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9BEFE" w14:textId="77777777" w:rsidR="00C81DAC" w:rsidRPr="002074DB" w:rsidRDefault="00C81DAC" w:rsidP="00C81DAC">
      <w:pPr>
        <w:tabs>
          <w:tab w:val="left" w:pos="1635"/>
        </w:tabs>
        <w:jc w:val="right"/>
        <w:rPr>
          <w:color w:val="000000"/>
        </w:rPr>
      </w:pPr>
      <w:bookmarkStart w:id="0" w:name="_Toc243142708"/>
      <w:bookmarkStart w:id="1" w:name="sub_3011"/>
    </w:p>
    <w:p w14:paraId="1CF1156E" w14:textId="77777777" w:rsidR="008A2078" w:rsidRPr="002074DB" w:rsidRDefault="008A2078" w:rsidP="00C81DAC">
      <w:pPr>
        <w:tabs>
          <w:tab w:val="left" w:pos="1635"/>
        </w:tabs>
        <w:jc w:val="right"/>
        <w:rPr>
          <w:color w:val="000000"/>
        </w:rPr>
      </w:pPr>
    </w:p>
    <w:p w14:paraId="67CFD9E0" w14:textId="77777777" w:rsidR="008A2078" w:rsidRPr="002074DB" w:rsidRDefault="008A2078" w:rsidP="00C81DAC">
      <w:pPr>
        <w:tabs>
          <w:tab w:val="left" w:pos="1635"/>
        </w:tabs>
        <w:jc w:val="right"/>
        <w:rPr>
          <w:color w:val="000000"/>
        </w:rPr>
      </w:pPr>
    </w:p>
    <w:p w14:paraId="2BE65A11" w14:textId="77777777" w:rsidR="008A2078" w:rsidRPr="002074DB" w:rsidRDefault="008A2078" w:rsidP="00C81DAC">
      <w:pPr>
        <w:tabs>
          <w:tab w:val="left" w:pos="1635"/>
        </w:tabs>
        <w:jc w:val="right"/>
        <w:rPr>
          <w:color w:val="000000"/>
        </w:rPr>
      </w:pPr>
    </w:p>
    <w:p w14:paraId="3F1A0309" w14:textId="77777777" w:rsidR="00C81DAC" w:rsidRPr="002074DB" w:rsidRDefault="00C81DAC" w:rsidP="00C81DAC">
      <w:pPr>
        <w:tabs>
          <w:tab w:val="left" w:pos="1635"/>
        </w:tabs>
        <w:jc w:val="right"/>
        <w:rPr>
          <w:color w:val="000000"/>
        </w:rPr>
      </w:pPr>
    </w:p>
    <w:p w14:paraId="63F34756" w14:textId="77777777" w:rsidR="00C81DAC" w:rsidRPr="002074DB" w:rsidRDefault="00C81DAC" w:rsidP="00C81DAC">
      <w:pPr>
        <w:tabs>
          <w:tab w:val="left" w:pos="1635"/>
        </w:tabs>
        <w:jc w:val="right"/>
        <w:rPr>
          <w:color w:val="000000"/>
        </w:rPr>
      </w:pPr>
    </w:p>
    <w:p w14:paraId="07048AA2" w14:textId="77777777" w:rsidR="008A2078" w:rsidRPr="002074DB" w:rsidRDefault="008A2078" w:rsidP="00C81DAC">
      <w:pPr>
        <w:tabs>
          <w:tab w:val="left" w:pos="1635"/>
        </w:tabs>
        <w:jc w:val="right"/>
        <w:rPr>
          <w:color w:val="000000"/>
        </w:rPr>
      </w:pPr>
    </w:p>
    <w:p w14:paraId="54471AE7" w14:textId="77777777" w:rsidR="008A2078" w:rsidRPr="002074DB" w:rsidRDefault="008A2078" w:rsidP="00C81DAC">
      <w:pPr>
        <w:tabs>
          <w:tab w:val="left" w:pos="1635"/>
        </w:tabs>
        <w:jc w:val="right"/>
        <w:rPr>
          <w:color w:val="000000"/>
        </w:rPr>
      </w:pPr>
    </w:p>
    <w:p w14:paraId="46DFF6A5" w14:textId="77777777" w:rsidR="00C81DAC" w:rsidRPr="002074DB" w:rsidRDefault="00C81DAC" w:rsidP="00C81DAC">
      <w:pPr>
        <w:tabs>
          <w:tab w:val="left" w:pos="1635"/>
        </w:tabs>
        <w:jc w:val="right"/>
        <w:rPr>
          <w:color w:val="000000"/>
        </w:rPr>
      </w:pPr>
    </w:p>
    <w:p w14:paraId="1905F2E8" w14:textId="77777777" w:rsidR="00C81DAC" w:rsidRPr="002074DB" w:rsidRDefault="00C81DAC" w:rsidP="00C81DAC">
      <w:pPr>
        <w:jc w:val="center"/>
        <w:rPr>
          <w:rFonts w:ascii="Times New Roman" w:hAnsi="Times New Roman"/>
          <w:b/>
          <w:color w:val="000000"/>
          <w:sz w:val="36"/>
          <w:szCs w:val="36"/>
        </w:rPr>
      </w:pPr>
      <w:r w:rsidRPr="002074DB">
        <w:rPr>
          <w:rFonts w:ascii="Times New Roman" w:hAnsi="Times New Roman"/>
          <w:b/>
          <w:color w:val="000000"/>
          <w:sz w:val="36"/>
          <w:szCs w:val="36"/>
        </w:rPr>
        <w:t xml:space="preserve">Правила землепользования и застройки </w:t>
      </w:r>
      <w:r w:rsidR="00E22AF3" w:rsidRPr="002074DB">
        <w:rPr>
          <w:rFonts w:ascii="Times New Roman" w:hAnsi="Times New Roman"/>
          <w:b/>
          <w:color w:val="000000"/>
          <w:sz w:val="36"/>
          <w:szCs w:val="36"/>
        </w:rPr>
        <w:t>Верхореченского</w:t>
      </w:r>
      <w:r w:rsidRPr="002074DB">
        <w:rPr>
          <w:rFonts w:ascii="Times New Roman" w:hAnsi="Times New Roman"/>
          <w:b/>
          <w:color w:val="000000"/>
          <w:sz w:val="36"/>
          <w:szCs w:val="36"/>
        </w:rPr>
        <w:t xml:space="preserve"> сельского поселения Бахчисарайского района </w:t>
      </w:r>
    </w:p>
    <w:p w14:paraId="14447564" w14:textId="77777777" w:rsidR="00C81DAC" w:rsidRPr="002074DB" w:rsidRDefault="00C81DAC" w:rsidP="00C81DAC">
      <w:pPr>
        <w:jc w:val="center"/>
        <w:rPr>
          <w:rFonts w:ascii="Times New Roman" w:hAnsi="Times New Roman"/>
          <w:b/>
          <w:color w:val="000000"/>
          <w:sz w:val="36"/>
          <w:szCs w:val="36"/>
        </w:rPr>
      </w:pPr>
      <w:r w:rsidRPr="002074DB">
        <w:rPr>
          <w:rFonts w:ascii="Times New Roman" w:hAnsi="Times New Roman"/>
          <w:b/>
          <w:color w:val="000000"/>
          <w:sz w:val="36"/>
          <w:szCs w:val="36"/>
        </w:rPr>
        <w:t xml:space="preserve">Республики Крым </w:t>
      </w:r>
    </w:p>
    <w:p w14:paraId="21583F44" w14:textId="77777777" w:rsidR="003B0450" w:rsidRPr="002074DB" w:rsidRDefault="003B0450" w:rsidP="0035156C">
      <w:pPr>
        <w:tabs>
          <w:tab w:val="left" w:pos="1635"/>
        </w:tabs>
        <w:jc w:val="center"/>
        <w:rPr>
          <w:rFonts w:ascii="Times New Roman" w:hAnsi="Times New Roman"/>
          <w:b/>
          <w:color w:val="000000"/>
          <w:sz w:val="36"/>
          <w:szCs w:val="36"/>
        </w:rPr>
      </w:pPr>
    </w:p>
    <w:p w14:paraId="517FE78C" w14:textId="77777777" w:rsidR="003B0450" w:rsidRPr="002074DB" w:rsidRDefault="003B0450" w:rsidP="0035156C">
      <w:pPr>
        <w:tabs>
          <w:tab w:val="left" w:pos="1635"/>
        </w:tabs>
        <w:jc w:val="center"/>
        <w:rPr>
          <w:rFonts w:ascii="Times New Roman" w:hAnsi="Times New Roman"/>
          <w:b/>
          <w:color w:val="000000"/>
          <w:sz w:val="36"/>
          <w:szCs w:val="36"/>
        </w:rPr>
      </w:pPr>
    </w:p>
    <w:p w14:paraId="32E2C984" w14:textId="77777777" w:rsidR="003B0450" w:rsidRPr="002074DB" w:rsidRDefault="003B0450" w:rsidP="0035156C">
      <w:pPr>
        <w:tabs>
          <w:tab w:val="left" w:pos="1635"/>
        </w:tabs>
        <w:jc w:val="center"/>
        <w:rPr>
          <w:rFonts w:ascii="Times New Roman" w:hAnsi="Times New Roman"/>
          <w:b/>
          <w:color w:val="000000"/>
          <w:sz w:val="36"/>
          <w:szCs w:val="36"/>
        </w:rPr>
      </w:pPr>
      <w:r w:rsidRPr="002074DB">
        <w:rPr>
          <w:rFonts w:ascii="Times New Roman" w:hAnsi="Times New Roman"/>
          <w:b/>
          <w:color w:val="000000"/>
          <w:sz w:val="36"/>
          <w:szCs w:val="36"/>
        </w:rPr>
        <w:t>Градостроительные регламенты</w:t>
      </w:r>
    </w:p>
    <w:p w14:paraId="415996C2" w14:textId="77777777" w:rsidR="003B0450" w:rsidRPr="002074DB" w:rsidRDefault="003B0450" w:rsidP="0035156C">
      <w:pPr>
        <w:tabs>
          <w:tab w:val="left" w:pos="1635"/>
        </w:tabs>
        <w:jc w:val="center"/>
        <w:rPr>
          <w:rFonts w:ascii="Times New Roman" w:hAnsi="Times New Roman"/>
          <w:b/>
          <w:color w:val="000000"/>
          <w:sz w:val="36"/>
          <w:szCs w:val="36"/>
        </w:rPr>
      </w:pPr>
    </w:p>
    <w:p w14:paraId="24F96718" w14:textId="77777777" w:rsidR="003B0450" w:rsidRPr="002074DB" w:rsidRDefault="003B0450" w:rsidP="0035156C">
      <w:pPr>
        <w:tabs>
          <w:tab w:val="left" w:pos="1635"/>
        </w:tabs>
        <w:jc w:val="center"/>
        <w:rPr>
          <w:rFonts w:ascii="Times New Roman" w:hAnsi="Times New Roman"/>
          <w:b/>
          <w:color w:val="000000"/>
          <w:sz w:val="36"/>
          <w:szCs w:val="36"/>
        </w:rPr>
      </w:pPr>
    </w:p>
    <w:p w14:paraId="0EF4DCA9" w14:textId="77777777" w:rsidR="003B0450" w:rsidRPr="002074DB" w:rsidRDefault="003B0450" w:rsidP="0035156C">
      <w:pPr>
        <w:tabs>
          <w:tab w:val="left" w:pos="1635"/>
        </w:tabs>
        <w:jc w:val="center"/>
        <w:rPr>
          <w:rFonts w:ascii="Times New Roman" w:hAnsi="Times New Roman"/>
          <w:b/>
          <w:color w:val="000000"/>
          <w:sz w:val="36"/>
          <w:szCs w:val="36"/>
        </w:rPr>
      </w:pPr>
      <w:r w:rsidRPr="002074DB">
        <w:rPr>
          <w:rFonts w:ascii="Times New Roman" w:hAnsi="Times New Roman"/>
          <w:b/>
          <w:color w:val="000000"/>
          <w:sz w:val="36"/>
          <w:szCs w:val="36"/>
        </w:rPr>
        <w:t>Том 2. Текстовая часть</w:t>
      </w:r>
    </w:p>
    <w:p w14:paraId="62C20A2C" w14:textId="77777777" w:rsidR="003B0450" w:rsidRPr="002074DB" w:rsidRDefault="003B0450" w:rsidP="0035156C">
      <w:pPr>
        <w:tabs>
          <w:tab w:val="left" w:pos="1635"/>
        </w:tabs>
        <w:jc w:val="center"/>
        <w:rPr>
          <w:rFonts w:ascii="Times New Roman" w:hAnsi="Times New Roman"/>
          <w:color w:val="000000"/>
          <w:sz w:val="28"/>
          <w:szCs w:val="28"/>
        </w:rPr>
      </w:pPr>
    </w:p>
    <w:p w14:paraId="490D1E77" w14:textId="77777777" w:rsidR="008A2078" w:rsidRPr="002074DB" w:rsidRDefault="008A2078" w:rsidP="0035156C">
      <w:pPr>
        <w:tabs>
          <w:tab w:val="left" w:pos="1635"/>
        </w:tabs>
        <w:jc w:val="center"/>
        <w:rPr>
          <w:rFonts w:ascii="Times New Roman" w:hAnsi="Times New Roman"/>
          <w:noProof/>
          <w:color w:val="000000"/>
          <w:lang w:eastAsia="ru-RU"/>
        </w:rPr>
      </w:pPr>
    </w:p>
    <w:p w14:paraId="175684F6" w14:textId="77777777" w:rsidR="008A2078" w:rsidRPr="002074DB" w:rsidRDefault="008A2078" w:rsidP="0035156C">
      <w:pPr>
        <w:tabs>
          <w:tab w:val="left" w:pos="1635"/>
        </w:tabs>
        <w:jc w:val="center"/>
        <w:rPr>
          <w:rFonts w:ascii="Times New Roman" w:hAnsi="Times New Roman"/>
          <w:noProof/>
          <w:color w:val="000000"/>
          <w:lang w:eastAsia="ru-RU"/>
        </w:rPr>
      </w:pPr>
    </w:p>
    <w:p w14:paraId="6D37A103" w14:textId="77777777" w:rsidR="003B0450" w:rsidRPr="002074DB" w:rsidRDefault="003B0450" w:rsidP="0035156C">
      <w:pPr>
        <w:tabs>
          <w:tab w:val="left" w:pos="1635"/>
        </w:tabs>
        <w:jc w:val="center"/>
        <w:rPr>
          <w:rFonts w:ascii="Times New Roman" w:hAnsi="Times New Roman"/>
          <w:color w:val="000000"/>
          <w:sz w:val="28"/>
          <w:szCs w:val="28"/>
        </w:rPr>
      </w:pPr>
    </w:p>
    <w:p w14:paraId="0A28F385" w14:textId="77777777" w:rsidR="008A2078" w:rsidRPr="002074DB" w:rsidRDefault="008A2078" w:rsidP="0035156C">
      <w:pPr>
        <w:tabs>
          <w:tab w:val="left" w:pos="1635"/>
        </w:tabs>
        <w:jc w:val="center"/>
        <w:rPr>
          <w:rFonts w:ascii="Times New Roman" w:hAnsi="Times New Roman"/>
          <w:color w:val="000000"/>
          <w:sz w:val="28"/>
          <w:szCs w:val="28"/>
        </w:rPr>
      </w:pPr>
    </w:p>
    <w:p w14:paraId="6012D981" w14:textId="77777777" w:rsidR="008A2078" w:rsidRPr="002074DB" w:rsidRDefault="008A2078" w:rsidP="0035156C">
      <w:pPr>
        <w:tabs>
          <w:tab w:val="left" w:pos="1635"/>
        </w:tabs>
        <w:jc w:val="center"/>
        <w:rPr>
          <w:rFonts w:ascii="Times New Roman" w:hAnsi="Times New Roman"/>
          <w:color w:val="000000"/>
          <w:sz w:val="28"/>
          <w:szCs w:val="28"/>
        </w:rPr>
      </w:pPr>
    </w:p>
    <w:p w14:paraId="4E2F1FCD" w14:textId="77777777" w:rsidR="003B0450" w:rsidRPr="002074DB" w:rsidRDefault="003B0450" w:rsidP="0035156C">
      <w:pPr>
        <w:spacing w:line="240" w:lineRule="auto"/>
        <w:rPr>
          <w:rFonts w:ascii="Times New Roman" w:hAnsi="Times New Roman"/>
          <w:color w:val="000000"/>
          <w:sz w:val="28"/>
          <w:szCs w:val="28"/>
        </w:rPr>
      </w:pPr>
      <w:r w:rsidRPr="002074DB">
        <w:rPr>
          <w:rFonts w:ascii="Times New Roman" w:hAnsi="Times New Roman"/>
          <w:color w:val="000000"/>
          <w:sz w:val="28"/>
          <w:szCs w:val="28"/>
        </w:rPr>
        <w:tab/>
      </w:r>
      <w:r w:rsidRPr="002074DB">
        <w:rPr>
          <w:rFonts w:ascii="Times New Roman" w:hAnsi="Times New Roman"/>
          <w:color w:val="000000"/>
          <w:sz w:val="28"/>
          <w:szCs w:val="28"/>
        </w:rPr>
        <w:tab/>
      </w:r>
      <w:r w:rsidRPr="002074DB">
        <w:rPr>
          <w:rFonts w:ascii="Times New Roman" w:hAnsi="Times New Roman"/>
          <w:color w:val="000000"/>
          <w:sz w:val="28"/>
          <w:szCs w:val="28"/>
        </w:rPr>
        <w:tab/>
      </w:r>
      <w:r w:rsidRPr="002074DB">
        <w:rPr>
          <w:rFonts w:ascii="Times New Roman" w:hAnsi="Times New Roman"/>
          <w:color w:val="000000"/>
          <w:sz w:val="28"/>
          <w:szCs w:val="28"/>
        </w:rPr>
        <w:tab/>
      </w:r>
      <w:r w:rsidRPr="002074DB">
        <w:rPr>
          <w:rFonts w:ascii="Times New Roman" w:hAnsi="Times New Roman"/>
          <w:color w:val="000000"/>
          <w:sz w:val="28"/>
          <w:szCs w:val="28"/>
        </w:rPr>
        <w:tab/>
        <w:t xml:space="preserve"> </w:t>
      </w:r>
    </w:p>
    <w:p w14:paraId="00E3D192" w14:textId="77777777" w:rsidR="00E256FF" w:rsidRPr="002074DB" w:rsidRDefault="00691B89" w:rsidP="0035156C">
      <w:pPr>
        <w:spacing w:after="0" w:line="240" w:lineRule="auto"/>
        <w:ind w:left="-240"/>
        <w:jc w:val="center"/>
        <w:rPr>
          <w:rFonts w:ascii="Times New Roman" w:hAnsi="Times New Roman"/>
          <w:b/>
          <w:color w:val="000000"/>
          <w:sz w:val="24"/>
          <w:szCs w:val="24"/>
        </w:rPr>
      </w:pPr>
      <w:r w:rsidRPr="002074DB">
        <w:rPr>
          <w:rFonts w:ascii="Times New Roman" w:hAnsi="Times New Roman"/>
          <w:b/>
          <w:color w:val="000000"/>
          <w:sz w:val="24"/>
          <w:szCs w:val="24"/>
        </w:rPr>
        <w:lastRenderedPageBreak/>
        <w:t xml:space="preserve">Правила землепользования и застройки </w:t>
      </w:r>
      <w:r w:rsidR="00E256FF" w:rsidRPr="002074DB">
        <w:rPr>
          <w:rFonts w:ascii="Times New Roman" w:hAnsi="Times New Roman"/>
          <w:b/>
          <w:color w:val="000000"/>
          <w:sz w:val="24"/>
          <w:szCs w:val="24"/>
        </w:rPr>
        <w:t xml:space="preserve">муниципального образования </w:t>
      </w:r>
      <w:r w:rsidR="00E22AF3" w:rsidRPr="002074DB">
        <w:rPr>
          <w:rFonts w:ascii="Times New Roman" w:hAnsi="Times New Roman"/>
          <w:b/>
          <w:color w:val="000000"/>
          <w:sz w:val="24"/>
          <w:szCs w:val="24"/>
        </w:rPr>
        <w:t>Верхореченского</w:t>
      </w:r>
      <w:r w:rsidR="00002B05" w:rsidRPr="002074DB">
        <w:rPr>
          <w:rFonts w:ascii="Times New Roman" w:hAnsi="Times New Roman"/>
          <w:b/>
          <w:color w:val="000000"/>
          <w:sz w:val="24"/>
          <w:szCs w:val="24"/>
        </w:rPr>
        <w:t xml:space="preserve"> сельского поселения Бахчисарайского района</w:t>
      </w:r>
      <w:r w:rsidR="005D5447" w:rsidRPr="002074DB">
        <w:rPr>
          <w:rFonts w:ascii="Times New Roman" w:hAnsi="Times New Roman"/>
          <w:b/>
          <w:color w:val="000000"/>
          <w:sz w:val="24"/>
          <w:szCs w:val="24"/>
        </w:rPr>
        <w:t xml:space="preserve"> (градостроительные регламенты)</w:t>
      </w:r>
    </w:p>
    <w:p w14:paraId="3EEB7633" w14:textId="77777777" w:rsidR="00E256FF" w:rsidRPr="002074DB" w:rsidRDefault="00E256FF" w:rsidP="0035156C">
      <w:pPr>
        <w:spacing w:after="0" w:line="240" w:lineRule="auto"/>
        <w:ind w:left="-240"/>
        <w:jc w:val="center"/>
        <w:rPr>
          <w:rFonts w:ascii="Times New Roman" w:hAnsi="Times New Roman"/>
          <w:b/>
          <w:color w:val="000000"/>
          <w:sz w:val="24"/>
          <w:szCs w:val="24"/>
        </w:rPr>
      </w:pPr>
    </w:p>
    <w:p w14:paraId="12095CAD" w14:textId="77777777" w:rsidR="0088432A" w:rsidRPr="002074DB" w:rsidRDefault="00E256FF">
      <w:pPr>
        <w:pStyle w:val="24"/>
        <w:rPr>
          <w:rFonts w:asciiTheme="minorHAnsi" w:eastAsiaTheme="minorEastAsia" w:hAnsiTheme="minorHAnsi" w:cstheme="minorBidi"/>
          <w:noProof/>
          <w:color w:val="000000"/>
          <w:sz w:val="22"/>
          <w:szCs w:val="22"/>
        </w:rPr>
      </w:pPr>
      <w:r w:rsidRPr="002074DB">
        <w:rPr>
          <w:color w:val="000000"/>
        </w:rPr>
        <w:fldChar w:fldCharType="begin"/>
      </w:r>
      <w:r w:rsidRPr="002074DB">
        <w:rPr>
          <w:color w:val="000000"/>
        </w:rPr>
        <w:instrText xml:space="preserve"> TOC \o "1-3" \h \z \u </w:instrText>
      </w:r>
      <w:r w:rsidRPr="002074DB">
        <w:rPr>
          <w:color w:val="000000"/>
        </w:rPr>
        <w:fldChar w:fldCharType="separate"/>
      </w:r>
      <w:hyperlink w:anchor="_Toc79763653" w:history="1">
        <w:r w:rsidR="0088432A" w:rsidRPr="002074DB">
          <w:rPr>
            <w:rStyle w:val="af7"/>
            <w:rFonts w:eastAsiaTheme="majorEastAsia"/>
            <w:noProof/>
            <w:color w:val="000000"/>
            <w:kern w:val="1"/>
          </w:rPr>
          <w:t>ЧАСТЬ IV. ГРАДОСТРОИТЕЛЬНЫЕ РЕГЛАМЕНТЫ</w:t>
        </w:r>
        <w:r w:rsidR="0088432A" w:rsidRPr="002074DB">
          <w:rPr>
            <w:noProof/>
            <w:webHidden/>
            <w:color w:val="000000"/>
          </w:rPr>
          <w:tab/>
        </w:r>
        <w:r w:rsidR="0088432A" w:rsidRPr="002074DB">
          <w:rPr>
            <w:noProof/>
            <w:webHidden/>
            <w:color w:val="000000"/>
          </w:rPr>
          <w:fldChar w:fldCharType="begin"/>
        </w:r>
        <w:r w:rsidR="0088432A" w:rsidRPr="002074DB">
          <w:rPr>
            <w:noProof/>
            <w:webHidden/>
            <w:color w:val="000000"/>
          </w:rPr>
          <w:instrText xml:space="preserve"> PAGEREF _Toc79763653 \h </w:instrText>
        </w:r>
        <w:r w:rsidR="0088432A" w:rsidRPr="002074DB">
          <w:rPr>
            <w:noProof/>
            <w:webHidden/>
            <w:color w:val="000000"/>
          </w:rPr>
        </w:r>
        <w:r w:rsidR="0088432A" w:rsidRPr="002074DB">
          <w:rPr>
            <w:noProof/>
            <w:webHidden/>
            <w:color w:val="000000"/>
          </w:rPr>
          <w:fldChar w:fldCharType="separate"/>
        </w:r>
        <w:r w:rsidR="0088432A" w:rsidRPr="002074DB">
          <w:rPr>
            <w:noProof/>
            <w:webHidden/>
            <w:color w:val="000000"/>
          </w:rPr>
          <w:t>3</w:t>
        </w:r>
        <w:r w:rsidR="0088432A" w:rsidRPr="002074DB">
          <w:rPr>
            <w:noProof/>
            <w:webHidden/>
            <w:color w:val="000000"/>
          </w:rPr>
          <w:fldChar w:fldCharType="end"/>
        </w:r>
      </w:hyperlink>
    </w:p>
    <w:p w14:paraId="0C350CDA" w14:textId="77777777" w:rsidR="0088432A" w:rsidRPr="002074DB" w:rsidRDefault="00FB6F14">
      <w:pPr>
        <w:pStyle w:val="24"/>
        <w:rPr>
          <w:rFonts w:asciiTheme="minorHAnsi" w:eastAsiaTheme="minorEastAsia" w:hAnsiTheme="minorHAnsi" w:cstheme="minorBidi"/>
          <w:noProof/>
          <w:color w:val="000000"/>
          <w:sz w:val="22"/>
          <w:szCs w:val="22"/>
        </w:rPr>
      </w:pPr>
      <w:hyperlink w:anchor="_Toc79763654" w:history="1">
        <w:r w:rsidR="0088432A" w:rsidRPr="002074DB">
          <w:rPr>
            <w:rStyle w:val="af7"/>
            <w:rFonts w:eastAsiaTheme="majorEastAsia"/>
            <w:noProof/>
            <w:color w:val="000000"/>
            <w:kern w:val="1"/>
          </w:rPr>
          <w:t>ГЛАВА 8. ГРАДОСТРОИТЕЛЬНЫЕ РЕГЛАМЕНТЫ ПО ВИДАМ И ПАРАМЕТРАМ РАЗРЕШЁННОГО ИСПОЛЬЗОВАНИЯ ЗЕМЕЛЬНЫХ УЧАСТКОВ</w:t>
        </w:r>
        <w:r w:rsidR="0088432A" w:rsidRPr="002074DB">
          <w:rPr>
            <w:noProof/>
            <w:webHidden/>
            <w:color w:val="000000"/>
          </w:rPr>
          <w:tab/>
        </w:r>
        <w:r w:rsidR="0088432A" w:rsidRPr="002074DB">
          <w:rPr>
            <w:noProof/>
            <w:webHidden/>
            <w:color w:val="000000"/>
          </w:rPr>
          <w:fldChar w:fldCharType="begin"/>
        </w:r>
        <w:r w:rsidR="0088432A" w:rsidRPr="002074DB">
          <w:rPr>
            <w:noProof/>
            <w:webHidden/>
            <w:color w:val="000000"/>
          </w:rPr>
          <w:instrText xml:space="preserve"> PAGEREF _Toc79763654 \h </w:instrText>
        </w:r>
        <w:r w:rsidR="0088432A" w:rsidRPr="002074DB">
          <w:rPr>
            <w:noProof/>
            <w:webHidden/>
            <w:color w:val="000000"/>
          </w:rPr>
        </w:r>
        <w:r w:rsidR="0088432A" w:rsidRPr="002074DB">
          <w:rPr>
            <w:noProof/>
            <w:webHidden/>
            <w:color w:val="000000"/>
          </w:rPr>
          <w:fldChar w:fldCharType="separate"/>
        </w:r>
        <w:r w:rsidR="0088432A" w:rsidRPr="002074DB">
          <w:rPr>
            <w:noProof/>
            <w:webHidden/>
            <w:color w:val="000000"/>
          </w:rPr>
          <w:t>3</w:t>
        </w:r>
        <w:r w:rsidR="0088432A" w:rsidRPr="002074DB">
          <w:rPr>
            <w:noProof/>
            <w:webHidden/>
            <w:color w:val="000000"/>
          </w:rPr>
          <w:fldChar w:fldCharType="end"/>
        </w:r>
      </w:hyperlink>
    </w:p>
    <w:p w14:paraId="6A3ABCEB" w14:textId="77777777" w:rsidR="0088432A" w:rsidRPr="002074DB" w:rsidRDefault="00FB6F14">
      <w:pPr>
        <w:pStyle w:val="24"/>
        <w:rPr>
          <w:rFonts w:asciiTheme="minorHAnsi" w:eastAsiaTheme="minorEastAsia" w:hAnsiTheme="minorHAnsi" w:cstheme="minorBidi"/>
          <w:noProof/>
          <w:color w:val="000000"/>
          <w:sz w:val="22"/>
          <w:szCs w:val="22"/>
        </w:rPr>
      </w:pPr>
      <w:hyperlink w:anchor="_Toc79763655" w:history="1">
        <w:r w:rsidR="0088432A" w:rsidRPr="002074DB">
          <w:rPr>
            <w:rStyle w:val="af7"/>
            <w:rFonts w:eastAsiaTheme="majorEastAsia"/>
            <w:noProof/>
            <w:color w:val="000000"/>
            <w:kern w:val="1"/>
          </w:rPr>
          <w:t>Статья 36. Жилые зоны (Ж)</w:t>
        </w:r>
        <w:r w:rsidR="0088432A" w:rsidRPr="002074DB">
          <w:rPr>
            <w:noProof/>
            <w:webHidden/>
            <w:color w:val="000000"/>
          </w:rPr>
          <w:tab/>
        </w:r>
        <w:r w:rsidR="0088432A" w:rsidRPr="002074DB">
          <w:rPr>
            <w:noProof/>
            <w:webHidden/>
            <w:color w:val="000000"/>
          </w:rPr>
          <w:fldChar w:fldCharType="begin"/>
        </w:r>
        <w:r w:rsidR="0088432A" w:rsidRPr="002074DB">
          <w:rPr>
            <w:noProof/>
            <w:webHidden/>
            <w:color w:val="000000"/>
          </w:rPr>
          <w:instrText xml:space="preserve"> PAGEREF _Toc79763655 \h </w:instrText>
        </w:r>
        <w:r w:rsidR="0088432A" w:rsidRPr="002074DB">
          <w:rPr>
            <w:noProof/>
            <w:webHidden/>
            <w:color w:val="000000"/>
          </w:rPr>
        </w:r>
        <w:r w:rsidR="0088432A" w:rsidRPr="002074DB">
          <w:rPr>
            <w:noProof/>
            <w:webHidden/>
            <w:color w:val="000000"/>
          </w:rPr>
          <w:fldChar w:fldCharType="separate"/>
        </w:r>
        <w:r w:rsidR="0088432A" w:rsidRPr="002074DB">
          <w:rPr>
            <w:noProof/>
            <w:webHidden/>
            <w:color w:val="000000"/>
          </w:rPr>
          <w:t>3</w:t>
        </w:r>
        <w:r w:rsidR="0088432A" w:rsidRPr="002074DB">
          <w:rPr>
            <w:noProof/>
            <w:webHidden/>
            <w:color w:val="000000"/>
          </w:rPr>
          <w:fldChar w:fldCharType="end"/>
        </w:r>
      </w:hyperlink>
    </w:p>
    <w:p w14:paraId="6A6E6646" w14:textId="77777777" w:rsidR="0088432A" w:rsidRPr="002074DB" w:rsidRDefault="00FB6F14">
      <w:pPr>
        <w:pStyle w:val="24"/>
        <w:rPr>
          <w:rFonts w:asciiTheme="minorHAnsi" w:eastAsiaTheme="minorEastAsia" w:hAnsiTheme="minorHAnsi" w:cstheme="minorBidi"/>
          <w:noProof/>
          <w:color w:val="000000"/>
          <w:sz w:val="22"/>
          <w:szCs w:val="22"/>
        </w:rPr>
      </w:pPr>
      <w:hyperlink w:anchor="_Toc79763656" w:history="1">
        <w:r w:rsidR="0088432A" w:rsidRPr="002074DB">
          <w:rPr>
            <w:rStyle w:val="af7"/>
            <w:rFonts w:eastAsiaTheme="majorEastAsia"/>
            <w:noProof/>
            <w:color w:val="000000"/>
            <w:kern w:val="1"/>
          </w:rPr>
          <w:t xml:space="preserve">Статья 37. </w:t>
        </w:r>
        <w:r w:rsidR="0088432A" w:rsidRPr="002074DB">
          <w:rPr>
            <w:rStyle w:val="af7"/>
            <w:rFonts w:eastAsiaTheme="majorEastAsia"/>
            <w:noProof/>
            <w:color w:val="000000"/>
          </w:rPr>
          <w:t xml:space="preserve">Зона застройки индивидуальными жилыми домами </w:t>
        </w:r>
        <w:r w:rsidR="0088432A" w:rsidRPr="002074DB">
          <w:rPr>
            <w:rStyle w:val="af7"/>
            <w:rFonts w:eastAsiaTheme="majorEastAsia"/>
            <w:noProof/>
            <w:color w:val="000000"/>
            <w:kern w:val="1"/>
          </w:rPr>
          <w:t>(Ж-1)</w:t>
        </w:r>
        <w:r w:rsidR="0088432A" w:rsidRPr="002074DB">
          <w:rPr>
            <w:noProof/>
            <w:webHidden/>
            <w:color w:val="000000"/>
          </w:rPr>
          <w:tab/>
        </w:r>
        <w:r w:rsidR="0088432A" w:rsidRPr="002074DB">
          <w:rPr>
            <w:noProof/>
            <w:webHidden/>
            <w:color w:val="000000"/>
          </w:rPr>
          <w:fldChar w:fldCharType="begin"/>
        </w:r>
        <w:r w:rsidR="0088432A" w:rsidRPr="002074DB">
          <w:rPr>
            <w:noProof/>
            <w:webHidden/>
            <w:color w:val="000000"/>
          </w:rPr>
          <w:instrText xml:space="preserve"> PAGEREF _Toc79763656 \h </w:instrText>
        </w:r>
        <w:r w:rsidR="0088432A" w:rsidRPr="002074DB">
          <w:rPr>
            <w:noProof/>
            <w:webHidden/>
            <w:color w:val="000000"/>
          </w:rPr>
        </w:r>
        <w:r w:rsidR="0088432A" w:rsidRPr="002074DB">
          <w:rPr>
            <w:noProof/>
            <w:webHidden/>
            <w:color w:val="000000"/>
          </w:rPr>
          <w:fldChar w:fldCharType="separate"/>
        </w:r>
        <w:r w:rsidR="0088432A" w:rsidRPr="002074DB">
          <w:rPr>
            <w:noProof/>
            <w:webHidden/>
            <w:color w:val="000000"/>
          </w:rPr>
          <w:t>3</w:t>
        </w:r>
        <w:r w:rsidR="0088432A" w:rsidRPr="002074DB">
          <w:rPr>
            <w:noProof/>
            <w:webHidden/>
            <w:color w:val="000000"/>
          </w:rPr>
          <w:fldChar w:fldCharType="end"/>
        </w:r>
      </w:hyperlink>
    </w:p>
    <w:p w14:paraId="285682A4" w14:textId="77777777" w:rsidR="0088432A" w:rsidRPr="002074DB" w:rsidRDefault="00FB6F14">
      <w:pPr>
        <w:pStyle w:val="24"/>
        <w:rPr>
          <w:rFonts w:asciiTheme="minorHAnsi" w:eastAsiaTheme="minorEastAsia" w:hAnsiTheme="minorHAnsi" w:cstheme="minorBidi"/>
          <w:noProof/>
          <w:color w:val="000000"/>
          <w:sz w:val="22"/>
          <w:szCs w:val="22"/>
        </w:rPr>
      </w:pPr>
      <w:hyperlink w:anchor="_Toc79763657" w:history="1">
        <w:r w:rsidR="0088432A" w:rsidRPr="002074DB">
          <w:rPr>
            <w:rStyle w:val="af7"/>
            <w:rFonts w:eastAsiaTheme="majorEastAsia"/>
            <w:noProof/>
            <w:color w:val="000000"/>
            <w:kern w:val="1"/>
          </w:rPr>
          <w:t xml:space="preserve">Статья 38. </w:t>
        </w:r>
        <w:r w:rsidR="0088432A" w:rsidRPr="002074DB">
          <w:rPr>
            <w:rStyle w:val="af7"/>
            <w:rFonts w:eastAsiaTheme="majorEastAsia"/>
            <w:noProof/>
            <w:color w:val="000000"/>
          </w:rPr>
          <w:t>Зона застройки малоэтажными  жилыми домами</w:t>
        </w:r>
        <w:r w:rsidR="0088432A" w:rsidRPr="002074DB">
          <w:rPr>
            <w:rStyle w:val="af7"/>
            <w:rFonts w:eastAsiaTheme="majorEastAsia"/>
            <w:noProof/>
            <w:color w:val="000000"/>
            <w:kern w:val="1"/>
          </w:rPr>
          <w:t xml:space="preserve">  (Ж-2)</w:t>
        </w:r>
        <w:r w:rsidR="0088432A" w:rsidRPr="002074DB">
          <w:rPr>
            <w:noProof/>
            <w:webHidden/>
            <w:color w:val="000000"/>
          </w:rPr>
          <w:tab/>
        </w:r>
        <w:r w:rsidR="0088432A" w:rsidRPr="002074DB">
          <w:rPr>
            <w:noProof/>
            <w:webHidden/>
            <w:color w:val="000000"/>
          </w:rPr>
          <w:fldChar w:fldCharType="begin"/>
        </w:r>
        <w:r w:rsidR="0088432A" w:rsidRPr="002074DB">
          <w:rPr>
            <w:noProof/>
            <w:webHidden/>
            <w:color w:val="000000"/>
          </w:rPr>
          <w:instrText xml:space="preserve"> PAGEREF _Toc79763657 \h </w:instrText>
        </w:r>
        <w:r w:rsidR="0088432A" w:rsidRPr="002074DB">
          <w:rPr>
            <w:noProof/>
            <w:webHidden/>
            <w:color w:val="000000"/>
          </w:rPr>
        </w:r>
        <w:r w:rsidR="0088432A" w:rsidRPr="002074DB">
          <w:rPr>
            <w:noProof/>
            <w:webHidden/>
            <w:color w:val="000000"/>
          </w:rPr>
          <w:fldChar w:fldCharType="separate"/>
        </w:r>
        <w:r w:rsidR="0088432A" w:rsidRPr="002074DB">
          <w:rPr>
            <w:noProof/>
            <w:webHidden/>
            <w:color w:val="000000"/>
          </w:rPr>
          <w:t>36</w:t>
        </w:r>
        <w:r w:rsidR="0088432A" w:rsidRPr="002074DB">
          <w:rPr>
            <w:noProof/>
            <w:webHidden/>
            <w:color w:val="000000"/>
          </w:rPr>
          <w:fldChar w:fldCharType="end"/>
        </w:r>
      </w:hyperlink>
    </w:p>
    <w:p w14:paraId="19DEA70C" w14:textId="77777777" w:rsidR="0088432A" w:rsidRPr="002074DB" w:rsidRDefault="00FB6F14">
      <w:pPr>
        <w:pStyle w:val="24"/>
        <w:rPr>
          <w:rFonts w:asciiTheme="minorHAnsi" w:eastAsiaTheme="minorEastAsia" w:hAnsiTheme="minorHAnsi" w:cstheme="minorBidi"/>
          <w:noProof/>
          <w:color w:val="000000"/>
          <w:sz w:val="22"/>
          <w:szCs w:val="22"/>
        </w:rPr>
      </w:pPr>
      <w:hyperlink w:anchor="_Toc79763658" w:history="1">
        <w:r w:rsidR="0088432A" w:rsidRPr="002074DB">
          <w:rPr>
            <w:rStyle w:val="af7"/>
            <w:rFonts w:eastAsiaTheme="majorEastAsia"/>
            <w:noProof/>
            <w:color w:val="000000"/>
            <w:kern w:val="1"/>
          </w:rPr>
          <w:t>Статья 39. Зоны делового, общественного и коммерческого назначения,  (О-1)</w:t>
        </w:r>
        <w:r w:rsidR="0088432A" w:rsidRPr="002074DB">
          <w:rPr>
            <w:noProof/>
            <w:webHidden/>
            <w:color w:val="000000"/>
          </w:rPr>
          <w:tab/>
        </w:r>
        <w:r w:rsidR="0088432A" w:rsidRPr="002074DB">
          <w:rPr>
            <w:noProof/>
            <w:webHidden/>
            <w:color w:val="000000"/>
          </w:rPr>
          <w:fldChar w:fldCharType="begin"/>
        </w:r>
        <w:r w:rsidR="0088432A" w:rsidRPr="002074DB">
          <w:rPr>
            <w:noProof/>
            <w:webHidden/>
            <w:color w:val="000000"/>
          </w:rPr>
          <w:instrText xml:space="preserve"> PAGEREF _Toc79763658 \h </w:instrText>
        </w:r>
        <w:r w:rsidR="0088432A" w:rsidRPr="002074DB">
          <w:rPr>
            <w:noProof/>
            <w:webHidden/>
            <w:color w:val="000000"/>
          </w:rPr>
        </w:r>
        <w:r w:rsidR="0088432A" w:rsidRPr="002074DB">
          <w:rPr>
            <w:noProof/>
            <w:webHidden/>
            <w:color w:val="000000"/>
          </w:rPr>
          <w:fldChar w:fldCharType="separate"/>
        </w:r>
        <w:r w:rsidR="0088432A" w:rsidRPr="002074DB">
          <w:rPr>
            <w:noProof/>
            <w:webHidden/>
            <w:color w:val="000000"/>
          </w:rPr>
          <w:t>71</w:t>
        </w:r>
        <w:r w:rsidR="0088432A" w:rsidRPr="002074DB">
          <w:rPr>
            <w:noProof/>
            <w:webHidden/>
            <w:color w:val="000000"/>
          </w:rPr>
          <w:fldChar w:fldCharType="end"/>
        </w:r>
      </w:hyperlink>
    </w:p>
    <w:p w14:paraId="0DBB2631" w14:textId="77777777" w:rsidR="0088432A" w:rsidRPr="002074DB" w:rsidRDefault="00FB6F14">
      <w:pPr>
        <w:pStyle w:val="24"/>
        <w:rPr>
          <w:rFonts w:asciiTheme="minorHAnsi" w:eastAsiaTheme="minorEastAsia" w:hAnsiTheme="minorHAnsi" w:cstheme="minorBidi"/>
          <w:noProof/>
          <w:color w:val="000000"/>
          <w:sz w:val="22"/>
          <w:szCs w:val="22"/>
        </w:rPr>
      </w:pPr>
      <w:hyperlink w:anchor="_Toc79763659" w:history="1">
        <w:r w:rsidR="0088432A" w:rsidRPr="002074DB">
          <w:rPr>
            <w:rStyle w:val="af7"/>
            <w:rFonts w:eastAsiaTheme="majorEastAsia"/>
            <w:noProof/>
            <w:color w:val="000000"/>
            <w:kern w:val="1"/>
          </w:rPr>
          <w:t>Статья 40. Производственная и коммунально-складская зона (П-1)</w:t>
        </w:r>
        <w:r w:rsidR="0088432A" w:rsidRPr="002074DB">
          <w:rPr>
            <w:noProof/>
            <w:webHidden/>
            <w:color w:val="000000"/>
          </w:rPr>
          <w:tab/>
        </w:r>
        <w:r w:rsidR="0088432A" w:rsidRPr="002074DB">
          <w:rPr>
            <w:noProof/>
            <w:webHidden/>
            <w:color w:val="000000"/>
          </w:rPr>
          <w:fldChar w:fldCharType="begin"/>
        </w:r>
        <w:r w:rsidR="0088432A" w:rsidRPr="002074DB">
          <w:rPr>
            <w:noProof/>
            <w:webHidden/>
            <w:color w:val="000000"/>
          </w:rPr>
          <w:instrText xml:space="preserve"> PAGEREF _Toc79763659 \h </w:instrText>
        </w:r>
        <w:r w:rsidR="0088432A" w:rsidRPr="002074DB">
          <w:rPr>
            <w:noProof/>
            <w:webHidden/>
            <w:color w:val="000000"/>
          </w:rPr>
        </w:r>
        <w:r w:rsidR="0088432A" w:rsidRPr="002074DB">
          <w:rPr>
            <w:noProof/>
            <w:webHidden/>
            <w:color w:val="000000"/>
          </w:rPr>
          <w:fldChar w:fldCharType="separate"/>
        </w:r>
        <w:r w:rsidR="0088432A" w:rsidRPr="002074DB">
          <w:rPr>
            <w:noProof/>
            <w:webHidden/>
            <w:color w:val="000000"/>
          </w:rPr>
          <w:t>114</w:t>
        </w:r>
        <w:r w:rsidR="0088432A" w:rsidRPr="002074DB">
          <w:rPr>
            <w:noProof/>
            <w:webHidden/>
            <w:color w:val="000000"/>
          </w:rPr>
          <w:fldChar w:fldCharType="end"/>
        </w:r>
      </w:hyperlink>
    </w:p>
    <w:p w14:paraId="5FB4ED6E" w14:textId="77777777" w:rsidR="0088432A" w:rsidRPr="002074DB" w:rsidRDefault="00FB6F14">
      <w:pPr>
        <w:pStyle w:val="24"/>
        <w:rPr>
          <w:rFonts w:asciiTheme="minorHAnsi" w:eastAsiaTheme="minorEastAsia" w:hAnsiTheme="minorHAnsi" w:cstheme="minorBidi"/>
          <w:noProof/>
          <w:color w:val="000000"/>
          <w:sz w:val="22"/>
          <w:szCs w:val="22"/>
        </w:rPr>
      </w:pPr>
      <w:hyperlink w:anchor="_Toc79763660" w:history="1">
        <w:r w:rsidR="0088432A" w:rsidRPr="002074DB">
          <w:rPr>
            <w:rStyle w:val="af7"/>
            <w:rFonts w:eastAsiaTheme="majorEastAsia"/>
            <w:noProof/>
            <w:color w:val="000000"/>
            <w:kern w:val="1"/>
          </w:rPr>
          <w:t>Статья 41. Зона специального назначения, связанная с захоронениями (СП-1)</w:t>
        </w:r>
        <w:r w:rsidR="0088432A" w:rsidRPr="002074DB">
          <w:rPr>
            <w:noProof/>
            <w:webHidden/>
            <w:color w:val="000000"/>
          </w:rPr>
          <w:tab/>
        </w:r>
        <w:r w:rsidR="0088432A" w:rsidRPr="002074DB">
          <w:rPr>
            <w:noProof/>
            <w:webHidden/>
            <w:color w:val="000000"/>
          </w:rPr>
          <w:fldChar w:fldCharType="begin"/>
        </w:r>
        <w:r w:rsidR="0088432A" w:rsidRPr="002074DB">
          <w:rPr>
            <w:noProof/>
            <w:webHidden/>
            <w:color w:val="000000"/>
          </w:rPr>
          <w:instrText xml:space="preserve"> PAGEREF _Toc79763660 \h </w:instrText>
        </w:r>
        <w:r w:rsidR="0088432A" w:rsidRPr="002074DB">
          <w:rPr>
            <w:noProof/>
            <w:webHidden/>
            <w:color w:val="000000"/>
          </w:rPr>
        </w:r>
        <w:r w:rsidR="0088432A" w:rsidRPr="002074DB">
          <w:rPr>
            <w:noProof/>
            <w:webHidden/>
            <w:color w:val="000000"/>
          </w:rPr>
          <w:fldChar w:fldCharType="separate"/>
        </w:r>
        <w:r w:rsidR="0088432A" w:rsidRPr="002074DB">
          <w:rPr>
            <w:noProof/>
            <w:webHidden/>
            <w:color w:val="000000"/>
          </w:rPr>
          <w:t>139</w:t>
        </w:r>
        <w:r w:rsidR="0088432A" w:rsidRPr="002074DB">
          <w:rPr>
            <w:noProof/>
            <w:webHidden/>
            <w:color w:val="000000"/>
          </w:rPr>
          <w:fldChar w:fldCharType="end"/>
        </w:r>
      </w:hyperlink>
    </w:p>
    <w:p w14:paraId="3B0587AD" w14:textId="77777777" w:rsidR="0088432A" w:rsidRPr="002074DB" w:rsidRDefault="00FB6F14">
      <w:pPr>
        <w:pStyle w:val="24"/>
        <w:rPr>
          <w:rFonts w:asciiTheme="minorHAnsi" w:eastAsiaTheme="minorEastAsia" w:hAnsiTheme="minorHAnsi" w:cstheme="minorBidi"/>
          <w:noProof/>
          <w:color w:val="000000"/>
          <w:sz w:val="22"/>
          <w:szCs w:val="22"/>
        </w:rPr>
      </w:pPr>
      <w:hyperlink w:anchor="_Toc79763661" w:history="1">
        <w:r w:rsidR="0088432A" w:rsidRPr="002074DB">
          <w:rPr>
            <w:rStyle w:val="af7"/>
            <w:rFonts w:eastAsiaTheme="majorEastAsia"/>
            <w:noProof/>
            <w:color w:val="000000"/>
            <w:kern w:val="1"/>
          </w:rPr>
          <w:t>Статья 42. Зона специального назначения, связанная с государственными объектами (СП-2)</w:t>
        </w:r>
        <w:r w:rsidR="0088432A" w:rsidRPr="002074DB">
          <w:rPr>
            <w:noProof/>
            <w:webHidden/>
            <w:color w:val="000000"/>
          </w:rPr>
          <w:tab/>
        </w:r>
        <w:r w:rsidR="0088432A" w:rsidRPr="002074DB">
          <w:rPr>
            <w:noProof/>
            <w:webHidden/>
            <w:color w:val="000000"/>
          </w:rPr>
          <w:fldChar w:fldCharType="begin"/>
        </w:r>
        <w:r w:rsidR="0088432A" w:rsidRPr="002074DB">
          <w:rPr>
            <w:noProof/>
            <w:webHidden/>
            <w:color w:val="000000"/>
          </w:rPr>
          <w:instrText xml:space="preserve"> PAGEREF _Toc79763661 \h </w:instrText>
        </w:r>
        <w:r w:rsidR="0088432A" w:rsidRPr="002074DB">
          <w:rPr>
            <w:noProof/>
            <w:webHidden/>
            <w:color w:val="000000"/>
          </w:rPr>
        </w:r>
        <w:r w:rsidR="0088432A" w:rsidRPr="002074DB">
          <w:rPr>
            <w:noProof/>
            <w:webHidden/>
            <w:color w:val="000000"/>
          </w:rPr>
          <w:fldChar w:fldCharType="separate"/>
        </w:r>
        <w:r w:rsidR="0088432A" w:rsidRPr="002074DB">
          <w:rPr>
            <w:noProof/>
            <w:webHidden/>
            <w:color w:val="000000"/>
          </w:rPr>
          <w:t>147</w:t>
        </w:r>
        <w:r w:rsidR="0088432A" w:rsidRPr="002074DB">
          <w:rPr>
            <w:noProof/>
            <w:webHidden/>
            <w:color w:val="000000"/>
          </w:rPr>
          <w:fldChar w:fldCharType="end"/>
        </w:r>
      </w:hyperlink>
    </w:p>
    <w:p w14:paraId="5E32D535" w14:textId="77777777" w:rsidR="0088432A" w:rsidRPr="002074DB" w:rsidRDefault="00FB6F14">
      <w:pPr>
        <w:pStyle w:val="24"/>
        <w:rPr>
          <w:rFonts w:asciiTheme="minorHAnsi" w:eastAsiaTheme="minorEastAsia" w:hAnsiTheme="minorHAnsi" w:cstheme="minorBidi"/>
          <w:noProof/>
          <w:color w:val="000000"/>
          <w:sz w:val="22"/>
          <w:szCs w:val="22"/>
        </w:rPr>
      </w:pPr>
      <w:hyperlink w:anchor="_Toc79763662" w:history="1">
        <w:r w:rsidR="0088432A" w:rsidRPr="002074DB">
          <w:rPr>
            <w:rStyle w:val="af7"/>
            <w:rFonts w:eastAsiaTheme="majorEastAsia"/>
            <w:noProof/>
            <w:color w:val="000000"/>
            <w:kern w:val="1"/>
          </w:rPr>
          <w:t>Статья 43. Зоны инженерной и транспортной инфраструктуры (И,Т)</w:t>
        </w:r>
        <w:r w:rsidR="0088432A" w:rsidRPr="002074DB">
          <w:rPr>
            <w:noProof/>
            <w:webHidden/>
            <w:color w:val="000000"/>
          </w:rPr>
          <w:tab/>
        </w:r>
        <w:r w:rsidR="0088432A" w:rsidRPr="002074DB">
          <w:rPr>
            <w:noProof/>
            <w:webHidden/>
            <w:color w:val="000000"/>
          </w:rPr>
          <w:fldChar w:fldCharType="begin"/>
        </w:r>
        <w:r w:rsidR="0088432A" w:rsidRPr="002074DB">
          <w:rPr>
            <w:noProof/>
            <w:webHidden/>
            <w:color w:val="000000"/>
          </w:rPr>
          <w:instrText xml:space="preserve"> PAGEREF _Toc79763662 \h </w:instrText>
        </w:r>
        <w:r w:rsidR="0088432A" w:rsidRPr="002074DB">
          <w:rPr>
            <w:noProof/>
            <w:webHidden/>
            <w:color w:val="000000"/>
          </w:rPr>
        </w:r>
        <w:r w:rsidR="0088432A" w:rsidRPr="002074DB">
          <w:rPr>
            <w:noProof/>
            <w:webHidden/>
            <w:color w:val="000000"/>
          </w:rPr>
          <w:fldChar w:fldCharType="separate"/>
        </w:r>
        <w:r w:rsidR="0088432A" w:rsidRPr="002074DB">
          <w:rPr>
            <w:noProof/>
            <w:webHidden/>
            <w:color w:val="000000"/>
          </w:rPr>
          <w:t>172</w:t>
        </w:r>
        <w:r w:rsidR="0088432A" w:rsidRPr="002074DB">
          <w:rPr>
            <w:noProof/>
            <w:webHidden/>
            <w:color w:val="000000"/>
          </w:rPr>
          <w:fldChar w:fldCharType="end"/>
        </w:r>
      </w:hyperlink>
    </w:p>
    <w:p w14:paraId="5F2A3888" w14:textId="77777777" w:rsidR="0088432A" w:rsidRPr="002074DB" w:rsidRDefault="00FB6F14">
      <w:pPr>
        <w:pStyle w:val="24"/>
        <w:rPr>
          <w:rFonts w:asciiTheme="minorHAnsi" w:eastAsiaTheme="minorEastAsia" w:hAnsiTheme="minorHAnsi" w:cstheme="minorBidi"/>
          <w:noProof/>
          <w:color w:val="000000"/>
          <w:sz w:val="22"/>
          <w:szCs w:val="22"/>
        </w:rPr>
      </w:pPr>
      <w:hyperlink w:anchor="_Toc79763663" w:history="1">
        <w:r w:rsidR="0088432A" w:rsidRPr="002074DB">
          <w:rPr>
            <w:rStyle w:val="af7"/>
            <w:rFonts w:eastAsiaTheme="majorEastAsia"/>
            <w:noProof/>
            <w:color w:val="000000"/>
            <w:kern w:val="1"/>
          </w:rPr>
          <w:t>Статья 44. Зона транспортной  инфраструктуры (Т)</w:t>
        </w:r>
        <w:r w:rsidR="0088432A" w:rsidRPr="002074DB">
          <w:rPr>
            <w:noProof/>
            <w:webHidden/>
            <w:color w:val="000000"/>
          </w:rPr>
          <w:tab/>
        </w:r>
        <w:r w:rsidR="0088432A" w:rsidRPr="002074DB">
          <w:rPr>
            <w:noProof/>
            <w:webHidden/>
            <w:color w:val="000000"/>
          </w:rPr>
          <w:fldChar w:fldCharType="begin"/>
        </w:r>
        <w:r w:rsidR="0088432A" w:rsidRPr="002074DB">
          <w:rPr>
            <w:noProof/>
            <w:webHidden/>
            <w:color w:val="000000"/>
          </w:rPr>
          <w:instrText xml:space="preserve"> PAGEREF _Toc79763663 \h </w:instrText>
        </w:r>
        <w:r w:rsidR="0088432A" w:rsidRPr="002074DB">
          <w:rPr>
            <w:noProof/>
            <w:webHidden/>
            <w:color w:val="000000"/>
          </w:rPr>
        </w:r>
        <w:r w:rsidR="0088432A" w:rsidRPr="002074DB">
          <w:rPr>
            <w:noProof/>
            <w:webHidden/>
            <w:color w:val="000000"/>
          </w:rPr>
          <w:fldChar w:fldCharType="separate"/>
        </w:r>
        <w:r w:rsidR="0088432A" w:rsidRPr="002074DB">
          <w:rPr>
            <w:noProof/>
            <w:webHidden/>
            <w:color w:val="000000"/>
          </w:rPr>
          <w:t>172</w:t>
        </w:r>
        <w:r w:rsidR="0088432A" w:rsidRPr="002074DB">
          <w:rPr>
            <w:noProof/>
            <w:webHidden/>
            <w:color w:val="000000"/>
          </w:rPr>
          <w:fldChar w:fldCharType="end"/>
        </w:r>
      </w:hyperlink>
    </w:p>
    <w:p w14:paraId="71C790EB" w14:textId="77777777" w:rsidR="0088432A" w:rsidRPr="002074DB" w:rsidRDefault="00FB6F14">
      <w:pPr>
        <w:pStyle w:val="24"/>
        <w:rPr>
          <w:rFonts w:asciiTheme="minorHAnsi" w:eastAsiaTheme="minorEastAsia" w:hAnsiTheme="minorHAnsi" w:cstheme="minorBidi"/>
          <w:noProof/>
          <w:color w:val="000000"/>
          <w:sz w:val="22"/>
          <w:szCs w:val="22"/>
        </w:rPr>
      </w:pPr>
      <w:hyperlink w:anchor="_Toc79763664" w:history="1">
        <w:r w:rsidR="0088432A" w:rsidRPr="002074DB">
          <w:rPr>
            <w:rStyle w:val="af7"/>
            <w:rFonts w:eastAsiaTheme="majorEastAsia"/>
            <w:noProof/>
            <w:color w:val="000000"/>
            <w:kern w:val="1"/>
          </w:rPr>
          <w:t>Статья 45. Зона инженерной инфраструктуры (И)</w:t>
        </w:r>
        <w:r w:rsidR="0088432A" w:rsidRPr="002074DB">
          <w:rPr>
            <w:noProof/>
            <w:webHidden/>
            <w:color w:val="000000"/>
          </w:rPr>
          <w:tab/>
        </w:r>
        <w:r w:rsidR="0088432A" w:rsidRPr="002074DB">
          <w:rPr>
            <w:noProof/>
            <w:webHidden/>
            <w:color w:val="000000"/>
          </w:rPr>
          <w:fldChar w:fldCharType="begin"/>
        </w:r>
        <w:r w:rsidR="0088432A" w:rsidRPr="002074DB">
          <w:rPr>
            <w:noProof/>
            <w:webHidden/>
            <w:color w:val="000000"/>
          </w:rPr>
          <w:instrText xml:space="preserve"> PAGEREF _Toc79763664 \h </w:instrText>
        </w:r>
        <w:r w:rsidR="0088432A" w:rsidRPr="002074DB">
          <w:rPr>
            <w:noProof/>
            <w:webHidden/>
            <w:color w:val="000000"/>
          </w:rPr>
        </w:r>
        <w:r w:rsidR="0088432A" w:rsidRPr="002074DB">
          <w:rPr>
            <w:noProof/>
            <w:webHidden/>
            <w:color w:val="000000"/>
          </w:rPr>
          <w:fldChar w:fldCharType="separate"/>
        </w:r>
        <w:r w:rsidR="0088432A" w:rsidRPr="002074DB">
          <w:rPr>
            <w:noProof/>
            <w:webHidden/>
            <w:color w:val="000000"/>
          </w:rPr>
          <w:t>188</w:t>
        </w:r>
        <w:r w:rsidR="0088432A" w:rsidRPr="002074DB">
          <w:rPr>
            <w:noProof/>
            <w:webHidden/>
            <w:color w:val="000000"/>
          </w:rPr>
          <w:fldChar w:fldCharType="end"/>
        </w:r>
      </w:hyperlink>
    </w:p>
    <w:p w14:paraId="100F8D92" w14:textId="77777777" w:rsidR="0088432A" w:rsidRPr="002074DB" w:rsidRDefault="00FB6F14">
      <w:pPr>
        <w:pStyle w:val="24"/>
        <w:rPr>
          <w:rFonts w:asciiTheme="minorHAnsi" w:eastAsiaTheme="minorEastAsia" w:hAnsiTheme="minorHAnsi" w:cstheme="minorBidi"/>
          <w:noProof/>
          <w:color w:val="000000"/>
          <w:sz w:val="22"/>
          <w:szCs w:val="22"/>
        </w:rPr>
      </w:pPr>
      <w:hyperlink w:anchor="_Toc79763665" w:history="1">
        <w:r w:rsidR="0088432A" w:rsidRPr="002074DB">
          <w:rPr>
            <w:rStyle w:val="af7"/>
            <w:rFonts w:eastAsiaTheme="majorEastAsia"/>
            <w:noProof/>
            <w:color w:val="000000"/>
            <w:kern w:val="1"/>
          </w:rPr>
          <w:t>Статья 46 Зона объектов отдыха и туризма, озеленение общего пользования (З-1)</w:t>
        </w:r>
        <w:r w:rsidR="0088432A" w:rsidRPr="002074DB">
          <w:rPr>
            <w:noProof/>
            <w:webHidden/>
            <w:color w:val="000000"/>
          </w:rPr>
          <w:tab/>
        </w:r>
        <w:r w:rsidR="0088432A" w:rsidRPr="002074DB">
          <w:rPr>
            <w:noProof/>
            <w:webHidden/>
            <w:color w:val="000000"/>
          </w:rPr>
          <w:fldChar w:fldCharType="begin"/>
        </w:r>
        <w:r w:rsidR="0088432A" w:rsidRPr="002074DB">
          <w:rPr>
            <w:noProof/>
            <w:webHidden/>
            <w:color w:val="000000"/>
          </w:rPr>
          <w:instrText xml:space="preserve"> PAGEREF _Toc79763665 \h </w:instrText>
        </w:r>
        <w:r w:rsidR="0088432A" w:rsidRPr="002074DB">
          <w:rPr>
            <w:noProof/>
            <w:webHidden/>
            <w:color w:val="000000"/>
          </w:rPr>
        </w:r>
        <w:r w:rsidR="0088432A" w:rsidRPr="002074DB">
          <w:rPr>
            <w:noProof/>
            <w:webHidden/>
            <w:color w:val="000000"/>
          </w:rPr>
          <w:fldChar w:fldCharType="separate"/>
        </w:r>
        <w:r w:rsidR="0088432A" w:rsidRPr="002074DB">
          <w:rPr>
            <w:noProof/>
            <w:webHidden/>
            <w:color w:val="000000"/>
          </w:rPr>
          <w:t>199</w:t>
        </w:r>
        <w:r w:rsidR="0088432A" w:rsidRPr="002074DB">
          <w:rPr>
            <w:noProof/>
            <w:webHidden/>
            <w:color w:val="000000"/>
          </w:rPr>
          <w:fldChar w:fldCharType="end"/>
        </w:r>
      </w:hyperlink>
    </w:p>
    <w:p w14:paraId="3FB6D9CE" w14:textId="77777777" w:rsidR="0088432A" w:rsidRPr="002074DB" w:rsidRDefault="00FB6F14">
      <w:pPr>
        <w:pStyle w:val="24"/>
        <w:rPr>
          <w:rFonts w:asciiTheme="minorHAnsi" w:eastAsiaTheme="minorEastAsia" w:hAnsiTheme="minorHAnsi" w:cstheme="minorBidi"/>
          <w:noProof/>
          <w:color w:val="000000"/>
          <w:sz w:val="22"/>
          <w:szCs w:val="22"/>
        </w:rPr>
      </w:pPr>
      <w:hyperlink w:anchor="_Toc79763666" w:history="1">
        <w:r w:rsidR="0088432A" w:rsidRPr="002074DB">
          <w:rPr>
            <w:rStyle w:val="af7"/>
            <w:rFonts w:eastAsiaTheme="majorEastAsia"/>
            <w:noProof/>
            <w:color w:val="000000"/>
            <w:kern w:val="1"/>
          </w:rPr>
          <w:t>Статья 47. Зона санитарно-защитного озеленения (З-2)</w:t>
        </w:r>
        <w:r w:rsidR="0088432A" w:rsidRPr="002074DB">
          <w:rPr>
            <w:noProof/>
            <w:webHidden/>
            <w:color w:val="000000"/>
          </w:rPr>
          <w:tab/>
        </w:r>
        <w:r w:rsidR="0088432A" w:rsidRPr="002074DB">
          <w:rPr>
            <w:noProof/>
            <w:webHidden/>
            <w:color w:val="000000"/>
          </w:rPr>
          <w:fldChar w:fldCharType="begin"/>
        </w:r>
        <w:r w:rsidR="0088432A" w:rsidRPr="002074DB">
          <w:rPr>
            <w:noProof/>
            <w:webHidden/>
            <w:color w:val="000000"/>
          </w:rPr>
          <w:instrText xml:space="preserve"> PAGEREF _Toc79763666 \h </w:instrText>
        </w:r>
        <w:r w:rsidR="0088432A" w:rsidRPr="002074DB">
          <w:rPr>
            <w:noProof/>
            <w:webHidden/>
            <w:color w:val="000000"/>
          </w:rPr>
        </w:r>
        <w:r w:rsidR="0088432A" w:rsidRPr="002074DB">
          <w:rPr>
            <w:noProof/>
            <w:webHidden/>
            <w:color w:val="000000"/>
          </w:rPr>
          <w:fldChar w:fldCharType="separate"/>
        </w:r>
        <w:r w:rsidR="0088432A" w:rsidRPr="002074DB">
          <w:rPr>
            <w:noProof/>
            <w:webHidden/>
            <w:color w:val="000000"/>
          </w:rPr>
          <w:t>213</w:t>
        </w:r>
        <w:r w:rsidR="0088432A" w:rsidRPr="002074DB">
          <w:rPr>
            <w:noProof/>
            <w:webHidden/>
            <w:color w:val="000000"/>
          </w:rPr>
          <w:fldChar w:fldCharType="end"/>
        </w:r>
      </w:hyperlink>
    </w:p>
    <w:p w14:paraId="64CE7D6A" w14:textId="77777777" w:rsidR="0088432A" w:rsidRPr="002074DB" w:rsidRDefault="00FB6F14">
      <w:pPr>
        <w:pStyle w:val="24"/>
        <w:rPr>
          <w:rFonts w:asciiTheme="minorHAnsi" w:eastAsiaTheme="minorEastAsia" w:hAnsiTheme="minorHAnsi" w:cstheme="minorBidi"/>
          <w:noProof/>
          <w:color w:val="000000"/>
          <w:sz w:val="22"/>
          <w:szCs w:val="22"/>
        </w:rPr>
      </w:pPr>
      <w:hyperlink w:anchor="_Toc79763667" w:history="1">
        <w:r w:rsidR="0088432A" w:rsidRPr="002074DB">
          <w:rPr>
            <w:rStyle w:val="af7"/>
            <w:rFonts w:eastAsiaTheme="majorEastAsia"/>
            <w:noProof/>
            <w:color w:val="000000"/>
            <w:kern w:val="1"/>
          </w:rPr>
          <w:t>Статья 48. Зона естественных природных ландшафтов (З-3)</w:t>
        </w:r>
        <w:r w:rsidR="0088432A" w:rsidRPr="002074DB">
          <w:rPr>
            <w:noProof/>
            <w:webHidden/>
            <w:color w:val="000000"/>
          </w:rPr>
          <w:tab/>
        </w:r>
        <w:r w:rsidR="0088432A" w:rsidRPr="002074DB">
          <w:rPr>
            <w:noProof/>
            <w:webHidden/>
            <w:color w:val="000000"/>
          </w:rPr>
          <w:fldChar w:fldCharType="begin"/>
        </w:r>
        <w:r w:rsidR="0088432A" w:rsidRPr="002074DB">
          <w:rPr>
            <w:noProof/>
            <w:webHidden/>
            <w:color w:val="000000"/>
          </w:rPr>
          <w:instrText xml:space="preserve"> PAGEREF _Toc79763667 \h </w:instrText>
        </w:r>
        <w:r w:rsidR="0088432A" w:rsidRPr="002074DB">
          <w:rPr>
            <w:noProof/>
            <w:webHidden/>
            <w:color w:val="000000"/>
          </w:rPr>
        </w:r>
        <w:r w:rsidR="0088432A" w:rsidRPr="002074DB">
          <w:rPr>
            <w:noProof/>
            <w:webHidden/>
            <w:color w:val="000000"/>
          </w:rPr>
          <w:fldChar w:fldCharType="separate"/>
        </w:r>
        <w:r w:rsidR="0088432A" w:rsidRPr="002074DB">
          <w:rPr>
            <w:noProof/>
            <w:webHidden/>
            <w:color w:val="000000"/>
          </w:rPr>
          <w:t>213</w:t>
        </w:r>
        <w:r w:rsidR="0088432A" w:rsidRPr="002074DB">
          <w:rPr>
            <w:noProof/>
            <w:webHidden/>
            <w:color w:val="000000"/>
          </w:rPr>
          <w:fldChar w:fldCharType="end"/>
        </w:r>
      </w:hyperlink>
    </w:p>
    <w:p w14:paraId="60AE3395" w14:textId="77777777" w:rsidR="0088432A" w:rsidRPr="002074DB" w:rsidRDefault="00FB6F14">
      <w:pPr>
        <w:pStyle w:val="24"/>
        <w:rPr>
          <w:rFonts w:asciiTheme="minorHAnsi" w:eastAsiaTheme="minorEastAsia" w:hAnsiTheme="minorHAnsi" w:cstheme="minorBidi"/>
          <w:noProof/>
          <w:color w:val="000000"/>
          <w:sz w:val="22"/>
          <w:szCs w:val="22"/>
        </w:rPr>
      </w:pPr>
      <w:hyperlink w:anchor="_Toc79763668" w:history="1">
        <w:r w:rsidR="0088432A" w:rsidRPr="002074DB">
          <w:rPr>
            <w:rStyle w:val="af7"/>
            <w:rFonts w:eastAsiaTheme="majorEastAsia"/>
            <w:noProof/>
            <w:color w:val="000000"/>
            <w:kern w:val="1"/>
          </w:rPr>
          <w:t>Статья 49 Зона земель лесного фонда  (З-4)</w:t>
        </w:r>
        <w:r w:rsidR="0088432A" w:rsidRPr="002074DB">
          <w:rPr>
            <w:noProof/>
            <w:webHidden/>
            <w:color w:val="000000"/>
          </w:rPr>
          <w:tab/>
        </w:r>
        <w:r w:rsidR="0088432A" w:rsidRPr="002074DB">
          <w:rPr>
            <w:noProof/>
            <w:webHidden/>
            <w:color w:val="000000"/>
          </w:rPr>
          <w:fldChar w:fldCharType="begin"/>
        </w:r>
        <w:r w:rsidR="0088432A" w:rsidRPr="002074DB">
          <w:rPr>
            <w:noProof/>
            <w:webHidden/>
            <w:color w:val="000000"/>
          </w:rPr>
          <w:instrText xml:space="preserve"> PAGEREF _Toc79763668 \h </w:instrText>
        </w:r>
        <w:r w:rsidR="0088432A" w:rsidRPr="002074DB">
          <w:rPr>
            <w:noProof/>
            <w:webHidden/>
            <w:color w:val="000000"/>
          </w:rPr>
        </w:r>
        <w:r w:rsidR="0088432A" w:rsidRPr="002074DB">
          <w:rPr>
            <w:noProof/>
            <w:webHidden/>
            <w:color w:val="000000"/>
          </w:rPr>
          <w:fldChar w:fldCharType="separate"/>
        </w:r>
        <w:r w:rsidR="0088432A" w:rsidRPr="002074DB">
          <w:rPr>
            <w:noProof/>
            <w:webHidden/>
            <w:color w:val="000000"/>
          </w:rPr>
          <w:t>213</w:t>
        </w:r>
        <w:r w:rsidR="0088432A" w:rsidRPr="002074DB">
          <w:rPr>
            <w:noProof/>
            <w:webHidden/>
            <w:color w:val="000000"/>
          </w:rPr>
          <w:fldChar w:fldCharType="end"/>
        </w:r>
      </w:hyperlink>
    </w:p>
    <w:p w14:paraId="15FDC06F" w14:textId="77777777" w:rsidR="0088432A" w:rsidRPr="002074DB" w:rsidRDefault="00FB6F14">
      <w:pPr>
        <w:pStyle w:val="24"/>
        <w:rPr>
          <w:rFonts w:asciiTheme="minorHAnsi" w:eastAsiaTheme="minorEastAsia" w:hAnsiTheme="minorHAnsi" w:cstheme="minorBidi"/>
          <w:noProof/>
          <w:color w:val="000000"/>
          <w:sz w:val="22"/>
          <w:szCs w:val="22"/>
        </w:rPr>
      </w:pPr>
      <w:hyperlink w:anchor="_Toc79763669" w:history="1">
        <w:r w:rsidR="0088432A" w:rsidRPr="002074DB">
          <w:rPr>
            <w:rStyle w:val="af7"/>
            <w:rFonts w:eastAsiaTheme="majorEastAsia"/>
            <w:noProof/>
            <w:color w:val="000000"/>
            <w:kern w:val="1"/>
          </w:rPr>
          <w:t>Статья 50. Зона особо-охраняемых природных территорий (З-5)</w:t>
        </w:r>
        <w:r w:rsidR="0088432A" w:rsidRPr="002074DB">
          <w:rPr>
            <w:noProof/>
            <w:webHidden/>
            <w:color w:val="000000"/>
          </w:rPr>
          <w:tab/>
        </w:r>
        <w:r w:rsidR="0088432A" w:rsidRPr="002074DB">
          <w:rPr>
            <w:noProof/>
            <w:webHidden/>
            <w:color w:val="000000"/>
          </w:rPr>
          <w:fldChar w:fldCharType="begin"/>
        </w:r>
        <w:r w:rsidR="0088432A" w:rsidRPr="002074DB">
          <w:rPr>
            <w:noProof/>
            <w:webHidden/>
            <w:color w:val="000000"/>
          </w:rPr>
          <w:instrText xml:space="preserve"> PAGEREF _Toc79763669 \h </w:instrText>
        </w:r>
        <w:r w:rsidR="0088432A" w:rsidRPr="002074DB">
          <w:rPr>
            <w:noProof/>
            <w:webHidden/>
            <w:color w:val="000000"/>
          </w:rPr>
        </w:r>
        <w:r w:rsidR="0088432A" w:rsidRPr="002074DB">
          <w:rPr>
            <w:noProof/>
            <w:webHidden/>
            <w:color w:val="000000"/>
          </w:rPr>
          <w:fldChar w:fldCharType="separate"/>
        </w:r>
        <w:r w:rsidR="0088432A" w:rsidRPr="002074DB">
          <w:rPr>
            <w:noProof/>
            <w:webHidden/>
            <w:color w:val="000000"/>
          </w:rPr>
          <w:t>213</w:t>
        </w:r>
        <w:r w:rsidR="0088432A" w:rsidRPr="002074DB">
          <w:rPr>
            <w:noProof/>
            <w:webHidden/>
            <w:color w:val="000000"/>
          </w:rPr>
          <w:fldChar w:fldCharType="end"/>
        </w:r>
      </w:hyperlink>
    </w:p>
    <w:p w14:paraId="42CC2BFB" w14:textId="77777777" w:rsidR="0088432A" w:rsidRPr="002074DB" w:rsidRDefault="00FB6F14">
      <w:pPr>
        <w:pStyle w:val="24"/>
        <w:rPr>
          <w:rFonts w:asciiTheme="minorHAnsi" w:eastAsiaTheme="minorEastAsia" w:hAnsiTheme="minorHAnsi" w:cstheme="minorBidi"/>
          <w:noProof/>
          <w:color w:val="000000"/>
          <w:sz w:val="22"/>
          <w:szCs w:val="22"/>
        </w:rPr>
      </w:pPr>
      <w:hyperlink w:anchor="_Toc79763670" w:history="1">
        <w:r w:rsidR="0088432A" w:rsidRPr="002074DB">
          <w:rPr>
            <w:rStyle w:val="af7"/>
            <w:rFonts w:eastAsiaTheme="majorEastAsia"/>
            <w:noProof/>
            <w:color w:val="000000"/>
            <w:kern w:val="1"/>
          </w:rPr>
          <w:t>Статья 51 Зона сельскохозяйственных угодий (СХ-1)</w:t>
        </w:r>
        <w:r w:rsidR="0088432A" w:rsidRPr="002074DB">
          <w:rPr>
            <w:noProof/>
            <w:webHidden/>
            <w:color w:val="000000"/>
          </w:rPr>
          <w:tab/>
        </w:r>
        <w:r w:rsidR="0088432A" w:rsidRPr="002074DB">
          <w:rPr>
            <w:noProof/>
            <w:webHidden/>
            <w:color w:val="000000"/>
          </w:rPr>
          <w:fldChar w:fldCharType="begin"/>
        </w:r>
        <w:r w:rsidR="0088432A" w:rsidRPr="002074DB">
          <w:rPr>
            <w:noProof/>
            <w:webHidden/>
            <w:color w:val="000000"/>
          </w:rPr>
          <w:instrText xml:space="preserve"> PAGEREF _Toc79763670 \h </w:instrText>
        </w:r>
        <w:r w:rsidR="0088432A" w:rsidRPr="002074DB">
          <w:rPr>
            <w:noProof/>
            <w:webHidden/>
            <w:color w:val="000000"/>
          </w:rPr>
        </w:r>
        <w:r w:rsidR="0088432A" w:rsidRPr="002074DB">
          <w:rPr>
            <w:noProof/>
            <w:webHidden/>
            <w:color w:val="000000"/>
          </w:rPr>
          <w:fldChar w:fldCharType="separate"/>
        </w:r>
        <w:r w:rsidR="0088432A" w:rsidRPr="002074DB">
          <w:rPr>
            <w:noProof/>
            <w:webHidden/>
            <w:color w:val="000000"/>
          </w:rPr>
          <w:t>213</w:t>
        </w:r>
        <w:r w:rsidR="0088432A" w:rsidRPr="002074DB">
          <w:rPr>
            <w:noProof/>
            <w:webHidden/>
            <w:color w:val="000000"/>
          </w:rPr>
          <w:fldChar w:fldCharType="end"/>
        </w:r>
      </w:hyperlink>
    </w:p>
    <w:p w14:paraId="2DC004DE" w14:textId="77777777" w:rsidR="0088432A" w:rsidRPr="002074DB" w:rsidRDefault="00FB6F14">
      <w:pPr>
        <w:pStyle w:val="24"/>
        <w:rPr>
          <w:rFonts w:asciiTheme="minorHAnsi" w:eastAsiaTheme="minorEastAsia" w:hAnsiTheme="minorHAnsi" w:cstheme="minorBidi"/>
          <w:noProof/>
          <w:color w:val="000000"/>
          <w:sz w:val="22"/>
          <w:szCs w:val="22"/>
        </w:rPr>
      </w:pPr>
      <w:hyperlink w:anchor="_Toc79763671" w:history="1">
        <w:r w:rsidR="0088432A" w:rsidRPr="002074DB">
          <w:rPr>
            <w:rStyle w:val="af7"/>
            <w:rFonts w:eastAsiaTheme="majorEastAsia"/>
            <w:noProof/>
            <w:color w:val="000000"/>
            <w:kern w:val="1"/>
          </w:rPr>
          <w:t>Статья 52 Зона, занятая объектами сельскохозяйственного назначения (СХ-2)</w:t>
        </w:r>
        <w:r w:rsidR="0088432A" w:rsidRPr="002074DB">
          <w:rPr>
            <w:noProof/>
            <w:webHidden/>
            <w:color w:val="000000"/>
          </w:rPr>
          <w:tab/>
        </w:r>
        <w:r w:rsidR="0088432A" w:rsidRPr="002074DB">
          <w:rPr>
            <w:noProof/>
            <w:webHidden/>
            <w:color w:val="000000"/>
          </w:rPr>
          <w:fldChar w:fldCharType="begin"/>
        </w:r>
        <w:r w:rsidR="0088432A" w:rsidRPr="002074DB">
          <w:rPr>
            <w:noProof/>
            <w:webHidden/>
            <w:color w:val="000000"/>
          </w:rPr>
          <w:instrText xml:space="preserve"> PAGEREF _Toc79763671 \h </w:instrText>
        </w:r>
        <w:r w:rsidR="0088432A" w:rsidRPr="002074DB">
          <w:rPr>
            <w:noProof/>
            <w:webHidden/>
            <w:color w:val="000000"/>
          </w:rPr>
        </w:r>
        <w:r w:rsidR="0088432A" w:rsidRPr="002074DB">
          <w:rPr>
            <w:noProof/>
            <w:webHidden/>
            <w:color w:val="000000"/>
          </w:rPr>
          <w:fldChar w:fldCharType="separate"/>
        </w:r>
        <w:r w:rsidR="0088432A" w:rsidRPr="002074DB">
          <w:rPr>
            <w:noProof/>
            <w:webHidden/>
            <w:color w:val="000000"/>
          </w:rPr>
          <w:t>216</w:t>
        </w:r>
        <w:r w:rsidR="0088432A" w:rsidRPr="002074DB">
          <w:rPr>
            <w:noProof/>
            <w:webHidden/>
            <w:color w:val="000000"/>
          </w:rPr>
          <w:fldChar w:fldCharType="end"/>
        </w:r>
      </w:hyperlink>
    </w:p>
    <w:p w14:paraId="3A877378" w14:textId="77777777" w:rsidR="0088432A" w:rsidRPr="002074DB" w:rsidRDefault="00FB6F14">
      <w:pPr>
        <w:pStyle w:val="24"/>
        <w:rPr>
          <w:rFonts w:asciiTheme="minorHAnsi" w:eastAsiaTheme="minorEastAsia" w:hAnsiTheme="minorHAnsi" w:cstheme="minorBidi"/>
          <w:noProof/>
          <w:color w:val="000000"/>
          <w:sz w:val="22"/>
          <w:szCs w:val="22"/>
        </w:rPr>
      </w:pPr>
      <w:hyperlink w:anchor="_Toc79763672" w:history="1">
        <w:r w:rsidR="0088432A" w:rsidRPr="002074DB">
          <w:rPr>
            <w:rStyle w:val="af7"/>
            <w:rFonts w:eastAsiaTheme="majorEastAsia"/>
            <w:noProof/>
            <w:color w:val="000000"/>
            <w:kern w:val="1"/>
          </w:rPr>
          <w:t>Статья 53 Зона садово-дачной застройки (СХ-3)</w:t>
        </w:r>
        <w:r w:rsidR="0088432A" w:rsidRPr="002074DB">
          <w:rPr>
            <w:noProof/>
            <w:webHidden/>
            <w:color w:val="000000"/>
          </w:rPr>
          <w:tab/>
        </w:r>
        <w:r w:rsidR="0088432A" w:rsidRPr="002074DB">
          <w:rPr>
            <w:noProof/>
            <w:webHidden/>
            <w:color w:val="000000"/>
          </w:rPr>
          <w:fldChar w:fldCharType="begin"/>
        </w:r>
        <w:r w:rsidR="0088432A" w:rsidRPr="002074DB">
          <w:rPr>
            <w:noProof/>
            <w:webHidden/>
            <w:color w:val="000000"/>
          </w:rPr>
          <w:instrText xml:space="preserve"> PAGEREF _Toc79763672 \h </w:instrText>
        </w:r>
        <w:r w:rsidR="0088432A" w:rsidRPr="002074DB">
          <w:rPr>
            <w:noProof/>
            <w:webHidden/>
            <w:color w:val="000000"/>
          </w:rPr>
        </w:r>
        <w:r w:rsidR="0088432A" w:rsidRPr="002074DB">
          <w:rPr>
            <w:noProof/>
            <w:webHidden/>
            <w:color w:val="000000"/>
          </w:rPr>
          <w:fldChar w:fldCharType="separate"/>
        </w:r>
        <w:r w:rsidR="0088432A" w:rsidRPr="002074DB">
          <w:rPr>
            <w:noProof/>
            <w:webHidden/>
            <w:color w:val="000000"/>
          </w:rPr>
          <w:t>224</w:t>
        </w:r>
        <w:r w:rsidR="0088432A" w:rsidRPr="002074DB">
          <w:rPr>
            <w:noProof/>
            <w:webHidden/>
            <w:color w:val="000000"/>
          </w:rPr>
          <w:fldChar w:fldCharType="end"/>
        </w:r>
      </w:hyperlink>
    </w:p>
    <w:p w14:paraId="79658C9F" w14:textId="77777777" w:rsidR="0088432A" w:rsidRPr="002074DB" w:rsidRDefault="00FB6F14">
      <w:pPr>
        <w:pStyle w:val="24"/>
        <w:rPr>
          <w:rFonts w:asciiTheme="minorHAnsi" w:eastAsiaTheme="minorEastAsia" w:hAnsiTheme="minorHAnsi" w:cstheme="minorBidi"/>
          <w:noProof/>
          <w:color w:val="000000"/>
          <w:sz w:val="22"/>
          <w:szCs w:val="22"/>
        </w:rPr>
      </w:pPr>
      <w:hyperlink w:anchor="_Toc79763673" w:history="1">
        <w:r w:rsidR="0088432A" w:rsidRPr="002074DB">
          <w:rPr>
            <w:rStyle w:val="af7"/>
            <w:rFonts w:eastAsiaTheme="majorEastAsia"/>
            <w:noProof/>
            <w:color w:val="000000"/>
            <w:kern w:val="1"/>
          </w:rPr>
          <w:t>Статья 54. Зона водных объектов (ВО)</w:t>
        </w:r>
        <w:r w:rsidR="0088432A" w:rsidRPr="002074DB">
          <w:rPr>
            <w:noProof/>
            <w:webHidden/>
            <w:color w:val="000000"/>
          </w:rPr>
          <w:tab/>
        </w:r>
        <w:r w:rsidR="0088432A" w:rsidRPr="002074DB">
          <w:rPr>
            <w:noProof/>
            <w:webHidden/>
            <w:color w:val="000000"/>
          </w:rPr>
          <w:fldChar w:fldCharType="begin"/>
        </w:r>
        <w:r w:rsidR="0088432A" w:rsidRPr="002074DB">
          <w:rPr>
            <w:noProof/>
            <w:webHidden/>
            <w:color w:val="000000"/>
          </w:rPr>
          <w:instrText xml:space="preserve"> PAGEREF _Toc79763673 \h </w:instrText>
        </w:r>
        <w:r w:rsidR="0088432A" w:rsidRPr="002074DB">
          <w:rPr>
            <w:noProof/>
            <w:webHidden/>
            <w:color w:val="000000"/>
          </w:rPr>
        </w:r>
        <w:r w:rsidR="0088432A" w:rsidRPr="002074DB">
          <w:rPr>
            <w:noProof/>
            <w:webHidden/>
            <w:color w:val="000000"/>
          </w:rPr>
          <w:fldChar w:fldCharType="separate"/>
        </w:r>
        <w:r w:rsidR="0088432A" w:rsidRPr="002074DB">
          <w:rPr>
            <w:noProof/>
            <w:webHidden/>
            <w:color w:val="000000"/>
          </w:rPr>
          <w:t>234</w:t>
        </w:r>
        <w:r w:rsidR="0088432A" w:rsidRPr="002074DB">
          <w:rPr>
            <w:noProof/>
            <w:webHidden/>
            <w:color w:val="000000"/>
          </w:rPr>
          <w:fldChar w:fldCharType="end"/>
        </w:r>
      </w:hyperlink>
    </w:p>
    <w:p w14:paraId="47D09B49" w14:textId="77777777" w:rsidR="0088432A" w:rsidRPr="002074DB" w:rsidRDefault="00FB6F14">
      <w:pPr>
        <w:pStyle w:val="24"/>
        <w:rPr>
          <w:rFonts w:asciiTheme="minorHAnsi" w:eastAsiaTheme="minorEastAsia" w:hAnsiTheme="minorHAnsi" w:cstheme="minorBidi"/>
          <w:noProof/>
          <w:color w:val="000000"/>
          <w:sz w:val="22"/>
          <w:szCs w:val="22"/>
        </w:rPr>
      </w:pPr>
      <w:hyperlink w:anchor="_Toc79763674" w:history="1">
        <w:r w:rsidR="0088432A" w:rsidRPr="002074DB">
          <w:rPr>
            <w:rStyle w:val="af7"/>
            <w:rFonts w:eastAsiaTheme="majorEastAsia"/>
            <w:noProof/>
            <w:color w:val="000000"/>
            <w:kern w:val="1"/>
          </w:rPr>
          <w:t>Статья 55. Территории общего пользования (ТО)</w:t>
        </w:r>
        <w:r w:rsidR="0088432A" w:rsidRPr="002074DB">
          <w:rPr>
            <w:noProof/>
            <w:webHidden/>
            <w:color w:val="000000"/>
          </w:rPr>
          <w:tab/>
        </w:r>
        <w:r w:rsidR="0088432A" w:rsidRPr="002074DB">
          <w:rPr>
            <w:noProof/>
            <w:webHidden/>
            <w:color w:val="000000"/>
          </w:rPr>
          <w:fldChar w:fldCharType="begin"/>
        </w:r>
        <w:r w:rsidR="0088432A" w:rsidRPr="002074DB">
          <w:rPr>
            <w:noProof/>
            <w:webHidden/>
            <w:color w:val="000000"/>
          </w:rPr>
          <w:instrText xml:space="preserve"> PAGEREF _Toc79763674 \h </w:instrText>
        </w:r>
        <w:r w:rsidR="0088432A" w:rsidRPr="002074DB">
          <w:rPr>
            <w:noProof/>
            <w:webHidden/>
            <w:color w:val="000000"/>
          </w:rPr>
        </w:r>
        <w:r w:rsidR="0088432A" w:rsidRPr="002074DB">
          <w:rPr>
            <w:noProof/>
            <w:webHidden/>
            <w:color w:val="000000"/>
          </w:rPr>
          <w:fldChar w:fldCharType="separate"/>
        </w:r>
        <w:r w:rsidR="0088432A" w:rsidRPr="002074DB">
          <w:rPr>
            <w:noProof/>
            <w:webHidden/>
            <w:color w:val="000000"/>
          </w:rPr>
          <w:t>235</w:t>
        </w:r>
        <w:r w:rsidR="0088432A" w:rsidRPr="002074DB">
          <w:rPr>
            <w:noProof/>
            <w:webHidden/>
            <w:color w:val="000000"/>
          </w:rPr>
          <w:fldChar w:fldCharType="end"/>
        </w:r>
      </w:hyperlink>
    </w:p>
    <w:p w14:paraId="28E20C2C" w14:textId="77777777" w:rsidR="0088432A" w:rsidRPr="002074DB" w:rsidRDefault="00FB6F14">
      <w:pPr>
        <w:pStyle w:val="24"/>
        <w:rPr>
          <w:rFonts w:asciiTheme="minorHAnsi" w:eastAsiaTheme="minorEastAsia" w:hAnsiTheme="minorHAnsi" w:cstheme="minorBidi"/>
          <w:noProof/>
          <w:color w:val="000000"/>
          <w:sz w:val="22"/>
          <w:szCs w:val="22"/>
        </w:rPr>
      </w:pPr>
      <w:hyperlink w:anchor="_Toc79763675" w:history="1">
        <w:r w:rsidR="0088432A" w:rsidRPr="002074DB">
          <w:rPr>
            <w:rStyle w:val="af7"/>
            <w:rFonts w:eastAsiaTheme="majorEastAsia"/>
            <w:noProof/>
            <w:color w:val="000000"/>
            <w:kern w:val="1"/>
          </w:rPr>
          <w:t>ЧАСТЬ V. РЕГУЛИРОВАНИЕ ЗЕМЛЕПОЛЬЗОВАНИЯ И ЗАСТРОЙКИ В ЗОНАХ С ОСОБЫМИ УСЛОВИЯМИ ИСПОЛЬЗОВАНИЯ ТЕРРИТОРИЙ</w:t>
        </w:r>
        <w:r w:rsidR="0088432A" w:rsidRPr="002074DB">
          <w:rPr>
            <w:noProof/>
            <w:webHidden/>
            <w:color w:val="000000"/>
          </w:rPr>
          <w:tab/>
        </w:r>
        <w:r w:rsidR="0088432A" w:rsidRPr="002074DB">
          <w:rPr>
            <w:noProof/>
            <w:webHidden/>
            <w:color w:val="000000"/>
          </w:rPr>
          <w:fldChar w:fldCharType="begin"/>
        </w:r>
        <w:r w:rsidR="0088432A" w:rsidRPr="002074DB">
          <w:rPr>
            <w:noProof/>
            <w:webHidden/>
            <w:color w:val="000000"/>
          </w:rPr>
          <w:instrText xml:space="preserve"> PAGEREF _Toc79763675 \h </w:instrText>
        </w:r>
        <w:r w:rsidR="0088432A" w:rsidRPr="002074DB">
          <w:rPr>
            <w:noProof/>
            <w:webHidden/>
            <w:color w:val="000000"/>
          </w:rPr>
        </w:r>
        <w:r w:rsidR="0088432A" w:rsidRPr="002074DB">
          <w:rPr>
            <w:noProof/>
            <w:webHidden/>
            <w:color w:val="000000"/>
          </w:rPr>
          <w:fldChar w:fldCharType="separate"/>
        </w:r>
        <w:r w:rsidR="0088432A" w:rsidRPr="002074DB">
          <w:rPr>
            <w:noProof/>
            <w:webHidden/>
            <w:color w:val="000000"/>
          </w:rPr>
          <w:t>236</w:t>
        </w:r>
        <w:r w:rsidR="0088432A" w:rsidRPr="002074DB">
          <w:rPr>
            <w:noProof/>
            <w:webHidden/>
            <w:color w:val="000000"/>
          </w:rPr>
          <w:fldChar w:fldCharType="end"/>
        </w:r>
      </w:hyperlink>
    </w:p>
    <w:p w14:paraId="02F9C6DC" w14:textId="77777777" w:rsidR="0088432A" w:rsidRPr="002074DB" w:rsidRDefault="00FB6F14">
      <w:pPr>
        <w:pStyle w:val="24"/>
        <w:rPr>
          <w:rFonts w:asciiTheme="minorHAnsi" w:eastAsiaTheme="minorEastAsia" w:hAnsiTheme="minorHAnsi" w:cstheme="minorBidi"/>
          <w:noProof/>
          <w:color w:val="000000"/>
          <w:sz w:val="22"/>
          <w:szCs w:val="22"/>
        </w:rPr>
      </w:pPr>
      <w:hyperlink w:anchor="_Toc79763676" w:history="1">
        <w:r w:rsidR="0088432A" w:rsidRPr="002074DB">
          <w:rPr>
            <w:rStyle w:val="af7"/>
            <w:rFonts w:eastAsiaTheme="majorEastAsia"/>
            <w:noProof/>
            <w:color w:val="000000"/>
            <w:kern w:val="1"/>
          </w:rPr>
          <w:t>ГЛАВА 9. ЗОНИРОВАНИЕ С УЧЁТОМ ОСОБЫХ УСЛОВИЙ ИСПОЛЬЗОВАНИЯ ТЕРРИТОРИЙ</w:t>
        </w:r>
        <w:r w:rsidR="0088432A" w:rsidRPr="002074DB">
          <w:rPr>
            <w:noProof/>
            <w:webHidden/>
            <w:color w:val="000000"/>
          </w:rPr>
          <w:tab/>
        </w:r>
        <w:r w:rsidR="0088432A" w:rsidRPr="002074DB">
          <w:rPr>
            <w:noProof/>
            <w:webHidden/>
            <w:color w:val="000000"/>
          </w:rPr>
          <w:fldChar w:fldCharType="begin"/>
        </w:r>
        <w:r w:rsidR="0088432A" w:rsidRPr="002074DB">
          <w:rPr>
            <w:noProof/>
            <w:webHidden/>
            <w:color w:val="000000"/>
          </w:rPr>
          <w:instrText xml:space="preserve"> PAGEREF _Toc79763676 \h </w:instrText>
        </w:r>
        <w:r w:rsidR="0088432A" w:rsidRPr="002074DB">
          <w:rPr>
            <w:noProof/>
            <w:webHidden/>
            <w:color w:val="000000"/>
          </w:rPr>
        </w:r>
        <w:r w:rsidR="0088432A" w:rsidRPr="002074DB">
          <w:rPr>
            <w:noProof/>
            <w:webHidden/>
            <w:color w:val="000000"/>
          </w:rPr>
          <w:fldChar w:fldCharType="separate"/>
        </w:r>
        <w:r w:rsidR="0088432A" w:rsidRPr="002074DB">
          <w:rPr>
            <w:noProof/>
            <w:webHidden/>
            <w:color w:val="000000"/>
          </w:rPr>
          <w:t>236</w:t>
        </w:r>
        <w:r w:rsidR="0088432A" w:rsidRPr="002074DB">
          <w:rPr>
            <w:noProof/>
            <w:webHidden/>
            <w:color w:val="000000"/>
          </w:rPr>
          <w:fldChar w:fldCharType="end"/>
        </w:r>
      </w:hyperlink>
    </w:p>
    <w:p w14:paraId="434E955A" w14:textId="77777777" w:rsidR="0088432A" w:rsidRPr="002074DB" w:rsidRDefault="00FB6F14">
      <w:pPr>
        <w:pStyle w:val="24"/>
        <w:rPr>
          <w:rFonts w:asciiTheme="minorHAnsi" w:eastAsiaTheme="minorEastAsia" w:hAnsiTheme="minorHAnsi" w:cstheme="minorBidi"/>
          <w:noProof/>
          <w:color w:val="000000"/>
          <w:sz w:val="22"/>
          <w:szCs w:val="22"/>
        </w:rPr>
      </w:pPr>
      <w:hyperlink w:anchor="_Toc79763677" w:history="1">
        <w:r w:rsidR="0088432A" w:rsidRPr="002074DB">
          <w:rPr>
            <w:rStyle w:val="af7"/>
            <w:rFonts w:eastAsiaTheme="majorEastAsia"/>
            <w:noProof/>
            <w:color w:val="000000"/>
            <w:kern w:val="1"/>
          </w:rPr>
          <w:t>Статья 56. Зоны с особыми условиями использования территорий (ограничений градостроительной деятельности)</w:t>
        </w:r>
        <w:r w:rsidR="0088432A" w:rsidRPr="002074DB">
          <w:rPr>
            <w:noProof/>
            <w:webHidden/>
            <w:color w:val="000000"/>
          </w:rPr>
          <w:tab/>
        </w:r>
        <w:r w:rsidR="0088432A" w:rsidRPr="002074DB">
          <w:rPr>
            <w:noProof/>
            <w:webHidden/>
            <w:color w:val="000000"/>
          </w:rPr>
          <w:fldChar w:fldCharType="begin"/>
        </w:r>
        <w:r w:rsidR="0088432A" w:rsidRPr="002074DB">
          <w:rPr>
            <w:noProof/>
            <w:webHidden/>
            <w:color w:val="000000"/>
          </w:rPr>
          <w:instrText xml:space="preserve"> PAGEREF _Toc79763677 \h </w:instrText>
        </w:r>
        <w:r w:rsidR="0088432A" w:rsidRPr="002074DB">
          <w:rPr>
            <w:noProof/>
            <w:webHidden/>
            <w:color w:val="000000"/>
          </w:rPr>
        </w:r>
        <w:r w:rsidR="0088432A" w:rsidRPr="002074DB">
          <w:rPr>
            <w:noProof/>
            <w:webHidden/>
            <w:color w:val="000000"/>
          </w:rPr>
          <w:fldChar w:fldCharType="separate"/>
        </w:r>
        <w:r w:rsidR="0088432A" w:rsidRPr="002074DB">
          <w:rPr>
            <w:noProof/>
            <w:webHidden/>
            <w:color w:val="000000"/>
          </w:rPr>
          <w:t>236</w:t>
        </w:r>
        <w:r w:rsidR="0088432A" w:rsidRPr="002074DB">
          <w:rPr>
            <w:noProof/>
            <w:webHidden/>
            <w:color w:val="000000"/>
          </w:rPr>
          <w:fldChar w:fldCharType="end"/>
        </w:r>
      </w:hyperlink>
    </w:p>
    <w:p w14:paraId="38C476B7" w14:textId="77777777" w:rsidR="0088432A" w:rsidRPr="002074DB" w:rsidRDefault="00FB6F14">
      <w:pPr>
        <w:pStyle w:val="24"/>
        <w:rPr>
          <w:rFonts w:asciiTheme="minorHAnsi" w:eastAsiaTheme="minorEastAsia" w:hAnsiTheme="minorHAnsi" w:cstheme="minorBidi"/>
          <w:noProof/>
          <w:color w:val="000000"/>
          <w:sz w:val="22"/>
          <w:szCs w:val="22"/>
        </w:rPr>
      </w:pPr>
      <w:hyperlink w:anchor="_Toc79763678" w:history="1">
        <w:r w:rsidR="0088432A" w:rsidRPr="002074DB">
          <w:rPr>
            <w:rStyle w:val="af7"/>
            <w:rFonts w:eastAsiaTheme="majorEastAsia"/>
            <w:noProof/>
            <w:color w:val="000000"/>
            <w:kern w:val="1"/>
          </w:rPr>
          <w:t>Статья 57. Состав зон с особыми условиями использования территорий, формируемых санитарно-гигиеническими и экологическими требованиями</w:t>
        </w:r>
        <w:r w:rsidR="0088432A" w:rsidRPr="002074DB">
          <w:rPr>
            <w:noProof/>
            <w:webHidden/>
            <w:color w:val="000000"/>
          </w:rPr>
          <w:tab/>
        </w:r>
        <w:r w:rsidR="0088432A" w:rsidRPr="002074DB">
          <w:rPr>
            <w:noProof/>
            <w:webHidden/>
            <w:color w:val="000000"/>
          </w:rPr>
          <w:fldChar w:fldCharType="begin"/>
        </w:r>
        <w:r w:rsidR="0088432A" w:rsidRPr="002074DB">
          <w:rPr>
            <w:noProof/>
            <w:webHidden/>
            <w:color w:val="000000"/>
          </w:rPr>
          <w:instrText xml:space="preserve"> PAGEREF _Toc79763678 \h </w:instrText>
        </w:r>
        <w:r w:rsidR="0088432A" w:rsidRPr="002074DB">
          <w:rPr>
            <w:noProof/>
            <w:webHidden/>
            <w:color w:val="000000"/>
          </w:rPr>
        </w:r>
        <w:r w:rsidR="0088432A" w:rsidRPr="002074DB">
          <w:rPr>
            <w:noProof/>
            <w:webHidden/>
            <w:color w:val="000000"/>
          </w:rPr>
          <w:fldChar w:fldCharType="separate"/>
        </w:r>
        <w:r w:rsidR="0088432A" w:rsidRPr="002074DB">
          <w:rPr>
            <w:noProof/>
            <w:webHidden/>
            <w:color w:val="000000"/>
          </w:rPr>
          <w:t>237</w:t>
        </w:r>
        <w:r w:rsidR="0088432A" w:rsidRPr="002074DB">
          <w:rPr>
            <w:noProof/>
            <w:webHidden/>
            <w:color w:val="000000"/>
          </w:rPr>
          <w:fldChar w:fldCharType="end"/>
        </w:r>
      </w:hyperlink>
    </w:p>
    <w:p w14:paraId="640B0CDD" w14:textId="77777777" w:rsidR="0088432A" w:rsidRPr="002074DB" w:rsidRDefault="00FB6F14">
      <w:pPr>
        <w:pStyle w:val="24"/>
        <w:rPr>
          <w:rFonts w:asciiTheme="minorHAnsi" w:eastAsiaTheme="minorEastAsia" w:hAnsiTheme="minorHAnsi" w:cstheme="minorBidi"/>
          <w:noProof/>
          <w:color w:val="000000"/>
          <w:sz w:val="22"/>
          <w:szCs w:val="22"/>
        </w:rPr>
      </w:pPr>
      <w:hyperlink w:anchor="_Toc79763679" w:history="1">
        <w:r w:rsidR="0088432A" w:rsidRPr="002074DB">
          <w:rPr>
            <w:rStyle w:val="af7"/>
            <w:rFonts w:eastAsiaTheme="majorEastAsia"/>
            <w:noProof/>
            <w:color w:val="000000"/>
            <w:kern w:val="1"/>
          </w:rPr>
          <w:t>ГЛАВА 10. ДОПОЛНИТЕЛЬНЫЕ РЕГЛАМЕНТЫ В ЗОНАХ С ОСОБЫМИ УСЛОВИЯМИ ИСПОЛЬЗОВАНИЯ ТЕРРИТОРИЙ</w:t>
        </w:r>
        <w:r w:rsidR="0088432A" w:rsidRPr="002074DB">
          <w:rPr>
            <w:noProof/>
            <w:webHidden/>
            <w:color w:val="000000"/>
          </w:rPr>
          <w:tab/>
        </w:r>
        <w:r w:rsidR="0088432A" w:rsidRPr="002074DB">
          <w:rPr>
            <w:noProof/>
            <w:webHidden/>
            <w:color w:val="000000"/>
          </w:rPr>
          <w:fldChar w:fldCharType="begin"/>
        </w:r>
        <w:r w:rsidR="0088432A" w:rsidRPr="002074DB">
          <w:rPr>
            <w:noProof/>
            <w:webHidden/>
            <w:color w:val="000000"/>
          </w:rPr>
          <w:instrText xml:space="preserve"> PAGEREF _Toc79763679 \h </w:instrText>
        </w:r>
        <w:r w:rsidR="0088432A" w:rsidRPr="002074DB">
          <w:rPr>
            <w:noProof/>
            <w:webHidden/>
            <w:color w:val="000000"/>
          </w:rPr>
        </w:r>
        <w:r w:rsidR="0088432A" w:rsidRPr="002074DB">
          <w:rPr>
            <w:noProof/>
            <w:webHidden/>
            <w:color w:val="000000"/>
          </w:rPr>
          <w:fldChar w:fldCharType="separate"/>
        </w:r>
        <w:r w:rsidR="0088432A" w:rsidRPr="002074DB">
          <w:rPr>
            <w:noProof/>
            <w:webHidden/>
            <w:color w:val="000000"/>
          </w:rPr>
          <w:t>240</w:t>
        </w:r>
        <w:r w:rsidR="0088432A" w:rsidRPr="002074DB">
          <w:rPr>
            <w:noProof/>
            <w:webHidden/>
            <w:color w:val="000000"/>
          </w:rPr>
          <w:fldChar w:fldCharType="end"/>
        </w:r>
      </w:hyperlink>
    </w:p>
    <w:p w14:paraId="16F977F1" w14:textId="77777777" w:rsidR="0088432A" w:rsidRPr="002074DB" w:rsidRDefault="00FB6F14">
      <w:pPr>
        <w:pStyle w:val="24"/>
        <w:rPr>
          <w:rFonts w:asciiTheme="minorHAnsi" w:eastAsiaTheme="minorEastAsia" w:hAnsiTheme="minorHAnsi" w:cstheme="minorBidi"/>
          <w:noProof/>
          <w:color w:val="000000"/>
          <w:sz w:val="22"/>
          <w:szCs w:val="22"/>
        </w:rPr>
      </w:pPr>
      <w:hyperlink w:anchor="_Toc79763680" w:history="1">
        <w:r w:rsidR="0088432A" w:rsidRPr="002074DB">
          <w:rPr>
            <w:rStyle w:val="af7"/>
            <w:rFonts w:eastAsiaTheme="majorEastAsia"/>
            <w:noProof/>
            <w:color w:val="000000"/>
            <w:kern w:val="1"/>
          </w:rPr>
          <w:t>Статья 58. Режимы использования территорий в границах территорий памятников истории и культуры</w:t>
        </w:r>
        <w:r w:rsidR="0088432A" w:rsidRPr="002074DB">
          <w:rPr>
            <w:noProof/>
            <w:webHidden/>
            <w:color w:val="000000"/>
          </w:rPr>
          <w:tab/>
        </w:r>
        <w:r w:rsidR="0088432A" w:rsidRPr="002074DB">
          <w:rPr>
            <w:noProof/>
            <w:webHidden/>
            <w:color w:val="000000"/>
          </w:rPr>
          <w:fldChar w:fldCharType="begin"/>
        </w:r>
        <w:r w:rsidR="0088432A" w:rsidRPr="002074DB">
          <w:rPr>
            <w:noProof/>
            <w:webHidden/>
            <w:color w:val="000000"/>
          </w:rPr>
          <w:instrText xml:space="preserve"> PAGEREF _Toc79763680 \h </w:instrText>
        </w:r>
        <w:r w:rsidR="0088432A" w:rsidRPr="002074DB">
          <w:rPr>
            <w:noProof/>
            <w:webHidden/>
            <w:color w:val="000000"/>
          </w:rPr>
        </w:r>
        <w:r w:rsidR="0088432A" w:rsidRPr="002074DB">
          <w:rPr>
            <w:noProof/>
            <w:webHidden/>
            <w:color w:val="000000"/>
          </w:rPr>
          <w:fldChar w:fldCharType="separate"/>
        </w:r>
        <w:r w:rsidR="0088432A" w:rsidRPr="002074DB">
          <w:rPr>
            <w:noProof/>
            <w:webHidden/>
            <w:color w:val="000000"/>
          </w:rPr>
          <w:t>240</w:t>
        </w:r>
        <w:r w:rsidR="0088432A" w:rsidRPr="002074DB">
          <w:rPr>
            <w:noProof/>
            <w:webHidden/>
            <w:color w:val="000000"/>
          </w:rPr>
          <w:fldChar w:fldCharType="end"/>
        </w:r>
      </w:hyperlink>
    </w:p>
    <w:p w14:paraId="7B7B237A" w14:textId="77777777" w:rsidR="0088432A" w:rsidRPr="002074DB" w:rsidRDefault="00FB6F14">
      <w:pPr>
        <w:pStyle w:val="24"/>
        <w:rPr>
          <w:rFonts w:asciiTheme="minorHAnsi" w:eastAsiaTheme="minorEastAsia" w:hAnsiTheme="minorHAnsi" w:cstheme="minorBidi"/>
          <w:noProof/>
          <w:color w:val="000000"/>
          <w:sz w:val="22"/>
          <w:szCs w:val="22"/>
        </w:rPr>
      </w:pPr>
      <w:hyperlink w:anchor="_Toc79763681" w:history="1">
        <w:r w:rsidR="0088432A" w:rsidRPr="002074DB">
          <w:rPr>
            <w:rStyle w:val="af7"/>
            <w:rFonts w:eastAsiaTheme="majorEastAsia"/>
            <w:noProof/>
            <w:color w:val="000000"/>
            <w:kern w:val="1"/>
          </w:rPr>
          <w:t>Статья 59. Регламенты использования территорий в зонах, формируемых санитарно-гигиеническими, экологическими и иными требованиями</w:t>
        </w:r>
        <w:r w:rsidR="0088432A" w:rsidRPr="002074DB">
          <w:rPr>
            <w:noProof/>
            <w:webHidden/>
            <w:color w:val="000000"/>
          </w:rPr>
          <w:tab/>
        </w:r>
        <w:r w:rsidR="0088432A" w:rsidRPr="002074DB">
          <w:rPr>
            <w:noProof/>
            <w:webHidden/>
            <w:color w:val="000000"/>
          </w:rPr>
          <w:fldChar w:fldCharType="begin"/>
        </w:r>
        <w:r w:rsidR="0088432A" w:rsidRPr="002074DB">
          <w:rPr>
            <w:noProof/>
            <w:webHidden/>
            <w:color w:val="000000"/>
          </w:rPr>
          <w:instrText xml:space="preserve"> PAGEREF _Toc79763681 \h </w:instrText>
        </w:r>
        <w:r w:rsidR="0088432A" w:rsidRPr="002074DB">
          <w:rPr>
            <w:noProof/>
            <w:webHidden/>
            <w:color w:val="000000"/>
          </w:rPr>
        </w:r>
        <w:r w:rsidR="0088432A" w:rsidRPr="002074DB">
          <w:rPr>
            <w:noProof/>
            <w:webHidden/>
            <w:color w:val="000000"/>
          </w:rPr>
          <w:fldChar w:fldCharType="separate"/>
        </w:r>
        <w:r w:rsidR="0088432A" w:rsidRPr="002074DB">
          <w:rPr>
            <w:noProof/>
            <w:webHidden/>
            <w:color w:val="000000"/>
          </w:rPr>
          <w:t>241</w:t>
        </w:r>
        <w:r w:rsidR="0088432A" w:rsidRPr="002074DB">
          <w:rPr>
            <w:noProof/>
            <w:webHidden/>
            <w:color w:val="000000"/>
          </w:rPr>
          <w:fldChar w:fldCharType="end"/>
        </w:r>
      </w:hyperlink>
    </w:p>
    <w:p w14:paraId="3E0CF1BC" w14:textId="77777777" w:rsidR="0088432A" w:rsidRPr="002074DB" w:rsidRDefault="00FB6F14">
      <w:pPr>
        <w:pStyle w:val="24"/>
        <w:rPr>
          <w:rFonts w:asciiTheme="minorHAnsi" w:eastAsiaTheme="minorEastAsia" w:hAnsiTheme="minorHAnsi" w:cstheme="minorBidi"/>
          <w:noProof/>
          <w:color w:val="000000"/>
          <w:sz w:val="22"/>
          <w:szCs w:val="22"/>
        </w:rPr>
      </w:pPr>
      <w:hyperlink w:anchor="_Toc79763682" w:history="1">
        <w:r w:rsidR="0088432A" w:rsidRPr="002074DB">
          <w:rPr>
            <w:rStyle w:val="af7"/>
            <w:rFonts w:eastAsiaTheme="majorEastAsia"/>
            <w:noProof/>
            <w:color w:val="000000"/>
            <w:kern w:val="1"/>
          </w:rPr>
          <w:t>Статья 60. Особенности использования земельных участков и объектов недвижимости в зонах с особой архитектурно-планировочной организацией территории.</w:t>
        </w:r>
        <w:r w:rsidR="0088432A" w:rsidRPr="002074DB">
          <w:rPr>
            <w:noProof/>
            <w:webHidden/>
            <w:color w:val="000000"/>
          </w:rPr>
          <w:tab/>
        </w:r>
        <w:r w:rsidR="0088432A" w:rsidRPr="002074DB">
          <w:rPr>
            <w:noProof/>
            <w:webHidden/>
            <w:color w:val="000000"/>
          </w:rPr>
          <w:fldChar w:fldCharType="begin"/>
        </w:r>
        <w:r w:rsidR="0088432A" w:rsidRPr="002074DB">
          <w:rPr>
            <w:noProof/>
            <w:webHidden/>
            <w:color w:val="000000"/>
          </w:rPr>
          <w:instrText xml:space="preserve"> PAGEREF _Toc79763682 \h </w:instrText>
        </w:r>
        <w:r w:rsidR="0088432A" w:rsidRPr="002074DB">
          <w:rPr>
            <w:noProof/>
            <w:webHidden/>
            <w:color w:val="000000"/>
          </w:rPr>
        </w:r>
        <w:r w:rsidR="0088432A" w:rsidRPr="002074DB">
          <w:rPr>
            <w:noProof/>
            <w:webHidden/>
            <w:color w:val="000000"/>
          </w:rPr>
          <w:fldChar w:fldCharType="separate"/>
        </w:r>
        <w:r w:rsidR="0088432A" w:rsidRPr="002074DB">
          <w:rPr>
            <w:noProof/>
            <w:webHidden/>
            <w:color w:val="000000"/>
          </w:rPr>
          <w:t>243</w:t>
        </w:r>
        <w:r w:rsidR="0088432A" w:rsidRPr="002074DB">
          <w:rPr>
            <w:noProof/>
            <w:webHidden/>
            <w:color w:val="000000"/>
          </w:rPr>
          <w:fldChar w:fldCharType="end"/>
        </w:r>
      </w:hyperlink>
    </w:p>
    <w:p w14:paraId="5177BA11" w14:textId="0C1546A5" w:rsidR="00DD6E67" w:rsidRPr="002074DB" w:rsidRDefault="00E256FF" w:rsidP="003446C4">
      <w:pPr>
        <w:spacing w:after="0" w:line="240" w:lineRule="auto"/>
        <w:ind w:left="284"/>
        <w:rPr>
          <w:rFonts w:ascii="Times New Roman" w:hAnsi="Times New Roman"/>
          <w:color w:val="000000"/>
          <w:sz w:val="24"/>
          <w:szCs w:val="24"/>
        </w:rPr>
      </w:pPr>
      <w:r w:rsidRPr="002074DB">
        <w:rPr>
          <w:rFonts w:ascii="Times New Roman" w:hAnsi="Times New Roman"/>
          <w:color w:val="000000"/>
          <w:sz w:val="24"/>
          <w:szCs w:val="24"/>
        </w:rPr>
        <w:fldChar w:fldCharType="end"/>
      </w:r>
      <w:r w:rsidR="003446C4" w:rsidRPr="002074DB">
        <w:rPr>
          <w:rFonts w:ascii="Times New Roman" w:hAnsi="Times New Roman"/>
          <w:color w:val="000000"/>
          <w:sz w:val="24"/>
          <w:szCs w:val="24"/>
        </w:rPr>
        <w:t>Статья 61. Градостроительные регламенты в части требований к архитектурно-градостроительному облику объекта капитального строительства. ……………………203</w:t>
      </w:r>
    </w:p>
    <w:p w14:paraId="7929FF48" w14:textId="77777777" w:rsidR="00E256FF" w:rsidRPr="002074DB" w:rsidRDefault="00E256FF" w:rsidP="0035156C">
      <w:pPr>
        <w:spacing w:after="0" w:line="240" w:lineRule="auto"/>
        <w:rPr>
          <w:rFonts w:ascii="Times New Roman" w:hAnsi="Times New Roman"/>
          <w:iCs/>
          <w:color w:val="000000"/>
          <w:kern w:val="1"/>
          <w:sz w:val="24"/>
          <w:szCs w:val="24"/>
        </w:rPr>
        <w:sectPr w:rsidR="00E256FF" w:rsidRPr="002074DB" w:rsidSect="001A5B9D">
          <w:headerReference w:type="default" r:id="rId8"/>
          <w:footerReference w:type="default" r:id="rId9"/>
          <w:headerReference w:type="first" r:id="rId10"/>
          <w:footerReference w:type="first" r:id="rId11"/>
          <w:pgSz w:w="11906" w:h="16838"/>
          <w:pgMar w:top="1134" w:right="1134" w:bottom="1134" w:left="1134" w:header="567" w:footer="283" w:gutter="0"/>
          <w:cols w:space="708"/>
          <w:titlePg/>
          <w:docGrid w:linePitch="360"/>
        </w:sectPr>
      </w:pPr>
    </w:p>
    <w:p w14:paraId="5B335694" w14:textId="77777777" w:rsidR="00E256FF" w:rsidRPr="002074DB" w:rsidRDefault="00E256FF" w:rsidP="0035156C">
      <w:pPr>
        <w:pStyle w:val="2"/>
        <w:spacing w:before="0" w:after="0"/>
        <w:ind w:left="-240"/>
        <w:rPr>
          <w:rFonts w:ascii="Times New Roman" w:hAnsi="Times New Roman" w:cs="Times New Roman"/>
          <w:i w:val="0"/>
          <w:iCs w:val="0"/>
          <w:color w:val="000000"/>
          <w:kern w:val="1"/>
          <w:sz w:val="24"/>
          <w:szCs w:val="24"/>
        </w:rPr>
      </w:pPr>
      <w:bookmarkStart w:id="2" w:name="_Toc494887938"/>
      <w:bookmarkStart w:id="3" w:name="_Toc494888397"/>
      <w:bookmarkStart w:id="4" w:name="_Toc79763653"/>
      <w:r w:rsidRPr="002074DB">
        <w:rPr>
          <w:rFonts w:ascii="Times New Roman" w:hAnsi="Times New Roman" w:cs="Times New Roman"/>
          <w:i w:val="0"/>
          <w:color w:val="000000"/>
          <w:kern w:val="1"/>
          <w:sz w:val="24"/>
          <w:szCs w:val="24"/>
        </w:rPr>
        <w:lastRenderedPageBreak/>
        <w:t>ЧАСТЬ IV. ГРАДОСТРОИТЕЛЬНЫЕ РЕГЛАМЕНТЫ</w:t>
      </w:r>
      <w:bookmarkEnd w:id="2"/>
      <w:bookmarkEnd w:id="3"/>
      <w:bookmarkEnd w:id="4"/>
    </w:p>
    <w:p w14:paraId="5B8D5B7B" w14:textId="77777777" w:rsidR="00E256FF" w:rsidRPr="002074DB" w:rsidRDefault="00E256FF" w:rsidP="0035156C">
      <w:pPr>
        <w:pStyle w:val="2"/>
        <w:widowControl w:val="0"/>
        <w:numPr>
          <w:ilvl w:val="1"/>
          <w:numId w:val="0"/>
        </w:numPr>
        <w:tabs>
          <w:tab w:val="left" w:pos="0"/>
        </w:tabs>
        <w:suppressAutoHyphens/>
        <w:spacing w:before="0" w:after="0"/>
        <w:ind w:left="-240"/>
        <w:rPr>
          <w:rFonts w:ascii="Times New Roman" w:hAnsi="Times New Roman" w:cs="Times New Roman"/>
          <w:i w:val="0"/>
          <w:color w:val="000000"/>
          <w:kern w:val="1"/>
          <w:sz w:val="24"/>
          <w:szCs w:val="24"/>
        </w:rPr>
      </w:pPr>
      <w:bookmarkStart w:id="5" w:name="_Toc494887939"/>
      <w:bookmarkStart w:id="6" w:name="_Toc494888398"/>
      <w:bookmarkStart w:id="7" w:name="_Toc79763654"/>
      <w:r w:rsidRPr="002074DB">
        <w:rPr>
          <w:rFonts w:ascii="Times New Roman" w:hAnsi="Times New Roman" w:cs="Times New Roman"/>
          <w:i w:val="0"/>
          <w:color w:val="000000"/>
          <w:kern w:val="1"/>
          <w:sz w:val="24"/>
          <w:szCs w:val="24"/>
        </w:rPr>
        <w:t>ГЛАВА 8. ГРАДОСТРОИТЕЛЬНЫЕ РЕГЛАМЕНТЫ ПО ВИДАМ И ПАРАМЕТРАМ РАЗРЕШЁННОГО ИСПОЛЬЗОВАНИЯ ЗЕМЕЛЬНЫХ УЧАСТКОВ</w:t>
      </w:r>
      <w:bookmarkEnd w:id="5"/>
      <w:bookmarkEnd w:id="6"/>
      <w:bookmarkEnd w:id="7"/>
    </w:p>
    <w:p w14:paraId="58FB7737" w14:textId="77777777" w:rsidR="00713FF8" w:rsidRPr="002074DB" w:rsidRDefault="00713FF8" w:rsidP="0035156C">
      <w:pPr>
        <w:pStyle w:val="2"/>
        <w:spacing w:before="0" w:after="0"/>
        <w:rPr>
          <w:rFonts w:ascii="Times New Roman" w:hAnsi="Times New Roman" w:cs="Times New Roman"/>
          <w:i w:val="0"/>
          <w:color w:val="000000"/>
          <w:kern w:val="1"/>
          <w:sz w:val="24"/>
          <w:szCs w:val="24"/>
        </w:rPr>
      </w:pPr>
      <w:bookmarkStart w:id="8" w:name="_Toc416785861"/>
      <w:bookmarkStart w:id="9" w:name="_Toc494887940"/>
      <w:bookmarkStart w:id="10" w:name="_Toc494888399"/>
    </w:p>
    <w:p w14:paraId="42196AA6" w14:textId="77777777" w:rsidR="00E256FF" w:rsidRPr="002074DB" w:rsidRDefault="00E256FF" w:rsidP="0035156C">
      <w:pPr>
        <w:pStyle w:val="2"/>
        <w:spacing w:before="0" w:after="0"/>
        <w:rPr>
          <w:rFonts w:ascii="Times New Roman" w:hAnsi="Times New Roman" w:cs="Times New Roman"/>
          <w:i w:val="0"/>
          <w:iCs w:val="0"/>
          <w:color w:val="000000"/>
          <w:kern w:val="1"/>
          <w:sz w:val="24"/>
          <w:szCs w:val="24"/>
        </w:rPr>
      </w:pPr>
      <w:bookmarkStart w:id="11" w:name="_Toc79763655"/>
      <w:r w:rsidRPr="002074DB">
        <w:rPr>
          <w:rFonts w:ascii="Times New Roman" w:hAnsi="Times New Roman" w:cs="Times New Roman"/>
          <w:i w:val="0"/>
          <w:color w:val="000000"/>
          <w:kern w:val="1"/>
          <w:sz w:val="24"/>
          <w:szCs w:val="24"/>
        </w:rPr>
        <w:t>Статья 3</w:t>
      </w:r>
      <w:r w:rsidR="00D36495" w:rsidRPr="002074DB">
        <w:rPr>
          <w:rFonts w:ascii="Times New Roman" w:hAnsi="Times New Roman" w:cs="Times New Roman"/>
          <w:i w:val="0"/>
          <w:color w:val="000000"/>
          <w:kern w:val="1"/>
          <w:sz w:val="24"/>
          <w:szCs w:val="24"/>
        </w:rPr>
        <w:t>6</w:t>
      </w:r>
      <w:r w:rsidRPr="002074DB">
        <w:rPr>
          <w:rFonts w:ascii="Times New Roman" w:hAnsi="Times New Roman" w:cs="Times New Roman"/>
          <w:i w:val="0"/>
          <w:color w:val="000000"/>
          <w:kern w:val="1"/>
          <w:sz w:val="24"/>
          <w:szCs w:val="24"/>
        </w:rPr>
        <w:t>. Жилые зоны (Ж)</w:t>
      </w:r>
      <w:bookmarkEnd w:id="8"/>
      <w:bookmarkEnd w:id="9"/>
      <w:bookmarkEnd w:id="10"/>
      <w:bookmarkEnd w:id="11"/>
    </w:p>
    <w:p w14:paraId="641D2AD5" w14:textId="77777777" w:rsidR="00E256FF" w:rsidRPr="002074DB" w:rsidRDefault="00E256FF" w:rsidP="0035156C">
      <w:pPr>
        <w:spacing w:after="0" w:line="240" w:lineRule="auto"/>
        <w:rPr>
          <w:rFonts w:ascii="Times New Roman" w:hAnsi="Times New Roman"/>
          <w:color w:val="000000"/>
          <w:sz w:val="24"/>
          <w:szCs w:val="24"/>
        </w:rPr>
      </w:pPr>
    </w:p>
    <w:p w14:paraId="4E0126FD" w14:textId="77777777" w:rsidR="00713FF8" w:rsidRPr="002074DB" w:rsidRDefault="00713FF8" w:rsidP="00713FF8">
      <w:pPr>
        <w:pStyle w:val="2"/>
        <w:spacing w:before="0" w:after="0"/>
        <w:rPr>
          <w:rFonts w:ascii="Times New Roman" w:hAnsi="Times New Roman" w:cs="Times New Roman"/>
          <w:i w:val="0"/>
          <w:iCs w:val="0"/>
          <w:color w:val="000000"/>
          <w:kern w:val="1"/>
          <w:sz w:val="24"/>
          <w:szCs w:val="24"/>
        </w:rPr>
      </w:pPr>
      <w:bookmarkStart w:id="12" w:name="_Toc79763656"/>
      <w:r w:rsidRPr="002074DB">
        <w:rPr>
          <w:rFonts w:ascii="Times New Roman" w:hAnsi="Times New Roman" w:cs="Times New Roman"/>
          <w:i w:val="0"/>
          <w:color w:val="000000"/>
          <w:kern w:val="1"/>
          <w:sz w:val="24"/>
          <w:szCs w:val="24"/>
        </w:rPr>
        <w:t>Статья 3</w:t>
      </w:r>
      <w:r w:rsidR="00D36495" w:rsidRPr="002074DB">
        <w:rPr>
          <w:rFonts w:ascii="Times New Roman" w:hAnsi="Times New Roman" w:cs="Times New Roman"/>
          <w:i w:val="0"/>
          <w:color w:val="000000"/>
          <w:kern w:val="1"/>
          <w:sz w:val="24"/>
          <w:szCs w:val="24"/>
        </w:rPr>
        <w:t>7</w:t>
      </w:r>
      <w:r w:rsidRPr="002074DB">
        <w:rPr>
          <w:rFonts w:ascii="Times New Roman" w:hAnsi="Times New Roman" w:cs="Times New Roman"/>
          <w:i w:val="0"/>
          <w:color w:val="000000"/>
          <w:kern w:val="1"/>
          <w:sz w:val="24"/>
          <w:szCs w:val="24"/>
        </w:rPr>
        <w:t xml:space="preserve">. </w:t>
      </w:r>
      <w:r w:rsidRPr="002074DB">
        <w:rPr>
          <w:rFonts w:ascii="Times New Roman" w:hAnsi="Times New Roman" w:cs="Times New Roman"/>
          <w:i w:val="0"/>
          <w:color w:val="000000"/>
          <w:sz w:val="24"/>
          <w:szCs w:val="24"/>
        </w:rPr>
        <w:t>Зона застройки</w:t>
      </w:r>
      <w:r w:rsidR="00C81DAC" w:rsidRPr="002074DB">
        <w:rPr>
          <w:rFonts w:ascii="Times New Roman" w:hAnsi="Times New Roman" w:cs="Times New Roman"/>
          <w:i w:val="0"/>
          <w:color w:val="000000"/>
          <w:sz w:val="24"/>
          <w:szCs w:val="24"/>
        </w:rPr>
        <w:t xml:space="preserve"> индивидуальными жилыми домами </w:t>
      </w:r>
      <w:r w:rsidRPr="002074DB">
        <w:rPr>
          <w:rFonts w:ascii="Times New Roman" w:hAnsi="Times New Roman" w:cs="Times New Roman"/>
          <w:i w:val="0"/>
          <w:color w:val="000000"/>
          <w:kern w:val="1"/>
          <w:sz w:val="24"/>
          <w:szCs w:val="24"/>
        </w:rPr>
        <w:t>(Ж-1)</w:t>
      </w:r>
      <w:bookmarkEnd w:id="12"/>
    </w:p>
    <w:p w14:paraId="1D418A2F" w14:textId="77777777" w:rsidR="00713FF8" w:rsidRPr="002074DB" w:rsidRDefault="00713FF8" w:rsidP="00713FF8">
      <w:pPr>
        <w:spacing w:after="0" w:line="240" w:lineRule="auto"/>
        <w:rPr>
          <w:rFonts w:ascii="Times New Roman" w:hAnsi="Times New Roman"/>
          <w:color w:val="000000"/>
          <w:sz w:val="24"/>
          <w:szCs w:val="24"/>
        </w:rPr>
      </w:pPr>
    </w:p>
    <w:p w14:paraId="765EF17B" w14:textId="77777777" w:rsidR="00C70393" w:rsidRPr="002074DB" w:rsidRDefault="00C70393" w:rsidP="00C70393">
      <w:pPr>
        <w:widowControl w:val="0"/>
        <w:numPr>
          <w:ilvl w:val="0"/>
          <w:numId w:val="1"/>
        </w:numPr>
        <w:tabs>
          <w:tab w:val="left" w:pos="1080"/>
        </w:tabs>
        <w:overflowPunct w:val="0"/>
        <w:adjustRightInd w:val="0"/>
        <w:spacing w:after="0" w:line="240" w:lineRule="auto"/>
        <w:jc w:val="both"/>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Виды разрешённого использования земельных участков и объектов капитального строительства:</w:t>
      </w:r>
    </w:p>
    <w:p w14:paraId="3362F5AB" w14:textId="77777777" w:rsidR="00C70393" w:rsidRPr="002074DB" w:rsidRDefault="00C70393" w:rsidP="00C70393">
      <w:pPr>
        <w:widowControl w:val="0"/>
        <w:tabs>
          <w:tab w:val="left" w:pos="1080"/>
        </w:tabs>
        <w:overflowPunct w:val="0"/>
        <w:adjustRightInd w:val="0"/>
        <w:spacing w:after="0" w:line="240" w:lineRule="auto"/>
        <w:ind w:left="-53"/>
        <w:rPr>
          <w:rFonts w:ascii="Times New Roman" w:hAnsi="Times New Roman"/>
          <w:color w:val="000000"/>
          <w:sz w:val="24"/>
          <w:szCs w:val="24"/>
          <w:lang w:eastAsia="ru-RU"/>
        </w:rPr>
      </w:pPr>
    </w:p>
    <w:tbl>
      <w:tblPr>
        <w:tblW w:w="14033" w:type="dxa"/>
        <w:tblInd w:w="464" w:type="dxa"/>
        <w:tblLayout w:type="fixed"/>
        <w:tblCellMar>
          <w:left w:w="180" w:type="dxa"/>
          <w:right w:w="180" w:type="dxa"/>
        </w:tblCellMar>
        <w:tblLook w:val="0000" w:firstRow="0" w:lastRow="0" w:firstColumn="0" w:lastColumn="0" w:noHBand="0" w:noVBand="0"/>
      </w:tblPr>
      <w:tblGrid>
        <w:gridCol w:w="5196"/>
        <w:gridCol w:w="5293"/>
        <w:gridCol w:w="3544"/>
      </w:tblGrid>
      <w:tr w:rsidR="00C70393" w:rsidRPr="002074DB" w14:paraId="20796205" w14:textId="77777777" w:rsidTr="009D3B37">
        <w:trPr>
          <w:trHeight w:val="319"/>
        </w:trPr>
        <w:tc>
          <w:tcPr>
            <w:tcW w:w="5196" w:type="dxa"/>
            <w:tcBorders>
              <w:top w:val="single" w:sz="8" w:space="0" w:color="auto"/>
              <w:left w:val="single" w:sz="8" w:space="0" w:color="auto"/>
              <w:bottom w:val="single" w:sz="8" w:space="0" w:color="auto"/>
              <w:right w:val="nil"/>
            </w:tcBorders>
          </w:tcPr>
          <w:p w14:paraId="76776FDE" w14:textId="77777777" w:rsidR="00C70393" w:rsidRPr="002074DB" w:rsidRDefault="00C70393" w:rsidP="00C70393">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Код. Основные виды разрешённого</w:t>
            </w:r>
          </w:p>
          <w:p w14:paraId="5F0B942D" w14:textId="77777777" w:rsidR="00C70393" w:rsidRPr="002074DB" w:rsidRDefault="00C70393" w:rsidP="00C70393">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использования</w:t>
            </w:r>
          </w:p>
        </w:tc>
        <w:tc>
          <w:tcPr>
            <w:tcW w:w="5293" w:type="dxa"/>
            <w:tcBorders>
              <w:top w:val="single" w:sz="8" w:space="0" w:color="auto"/>
              <w:left w:val="single" w:sz="8" w:space="0" w:color="auto"/>
              <w:bottom w:val="single" w:sz="8" w:space="0" w:color="auto"/>
              <w:right w:val="nil"/>
            </w:tcBorders>
          </w:tcPr>
          <w:p w14:paraId="5A407E5A" w14:textId="77777777" w:rsidR="00C70393" w:rsidRPr="002074DB" w:rsidRDefault="00C70393" w:rsidP="00C70393">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Код. Условно разрешённые</w:t>
            </w:r>
          </w:p>
          <w:p w14:paraId="773C3422" w14:textId="77777777" w:rsidR="00C70393" w:rsidRPr="002074DB" w:rsidRDefault="00C70393" w:rsidP="00C70393">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виды использования</w:t>
            </w:r>
          </w:p>
        </w:tc>
        <w:tc>
          <w:tcPr>
            <w:tcW w:w="3544" w:type="dxa"/>
            <w:tcBorders>
              <w:top w:val="single" w:sz="8" w:space="0" w:color="auto"/>
              <w:left w:val="single" w:sz="8" w:space="0" w:color="auto"/>
              <w:bottom w:val="single" w:sz="8" w:space="0" w:color="auto"/>
              <w:right w:val="single" w:sz="8" w:space="0" w:color="auto"/>
            </w:tcBorders>
          </w:tcPr>
          <w:p w14:paraId="5BA8FCB4" w14:textId="77777777" w:rsidR="00C70393" w:rsidRPr="002074DB" w:rsidRDefault="00C70393" w:rsidP="00C70393">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Код. Вспомогательные виды</w:t>
            </w:r>
          </w:p>
          <w:p w14:paraId="7CF36512" w14:textId="77777777" w:rsidR="00C70393" w:rsidRPr="002074DB" w:rsidRDefault="00C70393" w:rsidP="00C70393">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использования</w:t>
            </w:r>
          </w:p>
        </w:tc>
      </w:tr>
      <w:tr w:rsidR="00C70393" w:rsidRPr="002074DB" w14:paraId="43FF7A1E" w14:textId="77777777" w:rsidTr="009D3B37">
        <w:trPr>
          <w:trHeight w:val="6143"/>
        </w:trPr>
        <w:tc>
          <w:tcPr>
            <w:tcW w:w="5196" w:type="dxa"/>
            <w:tcBorders>
              <w:top w:val="single" w:sz="8" w:space="0" w:color="auto"/>
              <w:left w:val="single" w:sz="8" w:space="0" w:color="auto"/>
              <w:bottom w:val="single" w:sz="8" w:space="0" w:color="auto"/>
              <w:right w:val="nil"/>
            </w:tcBorders>
          </w:tcPr>
          <w:p w14:paraId="6BB224AB"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2.1 Для индивидуального жилищного строительства</w:t>
            </w:r>
          </w:p>
          <w:p w14:paraId="2C359F92" w14:textId="77777777" w:rsidR="00C70393" w:rsidRPr="002074DB" w:rsidRDefault="00C70393" w:rsidP="00C70393">
            <w:pPr>
              <w:jc w:val="both"/>
              <w:rPr>
                <w:rFonts w:ascii="Times New Roman" w:hAnsi="Times New Roman"/>
                <w:color w:val="000000"/>
                <w:sz w:val="24"/>
                <w:szCs w:val="24"/>
              </w:rPr>
            </w:pPr>
            <w:r w:rsidRPr="002074DB">
              <w:rPr>
                <w:rFonts w:ascii="Times New Roman" w:hAnsi="Times New Roman"/>
                <w:color w:val="000000"/>
                <w:sz w:val="24"/>
                <w:szCs w:val="24"/>
                <w:lang w:eastAsia="ru-RU"/>
              </w:rPr>
              <w:t xml:space="preserve">2.2. </w:t>
            </w:r>
            <w:r w:rsidRPr="002074DB">
              <w:rPr>
                <w:rFonts w:ascii="Times New Roman" w:hAnsi="Times New Roman"/>
                <w:color w:val="000000"/>
                <w:sz w:val="24"/>
                <w:szCs w:val="24"/>
              </w:rPr>
              <w:t>Для ведения личного подсобного хозяйства (приусадебный земельный участок)</w:t>
            </w:r>
          </w:p>
          <w:p w14:paraId="203769CD" w14:textId="2743DA12"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2.3 Блокированная жилая застройка</w:t>
            </w:r>
          </w:p>
          <w:p w14:paraId="08E29513" w14:textId="7111ABDE"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2.7.1 Хранение автотранспорта</w:t>
            </w:r>
          </w:p>
          <w:p w14:paraId="613E7D1D" w14:textId="30E0FE55" w:rsidR="00111DE6" w:rsidRPr="002074DB" w:rsidRDefault="00111DE6"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2.7.2 </w:t>
            </w:r>
            <w:r w:rsidRPr="002074DB">
              <w:rPr>
                <w:rFonts w:ascii="Times New Roman" w:hAnsi="Times New Roman"/>
                <w:color w:val="000000"/>
              </w:rPr>
              <w:t>Размещение гаражей для собственных нужд</w:t>
            </w:r>
          </w:p>
          <w:p w14:paraId="3FB0F9D3"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3.5. Образование и просвещение</w:t>
            </w:r>
          </w:p>
          <w:p w14:paraId="041F351D"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8.3</w:t>
            </w:r>
            <w:r w:rsidRPr="002074DB">
              <w:rPr>
                <w:rFonts w:ascii="Times New Roman" w:eastAsia="Times New Roman" w:hAnsi="Times New Roman"/>
                <w:color w:val="000000"/>
                <w:sz w:val="24"/>
                <w:szCs w:val="24"/>
                <w:lang w:eastAsia="ru-RU"/>
              </w:rPr>
              <w:t xml:space="preserve"> Обеспечение внутреннего правопорядка</w:t>
            </w:r>
          </w:p>
          <w:p w14:paraId="3C455421"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12.0 Земельные участки (территории) общего пользования</w:t>
            </w:r>
          </w:p>
          <w:p w14:paraId="4137971F" w14:textId="424B63BF" w:rsidR="00111DE6" w:rsidRPr="002074DB" w:rsidRDefault="00111DE6"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12.3 Запас </w:t>
            </w:r>
          </w:p>
          <w:p w14:paraId="7E7CD7EB" w14:textId="2129EFF3" w:rsidR="00C70393" w:rsidRPr="002074DB" w:rsidRDefault="00C70393" w:rsidP="00C70393">
            <w:pPr>
              <w:pStyle w:val="aff6"/>
              <w:spacing w:after="0" w:line="240" w:lineRule="auto"/>
              <w:ind w:left="0"/>
              <w:rPr>
                <w:rFonts w:ascii="Times New Roman" w:hAnsi="Times New Roman"/>
                <w:color w:val="000000"/>
                <w:sz w:val="24"/>
                <w:szCs w:val="24"/>
              </w:rPr>
            </w:pPr>
            <w:r w:rsidRPr="002074DB">
              <w:rPr>
                <w:rFonts w:ascii="Times New Roman" w:hAnsi="Times New Roman"/>
                <w:color w:val="000000"/>
                <w:sz w:val="24"/>
                <w:szCs w:val="24"/>
                <w:lang w:eastAsia="ru-RU"/>
              </w:rPr>
              <w:t>13.2</w:t>
            </w:r>
            <w:r w:rsidRPr="002074DB">
              <w:rPr>
                <w:rFonts w:ascii="Times New Roman" w:hAnsi="Times New Roman"/>
                <w:color w:val="000000"/>
                <w:sz w:val="24"/>
                <w:szCs w:val="24"/>
              </w:rPr>
              <w:t xml:space="preserve"> Ведение садоводства</w:t>
            </w:r>
          </w:p>
        </w:tc>
        <w:tc>
          <w:tcPr>
            <w:tcW w:w="5293" w:type="dxa"/>
            <w:tcBorders>
              <w:top w:val="single" w:sz="8" w:space="0" w:color="auto"/>
              <w:left w:val="single" w:sz="8" w:space="0" w:color="auto"/>
              <w:bottom w:val="single" w:sz="8" w:space="0" w:color="auto"/>
              <w:right w:val="nil"/>
            </w:tcBorders>
          </w:tcPr>
          <w:p w14:paraId="16744F34" w14:textId="46230035"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2.1.1 Малоэтажная многоквартирная жилая застройка;</w:t>
            </w:r>
          </w:p>
          <w:p w14:paraId="1CDB3A1B" w14:textId="77777777"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3.1 Коммунальное обслуживание</w:t>
            </w:r>
          </w:p>
          <w:p w14:paraId="2150E478" w14:textId="77777777"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3.2 Социальное обслуживание</w:t>
            </w:r>
          </w:p>
          <w:p w14:paraId="37598E16" w14:textId="77777777"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3.4.1 Амбулаторно-поликлиническое обслуживание</w:t>
            </w:r>
          </w:p>
          <w:p w14:paraId="01ACA834" w14:textId="77777777"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3.4.2 Стационарное медицинское обслуживание</w:t>
            </w:r>
          </w:p>
          <w:p w14:paraId="47CBD655" w14:textId="713AB1D2" w:rsidR="009D3B37" w:rsidRPr="002074DB" w:rsidRDefault="009D3B37"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3.6 Культурное развитие</w:t>
            </w:r>
          </w:p>
          <w:p w14:paraId="070F490C" w14:textId="77777777" w:rsidR="00C70393" w:rsidRPr="002074DB" w:rsidRDefault="00C70393" w:rsidP="00C70393">
            <w:pPr>
              <w:spacing w:after="0" w:line="240" w:lineRule="auto"/>
              <w:rPr>
                <w:rFonts w:ascii="Times New Roman" w:hAnsi="Times New Roman"/>
                <w:bCs/>
                <w:color w:val="000000"/>
                <w:sz w:val="24"/>
                <w:szCs w:val="24"/>
              </w:rPr>
            </w:pPr>
            <w:r w:rsidRPr="002074DB">
              <w:rPr>
                <w:rFonts w:ascii="Times New Roman" w:hAnsi="Times New Roman"/>
                <w:bCs/>
                <w:color w:val="000000"/>
                <w:sz w:val="24"/>
                <w:szCs w:val="24"/>
              </w:rPr>
              <w:t>3.8 Общественное управление</w:t>
            </w:r>
          </w:p>
          <w:p w14:paraId="70720BF3" w14:textId="77777777" w:rsidR="00C70393" w:rsidRPr="002074DB" w:rsidRDefault="00C70393" w:rsidP="00C70393">
            <w:pPr>
              <w:spacing w:after="0" w:line="240" w:lineRule="auto"/>
              <w:rPr>
                <w:rFonts w:ascii="Times New Roman" w:hAnsi="Times New Roman"/>
                <w:bCs/>
                <w:color w:val="000000"/>
                <w:sz w:val="24"/>
                <w:szCs w:val="24"/>
              </w:rPr>
            </w:pPr>
            <w:r w:rsidRPr="002074DB">
              <w:rPr>
                <w:rFonts w:ascii="Times New Roman" w:hAnsi="Times New Roman"/>
                <w:bCs/>
                <w:color w:val="000000"/>
                <w:sz w:val="24"/>
                <w:szCs w:val="24"/>
              </w:rPr>
              <w:t>3.9.1</w:t>
            </w:r>
            <w:r w:rsidRPr="002074DB">
              <w:rPr>
                <w:rFonts w:ascii="Times New Roman" w:hAnsi="Times New Roman"/>
                <w:color w:val="000000"/>
                <w:sz w:val="24"/>
                <w:szCs w:val="24"/>
              </w:rPr>
              <w:t xml:space="preserve"> Обеспечение деятельности в области гидрометеорологии и смежных с ней областях</w:t>
            </w:r>
          </w:p>
          <w:p w14:paraId="62416B20"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3.10.1 Амбулаторное ветеринарное обслуживание</w:t>
            </w:r>
          </w:p>
          <w:p w14:paraId="02B7A297"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4.1. Деловое управление</w:t>
            </w:r>
          </w:p>
          <w:p w14:paraId="59E526E9"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4.3 Рынки</w:t>
            </w:r>
          </w:p>
          <w:p w14:paraId="4712B15B"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4.5</w:t>
            </w:r>
            <w:r w:rsidRPr="002074DB">
              <w:rPr>
                <w:rFonts w:ascii="Times New Roman" w:hAnsi="Times New Roman"/>
                <w:color w:val="000000"/>
                <w:sz w:val="24"/>
                <w:szCs w:val="24"/>
              </w:rPr>
              <w:t xml:space="preserve"> Банковская и страховая деятельность</w:t>
            </w:r>
          </w:p>
          <w:p w14:paraId="332AD271" w14:textId="77777777" w:rsidR="00C70393" w:rsidRPr="002074DB" w:rsidRDefault="00C70393" w:rsidP="00C70393">
            <w:pPr>
              <w:pStyle w:val="aff6"/>
              <w:spacing w:after="0" w:line="240" w:lineRule="auto"/>
              <w:ind w:left="0"/>
              <w:rPr>
                <w:rFonts w:ascii="Times New Roman" w:hAnsi="Times New Roman"/>
                <w:color w:val="000000"/>
                <w:sz w:val="24"/>
                <w:szCs w:val="24"/>
                <w:lang w:eastAsia="ru-RU"/>
              </w:rPr>
            </w:pPr>
            <w:r w:rsidRPr="002074DB">
              <w:rPr>
                <w:rFonts w:ascii="Times New Roman" w:hAnsi="Times New Roman"/>
                <w:color w:val="000000"/>
                <w:sz w:val="24"/>
                <w:szCs w:val="24"/>
                <w:lang w:eastAsia="ru-RU"/>
              </w:rPr>
              <w:t>4.4 Магазины</w:t>
            </w:r>
          </w:p>
          <w:p w14:paraId="0CD7FF7D"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4.6 Общественное питание</w:t>
            </w:r>
          </w:p>
          <w:p w14:paraId="557107FF" w14:textId="77777777" w:rsidR="00C70393" w:rsidRPr="002074DB" w:rsidRDefault="00C70393" w:rsidP="00C70393">
            <w:pPr>
              <w:spacing w:after="0" w:line="240" w:lineRule="auto"/>
              <w:rPr>
                <w:rFonts w:ascii="Times New Roman" w:hAnsi="Times New Roman"/>
                <w:bCs/>
                <w:color w:val="000000"/>
                <w:sz w:val="24"/>
                <w:szCs w:val="24"/>
              </w:rPr>
            </w:pPr>
            <w:r w:rsidRPr="002074DB">
              <w:rPr>
                <w:rFonts w:ascii="Times New Roman" w:hAnsi="Times New Roman"/>
                <w:bCs/>
                <w:color w:val="000000"/>
                <w:sz w:val="24"/>
                <w:szCs w:val="24"/>
              </w:rPr>
              <w:t>4.7 Гостиничное обслуживание</w:t>
            </w:r>
          </w:p>
          <w:p w14:paraId="6C4C9435" w14:textId="77777777" w:rsidR="00C70393" w:rsidRPr="002074DB" w:rsidRDefault="00C70393" w:rsidP="00C70393">
            <w:pPr>
              <w:spacing w:after="0" w:line="240" w:lineRule="auto"/>
              <w:rPr>
                <w:rFonts w:ascii="Times New Roman" w:hAnsi="Times New Roman"/>
                <w:bCs/>
                <w:color w:val="000000"/>
                <w:sz w:val="24"/>
                <w:szCs w:val="24"/>
              </w:rPr>
            </w:pPr>
            <w:r w:rsidRPr="002074DB">
              <w:rPr>
                <w:rFonts w:ascii="Times New Roman" w:hAnsi="Times New Roman"/>
                <w:bCs/>
                <w:color w:val="000000"/>
                <w:sz w:val="24"/>
                <w:szCs w:val="24"/>
              </w:rPr>
              <w:t>4.9 Служебные гаражи</w:t>
            </w:r>
          </w:p>
          <w:p w14:paraId="31191A48" w14:textId="77777777" w:rsidR="006B349A" w:rsidRPr="002074DB" w:rsidRDefault="006B349A" w:rsidP="006B349A">
            <w:pPr>
              <w:spacing w:after="0"/>
              <w:jc w:val="both"/>
              <w:rPr>
                <w:rFonts w:ascii="Times New Roman" w:hAnsi="Times New Roman"/>
                <w:color w:val="000000"/>
              </w:rPr>
            </w:pPr>
            <w:r w:rsidRPr="002074DB">
              <w:rPr>
                <w:rFonts w:ascii="Times New Roman" w:hAnsi="Times New Roman"/>
                <w:color w:val="000000"/>
              </w:rPr>
              <w:t xml:space="preserve">4.9.1.2 </w:t>
            </w:r>
            <w:r w:rsidRPr="002074DB">
              <w:rPr>
                <w:rFonts w:ascii="Times New Roman" w:eastAsia="Times New Roman" w:hAnsi="Times New Roman"/>
                <w:color w:val="000000"/>
                <w:lang w:eastAsia="ru-RU"/>
              </w:rPr>
              <w:t>Обеспечение дорожного отдыха</w:t>
            </w:r>
          </w:p>
          <w:p w14:paraId="6ACA112F" w14:textId="6D2F6320" w:rsidR="00C70393" w:rsidRPr="002074DB" w:rsidRDefault="006B349A" w:rsidP="00722101">
            <w:pPr>
              <w:spacing w:after="0" w:line="240" w:lineRule="auto"/>
              <w:rPr>
                <w:rFonts w:ascii="Times New Roman" w:hAnsi="Times New Roman"/>
                <w:color w:val="000000"/>
                <w:lang w:eastAsia="ru-RU"/>
              </w:rPr>
            </w:pPr>
            <w:r w:rsidRPr="002074DB">
              <w:rPr>
                <w:rFonts w:ascii="Times New Roman" w:hAnsi="Times New Roman"/>
                <w:color w:val="000000"/>
                <w:lang w:eastAsia="ru-RU"/>
              </w:rPr>
              <w:t>5.1.3 Площадки для занятий спортом</w:t>
            </w:r>
          </w:p>
        </w:tc>
        <w:tc>
          <w:tcPr>
            <w:tcW w:w="3544" w:type="dxa"/>
            <w:tcBorders>
              <w:top w:val="single" w:sz="8" w:space="0" w:color="auto"/>
              <w:left w:val="single" w:sz="8" w:space="0" w:color="auto"/>
              <w:bottom w:val="single" w:sz="8" w:space="0" w:color="auto"/>
              <w:right w:val="single" w:sz="8" w:space="0" w:color="auto"/>
            </w:tcBorders>
          </w:tcPr>
          <w:p w14:paraId="65022265" w14:textId="77777777" w:rsidR="00C70393" w:rsidRPr="002074DB" w:rsidRDefault="00C70393" w:rsidP="00C70393">
            <w:pPr>
              <w:pStyle w:val="aff6"/>
              <w:spacing w:after="0" w:line="240" w:lineRule="auto"/>
              <w:ind w:left="0"/>
              <w:rPr>
                <w:rFonts w:ascii="Times New Roman" w:hAnsi="Times New Roman"/>
                <w:color w:val="000000"/>
                <w:sz w:val="24"/>
                <w:szCs w:val="24"/>
                <w:lang w:eastAsia="ru-RU"/>
              </w:rPr>
            </w:pPr>
            <w:r w:rsidRPr="002074DB">
              <w:rPr>
                <w:rFonts w:ascii="Times New Roman" w:hAnsi="Times New Roman"/>
                <w:color w:val="000000"/>
                <w:sz w:val="24"/>
                <w:szCs w:val="24"/>
                <w:lang w:eastAsia="ru-RU"/>
              </w:rPr>
              <w:t>3.3 Бытовое обслуживание</w:t>
            </w:r>
          </w:p>
          <w:p w14:paraId="1DEE734E" w14:textId="77777777" w:rsidR="00C70393" w:rsidRPr="002074DB" w:rsidRDefault="00C70393" w:rsidP="00C70393">
            <w:pPr>
              <w:spacing w:after="0" w:line="240" w:lineRule="auto"/>
              <w:rPr>
                <w:rFonts w:ascii="Times New Roman" w:hAnsi="Times New Roman"/>
                <w:bCs/>
                <w:color w:val="000000"/>
                <w:sz w:val="24"/>
                <w:szCs w:val="24"/>
              </w:rPr>
            </w:pPr>
            <w:r w:rsidRPr="002074DB">
              <w:rPr>
                <w:rFonts w:ascii="Times New Roman" w:hAnsi="Times New Roman"/>
                <w:bCs/>
                <w:color w:val="000000"/>
                <w:sz w:val="24"/>
                <w:szCs w:val="24"/>
              </w:rPr>
              <w:t>3.7 Религиозное использование</w:t>
            </w:r>
          </w:p>
          <w:p w14:paraId="5FCA3F6A" w14:textId="77777777" w:rsidR="00C70393" w:rsidRPr="002074DB" w:rsidRDefault="00C70393" w:rsidP="00C70393">
            <w:pPr>
              <w:pStyle w:val="aff6"/>
              <w:spacing w:after="0" w:line="240" w:lineRule="auto"/>
              <w:ind w:left="0"/>
              <w:rPr>
                <w:rFonts w:ascii="Times New Roman" w:hAnsi="Times New Roman"/>
                <w:color w:val="000000"/>
                <w:sz w:val="24"/>
                <w:szCs w:val="24"/>
                <w:lang w:eastAsia="ru-RU"/>
              </w:rPr>
            </w:pPr>
          </w:p>
          <w:p w14:paraId="6CEFBBAB" w14:textId="77777777" w:rsidR="00C70393" w:rsidRPr="002074DB" w:rsidRDefault="00C70393" w:rsidP="00C70393">
            <w:pPr>
              <w:spacing w:after="0" w:line="240" w:lineRule="auto"/>
              <w:rPr>
                <w:rFonts w:ascii="Times New Roman" w:hAnsi="Times New Roman"/>
                <w:bCs/>
                <w:color w:val="000000"/>
                <w:sz w:val="24"/>
                <w:szCs w:val="24"/>
              </w:rPr>
            </w:pPr>
          </w:p>
        </w:tc>
      </w:tr>
    </w:tbl>
    <w:p w14:paraId="7EB4A108" w14:textId="77777777" w:rsidR="00C70393" w:rsidRPr="002074DB" w:rsidRDefault="00C70393" w:rsidP="00C70393">
      <w:pPr>
        <w:spacing w:after="0" w:line="240" w:lineRule="auto"/>
        <w:rPr>
          <w:rFonts w:ascii="Times New Roman" w:hAnsi="Times New Roman"/>
          <w:color w:val="000000"/>
          <w:sz w:val="24"/>
          <w:szCs w:val="24"/>
        </w:rPr>
      </w:pPr>
    </w:p>
    <w:p w14:paraId="7E6A0BB6" w14:textId="77777777" w:rsidR="00C70393" w:rsidRPr="002074DB" w:rsidRDefault="00C70393" w:rsidP="00C70393">
      <w:pPr>
        <w:pStyle w:val="aff6"/>
        <w:widowControl w:val="0"/>
        <w:numPr>
          <w:ilvl w:val="0"/>
          <w:numId w:val="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455042EC" w14:textId="77777777" w:rsidR="00C70393" w:rsidRPr="002074DB" w:rsidRDefault="00C70393" w:rsidP="00C70393">
      <w:pPr>
        <w:widowControl w:val="0"/>
        <w:tabs>
          <w:tab w:val="left" w:pos="180"/>
          <w:tab w:val="left" w:pos="360"/>
          <w:tab w:val="left" w:pos="720"/>
          <w:tab w:val="left" w:pos="900"/>
          <w:tab w:val="left" w:pos="1260"/>
        </w:tabs>
        <w:overflowPunct w:val="0"/>
        <w:adjustRightInd w:val="0"/>
        <w:spacing w:after="0" w:line="240" w:lineRule="auto"/>
        <w:ind w:left="798"/>
        <w:rPr>
          <w:rFonts w:ascii="Times New Roman" w:hAnsi="Times New Roman"/>
          <w:b/>
          <w:color w:val="000000"/>
          <w:sz w:val="16"/>
          <w:szCs w:val="16"/>
          <w:lang w:eastAsia="ru-RU"/>
        </w:rPr>
      </w:pPr>
    </w:p>
    <w:p w14:paraId="332430AD"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Основные виды разрешенного использования</w:t>
      </w:r>
    </w:p>
    <w:p w14:paraId="0E6C27A1" w14:textId="77777777" w:rsidR="00C70393" w:rsidRPr="002074DB" w:rsidRDefault="00C70393" w:rsidP="00C70393">
      <w:pPr>
        <w:spacing w:after="0" w:line="240" w:lineRule="auto"/>
        <w:rPr>
          <w:rFonts w:ascii="Times New Roman" w:hAnsi="Times New Roman"/>
          <w:b/>
          <w:color w:val="000000"/>
          <w:sz w:val="16"/>
          <w:szCs w:val="16"/>
        </w:rPr>
      </w:pPr>
    </w:p>
    <w:tbl>
      <w:tblPr>
        <w:tblStyle w:val="a9"/>
        <w:tblW w:w="14992" w:type="dxa"/>
        <w:tblLook w:val="04A0" w:firstRow="1" w:lastRow="0" w:firstColumn="1" w:lastColumn="0" w:noHBand="0" w:noVBand="1"/>
      </w:tblPr>
      <w:tblGrid>
        <w:gridCol w:w="2738"/>
        <w:gridCol w:w="2649"/>
        <w:gridCol w:w="9605"/>
      </w:tblGrid>
      <w:tr w:rsidR="002074DB" w:rsidRPr="002074DB" w14:paraId="6A64AB37" w14:textId="77777777" w:rsidTr="00C70393">
        <w:tc>
          <w:tcPr>
            <w:tcW w:w="2738" w:type="dxa"/>
          </w:tcPr>
          <w:p w14:paraId="6639099A"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Код вида разрешенного использования земельного участка</w:t>
            </w:r>
          </w:p>
        </w:tc>
        <w:tc>
          <w:tcPr>
            <w:tcW w:w="2649" w:type="dxa"/>
          </w:tcPr>
          <w:p w14:paraId="3532490A"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05" w:type="dxa"/>
          </w:tcPr>
          <w:p w14:paraId="6528D448"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074DB" w:rsidRPr="002074DB" w14:paraId="2D4B74C6" w14:textId="77777777" w:rsidTr="00C70393">
        <w:tc>
          <w:tcPr>
            <w:tcW w:w="2738" w:type="dxa"/>
          </w:tcPr>
          <w:p w14:paraId="33094DC0"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2.1</w:t>
            </w:r>
          </w:p>
        </w:tc>
        <w:tc>
          <w:tcPr>
            <w:tcW w:w="2649" w:type="dxa"/>
          </w:tcPr>
          <w:p w14:paraId="06F88064"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индивидуального жилищного строительства</w:t>
            </w:r>
          </w:p>
        </w:tc>
        <w:tc>
          <w:tcPr>
            <w:tcW w:w="9605" w:type="dxa"/>
          </w:tcPr>
          <w:p w14:paraId="0662344E" w14:textId="03D144E1" w:rsidR="00C70393" w:rsidRPr="002074DB" w:rsidRDefault="00C70393" w:rsidP="00C70393">
            <w:pPr>
              <w:autoSpaceDE w:val="0"/>
              <w:autoSpaceDN w:val="0"/>
              <w:adjustRightInd w:val="0"/>
              <w:spacing w:after="0" w:line="240" w:lineRule="auto"/>
              <w:outlineLvl w:val="3"/>
              <w:rPr>
                <w:rFonts w:ascii="Times New Roman" w:hAnsi="Times New Roman"/>
                <w:b/>
                <w:color w:val="000000"/>
                <w:sz w:val="24"/>
                <w:szCs w:val="24"/>
              </w:rPr>
            </w:pPr>
            <w:r w:rsidRPr="002074DB">
              <w:rPr>
                <w:rFonts w:ascii="Times New Roman" w:hAnsi="Times New Roman"/>
                <w:b/>
                <w:color w:val="000000"/>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r w:rsidR="00722101" w:rsidRPr="002074DB">
              <w:rPr>
                <w:rFonts w:ascii="Times New Roman" w:hAnsi="Times New Roman"/>
                <w:b/>
                <w:color w:val="000000"/>
                <w:sz w:val="24"/>
                <w:szCs w:val="24"/>
              </w:rPr>
              <w:t xml:space="preserve"> </w:t>
            </w:r>
            <w:r w:rsidRPr="002074DB">
              <w:rPr>
                <w:rFonts w:ascii="Times New Roman" w:hAnsi="Times New Roman"/>
                <w:b/>
                <w:color w:val="000000"/>
                <w:sz w:val="24"/>
                <w:szCs w:val="24"/>
              </w:rPr>
              <w:t>выращивание сельскохозяйственных</w:t>
            </w:r>
            <w:r w:rsidR="009D3B37" w:rsidRPr="002074DB">
              <w:rPr>
                <w:rFonts w:ascii="Times New Roman" w:hAnsi="Times New Roman"/>
                <w:b/>
                <w:color w:val="000000"/>
                <w:sz w:val="24"/>
                <w:szCs w:val="24"/>
              </w:rPr>
              <w:t xml:space="preserve"> </w:t>
            </w:r>
            <w:r w:rsidRPr="002074DB">
              <w:rPr>
                <w:rFonts w:ascii="Times New Roman" w:hAnsi="Times New Roman"/>
                <w:b/>
                <w:color w:val="000000"/>
                <w:sz w:val="24"/>
                <w:szCs w:val="24"/>
              </w:rPr>
              <w:t>культур; размещение индивидуальных гаражей и хозяйственных построек</w:t>
            </w:r>
          </w:p>
          <w:p w14:paraId="5F69FD0E"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0,06 га.</w:t>
            </w:r>
          </w:p>
          <w:p w14:paraId="001DE6CC" w14:textId="1761D8CB"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0,</w:t>
            </w:r>
            <w:r w:rsidR="00081AC7" w:rsidRPr="002074DB">
              <w:rPr>
                <w:rFonts w:ascii="Times New Roman" w:hAnsi="Times New Roman"/>
                <w:color w:val="000000"/>
                <w:sz w:val="24"/>
                <w:szCs w:val="24"/>
              </w:rPr>
              <w:t>10</w:t>
            </w:r>
            <w:r w:rsidRPr="002074DB">
              <w:rPr>
                <w:rFonts w:ascii="Times New Roman" w:hAnsi="Times New Roman"/>
                <w:color w:val="000000"/>
                <w:sz w:val="24"/>
                <w:szCs w:val="24"/>
              </w:rPr>
              <w:t xml:space="preserve"> га.</w:t>
            </w:r>
          </w:p>
          <w:p w14:paraId="15BA7270" w14:textId="0EFC0D4E" w:rsidR="000F2E5A" w:rsidRPr="002074DB" w:rsidRDefault="000F2E5A" w:rsidP="000F2E5A">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Минимальный отступ</w:t>
            </w:r>
            <w:r w:rsidR="009D3B37" w:rsidRPr="002074DB">
              <w:rPr>
                <w:rFonts w:ascii="Times New Roman" w:hAnsi="Times New Roman"/>
                <w:color w:val="000000"/>
                <w:sz w:val="24"/>
                <w:szCs w:val="24"/>
              </w:rPr>
              <w:t xml:space="preserve"> </w:t>
            </w:r>
            <w:r w:rsidRPr="002074DB">
              <w:rPr>
                <w:rFonts w:ascii="Times New Roman" w:hAnsi="Times New Roman"/>
                <w:color w:val="000000"/>
                <w:sz w:val="24"/>
                <w:szCs w:val="24"/>
              </w:rPr>
              <w:t xml:space="preserve">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w:t>
            </w:r>
            <w:r w:rsidR="00722101" w:rsidRPr="002074DB">
              <w:rPr>
                <w:rFonts w:ascii="Times New Roman" w:hAnsi="Times New Roman"/>
                <w:color w:val="000000"/>
                <w:sz w:val="24"/>
                <w:szCs w:val="24"/>
              </w:rPr>
              <w:t>существующей площади застройки.</w:t>
            </w:r>
          </w:p>
          <w:p w14:paraId="2CC4FB5F" w14:textId="77777777" w:rsidR="000F2E5A" w:rsidRPr="002074DB" w:rsidRDefault="000F2E5A" w:rsidP="000F2E5A">
            <w:pPr>
              <w:autoSpaceDE w:val="0"/>
              <w:autoSpaceDN w:val="0"/>
              <w:adjustRightInd w:val="0"/>
              <w:spacing w:after="0" w:line="240" w:lineRule="auto"/>
              <w:rPr>
                <w:rFonts w:ascii="Times New Roman" w:hAnsi="Times New Roman"/>
                <w:color w:val="000000"/>
                <w:sz w:val="24"/>
                <w:szCs w:val="24"/>
              </w:rPr>
            </w:pPr>
            <w:r w:rsidRPr="002074DB">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1BEC3D56" w14:textId="77777777" w:rsidR="000F2E5A" w:rsidRPr="002074DB" w:rsidRDefault="000F2E5A"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Допускается блокировка жилых домов по взаимному согласию домовладельцев с учетом противопожарных требований и действующими градостроительными нормативами.</w:t>
            </w:r>
          </w:p>
          <w:p w14:paraId="09D56FD6"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этажей – 3, включая мансардный этаж.</w:t>
            </w:r>
          </w:p>
          <w:p w14:paraId="5C302B2C"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3EF52D4C"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Параметры застройки для индивидуальных жилых домов и вспомогательных строений:</w:t>
            </w:r>
          </w:p>
          <w:p w14:paraId="5ED78F2E"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Максимальный коэффициент застройки земельного участка (Кз) – 0,2</w:t>
            </w:r>
          </w:p>
          <w:p w14:paraId="0E9CB7FF"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lastRenderedPageBreak/>
              <w:t>Максимальный коэффициент плотности застройки земельного участка (Кпз) – 0,4</w:t>
            </w:r>
          </w:p>
        </w:tc>
      </w:tr>
      <w:tr w:rsidR="002074DB" w:rsidRPr="002074DB" w14:paraId="3F0B55E2" w14:textId="77777777" w:rsidTr="00C70393">
        <w:tc>
          <w:tcPr>
            <w:tcW w:w="2738" w:type="dxa"/>
          </w:tcPr>
          <w:p w14:paraId="42CBA02E"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2.2.</w:t>
            </w:r>
          </w:p>
        </w:tc>
        <w:tc>
          <w:tcPr>
            <w:tcW w:w="2649" w:type="dxa"/>
          </w:tcPr>
          <w:p w14:paraId="18CCCCCB" w14:textId="77777777" w:rsidR="00C70393" w:rsidRPr="002074DB" w:rsidRDefault="00C70393" w:rsidP="00C70393">
            <w:pPr>
              <w:jc w:val="both"/>
              <w:rPr>
                <w:rFonts w:ascii="Times New Roman" w:hAnsi="Times New Roman"/>
                <w:b/>
                <w:color w:val="000000"/>
                <w:sz w:val="24"/>
                <w:szCs w:val="24"/>
              </w:rPr>
            </w:pPr>
            <w:r w:rsidRPr="002074DB">
              <w:rPr>
                <w:rFonts w:ascii="Times New Roman" w:hAnsi="Times New Roman"/>
                <w:b/>
                <w:color w:val="000000"/>
                <w:sz w:val="24"/>
                <w:szCs w:val="24"/>
              </w:rPr>
              <w:t>Для ведения личного подсобного хозяйства (приусадебный земельный участок)</w:t>
            </w:r>
          </w:p>
          <w:p w14:paraId="03D9578C" w14:textId="77777777" w:rsidR="00C70393" w:rsidRPr="002074DB" w:rsidRDefault="00C70393" w:rsidP="00C70393">
            <w:pPr>
              <w:spacing w:after="0" w:line="240" w:lineRule="auto"/>
              <w:rPr>
                <w:rFonts w:ascii="Times New Roman" w:hAnsi="Times New Roman"/>
                <w:b/>
                <w:color w:val="000000"/>
                <w:sz w:val="24"/>
                <w:szCs w:val="24"/>
              </w:rPr>
            </w:pPr>
          </w:p>
        </w:tc>
        <w:tc>
          <w:tcPr>
            <w:tcW w:w="9605" w:type="dxa"/>
          </w:tcPr>
          <w:p w14:paraId="44005A7E" w14:textId="77777777" w:rsidR="00C70393" w:rsidRPr="002074DB" w:rsidRDefault="00C70393" w:rsidP="00C70393">
            <w:pPr>
              <w:autoSpaceDE w:val="0"/>
              <w:autoSpaceDN w:val="0"/>
              <w:adjustRightInd w:val="0"/>
              <w:spacing w:after="0" w:line="240" w:lineRule="auto"/>
              <w:outlineLvl w:val="3"/>
              <w:rPr>
                <w:rFonts w:ascii="Times New Roman" w:hAnsi="Times New Roman"/>
                <w:b/>
                <w:color w:val="000000"/>
                <w:sz w:val="24"/>
                <w:szCs w:val="24"/>
              </w:rPr>
            </w:pPr>
            <w:r w:rsidRPr="002074DB">
              <w:rPr>
                <w:rFonts w:ascii="Times New Roman" w:hAnsi="Times New Roman"/>
                <w:b/>
                <w:color w:val="000000"/>
                <w:sz w:val="24"/>
                <w:szCs w:val="24"/>
              </w:rPr>
              <w:t>Для ведения личного подсобного хозяйства (приусадебный земельный участок)</w:t>
            </w:r>
          </w:p>
          <w:p w14:paraId="5C9C7C4C"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b/>
                <w:color w:val="000000"/>
                <w:sz w:val="24"/>
                <w:szCs w:val="24"/>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r w:rsidRPr="002074DB">
              <w:rPr>
                <w:rFonts w:ascii="Times New Roman" w:hAnsi="Times New Roman"/>
                <w:color w:val="000000"/>
                <w:sz w:val="24"/>
                <w:szCs w:val="24"/>
              </w:rPr>
              <w:t>.</w:t>
            </w:r>
          </w:p>
          <w:p w14:paraId="7A59585B"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p>
          <w:p w14:paraId="509F98B6"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vertAlign w:val="superscript"/>
              </w:rPr>
            </w:pPr>
            <w:r w:rsidRPr="002074DB">
              <w:rPr>
                <w:rFonts w:ascii="Times New Roman" w:hAnsi="Times New Roman"/>
                <w:color w:val="000000"/>
                <w:sz w:val="24"/>
                <w:szCs w:val="24"/>
              </w:rPr>
              <w:t>Минимальный размер земельного участка в границах населенного пункта сельского поселения –0,06 га</w:t>
            </w:r>
            <w:r w:rsidRPr="002074DB">
              <w:rPr>
                <w:rFonts w:ascii="Times New Roman" w:hAnsi="Times New Roman"/>
                <w:color w:val="000000"/>
                <w:sz w:val="24"/>
                <w:szCs w:val="24"/>
                <w:vertAlign w:val="superscript"/>
              </w:rPr>
              <w:t xml:space="preserve"> </w:t>
            </w:r>
          </w:p>
          <w:p w14:paraId="15B26F7D"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в границах населенного пункта сельского поселения –  0,15 га</w:t>
            </w:r>
          </w:p>
          <w:p w14:paraId="796BBB10"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vertAlign w:val="superscript"/>
              </w:rPr>
            </w:pPr>
            <w:r w:rsidRPr="002074DB">
              <w:rPr>
                <w:rFonts w:ascii="Times New Roman" w:hAnsi="Times New Roman"/>
                <w:color w:val="000000"/>
                <w:sz w:val="24"/>
                <w:szCs w:val="24"/>
              </w:rPr>
              <w:t>Минимальный размер земельного участка за границами населенного пункта сельского поселения –0,06 га</w:t>
            </w:r>
            <w:r w:rsidRPr="002074DB">
              <w:rPr>
                <w:rFonts w:ascii="Times New Roman" w:hAnsi="Times New Roman"/>
                <w:color w:val="000000"/>
                <w:sz w:val="24"/>
                <w:szCs w:val="24"/>
                <w:vertAlign w:val="superscript"/>
              </w:rPr>
              <w:t xml:space="preserve"> </w:t>
            </w:r>
          </w:p>
          <w:p w14:paraId="34F45EE8"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за границами населенного пункта сельского поселения –  0,5 га</w:t>
            </w:r>
          </w:p>
          <w:p w14:paraId="1DE9BB22"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vertAlign w:val="superscript"/>
              </w:rPr>
            </w:pPr>
          </w:p>
          <w:p w14:paraId="50F9CD34" w14:textId="10279502" w:rsidR="000F2E5A" w:rsidRPr="002074DB" w:rsidRDefault="000F2E5A" w:rsidP="000F2E5A">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A42303D" w14:textId="77777777" w:rsidR="000F2E5A" w:rsidRPr="002074DB" w:rsidRDefault="000F2E5A" w:rsidP="000F2E5A">
            <w:pPr>
              <w:autoSpaceDE w:val="0"/>
              <w:autoSpaceDN w:val="0"/>
              <w:adjustRightInd w:val="0"/>
              <w:spacing w:after="0" w:line="240" w:lineRule="auto"/>
              <w:rPr>
                <w:rFonts w:ascii="Times New Roman" w:hAnsi="Times New Roman"/>
                <w:color w:val="000000"/>
                <w:sz w:val="24"/>
                <w:szCs w:val="24"/>
              </w:rPr>
            </w:pPr>
            <w:r w:rsidRPr="002074DB">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3832DCB9"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этажей – 3, включая мансардный этаж.</w:t>
            </w:r>
          </w:p>
          <w:p w14:paraId="124A8844"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505A5120"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Параметры застройки для индивидуальных жилых домов и вспомогательных строений:</w:t>
            </w:r>
          </w:p>
          <w:p w14:paraId="33E709D9"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Максимальный коэффициент застройки земельного участка (Кз) – 0,2</w:t>
            </w:r>
          </w:p>
          <w:p w14:paraId="41719FC6"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коэффициент плотности застройки земельного участка (Кпз) – 0,4</w:t>
            </w:r>
          </w:p>
        </w:tc>
      </w:tr>
      <w:tr w:rsidR="002074DB" w:rsidRPr="002074DB" w14:paraId="5827FBA7" w14:textId="77777777" w:rsidTr="00C70393">
        <w:tc>
          <w:tcPr>
            <w:tcW w:w="2738" w:type="dxa"/>
          </w:tcPr>
          <w:p w14:paraId="30EA889C"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2.3</w:t>
            </w:r>
          </w:p>
        </w:tc>
        <w:tc>
          <w:tcPr>
            <w:tcW w:w="2649" w:type="dxa"/>
          </w:tcPr>
          <w:p w14:paraId="3087836B"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lang w:eastAsia="ru-RU"/>
              </w:rPr>
              <w:t xml:space="preserve">Блокированная жилая застройка </w:t>
            </w:r>
          </w:p>
        </w:tc>
        <w:tc>
          <w:tcPr>
            <w:tcW w:w="9605" w:type="dxa"/>
          </w:tcPr>
          <w:p w14:paraId="59C962EE" w14:textId="77777777" w:rsidR="00C70393" w:rsidRPr="002074DB" w:rsidRDefault="00C70393" w:rsidP="00C70393">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1DE5341B" w14:textId="77777777" w:rsidR="00C70393" w:rsidRPr="002074DB" w:rsidRDefault="00C70393" w:rsidP="00C70393">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2074DB">
              <w:rPr>
                <w:rFonts w:ascii="Times New Roman" w:eastAsia="Times New Roman" w:hAnsi="Times New Roman"/>
                <w:b/>
                <w:color w:val="000000"/>
                <w:sz w:val="24"/>
                <w:szCs w:val="24"/>
                <w:lang w:eastAsia="ru-RU"/>
              </w:rPr>
              <w:lastRenderedPageBreak/>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p w14:paraId="7D0CBC02" w14:textId="77777777" w:rsidR="00C70393" w:rsidRPr="002074DB" w:rsidRDefault="00C70393" w:rsidP="00C70393">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6C958E83"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земельных участков – 200 м</w:t>
            </w:r>
            <w:r w:rsidRPr="002074DB">
              <w:rPr>
                <w:rFonts w:ascii="Times New Roman" w:hAnsi="Times New Roman"/>
                <w:color w:val="000000"/>
                <w:sz w:val="24"/>
                <w:szCs w:val="24"/>
                <w:vertAlign w:val="superscript"/>
              </w:rPr>
              <w:t xml:space="preserve">2 </w:t>
            </w:r>
            <w:r w:rsidRPr="002074DB">
              <w:rPr>
                <w:rFonts w:ascii="Times New Roman" w:hAnsi="Times New Roman"/>
                <w:color w:val="000000"/>
                <w:sz w:val="24"/>
                <w:szCs w:val="24"/>
              </w:rPr>
              <w:t xml:space="preserve"> </w:t>
            </w:r>
          </w:p>
          <w:p w14:paraId="4089261C"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земельных участков – не подлежит установлению;</w:t>
            </w:r>
          </w:p>
          <w:p w14:paraId="2C549D96" w14:textId="7123B339" w:rsidR="000F2E5A" w:rsidRPr="002074DB" w:rsidRDefault="000F2E5A" w:rsidP="000F2E5A">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2074DB">
              <w:rPr>
                <w:rFonts w:ascii="Times New Roman" w:hAnsi="Times New Roman"/>
                <w:color w:val="000000"/>
                <w:sz w:val="24"/>
                <w:szCs w:val="24"/>
              </w:rPr>
              <w:t>Минимальный отступ</w:t>
            </w:r>
            <w:r w:rsidR="009D3B37" w:rsidRPr="002074DB">
              <w:rPr>
                <w:rFonts w:ascii="Times New Roman" w:hAnsi="Times New Roman"/>
                <w:color w:val="000000"/>
                <w:sz w:val="24"/>
                <w:szCs w:val="24"/>
              </w:rPr>
              <w:t xml:space="preserve"> </w:t>
            </w:r>
            <w:r w:rsidRPr="002074DB">
              <w:rPr>
                <w:rFonts w:ascii="Times New Roman" w:hAnsi="Times New Roman"/>
                <w:color w:val="000000"/>
                <w:sz w:val="24"/>
                <w:szCs w:val="24"/>
              </w:rPr>
              <w:t xml:space="preserve">от красной линии улиц до зданий, строений, сооружений при осуществлении строительства – не менее 5 м; от красной линии </w:t>
            </w:r>
            <w:r w:rsidRPr="002074DB">
              <w:rPr>
                <w:rFonts w:ascii="Times New Roman" w:eastAsiaTheme="minorEastAsia" w:hAnsi="Times New Roman"/>
                <w:color w:val="000000"/>
                <w:sz w:val="24"/>
                <w:szCs w:val="24"/>
              </w:rPr>
              <w:t xml:space="preserve">проездов – не менее 3 м. В условиях сложившейся застройки допускается реконструкция объектов капитального строительства в границах </w:t>
            </w:r>
            <w:r w:rsidR="009D3B37" w:rsidRPr="002074DB">
              <w:rPr>
                <w:rFonts w:ascii="Times New Roman" w:eastAsiaTheme="minorEastAsia" w:hAnsi="Times New Roman"/>
                <w:color w:val="000000"/>
                <w:sz w:val="24"/>
                <w:szCs w:val="24"/>
              </w:rPr>
              <w:t>существующей площади застройки.</w:t>
            </w:r>
            <w:r w:rsidRPr="002074DB">
              <w:rPr>
                <w:rFonts w:ascii="Times New Roman" w:eastAsiaTheme="minorEastAsia" w:hAnsi="Times New Roman"/>
                <w:color w:val="000000"/>
                <w:sz w:val="24"/>
                <w:szCs w:val="24"/>
              </w:rPr>
              <w:t xml:space="preserve"> </w:t>
            </w:r>
          </w:p>
          <w:p w14:paraId="452E3CF6" w14:textId="2D7C3AA4" w:rsidR="000F2E5A" w:rsidRPr="002074DB" w:rsidRDefault="000F2E5A" w:rsidP="000F2E5A">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2074DB">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w:t>
            </w:r>
            <w:r w:rsidR="009D3B37" w:rsidRPr="002074DB">
              <w:rPr>
                <w:rFonts w:ascii="Times New Roman" w:eastAsiaTheme="minorEastAsia" w:hAnsi="Times New Roman"/>
                <w:color w:val="000000"/>
                <w:sz w:val="24"/>
                <w:szCs w:val="24"/>
              </w:rPr>
              <w:t>существующей площади застройки.</w:t>
            </w:r>
          </w:p>
          <w:p w14:paraId="79CFAF14"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этажей – 3, включая мансардный этаж.</w:t>
            </w:r>
          </w:p>
          <w:p w14:paraId="2F7C9E9C"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5ADD8263"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Параметры застройки для блокированных жилых домов и вспомогательных строений:</w:t>
            </w:r>
          </w:p>
          <w:p w14:paraId="7EE0073F"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Максимальный коэффициент застройки земельного участка (Кз) – 0,3</w:t>
            </w:r>
          </w:p>
          <w:p w14:paraId="738302AE"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Максимальный коэффициент плотности застройки земельного участка (Кпз) – 0,6</w:t>
            </w:r>
          </w:p>
          <w:p w14:paraId="040AC4BA"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Примечания:</w:t>
            </w:r>
          </w:p>
          <w:p w14:paraId="2C29BC42"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совмещенных домов – не более 10, каждый из которых предназначен для проживания одной семьи, расположен на отдельном земельном участке и имеет выход на территорию общего пользования.</w:t>
            </w:r>
          </w:p>
        </w:tc>
      </w:tr>
      <w:tr w:rsidR="002074DB" w:rsidRPr="002074DB" w14:paraId="75009C48" w14:textId="77777777" w:rsidTr="00C70393">
        <w:tc>
          <w:tcPr>
            <w:tcW w:w="2738" w:type="dxa"/>
          </w:tcPr>
          <w:p w14:paraId="10EE210B"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2.7.1</w:t>
            </w:r>
          </w:p>
        </w:tc>
        <w:tc>
          <w:tcPr>
            <w:tcW w:w="2649" w:type="dxa"/>
          </w:tcPr>
          <w:p w14:paraId="1A7661A4"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lang w:eastAsia="ru-RU"/>
              </w:rPr>
              <w:t>Хранение автотранспорта</w:t>
            </w:r>
          </w:p>
        </w:tc>
        <w:tc>
          <w:tcPr>
            <w:tcW w:w="9605" w:type="dxa"/>
          </w:tcPr>
          <w:p w14:paraId="4A8C7E5C" w14:textId="77777777" w:rsidR="00C70393" w:rsidRPr="002074DB" w:rsidRDefault="00C70393" w:rsidP="00C70393">
            <w:pPr>
              <w:pStyle w:val="320"/>
              <w:snapToGrid w:val="0"/>
              <w:rPr>
                <w:b/>
                <w:color w:val="000000"/>
                <w:sz w:val="24"/>
                <w:szCs w:val="24"/>
                <w:lang w:eastAsia="ru-RU"/>
              </w:rPr>
            </w:pPr>
            <w:r w:rsidRPr="002074DB">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0AD86897" w14:textId="77777777" w:rsidR="00C70393" w:rsidRPr="002074DB" w:rsidRDefault="00C70393" w:rsidP="00C70393">
            <w:pPr>
              <w:pStyle w:val="320"/>
              <w:snapToGrid w:val="0"/>
              <w:rPr>
                <w:color w:val="000000"/>
                <w:sz w:val="24"/>
                <w:szCs w:val="24"/>
              </w:rPr>
            </w:pPr>
          </w:p>
          <w:p w14:paraId="2B31222D"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земельного участка – 18 кв.м;</w:t>
            </w:r>
          </w:p>
          <w:p w14:paraId="16F8F077"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16BBE4D9" w14:textId="380AEF73" w:rsidR="000F2E5A" w:rsidRPr="002074DB" w:rsidRDefault="000F2E5A"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w:t>
            </w:r>
            <w:r w:rsidR="009D3B37" w:rsidRPr="002074DB">
              <w:rPr>
                <w:rFonts w:ascii="Times New Roman" w:eastAsia="Times New Roman" w:hAnsi="Times New Roman"/>
                <w:color w:val="000000"/>
                <w:sz w:val="24"/>
                <w:szCs w:val="24"/>
                <w:lang w:eastAsia="ru-RU"/>
              </w:rPr>
              <w:t xml:space="preserve"> </w:t>
            </w:r>
            <w:r w:rsidRPr="002074DB">
              <w:rPr>
                <w:rFonts w:ascii="Times New Roman" w:eastAsia="Times New Roman" w:hAnsi="Times New Roman"/>
                <w:color w:val="000000"/>
                <w:sz w:val="24"/>
                <w:szCs w:val="24"/>
                <w:lang w:eastAsia="ru-RU"/>
              </w:rPr>
              <w:t>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r w:rsidR="009D3B37" w:rsidRPr="002074DB">
              <w:rPr>
                <w:rFonts w:ascii="Times New Roman" w:eastAsia="Times New Roman" w:hAnsi="Times New Roman"/>
                <w:color w:val="000000"/>
                <w:sz w:val="24"/>
                <w:szCs w:val="24"/>
                <w:lang w:eastAsia="ru-RU"/>
              </w:rPr>
              <w:t>.</w:t>
            </w:r>
          </w:p>
          <w:p w14:paraId="72765D40"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1.</w:t>
            </w:r>
          </w:p>
          <w:p w14:paraId="41E45297"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Параметры застройки:</w:t>
            </w:r>
          </w:p>
          <w:p w14:paraId="6F414BE3"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70925EC"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2074DB" w:rsidRPr="002074DB" w14:paraId="72667D2D" w14:textId="77777777" w:rsidTr="00C70393">
        <w:tc>
          <w:tcPr>
            <w:tcW w:w="2738" w:type="dxa"/>
          </w:tcPr>
          <w:p w14:paraId="477644B1" w14:textId="634C84A4" w:rsidR="00111DE6" w:rsidRPr="002074DB" w:rsidRDefault="00111DE6"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rPr>
              <w:lastRenderedPageBreak/>
              <w:t>2.7.2</w:t>
            </w:r>
          </w:p>
        </w:tc>
        <w:tc>
          <w:tcPr>
            <w:tcW w:w="2649" w:type="dxa"/>
          </w:tcPr>
          <w:p w14:paraId="1F3620A8" w14:textId="3B706324" w:rsidR="00111DE6" w:rsidRPr="002074DB" w:rsidRDefault="00111DE6" w:rsidP="00C70393">
            <w:pPr>
              <w:spacing w:after="0" w:line="240" w:lineRule="auto"/>
              <w:rPr>
                <w:rFonts w:ascii="Times New Roman" w:hAnsi="Times New Roman"/>
                <w:b/>
                <w:color w:val="000000"/>
                <w:sz w:val="24"/>
                <w:szCs w:val="24"/>
                <w:lang w:eastAsia="ru-RU"/>
              </w:rPr>
            </w:pPr>
            <w:r w:rsidRPr="002074DB">
              <w:rPr>
                <w:rFonts w:ascii="Times New Roman" w:hAnsi="Times New Roman"/>
                <w:color w:val="000000"/>
                <w:sz w:val="24"/>
                <w:szCs w:val="24"/>
              </w:rPr>
              <w:t>Размещение гаражей для собственных нужд</w:t>
            </w:r>
          </w:p>
        </w:tc>
        <w:tc>
          <w:tcPr>
            <w:tcW w:w="9605" w:type="dxa"/>
          </w:tcPr>
          <w:p w14:paraId="25585ECD" w14:textId="77777777" w:rsidR="003C3141" w:rsidRPr="002074DB" w:rsidRDefault="00111DE6" w:rsidP="00C70393">
            <w:pPr>
              <w:pStyle w:val="320"/>
              <w:snapToGrid w:val="0"/>
              <w:rPr>
                <w:color w:val="000000"/>
                <w:sz w:val="24"/>
                <w:szCs w:val="24"/>
              </w:rPr>
            </w:pPr>
            <w:r w:rsidRPr="002074DB">
              <w:rPr>
                <w:color w:val="000000"/>
                <w:sz w:val="24"/>
                <w:szCs w:val="24"/>
              </w:rPr>
              <w:t xml:space="preserve">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 </w:t>
            </w:r>
          </w:p>
          <w:p w14:paraId="21FC315A" w14:textId="77777777" w:rsidR="003C3141" w:rsidRPr="002074DB" w:rsidRDefault="00111DE6" w:rsidP="00C70393">
            <w:pPr>
              <w:pStyle w:val="320"/>
              <w:snapToGrid w:val="0"/>
              <w:rPr>
                <w:color w:val="000000"/>
                <w:sz w:val="24"/>
                <w:szCs w:val="24"/>
              </w:rPr>
            </w:pPr>
            <w:r w:rsidRPr="002074DB">
              <w:rPr>
                <w:color w:val="000000"/>
                <w:sz w:val="24"/>
                <w:szCs w:val="24"/>
              </w:rPr>
              <w:t xml:space="preserve">Минимальный размер земельного участка – 18 кв.м; </w:t>
            </w:r>
          </w:p>
          <w:p w14:paraId="1777D351" w14:textId="77777777" w:rsidR="003C3141" w:rsidRPr="002074DB" w:rsidRDefault="00111DE6" w:rsidP="00C70393">
            <w:pPr>
              <w:pStyle w:val="320"/>
              <w:snapToGrid w:val="0"/>
              <w:rPr>
                <w:color w:val="000000"/>
                <w:sz w:val="24"/>
                <w:szCs w:val="24"/>
              </w:rPr>
            </w:pPr>
            <w:r w:rsidRPr="002074DB">
              <w:rPr>
                <w:color w:val="000000"/>
                <w:sz w:val="24"/>
                <w:szCs w:val="24"/>
              </w:rPr>
              <w:t xml:space="preserve">Максимальный размер земельного участка – не подлежит установлению </w:t>
            </w:r>
          </w:p>
          <w:p w14:paraId="4EFAFA54" w14:textId="77777777" w:rsidR="003C3141" w:rsidRPr="002074DB" w:rsidRDefault="00111DE6" w:rsidP="00C70393">
            <w:pPr>
              <w:pStyle w:val="320"/>
              <w:snapToGrid w:val="0"/>
              <w:rPr>
                <w:color w:val="000000"/>
                <w:sz w:val="24"/>
                <w:szCs w:val="24"/>
              </w:rPr>
            </w:pPr>
            <w:r w:rsidRPr="002074DB">
              <w:rPr>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323D18A6" w14:textId="77777777" w:rsidR="003C3141" w:rsidRPr="002074DB" w:rsidRDefault="00111DE6" w:rsidP="00C70393">
            <w:pPr>
              <w:pStyle w:val="320"/>
              <w:snapToGrid w:val="0"/>
              <w:rPr>
                <w:color w:val="000000"/>
                <w:sz w:val="24"/>
                <w:szCs w:val="24"/>
              </w:rPr>
            </w:pPr>
            <w:r w:rsidRPr="002074DB">
              <w:rPr>
                <w:color w:val="000000"/>
                <w:sz w:val="24"/>
                <w:szCs w:val="24"/>
              </w:rPr>
              <w:t xml:space="preserve">Максимальное количество этажей – 1. </w:t>
            </w:r>
          </w:p>
          <w:p w14:paraId="21D61259" w14:textId="77777777" w:rsidR="003C3141" w:rsidRPr="002074DB" w:rsidRDefault="00111DE6" w:rsidP="00C70393">
            <w:pPr>
              <w:pStyle w:val="320"/>
              <w:snapToGrid w:val="0"/>
              <w:rPr>
                <w:color w:val="000000"/>
                <w:sz w:val="24"/>
                <w:szCs w:val="24"/>
              </w:rPr>
            </w:pPr>
            <w:r w:rsidRPr="002074DB">
              <w:rPr>
                <w:color w:val="000000"/>
                <w:sz w:val="24"/>
                <w:szCs w:val="24"/>
              </w:rPr>
              <w:t xml:space="preserve">Параметры застройки: </w:t>
            </w:r>
          </w:p>
          <w:p w14:paraId="775F5D29" w14:textId="77777777" w:rsidR="003C3141" w:rsidRPr="002074DB" w:rsidRDefault="00111DE6" w:rsidP="00C70393">
            <w:pPr>
              <w:pStyle w:val="320"/>
              <w:snapToGrid w:val="0"/>
              <w:rPr>
                <w:color w:val="000000"/>
                <w:sz w:val="24"/>
                <w:szCs w:val="24"/>
              </w:rPr>
            </w:pPr>
            <w:r w:rsidRPr="002074DB">
              <w:rPr>
                <w:color w:val="000000"/>
                <w:sz w:val="24"/>
                <w:szCs w:val="24"/>
              </w:rPr>
              <w:t xml:space="preserve">Максимальный коэффициент застройки земельного участка (Кз) – не подлежит установлению </w:t>
            </w:r>
          </w:p>
          <w:p w14:paraId="7A8F9C27" w14:textId="3FB755B2" w:rsidR="00111DE6" w:rsidRPr="002074DB" w:rsidRDefault="00111DE6" w:rsidP="00C70393">
            <w:pPr>
              <w:pStyle w:val="320"/>
              <w:snapToGrid w:val="0"/>
              <w:rPr>
                <w:b/>
                <w:color w:val="000000"/>
                <w:sz w:val="24"/>
                <w:szCs w:val="24"/>
                <w:lang w:eastAsia="ru-RU"/>
              </w:rPr>
            </w:pPr>
            <w:r w:rsidRPr="002074DB">
              <w:rPr>
                <w:color w:val="000000"/>
                <w:sz w:val="24"/>
                <w:szCs w:val="24"/>
              </w:rPr>
              <w:t>Максимальный коэффициент плотности застройки земельного участка (Кпз) – не подлежит установлению</w:t>
            </w:r>
          </w:p>
        </w:tc>
      </w:tr>
      <w:tr w:rsidR="002074DB" w:rsidRPr="002074DB" w14:paraId="2610C95D" w14:textId="77777777" w:rsidTr="00C70393">
        <w:tc>
          <w:tcPr>
            <w:tcW w:w="2738" w:type="dxa"/>
          </w:tcPr>
          <w:p w14:paraId="34645842"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3.5</w:t>
            </w:r>
          </w:p>
        </w:tc>
        <w:tc>
          <w:tcPr>
            <w:tcW w:w="2649" w:type="dxa"/>
          </w:tcPr>
          <w:p w14:paraId="089AABC7"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Образование и просвещение</w:t>
            </w:r>
          </w:p>
          <w:p w14:paraId="30BCB5EE" w14:textId="77777777" w:rsidR="00C70393" w:rsidRPr="002074DB" w:rsidRDefault="00C70393" w:rsidP="00C70393">
            <w:pPr>
              <w:spacing w:after="0" w:line="240" w:lineRule="auto"/>
              <w:rPr>
                <w:rFonts w:ascii="Times New Roman" w:hAnsi="Times New Roman"/>
                <w:color w:val="000000"/>
                <w:sz w:val="24"/>
                <w:szCs w:val="24"/>
              </w:rPr>
            </w:pPr>
          </w:p>
        </w:tc>
        <w:tc>
          <w:tcPr>
            <w:tcW w:w="9605" w:type="dxa"/>
          </w:tcPr>
          <w:p w14:paraId="529C2D9F" w14:textId="77777777" w:rsidR="00C70393" w:rsidRPr="002074DB" w:rsidRDefault="00C70393" w:rsidP="00C70393">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14:paraId="4C8F1583"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283919E2"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w:t>
            </w:r>
          </w:p>
          <w:p w14:paraId="31A2BE08"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u w:val="single"/>
                <w:lang w:eastAsia="ru-RU"/>
              </w:rPr>
              <w:t>Дошкольные образовательные организации</w:t>
            </w:r>
            <w:r w:rsidRPr="002074DB">
              <w:rPr>
                <w:rFonts w:ascii="Times New Roman" w:eastAsia="Times New Roman" w:hAnsi="Times New Roman"/>
                <w:color w:val="000000"/>
                <w:sz w:val="24"/>
                <w:szCs w:val="24"/>
                <w:lang w:eastAsia="ru-RU"/>
              </w:rPr>
              <w:t>:</w:t>
            </w:r>
          </w:p>
          <w:p w14:paraId="4B6104F5"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на 1 место при вместимости учреждения: до 100 мест - 44 кв.м/место; свыше 100 мест - 38 кв.м/место;     </w:t>
            </w:r>
          </w:p>
          <w:p w14:paraId="640812DA"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u w:val="single"/>
                <w:lang w:eastAsia="ru-RU"/>
              </w:rPr>
              <w:t>Общеобразовательные организации</w:t>
            </w:r>
            <w:r w:rsidRPr="002074DB">
              <w:rPr>
                <w:rFonts w:ascii="Times New Roman" w:eastAsia="Times New Roman" w:hAnsi="Times New Roman"/>
                <w:color w:val="000000"/>
                <w:sz w:val="24"/>
                <w:szCs w:val="24"/>
                <w:lang w:eastAsia="ru-RU"/>
              </w:rPr>
              <w:t>:</w:t>
            </w:r>
          </w:p>
          <w:p w14:paraId="24C82BF5"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на 1 учащегося при вместимости организации: от 40 до 400 – 55 кв.м/место;</w:t>
            </w:r>
          </w:p>
          <w:p w14:paraId="2E4B2C06"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от 400 до 500 – 65 кв.м/место;</w:t>
            </w:r>
          </w:p>
          <w:p w14:paraId="14E4A9BD"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от 500 до 600 – 55 кв.м/место;</w:t>
            </w:r>
          </w:p>
          <w:p w14:paraId="23507D0C"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от 600 до 800 – 45 кв.м/место;</w:t>
            </w:r>
          </w:p>
          <w:p w14:paraId="61D9F07A"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от 800 до 1100 – 36 кв.м/место;</w:t>
            </w:r>
          </w:p>
          <w:p w14:paraId="00EB5E3A"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от 1100 до 1500 – 23 кв.м/место;</w:t>
            </w:r>
          </w:p>
          <w:p w14:paraId="608A8BBE"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от 1500 до 2000 – 18 кв.м/место;</w:t>
            </w:r>
          </w:p>
          <w:p w14:paraId="3E1FEC77"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свыше 2000 – 16 кв.м/место</w:t>
            </w:r>
          </w:p>
          <w:p w14:paraId="69BF5A82"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u w:val="single"/>
                <w:lang w:eastAsia="ru-RU"/>
              </w:rPr>
              <w:t>Для образовательных учреждений среднего, высшего профессионального образования</w:t>
            </w:r>
            <w:r w:rsidRPr="002074DB">
              <w:rPr>
                <w:rFonts w:ascii="Times New Roman" w:eastAsia="Times New Roman" w:hAnsi="Times New Roman"/>
                <w:color w:val="000000"/>
                <w:sz w:val="24"/>
                <w:szCs w:val="24"/>
                <w:lang w:eastAsia="ru-RU"/>
              </w:rPr>
              <w:t>:</w:t>
            </w:r>
          </w:p>
          <w:p w14:paraId="6D001FCA"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Учреждения среднего профессионального образования: </w:t>
            </w:r>
          </w:p>
          <w:p w14:paraId="38D07E2C"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на 1 учащегося при вместимости учреждения: </w:t>
            </w:r>
          </w:p>
          <w:p w14:paraId="31852624"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до 300 – 75 кв.м/на 1 учащегося;</w:t>
            </w:r>
          </w:p>
          <w:p w14:paraId="5C1509D8"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от 300 до 900 – 50-65 кв.м/на 1 учащегося;</w:t>
            </w:r>
          </w:p>
          <w:p w14:paraId="2E278A59"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от 900 до 1600 – 30-40 кв.м/на 1 учащегося;</w:t>
            </w:r>
          </w:p>
          <w:p w14:paraId="3DF33ADE"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613EEEB" w14:textId="77777777" w:rsidR="000F2E5A" w:rsidRPr="002074DB" w:rsidRDefault="000F2E5A"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до зданий, строений, сооружений - 25 м при осуществлении нового строительства дошкольных образовательных и образовательных (начального общего и среднего (полного) общего образования)  организаций.</w:t>
            </w:r>
          </w:p>
          <w:p w14:paraId="79A40FD5" w14:textId="05C18078" w:rsidR="00C70393" w:rsidRPr="002074DB" w:rsidRDefault="000F2E5A"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нового строительства образовательных учреждений среднего, высшего профессионального образования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r w:rsidR="00C70393" w:rsidRPr="002074DB">
              <w:rPr>
                <w:rFonts w:ascii="Times New Roman" w:eastAsia="Times New Roman" w:hAnsi="Times New Roman"/>
                <w:color w:val="000000"/>
                <w:sz w:val="24"/>
                <w:szCs w:val="24"/>
                <w:lang w:eastAsia="ru-RU"/>
              </w:rPr>
              <w:t>Максимальное количество этажей для дошкольных и общеобразовательных организаций – 3;</w:t>
            </w:r>
          </w:p>
          <w:p w14:paraId="26005E82"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для учреждений среднего, высшего профессионального образования – 4;</w:t>
            </w:r>
          </w:p>
          <w:p w14:paraId="77366C14"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7DDD26B6"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823003E"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61CD0232"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0DA106F"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18B524C1"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02AD1BDB"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84FBCF4" w14:textId="20EB4B7A" w:rsidR="005A25F9" w:rsidRPr="002074DB" w:rsidRDefault="003446C4" w:rsidP="00C70393">
            <w:pPr>
              <w:spacing w:after="0" w:line="240" w:lineRule="auto"/>
              <w:rPr>
                <w:rFonts w:ascii="Times New Roman" w:eastAsia="Times New Roman" w:hAnsi="Times New Roman"/>
                <w:color w:val="000000"/>
                <w:sz w:val="24"/>
                <w:szCs w:val="24"/>
                <w:lang w:eastAsia="ru-RU"/>
              </w:rPr>
            </w:pPr>
            <w:r w:rsidRPr="002074D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2074DB" w:rsidRPr="002074DB" w14:paraId="024E81B4" w14:textId="77777777" w:rsidTr="00C70393">
        <w:tc>
          <w:tcPr>
            <w:tcW w:w="2738" w:type="dxa"/>
          </w:tcPr>
          <w:p w14:paraId="042DD995"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8.3</w:t>
            </w:r>
          </w:p>
        </w:tc>
        <w:tc>
          <w:tcPr>
            <w:tcW w:w="2649" w:type="dxa"/>
          </w:tcPr>
          <w:p w14:paraId="6E00D7F5"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Обеспечение внутреннего правопорядка</w:t>
            </w:r>
          </w:p>
        </w:tc>
        <w:tc>
          <w:tcPr>
            <w:tcW w:w="9605" w:type="dxa"/>
          </w:tcPr>
          <w:p w14:paraId="3169C000"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40F78C5A" w14:textId="77777777" w:rsidR="00C70393" w:rsidRPr="002074DB" w:rsidRDefault="00C70393" w:rsidP="00C70393">
            <w:pPr>
              <w:spacing w:after="0" w:line="240" w:lineRule="auto"/>
              <w:rPr>
                <w:rFonts w:ascii="Times New Roman" w:hAnsi="Times New Roman"/>
                <w:color w:val="000000"/>
                <w:sz w:val="24"/>
                <w:szCs w:val="24"/>
              </w:rPr>
            </w:pPr>
          </w:p>
          <w:p w14:paraId="73D0360E"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15B69D5E"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7EA99EA2" w14:textId="77777777" w:rsidR="000F2E5A" w:rsidRPr="002074DB" w:rsidRDefault="000F2E5A"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C37AEC7" w14:textId="40DDB951" w:rsidR="000F2E5A" w:rsidRPr="002074DB" w:rsidRDefault="000F2E5A"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w:t>
            </w:r>
            <w:r w:rsidR="003566F7" w:rsidRPr="002074DB">
              <w:rPr>
                <w:rFonts w:ascii="Times New Roman" w:eastAsia="Times New Roman" w:hAnsi="Times New Roman"/>
                <w:color w:val="000000"/>
                <w:sz w:val="24"/>
                <w:szCs w:val="24"/>
                <w:lang w:eastAsia="ru-RU"/>
              </w:rPr>
              <w:t xml:space="preserve"> </w:t>
            </w:r>
            <w:r w:rsidRPr="002074DB">
              <w:rPr>
                <w:rFonts w:ascii="Times New Roman" w:eastAsia="Times New Roman" w:hAnsi="Times New Roman"/>
                <w:color w:val="000000"/>
                <w:sz w:val="24"/>
                <w:szCs w:val="24"/>
                <w:lang w:eastAsia="ru-RU"/>
              </w:rPr>
              <w:t>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r w:rsidR="003566F7" w:rsidRPr="002074DB">
              <w:rPr>
                <w:rFonts w:ascii="Times New Roman" w:eastAsia="Times New Roman" w:hAnsi="Times New Roman"/>
                <w:color w:val="000000"/>
                <w:sz w:val="24"/>
                <w:szCs w:val="24"/>
                <w:lang w:eastAsia="ru-RU"/>
              </w:rPr>
              <w:t>.</w:t>
            </w:r>
          </w:p>
          <w:p w14:paraId="4012C672"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Предельная высота – 20 м;</w:t>
            </w:r>
          </w:p>
          <w:p w14:paraId="4C2DAED8"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0F9973EE"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D0134AD"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2074DB" w:rsidRPr="002074DB" w14:paraId="5933A22D" w14:textId="77777777" w:rsidTr="00C70393">
        <w:tc>
          <w:tcPr>
            <w:tcW w:w="2738" w:type="dxa"/>
          </w:tcPr>
          <w:p w14:paraId="18D29A5A"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12.0</w:t>
            </w:r>
          </w:p>
        </w:tc>
        <w:tc>
          <w:tcPr>
            <w:tcW w:w="2649" w:type="dxa"/>
          </w:tcPr>
          <w:p w14:paraId="62783EDF"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lang w:eastAsia="ru-RU"/>
              </w:rPr>
              <w:t>Земельные участки (территории) общего пользования</w:t>
            </w:r>
          </w:p>
        </w:tc>
        <w:tc>
          <w:tcPr>
            <w:tcW w:w="9605" w:type="dxa"/>
          </w:tcPr>
          <w:p w14:paraId="3A10C921" w14:textId="77777777" w:rsidR="00C70393" w:rsidRPr="002074DB" w:rsidRDefault="00C70393" w:rsidP="00C70393">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3100C1D8"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0519408E"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Размеры земельных участков – не подлежат установлению.</w:t>
            </w:r>
          </w:p>
          <w:p w14:paraId="34CE4D32"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6974472F"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2CDBD5FA"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08ACB3FC"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4818E0E"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2074DB" w:rsidRPr="002074DB" w14:paraId="390A09DB" w14:textId="77777777" w:rsidTr="00C70393">
        <w:tc>
          <w:tcPr>
            <w:tcW w:w="2738" w:type="dxa"/>
          </w:tcPr>
          <w:p w14:paraId="78808693" w14:textId="2055ED3B" w:rsidR="00111DE6" w:rsidRPr="002074DB" w:rsidRDefault="00111DE6"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rPr>
              <w:t>12.3</w:t>
            </w:r>
          </w:p>
        </w:tc>
        <w:tc>
          <w:tcPr>
            <w:tcW w:w="2649" w:type="dxa"/>
          </w:tcPr>
          <w:p w14:paraId="75B7A2DF" w14:textId="722FF12A" w:rsidR="00111DE6" w:rsidRPr="002074DB" w:rsidRDefault="00111DE6"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rPr>
              <w:t>Запас</w:t>
            </w:r>
          </w:p>
        </w:tc>
        <w:tc>
          <w:tcPr>
            <w:tcW w:w="9605" w:type="dxa"/>
          </w:tcPr>
          <w:p w14:paraId="27AA2C34" w14:textId="77777777" w:rsidR="009D3B37" w:rsidRPr="002074DB" w:rsidRDefault="00111DE6"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 xml:space="preserve">Отсутствие хозяйственной деятельности </w:t>
            </w:r>
          </w:p>
          <w:p w14:paraId="0BC09DB2" w14:textId="77777777" w:rsidR="009D3B37" w:rsidRPr="002074DB" w:rsidRDefault="00111DE6"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 xml:space="preserve">Минимальный размер земельного участка – не подлежит установлению; </w:t>
            </w:r>
          </w:p>
          <w:p w14:paraId="20F02D64" w14:textId="5F84FBE6" w:rsidR="00111DE6" w:rsidRPr="002074DB" w:rsidRDefault="00111DE6" w:rsidP="00C70393">
            <w:pPr>
              <w:spacing w:after="0" w:line="240" w:lineRule="auto"/>
              <w:rPr>
                <w:rFonts w:ascii="Times New Roman" w:eastAsia="Times New Roman" w:hAnsi="Times New Roman"/>
                <w:b/>
                <w:color w:val="000000"/>
                <w:sz w:val="24"/>
                <w:szCs w:val="24"/>
                <w:lang w:eastAsia="ru-RU"/>
              </w:rPr>
            </w:pPr>
            <w:r w:rsidRPr="002074DB">
              <w:rPr>
                <w:rFonts w:ascii="Times New Roman" w:hAnsi="Times New Roman"/>
                <w:color w:val="000000"/>
                <w:sz w:val="24"/>
                <w:szCs w:val="24"/>
              </w:rPr>
              <w:t>Максимальный размер земельного участка – не подлежит установлению</w:t>
            </w:r>
          </w:p>
        </w:tc>
      </w:tr>
      <w:tr w:rsidR="002074DB" w:rsidRPr="002074DB" w14:paraId="36A09895" w14:textId="77777777" w:rsidTr="00C70393">
        <w:tc>
          <w:tcPr>
            <w:tcW w:w="2738" w:type="dxa"/>
          </w:tcPr>
          <w:p w14:paraId="1AAA4DE2" w14:textId="77777777" w:rsidR="00C70393" w:rsidRPr="002074DB" w:rsidRDefault="00C70393" w:rsidP="00C70393">
            <w:pPr>
              <w:spacing w:after="0" w:line="240" w:lineRule="auto"/>
              <w:rPr>
                <w:rFonts w:ascii="Times New Roman" w:hAnsi="Times New Roman"/>
                <w:bCs/>
                <w:color w:val="000000"/>
                <w:sz w:val="24"/>
                <w:szCs w:val="24"/>
              </w:rPr>
            </w:pPr>
            <w:r w:rsidRPr="002074DB">
              <w:rPr>
                <w:rFonts w:ascii="Times New Roman" w:hAnsi="Times New Roman"/>
                <w:bCs/>
                <w:color w:val="000000"/>
                <w:sz w:val="24"/>
                <w:szCs w:val="24"/>
              </w:rPr>
              <w:lastRenderedPageBreak/>
              <w:t>13.2</w:t>
            </w:r>
          </w:p>
        </w:tc>
        <w:tc>
          <w:tcPr>
            <w:tcW w:w="2649" w:type="dxa"/>
          </w:tcPr>
          <w:p w14:paraId="127A9BD0"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bCs/>
                <w:color w:val="000000"/>
                <w:sz w:val="24"/>
                <w:szCs w:val="24"/>
              </w:rPr>
              <w:t>Ведение садоводства</w:t>
            </w:r>
          </w:p>
        </w:tc>
        <w:tc>
          <w:tcPr>
            <w:tcW w:w="9605" w:type="dxa"/>
          </w:tcPr>
          <w:p w14:paraId="04B843B2" w14:textId="77777777" w:rsidR="00C70393" w:rsidRPr="002074DB" w:rsidRDefault="00C70393" w:rsidP="00C70393">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w:t>
            </w:r>
          </w:p>
          <w:p w14:paraId="2C09C1EE"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0D619F21"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0,06 га;</w:t>
            </w:r>
          </w:p>
          <w:p w14:paraId="75227C64"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0,12 га;</w:t>
            </w:r>
          </w:p>
          <w:p w14:paraId="09CE17FB" w14:textId="77777777" w:rsidR="000F2E5A" w:rsidRPr="002074DB" w:rsidRDefault="000F2E5A" w:rsidP="000F2E5A">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27ABB18" w14:textId="77777777" w:rsidR="000F2E5A" w:rsidRPr="002074DB" w:rsidRDefault="000F2E5A" w:rsidP="000F2E5A">
            <w:pPr>
              <w:autoSpaceDE w:val="0"/>
              <w:autoSpaceDN w:val="0"/>
              <w:adjustRightInd w:val="0"/>
              <w:spacing w:after="0" w:line="240" w:lineRule="auto"/>
              <w:rPr>
                <w:rFonts w:ascii="Times New Roman" w:hAnsi="Times New Roman"/>
                <w:color w:val="000000"/>
                <w:sz w:val="24"/>
                <w:szCs w:val="24"/>
              </w:rPr>
            </w:pPr>
            <w:r w:rsidRPr="002074DB">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2E1EEA7E"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В отдельных случаях в условиях сложившейся застройки допускается размещение размещение садового дома по красной линии улиц.</w:t>
            </w:r>
          </w:p>
          <w:p w14:paraId="7316C16E"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2, включая мансардный этаж;</w:t>
            </w:r>
          </w:p>
          <w:p w14:paraId="4B079B1C"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7DD66EA3"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0,2</w:t>
            </w:r>
          </w:p>
          <w:p w14:paraId="265F71E1"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0,4</w:t>
            </w:r>
          </w:p>
        </w:tc>
      </w:tr>
    </w:tbl>
    <w:p w14:paraId="21268B95"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Условно-разрешенные виды использования</w:t>
      </w:r>
    </w:p>
    <w:p w14:paraId="5EC59836" w14:textId="77777777" w:rsidR="00C70393" w:rsidRPr="002074DB" w:rsidRDefault="00C70393" w:rsidP="00C70393">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11"/>
        <w:gridCol w:w="2683"/>
        <w:gridCol w:w="9598"/>
      </w:tblGrid>
      <w:tr w:rsidR="00C70393" w:rsidRPr="002074DB" w14:paraId="1C91CA0D" w14:textId="77777777" w:rsidTr="00C70393">
        <w:tc>
          <w:tcPr>
            <w:tcW w:w="2711" w:type="dxa"/>
          </w:tcPr>
          <w:p w14:paraId="5D6D3B96"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Код</w:t>
            </w:r>
          </w:p>
          <w:p w14:paraId="4293DFE1"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вида разрешенного использования</w:t>
            </w:r>
          </w:p>
          <w:p w14:paraId="3E009447"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земельного</w:t>
            </w:r>
          </w:p>
          <w:p w14:paraId="374543F5"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участка</w:t>
            </w:r>
          </w:p>
        </w:tc>
        <w:tc>
          <w:tcPr>
            <w:tcW w:w="2683" w:type="dxa"/>
          </w:tcPr>
          <w:p w14:paraId="774CD183"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98" w:type="dxa"/>
          </w:tcPr>
          <w:p w14:paraId="590E81AE" w14:textId="77777777" w:rsidR="00C70393" w:rsidRPr="002074DB" w:rsidRDefault="00C70393" w:rsidP="00C70393">
            <w:pPr>
              <w:spacing w:after="0" w:line="240" w:lineRule="auto"/>
              <w:ind w:left="459"/>
              <w:jc w:val="center"/>
              <w:rPr>
                <w:rFonts w:ascii="Times New Roman" w:hAnsi="Times New Roman"/>
                <w:b/>
                <w:color w:val="000000"/>
                <w:sz w:val="24"/>
                <w:szCs w:val="24"/>
              </w:rPr>
            </w:pPr>
            <w:r w:rsidRPr="002074D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C70393" w:rsidRPr="002074DB" w14:paraId="738D7EF5" w14:textId="77777777" w:rsidTr="00C70393">
        <w:tc>
          <w:tcPr>
            <w:tcW w:w="2711" w:type="dxa"/>
          </w:tcPr>
          <w:p w14:paraId="20012666"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2.1.1</w:t>
            </w:r>
          </w:p>
        </w:tc>
        <w:tc>
          <w:tcPr>
            <w:tcW w:w="2683" w:type="dxa"/>
          </w:tcPr>
          <w:p w14:paraId="672ACA14"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Малоэтажная многоквартирная жилая застройка</w:t>
            </w:r>
          </w:p>
        </w:tc>
        <w:tc>
          <w:tcPr>
            <w:tcW w:w="9598" w:type="dxa"/>
          </w:tcPr>
          <w:p w14:paraId="6F9755DA" w14:textId="77777777" w:rsidR="00C70393" w:rsidRPr="002074DB" w:rsidRDefault="00C70393" w:rsidP="00C70393">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малоэтажных многоквартирных домов (многоквартирные дома высотой до 4 этажей, включая мансардный);</w:t>
            </w:r>
          </w:p>
          <w:p w14:paraId="1BC57E50" w14:textId="77777777" w:rsidR="00C70393" w:rsidRPr="002074DB" w:rsidRDefault="00C70393" w:rsidP="00C70393">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14:paraId="028B8F1E" w14:textId="77777777" w:rsidR="00C70393" w:rsidRPr="002074DB" w:rsidRDefault="00C70393" w:rsidP="00C70393">
            <w:pPr>
              <w:spacing w:after="0" w:line="240" w:lineRule="auto"/>
              <w:rPr>
                <w:rFonts w:ascii="Times New Roman" w:hAnsi="Times New Roman"/>
                <w:color w:val="000000"/>
                <w:sz w:val="24"/>
                <w:szCs w:val="24"/>
              </w:rPr>
            </w:pPr>
          </w:p>
          <w:p w14:paraId="3EFE3363"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Минимальный размер земельных участков – не подлежит установлению;</w:t>
            </w:r>
          </w:p>
          <w:p w14:paraId="39062D5E"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5A14F0B" w14:textId="77777777" w:rsidR="000F2E5A" w:rsidRPr="002074DB" w:rsidRDefault="000F2E5A"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4D63676"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до 4, включая мансардный;</w:t>
            </w:r>
          </w:p>
          <w:p w14:paraId="08F43B8A"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1C9CDB7A"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489C8F97"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0,4</w:t>
            </w:r>
          </w:p>
          <w:p w14:paraId="393D7D81"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07049C0D"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1,2</w:t>
            </w:r>
          </w:p>
          <w:p w14:paraId="56E35E8F"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6BAF8ADC" w14:textId="77777777" w:rsidR="00C70393" w:rsidRPr="002074DB" w:rsidRDefault="00C70393" w:rsidP="00C70393">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486EFDE0" w14:textId="77777777" w:rsidR="00C70393" w:rsidRPr="002074DB" w:rsidRDefault="00C70393" w:rsidP="00C70393">
            <w:pPr>
              <w:spacing w:after="0"/>
              <w:rPr>
                <w:rStyle w:val="Calibri105pt0pt"/>
                <w:rFonts w:ascii="Times New Roman" w:hAnsi="Times New Roman"/>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49506B2D" w14:textId="77777777" w:rsidR="00C70393" w:rsidRPr="002074DB" w:rsidRDefault="00C70393" w:rsidP="00C70393">
            <w:pPr>
              <w:spacing w:after="0"/>
              <w:rPr>
                <w:rStyle w:val="Calibri105pt0pt"/>
                <w:rFonts w:ascii="Times New Roman" w:hAnsi="Times New Roman"/>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2074DB">
              <w:rPr>
                <w:rStyle w:val="Calibri105pt0pt"/>
                <w:rFonts w:ascii="Times New Roman" w:hAnsi="Times New Roman"/>
                <w:sz w:val="24"/>
                <w:szCs w:val="24"/>
              </w:rPr>
              <w:t>0,045</w:t>
            </w:r>
          </w:p>
          <w:p w14:paraId="16A0B9AE" w14:textId="77777777" w:rsidR="009C6E44" w:rsidRPr="002074DB" w:rsidRDefault="009C6E44" w:rsidP="009C6E44">
            <w:pPr>
              <w:spacing w:after="0" w:line="240" w:lineRule="auto"/>
              <w:rPr>
                <w:rFonts w:ascii="Times New Roman" w:hAnsi="Times New Roman"/>
                <w:b/>
                <w:color w:val="000000"/>
              </w:rPr>
            </w:pPr>
            <w:r w:rsidRPr="002074DB">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w:t>
            </w:r>
            <w:r w:rsidRPr="002074DB">
              <w:rPr>
                <w:rFonts w:ascii="Times New Roman" w:hAnsi="Times New Roman"/>
                <w:b/>
                <w:color w:val="000000"/>
              </w:rPr>
              <w:lastRenderedPageBreak/>
              <w:t>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650E6033" w14:textId="2EFFFD56" w:rsidR="009C6E44" w:rsidRPr="002074DB" w:rsidRDefault="009C6E44" w:rsidP="009C6E44">
            <w:pPr>
              <w:spacing w:after="0"/>
              <w:rPr>
                <w:rFonts w:ascii="Times New Roman" w:hAnsi="Times New Roman"/>
                <w:color w:val="000000"/>
                <w:sz w:val="24"/>
                <w:szCs w:val="24"/>
              </w:rPr>
            </w:pPr>
            <w:r w:rsidRPr="002074DB">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9D3B37" w:rsidRPr="002074DB" w14:paraId="0BC77005" w14:textId="77777777" w:rsidTr="00C70393">
        <w:tc>
          <w:tcPr>
            <w:tcW w:w="2711" w:type="dxa"/>
          </w:tcPr>
          <w:p w14:paraId="4A5CA253" w14:textId="7E25B1A3"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3.1</w:t>
            </w:r>
          </w:p>
        </w:tc>
        <w:tc>
          <w:tcPr>
            <w:tcW w:w="2683" w:type="dxa"/>
          </w:tcPr>
          <w:p w14:paraId="071CB759" w14:textId="77777777"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Коммунальное обслуживание</w:t>
            </w:r>
          </w:p>
          <w:p w14:paraId="5ECC33F3"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p>
        </w:tc>
        <w:tc>
          <w:tcPr>
            <w:tcW w:w="9598" w:type="dxa"/>
          </w:tcPr>
          <w:p w14:paraId="73B291FE" w14:textId="77777777" w:rsidR="009D3B37" w:rsidRPr="002074DB" w:rsidRDefault="009D3B37" w:rsidP="009D3B37">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2497B41D" w14:textId="77777777" w:rsidR="009D3B37" w:rsidRPr="002074DB" w:rsidRDefault="009D3B37" w:rsidP="009D3B37">
            <w:pPr>
              <w:autoSpaceDE w:val="0"/>
              <w:autoSpaceDN w:val="0"/>
              <w:adjustRightInd w:val="0"/>
              <w:snapToGrid w:val="0"/>
              <w:spacing w:after="0" w:line="240" w:lineRule="auto"/>
              <w:outlineLvl w:val="3"/>
              <w:rPr>
                <w:rFonts w:ascii="Times New Roman" w:hAnsi="Times New Roman"/>
                <w:color w:val="000000"/>
                <w:sz w:val="24"/>
                <w:szCs w:val="24"/>
              </w:rPr>
            </w:pPr>
          </w:p>
          <w:p w14:paraId="6AE5734E" w14:textId="77777777" w:rsidR="009D3B37" w:rsidRPr="002074DB" w:rsidRDefault="009D3B37" w:rsidP="009D3B37">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Минимальные размеры земельных участков на объекты:</w:t>
            </w:r>
          </w:p>
          <w:p w14:paraId="7F856F11" w14:textId="77777777" w:rsidR="009D3B37" w:rsidRPr="002074DB" w:rsidRDefault="009D3B37" w:rsidP="009D3B37">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котельных – 0.7 га;</w:t>
            </w:r>
          </w:p>
          <w:p w14:paraId="3D02E992" w14:textId="77777777" w:rsidR="009D3B37" w:rsidRPr="002074DB" w:rsidRDefault="009D3B37" w:rsidP="009D3B37">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Станции водоподготовки – 1га;</w:t>
            </w:r>
          </w:p>
          <w:p w14:paraId="33C74C66" w14:textId="77777777" w:rsidR="009D3B37" w:rsidRPr="002074DB" w:rsidRDefault="009D3B37" w:rsidP="009D3B37">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 xml:space="preserve">Для насосных станций – 50 кв.м; </w:t>
            </w:r>
          </w:p>
          <w:p w14:paraId="7FCAAE08" w14:textId="77777777" w:rsidR="009D3B37" w:rsidRPr="002074DB" w:rsidRDefault="009D3B37" w:rsidP="009D3B37">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телефонных станций – не подлежит установлению;</w:t>
            </w:r>
          </w:p>
          <w:p w14:paraId="1D8365F7" w14:textId="77777777" w:rsidR="009D3B37" w:rsidRPr="002074DB" w:rsidRDefault="009D3B37" w:rsidP="009D3B37">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гаражей и мастерских для обслуживания уборочной и аварийной техники – 300 кв.м;</w:t>
            </w:r>
          </w:p>
          <w:p w14:paraId="54EB6E59" w14:textId="77777777" w:rsidR="009D3B37" w:rsidRPr="002074DB" w:rsidRDefault="009D3B37" w:rsidP="009D3B37">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автостоянок не подлежит установлению;</w:t>
            </w:r>
          </w:p>
          <w:p w14:paraId="66F54052" w14:textId="77777777" w:rsidR="009D3B37" w:rsidRPr="002074DB" w:rsidRDefault="009D3B37" w:rsidP="009D3B37">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69B16A85" w14:textId="77777777" w:rsidR="009D3B37" w:rsidRPr="002074DB" w:rsidRDefault="009D3B37" w:rsidP="009D3B37">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трансформаторных подстанций - не подлежит установлению;</w:t>
            </w:r>
          </w:p>
          <w:p w14:paraId="56505D43" w14:textId="77777777" w:rsidR="009D3B37" w:rsidRPr="002074DB" w:rsidRDefault="009D3B37" w:rsidP="009D3B37">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тепловых пунктов – не подлежит установлению;</w:t>
            </w:r>
          </w:p>
          <w:p w14:paraId="6416B139" w14:textId="77777777" w:rsidR="009D3B37" w:rsidRPr="002074DB" w:rsidRDefault="009D3B37" w:rsidP="009D3B37">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газораспределительных пунктов – 6 кв.м;</w:t>
            </w:r>
          </w:p>
          <w:p w14:paraId="5599C866" w14:textId="77777777" w:rsidR="009D3B37" w:rsidRPr="002074DB" w:rsidRDefault="009D3B37" w:rsidP="009D3B37">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07A9D217" w14:textId="77777777" w:rsidR="009D3B37" w:rsidRPr="002074DB" w:rsidRDefault="009D3B37" w:rsidP="009D3B37">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 xml:space="preserve">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w:t>
            </w:r>
            <w:r w:rsidRPr="002074D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8ED7873" w14:textId="77777777" w:rsidR="009D3B37" w:rsidRPr="002074DB" w:rsidRDefault="009D3B37" w:rsidP="009D3B37">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этажей – 2</w:t>
            </w:r>
          </w:p>
          <w:p w14:paraId="6932A12D" w14:textId="77777777" w:rsidR="009D3B37" w:rsidRPr="002074DB" w:rsidRDefault="009D3B37" w:rsidP="009D3B37">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Предельная высота – 20м</w:t>
            </w:r>
          </w:p>
          <w:p w14:paraId="565E2D8A" w14:textId="77777777" w:rsidR="009D3B37" w:rsidRPr="002074DB" w:rsidRDefault="009D3B37" w:rsidP="009D3B37">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Параметры застройки:</w:t>
            </w:r>
          </w:p>
          <w:p w14:paraId="7605DA13"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98C0E07" w14:textId="77777777" w:rsidR="009D3B37" w:rsidRPr="002074DB" w:rsidRDefault="009D3B37" w:rsidP="009D3B37">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6D02F796"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5E1158D" w14:textId="77777777" w:rsidR="009D3B37" w:rsidRPr="002074DB" w:rsidRDefault="009D3B37" w:rsidP="009D3B3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470496F7" w14:textId="77777777" w:rsidR="009D3B37" w:rsidRPr="002074DB" w:rsidRDefault="009D3B37" w:rsidP="009D3B37">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lastRenderedPageBreak/>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5AF1DD66" w14:textId="16206C48" w:rsidR="009D3B37" w:rsidRPr="002074DB" w:rsidRDefault="009D3B37" w:rsidP="009D3B37">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9D3B37" w:rsidRPr="002074DB" w14:paraId="59FE4BAE" w14:textId="77777777" w:rsidTr="00C70393">
        <w:tc>
          <w:tcPr>
            <w:tcW w:w="2711" w:type="dxa"/>
          </w:tcPr>
          <w:p w14:paraId="19B78121" w14:textId="74E6C4DE"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3.2</w:t>
            </w:r>
          </w:p>
        </w:tc>
        <w:tc>
          <w:tcPr>
            <w:tcW w:w="2683" w:type="dxa"/>
          </w:tcPr>
          <w:p w14:paraId="541B7A20" w14:textId="77777777"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Социальное обслуживание</w:t>
            </w:r>
          </w:p>
          <w:p w14:paraId="2FE17F78"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p>
        </w:tc>
        <w:tc>
          <w:tcPr>
            <w:tcW w:w="9598" w:type="dxa"/>
          </w:tcPr>
          <w:p w14:paraId="3D28F2AB" w14:textId="77777777" w:rsidR="009D3B37" w:rsidRPr="002074DB" w:rsidRDefault="009D3B37" w:rsidP="009D3B37">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14:paraId="66F26A2D" w14:textId="77777777" w:rsidR="009D3B37" w:rsidRPr="002074DB" w:rsidRDefault="009D3B37" w:rsidP="009D3B37">
            <w:pPr>
              <w:spacing w:after="0" w:line="240" w:lineRule="auto"/>
              <w:rPr>
                <w:rFonts w:ascii="Times New Roman" w:hAnsi="Times New Roman"/>
                <w:color w:val="000000"/>
                <w:sz w:val="24"/>
                <w:szCs w:val="24"/>
              </w:rPr>
            </w:pPr>
          </w:p>
          <w:p w14:paraId="7CE03B4D"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414FFBF3"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3481603C" w14:textId="77777777" w:rsidR="009D3B37" w:rsidRPr="002074DB" w:rsidRDefault="009D3B37" w:rsidP="009D3B37">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 xml:space="preserve">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w:t>
            </w:r>
            <w:r w:rsidRPr="002074D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255B829"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4.</w:t>
            </w:r>
          </w:p>
          <w:p w14:paraId="0D86D8FC"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093EF818"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FC05B34" w14:textId="77777777" w:rsidR="009D3B37" w:rsidRPr="002074DB" w:rsidRDefault="009D3B37" w:rsidP="009D3B37">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2177B35B"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8287F41" w14:textId="77777777" w:rsidR="009D3B37" w:rsidRPr="002074DB" w:rsidRDefault="009D3B37" w:rsidP="009D3B3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14A6A83F" w14:textId="77777777" w:rsidR="009D3B37" w:rsidRPr="002074DB" w:rsidRDefault="009D3B37" w:rsidP="009D3B37">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78E3E612" w14:textId="5891453D" w:rsidR="009D3B37" w:rsidRPr="002074DB" w:rsidRDefault="009D3B37" w:rsidP="009D3B37">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9D3B37" w:rsidRPr="002074DB" w14:paraId="05C9A7A2" w14:textId="77777777" w:rsidTr="00C70393">
        <w:tc>
          <w:tcPr>
            <w:tcW w:w="2711" w:type="dxa"/>
          </w:tcPr>
          <w:p w14:paraId="7C801E12" w14:textId="581A1285"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3.4.1</w:t>
            </w:r>
          </w:p>
        </w:tc>
        <w:tc>
          <w:tcPr>
            <w:tcW w:w="2683" w:type="dxa"/>
          </w:tcPr>
          <w:p w14:paraId="7B455E97" w14:textId="77777777"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Амбулаторно-поликлиническое обслуживание</w:t>
            </w:r>
          </w:p>
          <w:p w14:paraId="5A0E94EB"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p>
        </w:tc>
        <w:tc>
          <w:tcPr>
            <w:tcW w:w="9598" w:type="dxa"/>
          </w:tcPr>
          <w:p w14:paraId="2F4AC4BD" w14:textId="77777777" w:rsidR="009D3B37" w:rsidRPr="002074DB" w:rsidRDefault="009D3B37" w:rsidP="009D3B37">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626A4021" w14:textId="77777777" w:rsidR="009D3B37" w:rsidRPr="002074DB" w:rsidRDefault="009D3B37" w:rsidP="009D3B37">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212B180B" w14:textId="77777777" w:rsidR="009D3B37" w:rsidRPr="002074DB" w:rsidRDefault="009D3B37" w:rsidP="009D3B37">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0D46209C" w14:textId="77777777" w:rsidR="009D3B37" w:rsidRPr="002074DB" w:rsidRDefault="009D3B37" w:rsidP="009D3B37">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565DC681" w14:textId="77777777" w:rsidR="009D3B37" w:rsidRPr="002074DB" w:rsidRDefault="009D3B37" w:rsidP="009D3B37">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lastRenderedPageBreak/>
              <w:t xml:space="preserve">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w:t>
            </w:r>
            <w:r w:rsidRPr="002074D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69527CA" w14:textId="77777777" w:rsidR="009D3B37" w:rsidRPr="002074DB" w:rsidRDefault="009D3B37" w:rsidP="009D3B37">
            <w:pPr>
              <w:tabs>
                <w:tab w:val="left" w:pos="553"/>
              </w:tabs>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этажей – 4;</w:t>
            </w:r>
          </w:p>
          <w:p w14:paraId="032463ED" w14:textId="77777777" w:rsidR="009D3B37" w:rsidRPr="002074DB" w:rsidRDefault="009D3B37" w:rsidP="009D3B37">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Параметры застройки:</w:t>
            </w:r>
          </w:p>
          <w:p w14:paraId="261A3206"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5FDC920" w14:textId="77777777" w:rsidR="009D3B37" w:rsidRPr="002074DB" w:rsidRDefault="009D3B37" w:rsidP="009D3B37">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0419C345"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B64DE18" w14:textId="77777777" w:rsidR="009D3B37" w:rsidRPr="002074DB" w:rsidRDefault="009D3B37" w:rsidP="009D3B3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17A9291F" w14:textId="77777777" w:rsidR="009D3B37" w:rsidRPr="002074DB" w:rsidRDefault="009D3B37" w:rsidP="009D3B37">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7C73E94A" w14:textId="4F9B3B0A" w:rsidR="009D3B37" w:rsidRPr="002074DB" w:rsidRDefault="009D3B37" w:rsidP="009D3B37">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9D3B37" w:rsidRPr="002074DB" w14:paraId="465B76B0" w14:textId="77777777" w:rsidTr="00C70393">
        <w:tc>
          <w:tcPr>
            <w:tcW w:w="2711" w:type="dxa"/>
          </w:tcPr>
          <w:p w14:paraId="3FD25C3C" w14:textId="1134D1FE"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3.4.2</w:t>
            </w:r>
          </w:p>
        </w:tc>
        <w:tc>
          <w:tcPr>
            <w:tcW w:w="2683" w:type="dxa"/>
          </w:tcPr>
          <w:p w14:paraId="3268AB35" w14:textId="77777777"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Стационарное медицинское обслуживание</w:t>
            </w:r>
          </w:p>
          <w:p w14:paraId="04294A9C"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p>
        </w:tc>
        <w:tc>
          <w:tcPr>
            <w:tcW w:w="9598" w:type="dxa"/>
          </w:tcPr>
          <w:p w14:paraId="747CD0FD" w14:textId="77777777" w:rsidR="009D3B37" w:rsidRPr="002074DB" w:rsidRDefault="009D3B37" w:rsidP="009D3B37">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p w14:paraId="736A77B6" w14:textId="77777777" w:rsidR="009D3B37" w:rsidRPr="002074DB" w:rsidRDefault="009D3B37" w:rsidP="009D3B37">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567F806B" w14:textId="77777777" w:rsidR="009D3B37" w:rsidRPr="002074DB" w:rsidRDefault="009D3B37" w:rsidP="009D3B37">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w:t>
            </w:r>
          </w:p>
          <w:p w14:paraId="746E7A16" w14:textId="77777777" w:rsidR="009D3B37" w:rsidRPr="002074DB" w:rsidRDefault="009D3B37" w:rsidP="009D3B37">
            <w:pPr>
              <w:spacing w:after="0" w:line="240" w:lineRule="auto"/>
              <w:rPr>
                <w:rFonts w:ascii="Times New Roman" w:hAnsi="Times New Roman"/>
                <w:color w:val="000000"/>
                <w:sz w:val="24"/>
                <w:szCs w:val="24"/>
              </w:rPr>
            </w:pPr>
            <w:r w:rsidRPr="002074DB">
              <w:rPr>
                <w:rFonts w:ascii="Times New Roman" w:hAnsi="Times New Roman"/>
                <w:color w:val="000000"/>
                <w:sz w:val="24"/>
                <w:szCs w:val="24"/>
                <w:u w:val="single"/>
              </w:rPr>
              <w:t>Интенсивное лечение с кратковременным пребыванием, при мощности</w:t>
            </w:r>
            <w:r w:rsidRPr="002074DB">
              <w:rPr>
                <w:rFonts w:ascii="Times New Roman" w:hAnsi="Times New Roman"/>
                <w:color w:val="000000"/>
                <w:sz w:val="24"/>
                <w:szCs w:val="24"/>
              </w:rPr>
              <w:t>:</w:t>
            </w:r>
          </w:p>
          <w:p w14:paraId="4D4E8970" w14:textId="77777777" w:rsidR="009D3B37" w:rsidRPr="002074DB" w:rsidRDefault="009D3B37" w:rsidP="009D3B37">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до 50 коек – 210 кв.м. на одну койку;</w:t>
            </w:r>
          </w:p>
          <w:p w14:paraId="58FB79CF" w14:textId="77777777" w:rsidR="009D3B37" w:rsidRPr="002074DB" w:rsidRDefault="009D3B37" w:rsidP="009D3B37">
            <w:pPr>
              <w:spacing w:after="0" w:line="240" w:lineRule="auto"/>
              <w:rPr>
                <w:rFonts w:ascii="Times New Roman" w:hAnsi="Times New Roman"/>
                <w:color w:val="000000"/>
                <w:sz w:val="24"/>
                <w:szCs w:val="24"/>
              </w:rPr>
            </w:pPr>
            <w:r w:rsidRPr="002074DB">
              <w:rPr>
                <w:rFonts w:ascii="Times New Roman" w:hAnsi="Times New Roman"/>
                <w:color w:val="000000"/>
                <w:sz w:val="24"/>
                <w:szCs w:val="24"/>
                <w:u w:val="single"/>
              </w:rPr>
              <w:t>Долговременное лечение, при мощности</w:t>
            </w:r>
            <w:r w:rsidRPr="002074DB">
              <w:rPr>
                <w:rFonts w:ascii="Times New Roman" w:hAnsi="Times New Roman"/>
                <w:color w:val="000000"/>
                <w:sz w:val="24"/>
                <w:szCs w:val="24"/>
              </w:rPr>
              <w:t>:</w:t>
            </w:r>
          </w:p>
          <w:p w14:paraId="427CD829" w14:textId="77777777" w:rsidR="009D3B37" w:rsidRPr="002074DB" w:rsidRDefault="009D3B37" w:rsidP="009D3B37">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до 50 коек – 360кв.м на 1 койку;</w:t>
            </w:r>
          </w:p>
          <w:p w14:paraId="4A7D6E31" w14:textId="77777777" w:rsidR="009D3B37" w:rsidRPr="002074DB" w:rsidRDefault="009D3B37" w:rsidP="009D3B37">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48F92AB6" w14:textId="77777777" w:rsidR="009D3B37" w:rsidRPr="002074DB" w:rsidRDefault="009D3B37" w:rsidP="009D3B37">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 xml:space="preserve">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w:t>
            </w:r>
            <w:r w:rsidRPr="002074D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9E86AF3" w14:textId="77777777" w:rsidR="009D3B37" w:rsidRPr="002074DB" w:rsidRDefault="009D3B37" w:rsidP="009D3B37">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этажей – 4;</w:t>
            </w:r>
          </w:p>
          <w:p w14:paraId="045BB629" w14:textId="77777777" w:rsidR="009D3B37" w:rsidRPr="002074DB" w:rsidRDefault="009D3B37" w:rsidP="009D3B37">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Параметры застройки:</w:t>
            </w:r>
          </w:p>
          <w:p w14:paraId="4D67FA1E"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8F325B8" w14:textId="77777777" w:rsidR="009D3B37" w:rsidRPr="002074DB" w:rsidRDefault="009D3B37" w:rsidP="009D3B37">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12FACF00"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2</w:t>
            </w:r>
          </w:p>
          <w:p w14:paraId="3AE3ED98" w14:textId="77777777" w:rsidR="009D3B37" w:rsidRPr="002074DB" w:rsidRDefault="009D3B37" w:rsidP="009D3B3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551EBBB5" w14:textId="77777777" w:rsidR="009D3B37" w:rsidRPr="002074DB" w:rsidRDefault="009D3B37" w:rsidP="009D3B37">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3F1FE9DC" w14:textId="1713E047" w:rsidR="009D3B37" w:rsidRPr="002074DB" w:rsidRDefault="009D3B37" w:rsidP="009D3B37">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9D3B37" w:rsidRPr="002074DB" w14:paraId="5907E187" w14:textId="77777777" w:rsidTr="00C70393">
        <w:tc>
          <w:tcPr>
            <w:tcW w:w="2711" w:type="dxa"/>
          </w:tcPr>
          <w:p w14:paraId="3DE508A4" w14:textId="0E856FA8"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3.6</w:t>
            </w:r>
          </w:p>
        </w:tc>
        <w:tc>
          <w:tcPr>
            <w:tcW w:w="2683" w:type="dxa"/>
          </w:tcPr>
          <w:p w14:paraId="30193801" w14:textId="77777777"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Культурное развитие</w:t>
            </w:r>
          </w:p>
          <w:p w14:paraId="16895917"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p>
        </w:tc>
        <w:tc>
          <w:tcPr>
            <w:tcW w:w="9598" w:type="dxa"/>
          </w:tcPr>
          <w:p w14:paraId="52864C23" w14:textId="77777777" w:rsidR="009D3B37" w:rsidRPr="002074DB" w:rsidRDefault="009D3B37" w:rsidP="009D3B37">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p w14:paraId="0523C963" w14:textId="77777777" w:rsidR="009D3B37" w:rsidRPr="002074DB" w:rsidRDefault="009D3B37" w:rsidP="009D3B37">
            <w:pPr>
              <w:spacing w:after="0" w:line="240" w:lineRule="auto"/>
              <w:ind w:left="459"/>
              <w:rPr>
                <w:rFonts w:ascii="Times New Roman" w:hAnsi="Times New Roman"/>
                <w:color w:val="000000"/>
                <w:sz w:val="24"/>
                <w:szCs w:val="24"/>
              </w:rPr>
            </w:pPr>
          </w:p>
          <w:p w14:paraId="48F1994E"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779323F8"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2D7CABE"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B89B95D" w14:textId="0761B00C"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D98CC33"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4;</w:t>
            </w:r>
          </w:p>
          <w:p w14:paraId="29DE88D6"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59343815"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43585C43"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2,4</w:t>
            </w:r>
          </w:p>
          <w:p w14:paraId="2E2B9535" w14:textId="2FD85FFD" w:rsidR="009D3B37" w:rsidRPr="002074DB" w:rsidRDefault="009D3B37" w:rsidP="009D3B37">
            <w:pPr>
              <w:spacing w:after="0" w:line="240" w:lineRule="auto"/>
              <w:rPr>
                <w:rFonts w:ascii="Times New Roman" w:eastAsia="Times New Roman" w:hAnsi="Times New Roman"/>
                <w:b/>
                <w:color w:val="000000"/>
                <w:sz w:val="24"/>
                <w:szCs w:val="24"/>
                <w:lang w:eastAsia="ru-RU"/>
              </w:rPr>
            </w:pPr>
            <w:r w:rsidRPr="002074DB">
              <w:rPr>
                <w:rFonts w:ascii="Times New Roman" w:hAnsi="Times New Roman"/>
                <w:color w:val="000000"/>
                <w:sz w:val="24"/>
                <w:szCs w:val="24"/>
              </w:rPr>
              <w:t xml:space="preserve"> </w:t>
            </w: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9D3B37" w:rsidRPr="002074DB" w14:paraId="38BA7A5E" w14:textId="77777777" w:rsidTr="00C70393">
        <w:tc>
          <w:tcPr>
            <w:tcW w:w="2711" w:type="dxa"/>
          </w:tcPr>
          <w:p w14:paraId="164C7591" w14:textId="77777777"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3.8</w:t>
            </w:r>
          </w:p>
        </w:tc>
        <w:tc>
          <w:tcPr>
            <w:tcW w:w="2683" w:type="dxa"/>
          </w:tcPr>
          <w:p w14:paraId="0E46F932" w14:textId="77777777"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Общественное управление</w:t>
            </w:r>
          </w:p>
        </w:tc>
        <w:tc>
          <w:tcPr>
            <w:tcW w:w="9598" w:type="dxa"/>
          </w:tcPr>
          <w:p w14:paraId="53D2AB82"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w:t>
            </w:r>
            <w:r w:rsidRPr="002074DB">
              <w:rPr>
                <w:rFonts w:ascii="Times New Roman" w:eastAsia="Times New Roman" w:hAnsi="Times New Roman"/>
                <w:color w:val="000000"/>
                <w:sz w:val="24"/>
                <w:szCs w:val="24"/>
                <w:lang w:eastAsia="ru-RU"/>
              </w:rPr>
              <w:lastRenderedPageBreak/>
              <w:t>представительства иностранных государств и консульских учреждений в Российской Федерации</w:t>
            </w:r>
          </w:p>
          <w:p w14:paraId="540A8AD8"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p>
          <w:p w14:paraId="337D5A89"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6B06F9FB"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89BA08E"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9DC234D"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w:t>
            </w:r>
            <w:r w:rsidRPr="002074DB">
              <w:rPr>
                <w:rFonts w:ascii="Times New Roman" w:hAnsi="Times New Roman"/>
                <w:color w:val="000000"/>
                <w:sz w:val="24"/>
                <w:szCs w:val="24"/>
              </w:rPr>
              <w:t>4</w:t>
            </w:r>
            <w:r w:rsidRPr="002074DB">
              <w:rPr>
                <w:rFonts w:ascii="Times New Roman" w:eastAsia="Times New Roman" w:hAnsi="Times New Roman"/>
                <w:color w:val="000000"/>
                <w:sz w:val="24"/>
                <w:szCs w:val="24"/>
                <w:lang w:eastAsia="ru-RU"/>
              </w:rPr>
              <w:t>;</w:t>
            </w:r>
          </w:p>
          <w:p w14:paraId="3D432A66"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54BE5455"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4B63372" w14:textId="77777777" w:rsidR="009D3B37" w:rsidRPr="002074DB" w:rsidRDefault="009D3B37" w:rsidP="009D3B37">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7CE06BD6"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895DF43" w14:textId="77777777" w:rsidR="009D3B37" w:rsidRPr="002074DB" w:rsidRDefault="009D3B37" w:rsidP="009D3B3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38A2E42F" w14:textId="77777777" w:rsidR="009D3B37" w:rsidRPr="002074DB" w:rsidRDefault="009D3B37" w:rsidP="009D3B37">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5C18A68E" w14:textId="77777777" w:rsidR="009D3B37" w:rsidRPr="002074DB" w:rsidRDefault="009D3B37" w:rsidP="009D3B37">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9D3B37" w:rsidRPr="002074DB" w14:paraId="4EC8161A" w14:textId="77777777" w:rsidTr="00C70393">
        <w:tc>
          <w:tcPr>
            <w:tcW w:w="2711" w:type="dxa"/>
          </w:tcPr>
          <w:p w14:paraId="64F52763" w14:textId="77777777"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3.9.1</w:t>
            </w:r>
          </w:p>
        </w:tc>
        <w:tc>
          <w:tcPr>
            <w:tcW w:w="2683" w:type="dxa"/>
          </w:tcPr>
          <w:p w14:paraId="2BF4E67F" w14:textId="77777777"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Обеспечение деятельности в области гидрометеорологии и смежных с ней областях</w:t>
            </w:r>
          </w:p>
        </w:tc>
        <w:tc>
          <w:tcPr>
            <w:tcW w:w="9598" w:type="dxa"/>
          </w:tcPr>
          <w:p w14:paraId="6D3B4E55"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p w14:paraId="1738F590"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p>
          <w:p w14:paraId="7F315154"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2209F050"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B896568"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19B1917"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Максимальное количество этажей –</w:t>
            </w:r>
            <w:r w:rsidRPr="002074DB">
              <w:rPr>
                <w:rFonts w:ascii="Times New Roman" w:hAnsi="Times New Roman"/>
                <w:color w:val="000000"/>
                <w:sz w:val="24"/>
                <w:szCs w:val="24"/>
              </w:rPr>
              <w:t>4</w:t>
            </w:r>
            <w:r w:rsidRPr="002074DB">
              <w:rPr>
                <w:rFonts w:ascii="Times New Roman" w:eastAsia="Times New Roman" w:hAnsi="Times New Roman"/>
                <w:color w:val="000000"/>
                <w:sz w:val="24"/>
                <w:szCs w:val="24"/>
                <w:lang w:eastAsia="ru-RU"/>
              </w:rPr>
              <w:t>;</w:t>
            </w:r>
          </w:p>
          <w:p w14:paraId="361E3570"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3FF4D85D"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F1D4273" w14:textId="77777777" w:rsidR="009D3B37" w:rsidRPr="002074DB" w:rsidRDefault="009D3B37" w:rsidP="009D3B37">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108B0761"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0A6C04C" w14:textId="77777777" w:rsidR="009D3B37" w:rsidRPr="002074DB" w:rsidRDefault="009D3B37" w:rsidP="009D3B3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582BF5F4" w14:textId="77777777" w:rsidR="009D3B37" w:rsidRPr="002074DB" w:rsidRDefault="009D3B37" w:rsidP="009D3B37">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29878362" w14:textId="77777777" w:rsidR="009D3B37" w:rsidRPr="002074DB" w:rsidRDefault="009D3B37" w:rsidP="009D3B37">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9D3B37" w:rsidRPr="002074DB" w14:paraId="6D986FC9" w14:textId="77777777" w:rsidTr="00C70393">
        <w:tc>
          <w:tcPr>
            <w:tcW w:w="2711" w:type="dxa"/>
          </w:tcPr>
          <w:p w14:paraId="6D04B291" w14:textId="77777777"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3.10.1</w:t>
            </w:r>
          </w:p>
        </w:tc>
        <w:tc>
          <w:tcPr>
            <w:tcW w:w="2683" w:type="dxa"/>
          </w:tcPr>
          <w:p w14:paraId="68435DAF" w14:textId="77777777"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Амбулаторное ветеринарное обслуживание</w:t>
            </w:r>
          </w:p>
          <w:p w14:paraId="7B6DE9E6" w14:textId="77777777" w:rsidR="009D3B37" w:rsidRPr="002074DB" w:rsidRDefault="009D3B37" w:rsidP="009D3B37">
            <w:pPr>
              <w:spacing w:after="0" w:line="240" w:lineRule="auto"/>
              <w:rPr>
                <w:rFonts w:ascii="Times New Roman" w:hAnsi="Times New Roman"/>
                <w:color w:val="000000"/>
                <w:sz w:val="24"/>
                <w:szCs w:val="24"/>
              </w:rPr>
            </w:pPr>
          </w:p>
        </w:tc>
        <w:tc>
          <w:tcPr>
            <w:tcW w:w="9598" w:type="dxa"/>
          </w:tcPr>
          <w:p w14:paraId="42B308E7"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p w14:paraId="69695291"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p>
          <w:p w14:paraId="08917DEA"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50982970"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3E130BC5"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E27553A"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35FD532F"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3.</w:t>
            </w:r>
          </w:p>
          <w:p w14:paraId="526D05FE"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B8BCBE6" w14:textId="77777777" w:rsidR="009D3B37" w:rsidRPr="002074DB" w:rsidRDefault="009D3B37" w:rsidP="009D3B37">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7D19FC3C"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8EE8726" w14:textId="77777777" w:rsidR="009D3B37" w:rsidRPr="002074DB" w:rsidRDefault="009D3B37" w:rsidP="009D3B3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21C3B8AA" w14:textId="77777777" w:rsidR="009D3B37" w:rsidRPr="002074DB" w:rsidRDefault="009D3B37" w:rsidP="009D3B37">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6C900EE6" w14:textId="77777777" w:rsidR="009D3B37" w:rsidRPr="002074DB" w:rsidRDefault="009D3B37" w:rsidP="009D3B37">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9D3B37" w:rsidRPr="002074DB" w14:paraId="1FBFA390" w14:textId="77777777" w:rsidTr="00C70393">
        <w:tc>
          <w:tcPr>
            <w:tcW w:w="2711" w:type="dxa"/>
          </w:tcPr>
          <w:p w14:paraId="0C0550F5" w14:textId="77777777"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4.1</w:t>
            </w:r>
          </w:p>
        </w:tc>
        <w:tc>
          <w:tcPr>
            <w:tcW w:w="2683" w:type="dxa"/>
          </w:tcPr>
          <w:p w14:paraId="42FF7FE0" w14:textId="77777777"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Деловое управление</w:t>
            </w:r>
          </w:p>
        </w:tc>
        <w:tc>
          <w:tcPr>
            <w:tcW w:w="9598" w:type="dxa"/>
          </w:tcPr>
          <w:p w14:paraId="5ED9890B"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w:t>
            </w:r>
            <w:r w:rsidRPr="002074DB">
              <w:rPr>
                <w:rFonts w:ascii="Times New Roman" w:eastAsia="Times New Roman" w:hAnsi="Times New Roman"/>
                <w:color w:val="000000"/>
                <w:sz w:val="24"/>
                <w:szCs w:val="24"/>
                <w:lang w:eastAsia="ru-RU"/>
              </w:rPr>
              <w:lastRenderedPageBreak/>
              <w:t>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5A6B4E93"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p>
          <w:p w14:paraId="61B2469A"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земельного участка – 1000 кв.м;</w:t>
            </w:r>
          </w:p>
          <w:p w14:paraId="0F4B5CB0"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4E43DCCC"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C42D9F8"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4.</w:t>
            </w:r>
          </w:p>
          <w:p w14:paraId="5BB0F5EE"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2ED78899"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DA026F5" w14:textId="77777777" w:rsidR="009D3B37" w:rsidRPr="002074DB" w:rsidRDefault="009D3B37" w:rsidP="009D3B37">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24034286"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C1BC707" w14:textId="77777777" w:rsidR="009D3B37" w:rsidRPr="002074DB" w:rsidRDefault="009D3B37" w:rsidP="009D3B3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40AF21CC" w14:textId="77777777" w:rsidR="009D3B37" w:rsidRPr="002074DB" w:rsidRDefault="009D3B37" w:rsidP="009D3B37">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203BEF7A" w14:textId="77777777" w:rsidR="009D3B37" w:rsidRPr="002074DB" w:rsidRDefault="009D3B37" w:rsidP="009D3B37">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19B0692D" w14:textId="231AAC74" w:rsidR="009D3B37" w:rsidRPr="002074DB" w:rsidRDefault="009D3B37" w:rsidP="009D3B37">
            <w:pPr>
              <w:spacing w:after="0"/>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9D3B37" w:rsidRPr="002074DB" w14:paraId="28A5C005" w14:textId="77777777" w:rsidTr="00C70393">
        <w:tc>
          <w:tcPr>
            <w:tcW w:w="2711" w:type="dxa"/>
          </w:tcPr>
          <w:p w14:paraId="15F29857" w14:textId="77777777"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4.3</w:t>
            </w:r>
          </w:p>
        </w:tc>
        <w:tc>
          <w:tcPr>
            <w:tcW w:w="2683" w:type="dxa"/>
          </w:tcPr>
          <w:p w14:paraId="16CB10F5" w14:textId="77777777"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Рынки</w:t>
            </w:r>
          </w:p>
          <w:p w14:paraId="07564832" w14:textId="77777777" w:rsidR="009D3B37" w:rsidRPr="002074DB" w:rsidRDefault="009D3B37" w:rsidP="009D3B37">
            <w:pPr>
              <w:spacing w:after="0" w:line="240" w:lineRule="auto"/>
              <w:rPr>
                <w:rFonts w:ascii="Times New Roman" w:hAnsi="Times New Roman"/>
                <w:color w:val="000000"/>
                <w:sz w:val="24"/>
                <w:szCs w:val="24"/>
              </w:rPr>
            </w:pPr>
          </w:p>
        </w:tc>
        <w:tc>
          <w:tcPr>
            <w:tcW w:w="9598" w:type="dxa"/>
          </w:tcPr>
          <w:p w14:paraId="141C5AB1"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14:paraId="1ECFF871"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p>
          <w:p w14:paraId="2B7ACD1C"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земельного участка -14 кв.м на 1 кв.м торговой площади при общей торговой площади до 600 кв.м;</w:t>
            </w:r>
          </w:p>
          <w:p w14:paraId="211B7EA5"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2800 кв.м;</w:t>
            </w:r>
          </w:p>
          <w:p w14:paraId="45EF7EF8"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58F7681"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3;</w:t>
            </w:r>
          </w:p>
          <w:p w14:paraId="1BC21685"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7FE6B644"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0EB599F" w14:textId="77777777" w:rsidR="009D3B37" w:rsidRPr="002074DB" w:rsidRDefault="009D3B37" w:rsidP="009D3B37">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6FD9F99B"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849AF24" w14:textId="77777777" w:rsidR="009D3B37" w:rsidRPr="002074DB" w:rsidRDefault="009D3B37" w:rsidP="009D3B3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685E2567" w14:textId="77777777" w:rsidR="009D3B37" w:rsidRPr="002074DB" w:rsidRDefault="009D3B37" w:rsidP="009D3B37">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5DD0A70F" w14:textId="7ECDD7B3" w:rsidR="009D3B37" w:rsidRPr="002074DB" w:rsidRDefault="009D3B37" w:rsidP="009D3B37">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w:t>
            </w:r>
          </w:p>
        </w:tc>
      </w:tr>
      <w:tr w:rsidR="009D3B37" w:rsidRPr="002074DB" w14:paraId="2EA5D3ED" w14:textId="77777777" w:rsidTr="00C70393">
        <w:tc>
          <w:tcPr>
            <w:tcW w:w="2711" w:type="dxa"/>
          </w:tcPr>
          <w:p w14:paraId="79C443EC" w14:textId="77777777"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4.4</w:t>
            </w:r>
          </w:p>
        </w:tc>
        <w:tc>
          <w:tcPr>
            <w:tcW w:w="2683" w:type="dxa"/>
          </w:tcPr>
          <w:p w14:paraId="796EB934" w14:textId="77777777"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Магазины</w:t>
            </w:r>
          </w:p>
          <w:p w14:paraId="27C4057D" w14:textId="77777777" w:rsidR="009D3B37" w:rsidRPr="002074DB" w:rsidRDefault="009D3B37" w:rsidP="009D3B37">
            <w:pPr>
              <w:spacing w:after="0" w:line="240" w:lineRule="auto"/>
              <w:rPr>
                <w:rFonts w:ascii="Times New Roman" w:hAnsi="Times New Roman"/>
                <w:color w:val="000000"/>
                <w:sz w:val="24"/>
                <w:szCs w:val="24"/>
              </w:rPr>
            </w:pPr>
          </w:p>
        </w:tc>
        <w:tc>
          <w:tcPr>
            <w:tcW w:w="9598" w:type="dxa"/>
          </w:tcPr>
          <w:p w14:paraId="26136128"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5082FFB7"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p>
          <w:p w14:paraId="4C98F48F"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w:t>
            </w:r>
          </w:p>
          <w:p w14:paraId="22EAED10"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299553DC"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60BED89D"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FE6C870"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C4ABD30"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3;</w:t>
            </w:r>
          </w:p>
          <w:p w14:paraId="6A48BC5E"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036F4B80"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FB02FCF" w14:textId="77777777" w:rsidR="009D3B37" w:rsidRPr="002074DB" w:rsidRDefault="009D3B37" w:rsidP="009D3B37">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05270EE4"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672E984" w14:textId="77777777" w:rsidR="009D3B37" w:rsidRPr="002074DB" w:rsidRDefault="009D3B37" w:rsidP="009D3B3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417538A2" w14:textId="77777777" w:rsidR="009D3B37" w:rsidRPr="002074DB" w:rsidRDefault="009D3B37" w:rsidP="009D3B37">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5C0AEF9F" w14:textId="77777777" w:rsidR="009D3B37" w:rsidRPr="002074DB" w:rsidRDefault="009D3B37" w:rsidP="009D3B37">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lastRenderedPageBreak/>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490A63DC" w14:textId="4CCB3A20" w:rsidR="009D3B37" w:rsidRPr="002074DB" w:rsidRDefault="009D3B37" w:rsidP="009D3B37">
            <w:pPr>
              <w:spacing w:after="0"/>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9D3B37" w:rsidRPr="002074DB" w14:paraId="49A12702" w14:textId="77777777" w:rsidTr="00C70393">
        <w:tc>
          <w:tcPr>
            <w:tcW w:w="2711" w:type="dxa"/>
          </w:tcPr>
          <w:p w14:paraId="2ABFFF3E" w14:textId="77777777"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4.5</w:t>
            </w:r>
          </w:p>
        </w:tc>
        <w:tc>
          <w:tcPr>
            <w:tcW w:w="2683" w:type="dxa"/>
          </w:tcPr>
          <w:p w14:paraId="22AFC6B1" w14:textId="77777777"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Банковская и страховая деятельность</w:t>
            </w:r>
          </w:p>
        </w:tc>
        <w:tc>
          <w:tcPr>
            <w:tcW w:w="9598" w:type="dxa"/>
          </w:tcPr>
          <w:p w14:paraId="4C662D9F"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w:t>
            </w:r>
          </w:p>
          <w:p w14:paraId="06F104E2"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p>
          <w:p w14:paraId="6754F697"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земельного участка – 1000 кв.м;</w:t>
            </w:r>
          </w:p>
          <w:p w14:paraId="4184EA4E"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23A42A16"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541D3F2"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4;</w:t>
            </w:r>
          </w:p>
          <w:p w14:paraId="396CCCC5"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1DF883F3"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1EAC7B5" w14:textId="77777777" w:rsidR="009D3B37" w:rsidRPr="002074DB" w:rsidRDefault="009D3B37" w:rsidP="009D3B37">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06FC6112"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B249BC0" w14:textId="77777777" w:rsidR="009D3B37" w:rsidRPr="002074DB" w:rsidRDefault="009D3B37" w:rsidP="009D3B3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6677CEAB" w14:textId="77777777" w:rsidR="009D3B37" w:rsidRPr="002074DB" w:rsidRDefault="009D3B37" w:rsidP="009D3B37">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59DC01D7" w14:textId="77777777" w:rsidR="009D3B37" w:rsidRPr="002074DB" w:rsidRDefault="009D3B37" w:rsidP="009D3B37">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1D405F9F" w14:textId="5BF21250" w:rsidR="009D3B37" w:rsidRPr="002074DB" w:rsidRDefault="009D3B37" w:rsidP="009D3B37">
            <w:pPr>
              <w:spacing w:after="0"/>
              <w:rPr>
                <w:rFonts w:ascii="Times New Roman" w:hAnsi="Times New Roman"/>
                <w:color w:val="000000"/>
                <w:sz w:val="24"/>
                <w:szCs w:val="24"/>
              </w:rPr>
            </w:pPr>
            <w:r w:rsidRPr="002074D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w:t>
            </w:r>
            <w:r w:rsidRPr="002074DB">
              <w:rPr>
                <w:rFonts w:ascii="Times New Roman" w:hAnsi="Times New Roman"/>
                <w:b/>
                <w:bCs/>
                <w:color w:val="000000"/>
                <w:sz w:val="24"/>
                <w:szCs w:val="24"/>
              </w:rPr>
              <w:lastRenderedPageBreak/>
              <w:t>строительства Том 2 Градостроительных регламентов Правил землепользования и застройки.</w:t>
            </w:r>
          </w:p>
        </w:tc>
      </w:tr>
      <w:tr w:rsidR="009D3B37" w:rsidRPr="002074DB" w14:paraId="0098E847" w14:textId="77777777" w:rsidTr="00C70393">
        <w:tc>
          <w:tcPr>
            <w:tcW w:w="2711" w:type="dxa"/>
          </w:tcPr>
          <w:p w14:paraId="4662662C" w14:textId="77777777"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4.6</w:t>
            </w:r>
          </w:p>
        </w:tc>
        <w:tc>
          <w:tcPr>
            <w:tcW w:w="2683" w:type="dxa"/>
          </w:tcPr>
          <w:p w14:paraId="47F675C8" w14:textId="77777777"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Общественное питание</w:t>
            </w:r>
          </w:p>
          <w:p w14:paraId="551164A7" w14:textId="77777777" w:rsidR="009D3B37" w:rsidRPr="002074DB" w:rsidRDefault="009D3B37" w:rsidP="009D3B37">
            <w:pPr>
              <w:spacing w:after="0" w:line="240" w:lineRule="auto"/>
              <w:rPr>
                <w:rFonts w:ascii="Times New Roman" w:hAnsi="Times New Roman"/>
                <w:color w:val="000000"/>
                <w:sz w:val="24"/>
                <w:szCs w:val="24"/>
              </w:rPr>
            </w:pPr>
          </w:p>
        </w:tc>
        <w:tc>
          <w:tcPr>
            <w:tcW w:w="9598" w:type="dxa"/>
          </w:tcPr>
          <w:p w14:paraId="174F4332"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56D1978D"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p>
          <w:p w14:paraId="41AFD384"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здания общественного питания до 150 мест</w:t>
            </w:r>
          </w:p>
          <w:p w14:paraId="115239E2"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размер земельных участков: </w:t>
            </w:r>
          </w:p>
          <w:p w14:paraId="1A835F28"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При числе мест, га на 100 мест:</w:t>
            </w:r>
          </w:p>
          <w:p w14:paraId="3CE64305"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 до 50 мест – 0,25 га;</w:t>
            </w:r>
          </w:p>
          <w:p w14:paraId="68A5E736"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свыше 50 до 150 мест – 0,15 га;</w:t>
            </w:r>
          </w:p>
          <w:p w14:paraId="3FA3FF00"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BEF46B6"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FAEEC47"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3;</w:t>
            </w:r>
          </w:p>
          <w:p w14:paraId="64AB38BB"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17AC5D77"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A8A578D" w14:textId="77777777" w:rsidR="009D3B37" w:rsidRPr="002074DB" w:rsidRDefault="009D3B37" w:rsidP="009D3B37">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384D9457"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3409876" w14:textId="77777777" w:rsidR="009D3B37" w:rsidRPr="002074DB" w:rsidRDefault="009D3B37" w:rsidP="009D3B3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3025ABF4" w14:textId="77777777" w:rsidR="009D3B37" w:rsidRPr="002074DB" w:rsidRDefault="009D3B37" w:rsidP="009D3B37">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2F16B5BD" w14:textId="77777777" w:rsidR="009D3B37" w:rsidRPr="002074DB" w:rsidRDefault="009D3B37" w:rsidP="009D3B37">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30427540" w14:textId="78A0A4BC" w:rsidR="009D3B37" w:rsidRPr="002074DB" w:rsidRDefault="009D3B37" w:rsidP="009D3B37">
            <w:pPr>
              <w:spacing w:after="0"/>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9D3B37" w:rsidRPr="002074DB" w14:paraId="73350A65" w14:textId="77777777" w:rsidTr="00C70393">
        <w:tc>
          <w:tcPr>
            <w:tcW w:w="2711" w:type="dxa"/>
          </w:tcPr>
          <w:p w14:paraId="05139EF9" w14:textId="77777777"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4.7</w:t>
            </w:r>
          </w:p>
        </w:tc>
        <w:tc>
          <w:tcPr>
            <w:tcW w:w="2683" w:type="dxa"/>
          </w:tcPr>
          <w:p w14:paraId="5CC66C41" w14:textId="77777777"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Гостиничное обслуживание</w:t>
            </w:r>
          </w:p>
          <w:p w14:paraId="4333EEFC" w14:textId="77777777" w:rsidR="009D3B37" w:rsidRPr="002074DB" w:rsidRDefault="009D3B37" w:rsidP="009D3B37">
            <w:pPr>
              <w:spacing w:after="0" w:line="240" w:lineRule="auto"/>
              <w:rPr>
                <w:rFonts w:ascii="Times New Roman" w:hAnsi="Times New Roman"/>
                <w:color w:val="000000"/>
                <w:sz w:val="24"/>
                <w:szCs w:val="24"/>
              </w:rPr>
            </w:pPr>
          </w:p>
        </w:tc>
        <w:tc>
          <w:tcPr>
            <w:tcW w:w="9598" w:type="dxa"/>
          </w:tcPr>
          <w:p w14:paraId="3A640D51"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2B5FB91D"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p>
          <w:p w14:paraId="124D5B77"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здания гостиницы до 100 мест</w:t>
            </w:r>
          </w:p>
          <w:p w14:paraId="3CBA941C"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размер земельных участков: </w:t>
            </w:r>
          </w:p>
          <w:p w14:paraId="5CD0D2A2"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Размеры земельных участков гостиниц при числе мест от 25 до 100– 55 м2 на 1 место.</w:t>
            </w:r>
          </w:p>
          <w:p w14:paraId="522D703C"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578A136"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F71871A"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5;</w:t>
            </w:r>
          </w:p>
          <w:p w14:paraId="7158E3E8"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7A2C3809"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D6E9BBF" w14:textId="77777777" w:rsidR="009D3B37" w:rsidRPr="002074DB" w:rsidRDefault="009D3B37" w:rsidP="009D3B37">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6759A635"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54A2574" w14:textId="77777777" w:rsidR="009D3B37" w:rsidRPr="002074DB" w:rsidRDefault="009D3B37" w:rsidP="009D3B3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388BCA0D" w14:textId="77777777" w:rsidR="009D3B37" w:rsidRPr="002074DB" w:rsidRDefault="009D3B37" w:rsidP="009D3B37">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524FD768" w14:textId="77777777" w:rsidR="009D3B37" w:rsidRPr="002074DB" w:rsidRDefault="009D3B37" w:rsidP="009D3B37">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6153B5B5" w14:textId="77777777" w:rsidR="009D3B37" w:rsidRPr="002074DB" w:rsidRDefault="009D3B37" w:rsidP="009D3B37">
            <w:pPr>
              <w:spacing w:after="0"/>
              <w:rPr>
                <w:rFonts w:ascii="Times New Roman" w:hAnsi="Times New Roman"/>
                <w:b/>
                <w:bCs/>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46C3D94E" w14:textId="77777777" w:rsidR="009D3B37" w:rsidRPr="002074DB" w:rsidRDefault="009D3B37" w:rsidP="009D3B37">
            <w:pPr>
              <w:spacing w:after="0" w:line="240" w:lineRule="auto"/>
              <w:rPr>
                <w:rFonts w:ascii="Times New Roman" w:hAnsi="Times New Roman"/>
                <w:b/>
                <w:color w:val="000000"/>
              </w:rPr>
            </w:pPr>
            <w:r w:rsidRPr="002074DB">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w:t>
            </w:r>
            <w:r w:rsidRPr="002074DB">
              <w:rPr>
                <w:rFonts w:ascii="Times New Roman" w:hAnsi="Times New Roman"/>
                <w:b/>
                <w:color w:val="000000"/>
              </w:rPr>
              <w:lastRenderedPageBreak/>
              <w:t>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65D338C0" w14:textId="62746FCF" w:rsidR="009D3B37" w:rsidRPr="002074DB" w:rsidRDefault="009D3B37" w:rsidP="009D3B37">
            <w:pPr>
              <w:spacing w:after="0"/>
              <w:rPr>
                <w:rFonts w:ascii="Times New Roman" w:hAnsi="Times New Roman"/>
                <w:color w:val="000000"/>
                <w:sz w:val="24"/>
                <w:szCs w:val="24"/>
              </w:rPr>
            </w:pPr>
            <w:r w:rsidRPr="002074DB">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9D3B37" w:rsidRPr="002074DB" w14:paraId="75572CC9" w14:textId="77777777" w:rsidTr="00C70393">
        <w:tc>
          <w:tcPr>
            <w:tcW w:w="2711" w:type="dxa"/>
          </w:tcPr>
          <w:p w14:paraId="54DCAD11" w14:textId="77777777"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4.9</w:t>
            </w:r>
          </w:p>
        </w:tc>
        <w:tc>
          <w:tcPr>
            <w:tcW w:w="2683" w:type="dxa"/>
          </w:tcPr>
          <w:p w14:paraId="30E84011" w14:textId="77777777" w:rsidR="009D3B37" w:rsidRPr="002074DB" w:rsidRDefault="009D3B37" w:rsidP="009D3B37">
            <w:pPr>
              <w:spacing w:after="0" w:line="240" w:lineRule="auto"/>
              <w:rPr>
                <w:rFonts w:ascii="Times New Roman" w:hAnsi="Times New Roman"/>
                <w:b/>
                <w:bCs/>
                <w:color w:val="000000"/>
                <w:sz w:val="24"/>
                <w:szCs w:val="24"/>
              </w:rPr>
            </w:pPr>
            <w:r w:rsidRPr="002074DB">
              <w:rPr>
                <w:rFonts w:ascii="Times New Roman" w:hAnsi="Times New Roman"/>
                <w:b/>
                <w:bCs/>
                <w:color w:val="000000"/>
                <w:sz w:val="24"/>
                <w:szCs w:val="24"/>
              </w:rPr>
              <w:t>Служебные гаражи</w:t>
            </w:r>
          </w:p>
          <w:p w14:paraId="58EE8C50" w14:textId="77777777" w:rsidR="009D3B37" w:rsidRPr="002074DB" w:rsidRDefault="009D3B37" w:rsidP="009D3B37">
            <w:pPr>
              <w:spacing w:after="0" w:line="240" w:lineRule="auto"/>
              <w:rPr>
                <w:rFonts w:ascii="Times New Roman" w:hAnsi="Times New Roman"/>
                <w:color w:val="000000"/>
                <w:sz w:val="24"/>
                <w:szCs w:val="24"/>
                <w:lang w:eastAsia="ru-RU"/>
              </w:rPr>
            </w:pPr>
          </w:p>
        </w:tc>
        <w:tc>
          <w:tcPr>
            <w:tcW w:w="9598" w:type="dxa"/>
          </w:tcPr>
          <w:p w14:paraId="5289C57C" w14:textId="77777777" w:rsidR="009D3B37" w:rsidRPr="002074DB" w:rsidRDefault="009D3B37" w:rsidP="009D3B37">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p w14:paraId="0A69F985"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p>
          <w:p w14:paraId="1E962422"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00F4E467"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FCD8071"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5E36F2A"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3;</w:t>
            </w:r>
          </w:p>
          <w:p w14:paraId="712C66B6"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4F6D46C2"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E405705" w14:textId="77777777" w:rsidR="009D3B37" w:rsidRPr="002074DB" w:rsidRDefault="009D3B37" w:rsidP="009D3B37">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9D3B37" w:rsidRPr="002074DB" w14:paraId="5C797FFD" w14:textId="77777777" w:rsidTr="00C70393">
        <w:tc>
          <w:tcPr>
            <w:tcW w:w="2711" w:type="dxa"/>
          </w:tcPr>
          <w:p w14:paraId="2C5E1049" w14:textId="067DE9CC"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lang w:eastAsia="ru-RU"/>
              </w:rPr>
              <w:t>4.9.1.2</w:t>
            </w:r>
          </w:p>
        </w:tc>
        <w:tc>
          <w:tcPr>
            <w:tcW w:w="2683" w:type="dxa"/>
          </w:tcPr>
          <w:p w14:paraId="2FA37E56" w14:textId="49E09AD6"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eastAsia="Times New Roman" w:hAnsi="Times New Roman"/>
                <w:b/>
                <w:color w:val="000000"/>
                <w:lang w:eastAsia="ru-RU"/>
              </w:rPr>
              <w:t>Обеспечение дорожного отдыха</w:t>
            </w:r>
          </w:p>
        </w:tc>
        <w:tc>
          <w:tcPr>
            <w:tcW w:w="9598" w:type="dxa"/>
          </w:tcPr>
          <w:p w14:paraId="61584CA8" w14:textId="77777777" w:rsidR="009D3B37" w:rsidRPr="002074DB" w:rsidRDefault="009D3B37" w:rsidP="009D3B37">
            <w:pPr>
              <w:spacing w:after="0" w:line="240" w:lineRule="auto"/>
              <w:rPr>
                <w:rFonts w:ascii="Times New Roman" w:hAnsi="Times New Roman"/>
                <w:b/>
                <w:color w:val="000000"/>
              </w:rPr>
            </w:pPr>
            <w:r w:rsidRPr="002074DB">
              <w:rPr>
                <w:rFonts w:ascii="Times New Roman" w:hAnsi="Times New Roman"/>
                <w:b/>
                <w:color w:val="000000"/>
              </w:rPr>
              <w:t xml:space="preserve">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 </w:t>
            </w:r>
          </w:p>
          <w:p w14:paraId="1381BB00" w14:textId="77777777" w:rsidR="009D3B37" w:rsidRPr="002074DB" w:rsidRDefault="009D3B37" w:rsidP="009D3B37">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Минимальный размер земельных участков - не подлежит установлению;</w:t>
            </w:r>
          </w:p>
          <w:p w14:paraId="72EFAD0A" w14:textId="77777777" w:rsidR="009D3B37" w:rsidRPr="002074DB" w:rsidRDefault="009D3B37" w:rsidP="009D3B37">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Максимальный размер земельных участков - не подлежит установлению;</w:t>
            </w:r>
          </w:p>
          <w:p w14:paraId="6FCE41C1" w14:textId="77777777" w:rsidR="009D3B37" w:rsidRPr="002074DB" w:rsidRDefault="009D3B37" w:rsidP="009D3B37">
            <w:pPr>
              <w:autoSpaceDE w:val="0"/>
              <w:autoSpaceDN w:val="0"/>
              <w:adjustRightInd w:val="0"/>
              <w:spacing w:after="0" w:line="240" w:lineRule="auto"/>
              <w:rPr>
                <w:rFonts w:ascii="Times New Roman" w:hAnsi="Times New Roman"/>
                <w:color w:val="000000"/>
                <w:lang w:eastAsia="ru-RU"/>
              </w:rPr>
            </w:pPr>
            <w:r w:rsidRPr="002074DB">
              <w:rPr>
                <w:rFonts w:ascii="Times New Roman" w:hAnsi="Times New Roman"/>
                <w:color w:val="000000"/>
                <w:lang w:eastAsia="ru-RU"/>
              </w:rPr>
              <w:t>Минимальные отступы от границ земельных участков:</w:t>
            </w:r>
          </w:p>
          <w:p w14:paraId="56BD8352" w14:textId="77777777" w:rsidR="009D3B37" w:rsidRPr="002074DB" w:rsidRDefault="009D3B37" w:rsidP="009D3B37">
            <w:pPr>
              <w:autoSpaceDE w:val="0"/>
              <w:autoSpaceDN w:val="0"/>
              <w:adjustRightInd w:val="0"/>
              <w:spacing w:after="0" w:line="240" w:lineRule="auto"/>
              <w:rPr>
                <w:rFonts w:ascii="Times New Roman" w:hAnsi="Times New Roman"/>
                <w:color w:val="000000"/>
                <w:lang w:eastAsia="ru-RU"/>
              </w:rPr>
            </w:pPr>
            <w:r w:rsidRPr="002074DB">
              <w:rPr>
                <w:rFonts w:ascii="Times New Roman" w:hAnsi="Times New Roman"/>
                <w:color w:val="000000"/>
                <w:lang w:eastAsia="ru-RU"/>
              </w:rPr>
              <w:t>- не менее 3 м от границ земельного участка со стороны прилегающих земельных</w:t>
            </w:r>
          </w:p>
          <w:p w14:paraId="3F63C485" w14:textId="77777777" w:rsidR="009D3B37" w:rsidRPr="002074DB" w:rsidRDefault="009D3B37" w:rsidP="009D3B37">
            <w:pPr>
              <w:autoSpaceDE w:val="0"/>
              <w:autoSpaceDN w:val="0"/>
              <w:adjustRightInd w:val="0"/>
              <w:spacing w:after="0" w:line="240" w:lineRule="auto"/>
              <w:rPr>
                <w:rFonts w:ascii="Times New Roman" w:hAnsi="Times New Roman"/>
                <w:color w:val="000000"/>
                <w:lang w:eastAsia="ru-RU"/>
              </w:rPr>
            </w:pPr>
            <w:r w:rsidRPr="002074DB">
              <w:rPr>
                <w:rFonts w:ascii="Times New Roman" w:hAnsi="Times New Roman"/>
                <w:color w:val="000000"/>
                <w:lang w:eastAsia="ru-RU"/>
              </w:rPr>
              <w:t>участков;</w:t>
            </w:r>
          </w:p>
          <w:p w14:paraId="7176F316" w14:textId="77777777" w:rsidR="009D3B37" w:rsidRPr="002074DB" w:rsidRDefault="009D3B37" w:rsidP="009D3B37">
            <w:pPr>
              <w:autoSpaceDE w:val="0"/>
              <w:autoSpaceDN w:val="0"/>
              <w:adjustRightInd w:val="0"/>
              <w:spacing w:after="0" w:line="240" w:lineRule="auto"/>
              <w:rPr>
                <w:rFonts w:ascii="Times New Roman" w:hAnsi="Times New Roman"/>
                <w:color w:val="000000"/>
                <w:lang w:eastAsia="ru-RU"/>
              </w:rPr>
            </w:pPr>
            <w:r w:rsidRPr="002074DB">
              <w:rPr>
                <w:rFonts w:ascii="Times New Roman" w:hAnsi="Times New Roman"/>
                <w:color w:val="000000"/>
                <w:lang w:eastAsia="ru-RU"/>
              </w:rPr>
              <w:lastRenderedPageBreak/>
              <w:t>- не менее 5 м от границ земельного участка со стороны, выходящей на улицу любой</w:t>
            </w:r>
          </w:p>
          <w:p w14:paraId="7B588BD9" w14:textId="77777777" w:rsidR="009D3B37" w:rsidRPr="002074DB" w:rsidRDefault="009D3B37" w:rsidP="009D3B37">
            <w:pPr>
              <w:autoSpaceDE w:val="0"/>
              <w:autoSpaceDN w:val="0"/>
              <w:adjustRightInd w:val="0"/>
              <w:spacing w:after="0" w:line="240" w:lineRule="auto"/>
              <w:rPr>
                <w:rFonts w:ascii="Times New Roman" w:hAnsi="Times New Roman"/>
                <w:color w:val="000000"/>
                <w:lang w:eastAsia="ru-RU"/>
              </w:rPr>
            </w:pPr>
            <w:r w:rsidRPr="002074DB">
              <w:rPr>
                <w:rFonts w:ascii="Times New Roman" w:hAnsi="Times New Roman"/>
                <w:color w:val="000000"/>
                <w:lang w:eastAsia="ru-RU"/>
              </w:rPr>
              <w:t>категории, не менее 3 м со стороны, выходящей на проезд.</w:t>
            </w:r>
          </w:p>
          <w:p w14:paraId="0EFA0397" w14:textId="77777777" w:rsidR="009D3B37" w:rsidRPr="002074DB" w:rsidRDefault="009D3B37" w:rsidP="009D3B37">
            <w:pPr>
              <w:autoSpaceDE w:val="0"/>
              <w:autoSpaceDN w:val="0"/>
              <w:adjustRightInd w:val="0"/>
              <w:spacing w:after="0" w:line="240" w:lineRule="auto"/>
              <w:rPr>
                <w:rFonts w:ascii="Times New Roman" w:hAnsi="Times New Roman"/>
                <w:color w:val="000000"/>
                <w:lang w:eastAsia="ru-RU"/>
              </w:rPr>
            </w:pPr>
            <w:r w:rsidRPr="002074DB">
              <w:rPr>
                <w:rFonts w:ascii="Times New Roman" w:hAnsi="Times New Roman"/>
                <w:color w:val="000000"/>
                <w:lang w:eastAsia="ru-RU"/>
              </w:rPr>
              <w:t>Минимальные отступы от границ земельных участков для размещения объектов и</w:t>
            </w:r>
          </w:p>
          <w:p w14:paraId="28685FCB" w14:textId="77777777" w:rsidR="009D3B37" w:rsidRPr="002074DB" w:rsidRDefault="009D3B37" w:rsidP="009D3B37">
            <w:pPr>
              <w:autoSpaceDE w:val="0"/>
              <w:autoSpaceDN w:val="0"/>
              <w:adjustRightInd w:val="0"/>
              <w:spacing w:after="0" w:line="240" w:lineRule="auto"/>
              <w:rPr>
                <w:rFonts w:ascii="Times New Roman" w:hAnsi="Times New Roman"/>
                <w:color w:val="000000"/>
                <w:lang w:eastAsia="ru-RU"/>
              </w:rPr>
            </w:pPr>
            <w:r w:rsidRPr="002074DB">
              <w:rPr>
                <w:rFonts w:ascii="Times New Roman" w:hAnsi="Times New Roman"/>
                <w:color w:val="000000"/>
                <w:lang w:eastAsia="ru-RU"/>
              </w:rPr>
              <w:t>сооружений вспомогательного использования, в том числе хозяйственных построек:</w:t>
            </w:r>
          </w:p>
          <w:p w14:paraId="472FC178" w14:textId="77777777" w:rsidR="009D3B37" w:rsidRPr="002074DB" w:rsidRDefault="009D3B37" w:rsidP="009D3B37">
            <w:pPr>
              <w:autoSpaceDE w:val="0"/>
              <w:autoSpaceDN w:val="0"/>
              <w:adjustRightInd w:val="0"/>
              <w:spacing w:after="0" w:line="240" w:lineRule="auto"/>
              <w:rPr>
                <w:rFonts w:ascii="Times New Roman" w:hAnsi="Times New Roman"/>
                <w:color w:val="000000"/>
                <w:lang w:eastAsia="ru-RU"/>
              </w:rPr>
            </w:pPr>
            <w:r w:rsidRPr="002074DB">
              <w:rPr>
                <w:rFonts w:ascii="Times New Roman" w:hAnsi="Times New Roman"/>
                <w:color w:val="000000"/>
                <w:lang w:eastAsia="ru-RU"/>
              </w:rPr>
              <w:t>- не менее 3 м от границ земельного участка со стороны прилегающих земельных</w:t>
            </w:r>
          </w:p>
          <w:p w14:paraId="0E1DE074" w14:textId="77777777" w:rsidR="009D3B37" w:rsidRPr="002074DB" w:rsidRDefault="009D3B37" w:rsidP="009D3B37">
            <w:pPr>
              <w:autoSpaceDE w:val="0"/>
              <w:autoSpaceDN w:val="0"/>
              <w:adjustRightInd w:val="0"/>
              <w:spacing w:after="0" w:line="240" w:lineRule="auto"/>
              <w:rPr>
                <w:rFonts w:ascii="Times New Roman" w:hAnsi="Times New Roman"/>
                <w:color w:val="000000"/>
                <w:lang w:eastAsia="ru-RU"/>
              </w:rPr>
            </w:pPr>
            <w:r w:rsidRPr="002074DB">
              <w:rPr>
                <w:rFonts w:ascii="Times New Roman" w:hAnsi="Times New Roman"/>
                <w:color w:val="000000"/>
                <w:lang w:eastAsia="ru-RU"/>
              </w:rPr>
              <w:t>участков, не менее 5 м от границ земельного участка со стороны, выходящей на улицу</w:t>
            </w:r>
          </w:p>
          <w:p w14:paraId="2B387D09" w14:textId="77777777" w:rsidR="009D3B37" w:rsidRPr="002074DB" w:rsidRDefault="009D3B37" w:rsidP="009D3B37">
            <w:pPr>
              <w:autoSpaceDE w:val="0"/>
              <w:autoSpaceDN w:val="0"/>
              <w:adjustRightInd w:val="0"/>
              <w:spacing w:after="0" w:line="240" w:lineRule="auto"/>
              <w:rPr>
                <w:rFonts w:ascii="Times New Roman" w:hAnsi="Times New Roman"/>
                <w:color w:val="000000"/>
                <w:lang w:eastAsia="ru-RU"/>
              </w:rPr>
            </w:pPr>
            <w:r w:rsidRPr="002074DB">
              <w:rPr>
                <w:rFonts w:ascii="Times New Roman" w:hAnsi="Times New Roman"/>
                <w:color w:val="000000"/>
                <w:lang w:eastAsia="ru-RU"/>
              </w:rPr>
              <w:t>любой категории;</w:t>
            </w:r>
          </w:p>
          <w:p w14:paraId="31219345" w14:textId="77777777" w:rsidR="009D3B37" w:rsidRPr="002074DB" w:rsidRDefault="009D3B37" w:rsidP="009D3B37">
            <w:pPr>
              <w:autoSpaceDE w:val="0"/>
              <w:autoSpaceDN w:val="0"/>
              <w:adjustRightInd w:val="0"/>
              <w:spacing w:after="0" w:line="240" w:lineRule="auto"/>
              <w:rPr>
                <w:rFonts w:ascii="Times New Roman" w:hAnsi="Times New Roman"/>
                <w:color w:val="000000"/>
                <w:lang w:eastAsia="ru-RU"/>
              </w:rPr>
            </w:pPr>
            <w:r w:rsidRPr="002074DB">
              <w:rPr>
                <w:rFonts w:ascii="Times New Roman" w:hAnsi="Times New Roman"/>
                <w:color w:val="000000"/>
                <w:lang w:eastAsia="ru-RU"/>
              </w:rPr>
              <w:t>- не менее 1 м от границ земельного участка для размещения гаражей и</w:t>
            </w:r>
          </w:p>
          <w:p w14:paraId="701B7F1A" w14:textId="77777777" w:rsidR="009D3B37" w:rsidRPr="002074DB" w:rsidRDefault="009D3B37" w:rsidP="009D3B37">
            <w:pPr>
              <w:autoSpaceDE w:val="0"/>
              <w:autoSpaceDN w:val="0"/>
              <w:adjustRightInd w:val="0"/>
              <w:snapToGrid w:val="0"/>
              <w:spacing w:after="0" w:line="240" w:lineRule="auto"/>
              <w:outlineLvl w:val="3"/>
              <w:rPr>
                <w:rFonts w:ascii="Times New Roman" w:hAnsi="Times New Roman"/>
                <w:color w:val="000000"/>
              </w:rPr>
            </w:pPr>
            <w:r w:rsidRPr="002074DB">
              <w:rPr>
                <w:rFonts w:ascii="Times New Roman" w:hAnsi="Times New Roman"/>
                <w:color w:val="000000"/>
                <w:lang w:eastAsia="ru-RU"/>
              </w:rPr>
              <w:t>открытых стоянок</w:t>
            </w:r>
            <w:r w:rsidRPr="002074DB">
              <w:rPr>
                <w:rFonts w:ascii="Times New Roman" w:hAnsi="Times New Roman"/>
                <w:color w:val="000000"/>
              </w:rPr>
              <w:t>.</w:t>
            </w:r>
          </w:p>
          <w:p w14:paraId="69E7FBC2" w14:textId="77777777" w:rsidR="009D3B37" w:rsidRPr="002074DB" w:rsidRDefault="009D3B37" w:rsidP="009D3B37">
            <w:pPr>
              <w:autoSpaceDE w:val="0"/>
              <w:autoSpaceDN w:val="0"/>
              <w:adjustRightInd w:val="0"/>
              <w:snapToGrid w:val="0"/>
              <w:spacing w:after="0" w:line="240" w:lineRule="auto"/>
              <w:outlineLvl w:val="3"/>
              <w:rPr>
                <w:rFonts w:ascii="Times New Roman" w:hAnsi="Times New Roman"/>
                <w:color w:val="000000"/>
              </w:rPr>
            </w:pPr>
            <w:r w:rsidRPr="002074DB">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3B2304D" w14:textId="77777777" w:rsidR="009D3B37" w:rsidRPr="002074DB" w:rsidRDefault="009D3B37" w:rsidP="009D3B37">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В условиях сложившейся застройки допускается размещение по красной линии улиц</w:t>
            </w:r>
          </w:p>
          <w:p w14:paraId="65F39FE2" w14:textId="77777777" w:rsidR="009D3B37" w:rsidRPr="002074DB" w:rsidRDefault="009D3B37" w:rsidP="009D3B37">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Максимальное количество этажей – 2;</w:t>
            </w:r>
          </w:p>
          <w:p w14:paraId="4E499DDB" w14:textId="77777777" w:rsidR="009D3B37" w:rsidRPr="002074DB" w:rsidRDefault="009D3B37" w:rsidP="009D3B37">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Параметры застройки:</w:t>
            </w:r>
          </w:p>
          <w:p w14:paraId="7939C4F4" w14:textId="77777777" w:rsidR="009D3B37" w:rsidRPr="002074DB" w:rsidRDefault="009D3B37" w:rsidP="009D3B37">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Максимальный коэффициент застройки земельного участка (Кз) – 0,7</w:t>
            </w:r>
          </w:p>
          <w:p w14:paraId="3845C225" w14:textId="77777777" w:rsidR="009D3B37" w:rsidRPr="002074DB" w:rsidRDefault="009D3B37" w:rsidP="009D3B37">
            <w:pPr>
              <w:spacing w:after="0" w:line="240" w:lineRule="auto"/>
              <w:ind w:firstLine="3253"/>
              <w:rPr>
                <w:rFonts w:ascii="Times New Roman" w:eastAsia="Times New Roman" w:hAnsi="Times New Roman"/>
                <w:color w:val="000000"/>
                <w:lang w:eastAsia="ru-RU"/>
              </w:rPr>
            </w:pPr>
            <w:r w:rsidRPr="002074DB">
              <w:rPr>
                <w:rStyle w:val="Calibri105pt0pt"/>
                <w:rFonts w:ascii="Times New Roman" w:hAnsi="Times New Roman"/>
              </w:rPr>
              <w:t xml:space="preserve"> в условиях реконструкции </w:t>
            </w:r>
            <w:r w:rsidRPr="002074DB">
              <w:rPr>
                <w:rFonts w:ascii="Times New Roman" w:eastAsia="Times New Roman" w:hAnsi="Times New Roman"/>
                <w:color w:val="000000"/>
                <w:lang w:eastAsia="ru-RU"/>
              </w:rPr>
              <w:t>(Кз) – 0,8</w:t>
            </w:r>
          </w:p>
          <w:p w14:paraId="6735E8DF" w14:textId="77777777" w:rsidR="009D3B37" w:rsidRPr="002074DB" w:rsidRDefault="009D3B37" w:rsidP="009D3B37">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1A338E47" w14:textId="77777777" w:rsidR="009D3B37" w:rsidRPr="002074DB" w:rsidRDefault="009D3B37" w:rsidP="009D3B37">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2074DB">
              <w:rPr>
                <w:rStyle w:val="Calibri105pt0pt"/>
                <w:rFonts w:ascii="Times New Roman" w:hAnsi="Times New Roman"/>
              </w:rPr>
              <w:t xml:space="preserve"> в условиях реконструкции </w:t>
            </w:r>
            <w:r w:rsidRPr="002074DB">
              <w:rPr>
                <w:rFonts w:ascii="Times New Roman" w:eastAsia="Times New Roman" w:hAnsi="Times New Roman"/>
                <w:color w:val="000000"/>
                <w:lang w:eastAsia="ru-RU"/>
              </w:rPr>
              <w:t>(Кпз) – 2,4</w:t>
            </w:r>
          </w:p>
          <w:p w14:paraId="46E5F669" w14:textId="77777777" w:rsidR="009D3B37" w:rsidRPr="002074DB" w:rsidRDefault="009D3B37" w:rsidP="009D3B37">
            <w:pPr>
              <w:spacing w:after="0" w:line="240" w:lineRule="auto"/>
              <w:rPr>
                <w:rFonts w:ascii="Times New Roman" w:hAnsi="Times New Roman"/>
                <w:color w:val="000000"/>
              </w:rPr>
            </w:pPr>
            <w:r w:rsidRPr="002074DB">
              <w:rPr>
                <w:rFonts w:ascii="Times New Roman" w:eastAsia="Times New Roman" w:hAnsi="Times New Roman"/>
                <w:color w:val="000000"/>
                <w:lang w:eastAsia="ru-RU"/>
              </w:rPr>
              <w:t>Максимальный</w:t>
            </w:r>
            <w:r w:rsidRPr="002074DB">
              <w:rPr>
                <w:rStyle w:val="Calibri105pt0pt"/>
                <w:rFonts w:ascii="Times New Roman" w:hAnsi="Times New Roman"/>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rPr>
              <w:t xml:space="preserve"> </w:t>
            </w:r>
            <w:r w:rsidRPr="002074DB">
              <w:rPr>
                <w:rStyle w:val="Calibri105pt0pt"/>
                <w:rFonts w:ascii="Times New Roman" w:hAnsi="Times New Roman"/>
              </w:rPr>
              <w:t>машино-мест, в отношении 1 кв. м расчетной площади здания</w:t>
            </w:r>
            <w:r w:rsidRPr="002074DB">
              <w:rPr>
                <w:rFonts w:ascii="Times New Roman" w:hAnsi="Times New Roman"/>
                <w:color w:val="000000"/>
              </w:rPr>
              <w:t xml:space="preserve"> – 0,4</w:t>
            </w:r>
          </w:p>
          <w:p w14:paraId="00FF47FE" w14:textId="7F2AF1F5" w:rsidR="009D3B37" w:rsidRPr="002074DB" w:rsidRDefault="009D3B37" w:rsidP="009D3B37">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b/>
                <w:color w:val="000000"/>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9D3B37" w:rsidRPr="002074DB" w14:paraId="47AFBCED" w14:textId="77777777" w:rsidTr="00C70393">
        <w:tc>
          <w:tcPr>
            <w:tcW w:w="2711" w:type="dxa"/>
          </w:tcPr>
          <w:p w14:paraId="3C2FE6E7" w14:textId="0B8061A7"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lang w:eastAsia="ru-RU"/>
              </w:rPr>
              <w:lastRenderedPageBreak/>
              <w:t>5.1.3</w:t>
            </w:r>
          </w:p>
        </w:tc>
        <w:tc>
          <w:tcPr>
            <w:tcW w:w="2683" w:type="dxa"/>
          </w:tcPr>
          <w:p w14:paraId="3C51199E" w14:textId="572EF99E" w:rsidR="009D3B37" w:rsidRPr="002074DB" w:rsidRDefault="009D3B37" w:rsidP="009D3B37">
            <w:pPr>
              <w:spacing w:after="0" w:line="240" w:lineRule="auto"/>
              <w:rPr>
                <w:rFonts w:ascii="Times New Roman" w:hAnsi="Times New Roman"/>
                <w:color w:val="000000"/>
                <w:sz w:val="24"/>
                <w:szCs w:val="24"/>
              </w:rPr>
            </w:pPr>
            <w:r w:rsidRPr="002074DB">
              <w:rPr>
                <w:rFonts w:ascii="Times New Roman" w:hAnsi="Times New Roman"/>
                <w:b/>
                <w:color w:val="000000"/>
                <w:lang w:eastAsia="ru-RU"/>
              </w:rPr>
              <w:t xml:space="preserve">Площадки для занятий спортом </w:t>
            </w:r>
          </w:p>
        </w:tc>
        <w:tc>
          <w:tcPr>
            <w:tcW w:w="9598" w:type="dxa"/>
          </w:tcPr>
          <w:p w14:paraId="4AD99051" w14:textId="77777777" w:rsidR="009D3B37" w:rsidRPr="002074DB" w:rsidRDefault="009D3B37" w:rsidP="009D3B37">
            <w:pPr>
              <w:spacing w:after="0" w:line="240" w:lineRule="auto"/>
              <w:rPr>
                <w:rFonts w:ascii="Times New Roman" w:hAnsi="Times New Roman"/>
                <w:b/>
                <w:color w:val="000000"/>
              </w:rPr>
            </w:pPr>
            <w:r w:rsidRPr="002074DB">
              <w:rPr>
                <w:rFonts w:ascii="Times New Roman" w:hAnsi="Times New Roman"/>
                <w:b/>
                <w:color w:val="000000"/>
              </w:rPr>
              <w:t xml:space="preserve">Размещение площадок для занятия спортом и физкультурой на открытом воздухе (физкультурные площадки, беговые дорожки, поля для спортивной игры) </w:t>
            </w:r>
          </w:p>
          <w:p w14:paraId="17824E04" w14:textId="77777777" w:rsidR="009D3B37" w:rsidRPr="002074DB" w:rsidRDefault="009D3B37" w:rsidP="009D3B37">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Минимальный размер земельных участков - не подлежит установлению;</w:t>
            </w:r>
          </w:p>
          <w:p w14:paraId="7CF7BA14" w14:textId="77777777" w:rsidR="009D3B37" w:rsidRPr="002074DB" w:rsidRDefault="009D3B37" w:rsidP="009D3B37">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Максимальный размер земельных участков - не подлежит установлению;</w:t>
            </w:r>
          </w:p>
          <w:p w14:paraId="46AA8E2C" w14:textId="77777777" w:rsidR="009D3B37" w:rsidRPr="002074DB" w:rsidRDefault="009D3B37" w:rsidP="009D3B37">
            <w:pPr>
              <w:autoSpaceDE w:val="0"/>
              <w:autoSpaceDN w:val="0"/>
              <w:adjustRightInd w:val="0"/>
              <w:spacing w:after="0" w:line="240" w:lineRule="auto"/>
              <w:rPr>
                <w:rFonts w:ascii="Times New Roman" w:hAnsi="Times New Roman"/>
                <w:color w:val="000000"/>
                <w:lang w:eastAsia="ru-RU"/>
              </w:rPr>
            </w:pPr>
            <w:r w:rsidRPr="002074DB">
              <w:rPr>
                <w:rFonts w:ascii="Times New Roman" w:hAnsi="Times New Roman"/>
                <w:color w:val="000000"/>
                <w:lang w:eastAsia="ru-RU"/>
              </w:rPr>
              <w:t>Минимальные отступы от границ земельных участков:</w:t>
            </w:r>
          </w:p>
          <w:p w14:paraId="181D0009" w14:textId="77777777" w:rsidR="009D3B37" w:rsidRPr="002074DB" w:rsidRDefault="009D3B37" w:rsidP="009D3B37">
            <w:pPr>
              <w:autoSpaceDE w:val="0"/>
              <w:autoSpaceDN w:val="0"/>
              <w:adjustRightInd w:val="0"/>
              <w:spacing w:after="0" w:line="240" w:lineRule="auto"/>
              <w:rPr>
                <w:rFonts w:ascii="Times New Roman" w:hAnsi="Times New Roman"/>
                <w:color w:val="000000"/>
                <w:lang w:eastAsia="ru-RU"/>
              </w:rPr>
            </w:pPr>
            <w:r w:rsidRPr="002074DB">
              <w:rPr>
                <w:rFonts w:ascii="Times New Roman" w:hAnsi="Times New Roman"/>
                <w:color w:val="000000"/>
                <w:lang w:eastAsia="ru-RU"/>
              </w:rPr>
              <w:t>- не менее 3 м от границ земельного участка со стороны прилегающих земельных</w:t>
            </w:r>
          </w:p>
          <w:p w14:paraId="2B9708C7" w14:textId="77777777" w:rsidR="009D3B37" w:rsidRPr="002074DB" w:rsidRDefault="009D3B37" w:rsidP="009D3B37">
            <w:pPr>
              <w:autoSpaceDE w:val="0"/>
              <w:autoSpaceDN w:val="0"/>
              <w:adjustRightInd w:val="0"/>
              <w:spacing w:after="0" w:line="240" w:lineRule="auto"/>
              <w:rPr>
                <w:rFonts w:ascii="Times New Roman" w:hAnsi="Times New Roman"/>
                <w:color w:val="000000"/>
                <w:lang w:eastAsia="ru-RU"/>
              </w:rPr>
            </w:pPr>
            <w:r w:rsidRPr="002074DB">
              <w:rPr>
                <w:rFonts w:ascii="Times New Roman" w:hAnsi="Times New Roman"/>
                <w:color w:val="000000"/>
                <w:lang w:eastAsia="ru-RU"/>
              </w:rPr>
              <w:t>участков;</w:t>
            </w:r>
          </w:p>
          <w:p w14:paraId="5C3873E9" w14:textId="77777777" w:rsidR="009D3B37" w:rsidRPr="002074DB" w:rsidRDefault="009D3B37" w:rsidP="009D3B37">
            <w:pPr>
              <w:autoSpaceDE w:val="0"/>
              <w:autoSpaceDN w:val="0"/>
              <w:adjustRightInd w:val="0"/>
              <w:spacing w:after="0" w:line="240" w:lineRule="auto"/>
              <w:rPr>
                <w:rFonts w:ascii="Times New Roman" w:hAnsi="Times New Roman"/>
                <w:color w:val="000000"/>
                <w:lang w:eastAsia="ru-RU"/>
              </w:rPr>
            </w:pPr>
            <w:r w:rsidRPr="002074DB">
              <w:rPr>
                <w:rFonts w:ascii="Times New Roman" w:hAnsi="Times New Roman"/>
                <w:color w:val="000000"/>
                <w:lang w:eastAsia="ru-RU"/>
              </w:rPr>
              <w:t>- не менее 5 м от границ земельного участка со стороны, выходящей на улицу любой</w:t>
            </w:r>
          </w:p>
          <w:p w14:paraId="7CC3A5A1" w14:textId="77777777" w:rsidR="009D3B37" w:rsidRPr="002074DB" w:rsidRDefault="009D3B37" w:rsidP="009D3B37">
            <w:pPr>
              <w:autoSpaceDE w:val="0"/>
              <w:autoSpaceDN w:val="0"/>
              <w:adjustRightInd w:val="0"/>
              <w:spacing w:after="0" w:line="240" w:lineRule="auto"/>
              <w:rPr>
                <w:rFonts w:ascii="Times New Roman" w:hAnsi="Times New Roman"/>
                <w:color w:val="000000"/>
                <w:lang w:eastAsia="ru-RU"/>
              </w:rPr>
            </w:pPr>
            <w:r w:rsidRPr="002074DB">
              <w:rPr>
                <w:rFonts w:ascii="Times New Roman" w:hAnsi="Times New Roman"/>
                <w:color w:val="000000"/>
                <w:lang w:eastAsia="ru-RU"/>
              </w:rPr>
              <w:t>категории, не менее 3 м со стороны, выходящей на проезд.</w:t>
            </w:r>
          </w:p>
          <w:p w14:paraId="78B61895" w14:textId="77777777" w:rsidR="009D3B37" w:rsidRPr="002074DB" w:rsidRDefault="009D3B37" w:rsidP="009D3B37">
            <w:pPr>
              <w:autoSpaceDE w:val="0"/>
              <w:autoSpaceDN w:val="0"/>
              <w:adjustRightInd w:val="0"/>
              <w:spacing w:after="0" w:line="240" w:lineRule="auto"/>
              <w:rPr>
                <w:rFonts w:ascii="Times New Roman" w:hAnsi="Times New Roman"/>
                <w:color w:val="000000"/>
                <w:lang w:eastAsia="ru-RU"/>
              </w:rPr>
            </w:pPr>
            <w:r w:rsidRPr="002074DB">
              <w:rPr>
                <w:rFonts w:ascii="Times New Roman" w:hAnsi="Times New Roman"/>
                <w:color w:val="000000"/>
                <w:lang w:eastAsia="ru-RU"/>
              </w:rPr>
              <w:t>Минимальные отступы от границ земельных участков для размещения объектов и</w:t>
            </w:r>
          </w:p>
          <w:p w14:paraId="7CD9F925" w14:textId="77777777" w:rsidR="009D3B37" w:rsidRPr="002074DB" w:rsidRDefault="009D3B37" w:rsidP="009D3B37">
            <w:pPr>
              <w:autoSpaceDE w:val="0"/>
              <w:autoSpaceDN w:val="0"/>
              <w:adjustRightInd w:val="0"/>
              <w:spacing w:after="0" w:line="240" w:lineRule="auto"/>
              <w:rPr>
                <w:rFonts w:ascii="Times New Roman" w:hAnsi="Times New Roman"/>
                <w:color w:val="000000"/>
                <w:lang w:eastAsia="ru-RU"/>
              </w:rPr>
            </w:pPr>
            <w:r w:rsidRPr="002074DB">
              <w:rPr>
                <w:rFonts w:ascii="Times New Roman" w:hAnsi="Times New Roman"/>
                <w:color w:val="000000"/>
                <w:lang w:eastAsia="ru-RU"/>
              </w:rPr>
              <w:t>сооружений вспомогательного использования, в том числе хозяйственных построек:</w:t>
            </w:r>
          </w:p>
          <w:p w14:paraId="51380BBB" w14:textId="77777777" w:rsidR="009D3B37" w:rsidRPr="002074DB" w:rsidRDefault="009D3B37" w:rsidP="009D3B37">
            <w:pPr>
              <w:autoSpaceDE w:val="0"/>
              <w:autoSpaceDN w:val="0"/>
              <w:adjustRightInd w:val="0"/>
              <w:spacing w:after="0" w:line="240" w:lineRule="auto"/>
              <w:rPr>
                <w:rFonts w:ascii="Times New Roman" w:hAnsi="Times New Roman"/>
                <w:color w:val="000000"/>
                <w:lang w:eastAsia="ru-RU"/>
              </w:rPr>
            </w:pPr>
            <w:r w:rsidRPr="002074DB">
              <w:rPr>
                <w:rFonts w:ascii="Times New Roman" w:hAnsi="Times New Roman"/>
                <w:color w:val="000000"/>
                <w:lang w:eastAsia="ru-RU"/>
              </w:rPr>
              <w:lastRenderedPageBreak/>
              <w:t>- не менее 3 м от границ земельного участка со стороны прилегающих земельных</w:t>
            </w:r>
          </w:p>
          <w:p w14:paraId="6E26F88C" w14:textId="77777777" w:rsidR="009D3B37" w:rsidRPr="002074DB" w:rsidRDefault="009D3B37" w:rsidP="009D3B37">
            <w:pPr>
              <w:autoSpaceDE w:val="0"/>
              <w:autoSpaceDN w:val="0"/>
              <w:adjustRightInd w:val="0"/>
              <w:spacing w:after="0" w:line="240" w:lineRule="auto"/>
              <w:rPr>
                <w:rFonts w:ascii="Times New Roman" w:hAnsi="Times New Roman"/>
                <w:color w:val="000000"/>
                <w:lang w:eastAsia="ru-RU"/>
              </w:rPr>
            </w:pPr>
            <w:r w:rsidRPr="002074DB">
              <w:rPr>
                <w:rFonts w:ascii="Times New Roman" w:hAnsi="Times New Roman"/>
                <w:color w:val="000000"/>
                <w:lang w:eastAsia="ru-RU"/>
              </w:rPr>
              <w:t>участков, не менее 5 м от границ земельного участка со стороны, выходящей на улицу</w:t>
            </w:r>
          </w:p>
          <w:p w14:paraId="6819F71C" w14:textId="77777777" w:rsidR="009D3B37" w:rsidRPr="002074DB" w:rsidRDefault="009D3B37" w:rsidP="009D3B37">
            <w:pPr>
              <w:autoSpaceDE w:val="0"/>
              <w:autoSpaceDN w:val="0"/>
              <w:adjustRightInd w:val="0"/>
              <w:spacing w:after="0" w:line="240" w:lineRule="auto"/>
              <w:rPr>
                <w:rFonts w:ascii="Times New Roman" w:hAnsi="Times New Roman"/>
                <w:color w:val="000000"/>
                <w:lang w:eastAsia="ru-RU"/>
              </w:rPr>
            </w:pPr>
            <w:r w:rsidRPr="002074DB">
              <w:rPr>
                <w:rFonts w:ascii="Times New Roman" w:hAnsi="Times New Roman"/>
                <w:color w:val="000000"/>
                <w:lang w:eastAsia="ru-RU"/>
              </w:rPr>
              <w:t>любой категории;</w:t>
            </w:r>
          </w:p>
          <w:p w14:paraId="4729EEDF" w14:textId="77777777" w:rsidR="009D3B37" w:rsidRPr="002074DB" w:rsidRDefault="009D3B37" w:rsidP="009D3B37">
            <w:pPr>
              <w:autoSpaceDE w:val="0"/>
              <w:autoSpaceDN w:val="0"/>
              <w:adjustRightInd w:val="0"/>
              <w:snapToGrid w:val="0"/>
              <w:spacing w:after="0" w:line="240" w:lineRule="auto"/>
              <w:outlineLvl w:val="3"/>
              <w:rPr>
                <w:rFonts w:ascii="Times New Roman" w:hAnsi="Times New Roman"/>
                <w:color w:val="000000"/>
              </w:rPr>
            </w:pPr>
            <w:r w:rsidRPr="002074DB">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EBDCAF6" w14:textId="77777777" w:rsidR="009D3B37" w:rsidRPr="002074DB" w:rsidRDefault="009D3B37" w:rsidP="009D3B37">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В условиях сложившейся застройки допускается размещение по красной линии улиц</w:t>
            </w:r>
          </w:p>
          <w:p w14:paraId="42201310" w14:textId="77777777" w:rsidR="009D3B37" w:rsidRPr="002074DB" w:rsidRDefault="009D3B37" w:rsidP="009D3B37">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Максимальное количество этажей – 4;</w:t>
            </w:r>
          </w:p>
          <w:p w14:paraId="63882287" w14:textId="77777777" w:rsidR="009D3B37" w:rsidRPr="002074DB" w:rsidRDefault="009D3B37" w:rsidP="009D3B37">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Параметры застройки:</w:t>
            </w:r>
          </w:p>
          <w:p w14:paraId="78A18D73" w14:textId="77777777" w:rsidR="009D3B37" w:rsidRPr="002074DB" w:rsidRDefault="009D3B37" w:rsidP="009D3B37">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Максимальный коэффициент застройки земельного участка (Кз) – 0,7</w:t>
            </w:r>
          </w:p>
          <w:p w14:paraId="68BC7102" w14:textId="77777777" w:rsidR="009D3B37" w:rsidRPr="002074DB" w:rsidRDefault="009D3B37" w:rsidP="009D3B37">
            <w:pPr>
              <w:spacing w:after="0" w:line="240" w:lineRule="auto"/>
              <w:ind w:firstLine="3253"/>
              <w:rPr>
                <w:rFonts w:ascii="Times New Roman" w:eastAsia="Times New Roman" w:hAnsi="Times New Roman"/>
                <w:color w:val="000000"/>
                <w:lang w:eastAsia="ru-RU"/>
              </w:rPr>
            </w:pPr>
            <w:r w:rsidRPr="002074DB">
              <w:rPr>
                <w:rStyle w:val="Calibri105pt0pt"/>
                <w:rFonts w:ascii="Times New Roman" w:hAnsi="Times New Roman"/>
              </w:rPr>
              <w:t xml:space="preserve"> в условиях реконструкции </w:t>
            </w:r>
            <w:r w:rsidRPr="002074DB">
              <w:rPr>
                <w:rFonts w:ascii="Times New Roman" w:eastAsia="Times New Roman" w:hAnsi="Times New Roman"/>
                <w:color w:val="000000"/>
                <w:lang w:eastAsia="ru-RU"/>
              </w:rPr>
              <w:t>(Кз) – 0,8</w:t>
            </w:r>
          </w:p>
          <w:p w14:paraId="204839DD" w14:textId="77777777" w:rsidR="009D3B37" w:rsidRPr="002074DB" w:rsidRDefault="009D3B37" w:rsidP="009D3B37">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0DE0887D" w14:textId="77777777" w:rsidR="009D3B37" w:rsidRPr="002074DB" w:rsidRDefault="009D3B37" w:rsidP="009D3B37">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2074DB">
              <w:rPr>
                <w:rStyle w:val="Calibri105pt0pt"/>
                <w:rFonts w:ascii="Times New Roman" w:hAnsi="Times New Roman"/>
              </w:rPr>
              <w:t xml:space="preserve"> в условиях реконструкции </w:t>
            </w:r>
            <w:r w:rsidRPr="002074DB">
              <w:rPr>
                <w:rFonts w:ascii="Times New Roman" w:eastAsia="Times New Roman" w:hAnsi="Times New Roman"/>
                <w:color w:val="000000"/>
                <w:lang w:eastAsia="ru-RU"/>
              </w:rPr>
              <w:t>(Кпз) – 2,4</w:t>
            </w:r>
          </w:p>
          <w:p w14:paraId="79E0D589" w14:textId="77777777" w:rsidR="009D3B37" w:rsidRPr="002074DB" w:rsidRDefault="009D3B37" w:rsidP="009D3B37">
            <w:pPr>
              <w:autoSpaceDE w:val="0"/>
              <w:autoSpaceDN w:val="0"/>
              <w:adjustRightInd w:val="0"/>
              <w:spacing w:after="0" w:line="240" w:lineRule="auto"/>
              <w:outlineLvl w:val="3"/>
              <w:rPr>
                <w:rFonts w:ascii="Times New Roman" w:hAnsi="Times New Roman"/>
                <w:color w:val="000000"/>
              </w:rPr>
            </w:pPr>
            <w:r w:rsidRPr="002074DB">
              <w:rPr>
                <w:rFonts w:ascii="Times New Roman" w:eastAsia="Times New Roman" w:hAnsi="Times New Roman"/>
                <w:color w:val="000000"/>
                <w:lang w:eastAsia="ru-RU"/>
              </w:rPr>
              <w:t>Максимальный</w:t>
            </w:r>
            <w:r w:rsidRPr="002074DB">
              <w:rPr>
                <w:rStyle w:val="Calibri105pt0pt"/>
                <w:rFonts w:ascii="Times New Roman" w:hAnsi="Times New Roman"/>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rPr>
              <w:t xml:space="preserve"> </w:t>
            </w:r>
            <w:r w:rsidRPr="002074DB">
              <w:rPr>
                <w:rStyle w:val="Calibri105pt0pt"/>
                <w:rFonts w:ascii="Times New Roman" w:hAnsi="Times New Roman"/>
              </w:rPr>
              <w:t>машино-мест, в отношении 1 кв. м расчетной площади здания</w:t>
            </w:r>
            <w:r w:rsidRPr="002074DB">
              <w:rPr>
                <w:rFonts w:ascii="Times New Roman" w:hAnsi="Times New Roman"/>
                <w:color w:val="000000"/>
              </w:rPr>
              <w:t xml:space="preserve"> – 0,4</w:t>
            </w:r>
          </w:p>
          <w:p w14:paraId="416CD677" w14:textId="77777777" w:rsidR="009D3B37" w:rsidRPr="002074DB" w:rsidRDefault="009D3B37" w:rsidP="009D3B37">
            <w:pPr>
              <w:spacing w:after="0" w:line="240" w:lineRule="auto"/>
              <w:rPr>
                <w:rFonts w:ascii="Times New Roman" w:hAnsi="Times New Roman"/>
                <w:color w:val="000000"/>
              </w:rPr>
            </w:pPr>
            <w:r w:rsidRPr="002074DB">
              <w:rPr>
                <w:rFonts w:ascii="Times New Roman" w:eastAsia="Times New Roman" w:hAnsi="Times New Roman"/>
                <w:color w:val="000000"/>
                <w:lang w:eastAsia="ru-RU"/>
              </w:rPr>
              <w:t>Максимальный</w:t>
            </w:r>
            <w:r w:rsidRPr="002074DB">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p>
          <w:p w14:paraId="491BB9B2" w14:textId="076C6A13" w:rsidR="009D3B37" w:rsidRPr="002074DB" w:rsidRDefault="009D3B37" w:rsidP="009D3B37">
            <w:pPr>
              <w:spacing w:after="0"/>
              <w:rPr>
                <w:rFonts w:ascii="Times New Roman" w:hAnsi="Times New Roman"/>
                <w:color w:val="000000"/>
                <w:sz w:val="24"/>
                <w:szCs w:val="24"/>
              </w:rPr>
            </w:pPr>
            <w:r w:rsidRPr="002074DB">
              <w:rPr>
                <w:rFonts w:ascii="Times New Roman" w:eastAsia="Times New Roman" w:hAnsi="Times New Roman"/>
                <w:b/>
                <w:color w:val="000000"/>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bl>
    <w:p w14:paraId="3BEFB314" w14:textId="77777777" w:rsidR="00C70393" w:rsidRPr="002074DB" w:rsidRDefault="00C70393" w:rsidP="00C70393">
      <w:pPr>
        <w:spacing w:after="0" w:line="240" w:lineRule="auto"/>
        <w:rPr>
          <w:rFonts w:ascii="Times New Roman" w:hAnsi="Times New Roman"/>
          <w:b/>
          <w:color w:val="000000"/>
          <w:sz w:val="16"/>
          <w:szCs w:val="16"/>
        </w:rPr>
      </w:pPr>
    </w:p>
    <w:p w14:paraId="75B5DE14"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Вспомогательные виды разрешенного использования</w:t>
      </w:r>
    </w:p>
    <w:p w14:paraId="5D15A0F9" w14:textId="77777777" w:rsidR="00C70393" w:rsidRPr="002074DB" w:rsidRDefault="00C70393" w:rsidP="00C70393">
      <w:pPr>
        <w:spacing w:after="0" w:line="240" w:lineRule="auto"/>
        <w:rPr>
          <w:rFonts w:ascii="Times New Roman" w:hAnsi="Times New Roman"/>
          <w:b/>
          <w:color w:val="000000"/>
          <w:sz w:val="16"/>
          <w:szCs w:val="16"/>
        </w:rPr>
      </w:pPr>
    </w:p>
    <w:tbl>
      <w:tblPr>
        <w:tblStyle w:val="a9"/>
        <w:tblW w:w="14992" w:type="dxa"/>
        <w:tblLook w:val="04A0" w:firstRow="1" w:lastRow="0" w:firstColumn="1" w:lastColumn="0" w:noHBand="0" w:noVBand="1"/>
      </w:tblPr>
      <w:tblGrid>
        <w:gridCol w:w="2732"/>
        <w:gridCol w:w="2648"/>
        <w:gridCol w:w="9612"/>
      </w:tblGrid>
      <w:tr w:rsidR="002074DB" w:rsidRPr="002074DB" w14:paraId="0231E0F8" w14:textId="77777777" w:rsidTr="00C70393">
        <w:tc>
          <w:tcPr>
            <w:tcW w:w="2732" w:type="dxa"/>
          </w:tcPr>
          <w:p w14:paraId="21CD461A"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Код</w:t>
            </w:r>
          </w:p>
          <w:p w14:paraId="5B071E86"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вида разрешенного использования</w:t>
            </w:r>
          </w:p>
          <w:p w14:paraId="3B2AD4AB"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земельного</w:t>
            </w:r>
          </w:p>
          <w:p w14:paraId="752D83BA"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участка</w:t>
            </w:r>
          </w:p>
        </w:tc>
        <w:tc>
          <w:tcPr>
            <w:tcW w:w="2648" w:type="dxa"/>
          </w:tcPr>
          <w:p w14:paraId="6E236E14"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2" w:type="dxa"/>
          </w:tcPr>
          <w:p w14:paraId="6042EAAD" w14:textId="77777777" w:rsidR="00C70393" w:rsidRPr="002074DB" w:rsidRDefault="00C70393" w:rsidP="00C70393">
            <w:pPr>
              <w:spacing w:after="0" w:line="240" w:lineRule="auto"/>
              <w:ind w:left="459"/>
              <w:jc w:val="center"/>
              <w:rPr>
                <w:rFonts w:ascii="Times New Roman" w:hAnsi="Times New Roman"/>
                <w:b/>
                <w:color w:val="000000"/>
                <w:sz w:val="24"/>
                <w:szCs w:val="24"/>
              </w:rPr>
            </w:pPr>
            <w:r w:rsidRPr="002074D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074DB" w:rsidRPr="002074DB" w14:paraId="748A0F2C" w14:textId="77777777" w:rsidTr="00C70393">
        <w:tc>
          <w:tcPr>
            <w:tcW w:w="2732" w:type="dxa"/>
          </w:tcPr>
          <w:p w14:paraId="4E902FB5"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3.3</w:t>
            </w:r>
          </w:p>
        </w:tc>
        <w:tc>
          <w:tcPr>
            <w:tcW w:w="2648" w:type="dxa"/>
          </w:tcPr>
          <w:p w14:paraId="0C8313A4"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Бытовое обслуживание</w:t>
            </w:r>
          </w:p>
        </w:tc>
        <w:tc>
          <w:tcPr>
            <w:tcW w:w="9612" w:type="dxa"/>
          </w:tcPr>
          <w:p w14:paraId="1B953FBD"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47BB023D"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6C51AA0F"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13F601BB"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Максимальный размер земельных участков - не подлежит установлению;</w:t>
            </w:r>
          </w:p>
          <w:p w14:paraId="4175FC8D" w14:textId="2BA572E1" w:rsidR="000F2E5A" w:rsidRPr="002074DB" w:rsidRDefault="000F2E5A"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w:t>
            </w:r>
            <w:r w:rsidR="00D73C86" w:rsidRPr="002074DB">
              <w:rPr>
                <w:rFonts w:ascii="Times New Roman" w:eastAsia="Times New Roman" w:hAnsi="Times New Roman"/>
                <w:color w:val="000000"/>
                <w:sz w:val="24"/>
                <w:szCs w:val="24"/>
                <w:lang w:eastAsia="ru-RU"/>
              </w:rPr>
              <w:t>отступ от</w:t>
            </w:r>
            <w:r w:rsidRPr="002074DB">
              <w:rPr>
                <w:rFonts w:ascii="Times New Roman" w:eastAsia="Times New Roman" w:hAnsi="Times New Roman"/>
                <w:color w:val="000000"/>
                <w:sz w:val="24"/>
                <w:szCs w:val="24"/>
                <w:lang w:eastAsia="ru-RU"/>
              </w:rPr>
              <w:t xml:space="preserve"> красной линии улиц до зданий, строений, сооружений при осуществлении строительства – не менее </w:t>
            </w:r>
            <w:r w:rsidR="00E81379" w:rsidRPr="002074DB">
              <w:rPr>
                <w:rFonts w:ascii="Times New Roman" w:eastAsia="Times New Roman" w:hAnsi="Times New Roman"/>
                <w:color w:val="000000"/>
                <w:sz w:val="24"/>
                <w:szCs w:val="24"/>
                <w:lang w:eastAsia="ru-RU"/>
              </w:rPr>
              <w:t>5</w:t>
            </w:r>
            <w:r w:rsidRPr="002074DB">
              <w:rPr>
                <w:rFonts w:ascii="Times New Roman" w:eastAsia="Times New Roman" w:hAnsi="Times New Roman"/>
                <w:color w:val="000000"/>
                <w:sz w:val="24"/>
                <w:szCs w:val="24"/>
                <w:lang w:eastAsia="ru-RU"/>
              </w:rPr>
              <w:t xml:space="preserve"> м; от красной линии проездов – не менее </w:t>
            </w:r>
            <w:r w:rsidR="00E81379" w:rsidRPr="002074DB">
              <w:rPr>
                <w:rFonts w:ascii="Times New Roman" w:eastAsia="Times New Roman" w:hAnsi="Times New Roman"/>
                <w:color w:val="000000"/>
                <w:sz w:val="24"/>
                <w:szCs w:val="24"/>
                <w:lang w:eastAsia="ru-RU"/>
              </w:rPr>
              <w:t>3</w:t>
            </w:r>
            <w:r w:rsidRPr="002074DB">
              <w:rPr>
                <w:rFonts w:ascii="Times New Roman" w:eastAsia="Times New Roman" w:hAnsi="Times New Roman"/>
                <w:color w:val="000000"/>
                <w:sz w:val="24"/>
                <w:szCs w:val="24"/>
                <w:lang w:eastAsia="ru-RU"/>
              </w:rPr>
              <w:t xml:space="preserve">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CB20D9A"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3;</w:t>
            </w:r>
          </w:p>
          <w:p w14:paraId="75C084C4"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75B23967"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1511B54"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2F92498C"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A1C4625"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49BBBB74"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42132BF4" w14:textId="77777777" w:rsidR="00C70393" w:rsidRPr="002074DB" w:rsidRDefault="00C70393" w:rsidP="00C70393">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2074DB" w:rsidRPr="002074DB" w14:paraId="18CC69C3" w14:textId="77777777" w:rsidTr="00C70393">
        <w:tc>
          <w:tcPr>
            <w:tcW w:w="2732" w:type="dxa"/>
          </w:tcPr>
          <w:p w14:paraId="6F74FB86"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3.7</w:t>
            </w:r>
          </w:p>
        </w:tc>
        <w:tc>
          <w:tcPr>
            <w:tcW w:w="2648" w:type="dxa"/>
          </w:tcPr>
          <w:p w14:paraId="75E23D49"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Религиозное использование</w:t>
            </w:r>
          </w:p>
          <w:p w14:paraId="0356123C" w14:textId="77777777" w:rsidR="00C70393" w:rsidRPr="002074DB" w:rsidRDefault="00C70393" w:rsidP="00C70393">
            <w:pPr>
              <w:spacing w:after="0" w:line="240" w:lineRule="auto"/>
              <w:rPr>
                <w:rFonts w:ascii="Times New Roman" w:hAnsi="Times New Roman"/>
                <w:color w:val="000000"/>
                <w:sz w:val="24"/>
                <w:szCs w:val="24"/>
              </w:rPr>
            </w:pPr>
          </w:p>
        </w:tc>
        <w:tc>
          <w:tcPr>
            <w:tcW w:w="9612" w:type="dxa"/>
          </w:tcPr>
          <w:p w14:paraId="18062CE4" w14:textId="77777777" w:rsidR="00C70393" w:rsidRPr="002074DB" w:rsidRDefault="00C70393" w:rsidP="00C70393">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3FF4D6EF" w14:textId="77777777" w:rsidR="00C70393" w:rsidRPr="002074DB" w:rsidRDefault="00C70393" w:rsidP="00C70393">
            <w:pPr>
              <w:spacing w:after="0" w:line="240" w:lineRule="auto"/>
              <w:rPr>
                <w:rFonts w:ascii="Times New Roman" w:hAnsi="Times New Roman"/>
                <w:color w:val="000000"/>
                <w:sz w:val="24"/>
                <w:szCs w:val="24"/>
              </w:rPr>
            </w:pPr>
          </w:p>
          <w:p w14:paraId="2EE659D4"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5610ED09"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666677C6" w14:textId="77777777" w:rsidR="000F2E5A" w:rsidRPr="002074DB" w:rsidRDefault="000F2E5A"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0858AA9"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Максимальная высота – 20 метров</w:t>
            </w:r>
          </w:p>
          <w:p w14:paraId="3E254ABD"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37B10A3B"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DE23D8C"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0B5FDB9C"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778A88A"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6AE6B12A"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2F277BFD" w14:textId="77777777" w:rsidR="00C70393" w:rsidRPr="002074DB" w:rsidRDefault="00C70393" w:rsidP="00C70393">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lastRenderedPageBreak/>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bl>
    <w:p w14:paraId="750210F0" w14:textId="0534EB79"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lastRenderedPageBreak/>
        <w:t>Примечание:</w:t>
      </w:r>
    </w:p>
    <w:p w14:paraId="6B50C2BE" w14:textId="77777777" w:rsidR="00C70393" w:rsidRPr="002074DB" w:rsidRDefault="00C70393" w:rsidP="00C70393">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Ж-1 и расположенных в границах зон с особыми условиями использования территории, устанавливаются в соответствии со статьями Части </w:t>
      </w:r>
      <w:r w:rsidRPr="002074DB">
        <w:rPr>
          <w:rFonts w:ascii="Times New Roman" w:hAnsi="Times New Roman"/>
          <w:color w:val="000000"/>
          <w:sz w:val="24"/>
          <w:szCs w:val="24"/>
          <w:lang w:val="en-US" w:eastAsia="ru-RU"/>
        </w:rPr>
        <w:t>V</w:t>
      </w:r>
      <w:r w:rsidRPr="002074DB">
        <w:rPr>
          <w:rFonts w:ascii="Times New Roman" w:hAnsi="Times New Roman"/>
          <w:color w:val="000000"/>
          <w:sz w:val="24"/>
          <w:szCs w:val="24"/>
          <w:lang w:eastAsia="ru-RU"/>
        </w:rPr>
        <w:t xml:space="preserve"> настоящих Правил.</w:t>
      </w:r>
    </w:p>
    <w:p w14:paraId="144BE119" w14:textId="77777777" w:rsidR="00C70393" w:rsidRPr="002074DB" w:rsidRDefault="00C70393" w:rsidP="00C70393">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3E07291D" w14:textId="77777777" w:rsidR="00C70393" w:rsidRPr="002074DB" w:rsidRDefault="00C70393" w:rsidP="00C70393">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33C11DBF" w14:textId="77777777" w:rsidR="00C70393" w:rsidRPr="002074DB" w:rsidRDefault="00C70393" w:rsidP="00C70393">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129EE48F" w14:textId="77777777" w:rsidR="00C70393" w:rsidRPr="002074DB" w:rsidRDefault="00C70393" w:rsidP="00C70393">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74B2EFF4" w14:textId="77777777" w:rsidR="00C70393" w:rsidRPr="002074DB" w:rsidRDefault="00C70393" w:rsidP="00C70393">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0FAC51B7" w14:textId="77777777" w:rsidR="00C70393" w:rsidRPr="002074DB" w:rsidRDefault="00C70393" w:rsidP="00C70393">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60C78683" w14:textId="77777777" w:rsidR="00C70393" w:rsidRPr="002074DB" w:rsidRDefault="00C70393" w:rsidP="00C70393">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61802FCC" w14:textId="77777777" w:rsidR="00C70393" w:rsidRPr="002074DB" w:rsidRDefault="00C70393" w:rsidP="00C70393">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0DB687A5" w14:textId="77777777" w:rsidR="00C70393" w:rsidRPr="002074DB" w:rsidRDefault="00C70393" w:rsidP="00C70393">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2E7E72F3" w14:textId="77777777" w:rsidR="00C70393" w:rsidRPr="002074DB" w:rsidRDefault="00C70393" w:rsidP="00C70393">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28541E" w:rsidRPr="002074DB">
        <w:rPr>
          <w:rFonts w:ascii="Times New Roman" w:hAnsi="Times New Roman"/>
          <w:color w:val="000000"/>
          <w:sz w:val="24"/>
          <w:szCs w:val="24"/>
          <w:lang w:eastAsia="ru-RU"/>
        </w:rPr>
        <w:t>Верхореченского</w:t>
      </w:r>
      <w:r w:rsidRPr="002074DB">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440C9BFC" w14:textId="77777777" w:rsidR="00C70393" w:rsidRPr="002074DB" w:rsidRDefault="00C70393" w:rsidP="00C70393">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32C8E5DE" w14:textId="77777777" w:rsidR="00C70393" w:rsidRPr="002074DB" w:rsidRDefault="00C70393" w:rsidP="00C70393">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28541E" w:rsidRPr="002074DB">
        <w:rPr>
          <w:rFonts w:ascii="Times New Roman" w:hAnsi="Times New Roman"/>
          <w:color w:val="000000"/>
          <w:sz w:val="24"/>
          <w:szCs w:val="24"/>
          <w:lang w:eastAsia="ru-RU"/>
        </w:rPr>
        <w:t>Верхореченского</w:t>
      </w:r>
      <w:r w:rsidRPr="002074DB">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60274EE3" w14:textId="77777777" w:rsidR="00C70393" w:rsidRPr="002074DB" w:rsidRDefault="00C70393" w:rsidP="00C70393">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28541E" w:rsidRPr="002074DB">
        <w:rPr>
          <w:rFonts w:ascii="Times New Roman" w:hAnsi="Times New Roman"/>
          <w:color w:val="000000"/>
          <w:sz w:val="24"/>
          <w:szCs w:val="24"/>
          <w:lang w:eastAsia="ru-RU"/>
        </w:rPr>
        <w:t>Верхореченского</w:t>
      </w:r>
      <w:r w:rsidRPr="002074DB">
        <w:rPr>
          <w:rFonts w:ascii="Times New Roman" w:hAnsi="Times New Roman"/>
          <w:color w:val="000000"/>
          <w:sz w:val="24"/>
          <w:szCs w:val="24"/>
          <w:lang w:eastAsia="ru-RU"/>
        </w:rPr>
        <w:t xml:space="preserve"> сельского поселения Бахчисарайского района Республики Крым.</w:t>
      </w:r>
    </w:p>
    <w:p w14:paraId="5F0A411D" w14:textId="77777777" w:rsidR="00C70393" w:rsidRPr="002074DB" w:rsidRDefault="00C70393" w:rsidP="00C70393">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2770EFE5" w14:textId="77777777" w:rsidR="00C70393" w:rsidRPr="002074DB" w:rsidRDefault="00C70393" w:rsidP="00C70393">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32AFEF6C" w14:textId="77777777" w:rsidR="00C70393" w:rsidRPr="002074DB" w:rsidRDefault="00C70393" w:rsidP="00C70393">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2280C3CC" w14:textId="77777777" w:rsidR="00C70393" w:rsidRPr="002074DB" w:rsidRDefault="00C70393" w:rsidP="00C70393">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40E4407A" w14:textId="77777777" w:rsidR="00C70393" w:rsidRPr="002074DB" w:rsidRDefault="00C70393" w:rsidP="00C70393">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Детские спортивные и игровые площадки допускается размещать за пределами земельного участка, подлежащего застройке, при </w:t>
      </w:r>
      <w:r w:rsidRPr="002074DB">
        <w:rPr>
          <w:rFonts w:ascii="Times New Roman" w:hAnsi="Times New Roman"/>
          <w:color w:val="000000"/>
          <w:sz w:val="24"/>
          <w:szCs w:val="24"/>
          <w:lang w:eastAsia="ru-RU"/>
        </w:rPr>
        <w:lastRenderedPageBreak/>
        <w:t>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49B3DE46" w14:textId="77777777" w:rsidR="00C10600" w:rsidRPr="002074DB" w:rsidRDefault="00C10600" w:rsidP="00373638">
      <w:pPr>
        <w:widowControl w:val="0"/>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16"/>
          <w:szCs w:val="16"/>
          <w:lang w:eastAsia="ru-RU"/>
        </w:rPr>
      </w:pPr>
    </w:p>
    <w:p w14:paraId="14630BA8" w14:textId="447132D9" w:rsidR="002F1ED4" w:rsidRPr="002074DB" w:rsidRDefault="002F1ED4" w:rsidP="002F1ED4">
      <w:pPr>
        <w:pStyle w:val="2"/>
        <w:spacing w:before="0" w:after="0"/>
        <w:rPr>
          <w:rFonts w:ascii="Times New Roman" w:hAnsi="Times New Roman" w:cs="Times New Roman"/>
          <w:i w:val="0"/>
          <w:color w:val="000000"/>
          <w:kern w:val="1"/>
          <w:sz w:val="24"/>
          <w:szCs w:val="24"/>
        </w:rPr>
      </w:pPr>
      <w:bookmarkStart w:id="13" w:name="_Toc79763657"/>
      <w:r w:rsidRPr="002074DB">
        <w:rPr>
          <w:rFonts w:ascii="Times New Roman" w:hAnsi="Times New Roman" w:cs="Times New Roman"/>
          <w:i w:val="0"/>
          <w:color w:val="000000"/>
          <w:kern w:val="1"/>
          <w:sz w:val="24"/>
          <w:szCs w:val="24"/>
        </w:rPr>
        <w:t xml:space="preserve">Статья 38. </w:t>
      </w:r>
      <w:r w:rsidRPr="002074DB">
        <w:rPr>
          <w:rFonts w:ascii="Times New Roman" w:hAnsi="Times New Roman" w:cs="Times New Roman"/>
          <w:i w:val="0"/>
          <w:color w:val="000000"/>
          <w:sz w:val="24"/>
          <w:szCs w:val="24"/>
        </w:rPr>
        <w:t xml:space="preserve">Зона застройки </w:t>
      </w:r>
      <w:r w:rsidR="00036C43" w:rsidRPr="002074DB">
        <w:rPr>
          <w:rFonts w:ascii="Times New Roman" w:hAnsi="Times New Roman" w:cs="Times New Roman"/>
          <w:i w:val="0"/>
          <w:color w:val="000000"/>
          <w:sz w:val="24"/>
          <w:szCs w:val="24"/>
        </w:rPr>
        <w:t>малоэтажными жилыми</w:t>
      </w:r>
      <w:r w:rsidRPr="002074DB">
        <w:rPr>
          <w:rFonts w:ascii="Times New Roman" w:hAnsi="Times New Roman" w:cs="Times New Roman"/>
          <w:i w:val="0"/>
          <w:color w:val="000000"/>
          <w:sz w:val="24"/>
          <w:szCs w:val="24"/>
        </w:rPr>
        <w:t xml:space="preserve"> домами</w:t>
      </w:r>
      <w:r w:rsidR="00036C43" w:rsidRPr="002074DB">
        <w:rPr>
          <w:rFonts w:ascii="Times New Roman" w:hAnsi="Times New Roman" w:cs="Times New Roman"/>
          <w:i w:val="0"/>
          <w:color w:val="000000"/>
          <w:kern w:val="1"/>
          <w:sz w:val="24"/>
          <w:szCs w:val="24"/>
        </w:rPr>
        <w:t xml:space="preserve"> </w:t>
      </w:r>
      <w:r w:rsidRPr="002074DB">
        <w:rPr>
          <w:rFonts w:ascii="Times New Roman" w:hAnsi="Times New Roman" w:cs="Times New Roman"/>
          <w:i w:val="0"/>
          <w:color w:val="000000"/>
          <w:kern w:val="1"/>
          <w:sz w:val="24"/>
          <w:szCs w:val="24"/>
        </w:rPr>
        <w:t>(Ж-2)</w:t>
      </w:r>
      <w:bookmarkEnd w:id="13"/>
    </w:p>
    <w:p w14:paraId="36C2F8E9" w14:textId="77777777" w:rsidR="002F1ED4" w:rsidRPr="002074DB" w:rsidRDefault="002F1ED4" w:rsidP="003446C4">
      <w:pPr>
        <w:spacing w:after="0" w:line="240" w:lineRule="auto"/>
        <w:rPr>
          <w:rFonts w:ascii="Times New Roman" w:hAnsi="Times New Roman"/>
          <w:color w:val="000000"/>
          <w:sz w:val="16"/>
          <w:szCs w:val="16"/>
          <w:lang w:eastAsia="ru-RU"/>
        </w:rPr>
      </w:pPr>
    </w:p>
    <w:p w14:paraId="70D3C40E" w14:textId="77777777" w:rsidR="00C70393" w:rsidRPr="002074DB" w:rsidRDefault="00C70393" w:rsidP="00C70393">
      <w:pPr>
        <w:widowControl w:val="0"/>
        <w:numPr>
          <w:ilvl w:val="0"/>
          <w:numId w:val="24"/>
        </w:numPr>
        <w:tabs>
          <w:tab w:val="left" w:pos="1080"/>
        </w:tabs>
        <w:overflowPunct w:val="0"/>
        <w:adjustRightInd w:val="0"/>
        <w:spacing w:after="0" w:line="240" w:lineRule="auto"/>
        <w:ind w:left="0" w:firstLine="0"/>
        <w:jc w:val="both"/>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Виды разрешённого использования земельных участков и объектов капитального строительства:</w:t>
      </w:r>
    </w:p>
    <w:p w14:paraId="07153CE2" w14:textId="77777777" w:rsidR="00C70393" w:rsidRPr="002074DB" w:rsidRDefault="00C70393" w:rsidP="00C70393">
      <w:pPr>
        <w:widowControl w:val="0"/>
        <w:tabs>
          <w:tab w:val="left" w:pos="1080"/>
        </w:tabs>
        <w:overflowPunct w:val="0"/>
        <w:adjustRightInd w:val="0"/>
        <w:spacing w:after="0" w:line="240" w:lineRule="auto"/>
        <w:rPr>
          <w:rFonts w:ascii="Times New Roman" w:hAnsi="Times New Roman"/>
          <w:color w:val="000000"/>
          <w:sz w:val="24"/>
          <w:szCs w:val="24"/>
          <w:lang w:eastAsia="ru-RU"/>
        </w:rPr>
      </w:pPr>
    </w:p>
    <w:tbl>
      <w:tblPr>
        <w:tblW w:w="14922" w:type="dxa"/>
        <w:tblLayout w:type="fixed"/>
        <w:tblCellMar>
          <w:left w:w="180" w:type="dxa"/>
          <w:right w:w="180" w:type="dxa"/>
        </w:tblCellMar>
        <w:tblLook w:val="0000" w:firstRow="0" w:lastRow="0" w:firstColumn="0" w:lastColumn="0" w:noHBand="0" w:noVBand="0"/>
      </w:tblPr>
      <w:tblGrid>
        <w:gridCol w:w="5093"/>
        <w:gridCol w:w="5719"/>
        <w:gridCol w:w="4110"/>
      </w:tblGrid>
      <w:tr w:rsidR="00C70393" w:rsidRPr="002074DB" w14:paraId="4A206C77" w14:textId="77777777" w:rsidTr="00036C43">
        <w:trPr>
          <w:trHeight w:val="304"/>
        </w:trPr>
        <w:tc>
          <w:tcPr>
            <w:tcW w:w="5093" w:type="dxa"/>
            <w:tcBorders>
              <w:top w:val="single" w:sz="8" w:space="0" w:color="auto"/>
              <w:left w:val="single" w:sz="8" w:space="0" w:color="auto"/>
              <w:bottom w:val="single" w:sz="8" w:space="0" w:color="auto"/>
              <w:right w:val="nil"/>
            </w:tcBorders>
          </w:tcPr>
          <w:p w14:paraId="54CD5DE0" w14:textId="77777777" w:rsidR="00C70393" w:rsidRPr="002074DB" w:rsidRDefault="00C70393" w:rsidP="00C70393">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Код. Основные виды разрешённого</w:t>
            </w:r>
          </w:p>
          <w:p w14:paraId="659747EB" w14:textId="77777777" w:rsidR="00C70393" w:rsidRPr="002074DB" w:rsidRDefault="00C70393" w:rsidP="00C70393">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использования</w:t>
            </w:r>
          </w:p>
        </w:tc>
        <w:tc>
          <w:tcPr>
            <w:tcW w:w="5719" w:type="dxa"/>
            <w:tcBorders>
              <w:top w:val="single" w:sz="8" w:space="0" w:color="auto"/>
              <w:left w:val="single" w:sz="8" w:space="0" w:color="auto"/>
              <w:bottom w:val="single" w:sz="8" w:space="0" w:color="auto"/>
              <w:right w:val="nil"/>
            </w:tcBorders>
          </w:tcPr>
          <w:p w14:paraId="77AEF1A3" w14:textId="77777777" w:rsidR="00C70393" w:rsidRPr="002074DB" w:rsidRDefault="00C70393" w:rsidP="00C70393">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Код. Условно разрешённые</w:t>
            </w:r>
          </w:p>
          <w:p w14:paraId="0D78F04E" w14:textId="77777777" w:rsidR="00C70393" w:rsidRPr="002074DB" w:rsidRDefault="00C70393" w:rsidP="00C70393">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виды использования</w:t>
            </w:r>
          </w:p>
        </w:tc>
        <w:tc>
          <w:tcPr>
            <w:tcW w:w="4110" w:type="dxa"/>
            <w:tcBorders>
              <w:top w:val="single" w:sz="8" w:space="0" w:color="auto"/>
              <w:left w:val="single" w:sz="8" w:space="0" w:color="auto"/>
              <w:bottom w:val="single" w:sz="8" w:space="0" w:color="auto"/>
              <w:right w:val="single" w:sz="8" w:space="0" w:color="auto"/>
            </w:tcBorders>
          </w:tcPr>
          <w:p w14:paraId="73A79E00" w14:textId="77777777" w:rsidR="00C70393" w:rsidRPr="002074DB" w:rsidRDefault="00C70393" w:rsidP="00C70393">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Код. Вспомогательные виды</w:t>
            </w:r>
          </w:p>
          <w:p w14:paraId="006552A6" w14:textId="77777777" w:rsidR="00C70393" w:rsidRPr="002074DB" w:rsidRDefault="00C70393" w:rsidP="00C70393">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использования</w:t>
            </w:r>
          </w:p>
        </w:tc>
      </w:tr>
      <w:tr w:rsidR="00C70393" w:rsidRPr="002074DB" w14:paraId="6FED3BE2" w14:textId="77777777" w:rsidTr="00036C43">
        <w:trPr>
          <w:trHeight w:val="689"/>
        </w:trPr>
        <w:tc>
          <w:tcPr>
            <w:tcW w:w="5093" w:type="dxa"/>
            <w:tcBorders>
              <w:top w:val="single" w:sz="8" w:space="0" w:color="auto"/>
              <w:left w:val="single" w:sz="8" w:space="0" w:color="auto"/>
              <w:bottom w:val="single" w:sz="8" w:space="0" w:color="auto"/>
              <w:right w:val="nil"/>
            </w:tcBorders>
          </w:tcPr>
          <w:p w14:paraId="58EDF9FB"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2.1.1 Малоэтажная многоквартирная жилая застройка</w:t>
            </w:r>
          </w:p>
          <w:p w14:paraId="46809F6B" w14:textId="76103BE8" w:rsidR="00C70393" w:rsidRPr="002074DB" w:rsidRDefault="003446C4"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2.7.1 Хранение</w:t>
            </w:r>
            <w:r w:rsidR="00C70393" w:rsidRPr="002074DB">
              <w:rPr>
                <w:rFonts w:ascii="Times New Roman" w:hAnsi="Times New Roman"/>
                <w:color w:val="000000"/>
                <w:sz w:val="24"/>
                <w:szCs w:val="24"/>
                <w:lang w:eastAsia="ru-RU"/>
              </w:rPr>
              <w:t xml:space="preserve"> автотранспорта</w:t>
            </w:r>
          </w:p>
          <w:p w14:paraId="41BB138C" w14:textId="2BF61410" w:rsidR="00111DE6" w:rsidRPr="002074DB" w:rsidRDefault="00111DE6"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rPr>
              <w:t>2.7.2 Размещение гаражей для собственных нужд</w:t>
            </w:r>
          </w:p>
          <w:p w14:paraId="2FA907C1"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3.1 Коммунальное обслуживание</w:t>
            </w:r>
          </w:p>
          <w:p w14:paraId="029B55E7"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3.2 Социальное обслуживание</w:t>
            </w:r>
          </w:p>
          <w:p w14:paraId="1C3B29C8"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3.3 Бытовое обслуживание</w:t>
            </w:r>
          </w:p>
          <w:p w14:paraId="24BE8D3D"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3.4.1 Амбулаторно-поликлиническое обслуживание</w:t>
            </w:r>
          </w:p>
          <w:p w14:paraId="393F5328"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3.5 Образование и просвещение</w:t>
            </w:r>
          </w:p>
          <w:p w14:paraId="0D5B32D1" w14:textId="4DF0F6E4" w:rsidR="00AF4D77"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12.0 Земельные участки (территории) общего пользования</w:t>
            </w:r>
          </w:p>
        </w:tc>
        <w:tc>
          <w:tcPr>
            <w:tcW w:w="5719" w:type="dxa"/>
            <w:tcBorders>
              <w:top w:val="single" w:sz="8" w:space="0" w:color="auto"/>
              <w:left w:val="single" w:sz="8" w:space="0" w:color="auto"/>
              <w:bottom w:val="single" w:sz="8" w:space="0" w:color="auto"/>
              <w:right w:val="nil"/>
            </w:tcBorders>
          </w:tcPr>
          <w:p w14:paraId="7EB94414"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2.1 Для индивидуального жилищного строительства</w:t>
            </w:r>
          </w:p>
          <w:p w14:paraId="7F5555B8" w14:textId="6098C1F9" w:rsidR="00835D30" w:rsidRPr="002074DB" w:rsidRDefault="00835D30"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2.3 Блокированная жилая застройка</w:t>
            </w:r>
          </w:p>
          <w:p w14:paraId="2475B066" w14:textId="7FAEC96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2.5 Среднеэтажная жилая застройка</w:t>
            </w:r>
          </w:p>
          <w:p w14:paraId="1DA14440" w14:textId="77777777" w:rsidR="00036C43" w:rsidRPr="002074DB" w:rsidRDefault="00036C43" w:rsidP="00036C4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3.4.2 Стационарное медицинское обслуживание</w:t>
            </w:r>
          </w:p>
          <w:p w14:paraId="6F716E79" w14:textId="37797232" w:rsidR="00036C43" w:rsidRPr="002074DB" w:rsidRDefault="00036C4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3.6 Культурное развитие</w:t>
            </w:r>
          </w:p>
          <w:p w14:paraId="51FCF9B8" w14:textId="77777777" w:rsidR="00C70393" w:rsidRPr="002074DB" w:rsidRDefault="00C70393" w:rsidP="00C70393">
            <w:pPr>
              <w:spacing w:after="0" w:line="240" w:lineRule="auto"/>
              <w:rPr>
                <w:rFonts w:ascii="Times New Roman" w:hAnsi="Times New Roman"/>
                <w:bCs/>
                <w:color w:val="000000"/>
                <w:sz w:val="24"/>
                <w:szCs w:val="24"/>
              </w:rPr>
            </w:pPr>
            <w:r w:rsidRPr="002074DB">
              <w:rPr>
                <w:rFonts w:ascii="Times New Roman" w:hAnsi="Times New Roman"/>
                <w:bCs/>
                <w:color w:val="000000"/>
                <w:sz w:val="24"/>
                <w:szCs w:val="24"/>
              </w:rPr>
              <w:t>3.7 Религиозное использование</w:t>
            </w:r>
          </w:p>
          <w:p w14:paraId="565DD751" w14:textId="284A2414" w:rsidR="00835D30" w:rsidRPr="002074DB" w:rsidRDefault="00835D30"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3.8 Общественное управление</w:t>
            </w:r>
          </w:p>
          <w:p w14:paraId="7104D850" w14:textId="77777777" w:rsidR="00C70393" w:rsidRPr="002074DB" w:rsidRDefault="00C70393" w:rsidP="00C70393">
            <w:pPr>
              <w:spacing w:after="0" w:line="240" w:lineRule="auto"/>
              <w:rPr>
                <w:rFonts w:ascii="Times New Roman" w:hAnsi="Times New Roman"/>
                <w:bCs/>
                <w:color w:val="000000"/>
                <w:sz w:val="24"/>
                <w:szCs w:val="24"/>
              </w:rPr>
            </w:pPr>
            <w:r w:rsidRPr="002074DB">
              <w:rPr>
                <w:rFonts w:ascii="Times New Roman" w:hAnsi="Times New Roman"/>
                <w:bCs/>
                <w:color w:val="000000"/>
                <w:sz w:val="24"/>
                <w:szCs w:val="24"/>
              </w:rPr>
              <w:t>3.9 Обеспечение научной деятельности</w:t>
            </w:r>
          </w:p>
          <w:p w14:paraId="61EB7869" w14:textId="77777777" w:rsidR="00C70393" w:rsidRPr="002074DB" w:rsidRDefault="00C70393" w:rsidP="00C70393">
            <w:pPr>
              <w:spacing w:after="0" w:line="240" w:lineRule="auto"/>
              <w:rPr>
                <w:rFonts w:ascii="Times New Roman" w:hAnsi="Times New Roman"/>
                <w:bCs/>
                <w:color w:val="000000"/>
                <w:sz w:val="24"/>
                <w:szCs w:val="24"/>
              </w:rPr>
            </w:pPr>
            <w:r w:rsidRPr="002074DB">
              <w:rPr>
                <w:rFonts w:ascii="Times New Roman" w:hAnsi="Times New Roman"/>
                <w:bCs/>
                <w:color w:val="000000"/>
                <w:sz w:val="24"/>
                <w:szCs w:val="24"/>
              </w:rPr>
              <w:t>3.9.1</w:t>
            </w:r>
            <w:r w:rsidRPr="002074DB">
              <w:rPr>
                <w:rFonts w:ascii="Times New Roman" w:hAnsi="Times New Roman"/>
                <w:color w:val="000000"/>
                <w:sz w:val="24"/>
                <w:szCs w:val="24"/>
              </w:rPr>
              <w:t xml:space="preserve"> Обеспечение деятельности в области гидрометеорологии и смежных с ней областях</w:t>
            </w:r>
          </w:p>
          <w:p w14:paraId="21773E05"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3.10.1 Амбулаторное ветеринарное обслуживание</w:t>
            </w:r>
          </w:p>
          <w:p w14:paraId="7693128A"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4.1. Деловое управление</w:t>
            </w:r>
          </w:p>
          <w:p w14:paraId="033B3857"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4.3 Рынки</w:t>
            </w:r>
          </w:p>
          <w:p w14:paraId="48D8E2A6" w14:textId="0191B517" w:rsidR="00835D30" w:rsidRPr="002074DB" w:rsidRDefault="00835D30"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4.4 Магазины</w:t>
            </w:r>
          </w:p>
          <w:p w14:paraId="11ED0CFE"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4.5</w:t>
            </w:r>
            <w:r w:rsidRPr="002074DB">
              <w:rPr>
                <w:rFonts w:ascii="Times New Roman" w:hAnsi="Times New Roman"/>
                <w:color w:val="000000"/>
                <w:sz w:val="24"/>
                <w:szCs w:val="24"/>
              </w:rPr>
              <w:t xml:space="preserve"> Банковская и страховая деятельность</w:t>
            </w:r>
          </w:p>
          <w:p w14:paraId="4E182645"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4.6 Общественное питание</w:t>
            </w:r>
          </w:p>
          <w:p w14:paraId="0F81062D" w14:textId="77777777" w:rsidR="00C70393" w:rsidRPr="002074DB" w:rsidRDefault="00C70393" w:rsidP="00C70393">
            <w:pPr>
              <w:spacing w:after="0" w:line="240" w:lineRule="auto"/>
              <w:rPr>
                <w:rFonts w:ascii="Times New Roman" w:hAnsi="Times New Roman"/>
                <w:bCs/>
                <w:color w:val="000000"/>
                <w:sz w:val="24"/>
                <w:szCs w:val="24"/>
              </w:rPr>
            </w:pPr>
            <w:r w:rsidRPr="002074DB">
              <w:rPr>
                <w:rFonts w:ascii="Times New Roman" w:hAnsi="Times New Roman"/>
                <w:bCs/>
                <w:color w:val="000000"/>
                <w:sz w:val="24"/>
                <w:szCs w:val="24"/>
              </w:rPr>
              <w:t>4.7 Гостиничное обслуживание</w:t>
            </w:r>
          </w:p>
          <w:p w14:paraId="2E8D6B2F" w14:textId="555528B0" w:rsidR="00C70393" w:rsidRPr="002074DB" w:rsidRDefault="006B349A" w:rsidP="006B349A">
            <w:pPr>
              <w:spacing w:after="0"/>
              <w:jc w:val="both"/>
              <w:rPr>
                <w:rFonts w:ascii="Times New Roman" w:hAnsi="Times New Roman"/>
                <w:color w:val="000000"/>
                <w:sz w:val="24"/>
                <w:szCs w:val="24"/>
              </w:rPr>
            </w:pPr>
            <w:r w:rsidRPr="002074DB">
              <w:rPr>
                <w:rFonts w:ascii="Times New Roman" w:hAnsi="Times New Roman"/>
                <w:color w:val="000000"/>
                <w:sz w:val="24"/>
                <w:szCs w:val="24"/>
              </w:rPr>
              <w:t xml:space="preserve">4.9.1.2 </w:t>
            </w:r>
            <w:r w:rsidRPr="002074DB">
              <w:rPr>
                <w:rFonts w:ascii="Times New Roman" w:eastAsia="Times New Roman" w:hAnsi="Times New Roman"/>
                <w:color w:val="000000"/>
                <w:sz w:val="24"/>
                <w:szCs w:val="24"/>
                <w:lang w:eastAsia="ru-RU"/>
              </w:rPr>
              <w:t>Обеспечение дорожного отдыха</w:t>
            </w:r>
          </w:p>
          <w:p w14:paraId="3E14186D" w14:textId="2BCEA1C6" w:rsidR="00835D30" w:rsidRPr="002074DB" w:rsidRDefault="00835D30"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8.3 Обеспечение внутреннего правопорядка</w:t>
            </w:r>
          </w:p>
        </w:tc>
        <w:tc>
          <w:tcPr>
            <w:tcW w:w="4110" w:type="dxa"/>
            <w:tcBorders>
              <w:top w:val="single" w:sz="8" w:space="0" w:color="auto"/>
              <w:left w:val="single" w:sz="8" w:space="0" w:color="auto"/>
              <w:bottom w:val="single" w:sz="8" w:space="0" w:color="auto"/>
              <w:right w:val="single" w:sz="8" w:space="0" w:color="auto"/>
            </w:tcBorders>
          </w:tcPr>
          <w:p w14:paraId="23F9D9CD" w14:textId="77777777" w:rsidR="00C70393" w:rsidRPr="002074DB" w:rsidRDefault="00C70393" w:rsidP="00C70393">
            <w:pPr>
              <w:spacing w:after="0" w:line="240" w:lineRule="auto"/>
              <w:rPr>
                <w:rFonts w:ascii="Times New Roman" w:hAnsi="Times New Roman"/>
                <w:bCs/>
                <w:color w:val="000000"/>
                <w:sz w:val="24"/>
                <w:szCs w:val="24"/>
              </w:rPr>
            </w:pPr>
            <w:r w:rsidRPr="002074DB">
              <w:rPr>
                <w:rFonts w:ascii="Times New Roman" w:hAnsi="Times New Roman"/>
                <w:bCs/>
                <w:color w:val="000000"/>
                <w:sz w:val="24"/>
                <w:szCs w:val="24"/>
              </w:rPr>
              <w:t>4.9 Служебные гаражи</w:t>
            </w:r>
          </w:p>
          <w:p w14:paraId="43255CE6"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5.1 Спорт</w:t>
            </w:r>
          </w:p>
          <w:p w14:paraId="0B69ABB7" w14:textId="77777777" w:rsidR="00C70393" w:rsidRPr="002074DB" w:rsidRDefault="00C70393" w:rsidP="00C70393">
            <w:pPr>
              <w:spacing w:after="0" w:line="240" w:lineRule="auto"/>
              <w:rPr>
                <w:rFonts w:ascii="Times New Roman" w:hAnsi="Times New Roman"/>
                <w:bCs/>
                <w:color w:val="000000"/>
                <w:sz w:val="24"/>
                <w:szCs w:val="24"/>
              </w:rPr>
            </w:pPr>
          </w:p>
        </w:tc>
      </w:tr>
    </w:tbl>
    <w:p w14:paraId="7719E6CB" w14:textId="0BBA852B" w:rsidR="00C70393" w:rsidRPr="002074DB" w:rsidRDefault="006B349A" w:rsidP="006B349A">
      <w:pPr>
        <w:widowControl w:val="0"/>
        <w:tabs>
          <w:tab w:val="left" w:pos="180"/>
          <w:tab w:val="left" w:pos="360"/>
          <w:tab w:val="left" w:pos="720"/>
          <w:tab w:val="left" w:pos="900"/>
          <w:tab w:val="left" w:pos="1260"/>
        </w:tabs>
        <w:overflowPunct w:val="0"/>
        <w:adjustRightInd w:val="0"/>
        <w:spacing w:after="0" w:line="240" w:lineRule="auto"/>
        <w:jc w:val="both"/>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lastRenderedPageBreak/>
        <w:t xml:space="preserve">2. </w:t>
      </w:r>
      <w:r w:rsidR="00C70393" w:rsidRPr="002074DB">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37B7E605" w14:textId="77777777" w:rsidR="00C70393" w:rsidRPr="002074DB" w:rsidRDefault="00C70393" w:rsidP="00C70393">
      <w:pPr>
        <w:spacing w:after="0" w:line="240" w:lineRule="auto"/>
        <w:rPr>
          <w:rFonts w:ascii="Times New Roman" w:hAnsi="Times New Roman"/>
          <w:b/>
          <w:color w:val="000000"/>
          <w:sz w:val="16"/>
          <w:szCs w:val="16"/>
        </w:rPr>
      </w:pPr>
    </w:p>
    <w:p w14:paraId="2500136D"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Основные виды разрешенного использования</w:t>
      </w:r>
    </w:p>
    <w:p w14:paraId="0EF60CA0" w14:textId="77777777" w:rsidR="00C70393" w:rsidRPr="002074DB" w:rsidRDefault="00C70393" w:rsidP="00C70393">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38"/>
        <w:gridCol w:w="2649"/>
        <w:gridCol w:w="9463"/>
      </w:tblGrid>
      <w:tr w:rsidR="00C70393" w:rsidRPr="002074DB" w14:paraId="4409F78A" w14:textId="77777777" w:rsidTr="00C70393">
        <w:tc>
          <w:tcPr>
            <w:tcW w:w="2738" w:type="dxa"/>
          </w:tcPr>
          <w:p w14:paraId="104F094E"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Код</w:t>
            </w:r>
          </w:p>
          <w:p w14:paraId="4324AB22"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вида разрешенного использования</w:t>
            </w:r>
          </w:p>
          <w:p w14:paraId="70C62139"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земельного</w:t>
            </w:r>
          </w:p>
          <w:p w14:paraId="7BF57ACB"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участка</w:t>
            </w:r>
          </w:p>
        </w:tc>
        <w:tc>
          <w:tcPr>
            <w:tcW w:w="2649" w:type="dxa"/>
          </w:tcPr>
          <w:p w14:paraId="1374BDF4"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3" w:type="dxa"/>
          </w:tcPr>
          <w:p w14:paraId="00A7E507" w14:textId="77777777" w:rsidR="00C70393" w:rsidRPr="002074DB" w:rsidRDefault="00C70393" w:rsidP="00C70393">
            <w:pPr>
              <w:spacing w:after="0" w:line="240" w:lineRule="auto"/>
              <w:ind w:left="459"/>
              <w:jc w:val="center"/>
              <w:rPr>
                <w:rFonts w:ascii="Times New Roman" w:hAnsi="Times New Roman"/>
                <w:b/>
                <w:color w:val="000000"/>
                <w:sz w:val="24"/>
                <w:szCs w:val="24"/>
              </w:rPr>
            </w:pPr>
            <w:r w:rsidRPr="002074D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C70393" w:rsidRPr="002074DB" w14:paraId="3D0D1C80" w14:textId="77777777" w:rsidTr="00C70393">
        <w:tc>
          <w:tcPr>
            <w:tcW w:w="2738" w:type="dxa"/>
          </w:tcPr>
          <w:p w14:paraId="4D6A333D"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2.1.1</w:t>
            </w:r>
          </w:p>
        </w:tc>
        <w:tc>
          <w:tcPr>
            <w:tcW w:w="2649" w:type="dxa"/>
          </w:tcPr>
          <w:p w14:paraId="7E3C82BF"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Малоэтажная многоквартирная жилая застройка</w:t>
            </w:r>
          </w:p>
        </w:tc>
        <w:tc>
          <w:tcPr>
            <w:tcW w:w="9463" w:type="dxa"/>
          </w:tcPr>
          <w:p w14:paraId="7270E68D" w14:textId="77777777" w:rsidR="00C70393" w:rsidRPr="002074DB" w:rsidRDefault="00C70393" w:rsidP="00C70393">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малоэтажных многоквартирных домов (многоквартирные дома высотой до 4 этажей, включая мансардный);</w:t>
            </w:r>
          </w:p>
          <w:p w14:paraId="70499127" w14:textId="77777777" w:rsidR="00C70393" w:rsidRPr="002074DB" w:rsidRDefault="00C70393" w:rsidP="00C70393">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14:paraId="51526E97" w14:textId="77777777" w:rsidR="00C70393" w:rsidRPr="002074DB" w:rsidRDefault="00C70393" w:rsidP="00C70393">
            <w:pPr>
              <w:spacing w:after="0" w:line="240" w:lineRule="auto"/>
              <w:rPr>
                <w:rFonts w:ascii="Times New Roman" w:hAnsi="Times New Roman"/>
                <w:color w:val="000000"/>
                <w:sz w:val="24"/>
                <w:szCs w:val="24"/>
              </w:rPr>
            </w:pPr>
          </w:p>
          <w:p w14:paraId="62698692"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055C8894"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40DDCDF" w14:textId="7A5E63A2" w:rsidR="000F2E5A" w:rsidRPr="002074DB" w:rsidRDefault="000F2E5A"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w:t>
            </w:r>
            <w:r w:rsidR="00036C43" w:rsidRPr="002074DB">
              <w:rPr>
                <w:rFonts w:ascii="Times New Roman" w:eastAsia="Times New Roman" w:hAnsi="Times New Roman"/>
                <w:color w:val="000000"/>
                <w:sz w:val="24"/>
                <w:szCs w:val="24"/>
                <w:lang w:eastAsia="ru-RU"/>
              </w:rPr>
              <w:t xml:space="preserve"> </w:t>
            </w:r>
            <w:r w:rsidRPr="002074DB">
              <w:rPr>
                <w:rFonts w:ascii="Times New Roman" w:eastAsia="Times New Roman" w:hAnsi="Times New Roman"/>
                <w:color w:val="000000"/>
                <w:sz w:val="24"/>
                <w:szCs w:val="24"/>
                <w:lang w:eastAsia="ru-RU"/>
              </w:rPr>
              <w:t xml:space="preserve">от красной линии улиц до зданий, строений, сооружений при осуществлении строительства – не менее </w:t>
            </w:r>
            <w:r w:rsidR="00E81379" w:rsidRPr="002074DB">
              <w:rPr>
                <w:rFonts w:ascii="Times New Roman" w:eastAsia="Times New Roman" w:hAnsi="Times New Roman"/>
                <w:color w:val="000000"/>
                <w:sz w:val="24"/>
                <w:szCs w:val="24"/>
                <w:lang w:eastAsia="ru-RU"/>
              </w:rPr>
              <w:t>5</w:t>
            </w:r>
            <w:r w:rsidRPr="002074DB">
              <w:rPr>
                <w:rFonts w:ascii="Times New Roman" w:eastAsia="Times New Roman" w:hAnsi="Times New Roman"/>
                <w:color w:val="000000"/>
                <w:sz w:val="24"/>
                <w:szCs w:val="24"/>
                <w:lang w:eastAsia="ru-RU"/>
              </w:rPr>
              <w:t xml:space="preserve"> м; от красной линии проездов – не менее </w:t>
            </w:r>
            <w:r w:rsidR="00E81379" w:rsidRPr="002074DB">
              <w:rPr>
                <w:rFonts w:ascii="Times New Roman" w:eastAsia="Times New Roman" w:hAnsi="Times New Roman"/>
                <w:color w:val="000000"/>
                <w:sz w:val="24"/>
                <w:szCs w:val="24"/>
                <w:lang w:eastAsia="ru-RU"/>
              </w:rPr>
              <w:t>3</w:t>
            </w:r>
            <w:r w:rsidRPr="002074DB">
              <w:rPr>
                <w:rFonts w:ascii="Times New Roman" w:eastAsia="Times New Roman" w:hAnsi="Times New Roman"/>
                <w:color w:val="000000"/>
                <w:sz w:val="24"/>
                <w:szCs w:val="24"/>
                <w:lang w:eastAsia="ru-RU"/>
              </w:rPr>
              <w:t xml:space="preserve"> м. В условиях сложившейся застройки допускается реконструкция объектов капитального строительства в границах существующей площади застройки</w:t>
            </w:r>
            <w:r w:rsidR="00036C43" w:rsidRPr="002074DB">
              <w:rPr>
                <w:rFonts w:ascii="Times New Roman" w:eastAsia="Times New Roman" w:hAnsi="Times New Roman"/>
                <w:color w:val="000000"/>
                <w:sz w:val="24"/>
                <w:szCs w:val="24"/>
                <w:lang w:eastAsia="ru-RU"/>
              </w:rPr>
              <w:t>.</w:t>
            </w:r>
          </w:p>
          <w:p w14:paraId="0A2D4FD3"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до 4, включая мансардный;</w:t>
            </w:r>
          </w:p>
          <w:p w14:paraId="075BFD57"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6F12A21C"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38E1EC28"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0,4</w:t>
            </w:r>
          </w:p>
          <w:p w14:paraId="4E2D883B"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43D02722" w14:textId="77777777" w:rsidR="00C70393" w:rsidRPr="002074DB" w:rsidRDefault="00C70393" w:rsidP="00C70393">
            <w:pPr>
              <w:spacing w:after="0" w:line="240" w:lineRule="auto"/>
              <w:ind w:firstLine="3260"/>
              <w:rPr>
                <w:rFonts w:ascii="Times New Roman" w:hAnsi="Times New Roman"/>
                <w:color w:val="000000"/>
                <w:sz w:val="24"/>
                <w:szCs w:val="24"/>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1,2</w:t>
            </w:r>
            <w:r w:rsidRPr="002074DB">
              <w:rPr>
                <w:rFonts w:ascii="Times New Roman" w:hAnsi="Times New Roman"/>
                <w:color w:val="000000"/>
                <w:sz w:val="24"/>
                <w:szCs w:val="24"/>
              </w:rPr>
              <w:t xml:space="preserve">  </w:t>
            </w:r>
          </w:p>
          <w:p w14:paraId="237A2C2E"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20FD989C" w14:textId="77777777" w:rsidR="00C70393" w:rsidRPr="002074DB" w:rsidRDefault="00C70393" w:rsidP="00C70393">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lastRenderedPageBreak/>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BD45F7B" w14:textId="77777777" w:rsidR="00C70393" w:rsidRPr="002074DB" w:rsidRDefault="00C70393" w:rsidP="00C70393">
            <w:pPr>
              <w:spacing w:after="0"/>
              <w:rPr>
                <w:rStyle w:val="Calibri105pt0pt"/>
                <w:rFonts w:ascii="Times New Roman" w:hAnsi="Times New Roman"/>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3E8AB673" w14:textId="77777777" w:rsidR="00C70393" w:rsidRPr="002074DB" w:rsidRDefault="00C70393" w:rsidP="00C70393">
            <w:pPr>
              <w:spacing w:after="0"/>
              <w:rPr>
                <w:rStyle w:val="Calibri105pt0pt"/>
                <w:rFonts w:ascii="Times New Roman" w:hAnsi="Times New Roman"/>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2074DB">
              <w:rPr>
                <w:rStyle w:val="Calibri105pt0pt"/>
                <w:rFonts w:ascii="Times New Roman" w:hAnsi="Times New Roman"/>
                <w:sz w:val="24"/>
                <w:szCs w:val="24"/>
              </w:rPr>
              <w:t>0,045</w:t>
            </w:r>
          </w:p>
          <w:p w14:paraId="2DA69DC4" w14:textId="77777777" w:rsidR="005A25F9" w:rsidRPr="002074DB" w:rsidRDefault="003446C4" w:rsidP="00C70393">
            <w:pPr>
              <w:spacing w:after="0"/>
              <w:rPr>
                <w:rFonts w:ascii="Times New Roman" w:hAnsi="Times New Roman"/>
                <w:b/>
                <w:bCs/>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386D8A80" w14:textId="38CEDD27" w:rsidR="009C6E44" w:rsidRPr="002074DB" w:rsidRDefault="009C6E44" w:rsidP="009C6E44">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5D5FBE1C" w14:textId="5D671B80" w:rsidR="009C6E44" w:rsidRPr="002074DB" w:rsidRDefault="009C6E44" w:rsidP="009C6E44">
            <w:pPr>
              <w:spacing w:after="0"/>
              <w:rPr>
                <w:rFonts w:ascii="Times New Roman" w:hAnsi="Times New Roman"/>
                <w:color w:val="000000"/>
                <w:sz w:val="24"/>
                <w:szCs w:val="24"/>
              </w:rPr>
            </w:pPr>
            <w:r w:rsidRPr="002074DB">
              <w:rPr>
                <w:rFonts w:ascii="Times New Roman" w:hAnsi="Times New Roman"/>
                <w:b/>
                <w:color w:val="000000"/>
                <w:sz w:val="24"/>
                <w:szCs w:val="24"/>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C70393" w:rsidRPr="002074DB" w14:paraId="5476D56B" w14:textId="77777777" w:rsidTr="00C70393">
        <w:tc>
          <w:tcPr>
            <w:tcW w:w="2738" w:type="dxa"/>
          </w:tcPr>
          <w:p w14:paraId="25D4A4BA"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2.7.1</w:t>
            </w:r>
          </w:p>
        </w:tc>
        <w:tc>
          <w:tcPr>
            <w:tcW w:w="2649" w:type="dxa"/>
          </w:tcPr>
          <w:p w14:paraId="69C0398D"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lang w:eastAsia="ru-RU"/>
              </w:rPr>
              <w:t>Хранение автотранспорта</w:t>
            </w:r>
          </w:p>
        </w:tc>
        <w:tc>
          <w:tcPr>
            <w:tcW w:w="9463" w:type="dxa"/>
          </w:tcPr>
          <w:p w14:paraId="0E6CC917" w14:textId="77777777" w:rsidR="00C70393" w:rsidRPr="002074DB" w:rsidRDefault="00C70393" w:rsidP="00C70393">
            <w:pPr>
              <w:pStyle w:val="320"/>
              <w:snapToGrid w:val="0"/>
              <w:rPr>
                <w:color w:val="000000"/>
                <w:sz w:val="24"/>
                <w:szCs w:val="24"/>
                <w:lang w:eastAsia="ru-RU"/>
              </w:rPr>
            </w:pPr>
            <w:r w:rsidRPr="002074DB">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r w:rsidRPr="002074DB">
              <w:rPr>
                <w:color w:val="000000"/>
                <w:sz w:val="24"/>
                <w:szCs w:val="24"/>
                <w:lang w:eastAsia="ru-RU"/>
              </w:rPr>
              <w:t>.</w:t>
            </w:r>
          </w:p>
          <w:p w14:paraId="7E6B3C49" w14:textId="77777777" w:rsidR="00C70393" w:rsidRPr="002074DB" w:rsidRDefault="00C70393" w:rsidP="00C70393">
            <w:pPr>
              <w:pStyle w:val="320"/>
              <w:snapToGrid w:val="0"/>
              <w:rPr>
                <w:color w:val="000000"/>
                <w:sz w:val="24"/>
                <w:szCs w:val="24"/>
              </w:rPr>
            </w:pPr>
          </w:p>
          <w:p w14:paraId="72F4C0EA"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земельного участка – 18 кв.м;</w:t>
            </w:r>
          </w:p>
          <w:p w14:paraId="3299CFB6"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6112758C" w14:textId="2753A133" w:rsidR="000F2E5A" w:rsidRPr="002074DB" w:rsidRDefault="000F2E5A"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w:t>
            </w:r>
            <w:r w:rsidR="00036C43" w:rsidRPr="002074DB">
              <w:rPr>
                <w:rFonts w:ascii="Times New Roman" w:eastAsia="Times New Roman" w:hAnsi="Times New Roman"/>
                <w:color w:val="000000"/>
                <w:sz w:val="24"/>
                <w:szCs w:val="24"/>
                <w:lang w:eastAsia="ru-RU"/>
              </w:rPr>
              <w:t xml:space="preserve"> </w:t>
            </w:r>
            <w:r w:rsidRPr="002074DB">
              <w:rPr>
                <w:rFonts w:ascii="Times New Roman" w:eastAsia="Times New Roman" w:hAnsi="Times New Roman"/>
                <w:color w:val="000000"/>
                <w:sz w:val="24"/>
                <w:szCs w:val="24"/>
                <w:lang w:eastAsia="ru-RU"/>
              </w:rPr>
              <w:t xml:space="preserve">от красной линии улиц до зданий, строений, сооружений при осуществлении строительства – не менее </w:t>
            </w:r>
            <w:r w:rsidR="00E81379" w:rsidRPr="002074DB">
              <w:rPr>
                <w:rFonts w:ascii="Times New Roman" w:eastAsia="Times New Roman" w:hAnsi="Times New Roman"/>
                <w:color w:val="000000"/>
                <w:sz w:val="24"/>
                <w:szCs w:val="24"/>
                <w:lang w:eastAsia="ru-RU"/>
              </w:rPr>
              <w:t>5</w:t>
            </w:r>
            <w:r w:rsidRPr="002074DB">
              <w:rPr>
                <w:rFonts w:ascii="Times New Roman" w:eastAsia="Times New Roman" w:hAnsi="Times New Roman"/>
                <w:color w:val="000000"/>
                <w:sz w:val="24"/>
                <w:szCs w:val="24"/>
                <w:lang w:eastAsia="ru-RU"/>
              </w:rPr>
              <w:t xml:space="preserve"> м; от красной линии проездов – не менее </w:t>
            </w:r>
            <w:r w:rsidR="00E81379" w:rsidRPr="002074DB">
              <w:rPr>
                <w:rFonts w:ascii="Times New Roman" w:eastAsia="Times New Roman" w:hAnsi="Times New Roman"/>
                <w:color w:val="000000"/>
                <w:sz w:val="24"/>
                <w:szCs w:val="24"/>
                <w:lang w:eastAsia="ru-RU"/>
              </w:rPr>
              <w:t>3</w:t>
            </w:r>
            <w:r w:rsidRPr="002074DB">
              <w:rPr>
                <w:rFonts w:ascii="Times New Roman" w:eastAsia="Times New Roman" w:hAnsi="Times New Roman"/>
                <w:color w:val="000000"/>
                <w:sz w:val="24"/>
                <w:szCs w:val="24"/>
                <w:lang w:eastAsia="ru-RU"/>
              </w:rPr>
              <w:t xml:space="preserve"> м. В условиях сложившейся застройки допускается реконструкция объектов капитального строительства в границах существующей площади застройки</w:t>
            </w:r>
            <w:r w:rsidR="00036C43" w:rsidRPr="002074DB">
              <w:rPr>
                <w:rFonts w:ascii="Times New Roman" w:eastAsia="Times New Roman" w:hAnsi="Times New Roman"/>
                <w:color w:val="000000"/>
                <w:sz w:val="24"/>
                <w:szCs w:val="24"/>
                <w:lang w:eastAsia="ru-RU"/>
              </w:rPr>
              <w:t>.</w:t>
            </w:r>
          </w:p>
          <w:p w14:paraId="5C6A7376"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1.</w:t>
            </w:r>
          </w:p>
          <w:p w14:paraId="7ADC6E80"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75880F45"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71B890A"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7FBEC41F" w14:textId="5FA51B25" w:rsidR="005A25F9" w:rsidRPr="002074DB" w:rsidRDefault="003446C4" w:rsidP="00C70393">
            <w:pPr>
              <w:spacing w:after="0" w:line="240" w:lineRule="auto"/>
              <w:rPr>
                <w:rFonts w:ascii="Times New Roman" w:eastAsia="Times New Roman" w:hAnsi="Times New Roman"/>
                <w:color w:val="000000"/>
                <w:sz w:val="24"/>
                <w:szCs w:val="24"/>
                <w:lang w:eastAsia="ru-RU"/>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111DE6" w:rsidRPr="002074DB" w14:paraId="1546C9B9" w14:textId="77777777" w:rsidTr="00C70393">
        <w:tc>
          <w:tcPr>
            <w:tcW w:w="2738" w:type="dxa"/>
          </w:tcPr>
          <w:p w14:paraId="7D4EAF1D" w14:textId="7D098815" w:rsidR="00111DE6" w:rsidRPr="002074DB" w:rsidRDefault="00111DE6"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rPr>
              <w:t>2.7.2</w:t>
            </w:r>
          </w:p>
        </w:tc>
        <w:tc>
          <w:tcPr>
            <w:tcW w:w="2649" w:type="dxa"/>
          </w:tcPr>
          <w:p w14:paraId="4EA0D569" w14:textId="7C409721" w:rsidR="00111DE6" w:rsidRPr="002074DB" w:rsidRDefault="00111DE6" w:rsidP="00C70393">
            <w:pPr>
              <w:spacing w:after="0" w:line="240" w:lineRule="auto"/>
              <w:rPr>
                <w:rFonts w:ascii="Times New Roman" w:hAnsi="Times New Roman"/>
                <w:b/>
                <w:color w:val="000000"/>
                <w:sz w:val="24"/>
                <w:szCs w:val="24"/>
                <w:lang w:eastAsia="ru-RU"/>
              </w:rPr>
            </w:pPr>
            <w:r w:rsidRPr="002074DB">
              <w:rPr>
                <w:rFonts w:ascii="Times New Roman" w:hAnsi="Times New Roman"/>
                <w:color w:val="000000"/>
                <w:sz w:val="24"/>
                <w:szCs w:val="24"/>
              </w:rPr>
              <w:t>Размещение гаражей для собственных нужд</w:t>
            </w:r>
          </w:p>
        </w:tc>
        <w:tc>
          <w:tcPr>
            <w:tcW w:w="9463" w:type="dxa"/>
          </w:tcPr>
          <w:p w14:paraId="5F26570E" w14:textId="77777777" w:rsidR="00036C43" w:rsidRPr="002074DB" w:rsidRDefault="00111DE6" w:rsidP="00C70393">
            <w:pPr>
              <w:pStyle w:val="320"/>
              <w:snapToGrid w:val="0"/>
              <w:rPr>
                <w:color w:val="000000"/>
                <w:sz w:val="24"/>
                <w:szCs w:val="24"/>
              </w:rPr>
            </w:pPr>
            <w:r w:rsidRPr="002074DB">
              <w:rPr>
                <w:color w:val="000000"/>
                <w:sz w:val="24"/>
                <w:szCs w:val="24"/>
              </w:rPr>
              <w:t xml:space="preserve">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 </w:t>
            </w:r>
          </w:p>
          <w:p w14:paraId="7E5054B1" w14:textId="77777777" w:rsidR="00036C43" w:rsidRPr="002074DB" w:rsidRDefault="00111DE6" w:rsidP="00C70393">
            <w:pPr>
              <w:pStyle w:val="320"/>
              <w:snapToGrid w:val="0"/>
              <w:rPr>
                <w:color w:val="000000"/>
                <w:sz w:val="24"/>
                <w:szCs w:val="24"/>
              </w:rPr>
            </w:pPr>
            <w:r w:rsidRPr="002074DB">
              <w:rPr>
                <w:color w:val="000000"/>
                <w:sz w:val="24"/>
                <w:szCs w:val="24"/>
              </w:rPr>
              <w:t xml:space="preserve">Минимальный размер земельного участка – 18 кв.м; </w:t>
            </w:r>
          </w:p>
          <w:p w14:paraId="32BE82DE" w14:textId="77777777" w:rsidR="00036C43" w:rsidRPr="002074DB" w:rsidRDefault="00111DE6" w:rsidP="00C70393">
            <w:pPr>
              <w:pStyle w:val="320"/>
              <w:snapToGrid w:val="0"/>
              <w:rPr>
                <w:color w:val="000000"/>
                <w:sz w:val="24"/>
                <w:szCs w:val="24"/>
              </w:rPr>
            </w:pPr>
            <w:r w:rsidRPr="002074DB">
              <w:rPr>
                <w:color w:val="000000"/>
                <w:sz w:val="24"/>
                <w:szCs w:val="24"/>
              </w:rPr>
              <w:t xml:space="preserve">Максимальный размер земельного участка – не подлежит установлению </w:t>
            </w:r>
          </w:p>
          <w:p w14:paraId="1043BC48" w14:textId="77777777" w:rsidR="00036C43" w:rsidRPr="002074DB" w:rsidRDefault="00111DE6" w:rsidP="00C70393">
            <w:pPr>
              <w:pStyle w:val="320"/>
              <w:snapToGrid w:val="0"/>
              <w:rPr>
                <w:color w:val="000000"/>
                <w:sz w:val="24"/>
                <w:szCs w:val="24"/>
              </w:rPr>
            </w:pPr>
            <w:r w:rsidRPr="002074DB">
              <w:rPr>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6F9D77CC" w14:textId="77777777" w:rsidR="00036C43" w:rsidRPr="002074DB" w:rsidRDefault="00111DE6" w:rsidP="00C70393">
            <w:pPr>
              <w:pStyle w:val="320"/>
              <w:snapToGrid w:val="0"/>
              <w:rPr>
                <w:color w:val="000000"/>
                <w:sz w:val="24"/>
                <w:szCs w:val="24"/>
              </w:rPr>
            </w:pPr>
            <w:r w:rsidRPr="002074DB">
              <w:rPr>
                <w:color w:val="000000"/>
                <w:sz w:val="24"/>
                <w:szCs w:val="24"/>
              </w:rPr>
              <w:t xml:space="preserve">Максимальное количество этажей – 1. </w:t>
            </w:r>
          </w:p>
          <w:p w14:paraId="65C7B4E4" w14:textId="77777777" w:rsidR="00036C43" w:rsidRPr="002074DB" w:rsidRDefault="00111DE6" w:rsidP="00C70393">
            <w:pPr>
              <w:pStyle w:val="320"/>
              <w:snapToGrid w:val="0"/>
              <w:rPr>
                <w:color w:val="000000"/>
                <w:sz w:val="24"/>
                <w:szCs w:val="24"/>
              </w:rPr>
            </w:pPr>
            <w:r w:rsidRPr="002074DB">
              <w:rPr>
                <w:color w:val="000000"/>
                <w:sz w:val="24"/>
                <w:szCs w:val="24"/>
              </w:rPr>
              <w:t xml:space="preserve">Параметры застройки: </w:t>
            </w:r>
          </w:p>
          <w:p w14:paraId="40B1B307" w14:textId="77777777" w:rsidR="00036C43" w:rsidRPr="002074DB" w:rsidRDefault="00111DE6" w:rsidP="00C70393">
            <w:pPr>
              <w:pStyle w:val="320"/>
              <w:snapToGrid w:val="0"/>
              <w:rPr>
                <w:color w:val="000000"/>
                <w:sz w:val="24"/>
                <w:szCs w:val="24"/>
              </w:rPr>
            </w:pPr>
            <w:r w:rsidRPr="002074DB">
              <w:rPr>
                <w:color w:val="000000"/>
                <w:sz w:val="24"/>
                <w:szCs w:val="24"/>
              </w:rPr>
              <w:t xml:space="preserve">Максимальный коэффициент застройки земельного участка (Кз) – не подлежит установлению </w:t>
            </w:r>
          </w:p>
          <w:p w14:paraId="0B27E9F3" w14:textId="13BFD095" w:rsidR="00111DE6" w:rsidRPr="002074DB" w:rsidRDefault="00111DE6" w:rsidP="00C70393">
            <w:pPr>
              <w:pStyle w:val="320"/>
              <w:snapToGrid w:val="0"/>
              <w:rPr>
                <w:b/>
                <w:color w:val="000000"/>
                <w:sz w:val="24"/>
                <w:szCs w:val="24"/>
                <w:lang w:eastAsia="ru-RU"/>
              </w:rPr>
            </w:pPr>
            <w:r w:rsidRPr="002074DB">
              <w:rPr>
                <w:color w:val="000000"/>
                <w:sz w:val="24"/>
                <w:szCs w:val="24"/>
              </w:rPr>
              <w:lastRenderedPageBreak/>
              <w:t>Максимальный коэффициент плотности застройки земельного участка (Кпз) – не подлежит установлению</w:t>
            </w:r>
          </w:p>
        </w:tc>
      </w:tr>
      <w:tr w:rsidR="00C70393" w:rsidRPr="002074DB" w14:paraId="275B73E4" w14:textId="77777777" w:rsidTr="00C70393">
        <w:tc>
          <w:tcPr>
            <w:tcW w:w="2738" w:type="dxa"/>
          </w:tcPr>
          <w:p w14:paraId="6DE642F5"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3.1</w:t>
            </w:r>
          </w:p>
        </w:tc>
        <w:tc>
          <w:tcPr>
            <w:tcW w:w="2649" w:type="dxa"/>
          </w:tcPr>
          <w:p w14:paraId="35A3B015"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Коммунальное обслуживание</w:t>
            </w:r>
          </w:p>
          <w:p w14:paraId="63A6F1DD" w14:textId="77777777" w:rsidR="00C70393" w:rsidRPr="002074DB" w:rsidRDefault="00C70393" w:rsidP="00C70393">
            <w:pPr>
              <w:spacing w:after="0" w:line="240" w:lineRule="auto"/>
              <w:rPr>
                <w:rFonts w:ascii="Times New Roman" w:hAnsi="Times New Roman"/>
                <w:color w:val="000000"/>
                <w:sz w:val="24"/>
                <w:szCs w:val="24"/>
              </w:rPr>
            </w:pPr>
          </w:p>
        </w:tc>
        <w:tc>
          <w:tcPr>
            <w:tcW w:w="9463" w:type="dxa"/>
          </w:tcPr>
          <w:p w14:paraId="16999C21" w14:textId="77777777" w:rsidR="00C70393" w:rsidRPr="002074DB" w:rsidRDefault="00C70393" w:rsidP="00C70393">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1E076699"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p>
          <w:p w14:paraId="1CF7AF6F"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Минимальные размеры земельных участков на объекты:</w:t>
            </w:r>
          </w:p>
          <w:p w14:paraId="65120379" w14:textId="01222E1F"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котельных – 0.7 га;</w:t>
            </w:r>
          </w:p>
          <w:p w14:paraId="7F1C241A" w14:textId="5EABB4CD"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Станции водоподготовки – 1га;</w:t>
            </w:r>
          </w:p>
          <w:p w14:paraId="75A1EFE7"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 xml:space="preserve">Для насосных станций – 50 кв.м; </w:t>
            </w:r>
          </w:p>
          <w:p w14:paraId="607D77DD"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телефонных станций – не подлежит установлению;</w:t>
            </w:r>
          </w:p>
          <w:p w14:paraId="486C385E"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гаражей и мастерских для обслуживания уборочной и аварийной техники – 300 кв.м;</w:t>
            </w:r>
          </w:p>
          <w:p w14:paraId="7ABB5B3E"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автостоянок не подлежит установлению;</w:t>
            </w:r>
          </w:p>
          <w:p w14:paraId="00A84559"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5279297E"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трансформаторных подстанций - не подлежит установлению;</w:t>
            </w:r>
          </w:p>
          <w:p w14:paraId="0D39AF87"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тепловых пунктов – не подлежит установлению;</w:t>
            </w:r>
          </w:p>
          <w:p w14:paraId="790F8A6F"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газораспределительных пунктов – 6 кв.м;</w:t>
            </w:r>
          </w:p>
          <w:p w14:paraId="643EAD99"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1C34637D" w14:textId="3C04F4EB" w:rsidR="000F2E5A" w:rsidRPr="002074DB" w:rsidRDefault="000F2E5A"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w:t>
            </w:r>
            <w:r w:rsidR="00036C43" w:rsidRPr="002074DB">
              <w:rPr>
                <w:rFonts w:ascii="Times New Roman" w:eastAsia="Times New Roman" w:hAnsi="Times New Roman"/>
                <w:color w:val="000000"/>
                <w:sz w:val="24"/>
                <w:szCs w:val="24"/>
                <w:lang w:eastAsia="ru-RU"/>
              </w:rPr>
              <w:t xml:space="preserve"> </w:t>
            </w:r>
            <w:r w:rsidRPr="002074DB">
              <w:rPr>
                <w:rFonts w:ascii="Times New Roman" w:eastAsia="Times New Roman" w:hAnsi="Times New Roman"/>
                <w:color w:val="000000"/>
                <w:sz w:val="24"/>
                <w:szCs w:val="24"/>
                <w:lang w:eastAsia="ru-RU"/>
              </w:rPr>
              <w:t xml:space="preserve">от красной линии улиц до зданий, строений, сооружений при осуществлении строительства – не менее </w:t>
            </w:r>
            <w:r w:rsidR="00E81379" w:rsidRPr="002074DB">
              <w:rPr>
                <w:rFonts w:ascii="Times New Roman" w:eastAsia="Times New Roman" w:hAnsi="Times New Roman"/>
                <w:color w:val="000000"/>
                <w:sz w:val="24"/>
                <w:szCs w:val="24"/>
                <w:lang w:eastAsia="ru-RU"/>
              </w:rPr>
              <w:t>5</w:t>
            </w:r>
            <w:r w:rsidRPr="002074DB">
              <w:rPr>
                <w:rFonts w:ascii="Times New Roman" w:eastAsia="Times New Roman" w:hAnsi="Times New Roman"/>
                <w:color w:val="000000"/>
                <w:sz w:val="24"/>
                <w:szCs w:val="24"/>
                <w:lang w:eastAsia="ru-RU"/>
              </w:rPr>
              <w:t xml:space="preserve"> м; от красной линии проездов – не менее </w:t>
            </w:r>
            <w:r w:rsidR="00E81379" w:rsidRPr="002074DB">
              <w:rPr>
                <w:rFonts w:ascii="Times New Roman" w:eastAsia="Times New Roman" w:hAnsi="Times New Roman"/>
                <w:color w:val="000000"/>
                <w:sz w:val="24"/>
                <w:szCs w:val="24"/>
                <w:lang w:eastAsia="ru-RU"/>
              </w:rPr>
              <w:t>3</w:t>
            </w:r>
            <w:r w:rsidRPr="002074DB">
              <w:rPr>
                <w:rFonts w:ascii="Times New Roman" w:eastAsia="Times New Roman" w:hAnsi="Times New Roman"/>
                <w:color w:val="000000"/>
                <w:sz w:val="24"/>
                <w:szCs w:val="24"/>
                <w:lang w:eastAsia="ru-RU"/>
              </w:rPr>
              <w:t xml:space="preserve">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8A0193B"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этажей – 2</w:t>
            </w:r>
          </w:p>
          <w:p w14:paraId="00F4B485"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Предельная высота – 20м</w:t>
            </w:r>
          </w:p>
          <w:p w14:paraId="46BDFBC0"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Параметры застройки:</w:t>
            </w:r>
          </w:p>
          <w:p w14:paraId="016FDFC1"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BE79660"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3E80C19C"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C904FB7"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774F1BB5"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2E0DF5C4" w14:textId="77777777" w:rsidR="00C70393" w:rsidRPr="002074DB" w:rsidRDefault="00C70393" w:rsidP="00C70393">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lastRenderedPageBreak/>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0E6F540" w14:textId="0A78803C" w:rsidR="00D73C86" w:rsidRPr="002074DB" w:rsidRDefault="003446C4" w:rsidP="00C70393">
            <w:pPr>
              <w:spacing w:after="0"/>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2C0AAB58" w14:textId="77777777" w:rsidTr="00C70393">
        <w:tc>
          <w:tcPr>
            <w:tcW w:w="2738" w:type="dxa"/>
          </w:tcPr>
          <w:p w14:paraId="7A79AAEC"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3.2</w:t>
            </w:r>
          </w:p>
        </w:tc>
        <w:tc>
          <w:tcPr>
            <w:tcW w:w="2649" w:type="dxa"/>
          </w:tcPr>
          <w:p w14:paraId="289F094F"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Социальное обслуживание</w:t>
            </w:r>
          </w:p>
          <w:p w14:paraId="7834F2FD" w14:textId="77777777" w:rsidR="00C70393" w:rsidRPr="002074DB" w:rsidRDefault="00C70393" w:rsidP="00C70393">
            <w:pPr>
              <w:spacing w:after="0" w:line="240" w:lineRule="auto"/>
              <w:rPr>
                <w:rFonts w:ascii="Times New Roman" w:hAnsi="Times New Roman"/>
                <w:color w:val="000000"/>
                <w:sz w:val="24"/>
                <w:szCs w:val="24"/>
              </w:rPr>
            </w:pPr>
          </w:p>
        </w:tc>
        <w:tc>
          <w:tcPr>
            <w:tcW w:w="9463" w:type="dxa"/>
          </w:tcPr>
          <w:p w14:paraId="225AC534" w14:textId="77777777" w:rsidR="00C70393" w:rsidRPr="002074DB" w:rsidRDefault="00C70393" w:rsidP="00C70393">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14:paraId="0F4C27F2" w14:textId="77777777" w:rsidR="00C70393" w:rsidRPr="002074DB" w:rsidRDefault="00C70393" w:rsidP="00C70393">
            <w:pPr>
              <w:spacing w:after="0" w:line="240" w:lineRule="auto"/>
              <w:rPr>
                <w:rFonts w:ascii="Times New Roman" w:hAnsi="Times New Roman"/>
                <w:color w:val="000000"/>
                <w:sz w:val="24"/>
                <w:szCs w:val="24"/>
              </w:rPr>
            </w:pPr>
          </w:p>
          <w:p w14:paraId="77A53066"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173EAFD2"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20D96DE8" w14:textId="21063375" w:rsidR="000F2E5A" w:rsidRPr="002074DB" w:rsidRDefault="000F2E5A"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w:t>
            </w:r>
            <w:r w:rsidR="00036C43" w:rsidRPr="002074DB">
              <w:rPr>
                <w:rFonts w:ascii="Times New Roman" w:eastAsia="Times New Roman" w:hAnsi="Times New Roman"/>
                <w:color w:val="000000"/>
                <w:sz w:val="24"/>
                <w:szCs w:val="24"/>
                <w:lang w:eastAsia="ru-RU"/>
              </w:rPr>
              <w:t xml:space="preserve"> </w:t>
            </w:r>
            <w:r w:rsidRPr="002074DB">
              <w:rPr>
                <w:rFonts w:ascii="Times New Roman" w:eastAsia="Times New Roman" w:hAnsi="Times New Roman"/>
                <w:color w:val="000000"/>
                <w:sz w:val="24"/>
                <w:szCs w:val="24"/>
                <w:lang w:eastAsia="ru-RU"/>
              </w:rPr>
              <w:t xml:space="preserve">от красной линии улиц до зданий, строений, сооружений при осуществлении строительства – не менее </w:t>
            </w:r>
            <w:r w:rsidR="00E81379" w:rsidRPr="002074DB">
              <w:rPr>
                <w:rFonts w:ascii="Times New Roman" w:eastAsia="Times New Roman" w:hAnsi="Times New Roman"/>
                <w:color w:val="000000"/>
                <w:sz w:val="24"/>
                <w:szCs w:val="24"/>
                <w:lang w:eastAsia="ru-RU"/>
              </w:rPr>
              <w:t>5</w:t>
            </w:r>
            <w:r w:rsidRPr="002074DB">
              <w:rPr>
                <w:rFonts w:ascii="Times New Roman" w:eastAsia="Times New Roman" w:hAnsi="Times New Roman"/>
                <w:color w:val="000000"/>
                <w:sz w:val="24"/>
                <w:szCs w:val="24"/>
                <w:lang w:eastAsia="ru-RU"/>
              </w:rPr>
              <w:t xml:space="preserve"> м; от красной линии проездов – не менее </w:t>
            </w:r>
            <w:r w:rsidR="00E81379" w:rsidRPr="002074DB">
              <w:rPr>
                <w:rFonts w:ascii="Times New Roman" w:eastAsia="Times New Roman" w:hAnsi="Times New Roman"/>
                <w:color w:val="000000"/>
                <w:sz w:val="24"/>
                <w:szCs w:val="24"/>
                <w:lang w:eastAsia="ru-RU"/>
              </w:rPr>
              <w:t>3</w:t>
            </w:r>
            <w:r w:rsidRPr="002074DB">
              <w:rPr>
                <w:rFonts w:ascii="Times New Roman" w:eastAsia="Times New Roman" w:hAnsi="Times New Roman"/>
                <w:color w:val="000000"/>
                <w:sz w:val="24"/>
                <w:szCs w:val="24"/>
                <w:lang w:eastAsia="ru-RU"/>
              </w:rPr>
              <w:t xml:space="preserve"> м. В условиях сложившейся застройки допускается реконструкция объектов капитального строительства в границах существующей площади застройки</w:t>
            </w:r>
            <w:r w:rsidR="00036C43" w:rsidRPr="002074DB">
              <w:rPr>
                <w:rFonts w:ascii="Times New Roman" w:eastAsia="Times New Roman" w:hAnsi="Times New Roman"/>
                <w:color w:val="000000"/>
                <w:sz w:val="24"/>
                <w:szCs w:val="24"/>
                <w:lang w:eastAsia="ru-RU"/>
              </w:rPr>
              <w:t>.</w:t>
            </w:r>
          </w:p>
          <w:p w14:paraId="46F3686A"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4.</w:t>
            </w:r>
          </w:p>
          <w:p w14:paraId="02F97FEE"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38AD83A3"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39FC434"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5336F461"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E49FFE1"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77EA685A"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37EA558D" w14:textId="77777777" w:rsidR="00C70393" w:rsidRPr="002074DB" w:rsidRDefault="00C70393" w:rsidP="00C70393">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6B22A38" w14:textId="658C181E" w:rsidR="005A25F9" w:rsidRPr="002074DB" w:rsidRDefault="003446C4" w:rsidP="00C70393">
            <w:pPr>
              <w:spacing w:after="0"/>
              <w:rPr>
                <w:rFonts w:ascii="Times New Roman" w:hAnsi="Times New Roman"/>
                <w:color w:val="000000"/>
                <w:sz w:val="24"/>
                <w:szCs w:val="24"/>
              </w:rPr>
            </w:pPr>
            <w:r w:rsidRPr="002074D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w:t>
            </w:r>
            <w:r w:rsidRPr="002074DB">
              <w:rPr>
                <w:rFonts w:ascii="Times New Roman" w:hAnsi="Times New Roman"/>
                <w:b/>
                <w:bCs/>
                <w:color w:val="000000"/>
                <w:sz w:val="24"/>
                <w:szCs w:val="24"/>
              </w:rPr>
              <w:lastRenderedPageBreak/>
              <w:t>капитального строительства Том 2 Градостроительных регламентов Правил землепользования и застройки.</w:t>
            </w:r>
          </w:p>
        </w:tc>
      </w:tr>
      <w:tr w:rsidR="00C70393" w:rsidRPr="002074DB" w14:paraId="3339AFDA" w14:textId="77777777" w:rsidTr="00C70393">
        <w:tc>
          <w:tcPr>
            <w:tcW w:w="2738" w:type="dxa"/>
          </w:tcPr>
          <w:p w14:paraId="305C1255"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3.3</w:t>
            </w:r>
          </w:p>
        </w:tc>
        <w:tc>
          <w:tcPr>
            <w:tcW w:w="2649" w:type="dxa"/>
          </w:tcPr>
          <w:p w14:paraId="573805AB"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Бытовое обслуживание</w:t>
            </w:r>
          </w:p>
        </w:tc>
        <w:tc>
          <w:tcPr>
            <w:tcW w:w="9463" w:type="dxa"/>
          </w:tcPr>
          <w:p w14:paraId="1B3E5334"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410AC2D0"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54E085FF"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448158B6"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95C5863" w14:textId="74A2141B" w:rsidR="00E81379" w:rsidRPr="002074DB" w:rsidRDefault="00E81379" w:rsidP="00E81379">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w:t>
            </w:r>
            <w:r w:rsidR="00036C43" w:rsidRPr="002074DB">
              <w:rPr>
                <w:rFonts w:ascii="Times New Roman" w:eastAsia="Times New Roman" w:hAnsi="Times New Roman"/>
                <w:color w:val="000000"/>
                <w:sz w:val="24"/>
                <w:szCs w:val="24"/>
                <w:lang w:eastAsia="ru-RU"/>
              </w:rPr>
              <w:t xml:space="preserve"> </w:t>
            </w:r>
            <w:r w:rsidRPr="002074DB">
              <w:rPr>
                <w:rFonts w:ascii="Times New Roman" w:eastAsia="Times New Roman" w:hAnsi="Times New Roman"/>
                <w:color w:val="000000"/>
                <w:sz w:val="24"/>
                <w:szCs w:val="24"/>
                <w:lang w:eastAsia="ru-RU"/>
              </w:rPr>
              <w:t>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r w:rsidR="00036C43" w:rsidRPr="002074DB">
              <w:rPr>
                <w:rFonts w:ascii="Times New Roman" w:eastAsia="Times New Roman" w:hAnsi="Times New Roman"/>
                <w:color w:val="000000"/>
                <w:sz w:val="24"/>
                <w:szCs w:val="24"/>
                <w:lang w:eastAsia="ru-RU"/>
              </w:rPr>
              <w:t>.</w:t>
            </w:r>
          </w:p>
          <w:p w14:paraId="36432D30"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3;</w:t>
            </w:r>
          </w:p>
          <w:p w14:paraId="4A2957EA"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2F1E7ECE"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FF373A9"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79A8F787"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22CEDC7"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70AACF52"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167AE09D" w14:textId="77777777" w:rsidR="00C70393" w:rsidRPr="002074DB" w:rsidRDefault="00C70393" w:rsidP="00C70393">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3E0696F" w14:textId="7C8E3BE0" w:rsidR="005A25F9" w:rsidRPr="002074DB" w:rsidRDefault="003446C4" w:rsidP="00C70393">
            <w:pPr>
              <w:spacing w:after="0"/>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15EA9B1F" w14:textId="77777777" w:rsidTr="00C70393">
        <w:tc>
          <w:tcPr>
            <w:tcW w:w="2738" w:type="dxa"/>
          </w:tcPr>
          <w:p w14:paraId="471C0095"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3.4.1</w:t>
            </w:r>
          </w:p>
        </w:tc>
        <w:tc>
          <w:tcPr>
            <w:tcW w:w="2649" w:type="dxa"/>
          </w:tcPr>
          <w:p w14:paraId="184F2B6C"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Амбулаторно-поликлиническое обслуживание</w:t>
            </w:r>
          </w:p>
          <w:p w14:paraId="3041992A" w14:textId="77777777" w:rsidR="00C70393" w:rsidRPr="002074DB" w:rsidRDefault="00C70393" w:rsidP="00C70393">
            <w:pPr>
              <w:spacing w:after="0" w:line="240" w:lineRule="auto"/>
              <w:rPr>
                <w:rFonts w:ascii="Times New Roman" w:hAnsi="Times New Roman"/>
                <w:color w:val="000000"/>
                <w:sz w:val="24"/>
                <w:szCs w:val="24"/>
              </w:rPr>
            </w:pPr>
          </w:p>
        </w:tc>
        <w:tc>
          <w:tcPr>
            <w:tcW w:w="9463" w:type="dxa"/>
          </w:tcPr>
          <w:p w14:paraId="5F9DAC4F" w14:textId="77777777" w:rsidR="00C70393" w:rsidRPr="002074DB" w:rsidRDefault="00C70393" w:rsidP="00C70393">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w:t>
            </w:r>
            <w:r w:rsidRPr="002074DB">
              <w:rPr>
                <w:rFonts w:ascii="Times New Roman" w:eastAsia="Times New Roman" w:hAnsi="Times New Roman"/>
                <w:color w:val="000000"/>
                <w:sz w:val="24"/>
                <w:szCs w:val="24"/>
                <w:lang w:eastAsia="ru-RU"/>
              </w:rPr>
              <w:lastRenderedPageBreak/>
              <w:t>диагностические центры, молочные кухни, станции донорства крови, клинические лаборатории).</w:t>
            </w:r>
          </w:p>
          <w:p w14:paraId="3EE83A8D" w14:textId="77777777" w:rsidR="00C70393" w:rsidRPr="002074DB" w:rsidRDefault="00C70393" w:rsidP="00C70393">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6E1B039E"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1D66C0C8"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66B7D3DC" w14:textId="487099E6" w:rsidR="00E81379" w:rsidRPr="002074DB" w:rsidRDefault="00E81379" w:rsidP="00E81379">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DE21C6C" w14:textId="77777777" w:rsidR="00C70393" w:rsidRPr="002074DB" w:rsidRDefault="00C70393" w:rsidP="00C70393">
            <w:pPr>
              <w:tabs>
                <w:tab w:val="left" w:pos="553"/>
              </w:tabs>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этажей – 4;</w:t>
            </w:r>
          </w:p>
          <w:p w14:paraId="266936E0"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Параметры застройки:</w:t>
            </w:r>
          </w:p>
          <w:p w14:paraId="2D6AE879"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9652D2A"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3982A1D7"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3877910"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5F3C5159"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4EA2C2A4" w14:textId="77777777" w:rsidR="00C70393" w:rsidRPr="002074DB" w:rsidRDefault="00C70393" w:rsidP="00C70393">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809AACF" w14:textId="69F4BBED" w:rsidR="005A25F9" w:rsidRPr="002074DB" w:rsidRDefault="003446C4" w:rsidP="00C70393">
            <w:pPr>
              <w:spacing w:after="0"/>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1B47A78D" w14:textId="77777777" w:rsidTr="00C70393">
        <w:tc>
          <w:tcPr>
            <w:tcW w:w="2738" w:type="dxa"/>
          </w:tcPr>
          <w:p w14:paraId="6FE8A767"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3.5</w:t>
            </w:r>
          </w:p>
        </w:tc>
        <w:tc>
          <w:tcPr>
            <w:tcW w:w="2649" w:type="dxa"/>
          </w:tcPr>
          <w:p w14:paraId="4B6B1F31"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Образование и просвещение</w:t>
            </w:r>
          </w:p>
          <w:p w14:paraId="67987DEE" w14:textId="77777777" w:rsidR="00C70393" w:rsidRPr="002074DB" w:rsidRDefault="00C70393" w:rsidP="00C70393">
            <w:pPr>
              <w:spacing w:after="0" w:line="240" w:lineRule="auto"/>
              <w:rPr>
                <w:rFonts w:ascii="Times New Roman" w:hAnsi="Times New Roman"/>
                <w:color w:val="000000"/>
                <w:sz w:val="24"/>
                <w:szCs w:val="24"/>
              </w:rPr>
            </w:pPr>
          </w:p>
        </w:tc>
        <w:tc>
          <w:tcPr>
            <w:tcW w:w="9463" w:type="dxa"/>
          </w:tcPr>
          <w:p w14:paraId="6023F936" w14:textId="77777777" w:rsidR="00C70393" w:rsidRPr="002074DB" w:rsidRDefault="00C70393" w:rsidP="00C70393">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14:paraId="5F1C8015"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636A7BF2"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w:t>
            </w:r>
          </w:p>
          <w:p w14:paraId="0721D659"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u w:val="single"/>
                <w:lang w:eastAsia="ru-RU"/>
              </w:rPr>
              <w:t>Дошкольные образовательные организации</w:t>
            </w:r>
            <w:r w:rsidRPr="002074DB">
              <w:rPr>
                <w:rFonts w:ascii="Times New Roman" w:eastAsia="Times New Roman" w:hAnsi="Times New Roman"/>
                <w:color w:val="000000"/>
                <w:sz w:val="24"/>
                <w:szCs w:val="24"/>
                <w:lang w:eastAsia="ru-RU"/>
              </w:rPr>
              <w:t>:</w:t>
            </w:r>
          </w:p>
          <w:p w14:paraId="3828C93B"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 xml:space="preserve">на 1 место при вместимости учреждения: до 100 мест - 44 кв.м/место; свыше 100 мест - 38 кв.м/место;     </w:t>
            </w:r>
          </w:p>
          <w:p w14:paraId="0FBCBF6B"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u w:val="single"/>
                <w:lang w:eastAsia="ru-RU"/>
              </w:rPr>
              <w:t>Общеобразовательные организации</w:t>
            </w:r>
            <w:r w:rsidRPr="002074DB">
              <w:rPr>
                <w:rFonts w:ascii="Times New Roman" w:eastAsia="Times New Roman" w:hAnsi="Times New Roman"/>
                <w:color w:val="000000"/>
                <w:sz w:val="24"/>
                <w:szCs w:val="24"/>
                <w:lang w:eastAsia="ru-RU"/>
              </w:rPr>
              <w:t>:</w:t>
            </w:r>
          </w:p>
          <w:p w14:paraId="57081D53"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на 1 учащегося при вместимости организации: от 40 до 400 – 55 кв.м/место;</w:t>
            </w:r>
          </w:p>
          <w:p w14:paraId="6D59CE7E"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от 400 до 500 – 65 кв.м/место;</w:t>
            </w:r>
          </w:p>
          <w:p w14:paraId="2953B3B5"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от 500 до 600 – 55 кв.м/место;</w:t>
            </w:r>
          </w:p>
          <w:p w14:paraId="0B21EB04"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от 600 до 800 – 45 кв.м/место;</w:t>
            </w:r>
          </w:p>
          <w:p w14:paraId="2F41BE23"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от 800 до 1100 – 36 кв.м/место;</w:t>
            </w:r>
          </w:p>
          <w:p w14:paraId="08281BB6"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от 1100 до 1500 – 23 кв.м/место;</w:t>
            </w:r>
          </w:p>
          <w:p w14:paraId="05BBC42D"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от 1500 до 2000 – 18 кв.м/место;</w:t>
            </w:r>
          </w:p>
          <w:p w14:paraId="0F61A886"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свыше 2000 – 16 кв.м/место</w:t>
            </w:r>
          </w:p>
          <w:p w14:paraId="308ADCAB"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u w:val="single"/>
                <w:lang w:eastAsia="ru-RU"/>
              </w:rPr>
              <w:t>Для образовательных учреждений среднего, высшего профессионального образования</w:t>
            </w:r>
            <w:r w:rsidRPr="002074DB">
              <w:rPr>
                <w:rFonts w:ascii="Times New Roman" w:eastAsia="Times New Roman" w:hAnsi="Times New Roman"/>
                <w:color w:val="000000"/>
                <w:sz w:val="24"/>
                <w:szCs w:val="24"/>
                <w:lang w:eastAsia="ru-RU"/>
              </w:rPr>
              <w:t>:</w:t>
            </w:r>
          </w:p>
          <w:p w14:paraId="5A406A9B"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Учреждения среднего профессионального образования: </w:t>
            </w:r>
          </w:p>
          <w:p w14:paraId="74469805"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на 1 учащегося при вместимости учреждения: </w:t>
            </w:r>
          </w:p>
          <w:p w14:paraId="5342DE3E"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до 300 – 75 кв.м/на 1 учащегося;</w:t>
            </w:r>
          </w:p>
          <w:p w14:paraId="4754D60D"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от 300 до 900 – 50-65 кв.м/на 1 учащегося;</w:t>
            </w:r>
          </w:p>
          <w:p w14:paraId="1CA48F49"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от 900 до 1600 – 30-40 кв.м/на 1 учащегося;</w:t>
            </w:r>
          </w:p>
          <w:p w14:paraId="70199FD6"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6F0C901" w14:textId="77777777" w:rsidR="00E81379" w:rsidRPr="002074DB" w:rsidRDefault="00E81379" w:rsidP="00E81379">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до зданий, строений, сооружений - 25 м при осуществлении нового строительства дошкольных образовательных и образовательных (начального общего и среднего (полного) общего образования)  организаций.</w:t>
            </w:r>
          </w:p>
          <w:p w14:paraId="040DE077" w14:textId="77777777" w:rsidR="00E81379" w:rsidRPr="002074DB" w:rsidRDefault="00E81379" w:rsidP="00E81379">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отступ  от красной линии улиц до зданий, строений, сооружений при осуществлении нового строительства образовательных учреждений среднего, высшего профессионального образования – не менее 10 м; от красной линии проездов – не менее 5 м. </w:t>
            </w:r>
          </w:p>
          <w:p w14:paraId="5E5BD52C" w14:textId="375136A0" w:rsidR="00E81379" w:rsidRPr="002074DB" w:rsidRDefault="00E81379" w:rsidP="00E81379">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F64DA1D"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для дошкольных и общеобразовательных организаций – 3;</w:t>
            </w:r>
          </w:p>
          <w:p w14:paraId="4B10693F"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для учреждений среднего, высшего профессионального образования – 4;</w:t>
            </w:r>
          </w:p>
          <w:p w14:paraId="4FA26024"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234F1F25"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D6A8EA8"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6BEF900E"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0765ECC"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lastRenderedPageBreak/>
              <w:t xml:space="preserve"> в условиях реконструкции </w:t>
            </w:r>
            <w:r w:rsidRPr="002074DB">
              <w:rPr>
                <w:rFonts w:ascii="Times New Roman" w:eastAsia="Times New Roman" w:hAnsi="Times New Roman"/>
                <w:color w:val="000000"/>
                <w:sz w:val="24"/>
                <w:szCs w:val="24"/>
                <w:lang w:eastAsia="ru-RU"/>
              </w:rPr>
              <w:t>(Кпз) – 2,4</w:t>
            </w:r>
          </w:p>
          <w:p w14:paraId="381F9FBC"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0320D907" w14:textId="77777777" w:rsidR="00C70393" w:rsidRPr="002074DB" w:rsidRDefault="00C70393" w:rsidP="00C70393">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03FD128" w14:textId="29B5B4A1" w:rsidR="005A25F9" w:rsidRPr="002074DB" w:rsidRDefault="003446C4" w:rsidP="00C70393">
            <w:pPr>
              <w:spacing w:after="0"/>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72CB7EF5" w14:textId="77777777" w:rsidTr="00C70393">
        <w:tc>
          <w:tcPr>
            <w:tcW w:w="2738" w:type="dxa"/>
          </w:tcPr>
          <w:p w14:paraId="74158FD9"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12.0</w:t>
            </w:r>
          </w:p>
        </w:tc>
        <w:tc>
          <w:tcPr>
            <w:tcW w:w="2649" w:type="dxa"/>
          </w:tcPr>
          <w:p w14:paraId="7A3C6A52"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lang w:eastAsia="ru-RU"/>
              </w:rPr>
              <w:t>Земельные участки (территории) общего пользования</w:t>
            </w:r>
          </w:p>
        </w:tc>
        <w:tc>
          <w:tcPr>
            <w:tcW w:w="9463" w:type="dxa"/>
          </w:tcPr>
          <w:p w14:paraId="7AC7D1AF" w14:textId="77777777" w:rsidR="00C70393" w:rsidRPr="002074DB" w:rsidRDefault="00C70393" w:rsidP="00C70393">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5EC41731"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23BA8CF1"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Размеры земельных участков – не подлежат установлению.</w:t>
            </w:r>
          </w:p>
          <w:p w14:paraId="46BDC0BC"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7897B533"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3B3A7A11"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4D69A488"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8D9E4BF"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0A297072" w14:textId="3D6AC633" w:rsidR="00C70393" w:rsidRPr="002074DB" w:rsidRDefault="003446C4" w:rsidP="00C70393">
            <w:pPr>
              <w:spacing w:after="0" w:line="240" w:lineRule="auto"/>
              <w:rPr>
                <w:rFonts w:ascii="Times New Roman" w:eastAsia="Times New Roman" w:hAnsi="Times New Roman"/>
                <w:color w:val="000000"/>
                <w:sz w:val="24"/>
                <w:szCs w:val="24"/>
                <w:lang w:eastAsia="ru-RU"/>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bl>
    <w:p w14:paraId="48845767" w14:textId="26FF1F97" w:rsidR="00D73C86" w:rsidRPr="002074DB" w:rsidRDefault="00D73C86" w:rsidP="00C70393">
      <w:pPr>
        <w:spacing w:after="0" w:line="240" w:lineRule="auto"/>
        <w:rPr>
          <w:rFonts w:ascii="Times New Roman" w:hAnsi="Times New Roman"/>
          <w:b/>
          <w:color w:val="000000"/>
          <w:sz w:val="24"/>
          <w:szCs w:val="24"/>
        </w:rPr>
      </w:pPr>
    </w:p>
    <w:p w14:paraId="246BBC59" w14:textId="1EED1C65" w:rsidR="00845267" w:rsidRPr="002074DB" w:rsidRDefault="00845267" w:rsidP="00C70393">
      <w:pPr>
        <w:spacing w:after="0" w:line="240" w:lineRule="auto"/>
        <w:rPr>
          <w:rFonts w:ascii="Times New Roman" w:hAnsi="Times New Roman"/>
          <w:b/>
          <w:color w:val="000000"/>
          <w:sz w:val="24"/>
          <w:szCs w:val="24"/>
        </w:rPr>
      </w:pPr>
    </w:p>
    <w:p w14:paraId="09670ACA" w14:textId="52F9BB59" w:rsidR="00845267" w:rsidRPr="002074DB" w:rsidRDefault="00845267" w:rsidP="00C70393">
      <w:pPr>
        <w:spacing w:after="0" w:line="240" w:lineRule="auto"/>
        <w:rPr>
          <w:rFonts w:ascii="Times New Roman" w:hAnsi="Times New Roman"/>
          <w:b/>
          <w:color w:val="000000"/>
          <w:sz w:val="24"/>
          <w:szCs w:val="24"/>
        </w:rPr>
      </w:pPr>
    </w:p>
    <w:p w14:paraId="51952AA2" w14:textId="77777777" w:rsidR="00845267" w:rsidRPr="002074DB" w:rsidRDefault="00845267" w:rsidP="00C70393">
      <w:pPr>
        <w:spacing w:after="0" w:line="240" w:lineRule="auto"/>
        <w:rPr>
          <w:rFonts w:ascii="Times New Roman" w:hAnsi="Times New Roman"/>
          <w:b/>
          <w:color w:val="000000"/>
          <w:sz w:val="24"/>
          <w:szCs w:val="24"/>
        </w:rPr>
      </w:pPr>
    </w:p>
    <w:p w14:paraId="3A3A4D1C"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lastRenderedPageBreak/>
        <w:t>Условно-разрешенные виды использования</w:t>
      </w:r>
    </w:p>
    <w:p w14:paraId="69ACF859" w14:textId="77777777" w:rsidR="00C70393" w:rsidRPr="002074DB" w:rsidRDefault="00C70393" w:rsidP="00C70393">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11"/>
        <w:gridCol w:w="2683"/>
        <w:gridCol w:w="9456"/>
      </w:tblGrid>
      <w:tr w:rsidR="00C70393" w:rsidRPr="002074DB" w14:paraId="58D45BA5" w14:textId="77777777" w:rsidTr="00C70393">
        <w:tc>
          <w:tcPr>
            <w:tcW w:w="2711" w:type="dxa"/>
          </w:tcPr>
          <w:p w14:paraId="2BC04B9F"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Код</w:t>
            </w:r>
          </w:p>
          <w:p w14:paraId="0B21CBB6"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вида разрешенного использования</w:t>
            </w:r>
          </w:p>
          <w:p w14:paraId="2A90BA65"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земельного</w:t>
            </w:r>
          </w:p>
          <w:p w14:paraId="0D4B6DCA"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участка</w:t>
            </w:r>
          </w:p>
        </w:tc>
        <w:tc>
          <w:tcPr>
            <w:tcW w:w="2683" w:type="dxa"/>
          </w:tcPr>
          <w:p w14:paraId="21BFA198"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56" w:type="dxa"/>
          </w:tcPr>
          <w:p w14:paraId="4FA71B6F" w14:textId="77777777" w:rsidR="00C70393" w:rsidRPr="002074DB" w:rsidRDefault="00C70393" w:rsidP="00C70393">
            <w:pPr>
              <w:spacing w:after="0" w:line="240" w:lineRule="auto"/>
              <w:ind w:left="459"/>
              <w:jc w:val="center"/>
              <w:rPr>
                <w:rFonts w:ascii="Times New Roman" w:hAnsi="Times New Roman"/>
                <w:b/>
                <w:color w:val="000000"/>
                <w:sz w:val="24"/>
                <w:szCs w:val="24"/>
              </w:rPr>
            </w:pPr>
            <w:r w:rsidRPr="002074D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C70393" w:rsidRPr="002074DB" w14:paraId="448913F5" w14:textId="77777777" w:rsidTr="00C70393">
        <w:tc>
          <w:tcPr>
            <w:tcW w:w="2711" w:type="dxa"/>
          </w:tcPr>
          <w:p w14:paraId="65CCBF7A"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2.1</w:t>
            </w:r>
          </w:p>
        </w:tc>
        <w:tc>
          <w:tcPr>
            <w:tcW w:w="2683" w:type="dxa"/>
          </w:tcPr>
          <w:p w14:paraId="7ADA92CB"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индивидуального жилищного строительства</w:t>
            </w:r>
          </w:p>
        </w:tc>
        <w:tc>
          <w:tcPr>
            <w:tcW w:w="9456" w:type="dxa"/>
          </w:tcPr>
          <w:p w14:paraId="2E3E7008" w14:textId="77777777" w:rsidR="00C70393" w:rsidRPr="002074DB" w:rsidRDefault="00C70393" w:rsidP="00C70393">
            <w:pPr>
              <w:autoSpaceDE w:val="0"/>
              <w:autoSpaceDN w:val="0"/>
              <w:adjustRightInd w:val="0"/>
              <w:spacing w:after="0" w:line="240" w:lineRule="auto"/>
              <w:outlineLvl w:val="3"/>
              <w:rPr>
                <w:rFonts w:ascii="Times New Roman" w:hAnsi="Times New Roman"/>
                <w:b/>
                <w:color w:val="000000"/>
                <w:sz w:val="24"/>
                <w:szCs w:val="24"/>
              </w:rPr>
            </w:pPr>
            <w:r w:rsidRPr="002074DB">
              <w:rPr>
                <w:rFonts w:ascii="Times New Roman" w:hAnsi="Times New Roman"/>
                <w:b/>
                <w:color w:val="000000"/>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размещение индивидуальных гаражей и хозяйственных построек.</w:t>
            </w:r>
          </w:p>
          <w:p w14:paraId="2C5CA72B"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p>
          <w:p w14:paraId="7985E24D"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0,06 га.</w:t>
            </w:r>
          </w:p>
          <w:p w14:paraId="2047A154"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0,25 га.</w:t>
            </w:r>
          </w:p>
          <w:p w14:paraId="4638839A" w14:textId="77777777" w:rsidR="00E81379" w:rsidRPr="002074DB" w:rsidRDefault="00E81379" w:rsidP="00E81379">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11D8277" w14:textId="77777777" w:rsidR="00E81379" w:rsidRPr="002074DB" w:rsidRDefault="00E81379" w:rsidP="00E81379">
            <w:pPr>
              <w:autoSpaceDE w:val="0"/>
              <w:autoSpaceDN w:val="0"/>
              <w:adjustRightInd w:val="0"/>
              <w:spacing w:after="0" w:line="240" w:lineRule="auto"/>
              <w:rPr>
                <w:rFonts w:ascii="Times New Roman" w:hAnsi="Times New Roman"/>
                <w:color w:val="000000"/>
                <w:sz w:val="24"/>
                <w:szCs w:val="24"/>
              </w:rPr>
            </w:pPr>
            <w:r w:rsidRPr="002074DB">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6422C8B3" w14:textId="77777777" w:rsidR="00E81379" w:rsidRPr="002074DB" w:rsidRDefault="00E81379" w:rsidP="00E81379">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Допускается блокировка жилых домов по взаимному согласию домовладельцев с учетом противопожарных требований и действующими градостроительными нормативами.</w:t>
            </w:r>
          </w:p>
          <w:p w14:paraId="267A1903"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этажей – 3, включая мансардный этаж.</w:t>
            </w:r>
          </w:p>
          <w:p w14:paraId="351E5C3C"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68C542F6"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Параметры застройки для индивидуальных жилых домов и вспомогательных строений:</w:t>
            </w:r>
          </w:p>
          <w:p w14:paraId="72A6B70C"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Максимальный коэффициент застройки земельного участка (Кз) – 0,2</w:t>
            </w:r>
          </w:p>
          <w:p w14:paraId="640A500A"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коэффициент плотности застройки земельного участка (Кпз) – 0,4</w:t>
            </w:r>
          </w:p>
          <w:p w14:paraId="00C945D8" w14:textId="32F4E112" w:rsidR="005A25F9" w:rsidRPr="002074DB" w:rsidRDefault="003446C4" w:rsidP="00C70393">
            <w:pPr>
              <w:spacing w:after="0" w:line="240" w:lineRule="auto"/>
              <w:rPr>
                <w:rFonts w:ascii="Times New Roman" w:hAnsi="Times New Roman"/>
                <w:color w:val="000000"/>
                <w:sz w:val="24"/>
                <w:szCs w:val="24"/>
              </w:rPr>
            </w:pPr>
            <w:r w:rsidRPr="002074D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w:t>
            </w:r>
            <w:r w:rsidRPr="002074DB">
              <w:rPr>
                <w:rFonts w:ascii="Times New Roman" w:hAnsi="Times New Roman"/>
                <w:b/>
                <w:bCs/>
                <w:color w:val="000000"/>
                <w:sz w:val="24"/>
                <w:szCs w:val="24"/>
              </w:rPr>
              <w:lastRenderedPageBreak/>
              <w:t>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835D30" w:rsidRPr="002074DB" w14:paraId="20ACFB87" w14:textId="77777777" w:rsidTr="00C70393">
        <w:tc>
          <w:tcPr>
            <w:tcW w:w="2711" w:type="dxa"/>
          </w:tcPr>
          <w:p w14:paraId="4B764393" w14:textId="2DF33A09" w:rsidR="00835D30" w:rsidRPr="002074DB" w:rsidRDefault="00835D30" w:rsidP="00835D30">
            <w:pPr>
              <w:spacing w:after="0" w:line="240" w:lineRule="auto"/>
              <w:rPr>
                <w:rFonts w:ascii="Times New Roman" w:hAnsi="Times New Roman"/>
                <w:color w:val="000000"/>
                <w:sz w:val="24"/>
                <w:szCs w:val="24"/>
              </w:rPr>
            </w:pPr>
            <w:r w:rsidRPr="002074DB">
              <w:rPr>
                <w:rFonts w:ascii="Times New Roman" w:hAnsi="Times New Roman"/>
                <w:color w:val="000000"/>
                <w:sz w:val="24"/>
                <w:szCs w:val="24"/>
                <w:lang w:eastAsia="ru-RU"/>
              </w:rPr>
              <w:lastRenderedPageBreak/>
              <w:t>2.3</w:t>
            </w:r>
          </w:p>
        </w:tc>
        <w:tc>
          <w:tcPr>
            <w:tcW w:w="2683" w:type="dxa"/>
          </w:tcPr>
          <w:p w14:paraId="130B407D" w14:textId="6706312D" w:rsidR="00835D30" w:rsidRPr="002074DB" w:rsidRDefault="00835D30" w:rsidP="00835D30">
            <w:pPr>
              <w:spacing w:after="0" w:line="240" w:lineRule="auto"/>
              <w:rPr>
                <w:rFonts w:ascii="Times New Roman" w:hAnsi="Times New Roman"/>
                <w:color w:val="000000"/>
                <w:sz w:val="24"/>
                <w:szCs w:val="24"/>
              </w:rPr>
            </w:pPr>
            <w:r w:rsidRPr="002074DB">
              <w:rPr>
                <w:rFonts w:ascii="Times New Roman" w:hAnsi="Times New Roman"/>
                <w:color w:val="000000"/>
                <w:sz w:val="24"/>
                <w:szCs w:val="24"/>
                <w:lang w:eastAsia="ru-RU"/>
              </w:rPr>
              <w:t xml:space="preserve">Блокированная жилая застройка </w:t>
            </w:r>
          </w:p>
        </w:tc>
        <w:tc>
          <w:tcPr>
            <w:tcW w:w="9456" w:type="dxa"/>
          </w:tcPr>
          <w:p w14:paraId="7399773E" w14:textId="77777777" w:rsidR="00835D30" w:rsidRPr="002074DB" w:rsidRDefault="00835D30" w:rsidP="00835D30">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618074F1" w14:textId="77777777" w:rsidR="00835D30" w:rsidRPr="002074DB" w:rsidRDefault="00835D30" w:rsidP="00835D30">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p w14:paraId="18131F4A" w14:textId="77777777" w:rsidR="00835D30" w:rsidRPr="002074DB" w:rsidRDefault="00835D30" w:rsidP="00835D30">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30A41647" w14:textId="77777777" w:rsidR="00835D30" w:rsidRPr="002074DB" w:rsidRDefault="00835D30" w:rsidP="00835D30">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земельных участков – 200 м</w:t>
            </w:r>
            <w:r w:rsidRPr="002074DB">
              <w:rPr>
                <w:rFonts w:ascii="Times New Roman" w:hAnsi="Times New Roman"/>
                <w:color w:val="000000"/>
                <w:sz w:val="24"/>
                <w:szCs w:val="24"/>
                <w:vertAlign w:val="superscript"/>
              </w:rPr>
              <w:t xml:space="preserve">2 </w:t>
            </w:r>
            <w:r w:rsidRPr="002074DB">
              <w:rPr>
                <w:rFonts w:ascii="Times New Roman" w:hAnsi="Times New Roman"/>
                <w:color w:val="000000"/>
                <w:sz w:val="24"/>
                <w:szCs w:val="24"/>
              </w:rPr>
              <w:t xml:space="preserve"> </w:t>
            </w:r>
          </w:p>
          <w:p w14:paraId="21F764B5" w14:textId="77777777" w:rsidR="00835D30" w:rsidRPr="002074DB" w:rsidRDefault="00835D30" w:rsidP="00835D30">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земельных участков – не подлежит установлению;</w:t>
            </w:r>
          </w:p>
          <w:p w14:paraId="2ADF2F19" w14:textId="77777777" w:rsidR="00835D30" w:rsidRPr="002074DB" w:rsidRDefault="00835D30" w:rsidP="00835D30">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F1EA687" w14:textId="77777777" w:rsidR="00835D30" w:rsidRPr="002074DB" w:rsidRDefault="00835D30" w:rsidP="00835D30">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этажей – 3, включая мансардный этаж.</w:t>
            </w:r>
          </w:p>
          <w:p w14:paraId="65E757B7" w14:textId="77777777" w:rsidR="00835D30" w:rsidRPr="002074DB" w:rsidRDefault="00835D30" w:rsidP="00835D30">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771CFD0A" w14:textId="77777777" w:rsidR="00835D30" w:rsidRPr="002074DB" w:rsidRDefault="00835D30" w:rsidP="00835D30">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Параметры застройки для блокированных жилых домов и вспомогательных строений:</w:t>
            </w:r>
          </w:p>
          <w:p w14:paraId="2E24689D" w14:textId="77777777" w:rsidR="00835D30" w:rsidRPr="002074DB" w:rsidRDefault="00835D30" w:rsidP="00835D30">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Максимальный коэффициент застройки земельного участка (Кз) – 0,4</w:t>
            </w:r>
          </w:p>
          <w:p w14:paraId="45CE0BCD" w14:textId="77777777" w:rsidR="00835D30" w:rsidRPr="002074DB" w:rsidRDefault="00835D30" w:rsidP="00835D30">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Максимальный коэффициент плотности застройки земельного участка (Кпз) – 0,6</w:t>
            </w:r>
          </w:p>
          <w:p w14:paraId="0CA79D3B" w14:textId="77777777" w:rsidR="00835D30" w:rsidRPr="002074DB" w:rsidRDefault="00835D30" w:rsidP="00835D30">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Примечания:</w:t>
            </w:r>
          </w:p>
          <w:p w14:paraId="1547872D" w14:textId="77777777" w:rsidR="00835D30" w:rsidRPr="002074DB" w:rsidRDefault="00835D30" w:rsidP="00835D30">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совмещенных домов – не более 10, каждый из которых предназначен для проживания одной семьи, расположен на отдельном земельном участке и имеет выход на территорию общего пользования.</w:t>
            </w:r>
          </w:p>
          <w:p w14:paraId="31B5A5F8" w14:textId="4DE4BE90" w:rsidR="00835D30" w:rsidRPr="002074DB" w:rsidRDefault="003446C4" w:rsidP="00835D30">
            <w:pPr>
              <w:autoSpaceDE w:val="0"/>
              <w:autoSpaceDN w:val="0"/>
              <w:adjustRightInd w:val="0"/>
              <w:spacing w:after="0" w:line="240" w:lineRule="auto"/>
              <w:outlineLvl w:val="3"/>
              <w:rPr>
                <w:rFonts w:ascii="Times New Roman" w:hAnsi="Times New Roman"/>
                <w:b/>
                <w:color w:val="000000"/>
                <w:sz w:val="24"/>
                <w:szCs w:val="24"/>
              </w:rPr>
            </w:pPr>
            <w:r w:rsidRPr="002074D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w:t>
            </w:r>
            <w:r w:rsidRPr="002074DB">
              <w:rPr>
                <w:rFonts w:ascii="Times New Roman" w:hAnsi="Times New Roman"/>
                <w:b/>
                <w:bCs/>
                <w:color w:val="000000"/>
                <w:sz w:val="24"/>
                <w:szCs w:val="24"/>
              </w:rPr>
              <w:lastRenderedPageBreak/>
              <w:t>капитального строительства Том 2 Градостроительных регламентов Правил землепользования и застройки.</w:t>
            </w:r>
          </w:p>
        </w:tc>
      </w:tr>
      <w:tr w:rsidR="00835D30" w:rsidRPr="002074DB" w14:paraId="6951E115" w14:textId="77777777" w:rsidTr="00C70393">
        <w:tc>
          <w:tcPr>
            <w:tcW w:w="2711" w:type="dxa"/>
          </w:tcPr>
          <w:p w14:paraId="59CF8973" w14:textId="77777777" w:rsidR="00835D30" w:rsidRPr="002074DB" w:rsidRDefault="00835D30" w:rsidP="00835D30">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lastRenderedPageBreak/>
              <w:t>2.5</w:t>
            </w:r>
          </w:p>
        </w:tc>
        <w:tc>
          <w:tcPr>
            <w:tcW w:w="2683" w:type="dxa"/>
          </w:tcPr>
          <w:p w14:paraId="09D8F837" w14:textId="77777777" w:rsidR="00835D30" w:rsidRPr="002074DB" w:rsidRDefault="00835D30" w:rsidP="00835D30">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Среднеэтажная жилая застройка</w:t>
            </w:r>
          </w:p>
          <w:p w14:paraId="63B71DFC" w14:textId="77777777" w:rsidR="00835D30" w:rsidRPr="002074DB" w:rsidRDefault="00835D30" w:rsidP="00835D30">
            <w:pPr>
              <w:spacing w:after="0" w:line="240" w:lineRule="auto"/>
              <w:rPr>
                <w:rFonts w:ascii="Times New Roman" w:hAnsi="Times New Roman"/>
                <w:color w:val="000000"/>
                <w:sz w:val="24"/>
                <w:szCs w:val="24"/>
              </w:rPr>
            </w:pPr>
          </w:p>
        </w:tc>
        <w:tc>
          <w:tcPr>
            <w:tcW w:w="9456" w:type="dxa"/>
          </w:tcPr>
          <w:p w14:paraId="03063BBF" w14:textId="77777777" w:rsidR="00835D30" w:rsidRPr="002074DB" w:rsidRDefault="00835D30" w:rsidP="00835D30">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многоквартирных домов этажностью не выше восьми этажей;</w:t>
            </w:r>
          </w:p>
          <w:p w14:paraId="212EB0C8" w14:textId="77777777" w:rsidR="00835D30" w:rsidRPr="002074DB" w:rsidRDefault="00835D30" w:rsidP="00835D30">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благоустройство и озеленение;</w:t>
            </w:r>
          </w:p>
          <w:p w14:paraId="1740AA73" w14:textId="77777777" w:rsidR="00835D30" w:rsidRPr="002074DB" w:rsidRDefault="00835D30" w:rsidP="00835D30">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подземных гаражей и автостоянок;</w:t>
            </w:r>
          </w:p>
          <w:p w14:paraId="26D7B454" w14:textId="77777777" w:rsidR="00835D30" w:rsidRPr="002074DB" w:rsidRDefault="00835D30" w:rsidP="00835D30">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обустройство спортивных и детских площадок, площадок для отдыха;</w:t>
            </w:r>
          </w:p>
          <w:p w14:paraId="3C2DB6FC" w14:textId="77777777" w:rsidR="00835D30" w:rsidRPr="002074DB" w:rsidRDefault="00835D30" w:rsidP="00835D30">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p w14:paraId="40D1AB6D" w14:textId="77777777" w:rsidR="00835D30" w:rsidRPr="002074DB" w:rsidRDefault="00835D30" w:rsidP="00835D30">
            <w:pPr>
              <w:spacing w:after="0" w:line="240" w:lineRule="auto"/>
              <w:rPr>
                <w:rFonts w:ascii="Times New Roman" w:hAnsi="Times New Roman"/>
                <w:color w:val="000000"/>
                <w:sz w:val="24"/>
                <w:szCs w:val="24"/>
              </w:rPr>
            </w:pPr>
          </w:p>
          <w:p w14:paraId="46AA522F" w14:textId="77777777" w:rsidR="00835D30" w:rsidRPr="002074DB" w:rsidRDefault="00835D30" w:rsidP="00835D30">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земельных участков – 5400 кв.м (при застройке квартала), 2800 кв.м (для отдельно стоящего дома)</w:t>
            </w:r>
            <w:r w:rsidRPr="002074DB">
              <w:rPr>
                <w:rFonts w:ascii="Times New Roman" w:hAnsi="Times New Roman"/>
                <w:color w:val="000000"/>
                <w:sz w:val="24"/>
                <w:szCs w:val="24"/>
                <w:vertAlign w:val="superscript"/>
              </w:rPr>
              <w:t xml:space="preserve"> </w:t>
            </w:r>
            <w:r w:rsidRPr="002074DB">
              <w:rPr>
                <w:rFonts w:ascii="Times New Roman" w:hAnsi="Times New Roman"/>
                <w:color w:val="000000"/>
                <w:sz w:val="24"/>
                <w:szCs w:val="24"/>
              </w:rPr>
              <w:t xml:space="preserve"> </w:t>
            </w:r>
          </w:p>
          <w:p w14:paraId="0F1FA9E5" w14:textId="77777777" w:rsidR="00835D30" w:rsidRPr="002074DB" w:rsidRDefault="00835D30" w:rsidP="00835D30">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земельных участков – не подлежит установлению;</w:t>
            </w:r>
          </w:p>
          <w:p w14:paraId="62EB30B4" w14:textId="0210DFBD" w:rsidR="00835D30" w:rsidRPr="002074DB" w:rsidRDefault="00835D30" w:rsidP="00835D30">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2074DB">
              <w:rPr>
                <w:rFonts w:ascii="Times New Roman" w:hAnsi="Times New Roman"/>
                <w:color w:val="000000"/>
                <w:sz w:val="24"/>
                <w:szCs w:val="24"/>
              </w:rPr>
              <w:t xml:space="preserve">Минимальный отступ от красной линии улиц до зданий, строений, сооружений при осуществлении строительства – не менее 5 м; от красной линии </w:t>
            </w:r>
            <w:r w:rsidRPr="002074DB">
              <w:rPr>
                <w:rFonts w:ascii="Times New Roman" w:eastAsiaTheme="minorEastAsia" w:hAnsi="Times New Roman"/>
                <w:color w:val="000000"/>
                <w:sz w:val="24"/>
                <w:szCs w:val="24"/>
              </w:rPr>
              <w:t xml:space="preserve">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53E43E40" w14:textId="77777777" w:rsidR="00835D30" w:rsidRPr="002074DB" w:rsidRDefault="00835D30" w:rsidP="00835D30">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этажей – не выше 8 надземных этажей;</w:t>
            </w:r>
          </w:p>
          <w:p w14:paraId="76350061" w14:textId="77777777" w:rsidR="00835D30" w:rsidRPr="002074DB" w:rsidRDefault="00835D30" w:rsidP="00835D30">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6A5C6EFD" w14:textId="77777777" w:rsidR="00835D30" w:rsidRPr="002074DB" w:rsidRDefault="00835D30" w:rsidP="00835D30">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0,4</w:t>
            </w:r>
          </w:p>
          <w:p w14:paraId="771AD385" w14:textId="77777777" w:rsidR="00835D30" w:rsidRPr="002074DB" w:rsidRDefault="00835D30" w:rsidP="00835D30">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5B319FEF" w14:textId="77777777" w:rsidR="00835D30" w:rsidRPr="002074DB" w:rsidRDefault="00835D30" w:rsidP="00835D30">
            <w:pPr>
              <w:spacing w:after="0" w:line="240" w:lineRule="auto"/>
              <w:ind w:firstLine="3265"/>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1,2</w:t>
            </w:r>
          </w:p>
          <w:p w14:paraId="19D16F2A" w14:textId="77777777" w:rsidR="00835D30" w:rsidRPr="002074DB" w:rsidRDefault="00835D30" w:rsidP="00835D30">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12A261D9" w14:textId="77777777" w:rsidR="00835D30" w:rsidRPr="002074DB" w:rsidRDefault="00835D30" w:rsidP="00835D30">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A906F29" w14:textId="77777777" w:rsidR="00835D30" w:rsidRPr="002074DB" w:rsidRDefault="00835D30" w:rsidP="00835D30">
            <w:pPr>
              <w:spacing w:after="0"/>
              <w:rPr>
                <w:rStyle w:val="Calibri105pt0pt"/>
                <w:rFonts w:ascii="Times New Roman" w:hAnsi="Times New Roman"/>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120573FB" w14:textId="77777777" w:rsidR="00835D30" w:rsidRPr="002074DB" w:rsidRDefault="00835D30" w:rsidP="00835D30">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2074DB">
              <w:rPr>
                <w:rStyle w:val="Calibri105pt0pt"/>
                <w:rFonts w:ascii="Times New Roman" w:hAnsi="Times New Roman"/>
                <w:sz w:val="24"/>
                <w:szCs w:val="24"/>
              </w:rPr>
              <w:t>0,045</w:t>
            </w:r>
          </w:p>
          <w:p w14:paraId="763F0FDD" w14:textId="2A5AC7E9" w:rsidR="00835D30" w:rsidRPr="002074DB" w:rsidRDefault="00835D30" w:rsidP="00835D30">
            <w:pPr>
              <w:spacing w:after="0" w:line="240" w:lineRule="auto"/>
              <w:rPr>
                <w:rFonts w:ascii="Times New Roman" w:hAnsi="Times New Roman"/>
                <w:bCs/>
                <w:color w:val="000000"/>
                <w:sz w:val="24"/>
                <w:szCs w:val="24"/>
              </w:rPr>
            </w:pPr>
            <w:r w:rsidRPr="002074DB">
              <w:rPr>
                <w:rFonts w:ascii="Times New Roman" w:hAnsi="Times New Roman"/>
                <w:bCs/>
                <w:color w:val="000000"/>
                <w:sz w:val="24"/>
                <w:szCs w:val="24"/>
              </w:rPr>
              <w:lastRenderedPageBreak/>
              <w:t>Требования к оформлению уличных фасадов, ограждений, обращенных на улицу, должны соответствовать характеру сформировавшейся среды, типу застройки и условиям размещения в поселении.</w:t>
            </w:r>
          </w:p>
          <w:p w14:paraId="537451CC" w14:textId="77777777" w:rsidR="00835D30" w:rsidRPr="002074DB" w:rsidRDefault="00835D30" w:rsidP="00835D30">
            <w:pPr>
              <w:spacing w:after="0" w:line="240" w:lineRule="auto"/>
              <w:rPr>
                <w:rFonts w:ascii="Times New Roman" w:hAnsi="Times New Roman"/>
                <w:b/>
                <w:bCs/>
                <w:color w:val="000000"/>
                <w:sz w:val="24"/>
                <w:szCs w:val="24"/>
              </w:rPr>
            </w:pPr>
            <w:r w:rsidRPr="002074DB">
              <w:rPr>
                <w:rFonts w:ascii="Times New Roman" w:hAnsi="Times New Roman"/>
                <w:color w:val="000000"/>
                <w:sz w:val="24"/>
                <w:szCs w:val="24"/>
              </w:rPr>
              <w:t xml:space="preserve"> </w:t>
            </w:r>
            <w:r w:rsidR="003446C4"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3072D86D" w14:textId="77777777" w:rsidR="00B96964" w:rsidRPr="002074DB" w:rsidRDefault="00B96964" w:rsidP="00B96964">
            <w:pPr>
              <w:spacing w:after="0" w:line="240" w:lineRule="auto"/>
              <w:rPr>
                <w:rFonts w:ascii="Times New Roman" w:hAnsi="Times New Roman"/>
                <w:b/>
                <w:color w:val="000000"/>
              </w:rPr>
            </w:pPr>
            <w:r w:rsidRPr="002074DB">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6C508D84" w14:textId="40E594DB" w:rsidR="00B96964" w:rsidRPr="002074DB" w:rsidRDefault="00B96964" w:rsidP="00B96964">
            <w:pPr>
              <w:spacing w:after="0" w:line="240" w:lineRule="auto"/>
              <w:rPr>
                <w:rFonts w:ascii="Times New Roman" w:hAnsi="Times New Roman"/>
                <w:color w:val="000000"/>
                <w:sz w:val="24"/>
                <w:szCs w:val="24"/>
              </w:rPr>
            </w:pPr>
            <w:r w:rsidRPr="002074DB">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036C43" w:rsidRPr="002074DB" w14:paraId="7D5F6E55" w14:textId="77777777" w:rsidTr="00C70393">
        <w:tc>
          <w:tcPr>
            <w:tcW w:w="2711" w:type="dxa"/>
          </w:tcPr>
          <w:p w14:paraId="519B9804" w14:textId="6DAF1DFA" w:rsidR="00036C43" w:rsidRPr="002074DB" w:rsidRDefault="00036C43" w:rsidP="00036C43">
            <w:pPr>
              <w:spacing w:after="0" w:line="240" w:lineRule="auto"/>
              <w:rPr>
                <w:rFonts w:ascii="Times New Roman" w:hAnsi="Times New Roman"/>
                <w:color w:val="000000"/>
                <w:sz w:val="24"/>
                <w:szCs w:val="24"/>
              </w:rPr>
            </w:pPr>
            <w:r w:rsidRPr="002074DB">
              <w:rPr>
                <w:rFonts w:ascii="Times New Roman" w:hAnsi="Times New Roman"/>
                <w:color w:val="000000"/>
                <w:sz w:val="24"/>
                <w:szCs w:val="24"/>
                <w:lang w:eastAsia="ru-RU"/>
              </w:rPr>
              <w:lastRenderedPageBreak/>
              <w:t>3.4.2</w:t>
            </w:r>
          </w:p>
        </w:tc>
        <w:tc>
          <w:tcPr>
            <w:tcW w:w="2683" w:type="dxa"/>
          </w:tcPr>
          <w:p w14:paraId="721DF621" w14:textId="77777777" w:rsidR="00036C43" w:rsidRPr="002074DB" w:rsidRDefault="00036C43" w:rsidP="00036C4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Стационарное медицинское обслуживание</w:t>
            </w:r>
          </w:p>
          <w:p w14:paraId="5923C391" w14:textId="77777777" w:rsidR="00036C43" w:rsidRPr="002074DB" w:rsidRDefault="00036C43" w:rsidP="00036C43">
            <w:pPr>
              <w:spacing w:after="0" w:line="240" w:lineRule="auto"/>
              <w:rPr>
                <w:rFonts w:ascii="Times New Roman" w:hAnsi="Times New Roman"/>
                <w:color w:val="000000"/>
                <w:sz w:val="24"/>
                <w:szCs w:val="24"/>
                <w:lang w:eastAsia="ru-RU"/>
              </w:rPr>
            </w:pPr>
          </w:p>
        </w:tc>
        <w:tc>
          <w:tcPr>
            <w:tcW w:w="9456" w:type="dxa"/>
          </w:tcPr>
          <w:p w14:paraId="02784900" w14:textId="77777777" w:rsidR="00036C43" w:rsidRPr="002074DB" w:rsidRDefault="00036C43" w:rsidP="00036C43">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w:t>
            </w:r>
          </w:p>
          <w:p w14:paraId="5B9545F6" w14:textId="77777777" w:rsidR="00036C43" w:rsidRPr="002074DB" w:rsidRDefault="00036C43" w:rsidP="00036C43">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площадок санитарной авиации.</w:t>
            </w:r>
          </w:p>
          <w:p w14:paraId="08A9DAB8" w14:textId="77777777" w:rsidR="00036C43" w:rsidRPr="002074DB" w:rsidRDefault="00036C43" w:rsidP="00036C43">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773881FB" w14:textId="77777777" w:rsidR="00036C43" w:rsidRPr="002074DB" w:rsidRDefault="00036C43" w:rsidP="00036C4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w:t>
            </w:r>
          </w:p>
          <w:p w14:paraId="4DDF82C7" w14:textId="77777777" w:rsidR="00036C43" w:rsidRPr="002074DB" w:rsidRDefault="00036C43" w:rsidP="00036C43">
            <w:pPr>
              <w:spacing w:after="0" w:line="240" w:lineRule="auto"/>
              <w:rPr>
                <w:rFonts w:ascii="Times New Roman" w:hAnsi="Times New Roman"/>
                <w:color w:val="000000"/>
                <w:sz w:val="24"/>
                <w:szCs w:val="24"/>
              </w:rPr>
            </w:pPr>
            <w:r w:rsidRPr="002074DB">
              <w:rPr>
                <w:rFonts w:ascii="Times New Roman" w:hAnsi="Times New Roman"/>
                <w:color w:val="000000"/>
                <w:sz w:val="24"/>
                <w:szCs w:val="24"/>
                <w:u w:val="single"/>
              </w:rPr>
              <w:t>Интенсивное лечение с кратковременным пребыванием, при мощности</w:t>
            </w:r>
            <w:r w:rsidRPr="002074DB">
              <w:rPr>
                <w:rFonts w:ascii="Times New Roman" w:hAnsi="Times New Roman"/>
                <w:color w:val="000000"/>
                <w:sz w:val="24"/>
                <w:szCs w:val="24"/>
              </w:rPr>
              <w:t>:</w:t>
            </w:r>
          </w:p>
          <w:p w14:paraId="12A8EB3B" w14:textId="77777777" w:rsidR="00036C43" w:rsidRPr="002074DB" w:rsidRDefault="00036C43" w:rsidP="00036C4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до 50 коек – 210 кв.м. на одну койку;</w:t>
            </w:r>
          </w:p>
          <w:p w14:paraId="7554EF3A" w14:textId="77777777" w:rsidR="00036C43" w:rsidRPr="002074DB" w:rsidRDefault="00036C43" w:rsidP="00036C43">
            <w:pPr>
              <w:spacing w:after="0" w:line="240" w:lineRule="auto"/>
              <w:rPr>
                <w:rFonts w:ascii="Times New Roman" w:hAnsi="Times New Roman"/>
                <w:color w:val="000000"/>
                <w:sz w:val="24"/>
                <w:szCs w:val="24"/>
              </w:rPr>
            </w:pPr>
            <w:r w:rsidRPr="002074DB">
              <w:rPr>
                <w:rFonts w:ascii="Times New Roman" w:hAnsi="Times New Roman"/>
                <w:color w:val="000000"/>
                <w:sz w:val="24"/>
                <w:szCs w:val="24"/>
                <w:u w:val="single"/>
              </w:rPr>
              <w:t>Долговременное лечение, при мощности</w:t>
            </w:r>
            <w:r w:rsidRPr="002074DB">
              <w:rPr>
                <w:rFonts w:ascii="Times New Roman" w:hAnsi="Times New Roman"/>
                <w:color w:val="000000"/>
                <w:sz w:val="24"/>
                <w:szCs w:val="24"/>
              </w:rPr>
              <w:t>:</w:t>
            </w:r>
          </w:p>
          <w:p w14:paraId="566A7822" w14:textId="77777777" w:rsidR="00036C43" w:rsidRPr="002074DB" w:rsidRDefault="00036C43" w:rsidP="00036C4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до 50 коек – 360кв.м на 1 койку;</w:t>
            </w:r>
          </w:p>
          <w:p w14:paraId="4D8F9820" w14:textId="77777777" w:rsidR="00036C43" w:rsidRPr="002074DB" w:rsidRDefault="00036C43" w:rsidP="00036C4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lastRenderedPageBreak/>
              <w:t>Максимальный размер земельного участка – не подлежит установлению;</w:t>
            </w:r>
          </w:p>
          <w:p w14:paraId="18CBF36C" w14:textId="77777777" w:rsidR="00036C43" w:rsidRPr="002074DB" w:rsidRDefault="00036C43" w:rsidP="00036C4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3462A02" w14:textId="77777777" w:rsidR="00036C43" w:rsidRPr="002074DB" w:rsidRDefault="00036C43" w:rsidP="00036C4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этажей – 4;</w:t>
            </w:r>
          </w:p>
          <w:p w14:paraId="15C67C46" w14:textId="77777777" w:rsidR="00036C43" w:rsidRPr="002074DB" w:rsidRDefault="00036C43" w:rsidP="00036C4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Параметры застройки:</w:t>
            </w:r>
          </w:p>
          <w:p w14:paraId="7A9A5255" w14:textId="77777777" w:rsidR="00036C43" w:rsidRPr="002074DB" w:rsidRDefault="00036C43" w:rsidP="00036C4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D557CF8" w14:textId="77777777" w:rsidR="00036C43" w:rsidRPr="002074DB" w:rsidRDefault="00036C43" w:rsidP="00036C4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23A7F3C3" w14:textId="77777777" w:rsidR="00036C43" w:rsidRPr="002074DB" w:rsidRDefault="00036C43" w:rsidP="00036C4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D3F461F" w14:textId="77777777" w:rsidR="00036C43" w:rsidRPr="002074DB" w:rsidRDefault="00036C43" w:rsidP="00036C4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7F71FBA2" w14:textId="77777777" w:rsidR="00036C43" w:rsidRPr="002074DB" w:rsidRDefault="00036C43" w:rsidP="00036C4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52CF771A" w14:textId="77777777" w:rsidR="00036C43" w:rsidRPr="002074DB" w:rsidRDefault="00036C43" w:rsidP="00036C43">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C128404" w14:textId="7C190705" w:rsidR="00036C43" w:rsidRPr="002074DB" w:rsidRDefault="00036C43" w:rsidP="00036C43">
            <w:pPr>
              <w:spacing w:after="0" w:line="240" w:lineRule="auto"/>
              <w:rPr>
                <w:rFonts w:ascii="Times New Roman" w:eastAsia="Times New Roman" w:hAnsi="Times New Roman"/>
                <w:b/>
                <w:color w:val="000000"/>
                <w:sz w:val="24"/>
                <w:szCs w:val="24"/>
                <w:lang w:eastAsia="ru-RU"/>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845267" w:rsidRPr="002074DB" w14:paraId="0103BD06" w14:textId="77777777" w:rsidTr="00C70393">
        <w:tc>
          <w:tcPr>
            <w:tcW w:w="2711" w:type="dxa"/>
          </w:tcPr>
          <w:p w14:paraId="585E7C58" w14:textId="4173BA46" w:rsidR="00845267" w:rsidRPr="002074DB" w:rsidRDefault="00845267" w:rsidP="00845267">
            <w:pPr>
              <w:spacing w:after="0" w:line="240" w:lineRule="auto"/>
              <w:rPr>
                <w:rFonts w:ascii="Times New Roman" w:hAnsi="Times New Roman"/>
                <w:color w:val="000000"/>
                <w:sz w:val="24"/>
                <w:szCs w:val="24"/>
              </w:rPr>
            </w:pPr>
            <w:r w:rsidRPr="002074DB">
              <w:rPr>
                <w:rFonts w:ascii="Times New Roman" w:hAnsi="Times New Roman"/>
                <w:color w:val="000000"/>
                <w:sz w:val="24"/>
                <w:szCs w:val="24"/>
                <w:lang w:eastAsia="ru-RU"/>
              </w:rPr>
              <w:lastRenderedPageBreak/>
              <w:t>3.6</w:t>
            </w:r>
          </w:p>
        </w:tc>
        <w:tc>
          <w:tcPr>
            <w:tcW w:w="2683" w:type="dxa"/>
          </w:tcPr>
          <w:p w14:paraId="0FBDF94E" w14:textId="77777777" w:rsidR="00845267" w:rsidRPr="002074DB" w:rsidRDefault="00845267" w:rsidP="0084526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Культурное развитие</w:t>
            </w:r>
          </w:p>
          <w:p w14:paraId="3BD52684" w14:textId="77777777" w:rsidR="00845267" w:rsidRPr="002074DB" w:rsidRDefault="00845267" w:rsidP="00845267">
            <w:pPr>
              <w:spacing w:after="0" w:line="240" w:lineRule="auto"/>
              <w:rPr>
                <w:rFonts w:ascii="Times New Roman" w:hAnsi="Times New Roman"/>
                <w:color w:val="000000"/>
                <w:sz w:val="24"/>
                <w:szCs w:val="24"/>
                <w:lang w:eastAsia="ru-RU"/>
              </w:rPr>
            </w:pPr>
          </w:p>
        </w:tc>
        <w:tc>
          <w:tcPr>
            <w:tcW w:w="9456" w:type="dxa"/>
          </w:tcPr>
          <w:p w14:paraId="0611F211" w14:textId="77777777" w:rsidR="00845267" w:rsidRPr="002074DB" w:rsidRDefault="00845267" w:rsidP="00845267">
            <w:pPr>
              <w:spacing w:after="0" w:line="240" w:lineRule="auto"/>
              <w:ind w:left="3"/>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 </w:t>
            </w:r>
          </w:p>
          <w:p w14:paraId="798029A6" w14:textId="77777777" w:rsidR="00845267" w:rsidRPr="002074DB" w:rsidRDefault="00845267" w:rsidP="00845267">
            <w:pPr>
              <w:spacing w:after="0" w:line="240" w:lineRule="auto"/>
              <w:ind w:left="459"/>
              <w:rPr>
                <w:rFonts w:ascii="Times New Roman" w:hAnsi="Times New Roman"/>
                <w:color w:val="000000"/>
                <w:sz w:val="24"/>
                <w:szCs w:val="24"/>
              </w:rPr>
            </w:pPr>
          </w:p>
          <w:p w14:paraId="44CABD57"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30CE8C25"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EE3439A" w14:textId="06AAF38F"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FA554D1"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4;</w:t>
            </w:r>
          </w:p>
          <w:p w14:paraId="34B3C917"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7036583C"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FE3F0AD" w14:textId="77777777" w:rsidR="00845267" w:rsidRPr="002074DB" w:rsidRDefault="00845267" w:rsidP="00845267">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lastRenderedPageBreak/>
              <w:t xml:space="preserve"> в условиях реконструкции </w:t>
            </w:r>
            <w:r w:rsidRPr="002074DB">
              <w:rPr>
                <w:rFonts w:ascii="Times New Roman" w:eastAsia="Times New Roman" w:hAnsi="Times New Roman"/>
                <w:color w:val="000000"/>
                <w:sz w:val="24"/>
                <w:szCs w:val="24"/>
                <w:lang w:eastAsia="ru-RU"/>
              </w:rPr>
              <w:t>(Кз) – 0,8</w:t>
            </w:r>
          </w:p>
          <w:p w14:paraId="169518DB"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0E754B6" w14:textId="77777777" w:rsidR="00845267" w:rsidRPr="002074DB" w:rsidRDefault="00845267" w:rsidP="0084526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75A9AB12" w14:textId="77777777" w:rsidR="00845267" w:rsidRPr="002074DB" w:rsidRDefault="00845267" w:rsidP="00845267">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0914D38B" w14:textId="77777777" w:rsidR="00845267" w:rsidRPr="002074DB" w:rsidRDefault="00845267" w:rsidP="00845267">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B337B07" w14:textId="7F0434AA" w:rsidR="00845267" w:rsidRPr="002074DB" w:rsidRDefault="00845267" w:rsidP="00845267">
            <w:pPr>
              <w:spacing w:after="0" w:line="240" w:lineRule="auto"/>
              <w:rPr>
                <w:rFonts w:ascii="Times New Roman" w:eastAsia="Times New Roman" w:hAnsi="Times New Roman"/>
                <w:b/>
                <w:color w:val="000000"/>
                <w:sz w:val="24"/>
                <w:szCs w:val="24"/>
                <w:lang w:eastAsia="ru-RU"/>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845267" w:rsidRPr="002074DB" w14:paraId="4B1097B9" w14:textId="77777777" w:rsidTr="00C70393">
        <w:tc>
          <w:tcPr>
            <w:tcW w:w="2711" w:type="dxa"/>
          </w:tcPr>
          <w:p w14:paraId="0534E4A2" w14:textId="77777777" w:rsidR="00845267" w:rsidRPr="002074DB" w:rsidRDefault="00845267" w:rsidP="0084526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3.7</w:t>
            </w:r>
          </w:p>
        </w:tc>
        <w:tc>
          <w:tcPr>
            <w:tcW w:w="2683" w:type="dxa"/>
          </w:tcPr>
          <w:p w14:paraId="5933D3F2" w14:textId="77777777" w:rsidR="00845267" w:rsidRPr="002074DB" w:rsidRDefault="00845267" w:rsidP="0084526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Религиозное использование</w:t>
            </w:r>
          </w:p>
          <w:p w14:paraId="3456D47D" w14:textId="77777777" w:rsidR="00845267" w:rsidRPr="002074DB" w:rsidRDefault="00845267" w:rsidP="00845267">
            <w:pPr>
              <w:spacing w:after="0" w:line="240" w:lineRule="auto"/>
              <w:rPr>
                <w:rFonts w:ascii="Times New Roman" w:hAnsi="Times New Roman"/>
                <w:color w:val="000000"/>
                <w:sz w:val="24"/>
                <w:szCs w:val="24"/>
              </w:rPr>
            </w:pPr>
          </w:p>
        </w:tc>
        <w:tc>
          <w:tcPr>
            <w:tcW w:w="9456" w:type="dxa"/>
          </w:tcPr>
          <w:p w14:paraId="022296A1" w14:textId="77777777" w:rsidR="00845267" w:rsidRPr="002074DB" w:rsidRDefault="00845267" w:rsidP="00845267">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03F96274" w14:textId="77777777" w:rsidR="00845267" w:rsidRPr="002074DB" w:rsidRDefault="00845267" w:rsidP="00845267">
            <w:pPr>
              <w:spacing w:after="0" w:line="240" w:lineRule="auto"/>
              <w:rPr>
                <w:rFonts w:ascii="Times New Roman" w:hAnsi="Times New Roman"/>
                <w:color w:val="000000"/>
                <w:sz w:val="24"/>
                <w:szCs w:val="24"/>
              </w:rPr>
            </w:pPr>
          </w:p>
          <w:p w14:paraId="1142A5F5"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44E559BF"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064643CE" w14:textId="604FD7EE" w:rsidR="00845267" w:rsidRPr="002074DB" w:rsidRDefault="00845267" w:rsidP="00845267">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2074DB">
              <w:rPr>
                <w:rFonts w:ascii="Times New Roman" w:hAnsi="Times New Roman"/>
                <w:color w:val="000000"/>
                <w:sz w:val="24"/>
                <w:szCs w:val="24"/>
              </w:rPr>
              <w:t xml:space="preserve">Минимальный отступ от красной линии улиц до зданий, строений, сооружений при осуществлении строительства – не менее 10 м; от красной линии </w:t>
            </w:r>
            <w:r w:rsidRPr="002074DB">
              <w:rPr>
                <w:rFonts w:ascii="Times New Roman" w:eastAsiaTheme="minorEastAsia" w:hAnsi="Times New Roman"/>
                <w:color w:val="000000"/>
                <w:sz w:val="24"/>
                <w:szCs w:val="24"/>
              </w:rPr>
              <w:t xml:space="preserve">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61A635EE"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Максимальная высота – 20 метров</w:t>
            </w:r>
          </w:p>
          <w:p w14:paraId="406FCC1E"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1BF680E1"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ABAF361" w14:textId="77777777" w:rsidR="00845267" w:rsidRPr="002074DB" w:rsidRDefault="00845267" w:rsidP="00845267">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5117C08E"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742EC24" w14:textId="77777777" w:rsidR="00845267" w:rsidRPr="002074DB" w:rsidRDefault="00845267" w:rsidP="0084526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7D69F1C6" w14:textId="77777777" w:rsidR="00845267" w:rsidRPr="002074DB" w:rsidRDefault="00845267" w:rsidP="00845267">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22C04A3D" w14:textId="77777777" w:rsidR="00845267" w:rsidRPr="002074DB" w:rsidRDefault="00845267" w:rsidP="00845267">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lastRenderedPageBreak/>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46D2AD2" w14:textId="16DF5063" w:rsidR="00845267" w:rsidRPr="002074DB" w:rsidRDefault="00845267" w:rsidP="00845267">
            <w:pPr>
              <w:spacing w:after="0"/>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845267" w:rsidRPr="002074DB" w14:paraId="6811CCAE" w14:textId="77777777" w:rsidTr="00C70393">
        <w:tc>
          <w:tcPr>
            <w:tcW w:w="2711" w:type="dxa"/>
          </w:tcPr>
          <w:p w14:paraId="41DC7C82" w14:textId="22B174A7" w:rsidR="00845267" w:rsidRPr="002074DB" w:rsidRDefault="00845267" w:rsidP="0084526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3.8</w:t>
            </w:r>
          </w:p>
        </w:tc>
        <w:tc>
          <w:tcPr>
            <w:tcW w:w="2683" w:type="dxa"/>
          </w:tcPr>
          <w:p w14:paraId="42A16FD4" w14:textId="0CD4FE5E" w:rsidR="00845267" w:rsidRPr="002074DB" w:rsidRDefault="00845267" w:rsidP="0084526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Общественное управление</w:t>
            </w:r>
          </w:p>
        </w:tc>
        <w:tc>
          <w:tcPr>
            <w:tcW w:w="9456" w:type="dxa"/>
          </w:tcPr>
          <w:p w14:paraId="622F0B80"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p w14:paraId="41D925E9"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p>
          <w:p w14:paraId="42903183"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30C84E93"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F7B2B08" w14:textId="0CC94203"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32E8C48"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w:t>
            </w:r>
            <w:r w:rsidRPr="002074DB">
              <w:rPr>
                <w:rFonts w:ascii="Times New Roman" w:hAnsi="Times New Roman"/>
                <w:color w:val="000000"/>
                <w:sz w:val="24"/>
                <w:szCs w:val="24"/>
              </w:rPr>
              <w:t>4</w:t>
            </w:r>
            <w:r w:rsidRPr="002074DB">
              <w:rPr>
                <w:rFonts w:ascii="Times New Roman" w:eastAsia="Times New Roman" w:hAnsi="Times New Roman"/>
                <w:color w:val="000000"/>
                <w:sz w:val="24"/>
                <w:szCs w:val="24"/>
                <w:lang w:eastAsia="ru-RU"/>
              </w:rPr>
              <w:t>;</w:t>
            </w:r>
          </w:p>
          <w:p w14:paraId="2BC84661"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3D40AEC3"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57D502B" w14:textId="77777777" w:rsidR="00845267" w:rsidRPr="002074DB" w:rsidRDefault="00845267" w:rsidP="00845267">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63797FF3"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72E70B5" w14:textId="77777777" w:rsidR="00845267" w:rsidRPr="002074DB" w:rsidRDefault="00845267" w:rsidP="0084526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5BA6AB04" w14:textId="77777777" w:rsidR="00845267" w:rsidRPr="002074DB" w:rsidRDefault="00845267" w:rsidP="00845267">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6DFDD378" w14:textId="77777777" w:rsidR="00845267" w:rsidRPr="002074DB" w:rsidRDefault="00845267" w:rsidP="00845267">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lastRenderedPageBreak/>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64BE15F" w14:textId="669D66B1" w:rsidR="00845267" w:rsidRPr="002074DB" w:rsidRDefault="00845267" w:rsidP="00845267">
            <w:pPr>
              <w:spacing w:after="0" w:line="240" w:lineRule="auto"/>
              <w:rPr>
                <w:rFonts w:ascii="Times New Roman" w:eastAsia="Times New Roman" w:hAnsi="Times New Roman"/>
                <w:b/>
                <w:color w:val="000000"/>
                <w:sz w:val="24"/>
                <w:szCs w:val="24"/>
                <w:lang w:eastAsia="ru-RU"/>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845267" w:rsidRPr="002074DB" w14:paraId="601D847F" w14:textId="77777777" w:rsidTr="00C70393">
        <w:tc>
          <w:tcPr>
            <w:tcW w:w="2711" w:type="dxa"/>
          </w:tcPr>
          <w:p w14:paraId="56998174" w14:textId="77777777" w:rsidR="00845267" w:rsidRPr="002074DB" w:rsidRDefault="00845267" w:rsidP="00845267">
            <w:pPr>
              <w:spacing w:after="0" w:line="240" w:lineRule="auto"/>
              <w:rPr>
                <w:rFonts w:ascii="Times New Roman" w:hAnsi="Times New Roman"/>
                <w:b/>
                <w:color w:val="000000"/>
                <w:sz w:val="24"/>
                <w:szCs w:val="24"/>
                <w:lang w:eastAsia="ru-RU"/>
              </w:rPr>
            </w:pPr>
            <w:r w:rsidRPr="002074DB">
              <w:rPr>
                <w:rFonts w:ascii="Times New Roman" w:hAnsi="Times New Roman"/>
                <w:color w:val="000000"/>
                <w:sz w:val="24"/>
                <w:szCs w:val="24"/>
                <w:lang w:eastAsia="ru-RU"/>
              </w:rPr>
              <w:lastRenderedPageBreak/>
              <w:t>3.9</w:t>
            </w:r>
          </w:p>
        </w:tc>
        <w:tc>
          <w:tcPr>
            <w:tcW w:w="2683" w:type="dxa"/>
          </w:tcPr>
          <w:p w14:paraId="5A081289" w14:textId="77777777" w:rsidR="00845267" w:rsidRPr="002074DB" w:rsidRDefault="00845267" w:rsidP="0084526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Обеспечение научной деятельности</w:t>
            </w:r>
          </w:p>
        </w:tc>
        <w:tc>
          <w:tcPr>
            <w:tcW w:w="9456" w:type="dxa"/>
          </w:tcPr>
          <w:p w14:paraId="02BBF1FB" w14:textId="77777777" w:rsidR="00845267" w:rsidRPr="002074DB" w:rsidRDefault="00845267" w:rsidP="00845267">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p w14:paraId="2B17DF12" w14:textId="77777777" w:rsidR="00845267" w:rsidRPr="002074DB" w:rsidRDefault="00845267" w:rsidP="00845267">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1 га;</w:t>
            </w:r>
          </w:p>
          <w:p w14:paraId="4DD56DF6" w14:textId="77777777" w:rsidR="00845267" w:rsidRPr="002074DB" w:rsidRDefault="00845267" w:rsidP="00845267">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66118F6F"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15 м; от красной линии проездов – не менее 10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56FF254" w14:textId="77777777" w:rsidR="00845267" w:rsidRPr="002074DB" w:rsidRDefault="00845267" w:rsidP="00845267">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Предельная высота – 15 м;</w:t>
            </w:r>
          </w:p>
          <w:p w14:paraId="2AD33F73"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0535EC55"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0B82C49" w14:textId="77777777" w:rsidR="00845267" w:rsidRPr="002074DB" w:rsidRDefault="00845267" w:rsidP="00845267">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348790DC"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FCD256F" w14:textId="77777777" w:rsidR="00845267" w:rsidRPr="002074DB" w:rsidRDefault="00845267" w:rsidP="0084526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0C21ECAE" w14:textId="77777777" w:rsidR="00845267" w:rsidRPr="002074DB" w:rsidRDefault="00845267" w:rsidP="00845267">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1315E5C8" w14:textId="77777777" w:rsidR="00845267" w:rsidRPr="002074DB" w:rsidRDefault="00845267" w:rsidP="00845267">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C8186D0" w14:textId="6633280D" w:rsidR="00845267" w:rsidRPr="002074DB" w:rsidRDefault="00845267" w:rsidP="00845267">
            <w:pPr>
              <w:spacing w:after="0"/>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845267" w:rsidRPr="002074DB" w14:paraId="304CD018" w14:textId="77777777" w:rsidTr="00C70393">
        <w:tc>
          <w:tcPr>
            <w:tcW w:w="2711" w:type="dxa"/>
          </w:tcPr>
          <w:p w14:paraId="6770D90C" w14:textId="77777777" w:rsidR="00845267" w:rsidRPr="002074DB" w:rsidRDefault="00845267" w:rsidP="0084526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3.10.1</w:t>
            </w:r>
          </w:p>
        </w:tc>
        <w:tc>
          <w:tcPr>
            <w:tcW w:w="2683" w:type="dxa"/>
          </w:tcPr>
          <w:p w14:paraId="6F438430" w14:textId="77777777" w:rsidR="00845267" w:rsidRPr="002074DB" w:rsidRDefault="00845267" w:rsidP="00845267">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Амбулаторное ветеринарное обслуживание</w:t>
            </w:r>
          </w:p>
          <w:p w14:paraId="0C3315AF" w14:textId="77777777" w:rsidR="00845267" w:rsidRPr="002074DB" w:rsidRDefault="00845267" w:rsidP="00845267">
            <w:pPr>
              <w:spacing w:after="0" w:line="240" w:lineRule="auto"/>
              <w:rPr>
                <w:rFonts w:ascii="Times New Roman" w:hAnsi="Times New Roman"/>
                <w:color w:val="000000"/>
                <w:sz w:val="24"/>
                <w:szCs w:val="24"/>
              </w:rPr>
            </w:pPr>
          </w:p>
        </w:tc>
        <w:tc>
          <w:tcPr>
            <w:tcW w:w="9456" w:type="dxa"/>
          </w:tcPr>
          <w:p w14:paraId="1ED391F3" w14:textId="77777777" w:rsidR="00845267" w:rsidRPr="002074DB" w:rsidRDefault="00845267" w:rsidP="00845267">
            <w:pPr>
              <w:spacing w:after="0" w:line="240" w:lineRule="auto"/>
              <w:rPr>
                <w:rFonts w:ascii="Times New Roman" w:eastAsia="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p w14:paraId="3592D3AC"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p>
          <w:p w14:paraId="5CCF3065"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13807467"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2BF947B7"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8BBCC7F" w14:textId="1540F0F4"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3.</w:t>
            </w:r>
          </w:p>
          <w:p w14:paraId="47A0DECE"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0190674C"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BD775A6" w14:textId="77777777" w:rsidR="00845267" w:rsidRPr="002074DB" w:rsidRDefault="00845267" w:rsidP="00845267">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33C92D22"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7D54FCC" w14:textId="77777777" w:rsidR="00845267" w:rsidRPr="002074DB" w:rsidRDefault="00845267" w:rsidP="0084526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5D633085" w14:textId="77777777" w:rsidR="00845267" w:rsidRPr="002074DB" w:rsidRDefault="00845267" w:rsidP="00845267">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133DEA60" w14:textId="77777777" w:rsidR="00845267" w:rsidRPr="002074DB" w:rsidRDefault="00845267" w:rsidP="00845267">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1493396" w14:textId="49552AC8" w:rsidR="00845267" w:rsidRPr="002074DB" w:rsidRDefault="00845267" w:rsidP="00845267">
            <w:pPr>
              <w:spacing w:after="0"/>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w:t>
            </w:r>
          </w:p>
        </w:tc>
      </w:tr>
      <w:tr w:rsidR="00845267" w:rsidRPr="002074DB" w14:paraId="48641BDB" w14:textId="77777777" w:rsidTr="00C70393">
        <w:tc>
          <w:tcPr>
            <w:tcW w:w="2711" w:type="dxa"/>
          </w:tcPr>
          <w:p w14:paraId="0DD7F0F4" w14:textId="77777777" w:rsidR="00845267" w:rsidRPr="002074DB" w:rsidRDefault="00845267" w:rsidP="0084526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4.1</w:t>
            </w:r>
          </w:p>
        </w:tc>
        <w:tc>
          <w:tcPr>
            <w:tcW w:w="2683" w:type="dxa"/>
          </w:tcPr>
          <w:p w14:paraId="30437804" w14:textId="77777777" w:rsidR="00845267" w:rsidRPr="002074DB" w:rsidRDefault="00845267" w:rsidP="00845267">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Деловое управление</w:t>
            </w:r>
          </w:p>
        </w:tc>
        <w:tc>
          <w:tcPr>
            <w:tcW w:w="9456" w:type="dxa"/>
          </w:tcPr>
          <w:p w14:paraId="275FEDD9" w14:textId="77777777" w:rsidR="00845267" w:rsidRPr="002074DB" w:rsidRDefault="00845267" w:rsidP="00845267">
            <w:pPr>
              <w:spacing w:after="0" w:line="240" w:lineRule="auto"/>
              <w:rPr>
                <w:rFonts w:ascii="Times New Roman" w:eastAsia="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263460BF"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p>
          <w:p w14:paraId="42703ABB"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земельного участка – 1000 кв.м;</w:t>
            </w:r>
          </w:p>
          <w:p w14:paraId="6689EC60"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23C94AAF" w14:textId="57183FEC"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w:t>
            </w:r>
            <w:r w:rsidRPr="002074DB">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FA280FA"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4.</w:t>
            </w:r>
          </w:p>
          <w:p w14:paraId="083AD2C3"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53B43172"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2D9BB81" w14:textId="77777777" w:rsidR="00845267" w:rsidRPr="002074DB" w:rsidRDefault="00845267" w:rsidP="00845267">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35FB1C94"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D843600" w14:textId="77777777" w:rsidR="00845267" w:rsidRPr="002074DB" w:rsidRDefault="00845267" w:rsidP="0084526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54188ED7" w14:textId="77777777" w:rsidR="00845267" w:rsidRPr="002074DB" w:rsidRDefault="00845267" w:rsidP="00845267">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459EFE43" w14:textId="77777777" w:rsidR="00845267" w:rsidRPr="002074DB" w:rsidRDefault="00845267" w:rsidP="00845267">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D2CBD39" w14:textId="4E374A51" w:rsidR="00845267" w:rsidRPr="002074DB" w:rsidRDefault="00845267" w:rsidP="00845267">
            <w:pPr>
              <w:spacing w:after="0"/>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845267" w:rsidRPr="002074DB" w14:paraId="0FD174B1" w14:textId="77777777" w:rsidTr="00C70393">
        <w:tc>
          <w:tcPr>
            <w:tcW w:w="2711" w:type="dxa"/>
          </w:tcPr>
          <w:p w14:paraId="438D8CD5" w14:textId="77777777" w:rsidR="00845267" w:rsidRPr="002074DB" w:rsidRDefault="00845267" w:rsidP="0084526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4.3</w:t>
            </w:r>
          </w:p>
        </w:tc>
        <w:tc>
          <w:tcPr>
            <w:tcW w:w="2683" w:type="dxa"/>
          </w:tcPr>
          <w:p w14:paraId="28608CEA" w14:textId="77777777" w:rsidR="00845267" w:rsidRPr="002074DB" w:rsidRDefault="00845267" w:rsidP="00845267">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Рынки</w:t>
            </w:r>
          </w:p>
          <w:p w14:paraId="1B0AB611" w14:textId="77777777" w:rsidR="00845267" w:rsidRPr="002074DB" w:rsidRDefault="00845267" w:rsidP="00845267">
            <w:pPr>
              <w:spacing w:after="0" w:line="240" w:lineRule="auto"/>
              <w:rPr>
                <w:rFonts w:ascii="Times New Roman" w:hAnsi="Times New Roman"/>
                <w:color w:val="000000"/>
                <w:sz w:val="24"/>
                <w:szCs w:val="24"/>
              </w:rPr>
            </w:pPr>
          </w:p>
        </w:tc>
        <w:tc>
          <w:tcPr>
            <w:tcW w:w="9456" w:type="dxa"/>
          </w:tcPr>
          <w:p w14:paraId="04F7617A" w14:textId="77777777" w:rsidR="00845267" w:rsidRPr="002074DB" w:rsidRDefault="00845267" w:rsidP="00845267">
            <w:pPr>
              <w:spacing w:after="0" w:line="240" w:lineRule="auto"/>
              <w:rPr>
                <w:rFonts w:ascii="Times New Roman" w:eastAsia="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14:paraId="21633ABF"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p>
          <w:p w14:paraId="76D1786A"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земельного участка -14 кв.м на 1 кв.м торговой площади при общей торговой площади до 600 кв.м;</w:t>
            </w:r>
          </w:p>
          <w:p w14:paraId="5D058234"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2800 кв.м;</w:t>
            </w:r>
          </w:p>
          <w:p w14:paraId="58592A9B"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497CFB8"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3;</w:t>
            </w:r>
          </w:p>
          <w:p w14:paraId="1F089246"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26E04566"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0,7</w:t>
            </w:r>
          </w:p>
          <w:p w14:paraId="04D315DA" w14:textId="77777777" w:rsidR="00845267" w:rsidRPr="002074DB" w:rsidRDefault="00845267" w:rsidP="00845267">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30F9FDB9"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1877E86" w14:textId="77777777" w:rsidR="00845267" w:rsidRPr="002074DB" w:rsidRDefault="00845267" w:rsidP="0084526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59752C07" w14:textId="77777777" w:rsidR="00845267" w:rsidRPr="002074DB" w:rsidRDefault="00845267" w:rsidP="00845267">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460D85C3" w14:textId="38E77DFD" w:rsidR="00845267" w:rsidRPr="002074DB" w:rsidRDefault="00845267" w:rsidP="00845267">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845267" w:rsidRPr="002074DB" w14:paraId="380D031D" w14:textId="77777777" w:rsidTr="00C70393">
        <w:tc>
          <w:tcPr>
            <w:tcW w:w="2711" w:type="dxa"/>
          </w:tcPr>
          <w:p w14:paraId="585F9A83" w14:textId="0E4EC522" w:rsidR="00845267" w:rsidRPr="002074DB" w:rsidRDefault="00845267" w:rsidP="0084526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4.4</w:t>
            </w:r>
          </w:p>
        </w:tc>
        <w:tc>
          <w:tcPr>
            <w:tcW w:w="2683" w:type="dxa"/>
          </w:tcPr>
          <w:p w14:paraId="7EED636B" w14:textId="77777777" w:rsidR="00845267" w:rsidRPr="002074DB" w:rsidRDefault="00845267" w:rsidP="0084526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Магазины</w:t>
            </w:r>
          </w:p>
          <w:p w14:paraId="66B78421" w14:textId="77777777" w:rsidR="00845267" w:rsidRPr="002074DB" w:rsidRDefault="00845267" w:rsidP="00845267">
            <w:pPr>
              <w:spacing w:after="0" w:line="240" w:lineRule="auto"/>
              <w:rPr>
                <w:rFonts w:ascii="Times New Roman" w:hAnsi="Times New Roman"/>
                <w:color w:val="000000"/>
                <w:sz w:val="24"/>
                <w:szCs w:val="24"/>
                <w:lang w:eastAsia="ru-RU"/>
              </w:rPr>
            </w:pPr>
          </w:p>
        </w:tc>
        <w:tc>
          <w:tcPr>
            <w:tcW w:w="9456" w:type="dxa"/>
          </w:tcPr>
          <w:p w14:paraId="740BF74E"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0A1B59DC"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p>
          <w:p w14:paraId="5652FD66"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w:t>
            </w:r>
          </w:p>
          <w:p w14:paraId="48D01FE6"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73649F55"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7641657B"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5DF0536"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7D7C741"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3;</w:t>
            </w:r>
          </w:p>
          <w:p w14:paraId="4C03CBE6"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48B214BD"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2D27CDC" w14:textId="77777777" w:rsidR="00845267" w:rsidRPr="002074DB" w:rsidRDefault="00845267" w:rsidP="00845267">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100CFAD6"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CFFA168" w14:textId="77777777" w:rsidR="00845267" w:rsidRPr="002074DB" w:rsidRDefault="00845267" w:rsidP="0084526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55DFFF6D" w14:textId="77777777" w:rsidR="00845267" w:rsidRPr="002074DB" w:rsidRDefault="00845267" w:rsidP="00845267">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262F8485" w14:textId="77777777" w:rsidR="00845267" w:rsidRPr="002074DB" w:rsidRDefault="00845267" w:rsidP="00845267">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954DF73" w14:textId="24A5998B"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hAnsi="Times New Roman"/>
                <w:b/>
                <w:bCs/>
                <w:color w:val="000000"/>
                <w:sz w:val="24"/>
                <w:szCs w:val="24"/>
              </w:rPr>
              <w:lastRenderedPageBreak/>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845267" w:rsidRPr="002074DB" w14:paraId="523F6D12" w14:textId="77777777" w:rsidTr="00C70393">
        <w:tc>
          <w:tcPr>
            <w:tcW w:w="2711" w:type="dxa"/>
          </w:tcPr>
          <w:p w14:paraId="717669FD" w14:textId="77777777" w:rsidR="00845267" w:rsidRPr="002074DB" w:rsidRDefault="00845267" w:rsidP="0084526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4.5</w:t>
            </w:r>
          </w:p>
        </w:tc>
        <w:tc>
          <w:tcPr>
            <w:tcW w:w="2683" w:type="dxa"/>
          </w:tcPr>
          <w:p w14:paraId="66CCF7E2" w14:textId="77777777" w:rsidR="00845267" w:rsidRPr="002074DB" w:rsidRDefault="00845267" w:rsidP="0084526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Банковская и страховая деятельность</w:t>
            </w:r>
          </w:p>
        </w:tc>
        <w:tc>
          <w:tcPr>
            <w:tcW w:w="9456" w:type="dxa"/>
          </w:tcPr>
          <w:p w14:paraId="604E855F"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w:t>
            </w:r>
          </w:p>
          <w:p w14:paraId="3F5F7969"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p>
          <w:p w14:paraId="4CC17A33"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земельного участка – 1000 кв.м;</w:t>
            </w:r>
          </w:p>
          <w:p w14:paraId="3579D430"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6FC46F65"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B8B841E"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4;</w:t>
            </w:r>
          </w:p>
          <w:p w14:paraId="525830F1"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1C5A6751"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33A5921" w14:textId="77777777" w:rsidR="00845267" w:rsidRPr="002074DB" w:rsidRDefault="00845267" w:rsidP="00845267">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007A2481"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8D71059" w14:textId="77777777" w:rsidR="00845267" w:rsidRPr="002074DB" w:rsidRDefault="00845267" w:rsidP="0084526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1D9B1BF9" w14:textId="77777777" w:rsidR="00845267" w:rsidRPr="002074DB" w:rsidRDefault="00845267" w:rsidP="00845267">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496FEDCF" w14:textId="77777777" w:rsidR="00845267" w:rsidRPr="002074DB" w:rsidRDefault="00845267" w:rsidP="00845267">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28CE523" w14:textId="2F943EF4" w:rsidR="00845267" w:rsidRPr="002074DB" w:rsidRDefault="00845267" w:rsidP="00845267">
            <w:pPr>
              <w:spacing w:after="0"/>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845267" w:rsidRPr="002074DB" w14:paraId="2A3A0D5E" w14:textId="77777777" w:rsidTr="00C70393">
        <w:tc>
          <w:tcPr>
            <w:tcW w:w="2711" w:type="dxa"/>
          </w:tcPr>
          <w:p w14:paraId="664820F5" w14:textId="77777777" w:rsidR="00845267" w:rsidRPr="002074DB" w:rsidRDefault="00845267" w:rsidP="0084526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4.6</w:t>
            </w:r>
          </w:p>
        </w:tc>
        <w:tc>
          <w:tcPr>
            <w:tcW w:w="2683" w:type="dxa"/>
          </w:tcPr>
          <w:p w14:paraId="7825338A" w14:textId="77777777" w:rsidR="00845267" w:rsidRPr="002074DB" w:rsidRDefault="00845267" w:rsidP="00845267">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Общественное питание</w:t>
            </w:r>
          </w:p>
          <w:p w14:paraId="46371B7C" w14:textId="77777777" w:rsidR="00845267" w:rsidRPr="002074DB" w:rsidRDefault="00845267" w:rsidP="00845267">
            <w:pPr>
              <w:spacing w:after="0" w:line="240" w:lineRule="auto"/>
              <w:rPr>
                <w:rFonts w:ascii="Times New Roman" w:hAnsi="Times New Roman"/>
                <w:color w:val="000000"/>
                <w:sz w:val="24"/>
                <w:szCs w:val="24"/>
              </w:rPr>
            </w:pPr>
          </w:p>
        </w:tc>
        <w:tc>
          <w:tcPr>
            <w:tcW w:w="9456" w:type="dxa"/>
          </w:tcPr>
          <w:p w14:paraId="4B2642AE" w14:textId="77777777" w:rsidR="00845267" w:rsidRPr="002074DB" w:rsidRDefault="00845267" w:rsidP="00845267">
            <w:pPr>
              <w:spacing w:after="0" w:line="240" w:lineRule="auto"/>
              <w:rPr>
                <w:rFonts w:ascii="Times New Roman" w:eastAsia="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lastRenderedPageBreak/>
              <w:t>Размещение объектов капитального строительства в целях устройства мест общественного питания (рестораны, кафе, столовые, закусочные, бары)</w:t>
            </w:r>
          </w:p>
          <w:p w14:paraId="15D8F6DD"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p>
          <w:p w14:paraId="3F83341B"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здания общественного питания до 150 мест</w:t>
            </w:r>
          </w:p>
          <w:p w14:paraId="2772D603"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размер земельных участков: </w:t>
            </w:r>
          </w:p>
          <w:p w14:paraId="7B8901A2"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При числе мест, га на 100 мест:</w:t>
            </w:r>
          </w:p>
          <w:p w14:paraId="5210AE2B"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 до 50 мест – 0,25 га;</w:t>
            </w:r>
          </w:p>
          <w:p w14:paraId="64F68D72"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свыше 50 до 150 мест – 0,15 га;</w:t>
            </w:r>
          </w:p>
          <w:p w14:paraId="619D48D8"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DF275E4"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0345140"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3;</w:t>
            </w:r>
          </w:p>
          <w:p w14:paraId="721DC6EF"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7B65B1FD"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76A262F" w14:textId="77777777" w:rsidR="00845267" w:rsidRPr="002074DB" w:rsidRDefault="00845267" w:rsidP="00845267">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0E478283"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866A039" w14:textId="77777777" w:rsidR="00845267" w:rsidRPr="002074DB" w:rsidRDefault="00845267" w:rsidP="0084526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441D933B" w14:textId="77777777" w:rsidR="00845267" w:rsidRPr="002074DB" w:rsidRDefault="00845267" w:rsidP="00845267">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77E42D1E" w14:textId="77777777" w:rsidR="00845267" w:rsidRPr="002074DB" w:rsidRDefault="00845267" w:rsidP="00845267">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DA6272F" w14:textId="27FDD308" w:rsidR="00845267" w:rsidRPr="002074DB" w:rsidRDefault="00845267" w:rsidP="00845267">
            <w:pPr>
              <w:spacing w:after="0"/>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845267" w:rsidRPr="002074DB" w14:paraId="67CD572E" w14:textId="77777777" w:rsidTr="00C70393">
        <w:tc>
          <w:tcPr>
            <w:tcW w:w="2711" w:type="dxa"/>
          </w:tcPr>
          <w:p w14:paraId="101F9A14" w14:textId="77777777" w:rsidR="00845267" w:rsidRPr="002074DB" w:rsidRDefault="00845267" w:rsidP="0084526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4.7</w:t>
            </w:r>
          </w:p>
        </w:tc>
        <w:tc>
          <w:tcPr>
            <w:tcW w:w="2683" w:type="dxa"/>
          </w:tcPr>
          <w:p w14:paraId="2766BD52" w14:textId="77777777" w:rsidR="00845267" w:rsidRPr="002074DB" w:rsidRDefault="00845267" w:rsidP="00845267">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Гостиничное обслуживание</w:t>
            </w:r>
          </w:p>
          <w:p w14:paraId="2B79B447" w14:textId="77777777" w:rsidR="00845267" w:rsidRPr="002074DB" w:rsidRDefault="00845267" w:rsidP="00845267">
            <w:pPr>
              <w:spacing w:after="0" w:line="240" w:lineRule="auto"/>
              <w:rPr>
                <w:rFonts w:ascii="Times New Roman" w:hAnsi="Times New Roman"/>
                <w:color w:val="000000"/>
                <w:sz w:val="24"/>
                <w:szCs w:val="24"/>
              </w:rPr>
            </w:pPr>
          </w:p>
        </w:tc>
        <w:tc>
          <w:tcPr>
            <w:tcW w:w="9456" w:type="dxa"/>
          </w:tcPr>
          <w:p w14:paraId="7705D830" w14:textId="77777777" w:rsidR="00845267" w:rsidRPr="002074DB" w:rsidRDefault="00845267" w:rsidP="00845267">
            <w:pPr>
              <w:spacing w:after="0" w:line="240" w:lineRule="auto"/>
              <w:rPr>
                <w:rFonts w:ascii="Times New Roman" w:eastAsia="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3643A5D2"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p>
          <w:p w14:paraId="5C3D30D8"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здания гостиницы до 100 мест</w:t>
            </w:r>
          </w:p>
          <w:p w14:paraId="3287BA37"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размер земельных участков: </w:t>
            </w:r>
          </w:p>
          <w:p w14:paraId="1BFFB177"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Размеры земельных участков гостиниц при числе мест от 25 до 100– 55 м2 на 1 место.</w:t>
            </w:r>
          </w:p>
          <w:p w14:paraId="3B47E1C5"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9A1A3F0"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89BAAEB"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5;</w:t>
            </w:r>
          </w:p>
          <w:p w14:paraId="36F8E4D2"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056F28E8"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480ECE1" w14:textId="77777777" w:rsidR="00845267" w:rsidRPr="002074DB" w:rsidRDefault="00845267" w:rsidP="00845267">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310C27BD"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A5D59BF" w14:textId="77777777" w:rsidR="00845267" w:rsidRPr="002074DB" w:rsidRDefault="00845267" w:rsidP="0084526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2A48D74B" w14:textId="77777777" w:rsidR="00845267" w:rsidRPr="002074DB" w:rsidRDefault="00845267" w:rsidP="00845267">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275C8233" w14:textId="77777777" w:rsidR="00845267" w:rsidRPr="002074DB" w:rsidRDefault="00845267" w:rsidP="00845267">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5F69502" w14:textId="77777777" w:rsidR="00845267" w:rsidRPr="002074DB" w:rsidRDefault="00845267" w:rsidP="00845267">
            <w:pPr>
              <w:spacing w:after="0"/>
              <w:rPr>
                <w:rFonts w:ascii="Times New Roman" w:hAnsi="Times New Roman"/>
                <w:b/>
                <w:bCs/>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6FBF5473" w14:textId="77777777" w:rsidR="00845267" w:rsidRPr="002074DB" w:rsidRDefault="00845267" w:rsidP="00845267">
            <w:pPr>
              <w:spacing w:after="0" w:line="240" w:lineRule="auto"/>
              <w:rPr>
                <w:rFonts w:ascii="Times New Roman" w:hAnsi="Times New Roman"/>
                <w:b/>
                <w:color w:val="000000"/>
              </w:rPr>
            </w:pPr>
            <w:r w:rsidRPr="002074DB">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w:t>
            </w:r>
            <w:r w:rsidRPr="002074DB">
              <w:rPr>
                <w:rFonts w:ascii="Times New Roman" w:hAnsi="Times New Roman"/>
                <w:b/>
                <w:color w:val="000000"/>
              </w:rPr>
              <w:lastRenderedPageBreak/>
              <w:t>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47782918" w14:textId="1A17C11B" w:rsidR="00845267" w:rsidRPr="002074DB" w:rsidRDefault="00845267" w:rsidP="00845267">
            <w:pPr>
              <w:spacing w:after="0"/>
              <w:rPr>
                <w:rFonts w:ascii="Times New Roman" w:hAnsi="Times New Roman"/>
                <w:color w:val="000000"/>
                <w:sz w:val="24"/>
                <w:szCs w:val="24"/>
              </w:rPr>
            </w:pPr>
            <w:r w:rsidRPr="002074DB">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845267" w:rsidRPr="002074DB" w14:paraId="03AE432A" w14:textId="77777777" w:rsidTr="00C70393">
        <w:tc>
          <w:tcPr>
            <w:tcW w:w="2711" w:type="dxa"/>
          </w:tcPr>
          <w:p w14:paraId="4B967B44" w14:textId="5DB0F1F8" w:rsidR="00845267" w:rsidRPr="002074DB" w:rsidRDefault="00845267" w:rsidP="00845267">
            <w:pPr>
              <w:spacing w:after="0" w:line="240" w:lineRule="auto"/>
              <w:rPr>
                <w:rFonts w:ascii="Times New Roman" w:hAnsi="Times New Roman"/>
                <w:color w:val="000000"/>
                <w:sz w:val="24"/>
                <w:szCs w:val="24"/>
                <w:lang w:eastAsia="ru-RU"/>
              </w:rPr>
            </w:pPr>
            <w:r w:rsidRPr="002074DB">
              <w:rPr>
                <w:rFonts w:ascii="Times New Roman" w:hAnsi="Times New Roman"/>
                <w:color w:val="000000"/>
                <w:lang w:eastAsia="ru-RU"/>
              </w:rPr>
              <w:lastRenderedPageBreak/>
              <w:t>4.9.1.2</w:t>
            </w:r>
          </w:p>
        </w:tc>
        <w:tc>
          <w:tcPr>
            <w:tcW w:w="2683" w:type="dxa"/>
          </w:tcPr>
          <w:p w14:paraId="6703CDB2" w14:textId="6B937C61" w:rsidR="00845267" w:rsidRPr="002074DB" w:rsidRDefault="00845267" w:rsidP="00845267">
            <w:pPr>
              <w:spacing w:after="0" w:line="240" w:lineRule="auto"/>
              <w:rPr>
                <w:rFonts w:ascii="Times New Roman" w:hAnsi="Times New Roman"/>
                <w:color w:val="000000"/>
                <w:sz w:val="24"/>
                <w:szCs w:val="24"/>
                <w:lang w:eastAsia="ru-RU"/>
              </w:rPr>
            </w:pPr>
            <w:r w:rsidRPr="002074DB">
              <w:rPr>
                <w:rFonts w:ascii="Times New Roman" w:eastAsia="Times New Roman" w:hAnsi="Times New Roman"/>
                <w:b/>
                <w:color w:val="000000"/>
                <w:lang w:eastAsia="ru-RU"/>
              </w:rPr>
              <w:t>Обеспечение дорожного отдыха</w:t>
            </w:r>
          </w:p>
        </w:tc>
        <w:tc>
          <w:tcPr>
            <w:tcW w:w="9456" w:type="dxa"/>
          </w:tcPr>
          <w:p w14:paraId="659C5AF0" w14:textId="77777777" w:rsidR="00845267" w:rsidRPr="002074DB" w:rsidRDefault="00845267" w:rsidP="00845267">
            <w:pPr>
              <w:spacing w:after="0" w:line="240" w:lineRule="auto"/>
              <w:rPr>
                <w:rFonts w:ascii="Times New Roman" w:hAnsi="Times New Roman"/>
                <w:b/>
                <w:color w:val="000000"/>
              </w:rPr>
            </w:pPr>
            <w:r w:rsidRPr="002074DB">
              <w:rPr>
                <w:rFonts w:ascii="Times New Roman" w:hAnsi="Times New Roman"/>
                <w:b/>
                <w:color w:val="000000"/>
              </w:rPr>
              <w:t xml:space="preserve">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 </w:t>
            </w:r>
          </w:p>
          <w:p w14:paraId="3A59A6EB" w14:textId="77777777" w:rsidR="00845267" w:rsidRPr="002074DB" w:rsidRDefault="00845267" w:rsidP="00845267">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Минимальный размер земельных участков - не подлежит установлению;</w:t>
            </w:r>
          </w:p>
          <w:p w14:paraId="1C655745" w14:textId="77777777" w:rsidR="00845267" w:rsidRPr="002074DB" w:rsidRDefault="00845267" w:rsidP="00845267">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Максимальный размер земельных участков - не подлежит установлению;</w:t>
            </w:r>
          </w:p>
          <w:p w14:paraId="76D1B9FF" w14:textId="77777777" w:rsidR="00845267" w:rsidRPr="002074DB" w:rsidRDefault="00845267" w:rsidP="00845267">
            <w:pPr>
              <w:autoSpaceDE w:val="0"/>
              <w:autoSpaceDN w:val="0"/>
              <w:adjustRightInd w:val="0"/>
              <w:spacing w:after="0" w:line="240" w:lineRule="auto"/>
              <w:rPr>
                <w:rFonts w:ascii="Times New Roman" w:hAnsi="Times New Roman"/>
                <w:color w:val="000000"/>
                <w:lang w:eastAsia="ru-RU"/>
              </w:rPr>
            </w:pPr>
            <w:r w:rsidRPr="002074DB">
              <w:rPr>
                <w:rFonts w:ascii="Times New Roman" w:hAnsi="Times New Roman"/>
                <w:color w:val="000000"/>
                <w:lang w:eastAsia="ru-RU"/>
              </w:rPr>
              <w:t>Минимальные отступы от границ земельных участков:</w:t>
            </w:r>
          </w:p>
          <w:p w14:paraId="66D953DC" w14:textId="77777777" w:rsidR="00845267" w:rsidRPr="002074DB" w:rsidRDefault="00845267" w:rsidP="00845267">
            <w:pPr>
              <w:autoSpaceDE w:val="0"/>
              <w:autoSpaceDN w:val="0"/>
              <w:adjustRightInd w:val="0"/>
              <w:spacing w:after="0" w:line="240" w:lineRule="auto"/>
              <w:rPr>
                <w:rFonts w:ascii="Times New Roman" w:hAnsi="Times New Roman"/>
                <w:color w:val="000000"/>
                <w:lang w:eastAsia="ru-RU"/>
              </w:rPr>
            </w:pPr>
            <w:r w:rsidRPr="002074DB">
              <w:rPr>
                <w:rFonts w:ascii="Times New Roman" w:hAnsi="Times New Roman"/>
                <w:color w:val="000000"/>
                <w:lang w:eastAsia="ru-RU"/>
              </w:rPr>
              <w:t>- не менее 3 м от границ земельного участка со стороны прилегающих земельных</w:t>
            </w:r>
          </w:p>
          <w:p w14:paraId="3A73123D" w14:textId="77777777" w:rsidR="00845267" w:rsidRPr="002074DB" w:rsidRDefault="00845267" w:rsidP="00845267">
            <w:pPr>
              <w:autoSpaceDE w:val="0"/>
              <w:autoSpaceDN w:val="0"/>
              <w:adjustRightInd w:val="0"/>
              <w:spacing w:after="0" w:line="240" w:lineRule="auto"/>
              <w:rPr>
                <w:rFonts w:ascii="Times New Roman" w:hAnsi="Times New Roman"/>
                <w:color w:val="000000"/>
                <w:lang w:eastAsia="ru-RU"/>
              </w:rPr>
            </w:pPr>
            <w:r w:rsidRPr="002074DB">
              <w:rPr>
                <w:rFonts w:ascii="Times New Roman" w:hAnsi="Times New Roman"/>
                <w:color w:val="000000"/>
                <w:lang w:eastAsia="ru-RU"/>
              </w:rPr>
              <w:t>участков;</w:t>
            </w:r>
          </w:p>
          <w:p w14:paraId="6B8F768A" w14:textId="77777777" w:rsidR="00845267" w:rsidRPr="002074DB" w:rsidRDefault="00845267" w:rsidP="00845267">
            <w:pPr>
              <w:autoSpaceDE w:val="0"/>
              <w:autoSpaceDN w:val="0"/>
              <w:adjustRightInd w:val="0"/>
              <w:spacing w:after="0" w:line="240" w:lineRule="auto"/>
              <w:rPr>
                <w:rFonts w:ascii="Times New Roman" w:hAnsi="Times New Roman"/>
                <w:color w:val="000000"/>
                <w:lang w:eastAsia="ru-RU"/>
              </w:rPr>
            </w:pPr>
            <w:r w:rsidRPr="002074DB">
              <w:rPr>
                <w:rFonts w:ascii="Times New Roman" w:hAnsi="Times New Roman"/>
                <w:color w:val="000000"/>
                <w:lang w:eastAsia="ru-RU"/>
              </w:rPr>
              <w:t>- не менее 5 м от границ земельного участка со стороны, выходящей на улицу любой</w:t>
            </w:r>
          </w:p>
          <w:p w14:paraId="79C377CD" w14:textId="77777777" w:rsidR="00845267" w:rsidRPr="002074DB" w:rsidRDefault="00845267" w:rsidP="00845267">
            <w:pPr>
              <w:autoSpaceDE w:val="0"/>
              <w:autoSpaceDN w:val="0"/>
              <w:adjustRightInd w:val="0"/>
              <w:spacing w:after="0" w:line="240" w:lineRule="auto"/>
              <w:rPr>
                <w:rFonts w:ascii="Times New Roman" w:hAnsi="Times New Roman"/>
                <w:color w:val="000000"/>
                <w:lang w:eastAsia="ru-RU"/>
              </w:rPr>
            </w:pPr>
            <w:r w:rsidRPr="002074DB">
              <w:rPr>
                <w:rFonts w:ascii="Times New Roman" w:hAnsi="Times New Roman"/>
                <w:color w:val="000000"/>
                <w:lang w:eastAsia="ru-RU"/>
              </w:rPr>
              <w:t>категории, не менее 3 м со стороны, выходящей на проезд.</w:t>
            </w:r>
          </w:p>
          <w:p w14:paraId="5AD7F46C" w14:textId="77777777" w:rsidR="00845267" w:rsidRPr="002074DB" w:rsidRDefault="00845267" w:rsidP="00845267">
            <w:pPr>
              <w:autoSpaceDE w:val="0"/>
              <w:autoSpaceDN w:val="0"/>
              <w:adjustRightInd w:val="0"/>
              <w:spacing w:after="0" w:line="240" w:lineRule="auto"/>
              <w:rPr>
                <w:rFonts w:ascii="Times New Roman" w:hAnsi="Times New Roman"/>
                <w:color w:val="000000"/>
                <w:lang w:eastAsia="ru-RU"/>
              </w:rPr>
            </w:pPr>
            <w:r w:rsidRPr="002074DB">
              <w:rPr>
                <w:rFonts w:ascii="Times New Roman" w:hAnsi="Times New Roman"/>
                <w:color w:val="000000"/>
                <w:lang w:eastAsia="ru-RU"/>
              </w:rPr>
              <w:t>Минимальные отступы от границ земельных участков для размещения объектов и</w:t>
            </w:r>
          </w:p>
          <w:p w14:paraId="29C8C44E" w14:textId="77777777" w:rsidR="00845267" w:rsidRPr="002074DB" w:rsidRDefault="00845267" w:rsidP="00845267">
            <w:pPr>
              <w:autoSpaceDE w:val="0"/>
              <w:autoSpaceDN w:val="0"/>
              <w:adjustRightInd w:val="0"/>
              <w:spacing w:after="0" w:line="240" w:lineRule="auto"/>
              <w:rPr>
                <w:rFonts w:ascii="Times New Roman" w:hAnsi="Times New Roman"/>
                <w:color w:val="000000"/>
                <w:lang w:eastAsia="ru-RU"/>
              </w:rPr>
            </w:pPr>
            <w:r w:rsidRPr="002074DB">
              <w:rPr>
                <w:rFonts w:ascii="Times New Roman" w:hAnsi="Times New Roman"/>
                <w:color w:val="000000"/>
                <w:lang w:eastAsia="ru-RU"/>
              </w:rPr>
              <w:t>сооружений вспомогательного использования, в том числе хозяйственных построек:</w:t>
            </w:r>
          </w:p>
          <w:p w14:paraId="161F9B7C" w14:textId="77777777" w:rsidR="00845267" w:rsidRPr="002074DB" w:rsidRDefault="00845267" w:rsidP="00845267">
            <w:pPr>
              <w:autoSpaceDE w:val="0"/>
              <w:autoSpaceDN w:val="0"/>
              <w:adjustRightInd w:val="0"/>
              <w:spacing w:after="0" w:line="240" w:lineRule="auto"/>
              <w:rPr>
                <w:rFonts w:ascii="Times New Roman" w:hAnsi="Times New Roman"/>
                <w:color w:val="000000"/>
                <w:lang w:eastAsia="ru-RU"/>
              </w:rPr>
            </w:pPr>
            <w:r w:rsidRPr="002074DB">
              <w:rPr>
                <w:rFonts w:ascii="Times New Roman" w:hAnsi="Times New Roman"/>
                <w:color w:val="000000"/>
                <w:lang w:eastAsia="ru-RU"/>
              </w:rPr>
              <w:t>- не менее 3 м от границ земельного участка со стороны прилегающих земельных</w:t>
            </w:r>
          </w:p>
          <w:p w14:paraId="559CB1E5" w14:textId="77777777" w:rsidR="00845267" w:rsidRPr="002074DB" w:rsidRDefault="00845267" w:rsidP="00845267">
            <w:pPr>
              <w:autoSpaceDE w:val="0"/>
              <w:autoSpaceDN w:val="0"/>
              <w:adjustRightInd w:val="0"/>
              <w:spacing w:after="0" w:line="240" w:lineRule="auto"/>
              <w:rPr>
                <w:rFonts w:ascii="Times New Roman" w:hAnsi="Times New Roman"/>
                <w:color w:val="000000"/>
                <w:lang w:eastAsia="ru-RU"/>
              </w:rPr>
            </w:pPr>
            <w:r w:rsidRPr="002074DB">
              <w:rPr>
                <w:rFonts w:ascii="Times New Roman" w:hAnsi="Times New Roman"/>
                <w:color w:val="000000"/>
                <w:lang w:eastAsia="ru-RU"/>
              </w:rPr>
              <w:t>участков, не менее 5 м от границ земельного участка со стороны, выходящей на улицу</w:t>
            </w:r>
          </w:p>
          <w:p w14:paraId="776193D3" w14:textId="77777777" w:rsidR="00845267" w:rsidRPr="002074DB" w:rsidRDefault="00845267" w:rsidP="00845267">
            <w:pPr>
              <w:autoSpaceDE w:val="0"/>
              <w:autoSpaceDN w:val="0"/>
              <w:adjustRightInd w:val="0"/>
              <w:spacing w:after="0" w:line="240" w:lineRule="auto"/>
              <w:rPr>
                <w:rFonts w:ascii="Times New Roman" w:hAnsi="Times New Roman"/>
                <w:color w:val="000000"/>
                <w:lang w:eastAsia="ru-RU"/>
              </w:rPr>
            </w:pPr>
            <w:r w:rsidRPr="002074DB">
              <w:rPr>
                <w:rFonts w:ascii="Times New Roman" w:hAnsi="Times New Roman"/>
                <w:color w:val="000000"/>
                <w:lang w:eastAsia="ru-RU"/>
              </w:rPr>
              <w:t>любой категории;</w:t>
            </w:r>
          </w:p>
          <w:p w14:paraId="75710C98" w14:textId="77777777" w:rsidR="00845267" w:rsidRPr="002074DB" w:rsidRDefault="00845267" w:rsidP="00845267">
            <w:pPr>
              <w:autoSpaceDE w:val="0"/>
              <w:autoSpaceDN w:val="0"/>
              <w:adjustRightInd w:val="0"/>
              <w:spacing w:after="0" w:line="240" w:lineRule="auto"/>
              <w:rPr>
                <w:rFonts w:ascii="Times New Roman" w:hAnsi="Times New Roman"/>
                <w:color w:val="000000"/>
                <w:lang w:eastAsia="ru-RU"/>
              </w:rPr>
            </w:pPr>
            <w:r w:rsidRPr="002074DB">
              <w:rPr>
                <w:rFonts w:ascii="Times New Roman" w:hAnsi="Times New Roman"/>
                <w:color w:val="000000"/>
                <w:lang w:eastAsia="ru-RU"/>
              </w:rPr>
              <w:t>- не менее 1 м от границ земельного участка для размещения гаражей и</w:t>
            </w:r>
          </w:p>
          <w:p w14:paraId="0CFD28AB" w14:textId="77777777" w:rsidR="00845267" w:rsidRPr="002074DB" w:rsidRDefault="00845267" w:rsidP="00845267">
            <w:pPr>
              <w:autoSpaceDE w:val="0"/>
              <w:autoSpaceDN w:val="0"/>
              <w:adjustRightInd w:val="0"/>
              <w:snapToGrid w:val="0"/>
              <w:spacing w:after="0" w:line="240" w:lineRule="auto"/>
              <w:outlineLvl w:val="3"/>
              <w:rPr>
                <w:rFonts w:ascii="Times New Roman" w:hAnsi="Times New Roman"/>
                <w:color w:val="000000"/>
              </w:rPr>
            </w:pPr>
            <w:r w:rsidRPr="002074DB">
              <w:rPr>
                <w:rFonts w:ascii="Times New Roman" w:hAnsi="Times New Roman"/>
                <w:color w:val="000000"/>
                <w:lang w:eastAsia="ru-RU"/>
              </w:rPr>
              <w:t>открытых стоянок</w:t>
            </w:r>
            <w:r w:rsidRPr="002074DB">
              <w:rPr>
                <w:rFonts w:ascii="Times New Roman" w:hAnsi="Times New Roman"/>
                <w:color w:val="000000"/>
              </w:rPr>
              <w:t>.</w:t>
            </w:r>
          </w:p>
          <w:p w14:paraId="670DEEED" w14:textId="77777777" w:rsidR="00845267" w:rsidRPr="002074DB" w:rsidRDefault="00845267" w:rsidP="00845267">
            <w:pPr>
              <w:autoSpaceDE w:val="0"/>
              <w:autoSpaceDN w:val="0"/>
              <w:adjustRightInd w:val="0"/>
              <w:snapToGrid w:val="0"/>
              <w:spacing w:after="0" w:line="240" w:lineRule="auto"/>
              <w:outlineLvl w:val="3"/>
              <w:rPr>
                <w:rFonts w:ascii="Times New Roman" w:hAnsi="Times New Roman"/>
                <w:color w:val="000000"/>
              </w:rPr>
            </w:pPr>
            <w:r w:rsidRPr="002074DB">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C93ECE4" w14:textId="77777777" w:rsidR="00845267" w:rsidRPr="002074DB" w:rsidRDefault="00845267" w:rsidP="00845267">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В условиях сложившейся застройки допускается размещение по красной линии улиц</w:t>
            </w:r>
          </w:p>
          <w:p w14:paraId="71F3A4CB" w14:textId="77777777" w:rsidR="00845267" w:rsidRPr="002074DB" w:rsidRDefault="00845267" w:rsidP="00845267">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Максимальное количество этажей – 2;</w:t>
            </w:r>
          </w:p>
          <w:p w14:paraId="2B05E1E7" w14:textId="77777777" w:rsidR="00845267" w:rsidRPr="002074DB" w:rsidRDefault="00845267" w:rsidP="00845267">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Параметры застройки:</w:t>
            </w:r>
          </w:p>
          <w:p w14:paraId="1BB832F6" w14:textId="77777777" w:rsidR="00845267" w:rsidRPr="002074DB" w:rsidRDefault="00845267" w:rsidP="00845267">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Максимальный коэффициент застройки земельного участка (Кз) – 0,7</w:t>
            </w:r>
          </w:p>
          <w:p w14:paraId="0487CB42" w14:textId="77777777" w:rsidR="00845267" w:rsidRPr="002074DB" w:rsidRDefault="00845267" w:rsidP="00845267">
            <w:pPr>
              <w:spacing w:after="0" w:line="240" w:lineRule="auto"/>
              <w:ind w:firstLine="3253"/>
              <w:rPr>
                <w:rFonts w:ascii="Times New Roman" w:eastAsia="Times New Roman" w:hAnsi="Times New Roman"/>
                <w:color w:val="000000"/>
                <w:lang w:eastAsia="ru-RU"/>
              </w:rPr>
            </w:pPr>
            <w:r w:rsidRPr="002074DB">
              <w:rPr>
                <w:rStyle w:val="Calibri105pt0pt"/>
                <w:rFonts w:ascii="Times New Roman" w:hAnsi="Times New Roman"/>
              </w:rPr>
              <w:t xml:space="preserve"> в условиях реконструкции </w:t>
            </w:r>
            <w:r w:rsidRPr="002074DB">
              <w:rPr>
                <w:rFonts w:ascii="Times New Roman" w:eastAsia="Times New Roman" w:hAnsi="Times New Roman"/>
                <w:color w:val="000000"/>
                <w:lang w:eastAsia="ru-RU"/>
              </w:rPr>
              <w:t>(Кз) – 0,8</w:t>
            </w:r>
          </w:p>
          <w:p w14:paraId="688D45D1" w14:textId="77777777" w:rsidR="00845267" w:rsidRPr="002074DB" w:rsidRDefault="00845267" w:rsidP="00845267">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0EBC4E87" w14:textId="77777777" w:rsidR="00845267" w:rsidRPr="002074DB" w:rsidRDefault="00845267" w:rsidP="00845267">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2074DB">
              <w:rPr>
                <w:rStyle w:val="Calibri105pt0pt"/>
                <w:rFonts w:ascii="Times New Roman" w:hAnsi="Times New Roman"/>
              </w:rPr>
              <w:t xml:space="preserve"> в условиях реконструкции </w:t>
            </w:r>
            <w:r w:rsidRPr="002074DB">
              <w:rPr>
                <w:rFonts w:ascii="Times New Roman" w:eastAsia="Times New Roman" w:hAnsi="Times New Roman"/>
                <w:color w:val="000000"/>
                <w:lang w:eastAsia="ru-RU"/>
              </w:rPr>
              <w:t>(Кпз) – 2,4</w:t>
            </w:r>
          </w:p>
          <w:p w14:paraId="691D3E39" w14:textId="77777777" w:rsidR="00845267" w:rsidRPr="002074DB" w:rsidRDefault="00845267" w:rsidP="00845267">
            <w:pPr>
              <w:spacing w:after="0" w:line="240" w:lineRule="auto"/>
              <w:rPr>
                <w:rFonts w:ascii="Times New Roman" w:hAnsi="Times New Roman"/>
                <w:color w:val="000000"/>
              </w:rPr>
            </w:pPr>
            <w:r w:rsidRPr="002074DB">
              <w:rPr>
                <w:rFonts w:ascii="Times New Roman" w:eastAsia="Times New Roman" w:hAnsi="Times New Roman"/>
                <w:color w:val="000000"/>
                <w:lang w:eastAsia="ru-RU"/>
              </w:rPr>
              <w:t>Максимальный</w:t>
            </w:r>
            <w:r w:rsidRPr="002074DB">
              <w:rPr>
                <w:rStyle w:val="Calibri105pt0pt"/>
                <w:rFonts w:ascii="Times New Roman" w:hAnsi="Times New Roman"/>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rPr>
              <w:t xml:space="preserve"> </w:t>
            </w:r>
            <w:r w:rsidRPr="002074DB">
              <w:rPr>
                <w:rStyle w:val="Calibri105pt0pt"/>
                <w:rFonts w:ascii="Times New Roman" w:hAnsi="Times New Roman"/>
              </w:rPr>
              <w:t>машино-мест, в отношении 1 кв. м расчетной площади здания</w:t>
            </w:r>
            <w:r w:rsidRPr="002074DB">
              <w:rPr>
                <w:rFonts w:ascii="Times New Roman" w:hAnsi="Times New Roman"/>
                <w:color w:val="000000"/>
              </w:rPr>
              <w:t xml:space="preserve"> – 0,4</w:t>
            </w:r>
          </w:p>
          <w:p w14:paraId="0F06671B" w14:textId="21E8FEDB" w:rsidR="00845267" w:rsidRPr="002074DB" w:rsidRDefault="00845267" w:rsidP="00845267">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b/>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w:t>
            </w:r>
            <w:r w:rsidRPr="002074DB">
              <w:rPr>
                <w:rFonts w:ascii="Times New Roman" w:eastAsia="Times New Roman" w:hAnsi="Times New Roman"/>
                <w:b/>
                <w:color w:val="000000"/>
              </w:rPr>
              <w:lastRenderedPageBreak/>
              <w:t>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845267" w:rsidRPr="002074DB" w14:paraId="0AA5BC27" w14:textId="77777777" w:rsidTr="00C70393">
        <w:tc>
          <w:tcPr>
            <w:tcW w:w="2711" w:type="dxa"/>
          </w:tcPr>
          <w:p w14:paraId="3FAFA1F3" w14:textId="2FB2579C" w:rsidR="00845267" w:rsidRPr="002074DB" w:rsidRDefault="00845267" w:rsidP="0084526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8.3</w:t>
            </w:r>
          </w:p>
        </w:tc>
        <w:tc>
          <w:tcPr>
            <w:tcW w:w="2683" w:type="dxa"/>
          </w:tcPr>
          <w:p w14:paraId="4FE4C35D" w14:textId="67D7D5E2" w:rsidR="00845267" w:rsidRPr="002074DB" w:rsidRDefault="00845267" w:rsidP="00845267">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Обеспечение внутреннего правопорядка</w:t>
            </w:r>
          </w:p>
        </w:tc>
        <w:tc>
          <w:tcPr>
            <w:tcW w:w="9456" w:type="dxa"/>
          </w:tcPr>
          <w:p w14:paraId="5E35339D" w14:textId="77777777" w:rsidR="00845267" w:rsidRPr="002074DB" w:rsidRDefault="00845267" w:rsidP="00845267">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3A09F92F" w14:textId="77777777" w:rsidR="00845267" w:rsidRPr="002074DB" w:rsidRDefault="00845267" w:rsidP="00845267">
            <w:pPr>
              <w:spacing w:after="0" w:line="240" w:lineRule="auto"/>
              <w:rPr>
                <w:rFonts w:ascii="Times New Roman" w:hAnsi="Times New Roman"/>
                <w:color w:val="000000"/>
                <w:sz w:val="24"/>
                <w:szCs w:val="24"/>
              </w:rPr>
            </w:pPr>
          </w:p>
          <w:p w14:paraId="2BA9502D" w14:textId="77777777" w:rsidR="00845267" w:rsidRPr="002074DB" w:rsidRDefault="00845267" w:rsidP="00845267">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1975887F" w14:textId="77777777" w:rsidR="00845267" w:rsidRPr="002074DB" w:rsidRDefault="00845267" w:rsidP="00845267">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4D0221D0" w14:textId="51B0F8FE"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5D812CF" w14:textId="77777777" w:rsidR="00845267" w:rsidRPr="002074DB" w:rsidRDefault="00845267" w:rsidP="00845267">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Предельная высота – 20 м;</w:t>
            </w:r>
          </w:p>
          <w:p w14:paraId="2D567EC5" w14:textId="77777777" w:rsidR="00845267" w:rsidRPr="002074DB" w:rsidRDefault="00845267" w:rsidP="00845267">
            <w:pPr>
              <w:spacing w:after="0" w:line="240" w:lineRule="auto"/>
              <w:rPr>
                <w:rFonts w:ascii="Times New Roman" w:hAnsi="Times New Roman"/>
                <w:color w:val="000000"/>
                <w:sz w:val="24"/>
                <w:szCs w:val="24"/>
              </w:rPr>
            </w:pPr>
          </w:p>
          <w:p w14:paraId="6A4A10CC"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36735C05"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29DF39A"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1627A9B2" w14:textId="28B2D82F"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bl>
    <w:p w14:paraId="0C94968D" w14:textId="23B19AEE" w:rsidR="00C70393" w:rsidRPr="002074DB" w:rsidRDefault="00C70393" w:rsidP="00C70393">
      <w:pPr>
        <w:spacing w:after="0" w:line="240" w:lineRule="auto"/>
        <w:rPr>
          <w:rFonts w:ascii="Times New Roman" w:hAnsi="Times New Roman"/>
          <w:b/>
          <w:color w:val="000000"/>
          <w:sz w:val="24"/>
          <w:szCs w:val="24"/>
        </w:rPr>
      </w:pPr>
    </w:p>
    <w:p w14:paraId="3B605865"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Вспомогательные виды разрешенного использования</w:t>
      </w:r>
    </w:p>
    <w:p w14:paraId="7A2BE4DE" w14:textId="77777777" w:rsidR="00C70393" w:rsidRPr="002074DB" w:rsidRDefault="00C70393" w:rsidP="00C70393">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32"/>
        <w:gridCol w:w="2648"/>
        <w:gridCol w:w="9470"/>
      </w:tblGrid>
      <w:tr w:rsidR="002074DB" w:rsidRPr="002074DB" w14:paraId="7537398F" w14:textId="77777777" w:rsidTr="00C70393">
        <w:tc>
          <w:tcPr>
            <w:tcW w:w="2732" w:type="dxa"/>
          </w:tcPr>
          <w:p w14:paraId="00F8121D"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Код</w:t>
            </w:r>
          </w:p>
          <w:p w14:paraId="47DB8095"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вида разрешенного использования</w:t>
            </w:r>
          </w:p>
          <w:p w14:paraId="4AE0A7C0"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земельного</w:t>
            </w:r>
          </w:p>
          <w:p w14:paraId="27904AF7"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участка</w:t>
            </w:r>
          </w:p>
        </w:tc>
        <w:tc>
          <w:tcPr>
            <w:tcW w:w="2648" w:type="dxa"/>
          </w:tcPr>
          <w:p w14:paraId="6598B3E1"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 xml:space="preserve">Разрешенное использование земельных участков и виды объектов </w:t>
            </w:r>
            <w:r w:rsidRPr="002074DB">
              <w:rPr>
                <w:rFonts w:ascii="Times New Roman" w:hAnsi="Times New Roman"/>
                <w:b/>
                <w:color w:val="000000"/>
                <w:sz w:val="24"/>
                <w:szCs w:val="24"/>
              </w:rPr>
              <w:lastRenderedPageBreak/>
              <w:t>капитального строительства</w:t>
            </w:r>
          </w:p>
        </w:tc>
        <w:tc>
          <w:tcPr>
            <w:tcW w:w="9470" w:type="dxa"/>
          </w:tcPr>
          <w:p w14:paraId="2E39A9E3" w14:textId="77777777" w:rsidR="00C70393" w:rsidRPr="002074DB" w:rsidRDefault="00C70393" w:rsidP="00C70393">
            <w:pPr>
              <w:spacing w:after="0" w:line="240" w:lineRule="auto"/>
              <w:ind w:left="459"/>
              <w:jc w:val="center"/>
              <w:rPr>
                <w:rFonts w:ascii="Times New Roman" w:hAnsi="Times New Roman"/>
                <w:b/>
                <w:color w:val="000000"/>
                <w:sz w:val="24"/>
                <w:szCs w:val="24"/>
              </w:rPr>
            </w:pPr>
            <w:r w:rsidRPr="002074DB">
              <w:rPr>
                <w:rFonts w:ascii="Times New Roman" w:hAnsi="Times New Roman"/>
                <w:b/>
                <w:color w:val="000000"/>
                <w:sz w:val="24"/>
                <w:szCs w:val="24"/>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074DB" w:rsidRPr="002074DB" w14:paraId="53BFDEC7" w14:textId="77777777" w:rsidTr="00C70393">
        <w:tc>
          <w:tcPr>
            <w:tcW w:w="2732" w:type="dxa"/>
          </w:tcPr>
          <w:p w14:paraId="62A829D1"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4.9</w:t>
            </w:r>
          </w:p>
        </w:tc>
        <w:tc>
          <w:tcPr>
            <w:tcW w:w="2648" w:type="dxa"/>
          </w:tcPr>
          <w:p w14:paraId="68593554"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b/>
                <w:bCs/>
                <w:color w:val="000000"/>
                <w:sz w:val="24"/>
                <w:szCs w:val="24"/>
              </w:rPr>
              <w:t>Служебные гаражи</w:t>
            </w:r>
          </w:p>
        </w:tc>
        <w:tc>
          <w:tcPr>
            <w:tcW w:w="9470" w:type="dxa"/>
          </w:tcPr>
          <w:p w14:paraId="415FC1C4" w14:textId="77777777" w:rsidR="00C70393" w:rsidRPr="002074DB" w:rsidRDefault="00C70393" w:rsidP="00C70393">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p w14:paraId="40089261"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23E466C9"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B2201DC" w14:textId="77777777" w:rsidR="00E81379" w:rsidRPr="002074DB" w:rsidRDefault="00E81379" w:rsidP="00E81379">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DE8AD69"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3;</w:t>
            </w:r>
          </w:p>
          <w:p w14:paraId="5251604C"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16E82492"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935FE17"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62CFAA29" w14:textId="400FFCAE" w:rsidR="005A25F9" w:rsidRPr="002074DB" w:rsidRDefault="003446C4" w:rsidP="00C70393">
            <w:pPr>
              <w:spacing w:after="0" w:line="240" w:lineRule="auto"/>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2074DB" w:rsidRPr="002074DB" w14:paraId="369CBC71" w14:textId="77777777" w:rsidTr="00C70393">
        <w:tc>
          <w:tcPr>
            <w:tcW w:w="2732" w:type="dxa"/>
          </w:tcPr>
          <w:p w14:paraId="02D26A1D"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5.1</w:t>
            </w:r>
          </w:p>
        </w:tc>
        <w:tc>
          <w:tcPr>
            <w:tcW w:w="2648" w:type="dxa"/>
          </w:tcPr>
          <w:p w14:paraId="5D3D8AA3"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Спорт</w:t>
            </w:r>
          </w:p>
          <w:p w14:paraId="1CFC8096" w14:textId="77777777" w:rsidR="00C70393" w:rsidRPr="002074DB" w:rsidRDefault="00C70393" w:rsidP="00C70393">
            <w:pPr>
              <w:spacing w:after="0" w:line="240" w:lineRule="auto"/>
              <w:rPr>
                <w:rFonts w:ascii="Times New Roman" w:hAnsi="Times New Roman"/>
                <w:color w:val="000000"/>
                <w:sz w:val="24"/>
                <w:szCs w:val="24"/>
              </w:rPr>
            </w:pPr>
          </w:p>
        </w:tc>
        <w:tc>
          <w:tcPr>
            <w:tcW w:w="9470" w:type="dxa"/>
          </w:tcPr>
          <w:p w14:paraId="1DDDBE28"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12" w:anchor="block_1511" w:history="1">
              <w:r w:rsidRPr="002074DB">
                <w:rPr>
                  <w:rFonts w:ascii="Times New Roman" w:hAnsi="Times New Roman"/>
                  <w:b/>
                  <w:color w:val="000000"/>
                  <w:sz w:val="24"/>
                  <w:szCs w:val="24"/>
                </w:rPr>
                <w:t>кодами 5.1.1 - 5.1.7</w:t>
              </w:r>
            </w:hyperlink>
            <w:r w:rsidRPr="002074DB">
              <w:rPr>
                <w:rFonts w:ascii="Times New Roman" w:hAnsi="Times New Roman"/>
                <w:b/>
                <w:color w:val="000000"/>
                <w:sz w:val="24"/>
                <w:szCs w:val="24"/>
              </w:rPr>
              <w:t>.</w:t>
            </w:r>
          </w:p>
          <w:p w14:paraId="5ED4B8D4"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21C394FA"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67370D3D"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2AE1D61" w14:textId="77777777" w:rsidR="00E81379" w:rsidRPr="002074DB" w:rsidRDefault="00E81379" w:rsidP="00E81379">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64F225F"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Максимальное количество этажей – 4;</w:t>
            </w:r>
          </w:p>
          <w:p w14:paraId="34E675AC"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083D22D3"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C6DBC3D"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08DB43DC"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EC6FE46"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1315BBD8"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7E2B6A23" w14:textId="77777777" w:rsidR="00C70393" w:rsidRPr="002074DB" w:rsidRDefault="00C70393" w:rsidP="00C70393">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3D3FCF9" w14:textId="65F32068" w:rsidR="005A25F9" w:rsidRPr="002074DB" w:rsidRDefault="003446C4" w:rsidP="00C70393">
            <w:pPr>
              <w:spacing w:after="0"/>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bl>
    <w:p w14:paraId="35F608AD"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lastRenderedPageBreak/>
        <w:t>Примечание:</w:t>
      </w:r>
    </w:p>
    <w:p w14:paraId="3AB7B595" w14:textId="77777777" w:rsidR="00C70393" w:rsidRPr="002074DB" w:rsidRDefault="00C70393" w:rsidP="00C70393">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Ж-2 и расположенных в границах зон с особыми условиями использования территории, устанавливаются в соответствии со статьями Части </w:t>
      </w:r>
      <w:r w:rsidRPr="002074DB">
        <w:rPr>
          <w:rFonts w:ascii="Times New Roman" w:hAnsi="Times New Roman"/>
          <w:color w:val="000000"/>
          <w:sz w:val="24"/>
          <w:szCs w:val="24"/>
          <w:lang w:val="en-US" w:eastAsia="ru-RU"/>
        </w:rPr>
        <w:t>V</w:t>
      </w:r>
      <w:r w:rsidRPr="002074DB">
        <w:rPr>
          <w:rFonts w:ascii="Times New Roman" w:hAnsi="Times New Roman"/>
          <w:color w:val="000000"/>
          <w:sz w:val="24"/>
          <w:szCs w:val="24"/>
          <w:lang w:eastAsia="ru-RU"/>
        </w:rPr>
        <w:t xml:space="preserve"> настоящих Правил.</w:t>
      </w:r>
    </w:p>
    <w:p w14:paraId="34BDDBB6" w14:textId="77777777" w:rsidR="00C70393" w:rsidRPr="002074DB" w:rsidRDefault="00C70393" w:rsidP="00C70393">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пользованияю.</w:t>
      </w:r>
    </w:p>
    <w:p w14:paraId="72A2B300" w14:textId="77777777" w:rsidR="00C70393" w:rsidRPr="002074DB" w:rsidRDefault="00C70393" w:rsidP="00C70393">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66B9F7B1" w14:textId="77777777" w:rsidR="00C70393" w:rsidRPr="002074DB" w:rsidRDefault="00C70393" w:rsidP="00C70393">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07602256" w14:textId="77777777" w:rsidR="00C70393" w:rsidRPr="002074DB" w:rsidRDefault="00C70393" w:rsidP="00C70393">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w:t>
      </w:r>
      <w:r w:rsidRPr="002074DB">
        <w:rPr>
          <w:rFonts w:ascii="Times New Roman" w:hAnsi="Times New Roman"/>
          <w:color w:val="000000"/>
          <w:sz w:val="24"/>
          <w:szCs w:val="24"/>
          <w:lang w:eastAsia="ru-RU"/>
        </w:rPr>
        <w:lastRenderedPageBreak/>
        <w:t>границах иных земельных участков допускается при условии, если:</w:t>
      </w:r>
    </w:p>
    <w:p w14:paraId="0E11F957" w14:textId="77777777" w:rsidR="00C70393" w:rsidRPr="002074DB" w:rsidRDefault="00C70393" w:rsidP="00C70393">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629725A4" w14:textId="77777777" w:rsidR="00C70393" w:rsidRPr="002074DB" w:rsidRDefault="00C70393" w:rsidP="00C70393">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5B8BF6C4" w14:textId="77777777" w:rsidR="00C70393" w:rsidRPr="002074DB" w:rsidRDefault="00C70393" w:rsidP="00C70393">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2386B684" w14:textId="77777777" w:rsidR="00C70393" w:rsidRPr="002074DB" w:rsidRDefault="00C70393" w:rsidP="00C70393">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02149C5B" w14:textId="77777777" w:rsidR="00C70393" w:rsidRPr="002074DB" w:rsidRDefault="00C70393" w:rsidP="00C70393">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6BBEFD96" w14:textId="77777777" w:rsidR="00C70393" w:rsidRPr="002074DB" w:rsidRDefault="00C70393" w:rsidP="00C70393">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28541E" w:rsidRPr="002074DB">
        <w:rPr>
          <w:rFonts w:ascii="Times New Roman" w:hAnsi="Times New Roman"/>
          <w:color w:val="000000"/>
          <w:sz w:val="24"/>
          <w:szCs w:val="24"/>
          <w:lang w:eastAsia="ru-RU"/>
        </w:rPr>
        <w:t>Верхореченского</w:t>
      </w:r>
      <w:r w:rsidRPr="002074DB">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19135BFB" w14:textId="77777777" w:rsidR="00C70393" w:rsidRPr="002074DB" w:rsidRDefault="00C70393" w:rsidP="00C70393">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16BC79BD" w14:textId="77777777" w:rsidR="00C70393" w:rsidRPr="002074DB" w:rsidRDefault="00C70393" w:rsidP="00C70393">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28541E" w:rsidRPr="002074DB">
        <w:rPr>
          <w:rFonts w:ascii="Times New Roman" w:hAnsi="Times New Roman"/>
          <w:color w:val="000000"/>
          <w:sz w:val="24"/>
          <w:szCs w:val="24"/>
          <w:lang w:eastAsia="ru-RU"/>
        </w:rPr>
        <w:t>Верхореченского</w:t>
      </w:r>
      <w:r w:rsidRPr="002074DB">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5796FB0F" w14:textId="77777777" w:rsidR="00C70393" w:rsidRPr="002074DB" w:rsidRDefault="00C70393" w:rsidP="00C70393">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28541E" w:rsidRPr="002074DB">
        <w:rPr>
          <w:rFonts w:ascii="Times New Roman" w:hAnsi="Times New Roman"/>
          <w:color w:val="000000"/>
          <w:sz w:val="24"/>
          <w:szCs w:val="24"/>
          <w:lang w:eastAsia="ru-RU"/>
        </w:rPr>
        <w:t>Верхореченского</w:t>
      </w:r>
      <w:r w:rsidRPr="002074DB">
        <w:rPr>
          <w:rFonts w:ascii="Times New Roman" w:hAnsi="Times New Roman"/>
          <w:color w:val="000000"/>
          <w:sz w:val="24"/>
          <w:szCs w:val="24"/>
          <w:lang w:eastAsia="ru-RU"/>
        </w:rPr>
        <w:t xml:space="preserve"> сельского поселения Бахчисарайского района Республики Крым.</w:t>
      </w:r>
    </w:p>
    <w:p w14:paraId="562A5F84" w14:textId="77777777" w:rsidR="00C70393" w:rsidRPr="002074DB" w:rsidRDefault="00C70393" w:rsidP="00C70393">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329F2877" w14:textId="77777777" w:rsidR="00C70393" w:rsidRPr="002074DB" w:rsidRDefault="00C70393" w:rsidP="00C70393">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1EE02B15" w14:textId="77777777" w:rsidR="00C70393" w:rsidRPr="002074DB" w:rsidRDefault="00C70393" w:rsidP="00C70393">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18E193E8" w14:textId="77777777" w:rsidR="00C70393" w:rsidRPr="002074DB" w:rsidRDefault="00C70393" w:rsidP="00C70393">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20F3E581" w14:textId="77777777" w:rsidR="00C70393" w:rsidRPr="002074DB" w:rsidRDefault="00C70393" w:rsidP="00C70393">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0242E75C" w14:textId="27A11CD7" w:rsidR="005D7D60" w:rsidRPr="002074DB" w:rsidRDefault="005D7D60" w:rsidP="00E22AF3">
      <w:pPr>
        <w:pStyle w:val="2"/>
        <w:spacing w:before="0" w:after="0"/>
        <w:rPr>
          <w:rFonts w:ascii="Times New Roman" w:hAnsi="Times New Roman"/>
          <w:color w:val="000000"/>
          <w:sz w:val="16"/>
          <w:szCs w:val="16"/>
        </w:rPr>
      </w:pPr>
    </w:p>
    <w:p w14:paraId="6ADC3733" w14:textId="74D3ED65" w:rsidR="00845267" w:rsidRPr="002074DB" w:rsidRDefault="00845267" w:rsidP="00845267">
      <w:pPr>
        <w:rPr>
          <w:color w:val="000000"/>
          <w:lang w:eastAsia="ru-RU"/>
        </w:rPr>
      </w:pPr>
    </w:p>
    <w:p w14:paraId="01472425" w14:textId="0C794571" w:rsidR="00845267" w:rsidRPr="002074DB" w:rsidRDefault="00845267" w:rsidP="00845267">
      <w:pPr>
        <w:rPr>
          <w:color w:val="000000"/>
          <w:lang w:eastAsia="ru-RU"/>
        </w:rPr>
      </w:pPr>
    </w:p>
    <w:p w14:paraId="2369C7AF" w14:textId="77777777" w:rsidR="00A753D4" w:rsidRPr="002074DB" w:rsidRDefault="00A753D4" w:rsidP="00845267">
      <w:pPr>
        <w:rPr>
          <w:color w:val="000000"/>
          <w:lang w:eastAsia="ru-RU"/>
        </w:rPr>
      </w:pPr>
    </w:p>
    <w:p w14:paraId="4ECE368A" w14:textId="4B81819F" w:rsidR="00845267" w:rsidRPr="002074DB" w:rsidRDefault="00845267" w:rsidP="00845267">
      <w:pPr>
        <w:rPr>
          <w:color w:val="000000"/>
          <w:lang w:eastAsia="ru-RU"/>
        </w:rPr>
      </w:pPr>
    </w:p>
    <w:p w14:paraId="42568714" w14:textId="77777777" w:rsidR="00845267" w:rsidRPr="002074DB" w:rsidRDefault="00845267" w:rsidP="00845267">
      <w:pPr>
        <w:rPr>
          <w:color w:val="000000"/>
          <w:lang w:eastAsia="ru-RU"/>
        </w:rPr>
      </w:pPr>
    </w:p>
    <w:p w14:paraId="5BB257A3" w14:textId="64726416" w:rsidR="0089218C" w:rsidRPr="002074DB" w:rsidRDefault="0089218C" w:rsidP="0089218C">
      <w:pPr>
        <w:pStyle w:val="2"/>
        <w:spacing w:before="0" w:after="0"/>
        <w:rPr>
          <w:rFonts w:ascii="Times New Roman" w:hAnsi="Times New Roman" w:cs="Times New Roman"/>
          <w:i w:val="0"/>
          <w:color w:val="000000"/>
          <w:kern w:val="1"/>
          <w:sz w:val="24"/>
          <w:szCs w:val="24"/>
        </w:rPr>
      </w:pPr>
      <w:bookmarkStart w:id="14" w:name="_Toc494887946"/>
      <w:bookmarkStart w:id="15" w:name="_Toc494888405"/>
      <w:bookmarkStart w:id="16" w:name="_Toc79763658"/>
      <w:r w:rsidRPr="002074DB">
        <w:rPr>
          <w:rFonts w:ascii="Times New Roman" w:hAnsi="Times New Roman" w:cs="Times New Roman"/>
          <w:i w:val="0"/>
          <w:color w:val="000000"/>
          <w:kern w:val="1"/>
          <w:sz w:val="24"/>
          <w:szCs w:val="24"/>
        </w:rPr>
        <w:lastRenderedPageBreak/>
        <w:t xml:space="preserve">Статья </w:t>
      </w:r>
      <w:r w:rsidR="00E22AF3" w:rsidRPr="002074DB">
        <w:rPr>
          <w:rFonts w:ascii="Times New Roman" w:hAnsi="Times New Roman" w:cs="Times New Roman"/>
          <w:i w:val="0"/>
          <w:color w:val="000000"/>
          <w:kern w:val="1"/>
          <w:sz w:val="24"/>
          <w:szCs w:val="24"/>
        </w:rPr>
        <w:t>39</w:t>
      </w:r>
      <w:r w:rsidRPr="002074DB">
        <w:rPr>
          <w:rFonts w:ascii="Times New Roman" w:hAnsi="Times New Roman" w:cs="Times New Roman"/>
          <w:i w:val="0"/>
          <w:color w:val="000000"/>
          <w:kern w:val="1"/>
          <w:sz w:val="24"/>
          <w:szCs w:val="24"/>
        </w:rPr>
        <w:t>. Зоны делового, общественного и коммерческого назначения, (О-1)</w:t>
      </w:r>
      <w:bookmarkEnd w:id="14"/>
      <w:bookmarkEnd w:id="15"/>
      <w:bookmarkEnd w:id="16"/>
    </w:p>
    <w:p w14:paraId="4C4DEC63" w14:textId="77777777" w:rsidR="003446C4" w:rsidRPr="002074DB" w:rsidRDefault="003446C4" w:rsidP="003446C4">
      <w:pPr>
        <w:spacing w:after="0"/>
        <w:rPr>
          <w:rFonts w:ascii="Times New Roman" w:hAnsi="Times New Roman"/>
          <w:color w:val="000000"/>
          <w:sz w:val="24"/>
          <w:szCs w:val="24"/>
          <w:lang w:eastAsia="ru-RU"/>
        </w:rPr>
      </w:pPr>
    </w:p>
    <w:p w14:paraId="63D8F04A" w14:textId="77777777" w:rsidR="00C70393" w:rsidRPr="002074DB" w:rsidRDefault="00C70393" w:rsidP="00C70393">
      <w:pPr>
        <w:pStyle w:val="aff6"/>
        <w:numPr>
          <w:ilvl w:val="1"/>
          <w:numId w:val="5"/>
        </w:numPr>
        <w:tabs>
          <w:tab w:val="clear" w:pos="1440"/>
          <w:tab w:val="num" w:pos="0"/>
        </w:tabs>
        <w:spacing w:after="0" w:line="240" w:lineRule="auto"/>
        <w:ind w:left="142" w:firstLine="709"/>
        <w:rPr>
          <w:rFonts w:ascii="Times New Roman" w:hAnsi="Times New Roman"/>
          <w:b/>
          <w:color w:val="000000"/>
          <w:sz w:val="24"/>
          <w:szCs w:val="24"/>
        </w:rPr>
      </w:pPr>
      <w:r w:rsidRPr="002074DB">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14874331" w14:textId="77777777" w:rsidR="00C70393" w:rsidRPr="002074DB" w:rsidRDefault="00C70393" w:rsidP="00C70393">
      <w:pPr>
        <w:pStyle w:val="aff6"/>
        <w:spacing w:after="0" w:line="240" w:lineRule="auto"/>
        <w:ind w:left="1440"/>
        <w:rPr>
          <w:rFonts w:ascii="Times New Roman" w:hAnsi="Times New Roman"/>
          <w:b/>
          <w:color w:val="000000"/>
          <w:sz w:val="24"/>
          <w:szCs w:val="24"/>
        </w:rPr>
      </w:pPr>
    </w:p>
    <w:tbl>
      <w:tblPr>
        <w:tblW w:w="14922" w:type="dxa"/>
        <w:tblLayout w:type="fixed"/>
        <w:tblCellMar>
          <w:left w:w="180" w:type="dxa"/>
          <w:right w:w="180" w:type="dxa"/>
        </w:tblCellMar>
        <w:tblLook w:val="0000" w:firstRow="0" w:lastRow="0" w:firstColumn="0" w:lastColumn="0" w:noHBand="0" w:noVBand="0"/>
      </w:tblPr>
      <w:tblGrid>
        <w:gridCol w:w="5802"/>
        <w:gridCol w:w="4443"/>
        <w:gridCol w:w="4677"/>
      </w:tblGrid>
      <w:tr w:rsidR="00C70393" w:rsidRPr="002074DB" w14:paraId="19CF6BF4" w14:textId="77777777" w:rsidTr="00A753D4">
        <w:trPr>
          <w:trHeight w:val="304"/>
        </w:trPr>
        <w:tc>
          <w:tcPr>
            <w:tcW w:w="5802" w:type="dxa"/>
            <w:tcBorders>
              <w:top w:val="single" w:sz="8" w:space="0" w:color="auto"/>
              <w:left w:val="single" w:sz="8" w:space="0" w:color="auto"/>
              <w:bottom w:val="single" w:sz="8" w:space="0" w:color="auto"/>
              <w:right w:val="nil"/>
            </w:tcBorders>
          </w:tcPr>
          <w:p w14:paraId="24296F64" w14:textId="77777777" w:rsidR="00C70393" w:rsidRPr="002074DB" w:rsidRDefault="00C70393" w:rsidP="00C70393">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Код. Основные виды разрешённого</w:t>
            </w:r>
          </w:p>
          <w:p w14:paraId="64A318D5" w14:textId="77777777" w:rsidR="00C70393" w:rsidRPr="002074DB" w:rsidRDefault="00C70393" w:rsidP="00C70393">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использования</w:t>
            </w:r>
          </w:p>
        </w:tc>
        <w:tc>
          <w:tcPr>
            <w:tcW w:w="4443" w:type="dxa"/>
            <w:tcBorders>
              <w:top w:val="single" w:sz="8" w:space="0" w:color="auto"/>
              <w:left w:val="single" w:sz="8" w:space="0" w:color="auto"/>
              <w:bottom w:val="single" w:sz="8" w:space="0" w:color="auto"/>
              <w:right w:val="nil"/>
            </w:tcBorders>
          </w:tcPr>
          <w:p w14:paraId="5FFC847C" w14:textId="77777777" w:rsidR="00C70393" w:rsidRPr="002074DB" w:rsidRDefault="00C70393" w:rsidP="00C70393">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Код. Условно разрешённые</w:t>
            </w:r>
          </w:p>
          <w:p w14:paraId="75737278" w14:textId="77777777" w:rsidR="00C70393" w:rsidRPr="002074DB" w:rsidRDefault="00C70393" w:rsidP="00C70393">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виды использования</w:t>
            </w:r>
          </w:p>
        </w:tc>
        <w:tc>
          <w:tcPr>
            <w:tcW w:w="4677" w:type="dxa"/>
            <w:tcBorders>
              <w:top w:val="single" w:sz="8" w:space="0" w:color="auto"/>
              <w:left w:val="single" w:sz="8" w:space="0" w:color="auto"/>
              <w:bottom w:val="single" w:sz="8" w:space="0" w:color="auto"/>
              <w:right w:val="single" w:sz="8" w:space="0" w:color="auto"/>
            </w:tcBorders>
          </w:tcPr>
          <w:p w14:paraId="68FB553C" w14:textId="77777777" w:rsidR="00C70393" w:rsidRPr="002074DB" w:rsidRDefault="00C70393" w:rsidP="00C70393">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Код. Вспомогательные виды</w:t>
            </w:r>
          </w:p>
          <w:p w14:paraId="0D01D184" w14:textId="77777777" w:rsidR="00C70393" w:rsidRPr="002074DB" w:rsidRDefault="00C70393" w:rsidP="00C70393">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использования</w:t>
            </w:r>
          </w:p>
        </w:tc>
      </w:tr>
      <w:tr w:rsidR="00C70393" w:rsidRPr="002074DB" w14:paraId="63F4DDB4" w14:textId="77777777" w:rsidTr="00A753D4">
        <w:trPr>
          <w:trHeight w:val="553"/>
        </w:trPr>
        <w:tc>
          <w:tcPr>
            <w:tcW w:w="5802" w:type="dxa"/>
            <w:tcBorders>
              <w:top w:val="single" w:sz="8" w:space="0" w:color="auto"/>
              <w:left w:val="single" w:sz="8" w:space="0" w:color="auto"/>
              <w:bottom w:val="single" w:sz="8" w:space="0" w:color="auto"/>
              <w:right w:val="nil"/>
            </w:tcBorders>
          </w:tcPr>
          <w:p w14:paraId="456D2F8E" w14:textId="1174DE9C" w:rsidR="00C70393" w:rsidRPr="002074DB" w:rsidRDefault="003446C4"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2.7.1 Хранение</w:t>
            </w:r>
            <w:r w:rsidR="00C70393" w:rsidRPr="002074DB">
              <w:rPr>
                <w:rFonts w:ascii="Times New Roman" w:hAnsi="Times New Roman"/>
                <w:b/>
                <w:color w:val="000000"/>
                <w:sz w:val="24"/>
                <w:szCs w:val="24"/>
                <w:lang w:eastAsia="ru-RU"/>
              </w:rPr>
              <w:t xml:space="preserve"> автотранспорта</w:t>
            </w:r>
          </w:p>
          <w:p w14:paraId="08C6321B" w14:textId="1C8A25D6" w:rsidR="00C70393" w:rsidRPr="002074DB" w:rsidRDefault="00D85525"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2.7.2 </w:t>
            </w:r>
            <w:r w:rsidRPr="002074DB">
              <w:rPr>
                <w:rFonts w:ascii="Times New Roman" w:hAnsi="Times New Roman"/>
                <w:color w:val="000000"/>
                <w:sz w:val="24"/>
                <w:szCs w:val="24"/>
              </w:rPr>
              <w:t>Размещение гаражей для собственных нужд</w:t>
            </w:r>
          </w:p>
          <w:p w14:paraId="367CEF48"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3.1 Коммунальное обслуживания</w:t>
            </w:r>
          </w:p>
          <w:p w14:paraId="71F45CD8"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3.2. Социальное обслуживание</w:t>
            </w:r>
          </w:p>
          <w:p w14:paraId="469AB371" w14:textId="4B8CCF5A"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3.3.</w:t>
            </w:r>
            <w:r w:rsidR="003446C4" w:rsidRPr="002074DB">
              <w:rPr>
                <w:rFonts w:ascii="Times New Roman" w:hAnsi="Times New Roman"/>
                <w:color w:val="000000"/>
                <w:sz w:val="24"/>
                <w:szCs w:val="24"/>
                <w:lang w:eastAsia="ru-RU"/>
              </w:rPr>
              <w:t xml:space="preserve"> </w:t>
            </w:r>
            <w:r w:rsidRPr="002074DB">
              <w:rPr>
                <w:rFonts w:ascii="Times New Roman" w:hAnsi="Times New Roman"/>
                <w:color w:val="000000"/>
                <w:sz w:val="24"/>
                <w:szCs w:val="24"/>
                <w:lang w:eastAsia="ru-RU"/>
              </w:rPr>
              <w:t>Бытовое обслуживание</w:t>
            </w:r>
          </w:p>
          <w:p w14:paraId="37E2E253" w14:textId="73FB90E0"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3.4.1.</w:t>
            </w:r>
            <w:r w:rsidR="003446C4" w:rsidRPr="002074DB">
              <w:rPr>
                <w:rFonts w:ascii="Times New Roman" w:hAnsi="Times New Roman"/>
                <w:color w:val="000000"/>
                <w:sz w:val="24"/>
                <w:szCs w:val="24"/>
                <w:lang w:eastAsia="ru-RU"/>
              </w:rPr>
              <w:t xml:space="preserve"> </w:t>
            </w:r>
            <w:r w:rsidRPr="002074DB">
              <w:rPr>
                <w:rFonts w:ascii="Times New Roman" w:hAnsi="Times New Roman"/>
                <w:color w:val="000000"/>
                <w:sz w:val="24"/>
                <w:szCs w:val="24"/>
                <w:lang w:eastAsia="ru-RU"/>
              </w:rPr>
              <w:t>Амбулаторно-поликлиническое обслуживание</w:t>
            </w:r>
          </w:p>
          <w:p w14:paraId="16114FB0" w14:textId="14F1D1C5"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3.4.2.</w:t>
            </w:r>
            <w:r w:rsidR="003446C4" w:rsidRPr="002074DB">
              <w:rPr>
                <w:rFonts w:ascii="Times New Roman" w:hAnsi="Times New Roman"/>
                <w:color w:val="000000"/>
                <w:sz w:val="24"/>
                <w:szCs w:val="24"/>
                <w:lang w:eastAsia="ru-RU"/>
              </w:rPr>
              <w:t xml:space="preserve"> </w:t>
            </w:r>
            <w:r w:rsidRPr="002074DB">
              <w:rPr>
                <w:rFonts w:ascii="Times New Roman" w:hAnsi="Times New Roman"/>
                <w:color w:val="000000"/>
                <w:sz w:val="24"/>
                <w:szCs w:val="24"/>
                <w:lang w:eastAsia="ru-RU"/>
              </w:rPr>
              <w:t>Стационарное медицинское обслуживание</w:t>
            </w:r>
          </w:p>
          <w:p w14:paraId="312ADBFE"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3.5. Образование и просвещение</w:t>
            </w:r>
          </w:p>
          <w:p w14:paraId="54467CEF"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3.6 Культурное развитие</w:t>
            </w:r>
          </w:p>
          <w:p w14:paraId="2F33B89D"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3.7 Религиозное использование</w:t>
            </w:r>
          </w:p>
          <w:p w14:paraId="6E3E2611"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3.8 Общественное управление</w:t>
            </w:r>
          </w:p>
          <w:p w14:paraId="61473B82"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3.9 Обеспечение научной деятельности</w:t>
            </w:r>
          </w:p>
          <w:p w14:paraId="04C2C245"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4.1 Деловое управление</w:t>
            </w:r>
          </w:p>
          <w:p w14:paraId="3EA394F4"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4.2 Объекты торговли (торговые центры, торгово-развлекательные центры (комплексы))</w:t>
            </w:r>
          </w:p>
          <w:p w14:paraId="24961DD9"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4.3. Рынки</w:t>
            </w:r>
          </w:p>
          <w:p w14:paraId="2E03D311"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4.4 Магазины</w:t>
            </w:r>
          </w:p>
          <w:p w14:paraId="63C506B8"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4.5 Банковская и страховая деятельность</w:t>
            </w:r>
          </w:p>
          <w:p w14:paraId="189FAEFE"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4.6 Общественное питание</w:t>
            </w:r>
          </w:p>
          <w:p w14:paraId="4108FA33"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4.7 Гостиничное обслуживание</w:t>
            </w:r>
          </w:p>
          <w:p w14:paraId="10734BA6"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4.8</w:t>
            </w:r>
            <w:r w:rsidRPr="002074DB">
              <w:rPr>
                <w:rFonts w:ascii="Times New Roman" w:eastAsia="Times New Roman" w:hAnsi="Times New Roman"/>
                <w:color w:val="000000"/>
                <w:sz w:val="24"/>
                <w:szCs w:val="24"/>
                <w:lang w:eastAsia="ru-RU"/>
              </w:rPr>
              <w:t xml:space="preserve"> Развлечения</w:t>
            </w:r>
          </w:p>
          <w:p w14:paraId="3229DFF8"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4.10 Выставочно-ярморочная деятельность</w:t>
            </w:r>
          </w:p>
          <w:p w14:paraId="0B81FD92"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5.1 Спорт</w:t>
            </w:r>
          </w:p>
          <w:p w14:paraId="14E980AA"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5.2.1 Туристическое обслуживание</w:t>
            </w:r>
          </w:p>
          <w:p w14:paraId="5CF9BD31"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7.2 Автомобильный транспорт</w:t>
            </w:r>
          </w:p>
          <w:p w14:paraId="571CF7B2"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8.3 Обеспечение внутреннего правопорядка</w:t>
            </w:r>
          </w:p>
          <w:p w14:paraId="0D57391D"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9.3</w:t>
            </w:r>
            <w:r w:rsidRPr="002074DB">
              <w:rPr>
                <w:rFonts w:ascii="Times New Roman" w:eastAsia="Times New Roman" w:hAnsi="Times New Roman"/>
                <w:color w:val="000000"/>
                <w:sz w:val="24"/>
                <w:szCs w:val="24"/>
              </w:rPr>
              <w:t xml:space="preserve"> Историко-культурная деятельность</w:t>
            </w:r>
          </w:p>
          <w:p w14:paraId="6636D205"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12.0 Земельные участки (территории) общего пользования</w:t>
            </w:r>
          </w:p>
        </w:tc>
        <w:tc>
          <w:tcPr>
            <w:tcW w:w="4443" w:type="dxa"/>
            <w:tcBorders>
              <w:top w:val="single" w:sz="8" w:space="0" w:color="auto"/>
              <w:left w:val="single" w:sz="8" w:space="0" w:color="auto"/>
              <w:bottom w:val="single" w:sz="8" w:space="0" w:color="auto"/>
              <w:right w:val="nil"/>
            </w:tcBorders>
          </w:tcPr>
          <w:p w14:paraId="6023E467"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2.1 Для индивидуального жилищного строительства</w:t>
            </w:r>
          </w:p>
          <w:p w14:paraId="5BFE3469"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2.1.1 Малоэтажная многоквартирная </w:t>
            </w:r>
          </w:p>
          <w:p w14:paraId="422D76B0"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жилая застройка</w:t>
            </w:r>
          </w:p>
          <w:p w14:paraId="652F0FE8"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2.3 Блокированная жилая застройка</w:t>
            </w:r>
          </w:p>
          <w:p w14:paraId="59822C8B"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2.5 Среднеэтажная жилая застройка</w:t>
            </w:r>
          </w:p>
          <w:p w14:paraId="71F3B499"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3.10</w:t>
            </w:r>
            <w:r w:rsidRPr="002074DB">
              <w:rPr>
                <w:rFonts w:ascii="Times New Roman" w:hAnsi="Times New Roman"/>
                <w:color w:val="000000"/>
                <w:sz w:val="24"/>
                <w:szCs w:val="24"/>
              </w:rPr>
              <w:t xml:space="preserve"> В</w:t>
            </w:r>
            <w:r w:rsidRPr="002074DB">
              <w:rPr>
                <w:rFonts w:ascii="Times New Roman" w:hAnsi="Times New Roman"/>
                <w:color w:val="000000"/>
                <w:sz w:val="24"/>
                <w:szCs w:val="24"/>
                <w:lang w:eastAsia="ru-RU"/>
              </w:rPr>
              <w:t>етеринарное обслуживание</w:t>
            </w:r>
          </w:p>
          <w:p w14:paraId="2D644533"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6.9 Склады</w:t>
            </w:r>
          </w:p>
          <w:p w14:paraId="7ABF737D"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5.2 Природно-познавательный туризм</w:t>
            </w:r>
          </w:p>
          <w:p w14:paraId="7BDF3F6B" w14:textId="58198E18" w:rsidR="00835D30" w:rsidRPr="002074DB" w:rsidRDefault="00835D30"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7.3 Водный транспорт</w:t>
            </w:r>
          </w:p>
          <w:p w14:paraId="1DBE8AEF" w14:textId="77777777" w:rsidR="00C70393" w:rsidRPr="002074DB" w:rsidRDefault="00C70393" w:rsidP="00C70393">
            <w:pPr>
              <w:spacing w:after="0" w:line="240" w:lineRule="auto"/>
              <w:rPr>
                <w:rFonts w:ascii="Times New Roman" w:hAnsi="Times New Roman"/>
                <w:color w:val="000000"/>
                <w:sz w:val="24"/>
                <w:szCs w:val="24"/>
                <w:lang w:eastAsia="ru-RU"/>
              </w:rPr>
            </w:pPr>
          </w:p>
        </w:tc>
        <w:tc>
          <w:tcPr>
            <w:tcW w:w="4677" w:type="dxa"/>
            <w:tcBorders>
              <w:top w:val="single" w:sz="8" w:space="0" w:color="auto"/>
              <w:left w:val="single" w:sz="8" w:space="0" w:color="auto"/>
              <w:bottom w:val="single" w:sz="8" w:space="0" w:color="auto"/>
              <w:right w:val="single" w:sz="8" w:space="0" w:color="auto"/>
            </w:tcBorders>
          </w:tcPr>
          <w:p w14:paraId="31E4A481" w14:textId="3D0DA180"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rPr>
              <w:t>3.9.1</w:t>
            </w:r>
            <w:r w:rsidR="00A753D4" w:rsidRPr="002074DB">
              <w:rPr>
                <w:rFonts w:ascii="Times New Roman" w:hAnsi="Times New Roman"/>
                <w:color w:val="000000"/>
                <w:sz w:val="24"/>
                <w:szCs w:val="24"/>
              </w:rPr>
              <w:t xml:space="preserve"> </w:t>
            </w:r>
            <w:r w:rsidRPr="002074DB">
              <w:rPr>
                <w:rFonts w:ascii="Times New Roman" w:hAnsi="Times New Roman"/>
                <w:color w:val="000000"/>
                <w:sz w:val="24"/>
                <w:szCs w:val="24"/>
              </w:rPr>
              <w:t>Обеспечение деятельности в области гидрометеорологии и смежных с ней областях</w:t>
            </w:r>
          </w:p>
          <w:p w14:paraId="2B87ACC0" w14:textId="77777777" w:rsidR="00C70393" w:rsidRPr="002074DB" w:rsidRDefault="00C70393" w:rsidP="00C70393">
            <w:pPr>
              <w:spacing w:after="0" w:line="240" w:lineRule="auto"/>
              <w:rPr>
                <w:rFonts w:ascii="Times New Roman" w:hAnsi="Times New Roman"/>
                <w:b/>
                <w:bCs/>
                <w:color w:val="000000"/>
                <w:sz w:val="24"/>
                <w:szCs w:val="24"/>
              </w:rPr>
            </w:pPr>
            <w:r w:rsidRPr="002074DB">
              <w:rPr>
                <w:rFonts w:ascii="Times New Roman" w:hAnsi="Times New Roman"/>
                <w:color w:val="000000"/>
                <w:sz w:val="24"/>
                <w:szCs w:val="24"/>
                <w:lang w:eastAsia="ru-RU"/>
              </w:rPr>
              <w:t xml:space="preserve">4.9 </w:t>
            </w:r>
            <w:r w:rsidRPr="002074DB">
              <w:rPr>
                <w:rFonts w:ascii="Times New Roman" w:hAnsi="Times New Roman"/>
                <w:b/>
                <w:bCs/>
                <w:color w:val="000000"/>
                <w:sz w:val="24"/>
                <w:szCs w:val="24"/>
              </w:rPr>
              <w:t>Служебные гаражи</w:t>
            </w:r>
          </w:p>
          <w:p w14:paraId="0EFB0AF5" w14:textId="30597BC3"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rPr>
              <w:t>4.9.1</w:t>
            </w:r>
            <w:r w:rsidR="00A753D4" w:rsidRPr="002074DB">
              <w:rPr>
                <w:rFonts w:ascii="Times New Roman" w:hAnsi="Times New Roman"/>
                <w:color w:val="000000"/>
                <w:sz w:val="24"/>
                <w:szCs w:val="24"/>
              </w:rPr>
              <w:t xml:space="preserve"> </w:t>
            </w:r>
            <w:r w:rsidRPr="002074DB">
              <w:rPr>
                <w:rFonts w:ascii="Times New Roman" w:hAnsi="Times New Roman"/>
                <w:b/>
                <w:color w:val="000000"/>
                <w:sz w:val="24"/>
                <w:szCs w:val="24"/>
              </w:rPr>
              <w:t>Объекты дорожного сервиса</w:t>
            </w:r>
          </w:p>
          <w:p w14:paraId="4FE01E3D"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6.8. Связь</w:t>
            </w:r>
          </w:p>
        </w:tc>
      </w:tr>
    </w:tbl>
    <w:p w14:paraId="0A54D210" w14:textId="1E46C192" w:rsidR="00C70393" w:rsidRPr="002074DB" w:rsidRDefault="00C70393" w:rsidP="00C70393">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b/>
          <w:color w:val="000000"/>
          <w:sz w:val="24"/>
          <w:szCs w:val="24"/>
          <w:lang w:eastAsia="ru-RU"/>
        </w:rPr>
      </w:pPr>
      <w:r w:rsidRPr="002074DB">
        <w:rPr>
          <w:rFonts w:ascii="Times New Roman" w:hAnsi="Times New Roman"/>
          <w:b/>
          <w:color w:val="000000"/>
          <w:sz w:val="24"/>
          <w:szCs w:val="24"/>
        </w:rPr>
        <w:lastRenderedPageBreak/>
        <w:t>2.</w:t>
      </w:r>
      <w:r w:rsidRPr="002074DB">
        <w:rPr>
          <w:rFonts w:ascii="Times New Roman" w:hAnsi="Times New Roman"/>
          <w:b/>
          <w:color w:val="000000"/>
          <w:sz w:val="24"/>
          <w:szCs w:val="24"/>
          <w:lang w:eastAsia="ru-RU"/>
        </w:rPr>
        <w:t xml:space="preserve"> Предельные размеры земельных участков и параметры разрешённого строительства, реконструкции объектов капитального строительства:</w:t>
      </w:r>
    </w:p>
    <w:p w14:paraId="730B5E91" w14:textId="77777777" w:rsidR="00C70393" w:rsidRPr="002074DB" w:rsidRDefault="00C70393" w:rsidP="00C70393">
      <w:pPr>
        <w:spacing w:after="0" w:line="240" w:lineRule="auto"/>
        <w:rPr>
          <w:rFonts w:ascii="Times New Roman" w:hAnsi="Times New Roman"/>
          <w:color w:val="000000"/>
          <w:sz w:val="24"/>
          <w:szCs w:val="24"/>
        </w:rPr>
      </w:pPr>
    </w:p>
    <w:p w14:paraId="1637C7B4"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Основные виды разрешенного использования</w:t>
      </w:r>
    </w:p>
    <w:p w14:paraId="74F514F0" w14:textId="77777777" w:rsidR="00C70393" w:rsidRPr="002074DB" w:rsidRDefault="00C70393" w:rsidP="00C70393">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23"/>
        <w:gridCol w:w="2659"/>
        <w:gridCol w:w="9610"/>
      </w:tblGrid>
      <w:tr w:rsidR="00C70393" w:rsidRPr="002074DB" w14:paraId="4F231BD6" w14:textId="77777777" w:rsidTr="00C70393">
        <w:tc>
          <w:tcPr>
            <w:tcW w:w="2723" w:type="dxa"/>
          </w:tcPr>
          <w:p w14:paraId="79311F24"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Код вида разрешенного использования земельного участка</w:t>
            </w:r>
          </w:p>
        </w:tc>
        <w:tc>
          <w:tcPr>
            <w:tcW w:w="2659" w:type="dxa"/>
          </w:tcPr>
          <w:p w14:paraId="6C848DE7"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0" w:type="dxa"/>
          </w:tcPr>
          <w:p w14:paraId="3444D16D"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C70393" w:rsidRPr="002074DB" w14:paraId="51C5B54A" w14:textId="77777777" w:rsidTr="00C70393">
        <w:tc>
          <w:tcPr>
            <w:tcW w:w="2723" w:type="dxa"/>
          </w:tcPr>
          <w:p w14:paraId="10EFC766"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2.7.1</w:t>
            </w:r>
          </w:p>
        </w:tc>
        <w:tc>
          <w:tcPr>
            <w:tcW w:w="2659" w:type="dxa"/>
          </w:tcPr>
          <w:p w14:paraId="59C141AF"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lang w:eastAsia="ru-RU"/>
              </w:rPr>
              <w:t xml:space="preserve">Хранение автотранспорта </w:t>
            </w:r>
          </w:p>
        </w:tc>
        <w:tc>
          <w:tcPr>
            <w:tcW w:w="9610" w:type="dxa"/>
          </w:tcPr>
          <w:p w14:paraId="6601C82A" w14:textId="77777777" w:rsidR="00C70393" w:rsidRPr="002074DB" w:rsidRDefault="00C70393" w:rsidP="00C70393">
            <w:pPr>
              <w:pStyle w:val="320"/>
              <w:snapToGrid w:val="0"/>
              <w:rPr>
                <w:b/>
                <w:color w:val="000000"/>
                <w:sz w:val="24"/>
                <w:szCs w:val="24"/>
                <w:lang w:eastAsia="ru-RU"/>
              </w:rPr>
            </w:pPr>
            <w:r w:rsidRPr="002074DB">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6D68DB2E" w14:textId="77777777" w:rsidR="00C70393" w:rsidRPr="002074DB" w:rsidRDefault="00C70393" w:rsidP="00C70393">
            <w:pPr>
              <w:pStyle w:val="320"/>
              <w:snapToGrid w:val="0"/>
              <w:rPr>
                <w:color w:val="000000"/>
                <w:sz w:val="24"/>
                <w:szCs w:val="24"/>
              </w:rPr>
            </w:pPr>
          </w:p>
          <w:p w14:paraId="6AAD7170"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земельного участка – 18 кв.м;</w:t>
            </w:r>
          </w:p>
          <w:p w14:paraId="1AE5CE1A"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5CA9DE84" w14:textId="60BDA740" w:rsidR="00E81379" w:rsidRPr="002074DB" w:rsidRDefault="00E81379" w:rsidP="00E81379">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w:t>
            </w:r>
            <w:r w:rsidR="00845267" w:rsidRPr="002074DB">
              <w:rPr>
                <w:rFonts w:ascii="Times New Roman" w:eastAsia="Times New Roman" w:hAnsi="Times New Roman"/>
                <w:color w:val="000000"/>
                <w:sz w:val="24"/>
                <w:szCs w:val="24"/>
                <w:lang w:eastAsia="ru-RU"/>
              </w:rPr>
              <w:t xml:space="preserve"> </w:t>
            </w:r>
            <w:r w:rsidRPr="002074DB">
              <w:rPr>
                <w:rFonts w:ascii="Times New Roman" w:eastAsia="Times New Roman" w:hAnsi="Times New Roman"/>
                <w:color w:val="000000"/>
                <w:sz w:val="24"/>
                <w:szCs w:val="24"/>
                <w:lang w:eastAsia="ru-RU"/>
              </w:rPr>
              <w:t>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B29C15D"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1.</w:t>
            </w:r>
          </w:p>
          <w:p w14:paraId="3BEC03B2"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6856A7B1"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17076BE"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5F6C1DF2" w14:textId="0DD41CA7" w:rsidR="005A25F9" w:rsidRPr="002074DB" w:rsidRDefault="003446C4" w:rsidP="00C70393">
            <w:pPr>
              <w:spacing w:after="0" w:line="240" w:lineRule="auto"/>
              <w:rPr>
                <w:rFonts w:ascii="Times New Roman" w:eastAsia="Times New Roman" w:hAnsi="Times New Roman"/>
                <w:color w:val="000000"/>
                <w:sz w:val="24"/>
                <w:szCs w:val="24"/>
                <w:lang w:eastAsia="ru-RU"/>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D85525" w:rsidRPr="002074DB" w14:paraId="317F1808" w14:textId="77777777" w:rsidTr="00C70393">
        <w:tc>
          <w:tcPr>
            <w:tcW w:w="2723" w:type="dxa"/>
          </w:tcPr>
          <w:p w14:paraId="46B61592" w14:textId="3945F345" w:rsidR="00D85525" w:rsidRPr="002074DB" w:rsidRDefault="00D85525"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rPr>
              <w:lastRenderedPageBreak/>
              <w:t>2.7.2</w:t>
            </w:r>
          </w:p>
        </w:tc>
        <w:tc>
          <w:tcPr>
            <w:tcW w:w="2659" w:type="dxa"/>
          </w:tcPr>
          <w:p w14:paraId="526654AF" w14:textId="65EC6C72" w:rsidR="00D85525" w:rsidRPr="002074DB" w:rsidRDefault="00D85525" w:rsidP="00D85525">
            <w:pPr>
              <w:spacing w:after="0" w:line="240" w:lineRule="auto"/>
              <w:rPr>
                <w:rFonts w:ascii="Times New Roman" w:hAnsi="Times New Roman"/>
                <w:b/>
                <w:color w:val="000000"/>
                <w:sz w:val="24"/>
                <w:szCs w:val="24"/>
                <w:lang w:eastAsia="ru-RU"/>
              </w:rPr>
            </w:pPr>
            <w:r w:rsidRPr="002074DB">
              <w:rPr>
                <w:rFonts w:ascii="Times New Roman" w:hAnsi="Times New Roman"/>
                <w:color w:val="000000"/>
                <w:sz w:val="24"/>
                <w:szCs w:val="24"/>
              </w:rPr>
              <w:t>Размещение гаражей для собственных нужд</w:t>
            </w:r>
          </w:p>
        </w:tc>
        <w:tc>
          <w:tcPr>
            <w:tcW w:w="9610" w:type="dxa"/>
          </w:tcPr>
          <w:p w14:paraId="44D3C0AE" w14:textId="77777777" w:rsidR="00845267" w:rsidRPr="002074DB" w:rsidRDefault="00D85525" w:rsidP="00C70393">
            <w:pPr>
              <w:pStyle w:val="320"/>
              <w:snapToGrid w:val="0"/>
              <w:rPr>
                <w:color w:val="000000"/>
                <w:sz w:val="24"/>
                <w:szCs w:val="24"/>
              </w:rPr>
            </w:pPr>
            <w:r w:rsidRPr="002074DB">
              <w:rPr>
                <w:color w:val="000000"/>
                <w:sz w:val="24"/>
                <w:szCs w:val="24"/>
              </w:rPr>
              <w:t xml:space="preserve">Размещение для собственных нужд отдельно стоящих гаражей и (или) гаражей, блокированных общими стенами с другими гаражами в одном ряду, имеющих общие [59] с ними крышу, фундамент и коммуникации. </w:t>
            </w:r>
          </w:p>
          <w:p w14:paraId="07E9CCF3" w14:textId="77777777" w:rsidR="00845267" w:rsidRPr="002074DB" w:rsidRDefault="00D85525" w:rsidP="00C70393">
            <w:pPr>
              <w:pStyle w:val="320"/>
              <w:snapToGrid w:val="0"/>
              <w:rPr>
                <w:color w:val="000000"/>
                <w:sz w:val="24"/>
                <w:szCs w:val="24"/>
              </w:rPr>
            </w:pPr>
            <w:r w:rsidRPr="002074DB">
              <w:rPr>
                <w:color w:val="000000"/>
                <w:sz w:val="24"/>
                <w:szCs w:val="24"/>
              </w:rPr>
              <w:t xml:space="preserve">Минимальный размер земельного участка – 18 кв.м; </w:t>
            </w:r>
          </w:p>
          <w:p w14:paraId="418DD100" w14:textId="77777777" w:rsidR="00845267" w:rsidRPr="002074DB" w:rsidRDefault="00D85525" w:rsidP="00C70393">
            <w:pPr>
              <w:pStyle w:val="320"/>
              <w:snapToGrid w:val="0"/>
              <w:rPr>
                <w:color w:val="000000"/>
                <w:sz w:val="24"/>
                <w:szCs w:val="24"/>
              </w:rPr>
            </w:pPr>
            <w:r w:rsidRPr="002074DB">
              <w:rPr>
                <w:color w:val="000000"/>
                <w:sz w:val="24"/>
                <w:szCs w:val="24"/>
              </w:rPr>
              <w:t xml:space="preserve">Максимальный размер земельного участка – не подлежит установлению </w:t>
            </w:r>
          </w:p>
          <w:p w14:paraId="41E55739" w14:textId="77777777" w:rsidR="00845267" w:rsidRPr="002074DB" w:rsidRDefault="00D85525" w:rsidP="00C70393">
            <w:pPr>
              <w:pStyle w:val="320"/>
              <w:snapToGrid w:val="0"/>
              <w:rPr>
                <w:color w:val="000000"/>
                <w:sz w:val="24"/>
                <w:szCs w:val="24"/>
              </w:rPr>
            </w:pPr>
            <w:r w:rsidRPr="002074DB">
              <w:rPr>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5AC96071" w14:textId="77777777" w:rsidR="00845267" w:rsidRPr="002074DB" w:rsidRDefault="00D85525" w:rsidP="00C70393">
            <w:pPr>
              <w:pStyle w:val="320"/>
              <w:snapToGrid w:val="0"/>
              <w:rPr>
                <w:color w:val="000000"/>
                <w:sz w:val="24"/>
                <w:szCs w:val="24"/>
              </w:rPr>
            </w:pPr>
            <w:r w:rsidRPr="002074DB">
              <w:rPr>
                <w:color w:val="000000"/>
                <w:sz w:val="24"/>
                <w:szCs w:val="24"/>
              </w:rPr>
              <w:t xml:space="preserve">Максимальное количество этажей – 1. </w:t>
            </w:r>
          </w:p>
          <w:p w14:paraId="3A9FA6A1" w14:textId="77777777" w:rsidR="00845267" w:rsidRPr="002074DB" w:rsidRDefault="00D85525" w:rsidP="00C70393">
            <w:pPr>
              <w:pStyle w:val="320"/>
              <w:snapToGrid w:val="0"/>
              <w:rPr>
                <w:color w:val="000000"/>
                <w:sz w:val="24"/>
                <w:szCs w:val="24"/>
              </w:rPr>
            </w:pPr>
            <w:r w:rsidRPr="002074DB">
              <w:rPr>
                <w:color w:val="000000"/>
                <w:sz w:val="24"/>
                <w:szCs w:val="24"/>
              </w:rPr>
              <w:t xml:space="preserve">Параметры застройки: </w:t>
            </w:r>
          </w:p>
          <w:p w14:paraId="0500E0FA" w14:textId="77777777" w:rsidR="00845267" w:rsidRPr="002074DB" w:rsidRDefault="00D85525" w:rsidP="00C70393">
            <w:pPr>
              <w:pStyle w:val="320"/>
              <w:snapToGrid w:val="0"/>
              <w:rPr>
                <w:color w:val="000000"/>
                <w:sz w:val="24"/>
                <w:szCs w:val="24"/>
              </w:rPr>
            </w:pPr>
            <w:r w:rsidRPr="002074DB">
              <w:rPr>
                <w:color w:val="000000"/>
                <w:sz w:val="24"/>
                <w:szCs w:val="24"/>
              </w:rPr>
              <w:t xml:space="preserve">Максимальный коэффициент застройки земельного участка (Кз) – не подлежит установлению </w:t>
            </w:r>
          </w:p>
          <w:p w14:paraId="3ACBA4D3" w14:textId="182600FE" w:rsidR="00D85525" w:rsidRPr="002074DB" w:rsidRDefault="00D85525" w:rsidP="00C70393">
            <w:pPr>
              <w:pStyle w:val="320"/>
              <w:snapToGrid w:val="0"/>
              <w:rPr>
                <w:b/>
                <w:color w:val="000000"/>
                <w:sz w:val="24"/>
                <w:szCs w:val="24"/>
                <w:lang w:eastAsia="ru-RU"/>
              </w:rPr>
            </w:pPr>
            <w:r w:rsidRPr="002074DB">
              <w:rPr>
                <w:color w:val="000000"/>
                <w:sz w:val="24"/>
                <w:szCs w:val="24"/>
              </w:rPr>
              <w:t>Максимальный коэффициент плотности застройки земельного участка (Кпз) – не подлежит установлению</w:t>
            </w:r>
          </w:p>
        </w:tc>
      </w:tr>
      <w:tr w:rsidR="00C70393" w:rsidRPr="002074DB" w14:paraId="3FBF7752" w14:textId="77777777" w:rsidTr="00C70393">
        <w:tc>
          <w:tcPr>
            <w:tcW w:w="2723" w:type="dxa"/>
          </w:tcPr>
          <w:p w14:paraId="28C8B2B3"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3.1</w:t>
            </w:r>
          </w:p>
        </w:tc>
        <w:tc>
          <w:tcPr>
            <w:tcW w:w="2659" w:type="dxa"/>
          </w:tcPr>
          <w:p w14:paraId="367C3633"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Коммунальное обслуживания</w:t>
            </w:r>
          </w:p>
        </w:tc>
        <w:tc>
          <w:tcPr>
            <w:tcW w:w="9610" w:type="dxa"/>
          </w:tcPr>
          <w:p w14:paraId="56380CB5" w14:textId="77777777" w:rsidR="00C70393" w:rsidRPr="002074DB" w:rsidRDefault="00C70393" w:rsidP="00C70393">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6D79C587"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Минимальные размеры земельных участков на объекты:</w:t>
            </w:r>
          </w:p>
          <w:p w14:paraId="739BBF0E"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котельных – 0.7 га  ;</w:t>
            </w:r>
          </w:p>
          <w:p w14:paraId="38FD7565"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Станции водоподготовки – 1га ;</w:t>
            </w:r>
          </w:p>
          <w:p w14:paraId="6E8D8086"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 xml:space="preserve">Для насосных станций – 50 кв.м; </w:t>
            </w:r>
          </w:p>
          <w:p w14:paraId="458896E8"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телефонных станций – не подлежит установлению;</w:t>
            </w:r>
          </w:p>
          <w:p w14:paraId="2412106F"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гаражей и мастерских для обслуживания уборочной и аварийной техники – 300 кв.м;</w:t>
            </w:r>
          </w:p>
          <w:p w14:paraId="640D371B"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автостоянок не подлежит установлению;</w:t>
            </w:r>
          </w:p>
          <w:p w14:paraId="6A07FD45"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4F8C2093"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трансформаторных подстанций - не подлежит установлению;</w:t>
            </w:r>
          </w:p>
          <w:p w14:paraId="4DCA7F71"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тепловых пунктов – не подлежит установлению;</w:t>
            </w:r>
          </w:p>
          <w:p w14:paraId="6C87FC4C"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газораспределительных пунктов – 6 кв.м;</w:t>
            </w:r>
          </w:p>
          <w:p w14:paraId="37E6DF2E"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4954E574" w14:textId="2504E8FE" w:rsidR="00E81379" w:rsidRPr="002074DB" w:rsidRDefault="00E81379" w:rsidP="00E81379">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w:t>
            </w:r>
            <w:r w:rsidR="00845267" w:rsidRPr="002074DB">
              <w:rPr>
                <w:rFonts w:ascii="Times New Roman" w:eastAsia="Times New Roman" w:hAnsi="Times New Roman"/>
                <w:color w:val="000000"/>
                <w:sz w:val="24"/>
                <w:szCs w:val="24"/>
                <w:lang w:eastAsia="ru-RU"/>
              </w:rPr>
              <w:t xml:space="preserve"> </w:t>
            </w:r>
            <w:r w:rsidRPr="002074DB">
              <w:rPr>
                <w:rFonts w:ascii="Times New Roman" w:eastAsia="Times New Roman" w:hAnsi="Times New Roman"/>
                <w:color w:val="000000"/>
                <w:sz w:val="24"/>
                <w:szCs w:val="24"/>
                <w:lang w:eastAsia="ru-RU"/>
              </w:rPr>
              <w:t>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382FAD5"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lastRenderedPageBreak/>
              <w:t>Максимальное количество этажей – 4</w:t>
            </w:r>
          </w:p>
          <w:p w14:paraId="22DD7893"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Параметры застройки:</w:t>
            </w:r>
          </w:p>
          <w:p w14:paraId="256765E9"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ABD7291"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20E0CCC4"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B1C357F"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343D2F1D"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05A971B7" w14:textId="77777777" w:rsidR="00C70393" w:rsidRPr="002074DB" w:rsidRDefault="00C70393" w:rsidP="00C70393">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A454D9E" w14:textId="56297C4E" w:rsidR="005A25F9" w:rsidRPr="002074DB" w:rsidRDefault="003446C4" w:rsidP="00C70393">
            <w:pPr>
              <w:spacing w:after="0"/>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41FC3417" w14:textId="77777777" w:rsidTr="00C70393">
        <w:tc>
          <w:tcPr>
            <w:tcW w:w="2723" w:type="dxa"/>
          </w:tcPr>
          <w:p w14:paraId="2F516539"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3.2.</w:t>
            </w:r>
          </w:p>
        </w:tc>
        <w:tc>
          <w:tcPr>
            <w:tcW w:w="2659" w:type="dxa"/>
          </w:tcPr>
          <w:p w14:paraId="60A50CC7" w14:textId="77777777" w:rsidR="00C70393" w:rsidRPr="002074DB" w:rsidRDefault="00C70393" w:rsidP="00C70393">
            <w:pPr>
              <w:spacing w:after="0" w:line="240" w:lineRule="auto"/>
              <w:jc w:val="center"/>
              <w:rPr>
                <w:rFonts w:ascii="Times New Roman" w:hAnsi="Times New Roman"/>
                <w:color w:val="000000"/>
                <w:sz w:val="24"/>
                <w:szCs w:val="24"/>
                <w:lang w:eastAsia="ru-RU"/>
              </w:rPr>
            </w:pPr>
            <w:r w:rsidRPr="002074DB">
              <w:rPr>
                <w:rFonts w:ascii="Times New Roman" w:hAnsi="Times New Roman"/>
                <w:color w:val="000000"/>
                <w:sz w:val="24"/>
                <w:szCs w:val="24"/>
                <w:lang w:eastAsia="ru-RU"/>
              </w:rPr>
              <w:t>Социальное обслуживание</w:t>
            </w:r>
          </w:p>
        </w:tc>
        <w:tc>
          <w:tcPr>
            <w:tcW w:w="9610" w:type="dxa"/>
          </w:tcPr>
          <w:p w14:paraId="36E81CAA" w14:textId="77777777" w:rsidR="00C70393" w:rsidRPr="002074DB" w:rsidRDefault="00C70393" w:rsidP="00C70393">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14:paraId="01A06E98" w14:textId="77777777" w:rsidR="00C70393" w:rsidRPr="002074DB" w:rsidRDefault="00C70393" w:rsidP="00C70393">
            <w:pPr>
              <w:spacing w:after="0" w:line="240" w:lineRule="auto"/>
              <w:rPr>
                <w:rFonts w:ascii="Times New Roman" w:hAnsi="Times New Roman"/>
                <w:color w:val="000000"/>
                <w:sz w:val="24"/>
                <w:szCs w:val="24"/>
              </w:rPr>
            </w:pPr>
          </w:p>
          <w:p w14:paraId="02BF5F9D"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02C3CBD4"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69FE2CED" w14:textId="6393F87E" w:rsidR="00E81379" w:rsidRPr="002074DB" w:rsidRDefault="00E81379" w:rsidP="00E81379">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5A0B75E"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4.</w:t>
            </w:r>
          </w:p>
          <w:p w14:paraId="11A77AA7"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6119028D"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783C9AB"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35DC74EC"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57E465E"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385E6CAD"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lastRenderedPageBreak/>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7ED15811" w14:textId="77777777" w:rsidR="00C70393" w:rsidRPr="002074DB" w:rsidRDefault="00C70393" w:rsidP="00C70393">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97BEB3D" w14:textId="34378FFC" w:rsidR="005A25F9" w:rsidRPr="002074DB" w:rsidRDefault="003446C4" w:rsidP="00C70393">
            <w:pPr>
              <w:spacing w:after="0"/>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3EED72D9" w14:textId="77777777" w:rsidTr="00C70393">
        <w:tc>
          <w:tcPr>
            <w:tcW w:w="2723" w:type="dxa"/>
          </w:tcPr>
          <w:p w14:paraId="0367214A"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3.3</w:t>
            </w:r>
          </w:p>
        </w:tc>
        <w:tc>
          <w:tcPr>
            <w:tcW w:w="2659" w:type="dxa"/>
          </w:tcPr>
          <w:p w14:paraId="2674B993" w14:textId="77777777" w:rsidR="00C70393" w:rsidRPr="002074DB" w:rsidRDefault="00C70393" w:rsidP="003446C4">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Бытовое обслуживание</w:t>
            </w:r>
          </w:p>
        </w:tc>
        <w:tc>
          <w:tcPr>
            <w:tcW w:w="9610" w:type="dxa"/>
          </w:tcPr>
          <w:p w14:paraId="66FFFDE3" w14:textId="77777777" w:rsidR="00C70393" w:rsidRPr="002074DB" w:rsidRDefault="00C70393" w:rsidP="00C70393">
            <w:pPr>
              <w:autoSpaceDE w:val="0"/>
              <w:autoSpaceDN w:val="0"/>
              <w:adjustRightInd w:val="0"/>
              <w:snapToGrid w:val="0"/>
              <w:spacing w:after="0" w:line="240" w:lineRule="auto"/>
              <w:outlineLvl w:val="3"/>
              <w:rPr>
                <w:rFonts w:ascii="Times New Roman" w:eastAsia="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142F5B17"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земельных участков – на 10 рабочих мест для предприятий мощностью, рабочих мест:</w:t>
            </w:r>
          </w:p>
          <w:p w14:paraId="77C648E9"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0,1-0,2 га-10-50 мест ;</w:t>
            </w:r>
          </w:p>
          <w:p w14:paraId="0CE7FE65"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 xml:space="preserve">0,05-0,08га - 50-150 мест; </w:t>
            </w:r>
          </w:p>
          <w:p w14:paraId="3B1723F6"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земельных участков – не подлежит установлению;</w:t>
            </w:r>
          </w:p>
          <w:p w14:paraId="3EB0F362" w14:textId="6859F153" w:rsidR="00E81379" w:rsidRPr="002074DB" w:rsidRDefault="00E81379" w:rsidP="00E81379">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6718DD5"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этажей – 3;</w:t>
            </w:r>
          </w:p>
          <w:p w14:paraId="1B6F2720"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123CAC20"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CA415A0"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7DDE7855"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ABB5395"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5F825AF6"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5D6F62B3" w14:textId="77777777" w:rsidR="00C70393" w:rsidRPr="002074DB" w:rsidRDefault="00C70393" w:rsidP="00C70393">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lastRenderedPageBreak/>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6E8756C" w14:textId="272874DD" w:rsidR="005A25F9" w:rsidRPr="002074DB" w:rsidRDefault="003446C4" w:rsidP="00C70393">
            <w:pPr>
              <w:spacing w:after="0"/>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56779604" w14:textId="77777777" w:rsidTr="00C70393">
        <w:tc>
          <w:tcPr>
            <w:tcW w:w="2723" w:type="dxa"/>
          </w:tcPr>
          <w:p w14:paraId="365BB4AB"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3.4.1</w:t>
            </w:r>
          </w:p>
        </w:tc>
        <w:tc>
          <w:tcPr>
            <w:tcW w:w="2659" w:type="dxa"/>
          </w:tcPr>
          <w:p w14:paraId="772EC2AF" w14:textId="77777777" w:rsidR="00C70393" w:rsidRPr="002074DB" w:rsidRDefault="00C70393" w:rsidP="00C70393">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Амбулаторно-поликлиническое обслуживание</w:t>
            </w:r>
          </w:p>
          <w:p w14:paraId="57EFA71D" w14:textId="77777777" w:rsidR="00C70393" w:rsidRPr="002074DB" w:rsidRDefault="00C70393" w:rsidP="00C70393">
            <w:pPr>
              <w:spacing w:after="0" w:line="240" w:lineRule="auto"/>
              <w:rPr>
                <w:rFonts w:ascii="Times New Roman" w:hAnsi="Times New Roman"/>
                <w:color w:val="000000"/>
                <w:sz w:val="24"/>
                <w:szCs w:val="24"/>
                <w:lang w:eastAsia="ru-RU"/>
              </w:rPr>
            </w:pPr>
          </w:p>
        </w:tc>
        <w:tc>
          <w:tcPr>
            <w:tcW w:w="9610" w:type="dxa"/>
          </w:tcPr>
          <w:p w14:paraId="1FEAE0F9" w14:textId="77777777" w:rsidR="00C70393" w:rsidRPr="002074DB" w:rsidRDefault="00C70393" w:rsidP="00C70393">
            <w:pPr>
              <w:autoSpaceDE w:val="0"/>
              <w:autoSpaceDN w:val="0"/>
              <w:adjustRightInd w:val="0"/>
              <w:snapToGrid w:val="0"/>
              <w:spacing w:after="0" w:line="240" w:lineRule="auto"/>
              <w:outlineLvl w:val="3"/>
              <w:rPr>
                <w:rFonts w:ascii="Times New Roman" w:eastAsia="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10C57758" w14:textId="77777777" w:rsidR="00C70393" w:rsidRPr="002074DB" w:rsidRDefault="00C70393" w:rsidP="00C70393">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02801801"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07259836"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5D8BF9C2" w14:textId="77777777" w:rsidR="00E81379" w:rsidRPr="002074DB" w:rsidRDefault="00E81379" w:rsidP="00E81379">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510A42C" w14:textId="77777777" w:rsidR="00C70393" w:rsidRPr="002074DB" w:rsidRDefault="00C70393" w:rsidP="00C70393">
            <w:pPr>
              <w:tabs>
                <w:tab w:val="left" w:pos="553"/>
              </w:tabs>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этажей –4;</w:t>
            </w:r>
          </w:p>
          <w:p w14:paraId="2A76F8F0"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Параметры застройки:</w:t>
            </w:r>
          </w:p>
          <w:p w14:paraId="3138D792"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CB2C158"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20B04DD9"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6A7417F"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7988596F"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5CBEDA83" w14:textId="77777777" w:rsidR="00C70393" w:rsidRPr="002074DB" w:rsidRDefault="00C70393" w:rsidP="00C70393">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EDBEF48" w14:textId="25766FB4" w:rsidR="005A25F9" w:rsidRPr="002074DB" w:rsidRDefault="003446C4" w:rsidP="00C70393">
            <w:pPr>
              <w:spacing w:after="0"/>
              <w:rPr>
                <w:rFonts w:ascii="Times New Roman" w:hAnsi="Times New Roman"/>
                <w:color w:val="000000"/>
                <w:sz w:val="24"/>
                <w:szCs w:val="24"/>
              </w:rPr>
            </w:pPr>
            <w:r w:rsidRPr="002074D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w:t>
            </w:r>
            <w:r w:rsidRPr="002074DB">
              <w:rPr>
                <w:rFonts w:ascii="Times New Roman" w:hAnsi="Times New Roman"/>
                <w:b/>
                <w:bCs/>
                <w:color w:val="000000"/>
                <w:sz w:val="24"/>
                <w:szCs w:val="24"/>
              </w:rPr>
              <w:lastRenderedPageBreak/>
              <w:t>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3576174D" w14:textId="77777777" w:rsidTr="00C70393">
        <w:tc>
          <w:tcPr>
            <w:tcW w:w="2723" w:type="dxa"/>
          </w:tcPr>
          <w:p w14:paraId="44C2F0D8"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3.4.2</w:t>
            </w:r>
          </w:p>
        </w:tc>
        <w:tc>
          <w:tcPr>
            <w:tcW w:w="2659" w:type="dxa"/>
          </w:tcPr>
          <w:p w14:paraId="059E5CB3" w14:textId="77777777" w:rsidR="00C70393" w:rsidRPr="002074DB" w:rsidRDefault="00C70393" w:rsidP="00C70393">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Стационарное медицинское обслуживание</w:t>
            </w:r>
          </w:p>
        </w:tc>
        <w:tc>
          <w:tcPr>
            <w:tcW w:w="9610" w:type="dxa"/>
          </w:tcPr>
          <w:p w14:paraId="2756E46B" w14:textId="77777777" w:rsidR="00C70393" w:rsidRPr="002074DB" w:rsidRDefault="00C70393" w:rsidP="00C70393">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p w14:paraId="61AB6DB6"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w:t>
            </w:r>
          </w:p>
          <w:p w14:paraId="089CDA01"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Интенсивное лечение с кратковременным пребыванием, при мощности:</w:t>
            </w:r>
          </w:p>
          <w:p w14:paraId="046407A6"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до 50 коек – 210 кв.м. на одну койку;</w:t>
            </w:r>
          </w:p>
          <w:p w14:paraId="0C861006"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свыше 50 до 100 коек – 160 кв.м. на 1 койку;</w:t>
            </w:r>
          </w:p>
          <w:p w14:paraId="0E2169CF"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свыше 100 до 200 коек – 110 кв. м. на 1 койку;</w:t>
            </w:r>
          </w:p>
          <w:p w14:paraId="32E4E372"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свыше 200 до 300 коек – 80 кв.м. на 1 койку;</w:t>
            </w:r>
          </w:p>
          <w:p w14:paraId="11F65D91"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свыше 300 до 500 коек – 60 кв.м. на 1 койку;</w:t>
            </w:r>
          </w:p>
          <w:p w14:paraId="33702C4A"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свыше 500 – 60 кв.м. на 1 койку</w:t>
            </w:r>
          </w:p>
          <w:p w14:paraId="715FD797"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Долговременное лечение, при мощности:</w:t>
            </w:r>
          </w:p>
          <w:p w14:paraId="04DEAB5A"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 до 50 коек – 360кв.м на 1 койку;</w:t>
            </w:r>
          </w:p>
          <w:p w14:paraId="6D6059F5"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свыше 50 до100 коек  – 310 кв.м. на 1 койку;</w:t>
            </w:r>
          </w:p>
          <w:p w14:paraId="24680A09"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свыше 100 до 200 коек  – 260 кв.м. на 1 койку;</w:t>
            </w:r>
          </w:p>
          <w:p w14:paraId="4655C2D3"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свыше 200 до 300 коек  – 210 кв.м. на 1 койку;</w:t>
            </w:r>
          </w:p>
          <w:p w14:paraId="63200466"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свыше 300 до 500 коек  – 180 кв.м. на 1койку;</w:t>
            </w:r>
          </w:p>
          <w:p w14:paraId="5E559E89"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свыше 500 – 150 кв.м. на 1 койку</w:t>
            </w:r>
          </w:p>
          <w:p w14:paraId="15AFD3AD"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5DF963F0" w14:textId="77777777" w:rsidR="00E81379" w:rsidRPr="002074DB" w:rsidRDefault="00E81379" w:rsidP="00E81379">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73A81B9"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этажей – 4;</w:t>
            </w:r>
          </w:p>
          <w:p w14:paraId="4A8F7464"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Параметры застройки:</w:t>
            </w:r>
          </w:p>
          <w:p w14:paraId="7C710687"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7145FF5"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03B1F7AD"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D7747C4"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lastRenderedPageBreak/>
              <w:t xml:space="preserve"> в условиях реконструкции </w:t>
            </w:r>
            <w:r w:rsidRPr="002074DB">
              <w:rPr>
                <w:rFonts w:ascii="Times New Roman" w:eastAsia="Times New Roman" w:hAnsi="Times New Roman"/>
                <w:color w:val="000000"/>
                <w:sz w:val="24"/>
                <w:szCs w:val="24"/>
                <w:lang w:eastAsia="ru-RU"/>
              </w:rPr>
              <w:t>(Кпз) – 2,4</w:t>
            </w:r>
          </w:p>
          <w:p w14:paraId="44091294"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2A23554C" w14:textId="77777777" w:rsidR="00C70393" w:rsidRPr="002074DB" w:rsidRDefault="00C70393" w:rsidP="00C70393">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B1A9295" w14:textId="23276E20" w:rsidR="005A25F9" w:rsidRPr="002074DB" w:rsidRDefault="003446C4" w:rsidP="00C70393">
            <w:pPr>
              <w:spacing w:after="0"/>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664CD7F2" w14:textId="77777777" w:rsidTr="00C70393">
        <w:tc>
          <w:tcPr>
            <w:tcW w:w="2723" w:type="dxa"/>
          </w:tcPr>
          <w:p w14:paraId="0E68AF28"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3.5</w:t>
            </w:r>
          </w:p>
        </w:tc>
        <w:tc>
          <w:tcPr>
            <w:tcW w:w="2659" w:type="dxa"/>
          </w:tcPr>
          <w:p w14:paraId="61143E43" w14:textId="77777777" w:rsidR="00C70393" w:rsidRPr="002074DB" w:rsidRDefault="00C70393" w:rsidP="00C70393">
            <w:pPr>
              <w:spacing w:after="0" w:line="240" w:lineRule="auto"/>
              <w:rPr>
                <w:rFonts w:ascii="Times New Roman" w:eastAsia="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t>Образование и просвещение</w:t>
            </w:r>
          </w:p>
        </w:tc>
        <w:tc>
          <w:tcPr>
            <w:tcW w:w="9610" w:type="dxa"/>
          </w:tcPr>
          <w:p w14:paraId="60A57B09" w14:textId="77777777" w:rsidR="00C70393" w:rsidRPr="002074DB" w:rsidRDefault="00C70393" w:rsidP="00C70393">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14:paraId="476DFB49"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614DF263"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w:t>
            </w:r>
          </w:p>
          <w:p w14:paraId="0658BC20"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u w:val="single"/>
                <w:lang w:eastAsia="ru-RU"/>
              </w:rPr>
              <w:t>Дошкольные образовательные организации</w:t>
            </w:r>
            <w:r w:rsidRPr="002074DB">
              <w:rPr>
                <w:rFonts w:ascii="Times New Roman" w:eastAsia="Times New Roman" w:hAnsi="Times New Roman"/>
                <w:color w:val="000000"/>
                <w:sz w:val="24"/>
                <w:szCs w:val="24"/>
                <w:lang w:eastAsia="ru-RU"/>
              </w:rPr>
              <w:t>:</w:t>
            </w:r>
          </w:p>
          <w:p w14:paraId="1535CA48"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на 1 место при вместимости учреждения: до 100 мест - 44 кв.м/место; свыше 100 мест - 38 кв.м/место;     </w:t>
            </w:r>
          </w:p>
          <w:p w14:paraId="4B9DD78A"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u w:val="single"/>
                <w:lang w:eastAsia="ru-RU"/>
              </w:rPr>
              <w:t>Общеобразовательные организации</w:t>
            </w:r>
            <w:r w:rsidRPr="002074DB">
              <w:rPr>
                <w:rFonts w:ascii="Times New Roman" w:eastAsia="Times New Roman" w:hAnsi="Times New Roman"/>
                <w:color w:val="000000"/>
                <w:sz w:val="24"/>
                <w:szCs w:val="24"/>
                <w:lang w:eastAsia="ru-RU"/>
              </w:rPr>
              <w:t>:</w:t>
            </w:r>
          </w:p>
          <w:p w14:paraId="0162A97F"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на 1 учащегося при вместимости организации: от 40 до 400 – 55 кв.м/место;</w:t>
            </w:r>
          </w:p>
          <w:p w14:paraId="410D10E1"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от 400 до 500 – 65 кв.м/место;</w:t>
            </w:r>
          </w:p>
          <w:p w14:paraId="2D4D53DE"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от 500 до 600 – 55 кв.м/место;</w:t>
            </w:r>
          </w:p>
          <w:p w14:paraId="0A973F92"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от 600 до 800 – 45 кв.м/место;</w:t>
            </w:r>
          </w:p>
          <w:p w14:paraId="676E884C"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от 800 до 1100 – 36 кв.м/место;</w:t>
            </w:r>
          </w:p>
          <w:p w14:paraId="166FB7A9"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от 1100 до 1500 – 23 кв.м/место;</w:t>
            </w:r>
          </w:p>
          <w:p w14:paraId="56E57F06"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от 1500 до 2000 – 18 кв.м/место;</w:t>
            </w:r>
          </w:p>
          <w:p w14:paraId="3D46DE99"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свыше 2000 – 16 кв.м/место</w:t>
            </w:r>
          </w:p>
          <w:p w14:paraId="62D6701E"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u w:val="single"/>
                <w:lang w:eastAsia="ru-RU"/>
              </w:rPr>
              <w:t>Для образовательных учреждений среднего, высшего профессионального образования</w:t>
            </w:r>
            <w:r w:rsidRPr="002074DB">
              <w:rPr>
                <w:rFonts w:ascii="Times New Roman" w:eastAsia="Times New Roman" w:hAnsi="Times New Roman"/>
                <w:color w:val="000000"/>
                <w:sz w:val="24"/>
                <w:szCs w:val="24"/>
                <w:lang w:eastAsia="ru-RU"/>
              </w:rPr>
              <w:t>:</w:t>
            </w:r>
          </w:p>
          <w:p w14:paraId="57981540"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Учреждения среднего профессионального образования: </w:t>
            </w:r>
          </w:p>
          <w:p w14:paraId="007416BD"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на 1 учащегося при вместимости учреждения: </w:t>
            </w:r>
          </w:p>
          <w:p w14:paraId="00990603"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до 300 – 75 кв.м/на 1 учащегося;</w:t>
            </w:r>
          </w:p>
          <w:p w14:paraId="09886129"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от 300 до 900 – 50-65 кв.м/на 1 учащегося;</w:t>
            </w:r>
          </w:p>
          <w:p w14:paraId="5004061F"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от 900 до 1600 – 30-40 кв.м/на 1 учащегося;</w:t>
            </w:r>
          </w:p>
          <w:p w14:paraId="456BA282"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4D462E64"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4E45534" w14:textId="740114B2"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отступ от границы земельного участка до зданий, строений, сооружений - 25 м при осуществлении нового строительства дошкольных образовательных и образовательных (начального общего и среднего (полного) общего </w:t>
            </w:r>
            <w:r w:rsidR="003446C4" w:rsidRPr="002074DB">
              <w:rPr>
                <w:rFonts w:ascii="Times New Roman" w:eastAsia="Times New Roman" w:hAnsi="Times New Roman"/>
                <w:color w:val="000000"/>
                <w:sz w:val="24"/>
                <w:szCs w:val="24"/>
                <w:lang w:eastAsia="ru-RU"/>
              </w:rPr>
              <w:t>образования) организаций</w:t>
            </w:r>
            <w:r w:rsidRPr="002074DB">
              <w:rPr>
                <w:rFonts w:ascii="Times New Roman" w:eastAsia="Times New Roman" w:hAnsi="Times New Roman"/>
                <w:color w:val="000000"/>
                <w:sz w:val="24"/>
                <w:szCs w:val="24"/>
                <w:lang w:eastAsia="ru-RU"/>
              </w:rPr>
              <w:t>.</w:t>
            </w:r>
          </w:p>
          <w:p w14:paraId="437BCD92" w14:textId="269AA96C" w:rsidR="00E81379" w:rsidRPr="002074DB" w:rsidRDefault="00E81379" w:rsidP="00E81379">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w:t>
            </w:r>
            <w:r w:rsidR="003446C4" w:rsidRPr="002074DB">
              <w:rPr>
                <w:rFonts w:ascii="Times New Roman" w:eastAsia="Times New Roman" w:hAnsi="Times New Roman"/>
                <w:color w:val="000000"/>
                <w:sz w:val="24"/>
                <w:szCs w:val="24"/>
                <w:lang w:eastAsia="ru-RU"/>
              </w:rPr>
              <w:t>отступ от</w:t>
            </w:r>
            <w:r w:rsidRPr="002074DB">
              <w:rPr>
                <w:rFonts w:ascii="Times New Roman" w:eastAsia="Times New Roman" w:hAnsi="Times New Roman"/>
                <w:color w:val="000000"/>
                <w:sz w:val="24"/>
                <w:szCs w:val="24"/>
                <w:lang w:eastAsia="ru-RU"/>
              </w:rPr>
              <w:t xml:space="preserve">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A05AF83"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для дошкольных и общеобразовательных организаций – 3;</w:t>
            </w:r>
          </w:p>
          <w:p w14:paraId="772B347D"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для учреждений среднего, высшего профессионального образования – 4;</w:t>
            </w:r>
          </w:p>
          <w:p w14:paraId="4F89A1EF"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6E1637D8"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5695A7E"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15C18BE3"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D203D76"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18E2A1F9"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38D36107" w14:textId="77777777" w:rsidR="00C70393" w:rsidRPr="002074DB" w:rsidRDefault="00C70393" w:rsidP="00C70393">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96C9995" w14:textId="645A2625" w:rsidR="005A25F9" w:rsidRPr="002074DB" w:rsidRDefault="003446C4" w:rsidP="00C70393">
            <w:pPr>
              <w:spacing w:after="0"/>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55010182" w14:textId="77777777" w:rsidTr="00C70393">
        <w:tc>
          <w:tcPr>
            <w:tcW w:w="2723" w:type="dxa"/>
          </w:tcPr>
          <w:p w14:paraId="2D05518E"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3.6</w:t>
            </w:r>
          </w:p>
        </w:tc>
        <w:tc>
          <w:tcPr>
            <w:tcW w:w="2659" w:type="dxa"/>
          </w:tcPr>
          <w:p w14:paraId="40168AFB"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Культурное развитие</w:t>
            </w:r>
          </w:p>
        </w:tc>
        <w:tc>
          <w:tcPr>
            <w:tcW w:w="9610" w:type="dxa"/>
          </w:tcPr>
          <w:p w14:paraId="3BDE8338" w14:textId="77777777" w:rsidR="00C70393" w:rsidRPr="002074DB" w:rsidRDefault="00C70393" w:rsidP="0045359C">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p w14:paraId="625CD27C" w14:textId="77777777" w:rsidR="00C70393" w:rsidRPr="002074DB" w:rsidRDefault="00C70393" w:rsidP="00C70393">
            <w:pPr>
              <w:spacing w:after="0" w:line="240" w:lineRule="auto"/>
              <w:ind w:left="459"/>
              <w:rPr>
                <w:rFonts w:ascii="Times New Roman" w:hAnsi="Times New Roman"/>
                <w:b/>
                <w:color w:val="000000"/>
                <w:sz w:val="24"/>
                <w:szCs w:val="24"/>
              </w:rPr>
            </w:pPr>
          </w:p>
          <w:p w14:paraId="1E03C267"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1145BDB7"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F8A3CA4" w14:textId="7253F1FE" w:rsidR="00E81379" w:rsidRPr="002074DB" w:rsidRDefault="00E81379" w:rsidP="00E81379">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w:t>
            </w:r>
            <w:r w:rsidR="0045359C" w:rsidRPr="002074DB">
              <w:rPr>
                <w:rFonts w:ascii="Times New Roman" w:eastAsia="Times New Roman" w:hAnsi="Times New Roman"/>
                <w:color w:val="000000"/>
                <w:sz w:val="24"/>
                <w:szCs w:val="24"/>
                <w:lang w:eastAsia="ru-RU"/>
              </w:rPr>
              <w:t>отступ от</w:t>
            </w:r>
            <w:r w:rsidRPr="002074DB">
              <w:rPr>
                <w:rFonts w:ascii="Times New Roman" w:eastAsia="Times New Roman" w:hAnsi="Times New Roman"/>
                <w:color w:val="000000"/>
                <w:sz w:val="24"/>
                <w:szCs w:val="24"/>
                <w:lang w:eastAsia="ru-RU"/>
              </w:rPr>
              <w:t xml:space="preserve">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79789CD"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4;</w:t>
            </w:r>
          </w:p>
          <w:p w14:paraId="2B8E3C44"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0AAAB86D"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271D828"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747E56F6"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DDB12CE"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486D30FE"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772E3E2D" w14:textId="77777777" w:rsidR="00C70393" w:rsidRPr="002074DB" w:rsidRDefault="00C70393" w:rsidP="00C70393">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FFD570B" w14:textId="6779442F" w:rsidR="005A25F9" w:rsidRPr="002074DB" w:rsidRDefault="0045359C" w:rsidP="00C70393">
            <w:pPr>
              <w:spacing w:after="0"/>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553BC6B1" w14:textId="77777777" w:rsidTr="00C70393">
        <w:tc>
          <w:tcPr>
            <w:tcW w:w="2723" w:type="dxa"/>
          </w:tcPr>
          <w:p w14:paraId="22A3C121"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3.7</w:t>
            </w:r>
          </w:p>
        </w:tc>
        <w:tc>
          <w:tcPr>
            <w:tcW w:w="2659" w:type="dxa"/>
          </w:tcPr>
          <w:p w14:paraId="7F34CDD9"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Религиозное использование</w:t>
            </w:r>
          </w:p>
          <w:p w14:paraId="27CA0D3F" w14:textId="77777777" w:rsidR="00C70393" w:rsidRPr="002074DB" w:rsidRDefault="00C70393" w:rsidP="00C70393">
            <w:pPr>
              <w:spacing w:after="0" w:line="240" w:lineRule="auto"/>
              <w:rPr>
                <w:rFonts w:ascii="Times New Roman" w:hAnsi="Times New Roman"/>
                <w:color w:val="000000"/>
                <w:sz w:val="24"/>
                <w:szCs w:val="24"/>
              </w:rPr>
            </w:pPr>
          </w:p>
        </w:tc>
        <w:tc>
          <w:tcPr>
            <w:tcW w:w="9610" w:type="dxa"/>
          </w:tcPr>
          <w:p w14:paraId="0D6AF6D7" w14:textId="77777777" w:rsidR="00C70393" w:rsidRPr="002074DB" w:rsidRDefault="00C70393" w:rsidP="00C70393">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5B8C5E7C" w14:textId="77777777" w:rsidR="00C70393" w:rsidRPr="002074DB" w:rsidRDefault="00C70393" w:rsidP="00C70393">
            <w:pPr>
              <w:spacing w:after="0" w:line="240" w:lineRule="auto"/>
              <w:rPr>
                <w:rFonts w:ascii="Times New Roman" w:hAnsi="Times New Roman"/>
                <w:color w:val="000000"/>
                <w:sz w:val="24"/>
                <w:szCs w:val="24"/>
              </w:rPr>
            </w:pPr>
          </w:p>
          <w:p w14:paraId="3311A6B8"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4735BB5B"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75456147" w14:textId="6755B30C" w:rsidR="00E81379" w:rsidRPr="002074DB" w:rsidRDefault="00E81379" w:rsidP="00E81379">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 xml:space="preserve">Минимальный </w:t>
            </w:r>
            <w:r w:rsidR="0045359C" w:rsidRPr="002074DB">
              <w:rPr>
                <w:rFonts w:ascii="Times New Roman" w:eastAsia="Times New Roman" w:hAnsi="Times New Roman"/>
                <w:color w:val="000000"/>
                <w:sz w:val="24"/>
                <w:szCs w:val="24"/>
                <w:lang w:eastAsia="ru-RU"/>
              </w:rPr>
              <w:t>отступ от</w:t>
            </w:r>
            <w:r w:rsidRPr="002074DB">
              <w:rPr>
                <w:rFonts w:ascii="Times New Roman" w:eastAsia="Times New Roman" w:hAnsi="Times New Roman"/>
                <w:color w:val="000000"/>
                <w:sz w:val="24"/>
                <w:szCs w:val="24"/>
                <w:lang w:eastAsia="ru-RU"/>
              </w:rPr>
              <w:t xml:space="preserve">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DABDC0B"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Максимальная высота – 20 метров</w:t>
            </w:r>
          </w:p>
          <w:p w14:paraId="3525556F"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744B4914"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73F8898"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2B67DA4E"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A2EA6D2"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7AC2A0E0"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5F6F0241" w14:textId="77777777" w:rsidR="00C70393" w:rsidRPr="002074DB" w:rsidRDefault="00C70393" w:rsidP="00C70393">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7A2A25F" w14:textId="40E9FCAC" w:rsidR="005A25F9" w:rsidRPr="002074DB" w:rsidRDefault="0045359C" w:rsidP="00C70393">
            <w:pPr>
              <w:spacing w:after="0"/>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2F153AB3" w14:textId="77777777" w:rsidTr="00C70393">
        <w:tc>
          <w:tcPr>
            <w:tcW w:w="2723" w:type="dxa"/>
          </w:tcPr>
          <w:p w14:paraId="71424645"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3.8</w:t>
            </w:r>
          </w:p>
        </w:tc>
        <w:tc>
          <w:tcPr>
            <w:tcW w:w="2659" w:type="dxa"/>
          </w:tcPr>
          <w:p w14:paraId="168EBA55" w14:textId="77777777" w:rsidR="00C70393" w:rsidRPr="002074DB" w:rsidRDefault="00C70393" w:rsidP="00C70393">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Общественное управление</w:t>
            </w:r>
          </w:p>
        </w:tc>
        <w:tc>
          <w:tcPr>
            <w:tcW w:w="9610" w:type="dxa"/>
          </w:tcPr>
          <w:p w14:paraId="7C8F0CB1" w14:textId="77777777" w:rsidR="00C70393" w:rsidRPr="002074DB" w:rsidRDefault="00C70393" w:rsidP="00C70393">
            <w:pPr>
              <w:spacing w:after="0" w:line="240" w:lineRule="auto"/>
              <w:rPr>
                <w:rFonts w:ascii="Times New Roman" w:eastAsia="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p w14:paraId="16E6DCE3"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31B4AA3C"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7AF39B5B"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1B1CAD2" w14:textId="6D932A1C" w:rsidR="00E81379" w:rsidRPr="002074DB" w:rsidRDefault="00E81379" w:rsidP="00E81379">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 xml:space="preserve">Минимальный </w:t>
            </w:r>
            <w:r w:rsidR="0045359C" w:rsidRPr="002074DB">
              <w:rPr>
                <w:rFonts w:ascii="Times New Roman" w:eastAsia="Times New Roman" w:hAnsi="Times New Roman"/>
                <w:color w:val="000000"/>
                <w:sz w:val="24"/>
                <w:szCs w:val="24"/>
                <w:lang w:eastAsia="ru-RU"/>
              </w:rPr>
              <w:t>отступ от</w:t>
            </w:r>
            <w:r w:rsidRPr="002074DB">
              <w:rPr>
                <w:rFonts w:ascii="Times New Roman" w:eastAsia="Times New Roman" w:hAnsi="Times New Roman"/>
                <w:color w:val="000000"/>
                <w:sz w:val="24"/>
                <w:szCs w:val="24"/>
                <w:lang w:eastAsia="ru-RU"/>
              </w:rPr>
              <w:t xml:space="preserve">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13823A6"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w:t>
            </w:r>
            <w:r w:rsidRPr="002074DB">
              <w:rPr>
                <w:rFonts w:ascii="Times New Roman" w:hAnsi="Times New Roman"/>
                <w:color w:val="000000"/>
                <w:sz w:val="24"/>
                <w:szCs w:val="24"/>
              </w:rPr>
              <w:t>4</w:t>
            </w:r>
            <w:r w:rsidRPr="002074DB">
              <w:rPr>
                <w:rFonts w:ascii="Times New Roman" w:eastAsia="Times New Roman" w:hAnsi="Times New Roman"/>
                <w:color w:val="000000"/>
                <w:sz w:val="24"/>
                <w:szCs w:val="24"/>
                <w:lang w:eastAsia="ru-RU"/>
              </w:rPr>
              <w:t>;</w:t>
            </w:r>
          </w:p>
          <w:p w14:paraId="71BC7CFB"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671395AD"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5620EA5"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4DD8D95C"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3177D5C"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0730EB39"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197B5B88" w14:textId="77777777" w:rsidR="00C70393" w:rsidRPr="002074DB" w:rsidRDefault="00C70393" w:rsidP="00C70393">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ABC910B" w14:textId="20F6BCB2" w:rsidR="005A25F9" w:rsidRPr="002074DB" w:rsidRDefault="0045359C" w:rsidP="00C70393">
            <w:pPr>
              <w:spacing w:after="0"/>
              <w:rPr>
                <w:rFonts w:ascii="Times New Roman" w:hAnsi="Times New Roman"/>
                <w:b/>
                <w:bCs/>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6C3981B4" w14:textId="77777777" w:rsidTr="00C70393">
        <w:tc>
          <w:tcPr>
            <w:tcW w:w="2723" w:type="dxa"/>
          </w:tcPr>
          <w:p w14:paraId="5C79A77D" w14:textId="77777777" w:rsidR="00C70393" w:rsidRPr="002074DB" w:rsidRDefault="00C70393" w:rsidP="00C70393">
            <w:pPr>
              <w:spacing w:after="0" w:line="240" w:lineRule="auto"/>
              <w:rPr>
                <w:rFonts w:ascii="Times New Roman" w:hAnsi="Times New Roman"/>
                <w:b/>
                <w:color w:val="000000"/>
                <w:sz w:val="24"/>
                <w:szCs w:val="24"/>
                <w:lang w:eastAsia="ru-RU"/>
              </w:rPr>
            </w:pPr>
            <w:r w:rsidRPr="002074DB">
              <w:rPr>
                <w:rFonts w:ascii="Times New Roman" w:hAnsi="Times New Roman"/>
                <w:color w:val="000000"/>
                <w:sz w:val="24"/>
                <w:szCs w:val="24"/>
                <w:lang w:eastAsia="ru-RU"/>
              </w:rPr>
              <w:lastRenderedPageBreak/>
              <w:t>3.9</w:t>
            </w:r>
          </w:p>
        </w:tc>
        <w:tc>
          <w:tcPr>
            <w:tcW w:w="2659" w:type="dxa"/>
          </w:tcPr>
          <w:p w14:paraId="421B44AC" w14:textId="77777777" w:rsidR="00C70393" w:rsidRPr="002074DB" w:rsidRDefault="00C70393" w:rsidP="00C70393">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Обеспечение научной деятельности</w:t>
            </w:r>
          </w:p>
        </w:tc>
        <w:tc>
          <w:tcPr>
            <w:tcW w:w="9610" w:type="dxa"/>
          </w:tcPr>
          <w:p w14:paraId="2B26414B" w14:textId="77777777" w:rsidR="00C70393" w:rsidRPr="002074DB" w:rsidRDefault="00C70393" w:rsidP="00C70393">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p w14:paraId="75A3A6AC" w14:textId="77777777" w:rsidR="00C70393" w:rsidRPr="002074DB" w:rsidRDefault="00C70393" w:rsidP="00C70393">
            <w:pPr>
              <w:spacing w:after="0" w:line="240" w:lineRule="auto"/>
              <w:rPr>
                <w:rFonts w:ascii="Times New Roman" w:hAnsi="Times New Roman"/>
                <w:b/>
                <w:color w:val="000000"/>
                <w:sz w:val="24"/>
                <w:szCs w:val="24"/>
              </w:rPr>
            </w:pPr>
          </w:p>
          <w:p w14:paraId="223DF8D1"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1 га;</w:t>
            </w:r>
          </w:p>
          <w:p w14:paraId="3E7F25CB"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5B550828" w14:textId="12E6A673"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15 м; от красной линии проездов – не менее 10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92016BA"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Предельная высота – 15 м;</w:t>
            </w:r>
          </w:p>
          <w:p w14:paraId="1BACE7B6"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5341F753"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4BA0C90"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lastRenderedPageBreak/>
              <w:t xml:space="preserve"> в условиях реконструкции </w:t>
            </w:r>
            <w:r w:rsidRPr="002074DB">
              <w:rPr>
                <w:rFonts w:ascii="Times New Roman" w:eastAsia="Times New Roman" w:hAnsi="Times New Roman"/>
                <w:color w:val="000000"/>
                <w:sz w:val="24"/>
                <w:szCs w:val="24"/>
                <w:lang w:eastAsia="ru-RU"/>
              </w:rPr>
              <w:t>(Кз) – 0,8</w:t>
            </w:r>
          </w:p>
          <w:p w14:paraId="1080A8E3"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2DBC543"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342B690B"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7F8BAEA7"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0698C56" w14:textId="4B24FB0A" w:rsidR="005A25F9" w:rsidRPr="002074DB" w:rsidRDefault="0045359C" w:rsidP="00C70393">
            <w:pPr>
              <w:spacing w:after="0" w:line="240" w:lineRule="auto"/>
              <w:rPr>
                <w:rFonts w:ascii="Times New Roman" w:hAnsi="Times New Roman"/>
                <w:b/>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1A5A5ED4" w14:textId="77777777" w:rsidTr="00C70393">
        <w:tc>
          <w:tcPr>
            <w:tcW w:w="2723" w:type="dxa"/>
          </w:tcPr>
          <w:p w14:paraId="7531B4A6"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4.1</w:t>
            </w:r>
          </w:p>
        </w:tc>
        <w:tc>
          <w:tcPr>
            <w:tcW w:w="2659" w:type="dxa"/>
          </w:tcPr>
          <w:p w14:paraId="0EEC3FDD" w14:textId="77777777" w:rsidR="00C70393" w:rsidRPr="002074DB" w:rsidRDefault="00C70393" w:rsidP="00C70393">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Деловое управление</w:t>
            </w:r>
          </w:p>
        </w:tc>
        <w:tc>
          <w:tcPr>
            <w:tcW w:w="9610" w:type="dxa"/>
          </w:tcPr>
          <w:p w14:paraId="185AC8FF" w14:textId="77777777" w:rsidR="00C70393" w:rsidRPr="002074DB" w:rsidRDefault="00C70393" w:rsidP="00C70393">
            <w:pPr>
              <w:spacing w:after="0" w:line="240" w:lineRule="auto"/>
              <w:rPr>
                <w:rFonts w:ascii="Times New Roman" w:eastAsia="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6DDD8B97"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67411F75"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земельного участка – 1000 кв.м;</w:t>
            </w:r>
          </w:p>
          <w:p w14:paraId="4860B23B"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358C4798" w14:textId="77777777"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D41B4F5"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4</w:t>
            </w:r>
          </w:p>
          <w:p w14:paraId="0CC81AE9"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73BD1284"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77C42CC"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351B54DE"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4938A6F"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5B32B098"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lastRenderedPageBreak/>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748281AA"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2ADA331" w14:textId="06292D64" w:rsidR="005A25F9" w:rsidRPr="002074DB" w:rsidRDefault="0045359C" w:rsidP="00C70393">
            <w:pPr>
              <w:spacing w:after="0" w:line="240" w:lineRule="auto"/>
              <w:rPr>
                <w:rFonts w:ascii="Times New Roman" w:hAnsi="Times New Roman"/>
                <w:b/>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19FE14E6" w14:textId="77777777" w:rsidTr="00C70393">
        <w:tc>
          <w:tcPr>
            <w:tcW w:w="2723" w:type="dxa"/>
          </w:tcPr>
          <w:p w14:paraId="17F49E32"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4.2</w:t>
            </w:r>
          </w:p>
        </w:tc>
        <w:tc>
          <w:tcPr>
            <w:tcW w:w="2659" w:type="dxa"/>
          </w:tcPr>
          <w:p w14:paraId="1E6599F7" w14:textId="74BF061B" w:rsidR="00C70393" w:rsidRPr="002074DB" w:rsidRDefault="00C70393" w:rsidP="00C70393">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Объекты торговли (торговые центры, торгово-развлекательные центры (комплексы)</w:t>
            </w:r>
          </w:p>
        </w:tc>
        <w:tc>
          <w:tcPr>
            <w:tcW w:w="9610" w:type="dxa"/>
          </w:tcPr>
          <w:p w14:paraId="3AD05C3E" w14:textId="77777777" w:rsidR="00C70393" w:rsidRPr="002074DB" w:rsidRDefault="00C70393" w:rsidP="00C70393">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w:t>
            </w:r>
          </w:p>
          <w:p w14:paraId="666F833F" w14:textId="77777777" w:rsidR="00C70393" w:rsidRPr="002074DB" w:rsidRDefault="00C70393" w:rsidP="00C70393">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гаражей и (или) стоянок для автомобилей сотрудников и посетителей торгового центра.</w:t>
            </w:r>
          </w:p>
          <w:p w14:paraId="5F0B0816"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45422C07"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земельного участка – не подлежит установлению;</w:t>
            </w:r>
          </w:p>
          <w:p w14:paraId="169FE1EF"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61A36670" w14:textId="1F1DA8B4"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w:t>
            </w:r>
            <w:r w:rsidR="0045359C" w:rsidRPr="002074DB">
              <w:rPr>
                <w:rFonts w:ascii="Times New Roman" w:eastAsia="Times New Roman" w:hAnsi="Times New Roman"/>
                <w:color w:val="000000"/>
                <w:sz w:val="24"/>
                <w:szCs w:val="24"/>
                <w:lang w:eastAsia="ru-RU"/>
              </w:rPr>
              <w:t>отступ от</w:t>
            </w:r>
            <w:r w:rsidRPr="002074DB">
              <w:rPr>
                <w:rFonts w:ascii="Times New Roman" w:eastAsia="Times New Roman" w:hAnsi="Times New Roman"/>
                <w:color w:val="000000"/>
                <w:sz w:val="24"/>
                <w:szCs w:val="24"/>
                <w:lang w:eastAsia="ru-RU"/>
              </w:rPr>
              <w:t xml:space="preserve">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4CB6A18"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5</w:t>
            </w:r>
          </w:p>
          <w:p w14:paraId="0AB1DB76"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643CEEF1"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0A792C8"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07B6C678"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9E8ABD6"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3E14D3BC"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7FB0FDC6"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00BA678" w14:textId="0378711E" w:rsidR="005A25F9" w:rsidRPr="002074DB" w:rsidRDefault="0045359C" w:rsidP="00C70393">
            <w:pPr>
              <w:spacing w:after="0" w:line="240" w:lineRule="auto"/>
              <w:rPr>
                <w:rFonts w:ascii="Times New Roman" w:eastAsia="Times New Roman" w:hAnsi="Times New Roman"/>
                <w:color w:val="000000"/>
                <w:sz w:val="24"/>
                <w:szCs w:val="24"/>
                <w:lang w:eastAsia="ru-RU"/>
              </w:rPr>
            </w:pPr>
            <w:r w:rsidRPr="002074DB">
              <w:rPr>
                <w:rFonts w:ascii="Times New Roman" w:hAnsi="Times New Roman"/>
                <w:b/>
                <w:bCs/>
                <w:color w:val="000000"/>
                <w:sz w:val="24"/>
                <w:szCs w:val="24"/>
              </w:rPr>
              <w:lastRenderedPageBreak/>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7FCC4D05" w14:textId="77777777" w:rsidTr="00C70393">
        <w:tc>
          <w:tcPr>
            <w:tcW w:w="2723" w:type="dxa"/>
          </w:tcPr>
          <w:p w14:paraId="43748416"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4.3</w:t>
            </w:r>
          </w:p>
        </w:tc>
        <w:tc>
          <w:tcPr>
            <w:tcW w:w="2659" w:type="dxa"/>
          </w:tcPr>
          <w:p w14:paraId="67FC133C" w14:textId="77777777" w:rsidR="00C70393" w:rsidRPr="002074DB" w:rsidRDefault="00C70393" w:rsidP="00C70393">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Рынки</w:t>
            </w:r>
          </w:p>
          <w:p w14:paraId="4C7ADD6E" w14:textId="77777777" w:rsidR="00C70393" w:rsidRPr="002074DB" w:rsidRDefault="00C70393" w:rsidP="00C70393">
            <w:pPr>
              <w:spacing w:after="0" w:line="240" w:lineRule="auto"/>
              <w:rPr>
                <w:rFonts w:ascii="Times New Roman" w:hAnsi="Times New Roman"/>
                <w:color w:val="000000"/>
                <w:sz w:val="24"/>
                <w:szCs w:val="24"/>
              </w:rPr>
            </w:pPr>
          </w:p>
        </w:tc>
        <w:tc>
          <w:tcPr>
            <w:tcW w:w="9610" w:type="dxa"/>
          </w:tcPr>
          <w:p w14:paraId="208DAFBC" w14:textId="77777777" w:rsidR="00C70393" w:rsidRPr="002074DB" w:rsidRDefault="00C70393" w:rsidP="00C70393">
            <w:pPr>
              <w:spacing w:after="0" w:line="240" w:lineRule="auto"/>
              <w:rPr>
                <w:rFonts w:ascii="Times New Roman" w:eastAsia="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14:paraId="4960101F"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земельного участка -14 кв.м на 1 кв.м торговой площади при общей торговой площади до 600 кв.м;</w:t>
            </w:r>
          </w:p>
          <w:p w14:paraId="05574B82"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2800 кв.м;</w:t>
            </w:r>
          </w:p>
          <w:p w14:paraId="549DB6D2" w14:textId="77777777"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03CF299"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3;</w:t>
            </w:r>
          </w:p>
          <w:p w14:paraId="0D338B36"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0D704FDE"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8B4A26F"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34C84B4D"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2FD8DB0"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00A4996B"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54313BB4" w14:textId="6FC7ECFD" w:rsidR="005A25F9" w:rsidRPr="002074DB" w:rsidRDefault="0045359C"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4AC20658" w14:textId="77777777" w:rsidTr="00C70393">
        <w:tc>
          <w:tcPr>
            <w:tcW w:w="2723" w:type="dxa"/>
          </w:tcPr>
          <w:p w14:paraId="5BB3A77C"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4.4</w:t>
            </w:r>
          </w:p>
        </w:tc>
        <w:tc>
          <w:tcPr>
            <w:tcW w:w="2659" w:type="dxa"/>
          </w:tcPr>
          <w:p w14:paraId="162D24D4" w14:textId="77777777" w:rsidR="00C70393" w:rsidRPr="002074DB" w:rsidRDefault="00C70393" w:rsidP="00C70393">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Магазины</w:t>
            </w:r>
          </w:p>
        </w:tc>
        <w:tc>
          <w:tcPr>
            <w:tcW w:w="9610" w:type="dxa"/>
          </w:tcPr>
          <w:p w14:paraId="5CEA9841" w14:textId="77777777" w:rsidR="00C70393" w:rsidRPr="002074DB" w:rsidRDefault="00C70393" w:rsidP="00C70393">
            <w:pPr>
              <w:spacing w:after="0" w:line="240" w:lineRule="auto"/>
              <w:rPr>
                <w:rFonts w:ascii="Times New Roman" w:eastAsia="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5CE6D2A3"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Минимальный размер земельных участков:</w:t>
            </w:r>
          </w:p>
          <w:p w14:paraId="1E2B99E6"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09BBC880"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040795F8"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17B71DA" w14:textId="77777777"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34C1F50"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3;</w:t>
            </w:r>
          </w:p>
          <w:p w14:paraId="3A59F8C9"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28A9FDC1"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C789A93"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59CEBB7D"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AFB8C30"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4F3E0F36"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0DF47B6C"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ADA7B89" w14:textId="5165C5D0" w:rsidR="005A25F9" w:rsidRPr="002074DB" w:rsidRDefault="0045359C" w:rsidP="00C70393">
            <w:pPr>
              <w:spacing w:after="0" w:line="240" w:lineRule="auto"/>
              <w:rPr>
                <w:rFonts w:ascii="Times New Roman" w:hAnsi="Times New Roman"/>
                <w:b/>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262BE6D0" w14:textId="77777777" w:rsidTr="00C70393">
        <w:tc>
          <w:tcPr>
            <w:tcW w:w="2723" w:type="dxa"/>
          </w:tcPr>
          <w:p w14:paraId="107A3411"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4.5</w:t>
            </w:r>
          </w:p>
        </w:tc>
        <w:tc>
          <w:tcPr>
            <w:tcW w:w="2659" w:type="dxa"/>
          </w:tcPr>
          <w:p w14:paraId="3B2C1857" w14:textId="77777777" w:rsidR="00C70393" w:rsidRPr="002074DB" w:rsidRDefault="00C70393" w:rsidP="00C70393">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Банковская и страховая деятельность</w:t>
            </w:r>
          </w:p>
        </w:tc>
        <w:tc>
          <w:tcPr>
            <w:tcW w:w="9610" w:type="dxa"/>
          </w:tcPr>
          <w:p w14:paraId="25AE82DF" w14:textId="77777777" w:rsidR="00C70393" w:rsidRPr="002074DB" w:rsidRDefault="00C70393" w:rsidP="00C70393">
            <w:pPr>
              <w:spacing w:after="0" w:line="240" w:lineRule="auto"/>
              <w:rPr>
                <w:rFonts w:ascii="Times New Roman" w:eastAsia="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w:t>
            </w:r>
          </w:p>
          <w:p w14:paraId="3E86173F"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земельного участка – 1000 кв.м;</w:t>
            </w:r>
          </w:p>
          <w:p w14:paraId="39369252"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37CB90B0" w14:textId="77777777"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8BB521B"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4;</w:t>
            </w:r>
          </w:p>
          <w:p w14:paraId="4549E093"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3E395087"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0,7</w:t>
            </w:r>
          </w:p>
          <w:p w14:paraId="37D31ED0"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3951EE40"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72DDB2E"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553E2397"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02EB173B"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BE83451" w14:textId="0F0898FE" w:rsidR="005A25F9" w:rsidRPr="002074DB" w:rsidRDefault="0045359C" w:rsidP="00C70393">
            <w:pPr>
              <w:spacing w:after="0" w:line="240" w:lineRule="auto"/>
              <w:rPr>
                <w:rFonts w:ascii="Times New Roman" w:hAnsi="Times New Roman"/>
                <w:b/>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1DB42497" w14:textId="77777777" w:rsidTr="00C70393">
        <w:tc>
          <w:tcPr>
            <w:tcW w:w="2723" w:type="dxa"/>
          </w:tcPr>
          <w:p w14:paraId="7D4275CD"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4.6</w:t>
            </w:r>
          </w:p>
        </w:tc>
        <w:tc>
          <w:tcPr>
            <w:tcW w:w="2659" w:type="dxa"/>
          </w:tcPr>
          <w:p w14:paraId="79AE3B2C" w14:textId="77777777" w:rsidR="00C70393" w:rsidRPr="002074DB" w:rsidRDefault="00C70393" w:rsidP="00C70393">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Общественное питание</w:t>
            </w:r>
          </w:p>
        </w:tc>
        <w:tc>
          <w:tcPr>
            <w:tcW w:w="9610" w:type="dxa"/>
          </w:tcPr>
          <w:p w14:paraId="2C20F102" w14:textId="77777777" w:rsidR="00C70393" w:rsidRPr="002074DB" w:rsidRDefault="00C70393" w:rsidP="00C70393">
            <w:pPr>
              <w:spacing w:after="0" w:line="240" w:lineRule="auto"/>
              <w:rPr>
                <w:rFonts w:ascii="Times New Roman" w:eastAsia="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06CAB478"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297A11CC"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размер земельных участков: </w:t>
            </w:r>
          </w:p>
          <w:p w14:paraId="4B098D69"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При числе мест, га на 100 мест:</w:t>
            </w:r>
          </w:p>
          <w:p w14:paraId="4882C7DD"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 до 50 мест – 0,25 га;</w:t>
            </w:r>
          </w:p>
          <w:p w14:paraId="5C3A5781"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свыше 50 до 150 мест – 0,15 га;</w:t>
            </w:r>
          </w:p>
          <w:p w14:paraId="453BD11F"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77A7746" w14:textId="77777777"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7CE0A72"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3;</w:t>
            </w:r>
          </w:p>
          <w:p w14:paraId="3673A722"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0DDF969A"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5A13DDA"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25CEBEF8"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78103B8"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7B78523A"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lastRenderedPageBreak/>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52C4836B"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1F7779A" w14:textId="2A3FBA54" w:rsidR="005A25F9" w:rsidRPr="002074DB" w:rsidRDefault="0045359C" w:rsidP="00C70393">
            <w:pPr>
              <w:spacing w:after="0" w:line="240" w:lineRule="auto"/>
              <w:rPr>
                <w:rFonts w:ascii="Times New Roman" w:hAnsi="Times New Roman"/>
                <w:b/>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2D425E27" w14:textId="77777777" w:rsidTr="00C70393">
        <w:tc>
          <w:tcPr>
            <w:tcW w:w="2723" w:type="dxa"/>
          </w:tcPr>
          <w:p w14:paraId="22EC7FF0"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4.7</w:t>
            </w:r>
          </w:p>
        </w:tc>
        <w:tc>
          <w:tcPr>
            <w:tcW w:w="2659" w:type="dxa"/>
          </w:tcPr>
          <w:p w14:paraId="65F4CDD0" w14:textId="77777777" w:rsidR="00C70393" w:rsidRPr="002074DB" w:rsidRDefault="00C70393" w:rsidP="00C70393">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Гостиничное обслуживание</w:t>
            </w:r>
          </w:p>
        </w:tc>
        <w:tc>
          <w:tcPr>
            <w:tcW w:w="9610" w:type="dxa"/>
          </w:tcPr>
          <w:p w14:paraId="7B88842B" w14:textId="77777777" w:rsidR="00C70393" w:rsidRPr="002074DB" w:rsidRDefault="00C70393" w:rsidP="00C70393">
            <w:pPr>
              <w:spacing w:after="0" w:line="240" w:lineRule="auto"/>
              <w:rPr>
                <w:rFonts w:ascii="Times New Roman" w:eastAsia="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3F435D22"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1658B067"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при числе мест от 25 до 100– 55 м2 на 1 место.</w:t>
            </w:r>
          </w:p>
          <w:p w14:paraId="63742B18"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03E68E8" w14:textId="77777777"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0B489DC"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5;</w:t>
            </w:r>
          </w:p>
          <w:p w14:paraId="0919A7C6"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38460B28"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226C828"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54D9A370"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C5FD1BC"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42FDEF2A"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28348B6F" w14:textId="77777777" w:rsidR="00C70393" w:rsidRPr="002074DB" w:rsidRDefault="00C70393" w:rsidP="00C70393">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C57EFEB" w14:textId="77777777" w:rsidR="005A25F9" w:rsidRPr="002074DB" w:rsidRDefault="0045359C" w:rsidP="00C70393">
            <w:pPr>
              <w:spacing w:after="0"/>
              <w:rPr>
                <w:rFonts w:ascii="Times New Roman" w:hAnsi="Times New Roman"/>
                <w:b/>
                <w:bCs/>
                <w:color w:val="000000"/>
                <w:sz w:val="24"/>
                <w:szCs w:val="24"/>
              </w:rPr>
            </w:pPr>
            <w:r w:rsidRPr="002074D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w:t>
            </w:r>
            <w:r w:rsidRPr="002074DB">
              <w:rPr>
                <w:rFonts w:ascii="Times New Roman" w:hAnsi="Times New Roman"/>
                <w:b/>
                <w:bCs/>
                <w:color w:val="000000"/>
                <w:sz w:val="24"/>
                <w:szCs w:val="24"/>
              </w:rPr>
              <w:lastRenderedPageBreak/>
              <w:t>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749BCC4E" w14:textId="77777777" w:rsidR="00323318" w:rsidRPr="002074DB" w:rsidRDefault="00323318" w:rsidP="00323318">
            <w:pPr>
              <w:spacing w:after="0" w:line="240" w:lineRule="auto"/>
              <w:rPr>
                <w:rFonts w:ascii="Times New Roman" w:hAnsi="Times New Roman"/>
                <w:b/>
                <w:color w:val="000000"/>
              </w:rPr>
            </w:pPr>
            <w:r w:rsidRPr="002074DB">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22CCFE3E" w14:textId="17F9C68C" w:rsidR="00323318" w:rsidRPr="002074DB" w:rsidRDefault="00323318" w:rsidP="00323318">
            <w:pPr>
              <w:spacing w:after="0"/>
              <w:rPr>
                <w:rFonts w:ascii="Times New Roman" w:hAnsi="Times New Roman"/>
                <w:color w:val="000000"/>
                <w:sz w:val="24"/>
                <w:szCs w:val="24"/>
              </w:rPr>
            </w:pPr>
            <w:r w:rsidRPr="002074DB">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C70393" w:rsidRPr="002074DB" w14:paraId="6B7F1144" w14:textId="77777777" w:rsidTr="00C70393">
        <w:tc>
          <w:tcPr>
            <w:tcW w:w="2723" w:type="dxa"/>
          </w:tcPr>
          <w:p w14:paraId="6622B889"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4.8</w:t>
            </w:r>
          </w:p>
        </w:tc>
        <w:tc>
          <w:tcPr>
            <w:tcW w:w="2659" w:type="dxa"/>
          </w:tcPr>
          <w:p w14:paraId="5D0E4CB7" w14:textId="77777777" w:rsidR="00C70393" w:rsidRPr="002074DB" w:rsidRDefault="00C70393" w:rsidP="00C70393">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Развлечения</w:t>
            </w:r>
          </w:p>
        </w:tc>
        <w:tc>
          <w:tcPr>
            <w:tcW w:w="9610" w:type="dxa"/>
          </w:tcPr>
          <w:p w14:paraId="08A1E65F" w14:textId="77777777" w:rsidR="00C70393" w:rsidRPr="002074DB" w:rsidRDefault="00C70393" w:rsidP="00C70393">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зданий и сооружений, предназначенных для развлечения.</w:t>
            </w:r>
          </w:p>
          <w:p w14:paraId="460F6E7A" w14:textId="77777777" w:rsidR="00C70393" w:rsidRPr="002074DB" w:rsidRDefault="00C70393" w:rsidP="00C70393">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Содержание данного вида разрешенного использования включает в себя содержание видов разрешенного использования с кодами 4.8.1 - 4.8.3.</w:t>
            </w:r>
          </w:p>
          <w:p w14:paraId="590E1F5A"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0DD5A228"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земельного участка – 1000 кв.м;</w:t>
            </w:r>
          </w:p>
          <w:p w14:paraId="57BA7F91"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054B7A21" w14:textId="77777777"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96479E9"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3;</w:t>
            </w:r>
          </w:p>
          <w:p w14:paraId="7EA5D25B"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3A83F0C8"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2B90F15"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40847E15"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5E5C35F"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lastRenderedPageBreak/>
              <w:t xml:space="preserve"> в условиях реконструкции </w:t>
            </w:r>
            <w:r w:rsidRPr="002074DB">
              <w:rPr>
                <w:rFonts w:ascii="Times New Roman" w:eastAsia="Times New Roman" w:hAnsi="Times New Roman"/>
                <w:color w:val="000000"/>
                <w:sz w:val="24"/>
                <w:szCs w:val="24"/>
                <w:lang w:eastAsia="ru-RU"/>
              </w:rPr>
              <w:t>(Кпз) – 2,4</w:t>
            </w:r>
          </w:p>
          <w:p w14:paraId="4A84E1E3"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73B1F946"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6DA9B27" w14:textId="1F48C1E4" w:rsidR="005A25F9" w:rsidRPr="002074DB" w:rsidRDefault="0045359C" w:rsidP="00C70393">
            <w:pPr>
              <w:spacing w:after="0" w:line="240" w:lineRule="auto"/>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671252CB" w14:textId="77777777" w:rsidTr="00C70393">
        <w:tc>
          <w:tcPr>
            <w:tcW w:w="2723" w:type="dxa"/>
          </w:tcPr>
          <w:p w14:paraId="04C63F57"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4.10</w:t>
            </w:r>
          </w:p>
        </w:tc>
        <w:tc>
          <w:tcPr>
            <w:tcW w:w="2659" w:type="dxa"/>
          </w:tcPr>
          <w:p w14:paraId="447893CB" w14:textId="77777777" w:rsidR="00C70393" w:rsidRPr="002074DB" w:rsidRDefault="00C70393" w:rsidP="00C70393">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Выставочно-ярморочная деятельность</w:t>
            </w:r>
          </w:p>
        </w:tc>
        <w:tc>
          <w:tcPr>
            <w:tcW w:w="9610" w:type="dxa"/>
          </w:tcPr>
          <w:p w14:paraId="60CAAC82" w14:textId="77777777" w:rsidR="00C70393" w:rsidRPr="002074DB" w:rsidRDefault="00C70393" w:rsidP="00C70393">
            <w:pPr>
              <w:spacing w:after="0" w:line="240" w:lineRule="auto"/>
              <w:rPr>
                <w:rFonts w:ascii="Times New Roman" w:eastAsia="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p w14:paraId="5A48E84B"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3A0462C2"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земельного участка – 1000 кв.м;</w:t>
            </w:r>
          </w:p>
          <w:p w14:paraId="554D7A53"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3B990267" w14:textId="77777777"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F410CBE"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–4;</w:t>
            </w:r>
          </w:p>
          <w:p w14:paraId="0D92C27F"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523C4413"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D0C60BF"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0EE8630B"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42C66F4"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36765CD5"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61B7A36E"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5D42813" w14:textId="21B4C8EE" w:rsidR="005A25F9" w:rsidRPr="002074DB" w:rsidRDefault="0045359C" w:rsidP="00C70393">
            <w:pPr>
              <w:spacing w:after="0" w:line="240" w:lineRule="auto"/>
              <w:rPr>
                <w:rFonts w:ascii="Times New Roman" w:hAnsi="Times New Roman"/>
                <w:color w:val="000000"/>
                <w:sz w:val="24"/>
                <w:szCs w:val="24"/>
              </w:rPr>
            </w:pPr>
            <w:r w:rsidRPr="002074DB">
              <w:rPr>
                <w:rFonts w:ascii="Times New Roman" w:hAnsi="Times New Roman"/>
                <w:b/>
                <w:bCs/>
                <w:color w:val="000000"/>
                <w:sz w:val="24"/>
                <w:szCs w:val="24"/>
              </w:rPr>
              <w:lastRenderedPageBreak/>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403C38FB" w14:textId="77777777" w:rsidTr="00C70393">
        <w:tc>
          <w:tcPr>
            <w:tcW w:w="2723" w:type="dxa"/>
          </w:tcPr>
          <w:p w14:paraId="44FF132F"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5.1</w:t>
            </w:r>
          </w:p>
        </w:tc>
        <w:tc>
          <w:tcPr>
            <w:tcW w:w="2659" w:type="dxa"/>
          </w:tcPr>
          <w:p w14:paraId="088FB8F6" w14:textId="77777777" w:rsidR="00C70393" w:rsidRPr="002074DB" w:rsidRDefault="00C70393" w:rsidP="00C70393">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Спорт</w:t>
            </w:r>
          </w:p>
          <w:p w14:paraId="0CB76267" w14:textId="77777777" w:rsidR="00C70393" w:rsidRPr="002074DB" w:rsidRDefault="00C70393" w:rsidP="00C70393">
            <w:pPr>
              <w:spacing w:after="0" w:line="240" w:lineRule="auto"/>
              <w:rPr>
                <w:rFonts w:ascii="Times New Roman" w:hAnsi="Times New Roman"/>
                <w:color w:val="000000"/>
                <w:sz w:val="24"/>
                <w:szCs w:val="24"/>
              </w:rPr>
            </w:pPr>
          </w:p>
        </w:tc>
        <w:tc>
          <w:tcPr>
            <w:tcW w:w="9610" w:type="dxa"/>
          </w:tcPr>
          <w:p w14:paraId="7246C343"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13" w:anchor="block_1511" w:history="1">
              <w:r w:rsidRPr="002074DB">
                <w:rPr>
                  <w:rFonts w:ascii="Times New Roman" w:hAnsi="Times New Roman"/>
                  <w:b/>
                  <w:color w:val="000000"/>
                  <w:sz w:val="24"/>
                  <w:szCs w:val="24"/>
                </w:rPr>
                <w:t>кодами 5.1.1 - 5.1.7</w:t>
              </w:r>
            </w:hyperlink>
            <w:r w:rsidRPr="002074DB">
              <w:rPr>
                <w:rFonts w:ascii="Times New Roman" w:hAnsi="Times New Roman"/>
                <w:b/>
                <w:color w:val="000000"/>
                <w:sz w:val="24"/>
                <w:szCs w:val="24"/>
              </w:rPr>
              <w:t>.</w:t>
            </w:r>
          </w:p>
          <w:p w14:paraId="1FBDC3DF"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4E101675"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5A3A552D"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7FE0F05" w14:textId="77777777"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5FCA025"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4;</w:t>
            </w:r>
          </w:p>
          <w:p w14:paraId="57988C2C"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124660EF"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1016859"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1E0CE8AA"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0467C6D"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5B20440D"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1A41EF3D"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FDF9AA2" w14:textId="688476FB" w:rsidR="005A25F9" w:rsidRPr="002074DB" w:rsidRDefault="0045359C" w:rsidP="00C70393">
            <w:pPr>
              <w:spacing w:after="0" w:line="240" w:lineRule="auto"/>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18AE8ADC" w14:textId="77777777" w:rsidTr="00C70393">
        <w:tc>
          <w:tcPr>
            <w:tcW w:w="2723" w:type="dxa"/>
          </w:tcPr>
          <w:p w14:paraId="6162C009"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5.2.1</w:t>
            </w:r>
          </w:p>
        </w:tc>
        <w:tc>
          <w:tcPr>
            <w:tcW w:w="2659" w:type="dxa"/>
          </w:tcPr>
          <w:p w14:paraId="246E04B8" w14:textId="77777777" w:rsidR="00C70393" w:rsidRPr="002074DB" w:rsidRDefault="00C70393" w:rsidP="00C70393">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Туристическое обслуживание</w:t>
            </w:r>
          </w:p>
          <w:p w14:paraId="2BB7CC74" w14:textId="77777777" w:rsidR="00C70393" w:rsidRPr="002074DB" w:rsidRDefault="00C70393" w:rsidP="00C70393">
            <w:pPr>
              <w:spacing w:after="0" w:line="240" w:lineRule="auto"/>
              <w:rPr>
                <w:rFonts w:ascii="Times New Roman" w:hAnsi="Times New Roman"/>
                <w:color w:val="000000"/>
                <w:sz w:val="24"/>
                <w:szCs w:val="24"/>
              </w:rPr>
            </w:pPr>
          </w:p>
        </w:tc>
        <w:tc>
          <w:tcPr>
            <w:tcW w:w="9610" w:type="dxa"/>
          </w:tcPr>
          <w:p w14:paraId="452B4E2A" w14:textId="77777777" w:rsidR="00C70393" w:rsidRPr="002074DB" w:rsidRDefault="00C70393" w:rsidP="00C70393">
            <w:pPr>
              <w:spacing w:after="0" w:line="240" w:lineRule="auto"/>
              <w:rPr>
                <w:rFonts w:ascii="Times New Roman" w:eastAsia="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lastRenderedPageBreak/>
              <w:t xml:space="preserve">Размещение пансионатов, туристических гостиниц, кемпингов, домов отдыха, не оказывающих услуги по лечению, а также иных зданий, используемых с целью </w:t>
            </w:r>
            <w:r w:rsidRPr="002074DB">
              <w:rPr>
                <w:rFonts w:ascii="Times New Roman" w:eastAsia="Times New Roman" w:hAnsi="Times New Roman"/>
                <w:b/>
                <w:bCs/>
                <w:color w:val="000000"/>
                <w:sz w:val="24"/>
                <w:szCs w:val="24"/>
                <w:lang w:eastAsia="ru-RU"/>
              </w:rPr>
              <w:lastRenderedPageBreak/>
              <w:t>извлечения предпринимательской выгоды из предоставления жилого помещения для временного проживания в них; размещение детских лагерей</w:t>
            </w:r>
          </w:p>
          <w:p w14:paraId="29627ACC"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420DC045"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Максимальная вместимость здания туристического обслуживания 100 мест</w:t>
            </w:r>
          </w:p>
          <w:p w14:paraId="249600F1"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земельного участка – по СП 42.13330.2016 (приложение Д).</w:t>
            </w:r>
          </w:p>
          <w:p w14:paraId="29AEEA47"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6E19C69A" w14:textId="77777777"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098AFAC" w14:textId="68931858"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2C984203"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5;</w:t>
            </w:r>
          </w:p>
          <w:p w14:paraId="68292F8D"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0F12127C"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35BE5DB"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378DCEFC"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64A7DE0"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02CBDC89"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61D8254C" w14:textId="77777777" w:rsidR="00C70393" w:rsidRPr="002074DB" w:rsidRDefault="00C70393" w:rsidP="00C70393">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C1BB0ED" w14:textId="77777777" w:rsidR="00C70393" w:rsidRPr="002074DB" w:rsidRDefault="00C70393" w:rsidP="00C70393">
            <w:pPr>
              <w:spacing w:after="0"/>
              <w:rPr>
                <w:rStyle w:val="Calibri105pt0pt"/>
                <w:rFonts w:ascii="Times New Roman" w:hAnsi="Times New Roman"/>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31887F47" w14:textId="77777777" w:rsidR="00C70393" w:rsidRPr="002074DB" w:rsidRDefault="00C70393" w:rsidP="00C70393">
            <w:pPr>
              <w:spacing w:after="0"/>
              <w:rPr>
                <w:rStyle w:val="Calibri105pt0pt"/>
                <w:rFonts w:ascii="Times New Roman" w:hAnsi="Times New Roman"/>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2074DB">
              <w:rPr>
                <w:rStyle w:val="Calibri105pt0pt"/>
                <w:rFonts w:ascii="Times New Roman" w:hAnsi="Times New Roman"/>
                <w:sz w:val="24"/>
                <w:szCs w:val="24"/>
              </w:rPr>
              <w:t>0,045</w:t>
            </w:r>
          </w:p>
          <w:p w14:paraId="70AA816C" w14:textId="77777777" w:rsidR="005A25F9" w:rsidRPr="002074DB" w:rsidRDefault="0045359C" w:rsidP="00C70393">
            <w:pPr>
              <w:spacing w:after="0"/>
              <w:rPr>
                <w:rFonts w:ascii="Times New Roman" w:hAnsi="Times New Roman"/>
                <w:b/>
                <w:bCs/>
                <w:color w:val="000000"/>
                <w:sz w:val="24"/>
                <w:szCs w:val="24"/>
              </w:rPr>
            </w:pPr>
            <w:r w:rsidRPr="002074D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w:t>
            </w:r>
            <w:r w:rsidRPr="002074DB">
              <w:rPr>
                <w:rFonts w:ascii="Times New Roman" w:hAnsi="Times New Roman"/>
                <w:b/>
                <w:bCs/>
                <w:color w:val="000000"/>
                <w:sz w:val="24"/>
                <w:szCs w:val="24"/>
              </w:rPr>
              <w:lastRenderedPageBreak/>
              <w:t>строительства Том 2 Градостроительных регламентов Правил землепользования и застройки.</w:t>
            </w:r>
          </w:p>
          <w:p w14:paraId="31D2B477" w14:textId="77777777" w:rsidR="00E149DA" w:rsidRPr="002074DB" w:rsidRDefault="00E149DA" w:rsidP="00E149DA">
            <w:pPr>
              <w:spacing w:after="0" w:line="240" w:lineRule="auto"/>
              <w:rPr>
                <w:rFonts w:ascii="Times New Roman" w:hAnsi="Times New Roman"/>
                <w:b/>
                <w:color w:val="000000"/>
              </w:rPr>
            </w:pPr>
            <w:r w:rsidRPr="002074DB">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0D5F3630" w14:textId="7B621610" w:rsidR="00E149DA" w:rsidRPr="002074DB" w:rsidRDefault="00E149DA" w:rsidP="00E149DA">
            <w:pPr>
              <w:spacing w:after="0"/>
              <w:rPr>
                <w:rFonts w:ascii="Times New Roman" w:hAnsi="Times New Roman"/>
                <w:color w:val="000000"/>
                <w:sz w:val="24"/>
                <w:szCs w:val="24"/>
              </w:rPr>
            </w:pPr>
            <w:r w:rsidRPr="002074DB">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C70393" w:rsidRPr="002074DB" w14:paraId="7E8D80D4" w14:textId="77777777" w:rsidTr="00C70393">
        <w:tc>
          <w:tcPr>
            <w:tcW w:w="2723" w:type="dxa"/>
          </w:tcPr>
          <w:p w14:paraId="7B11CEF8" w14:textId="77777777" w:rsidR="00C70393" w:rsidRPr="002074DB" w:rsidRDefault="00C70393" w:rsidP="00C70393">
            <w:pPr>
              <w:spacing w:after="0" w:line="240" w:lineRule="auto"/>
              <w:rPr>
                <w:rFonts w:ascii="Times New Roman" w:hAnsi="Times New Roman"/>
                <w:bCs/>
                <w:color w:val="000000"/>
                <w:sz w:val="24"/>
                <w:szCs w:val="24"/>
              </w:rPr>
            </w:pPr>
            <w:r w:rsidRPr="002074DB">
              <w:rPr>
                <w:rFonts w:ascii="Times New Roman" w:hAnsi="Times New Roman"/>
                <w:bCs/>
                <w:color w:val="000000"/>
                <w:sz w:val="24"/>
                <w:szCs w:val="24"/>
              </w:rPr>
              <w:lastRenderedPageBreak/>
              <w:t>7.2</w:t>
            </w:r>
          </w:p>
        </w:tc>
        <w:tc>
          <w:tcPr>
            <w:tcW w:w="2659" w:type="dxa"/>
          </w:tcPr>
          <w:p w14:paraId="753DF102" w14:textId="77777777" w:rsidR="00C70393" w:rsidRPr="002074DB" w:rsidRDefault="00C70393" w:rsidP="00C70393">
            <w:pPr>
              <w:spacing w:after="0" w:line="240" w:lineRule="auto"/>
              <w:rPr>
                <w:rFonts w:ascii="Times New Roman" w:eastAsia="Times New Roman" w:hAnsi="Times New Roman"/>
                <w:b/>
                <w:color w:val="000000"/>
                <w:sz w:val="24"/>
                <w:szCs w:val="24"/>
                <w:lang w:eastAsia="ru-RU"/>
              </w:rPr>
            </w:pPr>
            <w:r w:rsidRPr="002074DB">
              <w:rPr>
                <w:rFonts w:ascii="Times New Roman" w:hAnsi="Times New Roman"/>
                <w:b/>
                <w:color w:val="000000"/>
                <w:sz w:val="24"/>
                <w:szCs w:val="24"/>
              </w:rPr>
              <w:t xml:space="preserve">Автомобильный транспорт </w:t>
            </w:r>
          </w:p>
        </w:tc>
        <w:tc>
          <w:tcPr>
            <w:tcW w:w="9610" w:type="dxa"/>
          </w:tcPr>
          <w:p w14:paraId="6453CFBD" w14:textId="77777777" w:rsidR="00C70393" w:rsidRPr="002074DB" w:rsidRDefault="00C70393" w:rsidP="00C70393">
            <w:pPr>
              <w:jc w:val="both"/>
              <w:rPr>
                <w:rFonts w:ascii="Times New Roman" w:hAnsi="Times New Roman"/>
                <w:b/>
                <w:color w:val="000000"/>
                <w:sz w:val="24"/>
                <w:szCs w:val="24"/>
              </w:rPr>
            </w:pPr>
            <w:r w:rsidRPr="002074DB">
              <w:rPr>
                <w:rFonts w:ascii="Times New Roman" w:hAnsi="Times New Roman"/>
                <w:b/>
                <w:color w:val="000000"/>
                <w:sz w:val="24"/>
                <w:szCs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14" w:anchor="block_1721" w:history="1">
              <w:r w:rsidRPr="002074DB">
                <w:rPr>
                  <w:rFonts w:ascii="Times New Roman" w:hAnsi="Times New Roman"/>
                  <w:b/>
                  <w:color w:val="000000"/>
                  <w:sz w:val="24"/>
                  <w:szCs w:val="24"/>
                </w:rPr>
                <w:t>кодами 7.2.1 - 7.2.3</w:t>
              </w:r>
            </w:hyperlink>
            <w:r w:rsidRPr="002074DB">
              <w:rPr>
                <w:rFonts w:ascii="Times New Roman" w:hAnsi="Times New Roman"/>
                <w:b/>
                <w:color w:val="000000"/>
                <w:sz w:val="24"/>
                <w:szCs w:val="24"/>
              </w:rPr>
              <w:t>.</w:t>
            </w:r>
          </w:p>
          <w:p w14:paraId="7E5562CB"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2CBBFD7C"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6E7B5CF6" w14:textId="77777777" w:rsidR="00BD1A44" w:rsidRPr="002074DB" w:rsidRDefault="00BD1A44" w:rsidP="00BD1A44">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Отступ от границ земельного участка:</w:t>
            </w:r>
          </w:p>
          <w:p w14:paraId="0DAA40F5" w14:textId="77777777" w:rsidR="00BD1A44" w:rsidRPr="002074DB" w:rsidRDefault="00BD1A44" w:rsidP="00BD1A44">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  для линейных объектов – не подлежит установлению;</w:t>
            </w:r>
          </w:p>
          <w:p w14:paraId="578AA695" w14:textId="77777777"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hAnsi="Times New Roman"/>
                <w:color w:val="000000"/>
                <w:sz w:val="24"/>
                <w:szCs w:val="24"/>
              </w:rPr>
              <w:t xml:space="preserve">- для иных объектов капитального строительства – </w:t>
            </w: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C29D9D4"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Предельная высота – 20 м;</w:t>
            </w:r>
          </w:p>
          <w:p w14:paraId="5C966624"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процент застройки – не подлежит установлению;</w:t>
            </w:r>
          </w:p>
          <w:p w14:paraId="38586A84"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Коэффициент плотности застройки – не подлежит установлению;</w:t>
            </w:r>
          </w:p>
          <w:p w14:paraId="10D961E6" w14:textId="53CB73D1" w:rsidR="005A25F9" w:rsidRPr="002074DB" w:rsidRDefault="0045359C" w:rsidP="00C70393">
            <w:pPr>
              <w:spacing w:after="0" w:line="240" w:lineRule="auto"/>
              <w:rPr>
                <w:rFonts w:ascii="Times New Roman" w:hAnsi="Times New Roman"/>
                <w:b/>
                <w:color w:val="000000"/>
                <w:sz w:val="24"/>
                <w:szCs w:val="24"/>
              </w:rPr>
            </w:pPr>
            <w:r w:rsidRPr="002074DB">
              <w:rPr>
                <w:rFonts w:ascii="Times New Roman" w:hAnsi="Times New Roman"/>
                <w:b/>
                <w:bCs/>
                <w:color w:val="000000"/>
                <w:sz w:val="24"/>
                <w:szCs w:val="24"/>
              </w:rPr>
              <w:lastRenderedPageBreak/>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28E26794" w14:textId="77777777" w:rsidTr="00C70393">
        <w:tc>
          <w:tcPr>
            <w:tcW w:w="2723" w:type="dxa"/>
          </w:tcPr>
          <w:p w14:paraId="52CB9F9B"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8.3</w:t>
            </w:r>
          </w:p>
        </w:tc>
        <w:tc>
          <w:tcPr>
            <w:tcW w:w="2659" w:type="dxa"/>
          </w:tcPr>
          <w:p w14:paraId="68B6E1B6" w14:textId="77777777" w:rsidR="00C70393" w:rsidRPr="002074DB" w:rsidRDefault="00C70393" w:rsidP="00C70393">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Обеспечение внутреннего правопорядка</w:t>
            </w:r>
          </w:p>
        </w:tc>
        <w:tc>
          <w:tcPr>
            <w:tcW w:w="9610" w:type="dxa"/>
          </w:tcPr>
          <w:p w14:paraId="4AFDEC3E"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272F4BEF"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5C80DDC0"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56C7E4FE"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DA8C0BC"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Предельная высота – 20 м;</w:t>
            </w:r>
          </w:p>
          <w:p w14:paraId="5FF0B4D1"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Параметры застройки:</w:t>
            </w:r>
          </w:p>
          <w:p w14:paraId="30559144"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процент застройки – не подлежит установлению;</w:t>
            </w:r>
          </w:p>
          <w:p w14:paraId="1A850870"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Коэффициент плотности застройки – не подлежит установлению;</w:t>
            </w:r>
          </w:p>
          <w:p w14:paraId="5DB2A149" w14:textId="23849A7B" w:rsidR="005A25F9" w:rsidRPr="002074DB" w:rsidRDefault="0045359C" w:rsidP="00C70393">
            <w:pPr>
              <w:spacing w:after="0" w:line="240" w:lineRule="auto"/>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51274E12" w14:textId="77777777" w:rsidTr="00C70393">
        <w:tc>
          <w:tcPr>
            <w:tcW w:w="2723" w:type="dxa"/>
          </w:tcPr>
          <w:p w14:paraId="10AC6E7D"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9.3</w:t>
            </w:r>
          </w:p>
        </w:tc>
        <w:tc>
          <w:tcPr>
            <w:tcW w:w="2659" w:type="dxa"/>
          </w:tcPr>
          <w:p w14:paraId="42175D18" w14:textId="77777777" w:rsidR="00C70393" w:rsidRPr="002074DB" w:rsidRDefault="00C70393" w:rsidP="00C70393">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Историко-культурная деятельность</w:t>
            </w:r>
          </w:p>
        </w:tc>
        <w:tc>
          <w:tcPr>
            <w:tcW w:w="9610" w:type="dxa"/>
          </w:tcPr>
          <w:p w14:paraId="155B3797" w14:textId="77777777" w:rsidR="00C70393" w:rsidRPr="002074DB" w:rsidRDefault="00C70393" w:rsidP="00C70393">
            <w:pPr>
              <w:spacing w:after="0" w:line="240" w:lineRule="auto"/>
              <w:rPr>
                <w:rFonts w:ascii="Times New Roman" w:eastAsia="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p w14:paraId="5B8BF6F2"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238D82A6"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lastRenderedPageBreak/>
              <w:t>Максимальный размер земельного участка – не подлежит установлению</w:t>
            </w:r>
          </w:p>
          <w:p w14:paraId="06D9E0E4"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6F954259"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4C1F4106"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660E6436" w14:textId="10FD927C" w:rsidR="00C70393" w:rsidRPr="002074DB" w:rsidRDefault="0045359C" w:rsidP="00C70393">
            <w:pPr>
              <w:spacing w:after="0" w:line="240" w:lineRule="auto"/>
              <w:rPr>
                <w:rFonts w:ascii="Times New Roman" w:hAnsi="Times New Roman"/>
                <w:b/>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69FD1625" w14:textId="77777777" w:rsidTr="00C70393">
        <w:tc>
          <w:tcPr>
            <w:tcW w:w="2723" w:type="dxa"/>
          </w:tcPr>
          <w:p w14:paraId="6BEAFC4D"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12.0</w:t>
            </w:r>
          </w:p>
        </w:tc>
        <w:tc>
          <w:tcPr>
            <w:tcW w:w="2659" w:type="dxa"/>
          </w:tcPr>
          <w:p w14:paraId="30DE082A" w14:textId="6AE955D1" w:rsidR="00C70393" w:rsidRPr="002074DB" w:rsidRDefault="00C70393" w:rsidP="00C70393">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Земельные участки (территории) общего пользования</w:t>
            </w:r>
          </w:p>
        </w:tc>
        <w:tc>
          <w:tcPr>
            <w:tcW w:w="9610" w:type="dxa"/>
          </w:tcPr>
          <w:p w14:paraId="50EC0634" w14:textId="77777777" w:rsidR="00C70393" w:rsidRPr="002074DB" w:rsidRDefault="00C70393" w:rsidP="00C70393">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09B6D5A8"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462F3C90"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Размеры земельных участков – не подлежат установлению.</w:t>
            </w:r>
          </w:p>
          <w:p w14:paraId="1D333270"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5022A929"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5CC065C1"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Параметры застройки:</w:t>
            </w:r>
          </w:p>
          <w:p w14:paraId="5C0C917A"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процент застройки – не подлежит установлению;</w:t>
            </w:r>
          </w:p>
          <w:p w14:paraId="6935D287"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Коэффициент плотности застройки – не подлежит установлению;</w:t>
            </w:r>
          </w:p>
          <w:p w14:paraId="50DA83BF" w14:textId="66C86DA9" w:rsidR="00C70393" w:rsidRPr="002074DB" w:rsidRDefault="0045359C" w:rsidP="00C70393">
            <w:pPr>
              <w:spacing w:after="0" w:line="240" w:lineRule="auto"/>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bl>
    <w:p w14:paraId="3D1E781C" w14:textId="77777777" w:rsidR="00C70393" w:rsidRPr="002074DB" w:rsidRDefault="00C70393" w:rsidP="00C70393">
      <w:pPr>
        <w:spacing w:after="0" w:line="240" w:lineRule="auto"/>
        <w:rPr>
          <w:rFonts w:ascii="Times New Roman" w:hAnsi="Times New Roman"/>
          <w:color w:val="000000"/>
          <w:sz w:val="24"/>
          <w:szCs w:val="24"/>
        </w:rPr>
      </w:pPr>
    </w:p>
    <w:p w14:paraId="54F2B1CC"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Условно-разрешенные виды использования</w:t>
      </w:r>
    </w:p>
    <w:p w14:paraId="7D9BC0F6" w14:textId="77777777" w:rsidR="00C70393" w:rsidRPr="002074DB" w:rsidRDefault="00C70393" w:rsidP="00C70393">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23"/>
        <w:gridCol w:w="2659"/>
        <w:gridCol w:w="9610"/>
      </w:tblGrid>
      <w:tr w:rsidR="00C70393" w:rsidRPr="002074DB" w14:paraId="67408075" w14:textId="77777777" w:rsidTr="00C70393">
        <w:tc>
          <w:tcPr>
            <w:tcW w:w="2723" w:type="dxa"/>
          </w:tcPr>
          <w:p w14:paraId="5B46A61C"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Код вида разрешенного использования земельного участка</w:t>
            </w:r>
          </w:p>
        </w:tc>
        <w:tc>
          <w:tcPr>
            <w:tcW w:w="2659" w:type="dxa"/>
          </w:tcPr>
          <w:p w14:paraId="405F6D0B"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 xml:space="preserve">Разрешенное использование земельных участков и виды объектов </w:t>
            </w:r>
            <w:r w:rsidRPr="002074DB">
              <w:rPr>
                <w:rFonts w:ascii="Times New Roman" w:hAnsi="Times New Roman"/>
                <w:b/>
                <w:color w:val="000000"/>
                <w:sz w:val="24"/>
                <w:szCs w:val="24"/>
              </w:rPr>
              <w:lastRenderedPageBreak/>
              <w:t>капитального строительства</w:t>
            </w:r>
          </w:p>
        </w:tc>
        <w:tc>
          <w:tcPr>
            <w:tcW w:w="9610" w:type="dxa"/>
          </w:tcPr>
          <w:p w14:paraId="27E715EA"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C70393" w:rsidRPr="002074DB" w14:paraId="05FF9137" w14:textId="77777777" w:rsidTr="00C70393">
        <w:tc>
          <w:tcPr>
            <w:tcW w:w="2723" w:type="dxa"/>
          </w:tcPr>
          <w:p w14:paraId="308CE92A"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lastRenderedPageBreak/>
              <w:t>2.1</w:t>
            </w:r>
          </w:p>
        </w:tc>
        <w:tc>
          <w:tcPr>
            <w:tcW w:w="2659" w:type="dxa"/>
          </w:tcPr>
          <w:p w14:paraId="28D9AFE0" w14:textId="77777777" w:rsidR="00C70393" w:rsidRPr="002074DB" w:rsidRDefault="00C70393" w:rsidP="00C70393">
            <w:pPr>
              <w:spacing w:after="0" w:line="240" w:lineRule="auto"/>
              <w:rPr>
                <w:rFonts w:ascii="Times New Roman" w:hAnsi="Times New Roman"/>
                <w:b/>
                <w:bCs/>
                <w:color w:val="000000"/>
                <w:sz w:val="24"/>
                <w:szCs w:val="24"/>
              </w:rPr>
            </w:pPr>
            <w:r w:rsidRPr="002074DB">
              <w:rPr>
                <w:rFonts w:ascii="Times New Roman" w:hAnsi="Times New Roman"/>
                <w:b/>
                <w:bCs/>
                <w:color w:val="000000"/>
                <w:sz w:val="24"/>
                <w:szCs w:val="24"/>
              </w:rPr>
              <w:t>Для индивидуального жилищного строительства</w:t>
            </w:r>
          </w:p>
        </w:tc>
        <w:tc>
          <w:tcPr>
            <w:tcW w:w="9610" w:type="dxa"/>
          </w:tcPr>
          <w:p w14:paraId="423CE005" w14:textId="77777777" w:rsidR="00C70393" w:rsidRPr="002074DB" w:rsidRDefault="00C70393" w:rsidP="00C70393">
            <w:pPr>
              <w:autoSpaceDE w:val="0"/>
              <w:autoSpaceDN w:val="0"/>
              <w:adjustRightInd w:val="0"/>
              <w:spacing w:after="0" w:line="240" w:lineRule="auto"/>
              <w:outlineLvl w:val="3"/>
              <w:rPr>
                <w:rFonts w:ascii="Times New Roman" w:hAnsi="Times New Roman"/>
                <w:b/>
                <w:color w:val="000000"/>
                <w:sz w:val="24"/>
                <w:szCs w:val="24"/>
              </w:rPr>
            </w:pPr>
            <w:r w:rsidRPr="002074DB">
              <w:rPr>
                <w:rFonts w:ascii="Times New Roman" w:hAnsi="Times New Roman"/>
                <w:b/>
                <w:color w:val="000000"/>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размещение индивидуальных гаражей и хозяйственных построек.</w:t>
            </w:r>
          </w:p>
          <w:p w14:paraId="346AE9C6"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p>
          <w:p w14:paraId="04970F20"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0,06 га.</w:t>
            </w:r>
          </w:p>
          <w:p w14:paraId="322BE8F6"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0,25 га.</w:t>
            </w:r>
          </w:p>
          <w:p w14:paraId="10B299A2" w14:textId="77777777" w:rsidR="00BD1A44" w:rsidRPr="002074DB" w:rsidRDefault="00BD1A44" w:rsidP="00BD1A44">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EBCA090" w14:textId="77777777" w:rsidR="00BD1A44" w:rsidRPr="002074DB" w:rsidRDefault="00BD1A44" w:rsidP="00BD1A44">
            <w:pPr>
              <w:autoSpaceDE w:val="0"/>
              <w:autoSpaceDN w:val="0"/>
              <w:adjustRightInd w:val="0"/>
              <w:spacing w:after="0" w:line="240" w:lineRule="auto"/>
              <w:rPr>
                <w:rFonts w:ascii="Times New Roman" w:hAnsi="Times New Roman"/>
                <w:color w:val="000000"/>
                <w:sz w:val="24"/>
                <w:szCs w:val="24"/>
              </w:rPr>
            </w:pPr>
            <w:r w:rsidRPr="002074DB">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27F9C068" w14:textId="3223E5B4" w:rsidR="00C70393" w:rsidRPr="002074DB" w:rsidRDefault="00BD1A44" w:rsidP="00BD1A44">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Допускается блокировка жилых домов по взаимному согласию домовладельцев с учетом противопожарных требований и действующими градостроительными нормативами.</w:t>
            </w:r>
            <w:r w:rsidR="0045359C" w:rsidRPr="002074DB">
              <w:rPr>
                <w:rFonts w:ascii="Times New Roman" w:hAnsi="Times New Roman"/>
                <w:color w:val="000000"/>
                <w:sz w:val="24"/>
                <w:szCs w:val="24"/>
              </w:rPr>
              <w:t xml:space="preserve"> </w:t>
            </w:r>
            <w:r w:rsidR="00C70393" w:rsidRPr="002074DB">
              <w:rPr>
                <w:rFonts w:ascii="Times New Roman" w:hAnsi="Times New Roman"/>
                <w:color w:val="000000"/>
                <w:sz w:val="24"/>
                <w:szCs w:val="24"/>
              </w:rPr>
              <w:t>Максимальное количество этажей – 3, включая мансардный этаж.</w:t>
            </w:r>
          </w:p>
          <w:p w14:paraId="33571D7D"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301317BB"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Параметры застройки для индивидуальных жилых домов и вспомогательных строений:</w:t>
            </w:r>
          </w:p>
          <w:p w14:paraId="67823A2C"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Максимальный коэффициент застройки земельного участка (Кз) – 0,2</w:t>
            </w:r>
          </w:p>
          <w:p w14:paraId="28AB101E"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коэффициент плотности застройки земельного участка (Кпз) – 0,4</w:t>
            </w:r>
          </w:p>
          <w:p w14:paraId="09FE90A4" w14:textId="4A589406" w:rsidR="005A25F9" w:rsidRPr="002074DB" w:rsidRDefault="0045359C" w:rsidP="00C70393">
            <w:pPr>
              <w:spacing w:after="0" w:line="240" w:lineRule="auto"/>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7327332C" w14:textId="77777777" w:rsidTr="00C70393">
        <w:tc>
          <w:tcPr>
            <w:tcW w:w="2723" w:type="dxa"/>
          </w:tcPr>
          <w:p w14:paraId="38728FD9"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2.1.1</w:t>
            </w:r>
          </w:p>
        </w:tc>
        <w:tc>
          <w:tcPr>
            <w:tcW w:w="2659" w:type="dxa"/>
          </w:tcPr>
          <w:p w14:paraId="1E053966" w14:textId="77777777" w:rsidR="00C70393" w:rsidRPr="002074DB" w:rsidRDefault="00C70393" w:rsidP="00C70393">
            <w:pPr>
              <w:spacing w:after="0" w:line="240" w:lineRule="auto"/>
              <w:rPr>
                <w:rFonts w:ascii="Times New Roman" w:hAnsi="Times New Roman"/>
                <w:b/>
                <w:bCs/>
                <w:color w:val="000000"/>
                <w:sz w:val="24"/>
                <w:szCs w:val="24"/>
              </w:rPr>
            </w:pPr>
            <w:r w:rsidRPr="002074DB">
              <w:rPr>
                <w:rFonts w:ascii="Times New Roman" w:eastAsia="Times New Roman" w:hAnsi="Times New Roman"/>
                <w:b/>
                <w:bCs/>
                <w:color w:val="000000"/>
                <w:sz w:val="24"/>
                <w:szCs w:val="24"/>
                <w:lang w:eastAsia="ru-RU"/>
              </w:rPr>
              <w:t>Малоэтажная многоквартирная жилая застройка</w:t>
            </w:r>
          </w:p>
        </w:tc>
        <w:tc>
          <w:tcPr>
            <w:tcW w:w="9610" w:type="dxa"/>
          </w:tcPr>
          <w:p w14:paraId="0F83A459" w14:textId="410E3BCF" w:rsidR="00C70393" w:rsidRPr="002074DB" w:rsidRDefault="00C70393" w:rsidP="00C70393">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малоэтажных многоквартирных домов (многоквартирные дома высотой до 4 этажей, включая мансардный);</w:t>
            </w:r>
            <w:r w:rsidR="0045359C" w:rsidRPr="002074DB">
              <w:rPr>
                <w:rFonts w:ascii="Times New Roman" w:eastAsia="Times New Roman" w:hAnsi="Times New Roman"/>
                <w:b/>
                <w:color w:val="000000"/>
                <w:sz w:val="24"/>
                <w:szCs w:val="24"/>
                <w:lang w:eastAsia="ru-RU"/>
              </w:rPr>
              <w:t xml:space="preserve"> </w:t>
            </w:r>
            <w:r w:rsidRPr="002074DB">
              <w:rPr>
                <w:rFonts w:ascii="Times New Roman" w:eastAsia="Times New Roman" w:hAnsi="Times New Roman"/>
                <w:b/>
                <w:color w:val="000000"/>
                <w:sz w:val="24"/>
                <w:szCs w:val="24"/>
                <w:lang w:eastAsia="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14:paraId="4844B243" w14:textId="77777777" w:rsidR="00C70393" w:rsidRPr="002074DB" w:rsidRDefault="00C70393" w:rsidP="00C70393">
            <w:pPr>
              <w:spacing w:after="0" w:line="240" w:lineRule="auto"/>
              <w:rPr>
                <w:rFonts w:ascii="Times New Roman" w:hAnsi="Times New Roman"/>
                <w:color w:val="000000"/>
                <w:sz w:val="24"/>
                <w:szCs w:val="24"/>
              </w:rPr>
            </w:pPr>
          </w:p>
          <w:p w14:paraId="0E779C92"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1DBE338E"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EF19D26" w14:textId="2D3F4441"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w:t>
            </w:r>
            <w:r w:rsidR="0045359C" w:rsidRPr="002074DB">
              <w:rPr>
                <w:rFonts w:ascii="Times New Roman" w:eastAsia="Times New Roman" w:hAnsi="Times New Roman"/>
                <w:color w:val="000000"/>
                <w:sz w:val="24"/>
                <w:szCs w:val="24"/>
                <w:lang w:eastAsia="ru-RU"/>
              </w:rPr>
              <w:t>отступ от</w:t>
            </w:r>
            <w:r w:rsidRPr="002074DB">
              <w:rPr>
                <w:rFonts w:ascii="Times New Roman" w:eastAsia="Times New Roman" w:hAnsi="Times New Roman"/>
                <w:color w:val="000000"/>
                <w:sz w:val="24"/>
                <w:szCs w:val="24"/>
                <w:lang w:eastAsia="ru-RU"/>
              </w:rPr>
              <w:t xml:space="preserve">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C0116C5"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до 4, включая мансардный;</w:t>
            </w:r>
          </w:p>
          <w:p w14:paraId="50D378AE"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5BC98174"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5C781B9A"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0,4</w:t>
            </w:r>
          </w:p>
          <w:p w14:paraId="06C7C255"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3876F31F" w14:textId="77777777" w:rsidR="00C70393" w:rsidRPr="002074DB" w:rsidRDefault="00C70393" w:rsidP="00C70393">
            <w:pPr>
              <w:spacing w:after="0" w:line="240" w:lineRule="auto"/>
              <w:ind w:firstLine="3265"/>
              <w:rPr>
                <w:rFonts w:ascii="Times New Roman" w:hAnsi="Times New Roman"/>
                <w:color w:val="000000"/>
                <w:sz w:val="24"/>
                <w:szCs w:val="24"/>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1,2</w:t>
            </w:r>
            <w:r w:rsidRPr="002074DB">
              <w:rPr>
                <w:rFonts w:ascii="Times New Roman" w:hAnsi="Times New Roman"/>
                <w:color w:val="000000"/>
                <w:sz w:val="24"/>
                <w:szCs w:val="24"/>
              </w:rPr>
              <w:t xml:space="preserve">  </w:t>
            </w:r>
          </w:p>
          <w:p w14:paraId="4659C799"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7D4B2287" w14:textId="77777777" w:rsidR="00C70393" w:rsidRPr="002074DB" w:rsidRDefault="00C70393" w:rsidP="00C70393">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6788F1A" w14:textId="77777777" w:rsidR="00C70393" w:rsidRPr="002074DB" w:rsidRDefault="00C70393" w:rsidP="00C70393">
            <w:pPr>
              <w:spacing w:after="0"/>
              <w:rPr>
                <w:rStyle w:val="Calibri105pt0pt"/>
                <w:rFonts w:ascii="Times New Roman" w:hAnsi="Times New Roman"/>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084B4482" w14:textId="77777777" w:rsidR="00C70393" w:rsidRPr="002074DB" w:rsidRDefault="00C70393" w:rsidP="00C70393">
            <w:pPr>
              <w:spacing w:after="0"/>
              <w:rPr>
                <w:rStyle w:val="Calibri105pt0pt"/>
                <w:rFonts w:ascii="Times New Roman" w:hAnsi="Times New Roman"/>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2074DB">
              <w:rPr>
                <w:rStyle w:val="Calibri105pt0pt"/>
                <w:rFonts w:ascii="Times New Roman" w:hAnsi="Times New Roman"/>
                <w:sz w:val="24"/>
                <w:szCs w:val="24"/>
              </w:rPr>
              <w:t>0,045</w:t>
            </w:r>
          </w:p>
          <w:p w14:paraId="5796F6E2" w14:textId="77777777" w:rsidR="005A25F9" w:rsidRPr="002074DB" w:rsidRDefault="0045359C" w:rsidP="00C70393">
            <w:pPr>
              <w:spacing w:after="0"/>
              <w:rPr>
                <w:rFonts w:ascii="Times New Roman" w:hAnsi="Times New Roman"/>
                <w:b/>
                <w:bCs/>
                <w:color w:val="000000"/>
                <w:sz w:val="24"/>
                <w:szCs w:val="24"/>
              </w:rPr>
            </w:pPr>
            <w:r w:rsidRPr="002074D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w:t>
            </w:r>
            <w:r w:rsidRPr="002074DB">
              <w:rPr>
                <w:rFonts w:ascii="Times New Roman" w:hAnsi="Times New Roman"/>
                <w:b/>
                <w:bCs/>
                <w:color w:val="000000"/>
                <w:sz w:val="24"/>
                <w:szCs w:val="24"/>
              </w:rPr>
              <w:lastRenderedPageBreak/>
              <w:t>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558A1FD5" w14:textId="77777777" w:rsidR="009C6E44" w:rsidRPr="002074DB" w:rsidRDefault="009C6E44" w:rsidP="00C70393">
            <w:pPr>
              <w:spacing w:after="0"/>
              <w:rPr>
                <w:rFonts w:ascii="Times New Roman" w:hAnsi="Times New Roman"/>
                <w:b/>
                <w:bCs/>
                <w:color w:val="000000"/>
                <w:sz w:val="24"/>
                <w:szCs w:val="24"/>
              </w:rPr>
            </w:pPr>
          </w:p>
          <w:p w14:paraId="2EF3FF27" w14:textId="77777777" w:rsidR="009C6E44" w:rsidRPr="002074DB" w:rsidRDefault="009C6E44" w:rsidP="009C6E44">
            <w:pPr>
              <w:spacing w:after="0" w:line="240" w:lineRule="auto"/>
              <w:rPr>
                <w:rFonts w:ascii="Times New Roman" w:hAnsi="Times New Roman"/>
                <w:b/>
                <w:color w:val="000000"/>
              </w:rPr>
            </w:pPr>
            <w:r w:rsidRPr="002074DB">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1A16AE3E" w14:textId="61904DAA" w:rsidR="009C6E44" w:rsidRPr="002074DB" w:rsidRDefault="009C6E44" w:rsidP="009C6E44">
            <w:pPr>
              <w:spacing w:after="0"/>
              <w:rPr>
                <w:rFonts w:ascii="Times New Roman" w:hAnsi="Times New Roman"/>
                <w:color w:val="000000"/>
                <w:sz w:val="24"/>
                <w:szCs w:val="24"/>
              </w:rPr>
            </w:pPr>
            <w:r w:rsidRPr="002074DB">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C70393" w:rsidRPr="002074DB" w14:paraId="48797151" w14:textId="77777777" w:rsidTr="00C70393">
        <w:tc>
          <w:tcPr>
            <w:tcW w:w="2723" w:type="dxa"/>
          </w:tcPr>
          <w:p w14:paraId="41E31718"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2.3</w:t>
            </w:r>
          </w:p>
        </w:tc>
        <w:tc>
          <w:tcPr>
            <w:tcW w:w="2659" w:type="dxa"/>
          </w:tcPr>
          <w:p w14:paraId="3FF9D427" w14:textId="77777777" w:rsidR="00C70393" w:rsidRPr="002074DB" w:rsidRDefault="00C70393" w:rsidP="00C70393">
            <w:pPr>
              <w:spacing w:after="0" w:line="240" w:lineRule="auto"/>
              <w:rPr>
                <w:rFonts w:ascii="Times New Roman" w:hAnsi="Times New Roman"/>
                <w:b/>
                <w:bCs/>
                <w:color w:val="000000"/>
                <w:sz w:val="24"/>
                <w:szCs w:val="24"/>
              </w:rPr>
            </w:pPr>
            <w:r w:rsidRPr="002074DB">
              <w:rPr>
                <w:rFonts w:ascii="Times New Roman" w:hAnsi="Times New Roman"/>
                <w:b/>
                <w:bCs/>
                <w:color w:val="000000"/>
                <w:sz w:val="24"/>
                <w:szCs w:val="24"/>
                <w:lang w:eastAsia="ru-RU"/>
              </w:rPr>
              <w:t xml:space="preserve">Блокированная жилая застройка </w:t>
            </w:r>
          </w:p>
        </w:tc>
        <w:tc>
          <w:tcPr>
            <w:tcW w:w="9610" w:type="dxa"/>
          </w:tcPr>
          <w:p w14:paraId="6E4CAD3D" w14:textId="77777777" w:rsidR="00C70393" w:rsidRPr="002074DB" w:rsidRDefault="00C70393" w:rsidP="00C70393">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0E9EEB88" w14:textId="77777777" w:rsidR="00C70393" w:rsidRPr="002074DB" w:rsidRDefault="00C70393" w:rsidP="00C70393">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p w14:paraId="01BE8951" w14:textId="77777777" w:rsidR="00C70393" w:rsidRPr="002074DB" w:rsidRDefault="00C70393" w:rsidP="00C70393">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05A691CA"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земельных участков – 200 м</w:t>
            </w:r>
            <w:r w:rsidRPr="002074DB">
              <w:rPr>
                <w:rFonts w:ascii="Times New Roman" w:hAnsi="Times New Roman"/>
                <w:color w:val="000000"/>
                <w:sz w:val="24"/>
                <w:szCs w:val="24"/>
                <w:vertAlign w:val="superscript"/>
              </w:rPr>
              <w:t xml:space="preserve">2 </w:t>
            </w:r>
            <w:r w:rsidRPr="002074DB">
              <w:rPr>
                <w:rFonts w:ascii="Times New Roman" w:hAnsi="Times New Roman"/>
                <w:color w:val="000000"/>
                <w:sz w:val="24"/>
                <w:szCs w:val="24"/>
              </w:rPr>
              <w:t xml:space="preserve"> </w:t>
            </w:r>
          </w:p>
          <w:p w14:paraId="6233B00D"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земельных участков – не подлежит установлению;</w:t>
            </w:r>
          </w:p>
          <w:p w14:paraId="4F3A3DE7" w14:textId="77777777"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w:t>
            </w:r>
            <w:r w:rsidRPr="002074DB">
              <w:rPr>
                <w:rFonts w:ascii="Times New Roman" w:eastAsia="Times New Roman" w:hAnsi="Times New Roman"/>
                <w:color w:val="000000"/>
                <w:sz w:val="24"/>
                <w:szCs w:val="24"/>
                <w:lang w:eastAsia="ru-RU"/>
              </w:rPr>
              <w:lastRenderedPageBreak/>
              <w:t>условиях сложившейся застройки допускается реконструкция объектов капитального строительства в границах существующей площади застройки.</w:t>
            </w:r>
          </w:p>
          <w:p w14:paraId="6031F90B"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этажей – 3, включая мансардный этаж.</w:t>
            </w:r>
          </w:p>
          <w:p w14:paraId="782BF91A"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4A00600B"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Параметры застройки для блокированных жилых домов и вспомогательных строений:</w:t>
            </w:r>
          </w:p>
          <w:p w14:paraId="0B715ABE"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Максимальный коэффициент застройки земельного участка (Кз) – 0,4</w:t>
            </w:r>
          </w:p>
          <w:p w14:paraId="16B2EF36"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Максимальный коэффициент плотности застройки земельного участка (Кпз) – 0,6</w:t>
            </w:r>
          </w:p>
          <w:p w14:paraId="698FA954"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Примечания:</w:t>
            </w:r>
          </w:p>
          <w:p w14:paraId="7E6493AF"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совмещенных домов – не более 10, каждый из которых предназначен для проживания одной семьи, расположен на отдельном земельном участке и имеет выход на территорию общего пользования.</w:t>
            </w:r>
          </w:p>
          <w:p w14:paraId="475FFCFE" w14:textId="40C3D0F5" w:rsidR="005A25F9" w:rsidRPr="002074DB" w:rsidRDefault="0045359C"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3E6C6C93" w14:textId="77777777" w:rsidTr="00C70393">
        <w:tc>
          <w:tcPr>
            <w:tcW w:w="2723" w:type="dxa"/>
          </w:tcPr>
          <w:p w14:paraId="75FD107B"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lastRenderedPageBreak/>
              <w:t>2.5</w:t>
            </w:r>
          </w:p>
        </w:tc>
        <w:tc>
          <w:tcPr>
            <w:tcW w:w="2659" w:type="dxa"/>
          </w:tcPr>
          <w:p w14:paraId="086E39A5" w14:textId="77777777" w:rsidR="00C70393" w:rsidRPr="002074DB" w:rsidRDefault="00C70393" w:rsidP="00C70393">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Среднеэтажная жилая застройка</w:t>
            </w:r>
          </w:p>
          <w:p w14:paraId="07A62545" w14:textId="77777777" w:rsidR="00C70393" w:rsidRPr="002074DB" w:rsidRDefault="00C70393" w:rsidP="00C70393">
            <w:pPr>
              <w:spacing w:after="0" w:line="240" w:lineRule="auto"/>
              <w:rPr>
                <w:rFonts w:ascii="Times New Roman" w:hAnsi="Times New Roman"/>
                <w:color w:val="000000"/>
                <w:sz w:val="24"/>
                <w:szCs w:val="24"/>
              </w:rPr>
            </w:pPr>
          </w:p>
        </w:tc>
        <w:tc>
          <w:tcPr>
            <w:tcW w:w="9610" w:type="dxa"/>
          </w:tcPr>
          <w:p w14:paraId="0BF06FA2" w14:textId="77777777" w:rsidR="00C70393" w:rsidRPr="002074DB" w:rsidRDefault="00C70393" w:rsidP="00C70393">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многоквартирных домов этажностью не выше восьми этажей;</w:t>
            </w:r>
          </w:p>
          <w:p w14:paraId="21F749BC" w14:textId="77777777" w:rsidR="00C70393" w:rsidRPr="002074DB" w:rsidRDefault="00C70393" w:rsidP="00C70393">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благоустройство и озеленение;</w:t>
            </w:r>
          </w:p>
          <w:p w14:paraId="26D46766" w14:textId="77777777" w:rsidR="00C70393" w:rsidRPr="002074DB" w:rsidRDefault="00C70393" w:rsidP="00C70393">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подземных гаражей и автостоянок;</w:t>
            </w:r>
          </w:p>
          <w:p w14:paraId="3D8F6D13" w14:textId="77777777" w:rsidR="00C70393" w:rsidRPr="002074DB" w:rsidRDefault="00C70393" w:rsidP="00C70393">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обустройство спортивных и детских площадок, площадок для отдыха;</w:t>
            </w:r>
          </w:p>
          <w:p w14:paraId="42585482" w14:textId="77777777" w:rsidR="00C70393" w:rsidRPr="002074DB" w:rsidRDefault="00C70393" w:rsidP="00C70393">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p w14:paraId="51AEDA90" w14:textId="77777777" w:rsidR="00C70393" w:rsidRPr="002074DB" w:rsidRDefault="00C70393" w:rsidP="00C70393">
            <w:pPr>
              <w:spacing w:after="0" w:line="240" w:lineRule="auto"/>
              <w:rPr>
                <w:rFonts w:ascii="Times New Roman" w:hAnsi="Times New Roman"/>
                <w:color w:val="000000"/>
                <w:sz w:val="24"/>
                <w:szCs w:val="24"/>
              </w:rPr>
            </w:pPr>
          </w:p>
          <w:p w14:paraId="3C03B043"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земельных участков – 5400 кв.м (при застройке квартала), 2800 кв.м (для отдельно стоящего дома)</w:t>
            </w:r>
            <w:r w:rsidRPr="002074DB">
              <w:rPr>
                <w:rFonts w:ascii="Times New Roman" w:hAnsi="Times New Roman"/>
                <w:color w:val="000000"/>
                <w:sz w:val="24"/>
                <w:szCs w:val="24"/>
                <w:vertAlign w:val="superscript"/>
              </w:rPr>
              <w:t xml:space="preserve"> </w:t>
            </w:r>
            <w:r w:rsidRPr="002074DB">
              <w:rPr>
                <w:rFonts w:ascii="Times New Roman" w:hAnsi="Times New Roman"/>
                <w:color w:val="000000"/>
                <w:sz w:val="24"/>
                <w:szCs w:val="24"/>
              </w:rPr>
              <w:t xml:space="preserve"> </w:t>
            </w:r>
          </w:p>
          <w:p w14:paraId="748DCE08"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земельных участков – не подлежит установлению;</w:t>
            </w:r>
          </w:p>
          <w:p w14:paraId="170645A6" w14:textId="77777777"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DBA6595"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lastRenderedPageBreak/>
              <w:t>Максимальное количество этажей – не выше 8 надземных этажей;</w:t>
            </w:r>
          </w:p>
          <w:p w14:paraId="62D7BFA5"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09E017D4"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0,4</w:t>
            </w:r>
          </w:p>
          <w:p w14:paraId="74FECF4B"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6E6361AF" w14:textId="77777777" w:rsidR="00C70393" w:rsidRPr="002074DB" w:rsidRDefault="00C70393" w:rsidP="00C70393">
            <w:pPr>
              <w:spacing w:after="0" w:line="240" w:lineRule="auto"/>
              <w:ind w:firstLine="3265"/>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1,2</w:t>
            </w:r>
          </w:p>
          <w:p w14:paraId="75A77713"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34900186" w14:textId="77777777" w:rsidR="00C70393" w:rsidRPr="002074DB" w:rsidRDefault="00C70393" w:rsidP="00C70393">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39741A2" w14:textId="77777777" w:rsidR="00C70393" w:rsidRPr="002074DB" w:rsidRDefault="00C70393" w:rsidP="00C70393">
            <w:pPr>
              <w:spacing w:after="0"/>
              <w:rPr>
                <w:rStyle w:val="Calibri105pt0pt"/>
                <w:rFonts w:ascii="Times New Roman" w:hAnsi="Times New Roman"/>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2CBD9010" w14:textId="77777777" w:rsidR="00C70393" w:rsidRPr="002074DB" w:rsidRDefault="00C70393" w:rsidP="00C70393">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2074DB">
              <w:rPr>
                <w:rStyle w:val="Calibri105pt0pt"/>
                <w:rFonts w:ascii="Times New Roman" w:hAnsi="Times New Roman"/>
                <w:sz w:val="24"/>
                <w:szCs w:val="24"/>
              </w:rPr>
              <w:t>0,045</w:t>
            </w:r>
          </w:p>
          <w:p w14:paraId="7F4C6FBB" w14:textId="364D9304" w:rsidR="00C70393" w:rsidRPr="002074DB" w:rsidRDefault="00C70393" w:rsidP="00C70393">
            <w:pPr>
              <w:spacing w:after="0" w:line="240" w:lineRule="auto"/>
              <w:rPr>
                <w:rFonts w:ascii="Times New Roman" w:hAnsi="Times New Roman"/>
                <w:bCs/>
                <w:color w:val="000000"/>
                <w:sz w:val="24"/>
                <w:szCs w:val="24"/>
              </w:rPr>
            </w:pPr>
            <w:r w:rsidRPr="002074DB">
              <w:rPr>
                <w:rFonts w:ascii="Times New Roman" w:hAnsi="Times New Roman"/>
                <w:bCs/>
                <w:color w:val="000000"/>
                <w:sz w:val="24"/>
                <w:szCs w:val="24"/>
              </w:rPr>
              <w:t xml:space="preserve">Требования </w:t>
            </w:r>
            <w:r w:rsidR="00D73C86" w:rsidRPr="002074DB">
              <w:rPr>
                <w:rFonts w:ascii="Times New Roman" w:hAnsi="Times New Roman"/>
                <w:bCs/>
                <w:color w:val="000000"/>
                <w:sz w:val="24"/>
                <w:szCs w:val="24"/>
              </w:rPr>
              <w:t>к оформлению</w:t>
            </w:r>
            <w:r w:rsidRPr="002074DB">
              <w:rPr>
                <w:rFonts w:ascii="Times New Roman" w:hAnsi="Times New Roman"/>
                <w:bCs/>
                <w:color w:val="000000"/>
                <w:sz w:val="24"/>
                <w:szCs w:val="24"/>
              </w:rPr>
              <w:t xml:space="preserve"> уличных фасадов, ограждений, обращенных на улицу, должны соответствовать характеру сформировавшейся среды, типу застройки и условиям размещения в поселении.</w:t>
            </w:r>
          </w:p>
          <w:p w14:paraId="73E4842A" w14:textId="77777777" w:rsidR="00C70393" w:rsidRPr="002074DB" w:rsidRDefault="0045359C" w:rsidP="00C70393">
            <w:pPr>
              <w:spacing w:after="0" w:line="240" w:lineRule="auto"/>
              <w:rPr>
                <w:rFonts w:ascii="Times New Roman" w:hAnsi="Times New Roman"/>
                <w:b/>
                <w:bCs/>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37936BE7" w14:textId="77777777" w:rsidR="00B96964" w:rsidRPr="002074DB" w:rsidRDefault="00B96964" w:rsidP="00B96964">
            <w:pPr>
              <w:spacing w:after="0" w:line="240" w:lineRule="auto"/>
              <w:rPr>
                <w:rFonts w:ascii="Times New Roman" w:hAnsi="Times New Roman"/>
                <w:b/>
                <w:color w:val="000000"/>
              </w:rPr>
            </w:pPr>
            <w:r w:rsidRPr="002074DB">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w:t>
            </w:r>
            <w:r w:rsidRPr="002074DB">
              <w:rPr>
                <w:rFonts w:ascii="Times New Roman" w:hAnsi="Times New Roman"/>
                <w:b/>
                <w:color w:val="000000"/>
              </w:rPr>
              <w:lastRenderedPageBreak/>
              <w:t>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3267426F" w14:textId="2D9F4DB1" w:rsidR="00B96964" w:rsidRPr="002074DB" w:rsidRDefault="00B96964" w:rsidP="00B96964">
            <w:pPr>
              <w:spacing w:after="0" w:line="240" w:lineRule="auto"/>
              <w:rPr>
                <w:rFonts w:ascii="Times New Roman" w:hAnsi="Times New Roman"/>
                <w:color w:val="000000"/>
                <w:sz w:val="24"/>
                <w:szCs w:val="24"/>
              </w:rPr>
            </w:pPr>
            <w:r w:rsidRPr="002074DB">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C70393" w:rsidRPr="002074DB" w14:paraId="1AD3196B" w14:textId="77777777" w:rsidTr="00C70393">
        <w:tc>
          <w:tcPr>
            <w:tcW w:w="2723" w:type="dxa"/>
          </w:tcPr>
          <w:p w14:paraId="608E0B7B"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3.10</w:t>
            </w:r>
          </w:p>
        </w:tc>
        <w:tc>
          <w:tcPr>
            <w:tcW w:w="2659" w:type="dxa"/>
          </w:tcPr>
          <w:p w14:paraId="445B63D8" w14:textId="77777777" w:rsidR="00C70393" w:rsidRPr="002074DB" w:rsidRDefault="00C70393" w:rsidP="00C70393">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Ветеринарное обслуживание</w:t>
            </w:r>
          </w:p>
        </w:tc>
        <w:tc>
          <w:tcPr>
            <w:tcW w:w="9610" w:type="dxa"/>
          </w:tcPr>
          <w:p w14:paraId="01124078" w14:textId="77777777" w:rsidR="00C70393" w:rsidRPr="002074DB" w:rsidRDefault="00C70393" w:rsidP="00C70393">
            <w:pPr>
              <w:spacing w:after="0" w:line="240" w:lineRule="auto"/>
              <w:rPr>
                <w:rFonts w:ascii="Times New Roman" w:eastAsia="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w:t>
            </w:r>
          </w:p>
          <w:p w14:paraId="343FFDC2"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15F6BDDE"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p w14:paraId="35DEAA14"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3A2F9AD8"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66AAC034" w14:textId="0482C9AA"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60275B5"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этажей – 3;</w:t>
            </w:r>
          </w:p>
          <w:p w14:paraId="45874919"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720C10E1"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3F08EE8"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4EA74E32"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36FADEF"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6E704E29"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18AAE2C3" w14:textId="77777777" w:rsidR="00C70393" w:rsidRPr="002074DB" w:rsidRDefault="00C70393" w:rsidP="00C70393">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5737EC4" w14:textId="70F0B4CF" w:rsidR="005A25F9" w:rsidRPr="002074DB" w:rsidRDefault="0045359C" w:rsidP="00C70393">
            <w:pPr>
              <w:spacing w:after="0"/>
              <w:rPr>
                <w:rFonts w:ascii="Times New Roman" w:hAnsi="Times New Roman"/>
                <w:color w:val="000000"/>
                <w:sz w:val="24"/>
                <w:szCs w:val="24"/>
              </w:rPr>
            </w:pPr>
            <w:r w:rsidRPr="002074D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w:t>
            </w:r>
            <w:r w:rsidRPr="002074DB">
              <w:rPr>
                <w:rFonts w:ascii="Times New Roman" w:hAnsi="Times New Roman"/>
                <w:b/>
                <w:bCs/>
                <w:color w:val="000000"/>
                <w:sz w:val="24"/>
                <w:szCs w:val="24"/>
              </w:rPr>
              <w:lastRenderedPageBreak/>
              <w:t>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75A23D1F" w14:textId="77777777" w:rsidTr="00C70393">
        <w:tc>
          <w:tcPr>
            <w:tcW w:w="2723" w:type="dxa"/>
          </w:tcPr>
          <w:p w14:paraId="2F82ED26"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hAnsi="Times New Roman"/>
                <w:bCs/>
                <w:color w:val="000000"/>
                <w:sz w:val="24"/>
                <w:szCs w:val="24"/>
              </w:rPr>
              <w:lastRenderedPageBreak/>
              <w:t>5.2.</w:t>
            </w:r>
            <w:r w:rsidRPr="002074DB">
              <w:rPr>
                <w:rFonts w:ascii="Times New Roman" w:eastAsia="Times New Roman" w:hAnsi="Times New Roman"/>
                <w:color w:val="000000"/>
                <w:sz w:val="24"/>
                <w:szCs w:val="24"/>
                <w:lang w:eastAsia="ru-RU"/>
              </w:rPr>
              <w:t xml:space="preserve"> </w:t>
            </w:r>
          </w:p>
          <w:p w14:paraId="4CD08506" w14:textId="77777777" w:rsidR="00C70393" w:rsidRPr="002074DB" w:rsidRDefault="00C70393" w:rsidP="00C70393">
            <w:pPr>
              <w:spacing w:after="0" w:line="240" w:lineRule="auto"/>
              <w:rPr>
                <w:rFonts w:ascii="Times New Roman" w:hAnsi="Times New Roman"/>
                <w:color w:val="000000"/>
                <w:sz w:val="24"/>
                <w:szCs w:val="24"/>
                <w:lang w:eastAsia="ru-RU"/>
              </w:rPr>
            </w:pPr>
          </w:p>
        </w:tc>
        <w:tc>
          <w:tcPr>
            <w:tcW w:w="2659" w:type="dxa"/>
          </w:tcPr>
          <w:p w14:paraId="768C1630" w14:textId="77777777" w:rsidR="00C70393" w:rsidRPr="002074DB" w:rsidRDefault="00C70393" w:rsidP="00C70393">
            <w:pPr>
              <w:spacing w:after="0" w:line="240" w:lineRule="auto"/>
              <w:rPr>
                <w:rFonts w:ascii="Times New Roman" w:hAnsi="Times New Roman"/>
                <w:b/>
                <w:bCs/>
                <w:color w:val="000000"/>
                <w:sz w:val="24"/>
                <w:szCs w:val="24"/>
              </w:rPr>
            </w:pPr>
            <w:r w:rsidRPr="002074DB">
              <w:rPr>
                <w:rFonts w:ascii="Times New Roman" w:eastAsia="Times New Roman" w:hAnsi="Times New Roman"/>
                <w:b/>
                <w:bCs/>
                <w:color w:val="000000"/>
                <w:sz w:val="24"/>
                <w:szCs w:val="24"/>
                <w:lang w:eastAsia="ru-RU"/>
              </w:rPr>
              <w:t>Природно-познавательный туризм</w:t>
            </w:r>
          </w:p>
        </w:tc>
        <w:tc>
          <w:tcPr>
            <w:tcW w:w="9610" w:type="dxa"/>
          </w:tcPr>
          <w:p w14:paraId="773C1590" w14:textId="77777777" w:rsidR="00C70393" w:rsidRPr="002074DB" w:rsidRDefault="00C70393" w:rsidP="00C70393">
            <w:pPr>
              <w:spacing w:after="0" w:line="240" w:lineRule="auto"/>
              <w:rPr>
                <w:rFonts w:ascii="Times New Roman" w:eastAsia="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57142554" w14:textId="77777777" w:rsidR="00C70393" w:rsidRPr="002074DB" w:rsidRDefault="00C70393" w:rsidP="00C70393">
            <w:pPr>
              <w:spacing w:after="0" w:line="240" w:lineRule="auto"/>
              <w:rPr>
                <w:rFonts w:ascii="Times New Roman" w:eastAsia="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t>осуществление необходимых природоохранных и природовосстановительных мероприятий</w:t>
            </w:r>
          </w:p>
          <w:p w14:paraId="3AE8F6A3"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164A8D01"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Минимальный размер земельных участков</w:t>
            </w:r>
            <w:r w:rsidRPr="002074DB">
              <w:rPr>
                <w:rFonts w:ascii="Times New Roman" w:hAnsi="Times New Roman"/>
                <w:color w:val="000000"/>
                <w:sz w:val="24"/>
                <w:szCs w:val="24"/>
              </w:rPr>
              <w:t xml:space="preserve"> - не подлежит установлению;</w:t>
            </w:r>
          </w:p>
          <w:p w14:paraId="45102545"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1772B3F7" w14:textId="77777777" w:rsidR="00C70393" w:rsidRPr="002074DB" w:rsidRDefault="00C70393" w:rsidP="00C70393">
            <w:pPr>
              <w:widowControl w:val="0"/>
              <w:autoSpaceDE w:val="0"/>
              <w:autoSpaceDN w:val="0"/>
              <w:adjustRightInd w:val="0"/>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Предельное количество этажей – 1;</w:t>
            </w:r>
          </w:p>
          <w:p w14:paraId="04BFA3AF"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46F725FF"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2799509"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5D57353D" w14:textId="6D0D83F5" w:rsidR="00C70393" w:rsidRPr="002074DB" w:rsidRDefault="0045359C" w:rsidP="00C70393">
            <w:pPr>
              <w:spacing w:after="0" w:line="240" w:lineRule="auto"/>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0979D634" w14:textId="77777777" w:rsidTr="00C70393">
        <w:tc>
          <w:tcPr>
            <w:tcW w:w="2723" w:type="dxa"/>
          </w:tcPr>
          <w:p w14:paraId="6C0FD7E7"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6.9</w:t>
            </w:r>
          </w:p>
        </w:tc>
        <w:tc>
          <w:tcPr>
            <w:tcW w:w="2659" w:type="dxa"/>
          </w:tcPr>
          <w:p w14:paraId="36DAACAF" w14:textId="77777777" w:rsidR="00C70393" w:rsidRPr="002074DB" w:rsidRDefault="00C70393" w:rsidP="00C70393">
            <w:pPr>
              <w:spacing w:after="0" w:line="240" w:lineRule="auto"/>
              <w:rPr>
                <w:rFonts w:ascii="Times New Roman" w:eastAsia="Times New Roman" w:hAnsi="Times New Roman"/>
                <w:b/>
                <w:bCs/>
                <w:color w:val="000000"/>
                <w:sz w:val="24"/>
                <w:szCs w:val="24"/>
                <w:lang w:eastAsia="ru-RU"/>
              </w:rPr>
            </w:pPr>
            <w:r w:rsidRPr="002074DB">
              <w:rPr>
                <w:rFonts w:ascii="Times New Roman" w:hAnsi="Times New Roman"/>
                <w:b/>
                <w:bCs/>
                <w:color w:val="000000"/>
                <w:sz w:val="24"/>
                <w:szCs w:val="24"/>
                <w:lang w:eastAsia="ru-RU"/>
              </w:rPr>
              <w:t xml:space="preserve">Склады </w:t>
            </w:r>
            <w:r w:rsidRPr="002074DB">
              <w:rPr>
                <w:rFonts w:ascii="Times New Roman" w:eastAsia="Times New Roman" w:hAnsi="Times New Roman"/>
                <w:b/>
                <w:bCs/>
                <w:color w:val="000000"/>
                <w:sz w:val="24"/>
                <w:szCs w:val="24"/>
                <w:lang w:eastAsia="ru-RU"/>
              </w:rPr>
              <w:t xml:space="preserve"> </w:t>
            </w:r>
          </w:p>
        </w:tc>
        <w:tc>
          <w:tcPr>
            <w:tcW w:w="9610" w:type="dxa"/>
          </w:tcPr>
          <w:p w14:paraId="7E1F8179" w14:textId="77777777" w:rsidR="00C70393" w:rsidRPr="002074DB" w:rsidRDefault="00C70393" w:rsidP="00C70393">
            <w:pPr>
              <w:spacing w:after="0" w:line="240" w:lineRule="auto"/>
              <w:rPr>
                <w:rFonts w:ascii="Times New Roman" w:eastAsia="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14:paraId="19B6FF3D" w14:textId="77777777" w:rsidR="00C70393" w:rsidRPr="002074DB" w:rsidRDefault="00C70393" w:rsidP="00C70393">
            <w:pPr>
              <w:spacing w:after="0" w:line="240" w:lineRule="auto"/>
              <w:rPr>
                <w:rFonts w:ascii="Times New Roman" w:hAnsi="Times New Roman"/>
                <w:color w:val="000000"/>
                <w:sz w:val="24"/>
                <w:szCs w:val="24"/>
              </w:rPr>
            </w:pPr>
          </w:p>
          <w:p w14:paraId="1C6A7971"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0,5 га;</w:t>
            </w:r>
          </w:p>
          <w:p w14:paraId="3BC192F5"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0C2F8F9B"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lastRenderedPageBreak/>
              <w:t>Отступ от границ земельного участка:</w:t>
            </w:r>
          </w:p>
          <w:p w14:paraId="31CB4413" w14:textId="3084DCE6"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w:t>
            </w:r>
            <w:r w:rsidR="0045359C" w:rsidRPr="002074DB">
              <w:rPr>
                <w:rFonts w:ascii="Times New Roman" w:eastAsia="Times New Roman" w:hAnsi="Times New Roman"/>
                <w:color w:val="000000"/>
                <w:sz w:val="24"/>
                <w:szCs w:val="24"/>
                <w:lang w:eastAsia="ru-RU"/>
              </w:rPr>
              <w:t>отступ от</w:t>
            </w:r>
            <w:r w:rsidRPr="002074DB">
              <w:rPr>
                <w:rFonts w:ascii="Times New Roman" w:eastAsia="Times New Roman" w:hAnsi="Times New Roman"/>
                <w:color w:val="000000"/>
                <w:sz w:val="24"/>
                <w:szCs w:val="24"/>
                <w:lang w:eastAsia="ru-RU"/>
              </w:rPr>
              <w:t xml:space="preserve"> красной линии улиц до зданий, строений, сооружений при осуществлении строительства – не менее 15 м; от красной линии проездов – не менее 10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00451E9"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этажей -4;</w:t>
            </w:r>
          </w:p>
          <w:p w14:paraId="4ED47801"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480C8CF7"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2488A7F7"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p>
          <w:p w14:paraId="29A0661B" w14:textId="5BBD930D" w:rsidR="00C70393" w:rsidRPr="002074DB" w:rsidRDefault="0045359C" w:rsidP="00C70393">
            <w:pPr>
              <w:spacing w:after="0" w:line="240" w:lineRule="auto"/>
              <w:rPr>
                <w:rFonts w:ascii="Times New Roman" w:hAnsi="Times New Roman"/>
                <w:b/>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835D30" w:rsidRPr="002074DB" w14:paraId="57C1F79A" w14:textId="77777777" w:rsidTr="00C70393">
        <w:tc>
          <w:tcPr>
            <w:tcW w:w="2723" w:type="dxa"/>
          </w:tcPr>
          <w:p w14:paraId="10D50360" w14:textId="33AD382D" w:rsidR="00835D30" w:rsidRPr="002074DB" w:rsidRDefault="00835D30" w:rsidP="00835D30">
            <w:pPr>
              <w:spacing w:after="0" w:line="240" w:lineRule="auto"/>
              <w:rPr>
                <w:rFonts w:ascii="Times New Roman" w:hAnsi="Times New Roman"/>
                <w:color w:val="000000"/>
                <w:sz w:val="24"/>
                <w:szCs w:val="24"/>
                <w:lang w:eastAsia="ru-RU"/>
              </w:rPr>
            </w:pPr>
            <w:r w:rsidRPr="002074DB">
              <w:rPr>
                <w:rFonts w:ascii="Times New Roman" w:hAnsi="Times New Roman"/>
                <w:bCs/>
                <w:color w:val="000000"/>
                <w:sz w:val="24"/>
                <w:szCs w:val="24"/>
              </w:rPr>
              <w:lastRenderedPageBreak/>
              <w:t>7.3</w:t>
            </w:r>
          </w:p>
        </w:tc>
        <w:tc>
          <w:tcPr>
            <w:tcW w:w="2659" w:type="dxa"/>
          </w:tcPr>
          <w:p w14:paraId="56EF34D8" w14:textId="1750DDAF" w:rsidR="00835D30" w:rsidRPr="002074DB" w:rsidRDefault="00835D30" w:rsidP="00835D30">
            <w:pPr>
              <w:spacing w:after="0" w:line="240" w:lineRule="auto"/>
              <w:rPr>
                <w:rFonts w:ascii="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t>Водный транспорт</w:t>
            </w:r>
          </w:p>
        </w:tc>
        <w:tc>
          <w:tcPr>
            <w:tcW w:w="9610" w:type="dxa"/>
          </w:tcPr>
          <w:p w14:paraId="1455330E" w14:textId="77777777" w:rsidR="00835D30" w:rsidRPr="002074DB" w:rsidRDefault="00835D30" w:rsidP="00835D30">
            <w:pPr>
              <w:spacing w:after="0" w:line="240" w:lineRule="auto"/>
              <w:rPr>
                <w:rFonts w:ascii="Times New Roman" w:eastAsia="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p w14:paraId="23946792" w14:textId="77777777" w:rsidR="00835D30" w:rsidRPr="002074DB" w:rsidRDefault="00835D30" w:rsidP="00835D30">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0F560A75" w14:textId="77777777" w:rsidR="00835D30" w:rsidRPr="002074DB" w:rsidRDefault="00835D30" w:rsidP="00835D30">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72DBE9BE" w14:textId="77777777" w:rsidR="00835D30" w:rsidRPr="002074DB" w:rsidRDefault="00835D30" w:rsidP="00835D30">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Отступ от границ земельного участка:</w:t>
            </w:r>
          </w:p>
          <w:p w14:paraId="79A3038C" w14:textId="77777777" w:rsidR="00835D30" w:rsidRPr="002074DB" w:rsidRDefault="00835D30" w:rsidP="00835D30">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  для линейных объектов – не подлежит установлению;</w:t>
            </w:r>
          </w:p>
          <w:p w14:paraId="7DCC16DB" w14:textId="77777777" w:rsidR="00835D30" w:rsidRPr="002074DB" w:rsidRDefault="00835D30" w:rsidP="00835D30">
            <w:pPr>
              <w:spacing w:after="0" w:line="240" w:lineRule="auto"/>
              <w:rPr>
                <w:rFonts w:ascii="Times New Roman" w:eastAsia="Times New Roman" w:hAnsi="Times New Roman"/>
                <w:color w:val="000000"/>
                <w:sz w:val="24"/>
                <w:szCs w:val="24"/>
                <w:lang w:eastAsia="ru-RU"/>
              </w:rPr>
            </w:pPr>
            <w:r w:rsidRPr="002074DB">
              <w:rPr>
                <w:rFonts w:ascii="Times New Roman" w:hAnsi="Times New Roman"/>
                <w:color w:val="000000"/>
                <w:sz w:val="24"/>
                <w:szCs w:val="24"/>
              </w:rPr>
              <w:t xml:space="preserve">- для иных объектов капитального строительства – </w:t>
            </w: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995B949" w14:textId="77777777" w:rsidR="00835D30" w:rsidRPr="002074DB" w:rsidRDefault="00835D30" w:rsidP="00835D30">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Предельная высота – 20 м;</w:t>
            </w:r>
          </w:p>
          <w:p w14:paraId="1FF1E463" w14:textId="77777777" w:rsidR="00835D30" w:rsidRPr="002074DB" w:rsidRDefault="00835D30" w:rsidP="00835D30">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процент застройки – не подлежит установлению;</w:t>
            </w:r>
          </w:p>
          <w:p w14:paraId="06EB4174" w14:textId="77777777" w:rsidR="00835D30" w:rsidRPr="002074DB" w:rsidRDefault="00835D30" w:rsidP="00835D30">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Коэффициент плотности застройки – не подлежит установлению;</w:t>
            </w:r>
          </w:p>
          <w:p w14:paraId="31CB1A70" w14:textId="3CD964E4" w:rsidR="005A25F9" w:rsidRPr="002074DB" w:rsidRDefault="0045359C" w:rsidP="00835D30">
            <w:pPr>
              <w:spacing w:after="0" w:line="240" w:lineRule="auto"/>
              <w:rPr>
                <w:rFonts w:ascii="Times New Roman" w:eastAsia="Times New Roman" w:hAnsi="Times New Roman"/>
                <w:color w:val="000000"/>
                <w:sz w:val="24"/>
                <w:szCs w:val="24"/>
                <w:lang w:eastAsia="ru-RU"/>
              </w:rPr>
            </w:pPr>
            <w:r w:rsidRPr="002074D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w:t>
            </w:r>
            <w:r w:rsidRPr="002074DB">
              <w:rPr>
                <w:rFonts w:ascii="Times New Roman" w:hAnsi="Times New Roman"/>
                <w:b/>
                <w:bCs/>
                <w:color w:val="000000"/>
                <w:sz w:val="24"/>
                <w:szCs w:val="24"/>
              </w:rPr>
              <w:lastRenderedPageBreak/>
              <w:t>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bl>
    <w:p w14:paraId="221B4BCE" w14:textId="2542650D" w:rsidR="00C70393" w:rsidRPr="002074DB" w:rsidRDefault="00C70393" w:rsidP="00C70393">
      <w:pPr>
        <w:spacing w:after="0" w:line="240" w:lineRule="auto"/>
        <w:rPr>
          <w:rFonts w:ascii="Times New Roman" w:hAnsi="Times New Roman"/>
          <w:color w:val="000000"/>
          <w:sz w:val="16"/>
          <w:szCs w:val="16"/>
        </w:rPr>
      </w:pPr>
    </w:p>
    <w:p w14:paraId="0C37D92F"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Вспомогательные виды использования</w:t>
      </w:r>
    </w:p>
    <w:p w14:paraId="55938E27" w14:textId="77777777" w:rsidR="00C70393" w:rsidRPr="002074DB" w:rsidRDefault="00C70393" w:rsidP="00C70393">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23"/>
        <w:gridCol w:w="2659"/>
        <w:gridCol w:w="9610"/>
      </w:tblGrid>
      <w:tr w:rsidR="00C70393" w:rsidRPr="002074DB" w14:paraId="7110ED3E" w14:textId="77777777" w:rsidTr="00C70393">
        <w:tc>
          <w:tcPr>
            <w:tcW w:w="2723" w:type="dxa"/>
          </w:tcPr>
          <w:p w14:paraId="18C16335"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Код вида разрешенного использования земельного участка</w:t>
            </w:r>
          </w:p>
        </w:tc>
        <w:tc>
          <w:tcPr>
            <w:tcW w:w="2659" w:type="dxa"/>
          </w:tcPr>
          <w:p w14:paraId="4E07B774"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0" w:type="dxa"/>
          </w:tcPr>
          <w:p w14:paraId="1915B6C2"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C70393" w:rsidRPr="002074DB" w14:paraId="29BC89C0" w14:textId="77777777" w:rsidTr="00C70393">
        <w:tc>
          <w:tcPr>
            <w:tcW w:w="2723" w:type="dxa"/>
          </w:tcPr>
          <w:p w14:paraId="316A4947"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3.9.1</w:t>
            </w:r>
          </w:p>
        </w:tc>
        <w:tc>
          <w:tcPr>
            <w:tcW w:w="2659" w:type="dxa"/>
          </w:tcPr>
          <w:p w14:paraId="5589F60B" w14:textId="77777777" w:rsidR="00C70393" w:rsidRPr="002074DB" w:rsidRDefault="00C70393" w:rsidP="00C70393">
            <w:pPr>
              <w:spacing w:after="0" w:line="240" w:lineRule="auto"/>
              <w:rPr>
                <w:rFonts w:ascii="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t>Обеспечение деятельности в области гидрометеорологии и смежных с ней областях</w:t>
            </w:r>
          </w:p>
        </w:tc>
        <w:tc>
          <w:tcPr>
            <w:tcW w:w="9610" w:type="dxa"/>
          </w:tcPr>
          <w:p w14:paraId="28B0E840" w14:textId="77777777" w:rsidR="00C70393" w:rsidRPr="002074DB" w:rsidRDefault="00C70393" w:rsidP="00C70393">
            <w:pPr>
              <w:spacing w:after="0" w:line="240" w:lineRule="auto"/>
              <w:rPr>
                <w:rFonts w:ascii="Times New Roman" w:eastAsia="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p w14:paraId="25CABA71"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6D5F36B2"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78C24CF6"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BDA6CB6" w14:textId="78206593"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D6CC87F"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w:t>
            </w:r>
            <w:r w:rsidRPr="002074DB">
              <w:rPr>
                <w:rFonts w:ascii="Times New Roman" w:hAnsi="Times New Roman"/>
                <w:color w:val="000000"/>
                <w:sz w:val="24"/>
                <w:szCs w:val="24"/>
              </w:rPr>
              <w:t>4</w:t>
            </w:r>
            <w:r w:rsidRPr="002074DB">
              <w:rPr>
                <w:rFonts w:ascii="Times New Roman" w:eastAsia="Times New Roman" w:hAnsi="Times New Roman"/>
                <w:color w:val="000000"/>
                <w:sz w:val="24"/>
                <w:szCs w:val="24"/>
                <w:lang w:eastAsia="ru-RU"/>
              </w:rPr>
              <w:t>;</w:t>
            </w:r>
          </w:p>
          <w:p w14:paraId="21547B4B"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410AA6D7"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0AF6198"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733FD5BD"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2F7A579"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21940FDD"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lastRenderedPageBreak/>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1949134D" w14:textId="77777777" w:rsidR="00C70393" w:rsidRPr="002074DB" w:rsidRDefault="00C70393" w:rsidP="00C70393">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8316355" w14:textId="5C6EB881" w:rsidR="005A25F9" w:rsidRPr="002074DB" w:rsidRDefault="0045359C" w:rsidP="00C70393">
            <w:pPr>
              <w:spacing w:after="0"/>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198082E8" w14:textId="77777777" w:rsidTr="00C70393">
        <w:tc>
          <w:tcPr>
            <w:tcW w:w="2723" w:type="dxa"/>
          </w:tcPr>
          <w:p w14:paraId="40FD445F"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 xml:space="preserve">4.9 </w:t>
            </w:r>
          </w:p>
          <w:p w14:paraId="4F34BE23" w14:textId="77777777" w:rsidR="00C70393" w:rsidRPr="002074DB" w:rsidRDefault="00C70393" w:rsidP="00C70393">
            <w:pPr>
              <w:spacing w:after="0" w:line="240" w:lineRule="auto"/>
              <w:rPr>
                <w:rFonts w:ascii="Times New Roman" w:hAnsi="Times New Roman"/>
                <w:color w:val="000000"/>
                <w:sz w:val="24"/>
                <w:szCs w:val="24"/>
                <w:lang w:eastAsia="ru-RU"/>
              </w:rPr>
            </w:pPr>
          </w:p>
        </w:tc>
        <w:tc>
          <w:tcPr>
            <w:tcW w:w="2659" w:type="dxa"/>
          </w:tcPr>
          <w:p w14:paraId="356F2573"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b/>
                <w:bCs/>
                <w:color w:val="000000"/>
                <w:sz w:val="24"/>
                <w:szCs w:val="24"/>
              </w:rPr>
              <w:t>Служебные гаражи</w:t>
            </w:r>
            <w:r w:rsidRPr="002074DB">
              <w:rPr>
                <w:rFonts w:ascii="Times New Roman" w:hAnsi="Times New Roman"/>
                <w:color w:val="000000"/>
                <w:sz w:val="24"/>
                <w:szCs w:val="24"/>
              </w:rPr>
              <w:t xml:space="preserve"> </w:t>
            </w:r>
          </w:p>
        </w:tc>
        <w:tc>
          <w:tcPr>
            <w:tcW w:w="9610" w:type="dxa"/>
          </w:tcPr>
          <w:p w14:paraId="03FC735D"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15" w:anchor="block_1030" w:history="1">
              <w:r w:rsidRPr="002074DB">
                <w:rPr>
                  <w:rFonts w:ascii="Times New Roman" w:hAnsi="Times New Roman"/>
                  <w:b/>
                  <w:color w:val="000000"/>
                  <w:sz w:val="24"/>
                  <w:szCs w:val="24"/>
                </w:rPr>
                <w:t>кодами 3.0</w:t>
              </w:r>
            </w:hyperlink>
            <w:r w:rsidRPr="002074DB">
              <w:rPr>
                <w:rFonts w:ascii="Times New Roman" w:hAnsi="Times New Roman"/>
                <w:b/>
                <w:color w:val="000000"/>
                <w:sz w:val="24"/>
                <w:szCs w:val="24"/>
              </w:rPr>
              <w:t>, </w:t>
            </w:r>
            <w:hyperlink r:id="rId16" w:anchor="block_1040" w:history="1">
              <w:r w:rsidRPr="002074DB">
                <w:rPr>
                  <w:rFonts w:ascii="Times New Roman" w:hAnsi="Times New Roman"/>
                  <w:b/>
                  <w:color w:val="000000"/>
                  <w:sz w:val="24"/>
                  <w:szCs w:val="24"/>
                </w:rPr>
                <w:t>4.0</w:t>
              </w:r>
            </w:hyperlink>
            <w:r w:rsidRPr="002074DB">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06E26E50"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37AE9707"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3FE4C893"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DE5BA68" w14:textId="77777777"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97536EE"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3;</w:t>
            </w:r>
          </w:p>
          <w:p w14:paraId="60C917CF"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1DA347C1"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C046BA4" w14:textId="27F97BE6"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 Максимальный коэффициент плотности застройки земельного участка (Кпз) – не подлежит установлению</w:t>
            </w:r>
          </w:p>
          <w:p w14:paraId="70A232B7" w14:textId="14DC5E92" w:rsidR="00C70393" w:rsidRPr="002074DB" w:rsidRDefault="0045359C" w:rsidP="005A25F9">
            <w:pPr>
              <w:spacing w:after="0" w:line="240" w:lineRule="auto"/>
              <w:rPr>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206ECB2C" w14:textId="77777777" w:rsidTr="00C70393">
        <w:tc>
          <w:tcPr>
            <w:tcW w:w="2723" w:type="dxa"/>
          </w:tcPr>
          <w:p w14:paraId="722AAB76"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4.9.1</w:t>
            </w:r>
          </w:p>
        </w:tc>
        <w:tc>
          <w:tcPr>
            <w:tcW w:w="2659" w:type="dxa"/>
          </w:tcPr>
          <w:p w14:paraId="6A00BC02"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b/>
                <w:color w:val="000000"/>
                <w:sz w:val="24"/>
                <w:szCs w:val="24"/>
              </w:rPr>
              <w:t>Объекты дорожного сервиса</w:t>
            </w:r>
          </w:p>
        </w:tc>
        <w:tc>
          <w:tcPr>
            <w:tcW w:w="9610" w:type="dxa"/>
          </w:tcPr>
          <w:p w14:paraId="39399987"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17" w:anchor="block_14911" w:history="1">
              <w:r w:rsidRPr="002074DB">
                <w:rPr>
                  <w:rFonts w:ascii="Times New Roman" w:hAnsi="Times New Roman"/>
                  <w:b/>
                  <w:color w:val="000000"/>
                  <w:sz w:val="24"/>
                  <w:szCs w:val="24"/>
                </w:rPr>
                <w:t>кодами 4.9.1.1 - 4.9.1.4</w:t>
              </w:r>
            </w:hyperlink>
            <w:r w:rsidRPr="002074DB">
              <w:rPr>
                <w:rFonts w:ascii="Times New Roman" w:hAnsi="Times New Roman"/>
                <w:b/>
                <w:color w:val="000000"/>
                <w:sz w:val="24"/>
                <w:szCs w:val="24"/>
              </w:rPr>
              <w:t>.</w:t>
            </w:r>
          </w:p>
          <w:p w14:paraId="71C3B318"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7BBAA4DD"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количество колонок на АЗС - 5</w:t>
            </w:r>
          </w:p>
          <w:p w14:paraId="4253A9F2"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технологических постов для СТО - 5</w:t>
            </w:r>
          </w:p>
          <w:p w14:paraId="1EAB85E7"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w:t>
            </w:r>
          </w:p>
          <w:p w14:paraId="353CB25B"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Для АЗС минимальный размер:</w:t>
            </w:r>
          </w:p>
          <w:p w14:paraId="749312D0"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на 2 колонки – 0,1 га;</w:t>
            </w:r>
          </w:p>
          <w:p w14:paraId="4945B9E3"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на 5 колонки – 0,2 га;</w:t>
            </w:r>
          </w:p>
          <w:p w14:paraId="12F90AEA"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Для СТО минимальный размер:</w:t>
            </w:r>
          </w:p>
          <w:p w14:paraId="7724777D"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 на 5 технологических постов – 0.5 га;</w:t>
            </w:r>
          </w:p>
          <w:p w14:paraId="4D08F75C"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В иных случаях минимальный размер земельных участков - не подлежит установлению;</w:t>
            </w:r>
          </w:p>
          <w:p w14:paraId="6C06757C"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ED619EC"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Допускается размещать объекты с санитарно-защитной зоной не более 50 м в отдельно стоящих зданиях</w:t>
            </w:r>
          </w:p>
          <w:p w14:paraId="412CE0F4" w14:textId="77777777"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2EDFAF6"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2;</w:t>
            </w:r>
          </w:p>
          <w:p w14:paraId="0EC19559"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338B32FA"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E2F6AC5"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7C20127B"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571EFE4"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633B02BD"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2F0CFDBB" w14:textId="2DA1C37B" w:rsidR="005A25F9" w:rsidRPr="002074DB" w:rsidRDefault="0045359C"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387A2D6A" w14:textId="77777777" w:rsidTr="00C70393">
        <w:tc>
          <w:tcPr>
            <w:tcW w:w="2723" w:type="dxa"/>
          </w:tcPr>
          <w:p w14:paraId="55752176"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6.8</w:t>
            </w:r>
          </w:p>
        </w:tc>
        <w:tc>
          <w:tcPr>
            <w:tcW w:w="2659" w:type="dxa"/>
          </w:tcPr>
          <w:p w14:paraId="09919AD7"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Связь</w:t>
            </w:r>
          </w:p>
        </w:tc>
        <w:tc>
          <w:tcPr>
            <w:tcW w:w="9610" w:type="dxa"/>
          </w:tcPr>
          <w:p w14:paraId="31EDDDF5"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18" w:anchor="block_1311" w:history="1">
              <w:r w:rsidRPr="002074DB">
                <w:rPr>
                  <w:rFonts w:ascii="Times New Roman" w:hAnsi="Times New Roman"/>
                  <w:b/>
                  <w:color w:val="000000"/>
                  <w:sz w:val="24"/>
                  <w:szCs w:val="24"/>
                </w:rPr>
                <w:t>кодами 3.1.1</w:t>
              </w:r>
            </w:hyperlink>
            <w:r w:rsidRPr="002074DB">
              <w:rPr>
                <w:rFonts w:ascii="Times New Roman" w:hAnsi="Times New Roman"/>
                <w:b/>
                <w:color w:val="000000"/>
                <w:sz w:val="24"/>
                <w:szCs w:val="24"/>
              </w:rPr>
              <w:t>, </w:t>
            </w:r>
            <w:hyperlink r:id="rId19" w:anchor="block_1323" w:history="1">
              <w:r w:rsidRPr="002074DB">
                <w:rPr>
                  <w:rFonts w:ascii="Times New Roman" w:hAnsi="Times New Roman"/>
                  <w:b/>
                  <w:color w:val="000000"/>
                  <w:sz w:val="24"/>
                  <w:szCs w:val="24"/>
                </w:rPr>
                <w:t>3.2.3</w:t>
              </w:r>
            </w:hyperlink>
            <w:r w:rsidRPr="002074DB">
              <w:rPr>
                <w:rFonts w:ascii="Times New Roman" w:hAnsi="Times New Roman"/>
                <w:b/>
                <w:color w:val="000000"/>
                <w:sz w:val="24"/>
                <w:szCs w:val="24"/>
              </w:rPr>
              <w:t>.</w:t>
            </w:r>
          </w:p>
          <w:p w14:paraId="0D68CE28"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08B99952"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533B8886"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2DF15D30"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Отступ от границ земельного участка.</w:t>
            </w:r>
          </w:p>
          <w:p w14:paraId="7166E35F" w14:textId="77777777" w:rsidR="00BD1A44" w:rsidRPr="002074DB" w:rsidRDefault="00BD1A44" w:rsidP="00BD1A44">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  для линейных объектов – не подлежит установлению;</w:t>
            </w:r>
          </w:p>
          <w:p w14:paraId="132DAD7F" w14:textId="77777777"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hAnsi="Times New Roman"/>
                <w:color w:val="000000"/>
                <w:sz w:val="24"/>
                <w:szCs w:val="24"/>
              </w:rPr>
              <w:t xml:space="preserve">- для иных объектов капитального строительства – </w:t>
            </w: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8B8F098"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Предельная высота – 30 м;</w:t>
            </w:r>
          </w:p>
          <w:p w14:paraId="29F2B6E9"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5F5FCB41"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790568CE"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5F92B220"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p>
          <w:p w14:paraId="19C8693E" w14:textId="58D80283" w:rsidR="00C70393" w:rsidRPr="002074DB" w:rsidRDefault="0045359C" w:rsidP="00C70393">
            <w:pPr>
              <w:spacing w:after="0" w:line="240" w:lineRule="auto"/>
              <w:rPr>
                <w:rFonts w:ascii="Times New Roman" w:eastAsia="Times New Roman" w:hAnsi="Times New Roman"/>
                <w:color w:val="000000"/>
                <w:sz w:val="24"/>
                <w:szCs w:val="24"/>
                <w:lang w:eastAsia="ru-RU"/>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bl>
    <w:p w14:paraId="422D16B2" w14:textId="0E08CA20"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Примечание:</w:t>
      </w:r>
    </w:p>
    <w:p w14:paraId="56CC86AD" w14:textId="77777777" w:rsidR="00C70393" w:rsidRPr="002074DB" w:rsidRDefault="00C70393" w:rsidP="00C70393">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О-1 и расположенных в границах зон с особыми условиями использования территории, устанавливаются в соответствии со статьями Части </w:t>
      </w:r>
      <w:r w:rsidRPr="002074DB">
        <w:rPr>
          <w:rFonts w:ascii="Times New Roman" w:hAnsi="Times New Roman"/>
          <w:color w:val="000000"/>
          <w:sz w:val="24"/>
          <w:szCs w:val="24"/>
          <w:lang w:val="en-US" w:eastAsia="ru-RU"/>
        </w:rPr>
        <w:t>V</w:t>
      </w:r>
      <w:r w:rsidRPr="002074DB">
        <w:rPr>
          <w:rFonts w:ascii="Times New Roman" w:hAnsi="Times New Roman"/>
          <w:color w:val="000000"/>
          <w:sz w:val="24"/>
          <w:szCs w:val="24"/>
          <w:lang w:eastAsia="ru-RU"/>
        </w:rPr>
        <w:t xml:space="preserve"> настоящих Правил.</w:t>
      </w:r>
    </w:p>
    <w:p w14:paraId="7F5776C8" w14:textId="77777777" w:rsidR="00C70393" w:rsidRPr="002074DB" w:rsidRDefault="00C70393" w:rsidP="00C70393">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5974D1FD" w14:textId="77777777" w:rsidR="00C70393" w:rsidRPr="002074DB" w:rsidRDefault="00C70393" w:rsidP="00C70393">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71A8B026" w14:textId="77777777" w:rsidR="00C70393" w:rsidRPr="002074DB" w:rsidRDefault="00C70393" w:rsidP="00C70393">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6F7A8874" w14:textId="77777777" w:rsidR="00C70393" w:rsidRPr="002074DB" w:rsidRDefault="00C70393" w:rsidP="00C70393">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4AD1C4A6" w14:textId="77777777" w:rsidR="00C70393" w:rsidRPr="002074DB" w:rsidRDefault="00C70393" w:rsidP="00C70393">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6C71ED8B" w14:textId="77777777" w:rsidR="00C70393" w:rsidRPr="002074DB" w:rsidRDefault="00C70393" w:rsidP="00C70393">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69B2D425" w14:textId="77777777" w:rsidR="00C70393" w:rsidRPr="002074DB" w:rsidRDefault="00C70393" w:rsidP="00C70393">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0C8189F4" w14:textId="77777777" w:rsidR="00C70393" w:rsidRPr="002074DB" w:rsidRDefault="00C70393" w:rsidP="00C70393">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60960871" w14:textId="77777777" w:rsidR="00C70393" w:rsidRPr="002074DB" w:rsidRDefault="00C70393" w:rsidP="00C70393">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76CEB6BB" w14:textId="77777777" w:rsidR="00C70393" w:rsidRPr="002074DB" w:rsidRDefault="00C70393" w:rsidP="00C70393">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28541E" w:rsidRPr="002074DB">
        <w:rPr>
          <w:rFonts w:ascii="Times New Roman" w:hAnsi="Times New Roman"/>
          <w:color w:val="000000"/>
          <w:sz w:val="24"/>
          <w:szCs w:val="24"/>
          <w:lang w:eastAsia="ru-RU"/>
        </w:rPr>
        <w:t>Верхореченского</w:t>
      </w:r>
      <w:r w:rsidRPr="002074DB">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73452269" w14:textId="77777777" w:rsidR="00C70393" w:rsidRPr="002074DB" w:rsidRDefault="00C70393" w:rsidP="00C70393">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3E46075D" w14:textId="77777777" w:rsidR="00C70393" w:rsidRPr="002074DB" w:rsidRDefault="00C70393" w:rsidP="00C70393">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28541E" w:rsidRPr="002074DB">
        <w:rPr>
          <w:rFonts w:ascii="Times New Roman" w:hAnsi="Times New Roman"/>
          <w:color w:val="000000"/>
          <w:sz w:val="24"/>
          <w:szCs w:val="24"/>
          <w:lang w:eastAsia="ru-RU"/>
        </w:rPr>
        <w:t>Верхореченского</w:t>
      </w:r>
      <w:r w:rsidRPr="002074DB">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1F953FF2" w14:textId="77777777" w:rsidR="00C70393" w:rsidRPr="002074DB" w:rsidRDefault="00C70393" w:rsidP="00C70393">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28541E" w:rsidRPr="002074DB">
        <w:rPr>
          <w:rFonts w:ascii="Times New Roman" w:hAnsi="Times New Roman"/>
          <w:color w:val="000000"/>
          <w:sz w:val="24"/>
          <w:szCs w:val="24"/>
          <w:lang w:eastAsia="ru-RU"/>
        </w:rPr>
        <w:t>Верхореченского</w:t>
      </w:r>
      <w:r w:rsidRPr="002074DB">
        <w:rPr>
          <w:rFonts w:ascii="Times New Roman" w:hAnsi="Times New Roman"/>
          <w:color w:val="000000"/>
          <w:sz w:val="24"/>
          <w:szCs w:val="24"/>
          <w:lang w:eastAsia="ru-RU"/>
        </w:rPr>
        <w:t xml:space="preserve"> сельского поселения Бахчисарайского района Республики Крым.</w:t>
      </w:r>
    </w:p>
    <w:p w14:paraId="3BC2F37E" w14:textId="77777777" w:rsidR="00C70393" w:rsidRPr="002074DB" w:rsidRDefault="00C70393" w:rsidP="00C70393">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4103F4AD" w14:textId="77777777" w:rsidR="00C70393" w:rsidRPr="002074DB" w:rsidRDefault="00C70393" w:rsidP="00C70393">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4FCE6AC3" w14:textId="77777777" w:rsidR="00C70393" w:rsidRPr="002074DB" w:rsidRDefault="00C70393" w:rsidP="00C70393">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3CE2937B" w14:textId="77777777" w:rsidR="00C70393" w:rsidRPr="002074DB" w:rsidRDefault="00C70393" w:rsidP="00C70393">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5B40AAF3" w14:textId="19817028" w:rsidR="00C70393" w:rsidRPr="002074DB" w:rsidRDefault="00C70393" w:rsidP="00C70393">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15B87ABC" w14:textId="77777777" w:rsidR="00D73C86" w:rsidRPr="002074DB" w:rsidRDefault="00D73C86" w:rsidP="00D73C86">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16"/>
          <w:szCs w:val="16"/>
          <w:lang w:eastAsia="ru-RU"/>
        </w:rPr>
      </w:pPr>
    </w:p>
    <w:p w14:paraId="09670FC2" w14:textId="77777777" w:rsidR="00112FF5" w:rsidRPr="002074DB" w:rsidRDefault="00112FF5" w:rsidP="00112FF5">
      <w:pPr>
        <w:pStyle w:val="2"/>
        <w:spacing w:before="0" w:after="0"/>
        <w:rPr>
          <w:rFonts w:ascii="Times New Roman" w:hAnsi="Times New Roman" w:cs="Times New Roman"/>
          <w:i w:val="0"/>
          <w:iCs w:val="0"/>
          <w:color w:val="000000"/>
          <w:kern w:val="1"/>
          <w:sz w:val="24"/>
          <w:szCs w:val="24"/>
        </w:rPr>
      </w:pPr>
      <w:bookmarkStart w:id="17" w:name="_Toc79763659"/>
      <w:r w:rsidRPr="002074DB">
        <w:rPr>
          <w:rFonts w:ascii="Times New Roman" w:hAnsi="Times New Roman" w:cs="Times New Roman"/>
          <w:i w:val="0"/>
          <w:color w:val="000000"/>
          <w:kern w:val="1"/>
          <w:sz w:val="24"/>
          <w:szCs w:val="24"/>
        </w:rPr>
        <w:t>Статья 4</w:t>
      </w:r>
      <w:r w:rsidR="00E22AF3" w:rsidRPr="002074DB">
        <w:rPr>
          <w:rFonts w:ascii="Times New Roman" w:hAnsi="Times New Roman" w:cs="Times New Roman"/>
          <w:i w:val="0"/>
          <w:color w:val="000000"/>
          <w:kern w:val="1"/>
          <w:sz w:val="24"/>
          <w:szCs w:val="24"/>
        </w:rPr>
        <w:t>0</w:t>
      </w:r>
      <w:r w:rsidRPr="002074DB">
        <w:rPr>
          <w:rFonts w:ascii="Times New Roman" w:hAnsi="Times New Roman" w:cs="Times New Roman"/>
          <w:i w:val="0"/>
          <w:color w:val="000000"/>
          <w:kern w:val="1"/>
          <w:sz w:val="24"/>
          <w:szCs w:val="24"/>
        </w:rPr>
        <w:t>. Производственная и коммунально-складская зона (П-1)</w:t>
      </w:r>
      <w:bookmarkEnd w:id="17"/>
    </w:p>
    <w:p w14:paraId="51D43CD9" w14:textId="77777777" w:rsidR="00112FF5" w:rsidRPr="002074DB" w:rsidRDefault="00112FF5" w:rsidP="00112FF5">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color w:val="000000"/>
          <w:sz w:val="16"/>
          <w:szCs w:val="16"/>
          <w:lang w:eastAsia="ru-RU"/>
        </w:rPr>
      </w:pPr>
    </w:p>
    <w:p w14:paraId="562F3396" w14:textId="77777777" w:rsidR="00C70393" w:rsidRPr="002074DB" w:rsidRDefault="00C70393" w:rsidP="00C70393">
      <w:pPr>
        <w:pStyle w:val="aff6"/>
        <w:spacing w:after="0" w:line="240" w:lineRule="auto"/>
        <w:ind w:left="0"/>
        <w:rPr>
          <w:rFonts w:ascii="Times New Roman" w:hAnsi="Times New Roman"/>
          <w:b/>
          <w:color w:val="000000"/>
          <w:sz w:val="24"/>
          <w:szCs w:val="24"/>
        </w:rPr>
      </w:pPr>
      <w:r w:rsidRPr="002074DB">
        <w:rPr>
          <w:rFonts w:ascii="Times New Roman" w:hAnsi="Times New Roman"/>
          <w:b/>
          <w:color w:val="000000"/>
          <w:sz w:val="24"/>
          <w:szCs w:val="24"/>
        </w:rPr>
        <w:lastRenderedPageBreak/>
        <w:t>Виды разрешенного использования земельных участков и объектов капитального строительства</w:t>
      </w:r>
    </w:p>
    <w:p w14:paraId="6BDAEAC4" w14:textId="77777777" w:rsidR="00C70393" w:rsidRPr="002074DB" w:rsidRDefault="00C70393" w:rsidP="00C70393">
      <w:pPr>
        <w:pStyle w:val="aff6"/>
        <w:spacing w:after="0" w:line="240" w:lineRule="auto"/>
        <w:ind w:left="0"/>
        <w:rPr>
          <w:rFonts w:ascii="Times New Roman" w:hAnsi="Times New Roman"/>
          <w:b/>
          <w:color w:val="000000"/>
          <w:sz w:val="24"/>
          <w:szCs w:val="24"/>
        </w:rPr>
      </w:pPr>
    </w:p>
    <w:tbl>
      <w:tblPr>
        <w:tblW w:w="14639" w:type="dxa"/>
        <w:tblLayout w:type="fixed"/>
        <w:tblCellMar>
          <w:left w:w="180" w:type="dxa"/>
          <w:right w:w="180" w:type="dxa"/>
        </w:tblCellMar>
        <w:tblLook w:val="0000" w:firstRow="0" w:lastRow="0" w:firstColumn="0" w:lastColumn="0" w:noHBand="0" w:noVBand="0"/>
      </w:tblPr>
      <w:tblGrid>
        <w:gridCol w:w="5425"/>
        <w:gridCol w:w="4820"/>
        <w:gridCol w:w="4394"/>
      </w:tblGrid>
      <w:tr w:rsidR="00C70393" w:rsidRPr="002074DB" w14:paraId="6AB08C89" w14:textId="77777777" w:rsidTr="00C70393">
        <w:trPr>
          <w:trHeight w:val="304"/>
        </w:trPr>
        <w:tc>
          <w:tcPr>
            <w:tcW w:w="5425" w:type="dxa"/>
            <w:tcBorders>
              <w:top w:val="single" w:sz="8" w:space="0" w:color="auto"/>
              <w:left w:val="single" w:sz="8" w:space="0" w:color="auto"/>
              <w:bottom w:val="single" w:sz="8" w:space="0" w:color="auto"/>
              <w:right w:val="nil"/>
            </w:tcBorders>
          </w:tcPr>
          <w:p w14:paraId="486D42E9"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Код. Основные виды разрешённого</w:t>
            </w:r>
          </w:p>
          <w:p w14:paraId="22ACB917"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использования</w:t>
            </w:r>
          </w:p>
        </w:tc>
        <w:tc>
          <w:tcPr>
            <w:tcW w:w="4820" w:type="dxa"/>
            <w:tcBorders>
              <w:top w:val="single" w:sz="8" w:space="0" w:color="auto"/>
              <w:left w:val="single" w:sz="8" w:space="0" w:color="auto"/>
              <w:bottom w:val="single" w:sz="8" w:space="0" w:color="auto"/>
              <w:right w:val="nil"/>
            </w:tcBorders>
          </w:tcPr>
          <w:p w14:paraId="57457607"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Код. Условно разрешённые</w:t>
            </w:r>
          </w:p>
          <w:p w14:paraId="1ECDE01C"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виды использования</w:t>
            </w:r>
          </w:p>
        </w:tc>
        <w:tc>
          <w:tcPr>
            <w:tcW w:w="4394" w:type="dxa"/>
            <w:tcBorders>
              <w:top w:val="single" w:sz="8" w:space="0" w:color="auto"/>
              <w:left w:val="single" w:sz="8" w:space="0" w:color="auto"/>
              <w:bottom w:val="single" w:sz="8" w:space="0" w:color="auto"/>
              <w:right w:val="single" w:sz="8" w:space="0" w:color="auto"/>
            </w:tcBorders>
          </w:tcPr>
          <w:p w14:paraId="5B1B456C"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Код. Вспомогательные виды</w:t>
            </w:r>
          </w:p>
          <w:p w14:paraId="4043235D"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использования</w:t>
            </w:r>
          </w:p>
        </w:tc>
      </w:tr>
      <w:tr w:rsidR="00C70393" w:rsidRPr="002074DB" w14:paraId="0883FF6A" w14:textId="77777777" w:rsidTr="00C70393">
        <w:trPr>
          <w:trHeight w:val="416"/>
        </w:trPr>
        <w:tc>
          <w:tcPr>
            <w:tcW w:w="5425" w:type="dxa"/>
            <w:tcBorders>
              <w:top w:val="single" w:sz="8" w:space="0" w:color="auto"/>
              <w:left w:val="single" w:sz="8" w:space="0" w:color="auto"/>
              <w:bottom w:val="single" w:sz="8" w:space="0" w:color="auto"/>
              <w:right w:val="nil"/>
            </w:tcBorders>
          </w:tcPr>
          <w:p w14:paraId="120C573D" w14:textId="5436680E" w:rsidR="00C70393" w:rsidRPr="002074DB" w:rsidRDefault="00D73C86" w:rsidP="00C70393">
            <w:pPr>
              <w:spacing w:after="0" w:line="240" w:lineRule="auto"/>
              <w:rPr>
                <w:rFonts w:ascii="Times New Roman" w:hAnsi="Times New Roman"/>
                <w:b/>
                <w:color w:val="000000"/>
                <w:sz w:val="24"/>
                <w:szCs w:val="24"/>
                <w:lang w:eastAsia="ru-RU"/>
              </w:rPr>
            </w:pPr>
            <w:r w:rsidRPr="002074DB">
              <w:rPr>
                <w:rFonts w:ascii="Times New Roman" w:hAnsi="Times New Roman"/>
                <w:color w:val="000000"/>
                <w:sz w:val="24"/>
                <w:szCs w:val="24"/>
                <w:lang w:eastAsia="ru-RU"/>
              </w:rPr>
              <w:t>2.7.1 Хранение</w:t>
            </w:r>
            <w:r w:rsidR="00C70393" w:rsidRPr="002074DB">
              <w:rPr>
                <w:rFonts w:ascii="Times New Roman" w:hAnsi="Times New Roman"/>
                <w:b/>
                <w:color w:val="000000"/>
                <w:sz w:val="24"/>
                <w:szCs w:val="24"/>
                <w:lang w:eastAsia="ru-RU"/>
              </w:rPr>
              <w:t xml:space="preserve"> автотранспорта</w:t>
            </w:r>
          </w:p>
          <w:p w14:paraId="7C29EA00" w14:textId="4200DE40" w:rsidR="0045359C" w:rsidRPr="002074DB" w:rsidRDefault="00D85525"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2.7.2 </w:t>
            </w:r>
            <w:r w:rsidRPr="002074DB">
              <w:rPr>
                <w:color w:val="000000"/>
              </w:rPr>
              <w:t>Размещение гаражей для собственных нужд</w:t>
            </w:r>
          </w:p>
          <w:p w14:paraId="60628EF7" w14:textId="676DD8FA"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3.1 Коммунальное обслуживание</w:t>
            </w:r>
          </w:p>
          <w:p w14:paraId="457EF720" w14:textId="77777777" w:rsidR="00C70393" w:rsidRPr="002074DB" w:rsidRDefault="00C70393" w:rsidP="00C70393">
            <w:pPr>
              <w:spacing w:after="0" w:line="240" w:lineRule="auto"/>
              <w:rPr>
                <w:rFonts w:ascii="Times New Roman" w:hAnsi="Times New Roman"/>
                <w:b/>
                <w:bCs/>
                <w:color w:val="000000"/>
                <w:sz w:val="24"/>
                <w:szCs w:val="24"/>
              </w:rPr>
            </w:pPr>
            <w:r w:rsidRPr="002074DB">
              <w:rPr>
                <w:rFonts w:ascii="Times New Roman" w:hAnsi="Times New Roman"/>
                <w:color w:val="000000"/>
                <w:sz w:val="24"/>
                <w:szCs w:val="24"/>
                <w:lang w:eastAsia="ru-RU"/>
              </w:rPr>
              <w:t xml:space="preserve">4.9 </w:t>
            </w:r>
            <w:r w:rsidRPr="002074DB">
              <w:rPr>
                <w:rFonts w:ascii="Times New Roman" w:hAnsi="Times New Roman"/>
                <w:b/>
                <w:bCs/>
                <w:color w:val="000000"/>
                <w:sz w:val="24"/>
                <w:szCs w:val="24"/>
              </w:rPr>
              <w:t>Служебные гаражи</w:t>
            </w:r>
          </w:p>
          <w:p w14:paraId="6B1E9506" w14:textId="57226570" w:rsidR="008667B4" w:rsidRPr="002074DB" w:rsidRDefault="008667B4" w:rsidP="00C70393">
            <w:pPr>
              <w:spacing w:after="0" w:line="240" w:lineRule="auto"/>
              <w:rPr>
                <w:rFonts w:ascii="Times New Roman" w:hAnsi="Times New Roman"/>
                <w:color w:val="000000"/>
                <w:sz w:val="24"/>
                <w:szCs w:val="24"/>
                <w:lang w:eastAsia="ru-RU"/>
              </w:rPr>
            </w:pPr>
            <w:r w:rsidRPr="002074DB">
              <w:rPr>
                <w:rFonts w:ascii="Times New Roman" w:hAnsi="Times New Roman"/>
                <w:b/>
                <w:color w:val="000000"/>
                <w:sz w:val="24"/>
                <w:szCs w:val="24"/>
              </w:rPr>
              <w:t>6.0 Производственная деятельность</w:t>
            </w:r>
          </w:p>
          <w:p w14:paraId="32DB5A52"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6.1 Недропользование</w:t>
            </w:r>
          </w:p>
          <w:p w14:paraId="2424D182"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6.3 Лёгкая промышленность </w:t>
            </w:r>
          </w:p>
          <w:p w14:paraId="33863A46"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hAnsi="Times New Roman"/>
                <w:color w:val="000000"/>
                <w:sz w:val="24"/>
                <w:szCs w:val="24"/>
                <w:lang w:eastAsia="ru-RU"/>
              </w:rPr>
              <w:t xml:space="preserve">6.4 Пищевая промышленность </w:t>
            </w:r>
          </w:p>
          <w:p w14:paraId="3F76654C" w14:textId="77777777" w:rsidR="00C70393" w:rsidRPr="002074DB" w:rsidRDefault="00C70393" w:rsidP="00C70393">
            <w:pPr>
              <w:spacing w:after="0" w:line="240" w:lineRule="auto"/>
              <w:contextualSpacing/>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6.6 Строительная промышленность </w:t>
            </w:r>
          </w:p>
          <w:p w14:paraId="3C18F498" w14:textId="77777777" w:rsidR="00C70393" w:rsidRPr="002074DB" w:rsidRDefault="00C70393" w:rsidP="00C70393">
            <w:pPr>
              <w:spacing w:after="0" w:line="240" w:lineRule="auto"/>
              <w:contextualSpacing/>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6.7 Энергетика</w:t>
            </w:r>
          </w:p>
          <w:p w14:paraId="246C38D9" w14:textId="77777777" w:rsidR="00C70393" w:rsidRPr="002074DB" w:rsidRDefault="00C70393" w:rsidP="00C70393">
            <w:pPr>
              <w:spacing w:after="0" w:line="240" w:lineRule="auto"/>
              <w:contextualSpacing/>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6.8 Связь</w:t>
            </w:r>
          </w:p>
          <w:p w14:paraId="66CD9733"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6.9 Склады </w:t>
            </w:r>
          </w:p>
          <w:p w14:paraId="782E6C78"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12.0 Земельные участки (территории) общего пользования</w:t>
            </w:r>
          </w:p>
        </w:tc>
        <w:tc>
          <w:tcPr>
            <w:tcW w:w="4820" w:type="dxa"/>
            <w:tcBorders>
              <w:top w:val="single" w:sz="8" w:space="0" w:color="auto"/>
              <w:left w:val="single" w:sz="8" w:space="0" w:color="auto"/>
              <w:bottom w:val="single" w:sz="8" w:space="0" w:color="auto"/>
              <w:right w:val="nil"/>
            </w:tcBorders>
          </w:tcPr>
          <w:p w14:paraId="28043BD8"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3.3 Бытовое обслуживание</w:t>
            </w:r>
          </w:p>
          <w:p w14:paraId="0A5BB9DD" w14:textId="2615738B" w:rsidR="00835D30" w:rsidRPr="002074DB" w:rsidRDefault="00835D30" w:rsidP="00C70393">
            <w:pPr>
              <w:spacing w:after="0" w:line="240" w:lineRule="auto"/>
              <w:rPr>
                <w:rFonts w:ascii="Times New Roman" w:hAnsi="Times New Roman"/>
                <w:bCs/>
                <w:color w:val="000000"/>
                <w:sz w:val="24"/>
                <w:szCs w:val="24"/>
              </w:rPr>
            </w:pPr>
            <w:r w:rsidRPr="002074DB">
              <w:rPr>
                <w:rFonts w:ascii="Times New Roman" w:hAnsi="Times New Roman"/>
                <w:bCs/>
                <w:color w:val="000000"/>
                <w:sz w:val="24"/>
                <w:szCs w:val="24"/>
              </w:rPr>
              <w:t>4.1 Деловое управление</w:t>
            </w:r>
          </w:p>
          <w:p w14:paraId="66F2AE5F"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4.9.1. </w:t>
            </w:r>
            <w:r w:rsidRPr="002074DB">
              <w:rPr>
                <w:rFonts w:ascii="Times New Roman" w:hAnsi="Times New Roman"/>
                <w:b/>
                <w:color w:val="000000"/>
                <w:sz w:val="24"/>
                <w:szCs w:val="24"/>
              </w:rPr>
              <w:t>Объекты дорожного сервиса</w:t>
            </w:r>
            <w:r w:rsidRPr="002074DB">
              <w:rPr>
                <w:rFonts w:ascii="Times New Roman" w:hAnsi="Times New Roman"/>
                <w:color w:val="000000"/>
                <w:sz w:val="24"/>
                <w:szCs w:val="24"/>
                <w:lang w:eastAsia="ru-RU"/>
              </w:rPr>
              <w:t xml:space="preserve"> </w:t>
            </w:r>
          </w:p>
          <w:p w14:paraId="4D55066A" w14:textId="77777777" w:rsidR="00C70393" w:rsidRPr="002074DB" w:rsidRDefault="00C70393" w:rsidP="00835D30">
            <w:pPr>
              <w:spacing w:after="0" w:line="240" w:lineRule="auto"/>
              <w:rPr>
                <w:rFonts w:ascii="Times New Roman" w:hAnsi="Times New Roman"/>
                <w:color w:val="000000"/>
                <w:sz w:val="24"/>
                <w:szCs w:val="24"/>
                <w:lang w:eastAsia="ru-RU"/>
              </w:rPr>
            </w:pPr>
          </w:p>
        </w:tc>
        <w:tc>
          <w:tcPr>
            <w:tcW w:w="4394" w:type="dxa"/>
            <w:tcBorders>
              <w:top w:val="single" w:sz="8" w:space="0" w:color="auto"/>
              <w:left w:val="single" w:sz="8" w:space="0" w:color="auto"/>
              <w:bottom w:val="single" w:sz="8" w:space="0" w:color="auto"/>
              <w:right w:val="single" w:sz="8" w:space="0" w:color="auto"/>
            </w:tcBorders>
          </w:tcPr>
          <w:p w14:paraId="51E3EF24" w14:textId="77777777" w:rsidR="00C70393" w:rsidRPr="002074DB" w:rsidRDefault="00C70393" w:rsidP="00C70393">
            <w:pPr>
              <w:spacing w:after="0" w:line="240" w:lineRule="auto"/>
              <w:rPr>
                <w:rFonts w:ascii="Times New Roman" w:hAnsi="Times New Roman"/>
                <w:bCs/>
                <w:color w:val="000000"/>
                <w:sz w:val="24"/>
                <w:szCs w:val="24"/>
              </w:rPr>
            </w:pPr>
            <w:r w:rsidRPr="002074DB">
              <w:rPr>
                <w:rFonts w:ascii="Times New Roman" w:hAnsi="Times New Roman"/>
                <w:bCs/>
                <w:color w:val="000000"/>
                <w:sz w:val="24"/>
                <w:szCs w:val="24"/>
              </w:rPr>
              <w:t>3.9 Обеспечение научной деятельности</w:t>
            </w:r>
          </w:p>
          <w:p w14:paraId="305A21BA" w14:textId="77777777" w:rsidR="00C70393" w:rsidRPr="002074DB" w:rsidRDefault="00C70393" w:rsidP="00C70393">
            <w:pPr>
              <w:spacing w:after="0" w:line="240" w:lineRule="auto"/>
              <w:rPr>
                <w:rFonts w:ascii="Times New Roman" w:hAnsi="Times New Roman"/>
                <w:bCs/>
                <w:color w:val="000000"/>
                <w:sz w:val="24"/>
                <w:szCs w:val="24"/>
              </w:rPr>
            </w:pPr>
            <w:r w:rsidRPr="002074DB">
              <w:rPr>
                <w:rFonts w:ascii="Times New Roman" w:hAnsi="Times New Roman"/>
                <w:bCs/>
                <w:color w:val="000000"/>
                <w:sz w:val="24"/>
                <w:szCs w:val="24"/>
              </w:rPr>
              <w:t>4.4 Магазины</w:t>
            </w:r>
          </w:p>
          <w:p w14:paraId="0CCCBAC2"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hAnsi="Times New Roman"/>
                <w:bCs/>
                <w:color w:val="000000"/>
                <w:sz w:val="24"/>
                <w:szCs w:val="24"/>
              </w:rPr>
              <w:t xml:space="preserve">7.2 Автомобильный транспорт </w:t>
            </w:r>
          </w:p>
          <w:p w14:paraId="25256451" w14:textId="77777777" w:rsidR="00C70393" w:rsidRPr="002074DB" w:rsidRDefault="00C70393" w:rsidP="00C70393">
            <w:pPr>
              <w:spacing w:after="0" w:line="240" w:lineRule="auto"/>
              <w:rPr>
                <w:rFonts w:ascii="Times New Roman" w:hAnsi="Times New Roman"/>
                <w:bCs/>
                <w:color w:val="000000"/>
                <w:sz w:val="24"/>
                <w:szCs w:val="24"/>
              </w:rPr>
            </w:pPr>
            <w:r w:rsidRPr="002074DB">
              <w:rPr>
                <w:rFonts w:ascii="Times New Roman" w:hAnsi="Times New Roman"/>
                <w:bCs/>
                <w:color w:val="000000"/>
                <w:sz w:val="24"/>
                <w:szCs w:val="24"/>
              </w:rPr>
              <w:t>11.2 Специальное пользование водными объектами</w:t>
            </w:r>
          </w:p>
          <w:p w14:paraId="268647FA" w14:textId="77777777" w:rsidR="00C70393" w:rsidRPr="002074DB" w:rsidRDefault="00C70393" w:rsidP="00C70393">
            <w:pPr>
              <w:spacing w:after="0" w:line="240" w:lineRule="auto"/>
              <w:rPr>
                <w:rFonts w:ascii="Times New Roman" w:hAnsi="Times New Roman"/>
                <w:bCs/>
                <w:color w:val="000000"/>
                <w:sz w:val="24"/>
                <w:szCs w:val="24"/>
              </w:rPr>
            </w:pPr>
          </w:p>
        </w:tc>
      </w:tr>
    </w:tbl>
    <w:p w14:paraId="4AEA44D2" w14:textId="77777777" w:rsidR="00C70393" w:rsidRPr="002074DB" w:rsidRDefault="00C70393" w:rsidP="00C70393">
      <w:pPr>
        <w:widowControl w:val="0"/>
        <w:tabs>
          <w:tab w:val="left" w:pos="180"/>
          <w:tab w:val="left" w:pos="360"/>
          <w:tab w:val="left" w:pos="720"/>
          <w:tab w:val="left" w:pos="900"/>
          <w:tab w:val="left" w:pos="1260"/>
        </w:tabs>
        <w:overflowPunct w:val="0"/>
        <w:adjustRightInd w:val="0"/>
        <w:spacing w:after="0" w:line="240" w:lineRule="auto"/>
        <w:jc w:val="both"/>
        <w:rPr>
          <w:rFonts w:ascii="Times New Roman" w:hAnsi="Times New Roman"/>
          <w:b/>
          <w:color w:val="000000"/>
          <w:sz w:val="24"/>
          <w:szCs w:val="24"/>
          <w:lang w:eastAsia="ru-RU"/>
        </w:rPr>
      </w:pPr>
    </w:p>
    <w:p w14:paraId="185F18CA" w14:textId="77777777" w:rsidR="00C70393" w:rsidRPr="002074DB" w:rsidRDefault="00C70393" w:rsidP="00C70393">
      <w:pPr>
        <w:widowControl w:val="0"/>
        <w:tabs>
          <w:tab w:val="left" w:pos="180"/>
          <w:tab w:val="left" w:pos="360"/>
          <w:tab w:val="left" w:pos="720"/>
          <w:tab w:val="left" w:pos="900"/>
          <w:tab w:val="left" w:pos="1260"/>
        </w:tabs>
        <w:overflowPunct w:val="0"/>
        <w:adjustRightInd w:val="0"/>
        <w:spacing w:after="0" w:line="240" w:lineRule="auto"/>
        <w:ind w:left="60"/>
        <w:jc w:val="both"/>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1346B176" w14:textId="77777777" w:rsidR="00C70393" w:rsidRPr="002074DB" w:rsidRDefault="00C70393" w:rsidP="00C70393">
      <w:pPr>
        <w:spacing w:after="0" w:line="240" w:lineRule="auto"/>
        <w:rPr>
          <w:rFonts w:ascii="Times New Roman" w:hAnsi="Times New Roman"/>
          <w:b/>
          <w:color w:val="000000"/>
          <w:sz w:val="24"/>
          <w:szCs w:val="24"/>
        </w:rPr>
      </w:pPr>
    </w:p>
    <w:p w14:paraId="1A12B890"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Основные виды разрешенного использования</w:t>
      </w:r>
    </w:p>
    <w:p w14:paraId="5B3F24BB" w14:textId="77777777" w:rsidR="00C70393" w:rsidRPr="002074DB" w:rsidRDefault="00C70393" w:rsidP="00C70393">
      <w:pPr>
        <w:spacing w:after="0" w:line="240" w:lineRule="auto"/>
        <w:rPr>
          <w:rFonts w:ascii="Times New Roman" w:hAnsi="Times New Roman"/>
          <w:b/>
          <w:color w:val="000000"/>
          <w:sz w:val="24"/>
          <w:szCs w:val="24"/>
        </w:rPr>
      </w:pPr>
    </w:p>
    <w:tbl>
      <w:tblPr>
        <w:tblStyle w:val="a9"/>
        <w:tblW w:w="14567" w:type="dxa"/>
        <w:tblLook w:val="04A0" w:firstRow="1" w:lastRow="0" w:firstColumn="1" w:lastColumn="0" w:noHBand="0" w:noVBand="1"/>
      </w:tblPr>
      <w:tblGrid>
        <w:gridCol w:w="2551"/>
        <w:gridCol w:w="2552"/>
        <w:gridCol w:w="9464"/>
      </w:tblGrid>
      <w:tr w:rsidR="00C70393" w:rsidRPr="002074DB" w14:paraId="583E1DCA" w14:textId="77777777" w:rsidTr="00C70393">
        <w:trPr>
          <w:trHeight w:val="1637"/>
        </w:trPr>
        <w:tc>
          <w:tcPr>
            <w:tcW w:w="2551" w:type="dxa"/>
          </w:tcPr>
          <w:p w14:paraId="20711185"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Код</w:t>
            </w:r>
          </w:p>
          <w:p w14:paraId="2CB9F143"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вида разрешенного использования</w:t>
            </w:r>
          </w:p>
          <w:p w14:paraId="746957ED"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земельного</w:t>
            </w:r>
          </w:p>
          <w:p w14:paraId="085F0EF8"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участка</w:t>
            </w:r>
          </w:p>
        </w:tc>
        <w:tc>
          <w:tcPr>
            <w:tcW w:w="2552" w:type="dxa"/>
          </w:tcPr>
          <w:p w14:paraId="41CDFAEA"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4" w:type="dxa"/>
          </w:tcPr>
          <w:p w14:paraId="161FAD0A"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C70393" w:rsidRPr="002074DB" w14:paraId="0B35DA04" w14:textId="77777777" w:rsidTr="00C70393">
        <w:trPr>
          <w:trHeight w:val="85"/>
        </w:trPr>
        <w:tc>
          <w:tcPr>
            <w:tcW w:w="2551" w:type="dxa"/>
          </w:tcPr>
          <w:p w14:paraId="6209C152"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2.7.1</w:t>
            </w:r>
          </w:p>
        </w:tc>
        <w:tc>
          <w:tcPr>
            <w:tcW w:w="2552" w:type="dxa"/>
          </w:tcPr>
          <w:p w14:paraId="2B4A590E"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b/>
                <w:color w:val="000000"/>
                <w:sz w:val="24"/>
                <w:szCs w:val="24"/>
                <w:lang w:eastAsia="ru-RU"/>
              </w:rPr>
              <w:t xml:space="preserve">Хранение автотранспорта </w:t>
            </w:r>
          </w:p>
        </w:tc>
        <w:tc>
          <w:tcPr>
            <w:tcW w:w="9464" w:type="dxa"/>
          </w:tcPr>
          <w:p w14:paraId="5E474800" w14:textId="77777777" w:rsidR="00C70393" w:rsidRPr="002074DB" w:rsidRDefault="00C70393" w:rsidP="00C70393">
            <w:pPr>
              <w:pStyle w:val="320"/>
              <w:snapToGrid w:val="0"/>
              <w:rPr>
                <w:b/>
                <w:color w:val="000000"/>
                <w:sz w:val="24"/>
                <w:szCs w:val="24"/>
                <w:lang w:eastAsia="ru-RU"/>
              </w:rPr>
            </w:pPr>
            <w:r w:rsidRPr="002074DB">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6FA200A3" w14:textId="77777777" w:rsidR="00C70393" w:rsidRPr="002074DB" w:rsidRDefault="00C70393" w:rsidP="00C70393">
            <w:pPr>
              <w:pStyle w:val="320"/>
              <w:snapToGrid w:val="0"/>
              <w:rPr>
                <w:color w:val="000000"/>
                <w:sz w:val="24"/>
                <w:szCs w:val="24"/>
              </w:rPr>
            </w:pPr>
          </w:p>
          <w:p w14:paraId="34FF68D9"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Минимальный размер земельного участка – 18 кв.м;</w:t>
            </w:r>
          </w:p>
          <w:p w14:paraId="45661B95"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0A196DA3" w14:textId="0C8FB559"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DD31060"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1.</w:t>
            </w:r>
          </w:p>
          <w:p w14:paraId="6527FD80"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4A351468"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15CABC0"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D85525" w:rsidRPr="002074DB" w14:paraId="72AF2731" w14:textId="77777777" w:rsidTr="00C70393">
        <w:trPr>
          <w:trHeight w:val="85"/>
        </w:trPr>
        <w:tc>
          <w:tcPr>
            <w:tcW w:w="2551" w:type="dxa"/>
          </w:tcPr>
          <w:p w14:paraId="541E8CA7" w14:textId="7DBB9241" w:rsidR="00D85525" w:rsidRPr="002074DB" w:rsidRDefault="00D85525"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2.7.2.</w:t>
            </w:r>
          </w:p>
        </w:tc>
        <w:tc>
          <w:tcPr>
            <w:tcW w:w="2552" w:type="dxa"/>
          </w:tcPr>
          <w:p w14:paraId="3306BDB5" w14:textId="432857C2" w:rsidR="00D85525" w:rsidRPr="002074DB" w:rsidRDefault="00D85525" w:rsidP="00C70393">
            <w:pPr>
              <w:spacing w:after="0" w:line="240" w:lineRule="auto"/>
              <w:rPr>
                <w:rFonts w:ascii="Times New Roman" w:hAnsi="Times New Roman"/>
                <w:b/>
                <w:color w:val="000000"/>
                <w:sz w:val="24"/>
                <w:szCs w:val="24"/>
                <w:lang w:eastAsia="ru-RU"/>
              </w:rPr>
            </w:pPr>
            <w:r w:rsidRPr="002074DB">
              <w:rPr>
                <w:color w:val="000000"/>
              </w:rPr>
              <w:t>Размещение гаражей для собственных нужд</w:t>
            </w:r>
          </w:p>
        </w:tc>
        <w:tc>
          <w:tcPr>
            <w:tcW w:w="9464" w:type="dxa"/>
          </w:tcPr>
          <w:p w14:paraId="24A896D5" w14:textId="5151FF5C" w:rsidR="00D85525" w:rsidRPr="002074DB" w:rsidRDefault="00D85525" w:rsidP="00C70393">
            <w:pPr>
              <w:pStyle w:val="320"/>
              <w:snapToGrid w:val="0"/>
              <w:rPr>
                <w:b/>
                <w:color w:val="000000"/>
                <w:sz w:val="24"/>
                <w:szCs w:val="24"/>
                <w:lang w:eastAsia="ru-RU"/>
              </w:rPr>
            </w:pPr>
            <w:r w:rsidRPr="002074DB">
              <w:rPr>
                <w:color w:val="000000"/>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 Минимальный размер земельного участка – 18 кв.м; Максимальный размер земельного участка – не подлежит установлению В условиях сложившейся застройки допускается реконструкция объектов капитального строительства в границах существующей площади застройки. Максимальное количество этажей – 1. Параметры застройки: Максимальный коэффициент застройки земельного участка (Кз) – не подлежит установлению Максимальный коэффициент плотности застройки земельного участка (Кпз) – не подлежит установлению</w:t>
            </w:r>
          </w:p>
        </w:tc>
      </w:tr>
      <w:tr w:rsidR="00C70393" w:rsidRPr="002074DB" w14:paraId="20EE8469" w14:textId="77777777" w:rsidTr="00C70393">
        <w:tc>
          <w:tcPr>
            <w:tcW w:w="2551" w:type="dxa"/>
          </w:tcPr>
          <w:p w14:paraId="2BF98945"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3.1</w:t>
            </w:r>
          </w:p>
        </w:tc>
        <w:tc>
          <w:tcPr>
            <w:tcW w:w="2552" w:type="dxa"/>
          </w:tcPr>
          <w:p w14:paraId="1F13F04A"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Коммунальное обслуживание</w:t>
            </w:r>
          </w:p>
          <w:p w14:paraId="5AF600A7" w14:textId="77777777" w:rsidR="00C70393" w:rsidRPr="002074DB" w:rsidRDefault="00C70393" w:rsidP="00C70393">
            <w:pPr>
              <w:spacing w:after="0" w:line="240" w:lineRule="auto"/>
              <w:rPr>
                <w:rFonts w:ascii="Times New Roman" w:hAnsi="Times New Roman"/>
                <w:color w:val="000000"/>
                <w:sz w:val="24"/>
                <w:szCs w:val="24"/>
              </w:rPr>
            </w:pPr>
          </w:p>
        </w:tc>
        <w:tc>
          <w:tcPr>
            <w:tcW w:w="9464" w:type="dxa"/>
          </w:tcPr>
          <w:p w14:paraId="2A83E23B" w14:textId="77777777" w:rsidR="00C70393" w:rsidRPr="002074DB" w:rsidRDefault="00C70393" w:rsidP="00C70393">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208AC9ED"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p>
          <w:p w14:paraId="0771506F"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Минимальные размеры земельных участков на объекты:</w:t>
            </w:r>
          </w:p>
          <w:p w14:paraId="212762CE"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котельных – 0.7 га  ;</w:t>
            </w:r>
          </w:p>
          <w:p w14:paraId="7F064050"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Станции водоподготовки – 1га ;</w:t>
            </w:r>
          </w:p>
          <w:p w14:paraId="2DDE4835"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 xml:space="preserve">Для насосных станций – 50 кв.м; </w:t>
            </w:r>
          </w:p>
          <w:p w14:paraId="4384D892"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телефонных станций – не подлежит установлению;</w:t>
            </w:r>
          </w:p>
          <w:p w14:paraId="5A751F2C"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гаражей и мастерских для обслуживания уборочной и аварийной техники – 300 кв.м;</w:t>
            </w:r>
          </w:p>
          <w:p w14:paraId="5A39B56C"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автостоянок не подлежит установлению;</w:t>
            </w:r>
          </w:p>
          <w:p w14:paraId="72F1D349"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42439CAB"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трансформаторных подстанций - не подлежит установлению;</w:t>
            </w:r>
          </w:p>
          <w:p w14:paraId="36DE1D6B"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тепловых пунктов – не подлежит установлению;</w:t>
            </w:r>
          </w:p>
          <w:p w14:paraId="021B6EC9"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lastRenderedPageBreak/>
              <w:t>Для газораспределительных пунктов – 6 кв.м;</w:t>
            </w:r>
          </w:p>
          <w:p w14:paraId="7175D17C"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52E00830" w14:textId="77777777"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9CBFBF2"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этажей – 2</w:t>
            </w:r>
          </w:p>
          <w:p w14:paraId="118D2DBC"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Предельная высота – 20м</w:t>
            </w:r>
          </w:p>
          <w:p w14:paraId="70204F53"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Параметры застройки:</w:t>
            </w:r>
          </w:p>
          <w:p w14:paraId="22900EAD"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B8FCF81"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2718345F"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69DF64D"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54FEE75A"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51FE3971" w14:textId="77777777" w:rsidR="00C70393" w:rsidRPr="002074DB" w:rsidRDefault="00C70393" w:rsidP="00C70393">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C70393" w:rsidRPr="002074DB" w14:paraId="61E216CF" w14:textId="77777777" w:rsidTr="00C70393">
        <w:tc>
          <w:tcPr>
            <w:tcW w:w="2551" w:type="dxa"/>
          </w:tcPr>
          <w:p w14:paraId="65A92F32"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4.9</w:t>
            </w:r>
          </w:p>
        </w:tc>
        <w:tc>
          <w:tcPr>
            <w:tcW w:w="2552" w:type="dxa"/>
          </w:tcPr>
          <w:p w14:paraId="268479D7"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b/>
                <w:bCs/>
                <w:color w:val="000000"/>
                <w:sz w:val="24"/>
                <w:szCs w:val="24"/>
              </w:rPr>
              <w:t>Служебные гаражи</w:t>
            </w:r>
          </w:p>
        </w:tc>
        <w:tc>
          <w:tcPr>
            <w:tcW w:w="9464" w:type="dxa"/>
          </w:tcPr>
          <w:p w14:paraId="4342FD6E"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20" w:anchor="block_1030" w:history="1">
              <w:r w:rsidRPr="002074DB">
                <w:rPr>
                  <w:rFonts w:ascii="Times New Roman" w:hAnsi="Times New Roman"/>
                  <w:b/>
                  <w:color w:val="000000"/>
                  <w:sz w:val="24"/>
                  <w:szCs w:val="24"/>
                </w:rPr>
                <w:t>кодами 3.0</w:t>
              </w:r>
            </w:hyperlink>
            <w:r w:rsidRPr="002074DB">
              <w:rPr>
                <w:rFonts w:ascii="Times New Roman" w:hAnsi="Times New Roman"/>
                <w:b/>
                <w:color w:val="000000"/>
                <w:sz w:val="24"/>
                <w:szCs w:val="24"/>
              </w:rPr>
              <w:t>, </w:t>
            </w:r>
            <w:hyperlink r:id="rId21" w:anchor="block_1040" w:history="1">
              <w:r w:rsidRPr="002074DB">
                <w:rPr>
                  <w:rFonts w:ascii="Times New Roman" w:hAnsi="Times New Roman"/>
                  <w:b/>
                  <w:color w:val="000000"/>
                  <w:sz w:val="24"/>
                  <w:szCs w:val="24"/>
                </w:rPr>
                <w:t>4.0</w:t>
              </w:r>
            </w:hyperlink>
            <w:r w:rsidRPr="002074DB">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7C013402"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553522C4"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7283A4B9"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D13988A" w14:textId="6F45ADA3"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C6A09A4" w14:textId="5B90622F"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0B00CDC5"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3;</w:t>
            </w:r>
          </w:p>
          <w:p w14:paraId="38E2B557"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6C539BFA"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не подлежит установлению</w:t>
            </w:r>
          </w:p>
          <w:p w14:paraId="5E93A9B3"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8667B4" w:rsidRPr="002074DB" w14:paraId="59E81E6C" w14:textId="77777777" w:rsidTr="00C70393">
        <w:tc>
          <w:tcPr>
            <w:tcW w:w="2551" w:type="dxa"/>
          </w:tcPr>
          <w:p w14:paraId="7178F445" w14:textId="06D0C1FB" w:rsidR="008667B4" w:rsidRPr="002074DB" w:rsidRDefault="008667B4" w:rsidP="008667B4">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6.0</w:t>
            </w:r>
          </w:p>
        </w:tc>
        <w:tc>
          <w:tcPr>
            <w:tcW w:w="2552" w:type="dxa"/>
          </w:tcPr>
          <w:p w14:paraId="483FDC2C" w14:textId="11AE7CB9" w:rsidR="008667B4" w:rsidRPr="002074DB" w:rsidRDefault="008667B4" w:rsidP="008667B4">
            <w:pPr>
              <w:spacing w:after="0" w:line="240" w:lineRule="auto"/>
              <w:rPr>
                <w:rFonts w:ascii="Times New Roman" w:hAnsi="Times New Roman"/>
                <w:b/>
                <w:bCs/>
                <w:color w:val="000000"/>
                <w:sz w:val="24"/>
                <w:szCs w:val="24"/>
              </w:rPr>
            </w:pPr>
            <w:r w:rsidRPr="002074DB">
              <w:rPr>
                <w:rFonts w:ascii="Times New Roman" w:hAnsi="Times New Roman"/>
                <w:color w:val="000000"/>
                <w:sz w:val="24"/>
                <w:szCs w:val="24"/>
                <w:lang w:eastAsia="ru-RU"/>
              </w:rPr>
              <w:t xml:space="preserve">Производственная деятельность </w:t>
            </w:r>
            <w:r w:rsidRPr="002074DB">
              <w:rPr>
                <w:rFonts w:ascii="Times New Roman" w:eastAsia="Times New Roman" w:hAnsi="Times New Roman"/>
                <w:color w:val="000000"/>
                <w:sz w:val="24"/>
                <w:szCs w:val="24"/>
                <w:lang w:eastAsia="ru-RU"/>
              </w:rPr>
              <w:t xml:space="preserve"> </w:t>
            </w:r>
          </w:p>
        </w:tc>
        <w:tc>
          <w:tcPr>
            <w:tcW w:w="9464" w:type="dxa"/>
          </w:tcPr>
          <w:p w14:paraId="6DF38412" w14:textId="77777777" w:rsidR="008667B4" w:rsidRPr="002074DB" w:rsidRDefault="008667B4" w:rsidP="008667B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объектов капитального строительства в целях добычи полезных ископаемых, их переработки, изготовления вещей промышленным способом.</w:t>
            </w:r>
          </w:p>
          <w:p w14:paraId="321E8F97" w14:textId="77777777" w:rsidR="008667B4" w:rsidRPr="002074DB" w:rsidRDefault="008667B4" w:rsidP="008667B4">
            <w:pPr>
              <w:spacing w:after="0" w:line="240" w:lineRule="auto"/>
              <w:rPr>
                <w:rFonts w:ascii="Times New Roman" w:hAnsi="Times New Roman"/>
                <w:color w:val="000000"/>
                <w:sz w:val="24"/>
                <w:szCs w:val="24"/>
              </w:rPr>
            </w:pPr>
          </w:p>
          <w:p w14:paraId="597760CE" w14:textId="77777777" w:rsidR="008667B4" w:rsidRPr="002074DB" w:rsidRDefault="008667B4" w:rsidP="008667B4">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0,12 га;</w:t>
            </w:r>
          </w:p>
          <w:p w14:paraId="53C9AD94" w14:textId="77777777" w:rsidR="008667B4" w:rsidRPr="002074DB" w:rsidRDefault="008667B4" w:rsidP="008667B4">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7B14F26F" w14:textId="77777777" w:rsidR="008667B4" w:rsidRPr="002074DB" w:rsidRDefault="008667B4" w:rsidP="008667B4">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Отступ от границ земельного участка:</w:t>
            </w:r>
          </w:p>
          <w:p w14:paraId="66A4E74E" w14:textId="77777777"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326C78E" w14:textId="77777777" w:rsidR="008667B4" w:rsidRPr="002074DB" w:rsidRDefault="008667B4" w:rsidP="008667B4">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этажей -4;</w:t>
            </w:r>
          </w:p>
          <w:p w14:paraId="01C246F7" w14:textId="77777777" w:rsidR="008667B4" w:rsidRPr="002074DB" w:rsidRDefault="008667B4" w:rsidP="008667B4">
            <w:pPr>
              <w:spacing w:after="0" w:line="240" w:lineRule="auto"/>
              <w:rPr>
                <w:rFonts w:ascii="Times New Roman" w:eastAsia="Times New Roman" w:hAnsi="Times New Roman"/>
                <w:color w:val="000000"/>
                <w:sz w:val="24"/>
                <w:szCs w:val="24"/>
                <w:lang w:eastAsia="ru-RU"/>
              </w:rPr>
            </w:pPr>
          </w:p>
          <w:p w14:paraId="152923F0" w14:textId="77777777" w:rsidR="008667B4" w:rsidRPr="002074DB" w:rsidRDefault="008667B4" w:rsidP="008667B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66546D1F" w14:textId="77777777" w:rsidR="008667B4" w:rsidRPr="002074DB" w:rsidRDefault="008667B4" w:rsidP="008667B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54EE6D68" w14:textId="4FEB26A8" w:rsidR="008667B4" w:rsidRPr="002074DB" w:rsidRDefault="008667B4" w:rsidP="008667B4">
            <w:pPr>
              <w:spacing w:after="0" w:line="240" w:lineRule="auto"/>
              <w:rPr>
                <w:rFonts w:ascii="Times New Roman" w:hAnsi="Times New Roman"/>
                <w:b/>
                <w:color w:val="000000"/>
                <w:sz w:val="24"/>
                <w:szCs w:val="24"/>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p>
        </w:tc>
      </w:tr>
      <w:tr w:rsidR="008667B4" w:rsidRPr="002074DB" w14:paraId="2D3668DB" w14:textId="77777777" w:rsidTr="00C70393">
        <w:tc>
          <w:tcPr>
            <w:tcW w:w="2551" w:type="dxa"/>
          </w:tcPr>
          <w:p w14:paraId="3991FAC9" w14:textId="77777777" w:rsidR="008667B4" w:rsidRPr="002074DB" w:rsidRDefault="008667B4" w:rsidP="008667B4">
            <w:pPr>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6.1</w:t>
            </w:r>
          </w:p>
        </w:tc>
        <w:tc>
          <w:tcPr>
            <w:tcW w:w="2552" w:type="dxa"/>
          </w:tcPr>
          <w:p w14:paraId="304EC6F7" w14:textId="77777777" w:rsidR="008667B4" w:rsidRPr="002074DB" w:rsidRDefault="008667B4" w:rsidP="008667B4">
            <w:pPr>
              <w:spacing w:after="0" w:line="240" w:lineRule="auto"/>
              <w:jc w:val="both"/>
              <w:rPr>
                <w:rFonts w:ascii="Times New Roman" w:hAnsi="Times New Roman"/>
                <w:bCs/>
                <w:color w:val="000000"/>
                <w:sz w:val="24"/>
                <w:szCs w:val="24"/>
              </w:rPr>
            </w:pPr>
            <w:r w:rsidRPr="002074DB">
              <w:rPr>
                <w:rFonts w:ascii="Times New Roman" w:eastAsia="Times New Roman" w:hAnsi="Times New Roman"/>
                <w:color w:val="000000"/>
                <w:sz w:val="24"/>
                <w:szCs w:val="24"/>
                <w:lang w:eastAsia="ru-RU"/>
              </w:rPr>
              <w:t>Недропользование</w:t>
            </w:r>
          </w:p>
        </w:tc>
        <w:tc>
          <w:tcPr>
            <w:tcW w:w="9464" w:type="dxa"/>
          </w:tcPr>
          <w:p w14:paraId="5933B251" w14:textId="77777777" w:rsidR="008667B4" w:rsidRPr="002074DB" w:rsidRDefault="008667B4" w:rsidP="008667B4">
            <w:pPr>
              <w:jc w:val="both"/>
              <w:rPr>
                <w:rFonts w:ascii="Times New Roman" w:hAnsi="Times New Roman"/>
                <w:b/>
                <w:color w:val="000000"/>
                <w:sz w:val="24"/>
                <w:szCs w:val="24"/>
              </w:rPr>
            </w:pPr>
            <w:r w:rsidRPr="002074DB">
              <w:rPr>
                <w:rFonts w:ascii="Times New Roman" w:hAnsi="Times New Roman"/>
                <w:b/>
                <w:color w:val="000000"/>
                <w:sz w:val="24"/>
                <w:szCs w:val="24"/>
              </w:rPr>
              <w:t>Осуществление геологических изысканий; 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 размещение объектов капитального строительства,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p w14:paraId="2F4CBD4C" w14:textId="77777777" w:rsidR="008667B4" w:rsidRPr="002074DB" w:rsidRDefault="008667B4" w:rsidP="008667B4">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2E06C75B" w14:textId="77777777" w:rsidR="008667B4" w:rsidRPr="002074DB" w:rsidRDefault="008667B4" w:rsidP="008667B4">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5F4A7CBE" w14:textId="77777777"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w:t>
            </w:r>
            <w:r w:rsidRPr="002074DB">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6212493" w14:textId="77777777" w:rsidR="008667B4" w:rsidRPr="002074DB" w:rsidRDefault="008667B4" w:rsidP="008667B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3;</w:t>
            </w:r>
          </w:p>
          <w:p w14:paraId="50850460" w14:textId="77777777" w:rsidR="008667B4" w:rsidRPr="002074DB" w:rsidRDefault="008667B4" w:rsidP="008667B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1A05C313" w14:textId="77777777" w:rsidR="008667B4" w:rsidRPr="002074DB" w:rsidRDefault="008667B4" w:rsidP="008667B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A196E77" w14:textId="77777777" w:rsidR="008667B4" w:rsidRPr="002074DB" w:rsidRDefault="008667B4" w:rsidP="008667B4">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6CAFBEC4" w14:textId="77777777" w:rsidR="008667B4" w:rsidRPr="002074DB" w:rsidRDefault="008667B4" w:rsidP="008667B4">
            <w:pPr>
              <w:tabs>
                <w:tab w:val="left" w:pos="1316"/>
              </w:tabs>
              <w:spacing w:after="0" w:line="240" w:lineRule="auto"/>
              <w:jc w:val="both"/>
              <w:rPr>
                <w:rFonts w:ascii="Times New Roman" w:eastAsia="Times New Roman" w:hAnsi="Times New Roman"/>
                <w:color w:val="000000"/>
                <w:sz w:val="24"/>
                <w:szCs w:val="24"/>
                <w:lang w:eastAsia="ru-RU"/>
              </w:rPr>
            </w:pPr>
          </w:p>
        </w:tc>
      </w:tr>
      <w:tr w:rsidR="008667B4" w:rsidRPr="002074DB" w14:paraId="6F1ED1AB" w14:textId="77777777" w:rsidTr="00C70393">
        <w:tc>
          <w:tcPr>
            <w:tcW w:w="2551" w:type="dxa"/>
          </w:tcPr>
          <w:p w14:paraId="1B615295" w14:textId="77777777" w:rsidR="008667B4" w:rsidRPr="002074DB" w:rsidRDefault="008667B4" w:rsidP="008667B4">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6.3</w:t>
            </w:r>
          </w:p>
        </w:tc>
        <w:tc>
          <w:tcPr>
            <w:tcW w:w="2552" w:type="dxa"/>
          </w:tcPr>
          <w:p w14:paraId="7FA9DA5E" w14:textId="77777777" w:rsidR="008667B4" w:rsidRPr="002074DB" w:rsidRDefault="008667B4" w:rsidP="008667B4">
            <w:pPr>
              <w:spacing w:after="0" w:line="240" w:lineRule="auto"/>
              <w:rPr>
                <w:rFonts w:ascii="Times New Roman" w:eastAsia="Times New Roman" w:hAnsi="Times New Roman"/>
                <w:color w:val="000000"/>
                <w:sz w:val="24"/>
                <w:szCs w:val="24"/>
                <w:lang w:eastAsia="ru-RU"/>
              </w:rPr>
            </w:pPr>
            <w:r w:rsidRPr="002074DB">
              <w:rPr>
                <w:rFonts w:ascii="Times New Roman" w:hAnsi="Times New Roman"/>
                <w:color w:val="000000"/>
                <w:sz w:val="24"/>
                <w:szCs w:val="24"/>
                <w:lang w:eastAsia="ru-RU"/>
              </w:rPr>
              <w:t xml:space="preserve">Легкая промышленность </w:t>
            </w:r>
          </w:p>
        </w:tc>
        <w:tc>
          <w:tcPr>
            <w:tcW w:w="9464" w:type="dxa"/>
          </w:tcPr>
          <w:p w14:paraId="322B49DA" w14:textId="77777777" w:rsidR="008667B4" w:rsidRPr="002074DB" w:rsidRDefault="008667B4" w:rsidP="008667B4">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текстильной, фарфоро-фаянсовой, электронной промышленности</w:t>
            </w:r>
          </w:p>
          <w:p w14:paraId="41BCF3DB" w14:textId="77777777" w:rsidR="008667B4" w:rsidRPr="002074DB" w:rsidRDefault="008667B4" w:rsidP="008667B4">
            <w:pPr>
              <w:spacing w:after="0" w:line="240" w:lineRule="auto"/>
              <w:rPr>
                <w:rFonts w:ascii="Times New Roman" w:hAnsi="Times New Roman"/>
                <w:color w:val="000000"/>
                <w:sz w:val="24"/>
                <w:szCs w:val="24"/>
              </w:rPr>
            </w:pPr>
          </w:p>
          <w:p w14:paraId="08E3F33A" w14:textId="77777777" w:rsidR="008667B4" w:rsidRPr="002074DB" w:rsidRDefault="008667B4" w:rsidP="008667B4">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1 га;</w:t>
            </w:r>
          </w:p>
          <w:p w14:paraId="2BF6A34E" w14:textId="77777777" w:rsidR="008667B4" w:rsidRPr="002074DB" w:rsidRDefault="008667B4" w:rsidP="008667B4">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47A063F5" w14:textId="75298061"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w:t>
            </w:r>
            <w:r w:rsidR="0045359C" w:rsidRPr="002074DB">
              <w:rPr>
                <w:rFonts w:ascii="Times New Roman" w:eastAsia="Times New Roman" w:hAnsi="Times New Roman"/>
                <w:color w:val="000000"/>
                <w:sz w:val="24"/>
                <w:szCs w:val="24"/>
                <w:lang w:eastAsia="ru-RU"/>
              </w:rPr>
              <w:t>отступ от</w:t>
            </w:r>
            <w:r w:rsidRPr="002074DB">
              <w:rPr>
                <w:rFonts w:ascii="Times New Roman" w:eastAsia="Times New Roman" w:hAnsi="Times New Roman"/>
                <w:color w:val="000000"/>
                <w:sz w:val="24"/>
                <w:szCs w:val="24"/>
                <w:lang w:eastAsia="ru-RU"/>
              </w:rPr>
              <w:t xml:space="preserve"> красной линии улиц до зданий, строений, сооружений при осуществлении строительства – не менее 15 м; от красной линии проездов – не менее 10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388293A" w14:textId="77777777" w:rsidR="008667B4" w:rsidRPr="002074DB" w:rsidRDefault="008667B4" w:rsidP="008667B4">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Предельная высота – 20 м;</w:t>
            </w:r>
          </w:p>
          <w:p w14:paraId="5713B62B" w14:textId="77777777" w:rsidR="008667B4" w:rsidRPr="002074DB" w:rsidRDefault="008667B4" w:rsidP="008667B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2A40839D" w14:textId="77777777" w:rsidR="008667B4" w:rsidRPr="002074DB" w:rsidRDefault="008667B4" w:rsidP="008667B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6D7384CC" w14:textId="77777777" w:rsidR="008667B4" w:rsidRPr="002074DB" w:rsidRDefault="008667B4" w:rsidP="0045359C">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2,4</w:t>
            </w:r>
            <w:r w:rsidRPr="002074DB">
              <w:rPr>
                <w:rFonts w:ascii="Times New Roman" w:hAnsi="Times New Roman"/>
                <w:color w:val="000000"/>
                <w:sz w:val="24"/>
                <w:szCs w:val="24"/>
              </w:rPr>
              <w:t xml:space="preserve"> </w:t>
            </w:r>
          </w:p>
          <w:p w14:paraId="634BD45D" w14:textId="7C5BEBD7" w:rsidR="0045359C" w:rsidRPr="002074DB" w:rsidRDefault="0045359C" w:rsidP="0045359C">
            <w:pPr>
              <w:spacing w:after="0" w:line="240" w:lineRule="auto"/>
              <w:rPr>
                <w:rFonts w:ascii="Times New Roman" w:hAnsi="Times New Roman"/>
                <w:b/>
                <w:color w:val="000000"/>
                <w:sz w:val="24"/>
                <w:szCs w:val="24"/>
              </w:rPr>
            </w:pPr>
          </w:p>
        </w:tc>
      </w:tr>
      <w:tr w:rsidR="008667B4" w:rsidRPr="002074DB" w14:paraId="03609B02" w14:textId="77777777" w:rsidTr="00C70393">
        <w:tc>
          <w:tcPr>
            <w:tcW w:w="2551" w:type="dxa"/>
          </w:tcPr>
          <w:p w14:paraId="0C5E7DD1" w14:textId="77777777" w:rsidR="008667B4" w:rsidRPr="002074DB" w:rsidRDefault="008667B4" w:rsidP="008667B4">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6.4</w:t>
            </w:r>
          </w:p>
        </w:tc>
        <w:tc>
          <w:tcPr>
            <w:tcW w:w="2552" w:type="dxa"/>
          </w:tcPr>
          <w:p w14:paraId="200D7599" w14:textId="77777777" w:rsidR="008667B4" w:rsidRPr="002074DB" w:rsidRDefault="008667B4" w:rsidP="008667B4">
            <w:pPr>
              <w:spacing w:after="0" w:line="240" w:lineRule="auto"/>
              <w:rPr>
                <w:rFonts w:ascii="Times New Roman" w:eastAsia="Times New Roman" w:hAnsi="Times New Roman"/>
                <w:color w:val="000000"/>
                <w:sz w:val="24"/>
                <w:szCs w:val="24"/>
                <w:lang w:eastAsia="ru-RU"/>
              </w:rPr>
            </w:pPr>
            <w:r w:rsidRPr="002074DB">
              <w:rPr>
                <w:rFonts w:ascii="Times New Roman" w:hAnsi="Times New Roman"/>
                <w:color w:val="000000"/>
                <w:sz w:val="24"/>
                <w:szCs w:val="24"/>
                <w:lang w:eastAsia="ru-RU"/>
              </w:rPr>
              <w:t xml:space="preserve">Пищевая промышленность </w:t>
            </w:r>
          </w:p>
        </w:tc>
        <w:tc>
          <w:tcPr>
            <w:tcW w:w="9464" w:type="dxa"/>
          </w:tcPr>
          <w:p w14:paraId="3F652AAD" w14:textId="77777777" w:rsidR="008667B4" w:rsidRPr="002074DB" w:rsidRDefault="008667B4" w:rsidP="008667B4">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p w14:paraId="2722FC40" w14:textId="77777777" w:rsidR="008667B4" w:rsidRPr="002074DB" w:rsidRDefault="008667B4" w:rsidP="008667B4">
            <w:pPr>
              <w:spacing w:after="0" w:line="240" w:lineRule="auto"/>
              <w:rPr>
                <w:rFonts w:ascii="Times New Roman" w:hAnsi="Times New Roman"/>
                <w:color w:val="000000"/>
                <w:sz w:val="24"/>
                <w:szCs w:val="24"/>
              </w:rPr>
            </w:pPr>
          </w:p>
          <w:p w14:paraId="0433EF15" w14:textId="77777777" w:rsidR="008667B4" w:rsidRPr="002074DB" w:rsidRDefault="008667B4" w:rsidP="008667B4">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1 га;</w:t>
            </w:r>
          </w:p>
          <w:p w14:paraId="5767A536" w14:textId="77777777" w:rsidR="008667B4" w:rsidRPr="002074DB" w:rsidRDefault="008667B4" w:rsidP="008667B4">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11303689" w14:textId="77777777"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15 м; от красной линии проездов – не менее 10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A8A3688" w14:textId="77777777" w:rsidR="008667B4" w:rsidRPr="002074DB" w:rsidRDefault="008667B4" w:rsidP="008667B4">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Предельная высота –20 м;</w:t>
            </w:r>
          </w:p>
          <w:p w14:paraId="504CEC0C" w14:textId="77777777" w:rsidR="008667B4" w:rsidRPr="002074DB" w:rsidRDefault="008667B4" w:rsidP="008667B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Параметры застройки:</w:t>
            </w:r>
          </w:p>
          <w:p w14:paraId="3208729C" w14:textId="77777777" w:rsidR="008667B4" w:rsidRPr="002074DB" w:rsidRDefault="008667B4" w:rsidP="008667B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6832E3F8" w14:textId="2AF1ACBA" w:rsidR="008667B4" w:rsidRPr="002074DB" w:rsidRDefault="008667B4" w:rsidP="0045359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2,4</w:t>
            </w:r>
            <w:r w:rsidRPr="002074DB">
              <w:rPr>
                <w:rFonts w:ascii="Times New Roman" w:hAnsi="Times New Roman"/>
                <w:color w:val="000000"/>
                <w:sz w:val="24"/>
                <w:szCs w:val="24"/>
              </w:rPr>
              <w:t xml:space="preserve"> </w:t>
            </w:r>
          </w:p>
        </w:tc>
      </w:tr>
      <w:tr w:rsidR="008667B4" w:rsidRPr="002074DB" w14:paraId="3E24C1AF" w14:textId="77777777" w:rsidTr="00C70393">
        <w:trPr>
          <w:trHeight w:val="691"/>
        </w:trPr>
        <w:tc>
          <w:tcPr>
            <w:tcW w:w="2551" w:type="dxa"/>
          </w:tcPr>
          <w:p w14:paraId="2C273D25" w14:textId="77777777" w:rsidR="008667B4" w:rsidRPr="002074DB" w:rsidRDefault="008667B4" w:rsidP="008667B4">
            <w:pPr>
              <w:spacing w:after="0" w:line="240" w:lineRule="auto"/>
              <w:contextualSpacing/>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6.6</w:t>
            </w:r>
          </w:p>
        </w:tc>
        <w:tc>
          <w:tcPr>
            <w:tcW w:w="2552" w:type="dxa"/>
          </w:tcPr>
          <w:p w14:paraId="78618EBA" w14:textId="77777777" w:rsidR="008667B4" w:rsidRPr="002074DB" w:rsidRDefault="008667B4" w:rsidP="008667B4">
            <w:pPr>
              <w:spacing w:after="0" w:line="240" w:lineRule="auto"/>
              <w:contextualSpacing/>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Строительная промышленность </w:t>
            </w:r>
          </w:p>
        </w:tc>
        <w:tc>
          <w:tcPr>
            <w:tcW w:w="9464" w:type="dxa"/>
          </w:tcPr>
          <w:p w14:paraId="51AD710D" w14:textId="77777777" w:rsidR="008667B4" w:rsidRPr="002074DB" w:rsidRDefault="008667B4" w:rsidP="008667B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p w14:paraId="05D6E6C1" w14:textId="77777777" w:rsidR="008667B4" w:rsidRPr="002074DB" w:rsidRDefault="008667B4" w:rsidP="008667B4">
            <w:pPr>
              <w:spacing w:after="0" w:line="240" w:lineRule="auto"/>
              <w:rPr>
                <w:rFonts w:ascii="Times New Roman" w:eastAsia="Times New Roman" w:hAnsi="Times New Roman"/>
                <w:color w:val="000000"/>
                <w:sz w:val="24"/>
                <w:szCs w:val="24"/>
                <w:lang w:eastAsia="ru-RU"/>
              </w:rPr>
            </w:pPr>
          </w:p>
          <w:p w14:paraId="205F243A" w14:textId="77777777" w:rsidR="008667B4" w:rsidRPr="002074DB" w:rsidRDefault="008667B4" w:rsidP="008667B4">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1 га;</w:t>
            </w:r>
          </w:p>
          <w:p w14:paraId="7CFD7BB1" w14:textId="77777777" w:rsidR="008667B4" w:rsidRPr="002074DB" w:rsidRDefault="008667B4" w:rsidP="008667B4">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01A8EEAE" w14:textId="77777777"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15 м; от красной линии проездов – не менее 10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985B07C" w14:textId="77777777" w:rsidR="008667B4" w:rsidRPr="002074DB" w:rsidRDefault="008667B4" w:rsidP="008667B4">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Предельная высота – 20 м;</w:t>
            </w:r>
          </w:p>
          <w:p w14:paraId="4A9BD5BE" w14:textId="77777777" w:rsidR="008667B4" w:rsidRPr="002074DB" w:rsidRDefault="008667B4" w:rsidP="008667B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5763BDC0" w14:textId="77777777" w:rsidR="008667B4" w:rsidRPr="002074DB" w:rsidRDefault="008667B4" w:rsidP="008667B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6E1887F5" w14:textId="147C3723" w:rsidR="008667B4" w:rsidRPr="002074DB" w:rsidRDefault="008667B4" w:rsidP="0045359C">
            <w:pPr>
              <w:spacing w:after="0" w:line="240" w:lineRule="auto"/>
              <w:rPr>
                <w:rFonts w:ascii="Times New Roman" w:hAnsi="Times New Roman"/>
                <w:b/>
                <w:color w:val="000000"/>
                <w:sz w:val="24"/>
                <w:szCs w:val="24"/>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2,4</w:t>
            </w:r>
            <w:r w:rsidRPr="002074DB">
              <w:rPr>
                <w:rFonts w:ascii="Times New Roman" w:hAnsi="Times New Roman"/>
                <w:color w:val="000000"/>
                <w:sz w:val="24"/>
                <w:szCs w:val="24"/>
              </w:rPr>
              <w:t xml:space="preserve"> </w:t>
            </w:r>
          </w:p>
        </w:tc>
      </w:tr>
      <w:tr w:rsidR="008667B4" w:rsidRPr="002074DB" w14:paraId="5AE31234" w14:textId="77777777" w:rsidTr="00C70393">
        <w:tc>
          <w:tcPr>
            <w:tcW w:w="2551" w:type="dxa"/>
          </w:tcPr>
          <w:p w14:paraId="23271DD5" w14:textId="77777777" w:rsidR="008667B4" w:rsidRPr="002074DB" w:rsidRDefault="008667B4" w:rsidP="008667B4">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6.8</w:t>
            </w:r>
          </w:p>
        </w:tc>
        <w:tc>
          <w:tcPr>
            <w:tcW w:w="2552" w:type="dxa"/>
          </w:tcPr>
          <w:p w14:paraId="2EB04441" w14:textId="77777777" w:rsidR="008667B4" w:rsidRPr="002074DB" w:rsidRDefault="008667B4" w:rsidP="008667B4">
            <w:pPr>
              <w:spacing w:after="0" w:line="240" w:lineRule="auto"/>
              <w:rPr>
                <w:rFonts w:ascii="Times New Roman" w:hAnsi="Times New Roman"/>
                <w:color w:val="000000"/>
                <w:sz w:val="24"/>
                <w:szCs w:val="24"/>
                <w:lang w:eastAsia="ru-RU"/>
              </w:rPr>
            </w:pPr>
            <w:r w:rsidRPr="002074DB">
              <w:rPr>
                <w:rFonts w:ascii="Times New Roman" w:hAnsi="Times New Roman"/>
                <w:b/>
                <w:bCs/>
                <w:color w:val="000000"/>
                <w:sz w:val="24"/>
                <w:szCs w:val="24"/>
                <w:lang w:eastAsia="ru-RU"/>
              </w:rPr>
              <w:t>Связь</w:t>
            </w:r>
          </w:p>
        </w:tc>
        <w:tc>
          <w:tcPr>
            <w:tcW w:w="9464" w:type="dxa"/>
          </w:tcPr>
          <w:p w14:paraId="3B373D37" w14:textId="77777777" w:rsidR="008667B4" w:rsidRPr="002074DB" w:rsidRDefault="008667B4" w:rsidP="008667B4">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22" w:anchor="block_1311" w:history="1">
              <w:r w:rsidRPr="002074DB">
                <w:rPr>
                  <w:rFonts w:ascii="Times New Roman" w:hAnsi="Times New Roman"/>
                  <w:b/>
                  <w:color w:val="000000"/>
                  <w:sz w:val="24"/>
                  <w:szCs w:val="24"/>
                </w:rPr>
                <w:t>кодами 3.1.1</w:t>
              </w:r>
            </w:hyperlink>
            <w:r w:rsidRPr="002074DB">
              <w:rPr>
                <w:rFonts w:ascii="Times New Roman" w:hAnsi="Times New Roman"/>
                <w:b/>
                <w:color w:val="000000"/>
                <w:sz w:val="24"/>
                <w:szCs w:val="24"/>
              </w:rPr>
              <w:t>, </w:t>
            </w:r>
            <w:hyperlink r:id="rId23" w:anchor="block_1323" w:history="1">
              <w:r w:rsidRPr="002074DB">
                <w:rPr>
                  <w:rFonts w:ascii="Times New Roman" w:hAnsi="Times New Roman"/>
                  <w:b/>
                  <w:color w:val="000000"/>
                  <w:sz w:val="24"/>
                  <w:szCs w:val="24"/>
                </w:rPr>
                <w:t>3.2.3</w:t>
              </w:r>
            </w:hyperlink>
            <w:r w:rsidRPr="002074DB">
              <w:rPr>
                <w:rFonts w:ascii="Times New Roman" w:hAnsi="Times New Roman"/>
                <w:b/>
                <w:color w:val="000000"/>
                <w:sz w:val="24"/>
                <w:szCs w:val="24"/>
              </w:rPr>
              <w:t>.</w:t>
            </w:r>
          </w:p>
          <w:p w14:paraId="51344B62" w14:textId="77777777" w:rsidR="008667B4" w:rsidRPr="002074DB" w:rsidRDefault="008667B4" w:rsidP="008667B4">
            <w:pPr>
              <w:spacing w:after="0" w:line="240" w:lineRule="auto"/>
              <w:rPr>
                <w:rFonts w:ascii="Times New Roman" w:eastAsia="Times New Roman" w:hAnsi="Times New Roman"/>
                <w:color w:val="000000"/>
                <w:sz w:val="24"/>
                <w:szCs w:val="24"/>
                <w:lang w:eastAsia="ru-RU"/>
              </w:rPr>
            </w:pPr>
          </w:p>
          <w:p w14:paraId="5E3CD7B9" w14:textId="77777777" w:rsidR="008667B4" w:rsidRPr="002074DB" w:rsidRDefault="008667B4" w:rsidP="008667B4">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5F2CCE57" w14:textId="77777777" w:rsidR="008667B4" w:rsidRPr="002074DB" w:rsidRDefault="008667B4" w:rsidP="008667B4">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54F4BC4A" w14:textId="77777777" w:rsidR="008667B4" w:rsidRPr="002074DB" w:rsidRDefault="008667B4" w:rsidP="008667B4">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Отступ от границ земельного участка.</w:t>
            </w:r>
          </w:p>
          <w:p w14:paraId="7A615748" w14:textId="77777777" w:rsidR="00BD1A44" w:rsidRPr="002074DB" w:rsidRDefault="00BD1A44" w:rsidP="00BD1A44">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  для линейных объектов – не подлежит установлению;</w:t>
            </w:r>
          </w:p>
          <w:p w14:paraId="035E6BE2" w14:textId="77777777"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hAnsi="Times New Roman"/>
                <w:color w:val="000000"/>
                <w:sz w:val="24"/>
                <w:szCs w:val="24"/>
              </w:rPr>
              <w:t xml:space="preserve">- для иных объектов капитального строительства – </w:t>
            </w: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5425367" w14:textId="77777777" w:rsidR="008667B4" w:rsidRPr="002074DB" w:rsidRDefault="008667B4" w:rsidP="008667B4">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lastRenderedPageBreak/>
              <w:t>Предельная высота – 30 м;</w:t>
            </w:r>
          </w:p>
          <w:p w14:paraId="5C8658F4" w14:textId="77777777" w:rsidR="008667B4" w:rsidRPr="002074DB" w:rsidRDefault="008667B4" w:rsidP="008667B4">
            <w:pPr>
              <w:spacing w:after="0" w:line="240" w:lineRule="auto"/>
              <w:rPr>
                <w:rFonts w:ascii="Times New Roman" w:eastAsia="Times New Roman" w:hAnsi="Times New Roman"/>
                <w:color w:val="000000"/>
                <w:sz w:val="24"/>
                <w:szCs w:val="24"/>
                <w:lang w:eastAsia="ru-RU"/>
              </w:rPr>
            </w:pPr>
          </w:p>
          <w:p w14:paraId="290F6DDF" w14:textId="77777777" w:rsidR="008667B4" w:rsidRPr="002074DB" w:rsidRDefault="008667B4" w:rsidP="008667B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4FF6C6B2" w14:textId="77777777" w:rsidR="008667B4" w:rsidRPr="002074DB" w:rsidRDefault="008667B4" w:rsidP="008667B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0D1ADED4" w14:textId="254C81FC" w:rsidR="008667B4" w:rsidRPr="002074DB" w:rsidRDefault="008667B4" w:rsidP="0045359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p>
        </w:tc>
      </w:tr>
      <w:tr w:rsidR="008667B4" w:rsidRPr="002074DB" w14:paraId="06AFAE1C" w14:textId="77777777" w:rsidTr="00C70393">
        <w:tc>
          <w:tcPr>
            <w:tcW w:w="2551" w:type="dxa"/>
          </w:tcPr>
          <w:p w14:paraId="543E2EA7" w14:textId="77777777" w:rsidR="008667B4" w:rsidRPr="002074DB" w:rsidRDefault="008667B4" w:rsidP="008667B4">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6.9</w:t>
            </w:r>
          </w:p>
        </w:tc>
        <w:tc>
          <w:tcPr>
            <w:tcW w:w="2552" w:type="dxa"/>
          </w:tcPr>
          <w:p w14:paraId="7090ADBB" w14:textId="77777777" w:rsidR="008667B4" w:rsidRPr="002074DB" w:rsidRDefault="008667B4" w:rsidP="008667B4">
            <w:pPr>
              <w:spacing w:after="0" w:line="240" w:lineRule="auto"/>
              <w:rPr>
                <w:rFonts w:ascii="Times New Roman" w:eastAsia="Times New Roman" w:hAnsi="Times New Roman"/>
                <w:b/>
                <w:bCs/>
                <w:color w:val="000000"/>
                <w:sz w:val="24"/>
                <w:szCs w:val="24"/>
                <w:lang w:eastAsia="ru-RU"/>
              </w:rPr>
            </w:pPr>
            <w:r w:rsidRPr="002074DB">
              <w:rPr>
                <w:rFonts w:ascii="Times New Roman" w:hAnsi="Times New Roman"/>
                <w:b/>
                <w:bCs/>
                <w:color w:val="000000"/>
                <w:sz w:val="24"/>
                <w:szCs w:val="24"/>
                <w:lang w:eastAsia="ru-RU"/>
              </w:rPr>
              <w:t xml:space="preserve">Склады </w:t>
            </w:r>
            <w:r w:rsidRPr="002074DB">
              <w:rPr>
                <w:rFonts w:ascii="Times New Roman" w:eastAsia="Times New Roman" w:hAnsi="Times New Roman"/>
                <w:b/>
                <w:bCs/>
                <w:color w:val="000000"/>
                <w:sz w:val="24"/>
                <w:szCs w:val="24"/>
                <w:lang w:eastAsia="ru-RU"/>
              </w:rPr>
              <w:t xml:space="preserve"> </w:t>
            </w:r>
          </w:p>
        </w:tc>
        <w:tc>
          <w:tcPr>
            <w:tcW w:w="9464" w:type="dxa"/>
          </w:tcPr>
          <w:p w14:paraId="7965E2CE" w14:textId="77777777" w:rsidR="008667B4" w:rsidRPr="002074DB" w:rsidRDefault="008667B4" w:rsidP="008667B4">
            <w:pPr>
              <w:spacing w:after="0" w:line="240" w:lineRule="auto"/>
              <w:rPr>
                <w:rFonts w:ascii="Times New Roman" w:eastAsia="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14:paraId="54BAED0C" w14:textId="77777777" w:rsidR="008667B4" w:rsidRPr="002074DB" w:rsidRDefault="008667B4" w:rsidP="008667B4">
            <w:pPr>
              <w:spacing w:after="0" w:line="240" w:lineRule="auto"/>
              <w:rPr>
                <w:rFonts w:ascii="Times New Roman" w:hAnsi="Times New Roman"/>
                <w:color w:val="000000"/>
                <w:sz w:val="24"/>
                <w:szCs w:val="24"/>
              </w:rPr>
            </w:pPr>
          </w:p>
          <w:p w14:paraId="2224DB13" w14:textId="17B9D3A3" w:rsidR="008667B4" w:rsidRPr="002074DB" w:rsidRDefault="008667B4" w:rsidP="008667B4">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0,12 га;</w:t>
            </w:r>
          </w:p>
          <w:p w14:paraId="7AF52916" w14:textId="77777777" w:rsidR="008667B4" w:rsidRPr="002074DB" w:rsidRDefault="008667B4" w:rsidP="008667B4">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2A36323F" w14:textId="77777777" w:rsidR="008667B4" w:rsidRPr="002074DB" w:rsidRDefault="008667B4" w:rsidP="008667B4">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Отступ от границ земельного участка:</w:t>
            </w:r>
          </w:p>
          <w:p w14:paraId="115ECA57" w14:textId="23D0CF75" w:rsidR="00BD1A44" w:rsidRPr="002074DB" w:rsidRDefault="00BD1A44" w:rsidP="00BD1A44">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2074DB">
              <w:rPr>
                <w:rFonts w:ascii="Times New Roman" w:hAnsi="Times New Roman"/>
                <w:color w:val="000000"/>
                <w:sz w:val="24"/>
                <w:szCs w:val="24"/>
              </w:rPr>
              <w:t xml:space="preserve">Минимальный </w:t>
            </w:r>
            <w:r w:rsidR="0045359C" w:rsidRPr="002074DB">
              <w:rPr>
                <w:rFonts w:ascii="Times New Roman" w:hAnsi="Times New Roman"/>
                <w:color w:val="000000"/>
                <w:sz w:val="24"/>
                <w:szCs w:val="24"/>
              </w:rPr>
              <w:t>отступ от</w:t>
            </w:r>
            <w:r w:rsidRPr="002074DB">
              <w:rPr>
                <w:rFonts w:ascii="Times New Roman" w:hAnsi="Times New Roman"/>
                <w:color w:val="000000"/>
                <w:sz w:val="24"/>
                <w:szCs w:val="24"/>
              </w:rPr>
              <w:t xml:space="preserve"> красной линии улиц до зданий, строений, сооружений при осуществлении строительства – не менее 15 м; от красной линии проездов – не менее 10 м. </w:t>
            </w:r>
            <w:r w:rsidRPr="002074D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E21BD32" w14:textId="77777777" w:rsidR="008667B4" w:rsidRPr="002074DB" w:rsidRDefault="008667B4" w:rsidP="008667B4">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этажей -4;</w:t>
            </w:r>
          </w:p>
          <w:p w14:paraId="5F63EF3E" w14:textId="77777777" w:rsidR="008667B4" w:rsidRPr="002074DB" w:rsidRDefault="008667B4" w:rsidP="008667B4">
            <w:pPr>
              <w:spacing w:after="0" w:line="240" w:lineRule="auto"/>
              <w:rPr>
                <w:rFonts w:ascii="Times New Roman" w:eastAsia="Times New Roman" w:hAnsi="Times New Roman"/>
                <w:color w:val="000000"/>
                <w:sz w:val="24"/>
                <w:szCs w:val="24"/>
                <w:lang w:eastAsia="ru-RU"/>
              </w:rPr>
            </w:pPr>
          </w:p>
          <w:p w14:paraId="17DE13B0" w14:textId="77777777" w:rsidR="008667B4" w:rsidRPr="002074DB" w:rsidRDefault="008667B4" w:rsidP="008667B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3DA60B93" w14:textId="77777777" w:rsidR="008667B4" w:rsidRPr="002074DB" w:rsidRDefault="008667B4" w:rsidP="008667B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53192510" w14:textId="032365EF" w:rsidR="008667B4" w:rsidRPr="002074DB" w:rsidRDefault="008667B4" w:rsidP="0045359C">
            <w:pPr>
              <w:spacing w:after="0" w:line="240" w:lineRule="auto"/>
              <w:rPr>
                <w:rFonts w:ascii="Times New Roman" w:hAnsi="Times New Roman"/>
                <w:b/>
                <w:color w:val="000000"/>
                <w:sz w:val="24"/>
                <w:szCs w:val="24"/>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2074DB">
              <w:rPr>
                <w:rFonts w:ascii="Times New Roman" w:hAnsi="Times New Roman"/>
                <w:color w:val="000000"/>
                <w:sz w:val="24"/>
                <w:szCs w:val="24"/>
              </w:rPr>
              <w:t xml:space="preserve"> </w:t>
            </w:r>
          </w:p>
        </w:tc>
      </w:tr>
      <w:tr w:rsidR="008667B4" w:rsidRPr="002074DB" w14:paraId="2F2F3B80" w14:textId="77777777" w:rsidTr="00C70393">
        <w:trPr>
          <w:trHeight w:val="562"/>
        </w:trPr>
        <w:tc>
          <w:tcPr>
            <w:tcW w:w="2551" w:type="dxa"/>
          </w:tcPr>
          <w:p w14:paraId="1CB70CBD" w14:textId="77777777" w:rsidR="008667B4" w:rsidRPr="002074DB" w:rsidRDefault="008667B4" w:rsidP="008667B4">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12.0</w:t>
            </w:r>
          </w:p>
        </w:tc>
        <w:tc>
          <w:tcPr>
            <w:tcW w:w="2552" w:type="dxa"/>
          </w:tcPr>
          <w:p w14:paraId="35707AB7" w14:textId="77777777" w:rsidR="008667B4" w:rsidRPr="002074DB" w:rsidRDefault="008667B4" w:rsidP="008667B4">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Земельные участки (территории) общего пользования</w:t>
            </w:r>
          </w:p>
        </w:tc>
        <w:tc>
          <w:tcPr>
            <w:tcW w:w="9464" w:type="dxa"/>
          </w:tcPr>
          <w:p w14:paraId="37207FF8" w14:textId="77777777" w:rsidR="008667B4" w:rsidRPr="002074DB" w:rsidRDefault="008667B4" w:rsidP="008667B4">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74DA1D7D" w14:textId="77777777" w:rsidR="008667B4" w:rsidRPr="002074DB" w:rsidRDefault="008667B4" w:rsidP="008667B4">
            <w:pPr>
              <w:spacing w:after="0" w:line="240" w:lineRule="auto"/>
              <w:rPr>
                <w:rFonts w:ascii="Times New Roman" w:eastAsia="Times New Roman" w:hAnsi="Times New Roman"/>
                <w:color w:val="000000"/>
                <w:sz w:val="24"/>
                <w:szCs w:val="24"/>
                <w:lang w:eastAsia="ru-RU"/>
              </w:rPr>
            </w:pPr>
          </w:p>
          <w:p w14:paraId="6EAA40CA" w14:textId="77777777" w:rsidR="008667B4" w:rsidRPr="002074DB" w:rsidRDefault="008667B4" w:rsidP="008667B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Размеры земельных участков – не подлежат установлению.</w:t>
            </w:r>
          </w:p>
          <w:p w14:paraId="1484734E" w14:textId="77777777" w:rsidR="008667B4" w:rsidRPr="002074DB" w:rsidRDefault="008667B4" w:rsidP="008667B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38483CCC" w14:textId="77777777" w:rsidR="008667B4" w:rsidRPr="002074DB" w:rsidRDefault="008667B4" w:rsidP="008667B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46512032" w14:textId="77777777" w:rsidR="008667B4" w:rsidRPr="002074DB" w:rsidRDefault="008667B4" w:rsidP="008667B4">
            <w:pPr>
              <w:spacing w:after="0" w:line="240" w:lineRule="auto"/>
              <w:rPr>
                <w:rFonts w:ascii="Times New Roman" w:eastAsia="Times New Roman" w:hAnsi="Times New Roman"/>
                <w:color w:val="000000"/>
                <w:sz w:val="24"/>
                <w:szCs w:val="24"/>
                <w:lang w:eastAsia="ru-RU"/>
              </w:rPr>
            </w:pPr>
          </w:p>
          <w:p w14:paraId="314CFFF2" w14:textId="77777777" w:rsidR="008667B4" w:rsidRPr="002074DB" w:rsidRDefault="008667B4" w:rsidP="008667B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7203C253" w14:textId="77777777" w:rsidR="008667B4" w:rsidRPr="002074DB" w:rsidRDefault="008667B4" w:rsidP="008667B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не подлежит установлению</w:t>
            </w:r>
          </w:p>
          <w:p w14:paraId="40DB1130" w14:textId="1CB3872E" w:rsidR="008667B4" w:rsidRPr="002074DB" w:rsidRDefault="008667B4" w:rsidP="0045359C">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420A67E7" w14:textId="77777777" w:rsidR="00C70393" w:rsidRPr="002074DB" w:rsidRDefault="00C70393" w:rsidP="00C70393">
      <w:pPr>
        <w:spacing w:after="0" w:line="240" w:lineRule="auto"/>
        <w:rPr>
          <w:rFonts w:ascii="Times New Roman" w:hAnsi="Times New Roman"/>
          <w:b/>
          <w:color w:val="000000"/>
          <w:sz w:val="24"/>
          <w:szCs w:val="24"/>
        </w:rPr>
      </w:pPr>
    </w:p>
    <w:p w14:paraId="2440F0EC"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Условно-разрешенные виды использования</w:t>
      </w:r>
    </w:p>
    <w:p w14:paraId="6A6745B4" w14:textId="77777777" w:rsidR="00C70393" w:rsidRPr="002074DB" w:rsidRDefault="00C70393" w:rsidP="00C70393">
      <w:pPr>
        <w:spacing w:after="0" w:line="240" w:lineRule="auto"/>
        <w:rPr>
          <w:rFonts w:ascii="Times New Roman" w:hAnsi="Times New Roman"/>
          <w:b/>
          <w:color w:val="000000"/>
          <w:sz w:val="24"/>
          <w:szCs w:val="24"/>
        </w:rPr>
      </w:pPr>
    </w:p>
    <w:tbl>
      <w:tblPr>
        <w:tblStyle w:val="a9"/>
        <w:tblW w:w="0" w:type="auto"/>
        <w:tblLook w:val="04A0" w:firstRow="1" w:lastRow="0" w:firstColumn="1" w:lastColumn="0" w:noHBand="0" w:noVBand="1"/>
      </w:tblPr>
      <w:tblGrid>
        <w:gridCol w:w="2551"/>
        <w:gridCol w:w="2551"/>
        <w:gridCol w:w="9458"/>
      </w:tblGrid>
      <w:tr w:rsidR="00C70393" w:rsidRPr="002074DB" w14:paraId="4A34B839" w14:textId="77777777" w:rsidTr="00C70393">
        <w:tc>
          <w:tcPr>
            <w:tcW w:w="2551" w:type="dxa"/>
          </w:tcPr>
          <w:p w14:paraId="16E9FE88"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Код</w:t>
            </w:r>
          </w:p>
          <w:p w14:paraId="29D66FB7"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вида разрешенного использования</w:t>
            </w:r>
          </w:p>
          <w:p w14:paraId="22887DD3"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земельного</w:t>
            </w:r>
          </w:p>
          <w:p w14:paraId="694FBFEC"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участка</w:t>
            </w:r>
          </w:p>
        </w:tc>
        <w:tc>
          <w:tcPr>
            <w:tcW w:w="2552" w:type="dxa"/>
          </w:tcPr>
          <w:p w14:paraId="3382AA62"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4" w:type="dxa"/>
          </w:tcPr>
          <w:p w14:paraId="36CF4FCA"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C70393" w:rsidRPr="002074DB" w14:paraId="5563BFA8" w14:textId="77777777" w:rsidTr="00C70393">
        <w:tc>
          <w:tcPr>
            <w:tcW w:w="2551" w:type="dxa"/>
          </w:tcPr>
          <w:p w14:paraId="638C3341"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3.3.</w:t>
            </w:r>
          </w:p>
        </w:tc>
        <w:tc>
          <w:tcPr>
            <w:tcW w:w="2552" w:type="dxa"/>
          </w:tcPr>
          <w:p w14:paraId="14972892" w14:textId="77777777" w:rsidR="00C70393" w:rsidRPr="002074DB" w:rsidRDefault="00C70393" w:rsidP="00C70393">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Бытовое обслуживание</w:t>
            </w:r>
          </w:p>
        </w:tc>
        <w:tc>
          <w:tcPr>
            <w:tcW w:w="9464" w:type="dxa"/>
          </w:tcPr>
          <w:p w14:paraId="05FC285B" w14:textId="77777777" w:rsidR="00C70393" w:rsidRPr="002074DB" w:rsidRDefault="00C70393" w:rsidP="00C70393">
            <w:pPr>
              <w:autoSpaceDE w:val="0"/>
              <w:autoSpaceDN w:val="0"/>
              <w:adjustRightInd w:val="0"/>
              <w:snapToGrid w:val="0"/>
              <w:spacing w:after="0" w:line="240" w:lineRule="auto"/>
              <w:outlineLvl w:val="3"/>
              <w:rPr>
                <w:rFonts w:ascii="Times New Roman" w:eastAsia="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35A4F131" w14:textId="77777777" w:rsidR="00C70393" w:rsidRPr="002074DB" w:rsidRDefault="00C70393" w:rsidP="00C70393">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13C5BF3E"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земельных участков – на 10 рабочих мест для предприятий мощностью, рабочих мест:</w:t>
            </w:r>
          </w:p>
          <w:p w14:paraId="24466A38" w14:textId="4642CD48"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0,1-0,2 га-10-50 мест;</w:t>
            </w:r>
          </w:p>
          <w:p w14:paraId="3C659EC4"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 xml:space="preserve">0,05-0,08га - 50-150 мест; </w:t>
            </w:r>
          </w:p>
          <w:p w14:paraId="2188966D"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земельных участков – не подлежит установлению;</w:t>
            </w:r>
          </w:p>
          <w:p w14:paraId="7C852BD1" w14:textId="6570A12B" w:rsidR="00BD1A44" w:rsidRPr="002074DB" w:rsidRDefault="00BD1A44" w:rsidP="00BD1A44">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2074DB">
              <w:rPr>
                <w:rFonts w:ascii="Times New Roman" w:hAnsi="Times New Roman"/>
                <w:color w:val="000000"/>
                <w:sz w:val="24"/>
                <w:szCs w:val="24"/>
              </w:rPr>
              <w:t xml:space="preserve">Минимальный </w:t>
            </w:r>
            <w:r w:rsidR="00D73C86" w:rsidRPr="002074DB">
              <w:rPr>
                <w:rFonts w:ascii="Times New Roman" w:hAnsi="Times New Roman"/>
                <w:color w:val="000000"/>
                <w:sz w:val="24"/>
                <w:szCs w:val="24"/>
              </w:rPr>
              <w:t>отступ от</w:t>
            </w:r>
            <w:r w:rsidRPr="002074DB">
              <w:rPr>
                <w:rFonts w:ascii="Times New Roman" w:hAnsi="Times New Roman"/>
                <w:color w:val="000000"/>
                <w:sz w:val="24"/>
                <w:szCs w:val="24"/>
              </w:rPr>
              <w:t xml:space="preserve"> красной линии улиц до зданий, строений, сооружений при осуществлении строительства – не менее 5 м; от красной линии проездов – не менее 3 м. </w:t>
            </w:r>
            <w:r w:rsidRPr="002074D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6B63A2A"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этажей – 3;</w:t>
            </w:r>
          </w:p>
          <w:p w14:paraId="47E2590A"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17EB12B"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045FA4FA"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448C2F1"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566B7343"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7331B7C4" w14:textId="77777777" w:rsidR="00C70393" w:rsidRPr="002074DB" w:rsidRDefault="00C70393" w:rsidP="00C70393">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lastRenderedPageBreak/>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r w:rsidRPr="002074DB">
              <w:rPr>
                <w:rFonts w:ascii="Times New Roman" w:eastAsia="Times New Roman" w:hAnsi="Times New Roman"/>
                <w:color w:val="000000"/>
                <w:sz w:val="24"/>
                <w:szCs w:val="24"/>
                <w:lang w:eastAsia="ru-RU"/>
              </w:rPr>
              <w:t xml:space="preserve"> </w:t>
            </w:r>
          </w:p>
        </w:tc>
      </w:tr>
      <w:tr w:rsidR="00835D30" w:rsidRPr="002074DB" w14:paraId="3E7AAB0A" w14:textId="77777777" w:rsidTr="00C70393">
        <w:tc>
          <w:tcPr>
            <w:tcW w:w="2551" w:type="dxa"/>
          </w:tcPr>
          <w:p w14:paraId="35824C9B" w14:textId="0472CC0E" w:rsidR="00835D30" w:rsidRPr="002074DB" w:rsidRDefault="00835D30" w:rsidP="00835D30">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4.1</w:t>
            </w:r>
          </w:p>
        </w:tc>
        <w:tc>
          <w:tcPr>
            <w:tcW w:w="2552" w:type="dxa"/>
          </w:tcPr>
          <w:p w14:paraId="62C1AFEC" w14:textId="430AE75D" w:rsidR="00835D30" w:rsidRPr="002074DB" w:rsidRDefault="00835D30" w:rsidP="00835D30">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Деловое управление</w:t>
            </w:r>
          </w:p>
        </w:tc>
        <w:tc>
          <w:tcPr>
            <w:tcW w:w="9464" w:type="dxa"/>
          </w:tcPr>
          <w:p w14:paraId="145AB00E" w14:textId="77777777" w:rsidR="00835D30" w:rsidRPr="002074DB" w:rsidRDefault="00835D30" w:rsidP="00835D30">
            <w:pPr>
              <w:spacing w:after="0" w:line="240" w:lineRule="auto"/>
              <w:rPr>
                <w:rFonts w:ascii="Times New Roman" w:eastAsia="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7620D7AF" w14:textId="77777777" w:rsidR="00835D30" w:rsidRPr="002074DB" w:rsidRDefault="00835D30" w:rsidP="00835D30">
            <w:pPr>
              <w:spacing w:after="0" w:line="240" w:lineRule="auto"/>
              <w:rPr>
                <w:rFonts w:ascii="Times New Roman" w:eastAsia="Times New Roman" w:hAnsi="Times New Roman"/>
                <w:color w:val="000000"/>
                <w:sz w:val="24"/>
                <w:szCs w:val="24"/>
                <w:lang w:eastAsia="ru-RU"/>
              </w:rPr>
            </w:pPr>
          </w:p>
          <w:p w14:paraId="64FF432B" w14:textId="77777777" w:rsidR="00835D30" w:rsidRPr="002074DB" w:rsidRDefault="00835D30" w:rsidP="00835D30">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земельного участка – 1000 кв.м;</w:t>
            </w:r>
          </w:p>
          <w:p w14:paraId="2FC0A65C" w14:textId="77777777" w:rsidR="00835D30" w:rsidRPr="002074DB" w:rsidRDefault="00835D30" w:rsidP="00835D30">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0CBAD3D1" w14:textId="2677C924" w:rsidR="00835D30" w:rsidRPr="002074DB" w:rsidRDefault="00835D30" w:rsidP="00835D30">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w:t>
            </w:r>
            <w:r w:rsidR="0045359C" w:rsidRPr="002074DB">
              <w:rPr>
                <w:rFonts w:ascii="Times New Roman" w:eastAsia="Times New Roman" w:hAnsi="Times New Roman"/>
                <w:color w:val="000000"/>
                <w:sz w:val="24"/>
                <w:szCs w:val="24"/>
                <w:lang w:eastAsia="ru-RU"/>
              </w:rPr>
              <w:t>отступ от</w:t>
            </w:r>
            <w:r w:rsidRPr="002074DB">
              <w:rPr>
                <w:rFonts w:ascii="Times New Roman" w:eastAsia="Times New Roman" w:hAnsi="Times New Roman"/>
                <w:color w:val="000000"/>
                <w:sz w:val="24"/>
                <w:szCs w:val="24"/>
                <w:lang w:eastAsia="ru-RU"/>
              </w:rPr>
              <w:t xml:space="preserve">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65CBBD5" w14:textId="77777777" w:rsidR="00835D30" w:rsidRPr="002074DB" w:rsidRDefault="00835D30" w:rsidP="00835D30">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4.</w:t>
            </w:r>
          </w:p>
          <w:p w14:paraId="5E9EE272" w14:textId="77777777" w:rsidR="00835D30" w:rsidRPr="002074DB" w:rsidRDefault="00835D30" w:rsidP="00835D30">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10622A3A" w14:textId="77777777" w:rsidR="00835D30" w:rsidRPr="002074DB" w:rsidRDefault="00835D30" w:rsidP="00835D30">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0FA9B62" w14:textId="77777777" w:rsidR="00835D30" w:rsidRPr="002074DB" w:rsidRDefault="00835D30" w:rsidP="00835D30">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4927CDCD" w14:textId="77777777" w:rsidR="00835D30" w:rsidRPr="002074DB" w:rsidRDefault="00835D30" w:rsidP="00835D30">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70F0B17" w14:textId="77777777" w:rsidR="00835D30" w:rsidRPr="002074DB" w:rsidRDefault="00835D30" w:rsidP="00835D30">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37292E20" w14:textId="77777777" w:rsidR="00835D30" w:rsidRPr="002074DB" w:rsidRDefault="00835D30" w:rsidP="00835D30">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3B86D3DD" w14:textId="41DB4104" w:rsidR="00835D30" w:rsidRPr="002074DB" w:rsidRDefault="00835D30" w:rsidP="00835D30">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835D30" w:rsidRPr="002074DB" w14:paraId="1421432A" w14:textId="77777777" w:rsidTr="00C70393">
        <w:tc>
          <w:tcPr>
            <w:tcW w:w="2551" w:type="dxa"/>
          </w:tcPr>
          <w:p w14:paraId="5682C2DB" w14:textId="77777777" w:rsidR="00835D30" w:rsidRPr="002074DB" w:rsidRDefault="00835D30" w:rsidP="00835D30">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4.9.1.</w:t>
            </w:r>
          </w:p>
        </w:tc>
        <w:tc>
          <w:tcPr>
            <w:tcW w:w="2552" w:type="dxa"/>
          </w:tcPr>
          <w:p w14:paraId="717A2266" w14:textId="77777777" w:rsidR="00835D30" w:rsidRPr="002074DB" w:rsidRDefault="00835D30" w:rsidP="00835D30">
            <w:pPr>
              <w:spacing w:after="0" w:line="240" w:lineRule="auto"/>
              <w:rPr>
                <w:rFonts w:ascii="Times New Roman" w:hAnsi="Times New Roman"/>
                <w:color w:val="000000"/>
                <w:sz w:val="24"/>
                <w:szCs w:val="24"/>
                <w:lang w:eastAsia="ru-RU"/>
              </w:rPr>
            </w:pPr>
            <w:r w:rsidRPr="002074DB">
              <w:rPr>
                <w:rFonts w:ascii="Times New Roman" w:hAnsi="Times New Roman"/>
                <w:b/>
                <w:color w:val="000000"/>
                <w:sz w:val="24"/>
                <w:szCs w:val="24"/>
              </w:rPr>
              <w:t>Объекты дорожного сервиса</w:t>
            </w:r>
          </w:p>
        </w:tc>
        <w:tc>
          <w:tcPr>
            <w:tcW w:w="9464" w:type="dxa"/>
          </w:tcPr>
          <w:p w14:paraId="758690E6" w14:textId="77777777" w:rsidR="00835D30" w:rsidRPr="002074DB" w:rsidRDefault="00835D30" w:rsidP="00835D30">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24" w:anchor="block_14911" w:history="1">
              <w:r w:rsidRPr="002074DB">
                <w:rPr>
                  <w:rFonts w:ascii="Times New Roman" w:hAnsi="Times New Roman"/>
                  <w:b/>
                  <w:color w:val="000000"/>
                  <w:sz w:val="24"/>
                  <w:szCs w:val="24"/>
                </w:rPr>
                <w:t>кодами 4.9.1.1 - 4.9.1.4</w:t>
              </w:r>
            </w:hyperlink>
            <w:r w:rsidRPr="002074DB">
              <w:rPr>
                <w:rFonts w:ascii="Times New Roman" w:hAnsi="Times New Roman"/>
                <w:b/>
                <w:color w:val="000000"/>
                <w:sz w:val="24"/>
                <w:szCs w:val="24"/>
              </w:rPr>
              <w:t>.</w:t>
            </w:r>
          </w:p>
          <w:p w14:paraId="4671AC7C" w14:textId="77777777" w:rsidR="00835D30" w:rsidRPr="002074DB" w:rsidRDefault="00835D30" w:rsidP="00835D30">
            <w:pPr>
              <w:spacing w:after="0" w:line="240" w:lineRule="auto"/>
              <w:rPr>
                <w:rFonts w:ascii="Times New Roman" w:eastAsia="Times New Roman" w:hAnsi="Times New Roman"/>
                <w:color w:val="000000"/>
                <w:sz w:val="24"/>
                <w:szCs w:val="24"/>
                <w:lang w:eastAsia="ru-RU"/>
              </w:rPr>
            </w:pPr>
          </w:p>
          <w:p w14:paraId="11F2DE4D" w14:textId="77777777" w:rsidR="00835D30" w:rsidRPr="002074DB" w:rsidRDefault="00835D30" w:rsidP="00835D30">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w:t>
            </w:r>
          </w:p>
          <w:p w14:paraId="2D46EDDD" w14:textId="77777777" w:rsidR="00835D30" w:rsidRPr="002074DB" w:rsidRDefault="00835D30" w:rsidP="00835D30">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Для АЗС минимальный размер:</w:t>
            </w:r>
          </w:p>
          <w:p w14:paraId="1520127A" w14:textId="77777777" w:rsidR="00835D30" w:rsidRPr="002074DB" w:rsidRDefault="00835D30" w:rsidP="00835D30">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на 2 колонки – 0,1 га;</w:t>
            </w:r>
          </w:p>
          <w:p w14:paraId="0A7187F9" w14:textId="77777777" w:rsidR="00835D30" w:rsidRPr="002074DB" w:rsidRDefault="00835D30" w:rsidP="00835D30">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на 5 колонки – 0,2 га;</w:t>
            </w:r>
          </w:p>
          <w:p w14:paraId="407A1108" w14:textId="77777777" w:rsidR="00835D30" w:rsidRPr="002074DB" w:rsidRDefault="00835D30" w:rsidP="00835D30">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lastRenderedPageBreak/>
              <w:t>на 7 колонок – 0,3 га;</w:t>
            </w:r>
          </w:p>
          <w:p w14:paraId="25EC34E0" w14:textId="77777777" w:rsidR="00835D30" w:rsidRPr="002074DB" w:rsidRDefault="00835D30" w:rsidP="00835D30">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на 9 колонок – 0,35 га;</w:t>
            </w:r>
          </w:p>
          <w:p w14:paraId="71B54E76" w14:textId="77777777" w:rsidR="00835D30" w:rsidRPr="002074DB" w:rsidRDefault="00835D30" w:rsidP="00835D30">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на 11 колонок – 0,4 га</w:t>
            </w:r>
          </w:p>
          <w:p w14:paraId="539003F2" w14:textId="77777777" w:rsidR="00835D30" w:rsidRPr="002074DB" w:rsidRDefault="00835D30" w:rsidP="00835D30">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Для СТО минимальный размер:</w:t>
            </w:r>
          </w:p>
          <w:p w14:paraId="56F43726" w14:textId="77777777" w:rsidR="00835D30" w:rsidRPr="002074DB" w:rsidRDefault="00835D30" w:rsidP="00835D30">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на 5 технологических постов – 0.5 га;</w:t>
            </w:r>
          </w:p>
          <w:p w14:paraId="71F49DA5" w14:textId="77777777" w:rsidR="00835D30" w:rsidRPr="002074DB" w:rsidRDefault="00835D30" w:rsidP="00835D30">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на 10 технологических постов – 1,0 га;</w:t>
            </w:r>
          </w:p>
          <w:p w14:paraId="5050B1E9" w14:textId="77777777" w:rsidR="00835D30" w:rsidRPr="002074DB" w:rsidRDefault="00835D30" w:rsidP="00835D30">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на 15 технологических постов – 1.5 га;</w:t>
            </w:r>
          </w:p>
          <w:p w14:paraId="42C611EF" w14:textId="77777777" w:rsidR="00835D30" w:rsidRPr="002074DB" w:rsidRDefault="00835D30" w:rsidP="00835D30">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на 25 технологических постов – 2,0 га;</w:t>
            </w:r>
          </w:p>
          <w:p w14:paraId="43AAD2F1" w14:textId="77777777" w:rsidR="00835D30" w:rsidRPr="002074DB" w:rsidRDefault="00835D30" w:rsidP="00835D30">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В иных случаях минимальный размер земельных участков - не подлежит установлению;</w:t>
            </w:r>
          </w:p>
          <w:p w14:paraId="0B6B4E95" w14:textId="77777777" w:rsidR="00835D30" w:rsidRPr="002074DB" w:rsidRDefault="00835D30" w:rsidP="00835D30">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EB2543D" w14:textId="77777777" w:rsidR="00835D30" w:rsidRPr="002074DB" w:rsidRDefault="00835D30" w:rsidP="00835D30">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Допускается размещать объекты с санитарно-защитной зоной не более 50 м в отдельно стоящих зданиях</w:t>
            </w:r>
          </w:p>
          <w:p w14:paraId="4E9B64B2" w14:textId="77777777" w:rsidR="00835D30" w:rsidRPr="002074DB" w:rsidRDefault="00835D30" w:rsidP="00835D30">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73CDAA8" w14:textId="77777777" w:rsidR="00835D30" w:rsidRPr="002074DB" w:rsidRDefault="00835D30" w:rsidP="00835D30">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2;</w:t>
            </w:r>
          </w:p>
          <w:p w14:paraId="7E1A3A80" w14:textId="77777777" w:rsidR="00835D30" w:rsidRPr="002074DB" w:rsidRDefault="00835D30" w:rsidP="00835D30">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4F4339E2" w14:textId="77777777" w:rsidR="00835D30" w:rsidRPr="002074DB" w:rsidRDefault="00835D30" w:rsidP="00835D30">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11076D4" w14:textId="77777777" w:rsidR="00835D30" w:rsidRPr="002074DB" w:rsidRDefault="00835D30" w:rsidP="00835D30">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4FAB9A27" w14:textId="77777777" w:rsidR="00835D30" w:rsidRPr="002074DB" w:rsidRDefault="00835D30" w:rsidP="00835D30">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5459CAB" w14:textId="77777777" w:rsidR="00835D30" w:rsidRPr="002074DB" w:rsidRDefault="00835D30" w:rsidP="00835D30">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5A97FF12" w14:textId="77777777" w:rsidR="00835D30" w:rsidRPr="002074DB" w:rsidRDefault="00835D30" w:rsidP="00835D30">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tc>
      </w:tr>
    </w:tbl>
    <w:p w14:paraId="21919AB8"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lastRenderedPageBreak/>
        <w:t>Вспомогательные виды разрешенного использования</w:t>
      </w:r>
    </w:p>
    <w:p w14:paraId="69E941AF" w14:textId="77777777" w:rsidR="00C70393" w:rsidRPr="002074DB" w:rsidRDefault="00C70393" w:rsidP="00C70393">
      <w:pPr>
        <w:spacing w:after="0" w:line="240" w:lineRule="auto"/>
        <w:rPr>
          <w:rFonts w:ascii="Times New Roman" w:hAnsi="Times New Roman"/>
          <w:b/>
          <w:color w:val="000000"/>
          <w:sz w:val="24"/>
          <w:szCs w:val="24"/>
        </w:rPr>
      </w:pPr>
    </w:p>
    <w:tbl>
      <w:tblPr>
        <w:tblStyle w:val="a9"/>
        <w:tblW w:w="0" w:type="auto"/>
        <w:tblLook w:val="04A0" w:firstRow="1" w:lastRow="0" w:firstColumn="1" w:lastColumn="0" w:noHBand="0" w:noVBand="1"/>
      </w:tblPr>
      <w:tblGrid>
        <w:gridCol w:w="2551"/>
        <w:gridCol w:w="2551"/>
        <w:gridCol w:w="9458"/>
      </w:tblGrid>
      <w:tr w:rsidR="00C70393" w:rsidRPr="002074DB" w14:paraId="741A8984" w14:textId="77777777" w:rsidTr="00C70393">
        <w:tc>
          <w:tcPr>
            <w:tcW w:w="2551" w:type="dxa"/>
          </w:tcPr>
          <w:p w14:paraId="3489C34C"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Код</w:t>
            </w:r>
          </w:p>
          <w:p w14:paraId="24160397"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вида разрешенного использования</w:t>
            </w:r>
          </w:p>
          <w:p w14:paraId="7B948E8B"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земельного</w:t>
            </w:r>
          </w:p>
          <w:p w14:paraId="0D2D70C5"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участка</w:t>
            </w:r>
          </w:p>
        </w:tc>
        <w:tc>
          <w:tcPr>
            <w:tcW w:w="2552" w:type="dxa"/>
          </w:tcPr>
          <w:p w14:paraId="234BFC3A"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4" w:type="dxa"/>
          </w:tcPr>
          <w:p w14:paraId="3517FB90"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C70393" w:rsidRPr="002074DB" w14:paraId="7D91F717" w14:textId="77777777" w:rsidTr="00C70393">
        <w:tc>
          <w:tcPr>
            <w:tcW w:w="2551" w:type="dxa"/>
          </w:tcPr>
          <w:p w14:paraId="391A94B9" w14:textId="77777777" w:rsidR="00C70393" w:rsidRPr="002074DB" w:rsidRDefault="00C70393" w:rsidP="00C70393">
            <w:pPr>
              <w:spacing w:after="0" w:line="240" w:lineRule="auto"/>
              <w:rPr>
                <w:rFonts w:ascii="Times New Roman" w:hAnsi="Times New Roman"/>
                <w:bCs/>
                <w:color w:val="000000"/>
                <w:sz w:val="24"/>
                <w:szCs w:val="24"/>
              </w:rPr>
            </w:pPr>
            <w:r w:rsidRPr="002074DB">
              <w:rPr>
                <w:rFonts w:ascii="Times New Roman" w:hAnsi="Times New Roman"/>
                <w:bCs/>
                <w:color w:val="000000"/>
                <w:sz w:val="24"/>
                <w:szCs w:val="24"/>
              </w:rPr>
              <w:lastRenderedPageBreak/>
              <w:t>3.9</w:t>
            </w:r>
          </w:p>
        </w:tc>
        <w:tc>
          <w:tcPr>
            <w:tcW w:w="2552" w:type="dxa"/>
          </w:tcPr>
          <w:p w14:paraId="4BC85C24" w14:textId="77777777" w:rsidR="00C70393" w:rsidRPr="002074DB" w:rsidRDefault="00C70393" w:rsidP="00C70393">
            <w:pPr>
              <w:spacing w:after="0" w:line="240" w:lineRule="auto"/>
              <w:rPr>
                <w:rFonts w:ascii="Times New Roman" w:hAnsi="Times New Roman"/>
                <w:bCs/>
                <w:color w:val="000000"/>
                <w:sz w:val="24"/>
                <w:szCs w:val="24"/>
              </w:rPr>
            </w:pPr>
            <w:r w:rsidRPr="002074DB">
              <w:rPr>
                <w:rFonts w:ascii="Times New Roman" w:hAnsi="Times New Roman"/>
                <w:bCs/>
                <w:color w:val="000000"/>
                <w:sz w:val="24"/>
                <w:szCs w:val="24"/>
              </w:rPr>
              <w:t>Обеспечение научной деятельности</w:t>
            </w:r>
          </w:p>
        </w:tc>
        <w:tc>
          <w:tcPr>
            <w:tcW w:w="9464" w:type="dxa"/>
          </w:tcPr>
          <w:p w14:paraId="6083B03C" w14:textId="77777777" w:rsidR="00C70393" w:rsidRPr="002074DB" w:rsidRDefault="00C70393" w:rsidP="00C70393">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p w14:paraId="370CE1DD" w14:textId="77777777" w:rsidR="00C70393" w:rsidRPr="002074DB" w:rsidRDefault="00C70393" w:rsidP="00C70393">
            <w:pPr>
              <w:spacing w:after="0" w:line="240" w:lineRule="auto"/>
              <w:rPr>
                <w:rFonts w:ascii="Times New Roman" w:hAnsi="Times New Roman"/>
                <w:b/>
                <w:color w:val="000000"/>
                <w:sz w:val="24"/>
                <w:szCs w:val="24"/>
              </w:rPr>
            </w:pPr>
          </w:p>
          <w:p w14:paraId="04419CA0"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1 га;</w:t>
            </w:r>
          </w:p>
          <w:p w14:paraId="64226896"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652F41C6" w14:textId="3EA3450F"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w:t>
            </w:r>
            <w:r w:rsidR="0045359C" w:rsidRPr="002074DB">
              <w:rPr>
                <w:rFonts w:ascii="Times New Roman" w:eastAsia="Times New Roman" w:hAnsi="Times New Roman"/>
                <w:color w:val="000000"/>
                <w:sz w:val="24"/>
                <w:szCs w:val="24"/>
                <w:lang w:eastAsia="ru-RU"/>
              </w:rPr>
              <w:t>отступ от</w:t>
            </w:r>
            <w:r w:rsidRPr="002074DB">
              <w:rPr>
                <w:rFonts w:ascii="Times New Roman" w:eastAsia="Times New Roman" w:hAnsi="Times New Roman"/>
                <w:color w:val="000000"/>
                <w:sz w:val="24"/>
                <w:szCs w:val="24"/>
                <w:lang w:eastAsia="ru-RU"/>
              </w:rPr>
              <w:t xml:space="preserve"> красной линии улиц до зданий, строений, сооружений при осуществлении строительства – не менее 15 м; от красной линии проездов – не менее 10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18204F0"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Предельная высота – 15 м;</w:t>
            </w:r>
          </w:p>
          <w:p w14:paraId="24045ECE"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56B5C2CD"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15FF14A2"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5C73C60"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7764318C"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9CDBFAB"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453EEE0B"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1A3EFD8E"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C70393" w:rsidRPr="002074DB" w14:paraId="1DC68B07" w14:textId="77777777" w:rsidTr="00C70393">
        <w:tc>
          <w:tcPr>
            <w:tcW w:w="2551" w:type="dxa"/>
          </w:tcPr>
          <w:p w14:paraId="63C12AA2"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4.4</w:t>
            </w:r>
          </w:p>
        </w:tc>
        <w:tc>
          <w:tcPr>
            <w:tcW w:w="2552" w:type="dxa"/>
          </w:tcPr>
          <w:p w14:paraId="048D7DAB"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Магазины</w:t>
            </w:r>
          </w:p>
          <w:p w14:paraId="431AC36A" w14:textId="77777777" w:rsidR="00C70393" w:rsidRPr="002074DB" w:rsidRDefault="00C70393" w:rsidP="00C70393">
            <w:pPr>
              <w:spacing w:after="0" w:line="240" w:lineRule="auto"/>
              <w:rPr>
                <w:rFonts w:ascii="Times New Roman" w:hAnsi="Times New Roman"/>
                <w:color w:val="000000"/>
                <w:sz w:val="24"/>
                <w:szCs w:val="24"/>
              </w:rPr>
            </w:pPr>
          </w:p>
        </w:tc>
        <w:tc>
          <w:tcPr>
            <w:tcW w:w="9464" w:type="dxa"/>
          </w:tcPr>
          <w:p w14:paraId="74C79F7B"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293E3A0E"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5345F50A"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w:t>
            </w:r>
          </w:p>
          <w:p w14:paraId="3DD66530"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64F4B322"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1A89113F"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B10CB75" w14:textId="77777777"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563946F"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3;</w:t>
            </w:r>
          </w:p>
          <w:p w14:paraId="1842371A"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3F488C94"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0,7</w:t>
            </w:r>
          </w:p>
          <w:p w14:paraId="5D45E314"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5D2563E2"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E75CB56"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08069436"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7F7099BB"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C70393" w:rsidRPr="002074DB" w14:paraId="4B28A080" w14:textId="77777777" w:rsidTr="00C70393">
        <w:tc>
          <w:tcPr>
            <w:tcW w:w="2551" w:type="dxa"/>
          </w:tcPr>
          <w:p w14:paraId="64D05B31" w14:textId="77777777" w:rsidR="00C70393" w:rsidRPr="002074DB" w:rsidRDefault="00C70393" w:rsidP="00C70393">
            <w:pPr>
              <w:spacing w:after="0" w:line="240" w:lineRule="auto"/>
              <w:rPr>
                <w:rFonts w:ascii="Times New Roman" w:hAnsi="Times New Roman"/>
                <w:bCs/>
                <w:color w:val="000000"/>
                <w:sz w:val="24"/>
                <w:szCs w:val="24"/>
              </w:rPr>
            </w:pPr>
            <w:r w:rsidRPr="002074DB">
              <w:rPr>
                <w:rFonts w:ascii="Times New Roman" w:hAnsi="Times New Roman"/>
                <w:bCs/>
                <w:color w:val="000000"/>
                <w:sz w:val="24"/>
                <w:szCs w:val="24"/>
              </w:rPr>
              <w:lastRenderedPageBreak/>
              <w:t>7.2</w:t>
            </w:r>
          </w:p>
        </w:tc>
        <w:tc>
          <w:tcPr>
            <w:tcW w:w="2552" w:type="dxa"/>
          </w:tcPr>
          <w:p w14:paraId="284743DD"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hAnsi="Times New Roman"/>
                <w:bCs/>
                <w:color w:val="000000"/>
                <w:sz w:val="24"/>
                <w:szCs w:val="24"/>
              </w:rPr>
              <w:t xml:space="preserve">Автомобильный транспорт </w:t>
            </w:r>
          </w:p>
        </w:tc>
        <w:tc>
          <w:tcPr>
            <w:tcW w:w="9464" w:type="dxa"/>
          </w:tcPr>
          <w:p w14:paraId="51033FB0" w14:textId="77777777" w:rsidR="00C70393" w:rsidRPr="002074DB" w:rsidRDefault="00C70393" w:rsidP="00C70393">
            <w:pPr>
              <w:jc w:val="both"/>
              <w:rPr>
                <w:rFonts w:ascii="Times New Roman" w:hAnsi="Times New Roman"/>
                <w:b/>
                <w:color w:val="000000"/>
                <w:sz w:val="24"/>
                <w:szCs w:val="24"/>
              </w:rPr>
            </w:pPr>
            <w:r w:rsidRPr="002074DB">
              <w:rPr>
                <w:rFonts w:ascii="Times New Roman" w:hAnsi="Times New Roman"/>
                <w:b/>
                <w:color w:val="000000"/>
                <w:sz w:val="24"/>
                <w:szCs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25" w:anchor="block_1721" w:history="1">
              <w:r w:rsidRPr="002074DB">
                <w:rPr>
                  <w:rFonts w:ascii="Times New Roman" w:hAnsi="Times New Roman"/>
                  <w:b/>
                  <w:color w:val="000000"/>
                  <w:sz w:val="24"/>
                  <w:szCs w:val="24"/>
                </w:rPr>
                <w:t>кодами 7.2.1 - 7.2.3</w:t>
              </w:r>
            </w:hyperlink>
            <w:r w:rsidRPr="002074DB">
              <w:rPr>
                <w:rFonts w:ascii="Times New Roman" w:hAnsi="Times New Roman"/>
                <w:b/>
                <w:color w:val="000000"/>
                <w:sz w:val="24"/>
                <w:szCs w:val="24"/>
              </w:rPr>
              <w:t>.</w:t>
            </w:r>
          </w:p>
          <w:p w14:paraId="04AF2AF1"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4F0F1786"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11063D75"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Отступ от границ земельного участка.</w:t>
            </w:r>
          </w:p>
          <w:p w14:paraId="420C8DFA" w14:textId="77777777" w:rsidR="00BD1A44" w:rsidRPr="002074DB" w:rsidRDefault="00BD1A44" w:rsidP="00BD1A44">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  для линейных объектов – не подлежит установлению;</w:t>
            </w:r>
          </w:p>
          <w:p w14:paraId="76AF9293" w14:textId="77777777"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hAnsi="Times New Roman"/>
                <w:color w:val="000000"/>
                <w:sz w:val="24"/>
                <w:szCs w:val="24"/>
              </w:rPr>
              <w:t xml:space="preserve">- для иных объектов капитального строительства – </w:t>
            </w: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E78CA5E"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Предельная высота – 20 м;</w:t>
            </w:r>
          </w:p>
          <w:p w14:paraId="5AF8689D"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процент застройки – не подлежит установлению;</w:t>
            </w:r>
          </w:p>
          <w:p w14:paraId="06D24188"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color w:val="000000"/>
                <w:sz w:val="24"/>
                <w:szCs w:val="24"/>
              </w:rPr>
              <w:t>Коэффициент плотности застройки – не подлежит установлению;</w:t>
            </w:r>
          </w:p>
        </w:tc>
      </w:tr>
      <w:tr w:rsidR="00C70393" w:rsidRPr="002074DB" w14:paraId="01E1F0F9" w14:textId="77777777" w:rsidTr="00C70393">
        <w:trPr>
          <w:trHeight w:val="1932"/>
        </w:trPr>
        <w:tc>
          <w:tcPr>
            <w:tcW w:w="2551" w:type="dxa"/>
          </w:tcPr>
          <w:p w14:paraId="70A21AC6" w14:textId="77777777" w:rsidR="00C70393" w:rsidRPr="002074DB" w:rsidRDefault="00C70393" w:rsidP="00C70393">
            <w:pPr>
              <w:spacing w:after="0" w:line="240" w:lineRule="auto"/>
              <w:rPr>
                <w:rFonts w:ascii="Times New Roman" w:hAnsi="Times New Roman"/>
                <w:bCs/>
                <w:color w:val="000000"/>
                <w:sz w:val="24"/>
                <w:szCs w:val="24"/>
              </w:rPr>
            </w:pPr>
            <w:r w:rsidRPr="002074DB">
              <w:rPr>
                <w:rFonts w:ascii="Times New Roman" w:hAnsi="Times New Roman"/>
                <w:bCs/>
                <w:color w:val="000000"/>
                <w:sz w:val="24"/>
                <w:szCs w:val="24"/>
              </w:rPr>
              <w:t>11.2</w:t>
            </w:r>
          </w:p>
        </w:tc>
        <w:tc>
          <w:tcPr>
            <w:tcW w:w="2552" w:type="dxa"/>
          </w:tcPr>
          <w:p w14:paraId="15EA1AB0"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Cs/>
                <w:color w:val="000000"/>
                <w:sz w:val="24"/>
                <w:szCs w:val="24"/>
              </w:rPr>
              <w:t xml:space="preserve">Специальное пользование водными объектами </w:t>
            </w:r>
          </w:p>
        </w:tc>
        <w:tc>
          <w:tcPr>
            <w:tcW w:w="9464" w:type="dxa"/>
          </w:tcPr>
          <w:p w14:paraId="510E960C"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p w14:paraId="379F2878"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6FE062D3"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0,5 га;</w:t>
            </w:r>
          </w:p>
          <w:p w14:paraId="0E3C33B0"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3697A44E" w14:textId="6E5D167E"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 xml:space="preserve">На территории жилой застройки допускается размещать только промышленные предприятия и коммунально-складские объекты </w:t>
            </w:r>
            <w:r w:rsidRPr="002074DB">
              <w:rPr>
                <w:rFonts w:ascii="Times New Roman" w:eastAsia="Times New Roman" w:hAnsi="Times New Roman"/>
                <w:color w:val="000000"/>
                <w:sz w:val="24"/>
                <w:szCs w:val="24"/>
                <w:lang w:eastAsia="ru-RU"/>
              </w:rPr>
              <w:t xml:space="preserve">относящихся к IV - V классам </w:t>
            </w:r>
            <w:r w:rsidRPr="002074DB">
              <w:rPr>
                <w:rFonts w:ascii="Times New Roman" w:eastAsia="Times New Roman" w:hAnsi="Times New Roman"/>
                <w:color w:val="000000"/>
                <w:sz w:val="24"/>
                <w:szCs w:val="24"/>
                <w:lang w:eastAsia="ru-RU"/>
              </w:rPr>
              <w:lastRenderedPageBreak/>
              <w:t xml:space="preserve">опасности, для эксплуатации которых предусматривается установление охранных или санитарно-защитных зон до 100 м или </w:t>
            </w:r>
            <w:r w:rsidR="00D73C86" w:rsidRPr="002074DB">
              <w:rPr>
                <w:rFonts w:ascii="Times New Roman" w:eastAsia="Times New Roman" w:hAnsi="Times New Roman"/>
                <w:color w:val="000000"/>
                <w:sz w:val="24"/>
                <w:szCs w:val="24"/>
                <w:lang w:eastAsia="ru-RU"/>
              </w:rPr>
              <w:t>охранные или санитарно-защитные зоны,</w:t>
            </w:r>
            <w:r w:rsidRPr="002074DB">
              <w:rPr>
                <w:rFonts w:ascii="Times New Roman" w:eastAsia="Times New Roman" w:hAnsi="Times New Roman"/>
                <w:color w:val="000000"/>
                <w:sz w:val="24"/>
                <w:szCs w:val="24"/>
                <w:lang w:eastAsia="ru-RU"/>
              </w:rPr>
              <w:t xml:space="preserve"> для которых не устанавливаются);</w:t>
            </w:r>
          </w:p>
          <w:p w14:paraId="631BA0A1" w14:textId="77777777"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15 м; от красной линии проездов – не менее 10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963C213"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Предельная высота – 20 м;</w:t>
            </w:r>
          </w:p>
          <w:p w14:paraId="25554389"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530CB682"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процент застройки – не подлежит установлению;</w:t>
            </w:r>
          </w:p>
          <w:p w14:paraId="27CD166C" w14:textId="189D281E" w:rsidR="00C70393" w:rsidRPr="002074DB" w:rsidRDefault="00C70393" w:rsidP="0045359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 xml:space="preserve">Коэффициент плотности застройки – не подлежит установлению; </w:t>
            </w:r>
          </w:p>
        </w:tc>
      </w:tr>
    </w:tbl>
    <w:p w14:paraId="60D6E228"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lastRenderedPageBreak/>
        <w:t>Примечание:</w:t>
      </w:r>
    </w:p>
    <w:p w14:paraId="2EAF04A7" w14:textId="77777777" w:rsidR="00C70393" w:rsidRPr="002074DB" w:rsidRDefault="00C70393" w:rsidP="00C70393">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П-1 и расположенных в границах зон с особыми условиями использования территории, устанавливаются в соответствии со статьями Части </w:t>
      </w:r>
      <w:r w:rsidRPr="002074DB">
        <w:rPr>
          <w:rFonts w:ascii="Times New Roman" w:hAnsi="Times New Roman"/>
          <w:color w:val="000000"/>
          <w:sz w:val="24"/>
          <w:szCs w:val="24"/>
          <w:lang w:val="en-US" w:eastAsia="ru-RU"/>
        </w:rPr>
        <w:t>V</w:t>
      </w:r>
      <w:r w:rsidRPr="002074DB">
        <w:rPr>
          <w:rFonts w:ascii="Times New Roman" w:hAnsi="Times New Roman"/>
          <w:color w:val="000000"/>
          <w:sz w:val="24"/>
          <w:szCs w:val="24"/>
          <w:lang w:eastAsia="ru-RU"/>
        </w:rPr>
        <w:t xml:space="preserve"> настоящих Правил.</w:t>
      </w:r>
    </w:p>
    <w:p w14:paraId="0B5258A2" w14:textId="77777777" w:rsidR="00C70393" w:rsidRPr="002074DB" w:rsidRDefault="00C70393" w:rsidP="00C70393">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711EE9C8" w14:textId="77777777" w:rsidR="00C70393" w:rsidRPr="002074DB" w:rsidRDefault="00C70393" w:rsidP="00C70393">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49FBA0EE" w14:textId="77777777" w:rsidR="00C70393" w:rsidRPr="002074DB" w:rsidRDefault="00C70393" w:rsidP="00C70393">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5559AD4A" w14:textId="77777777" w:rsidR="00C70393" w:rsidRPr="002074DB" w:rsidRDefault="00C70393" w:rsidP="00C70393">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6C59E01F" w14:textId="77777777" w:rsidR="00C70393" w:rsidRPr="002074DB" w:rsidRDefault="00C70393" w:rsidP="00C70393">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4EF80936" w14:textId="77777777" w:rsidR="00C70393" w:rsidRPr="002074DB" w:rsidRDefault="00C70393" w:rsidP="00C70393">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такое размещение обосновано при подготовке документации по планировке территории, осуществляемой в рамках деятельности </w:t>
      </w:r>
      <w:r w:rsidRPr="002074DB">
        <w:rPr>
          <w:rFonts w:ascii="Times New Roman" w:hAnsi="Times New Roman"/>
          <w:color w:val="000000"/>
          <w:sz w:val="24"/>
          <w:szCs w:val="24"/>
          <w:lang w:eastAsia="ru-RU"/>
        </w:rPr>
        <w:lastRenderedPageBreak/>
        <w:t>по комплексному и устойчивому развитию территории.</w:t>
      </w:r>
    </w:p>
    <w:p w14:paraId="1C863183" w14:textId="77777777" w:rsidR="00C70393" w:rsidRPr="002074DB" w:rsidRDefault="00C70393" w:rsidP="00C70393">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632640B6" w14:textId="77777777" w:rsidR="00C70393" w:rsidRPr="002074DB" w:rsidRDefault="00C70393" w:rsidP="00C70393">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4D8D62F4" w14:textId="77777777" w:rsidR="00C70393" w:rsidRPr="002074DB" w:rsidRDefault="00C70393" w:rsidP="00C70393">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28541E" w:rsidRPr="002074DB">
        <w:rPr>
          <w:rFonts w:ascii="Times New Roman" w:hAnsi="Times New Roman"/>
          <w:color w:val="000000"/>
          <w:sz w:val="24"/>
          <w:szCs w:val="24"/>
          <w:lang w:eastAsia="ru-RU"/>
        </w:rPr>
        <w:t>Верхореченского</w:t>
      </w:r>
      <w:r w:rsidRPr="002074DB">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441A0681" w14:textId="77777777" w:rsidR="00C70393" w:rsidRPr="002074DB" w:rsidRDefault="00C70393" w:rsidP="00C70393">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357850DD" w14:textId="77777777" w:rsidR="00C70393" w:rsidRPr="002074DB" w:rsidRDefault="00C70393" w:rsidP="00C70393">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28541E" w:rsidRPr="002074DB">
        <w:rPr>
          <w:rFonts w:ascii="Times New Roman" w:hAnsi="Times New Roman"/>
          <w:color w:val="000000"/>
          <w:sz w:val="24"/>
          <w:szCs w:val="24"/>
          <w:lang w:eastAsia="ru-RU"/>
        </w:rPr>
        <w:t>Верхореченского</w:t>
      </w:r>
      <w:r w:rsidRPr="002074DB">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63C30B7E" w14:textId="77777777" w:rsidR="00C70393" w:rsidRPr="002074DB" w:rsidRDefault="00C70393" w:rsidP="00C70393">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28541E" w:rsidRPr="002074DB">
        <w:rPr>
          <w:rFonts w:ascii="Times New Roman" w:hAnsi="Times New Roman"/>
          <w:color w:val="000000"/>
          <w:sz w:val="24"/>
          <w:szCs w:val="24"/>
          <w:lang w:eastAsia="ru-RU"/>
        </w:rPr>
        <w:t>Верхореченского</w:t>
      </w:r>
      <w:r w:rsidRPr="002074DB">
        <w:rPr>
          <w:rFonts w:ascii="Times New Roman" w:hAnsi="Times New Roman"/>
          <w:color w:val="000000"/>
          <w:sz w:val="24"/>
          <w:szCs w:val="24"/>
          <w:lang w:eastAsia="ru-RU"/>
        </w:rPr>
        <w:t xml:space="preserve"> сельского поселения Бахчисарайского района Республики Крым.</w:t>
      </w:r>
    </w:p>
    <w:p w14:paraId="4C9CDF7A" w14:textId="77777777" w:rsidR="0056639B" w:rsidRPr="002074DB" w:rsidRDefault="0056639B" w:rsidP="0035156C">
      <w:pPr>
        <w:spacing w:after="0" w:line="240" w:lineRule="auto"/>
        <w:rPr>
          <w:rFonts w:ascii="Times New Roman" w:hAnsi="Times New Roman"/>
          <w:color w:val="000000"/>
          <w:sz w:val="24"/>
          <w:szCs w:val="24"/>
        </w:rPr>
      </w:pPr>
    </w:p>
    <w:p w14:paraId="39362B14" w14:textId="77777777" w:rsidR="00DE78D8" w:rsidRPr="002074DB" w:rsidRDefault="00DE78D8" w:rsidP="00DE78D8">
      <w:pPr>
        <w:pStyle w:val="2"/>
        <w:spacing w:before="0" w:after="0"/>
        <w:rPr>
          <w:rFonts w:ascii="Times New Roman" w:hAnsi="Times New Roman" w:cs="Times New Roman"/>
          <w:i w:val="0"/>
          <w:color w:val="000000"/>
          <w:kern w:val="1"/>
          <w:sz w:val="24"/>
          <w:szCs w:val="24"/>
        </w:rPr>
      </w:pPr>
      <w:bookmarkStart w:id="18" w:name="_Toc79763660"/>
      <w:r w:rsidRPr="002074DB">
        <w:rPr>
          <w:rFonts w:ascii="Times New Roman" w:hAnsi="Times New Roman" w:cs="Times New Roman"/>
          <w:i w:val="0"/>
          <w:color w:val="000000"/>
          <w:kern w:val="1"/>
          <w:sz w:val="24"/>
          <w:szCs w:val="24"/>
        </w:rPr>
        <w:t>Статья 4</w:t>
      </w:r>
      <w:r w:rsidR="00E22AF3" w:rsidRPr="002074DB">
        <w:rPr>
          <w:rFonts w:ascii="Times New Roman" w:hAnsi="Times New Roman" w:cs="Times New Roman"/>
          <w:i w:val="0"/>
          <w:color w:val="000000"/>
          <w:kern w:val="1"/>
          <w:sz w:val="24"/>
          <w:szCs w:val="24"/>
        </w:rPr>
        <w:t>1</w:t>
      </w:r>
      <w:r w:rsidRPr="002074DB">
        <w:rPr>
          <w:rFonts w:ascii="Times New Roman" w:hAnsi="Times New Roman" w:cs="Times New Roman"/>
          <w:i w:val="0"/>
          <w:color w:val="000000"/>
          <w:kern w:val="1"/>
          <w:sz w:val="24"/>
          <w:szCs w:val="24"/>
        </w:rPr>
        <w:t>. Зона специального назначения, связанная с захоронениями (СП-1)</w:t>
      </w:r>
      <w:bookmarkEnd w:id="18"/>
    </w:p>
    <w:p w14:paraId="6E1F7D59" w14:textId="77777777" w:rsidR="00DE78D8" w:rsidRPr="002074DB" w:rsidRDefault="00DE78D8" w:rsidP="00DE78D8">
      <w:pPr>
        <w:spacing w:after="0" w:line="240" w:lineRule="auto"/>
        <w:rPr>
          <w:rFonts w:ascii="Times New Roman" w:eastAsia="Times New Roman" w:hAnsi="Times New Roman"/>
          <w:color w:val="000000"/>
          <w:sz w:val="24"/>
          <w:szCs w:val="24"/>
          <w:lang w:eastAsia="ru-RU"/>
        </w:rPr>
      </w:pPr>
    </w:p>
    <w:p w14:paraId="4918AC6D" w14:textId="77777777" w:rsidR="00D439E4" w:rsidRPr="002074DB" w:rsidRDefault="00D439E4" w:rsidP="00D439E4">
      <w:pPr>
        <w:pStyle w:val="aff6"/>
        <w:numPr>
          <w:ilvl w:val="0"/>
          <w:numId w:val="8"/>
        </w:numPr>
        <w:tabs>
          <w:tab w:val="left" w:pos="851"/>
        </w:tabs>
        <w:spacing w:after="0" w:line="240" w:lineRule="auto"/>
        <w:ind w:left="567" w:firstLine="0"/>
        <w:jc w:val="both"/>
        <w:rPr>
          <w:rFonts w:ascii="Times New Roman" w:hAnsi="Times New Roman"/>
          <w:b/>
          <w:color w:val="000000"/>
          <w:sz w:val="24"/>
          <w:szCs w:val="24"/>
        </w:rPr>
      </w:pPr>
      <w:r w:rsidRPr="002074DB">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529BBD6B" w14:textId="77777777" w:rsidR="00D439E4" w:rsidRPr="002074DB" w:rsidRDefault="00D439E4" w:rsidP="00D439E4">
      <w:pPr>
        <w:pStyle w:val="aff6"/>
        <w:tabs>
          <w:tab w:val="left" w:pos="3288"/>
        </w:tabs>
        <w:spacing w:after="0" w:line="240" w:lineRule="auto"/>
        <w:ind w:left="567"/>
        <w:jc w:val="both"/>
        <w:rPr>
          <w:rFonts w:ascii="Times New Roman" w:hAnsi="Times New Roman"/>
          <w:b/>
          <w:color w:val="000000"/>
          <w:sz w:val="24"/>
          <w:szCs w:val="24"/>
        </w:rPr>
      </w:pPr>
    </w:p>
    <w:tbl>
      <w:tblPr>
        <w:tblW w:w="14922" w:type="dxa"/>
        <w:tblLayout w:type="fixed"/>
        <w:tblCellMar>
          <w:left w:w="180" w:type="dxa"/>
          <w:right w:w="180" w:type="dxa"/>
        </w:tblCellMar>
        <w:tblLook w:val="0000" w:firstRow="0" w:lastRow="0" w:firstColumn="0" w:lastColumn="0" w:noHBand="0" w:noVBand="0"/>
      </w:tblPr>
      <w:tblGrid>
        <w:gridCol w:w="6559"/>
        <w:gridCol w:w="3827"/>
        <w:gridCol w:w="4536"/>
      </w:tblGrid>
      <w:tr w:rsidR="00D439E4" w:rsidRPr="002074DB" w14:paraId="314EEB37" w14:textId="77777777" w:rsidTr="000F2E5A">
        <w:trPr>
          <w:trHeight w:val="304"/>
        </w:trPr>
        <w:tc>
          <w:tcPr>
            <w:tcW w:w="6559" w:type="dxa"/>
            <w:tcBorders>
              <w:top w:val="single" w:sz="8" w:space="0" w:color="auto"/>
              <w:left w:val="single" w:sz="8" w:space="0" w:color="auto"/>
              <w:bottom w:val="single" w:sz="8" w:space="0" w:color="auto"/>
              <w:right w:val="nil"/>
            </w:tcBorders>
          </w:tcPr>
          <w:p w14:paraId="3BBE9A52" w14:textId="77777777" w:rsidR="00D439E4" w:rsidRPr="002074DB" w:rsidRDefault="00D439E4" w:rsidP="000F2E5A">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Код. Основные виды разрешённого</w:t>
            </w:r>
          </w:p>
          <w:p w14:paraId="1A331D93" w14:textId="77777777" w:rsidR="00D439E4" w:rsidRPr="002074DB" w:rsidRDefault="00D439E4" w:rsidP="000F2E5A">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использования</w:t>
            </w:r>
          </w:p>
        </w:tc>
        <w:tc>
          <w:tcPr>
            <w:tcW w:w="3827" w:type="dxa"/>
            <w:tcBorders>
              <w:top w:val="single" w:sz="8" w:space="0" w:color="auto"/>
              <w:left w:val="single" w:sz="8" w:space="0" w:color="auto"/>
              <w:bottom w:val="single" w:sz="8" w:space="0" w:color="auto"/>
              <w:right w:val="nil"/>
            </w:tcBorders>
          </w:tcPr>
          <w:p w14:paraId="36024574" w14:textId="77777777" w:rsidR="00D439E4" w:rsidRPr="002074DB" w:rsidRDefault="00D439E4" w:rsidP="000F2E5A">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Код. Условно разрешённые</w:t>
            </w:r>
          </w:p>
          <w:p w14:paraId="102F3DB3" w14:textId="77777777" w:rsidR="00D439E4" w:rsidRPr="002074DB" w:rsidRDefault="00D439E4" w:rsidP="000F2E5A">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виды использования</w:t>
            </w:r>
          </w:p>
        </w:tc>
        <w:tc>
          <w:tcPr>
            <w:tcW w:w="4536" w:type="dxa"/>
            <w:tcBorders>
              <w:top w:val="single" w:sz="8" w:space="0" w:color="auto"/>
              <w:left w:val="single" w:sz="8" w:space="0" w:color="auto"/>
              <w:bottom w:val="single" w:sz="8" w:space="0" w:color="auto"/>
              <w:right w:val="single" w:sz="8" w:space="0" w:color="auto"/>
            </w:tcBorders>
          </w:tcPr>
          <w:p w14:paraId="7F5EA53C" w14:textId="77777777" w:rsidR="00D439E4" w:rsidRPr="002074DB" w:rsidRDefault="00D439E4" w:rsidP="000F2E5A">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Код. Вспомогательные виды</w:t>
            </w:r>
          </w:p>
          <w:p w14:paraId="6CF5EB40" w14:textId="77777777" w:rsidR="00D439E4" w:rsidRPr="002074DB" w:rsidRDefault="00D439E4" w:rsidP="000F2E5A">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использования</w:t>
            </w:r>
          </w:p>
        </w:tc>
      </w:tr>
      <w:tr w:rsidR="00D439E4" w:rsidRPr="002074DB" w14:paraId="4F9AAAA0" w14:textId="77777777" w:rsidTr="000F2E5A">
        <w:trPr>
          <w:trHeight w:val="416"/>
        </w:trPr>
        <w:tc>
          <w:tcPr>
            <w:tcW w:w="6559" w:type="dxa"/>
            <w:tcBorders>
              <w:top w:val="single" w:sz="8" w:space="0" w:color="auto"/>
              <w:left w:val="single" w:sz="8" w:space="0" w:color="auto"/>
              <w:bottom w:val="single" w:sz="8" w:space="0" w:color="auto"/>
              <w:right w:val="nil"/>
            </w:tcBorders>
          </w:tcPr>
          <w:p w14:paraId="3BA26549" w14:textId="77777777" w:rsidR="00D439E4" w:rsidRPr="002074DB" w:rsidRDefault="00D439E4"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3.7 Религиозное использование</w:t>
            </w:r>
          </w:p>
          <w:p w14:paraId="60148639" w14:textId="77777777" w:rsidR="00D439E4" w:rsidRPr="002074DB" w:rsidRDefault="00D439E4"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9.3 Историко-культурная деятельность</w:t>
            </w:r>
          </w:p>
          <w:p w14:paraId="0E6E1758" w14:textId="77777777" w:rsidR="00D439E4" w:rsidRPr="002074DB" w:rsidRDefault="00D439E4"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12.1 Ритуальная деятельность</w:t>
            </w:r>
          </w:p>
          <w:p w14:paraId="5D7859EF" w14:textId="77777777" w:rsidR="00D439E4" w:rsidRPr="002074DB" w:rsidRDefault="00D439E4"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12.0 Земельные участки (территории) общего пользования</w:t>
            </w:r>
          </w:p>
          <w:p w14:paraId="30824E41" w14:textId="7BA23877" w:rsidR="003B7C71" w:rsidRPr="002074DB" w:rsidRDefault="003B7C71"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12.3 Запас</w:t>
            </w:r>
          </w:p>
        </w:tc>
        <w:tc>
          <w:tcPr>
            <w:tcW w:w="3827" w:type="dxa"/>
            <w:tcBorders>
              <w:top w:val="single" w:sz="8" w:space="0" w:color="auto"/>
              <w:left w:val="single" w:sz="8" w:space="0" w:color="auto"/>
              <w:bottom w:val="single" w:sz="8" w:space="0" w:color="auto"/>
              <w:right w:val="nil"/>
            </w:tcBorders>
          </w:tcPr>
          <w:p w14:paraId="1200F1CD" w14:textId="176A43F7" w:rsidR="00D439E4" w:rsidRPr="002074DB" w:rsidRDefault="006B349A"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w:t>
            </w:r>
          </w:p>
        </w:tc>
        <w:tc>
          <w:tcPr>
            <w:tcW w:w="4536" w:type="dxa"/>
            <w:tcBorders>
              <w:top w:val="single" w:sz="8" w:space="0" w:color="auto"/>
              <w:left w:val="single" w:sz="8" w:space="0" w:color="auto"/>
              <w:bottom w:val="single" w:sz="8" w:space="0" w:color="auto"/>
              <w:right w:val="single" w:sz="8" w:space="0" w:color="auto"/>
            </w:tcBorders>
          </w:tcPr>
          <w:p w14:paraId="49490550" w14:textId="77777777" w:rsidR="00D439E4" w:rsidRPr="002074DB" w:rsidRDefault="00D439E4"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3.1. Коммунальное обслуживание</w:t>
            </w:r>
          </w:p>
          <w:p w14:paraId="115D9E9D" w14:textId="77777777" w:rsidR="00D439E4" w:rsidRPr="002074DB" w:rsidRDefault="00D439E4" w:rsidP="000F2E5A">
            <w:pPr>
              <w:spacing w:after="0" w:line="240" w:lineRule="auto"/>
              <w:rPr>
                <w:rFonts w:ascii="Times New Roman" w:hAnsi="Times New Roman"/>
                <w:bCs/>
                <w:color w:val="000000"/>
                <w:sz w:val="24"/>
                <w:szCs w:val="24"/>
              </w:rPr>
            </w:pPr>
          </w:p>
        </w:tc>
      </w:tr>
    </w:tbl>
    <w:p w14:paraId="769C21F7" w14:textId="77777777" w:rsidR="00D439E4" w:rsidRPr="002074DB" w:rsidRDefault="00D439E4" w:rsidP="00D439E4">
      <w:pPr>
        <w:pStyle w:val="aff6"/>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b/>
          <w:color w:val="000000"/>
          <w:sz w:val="24"/>
          <w:szCs w:val="24"/>
          <w:lang w:eastAsia="ru-RU"/>
        </w:rPr>
      </w:pPr>
    </w:p>
    <w:p w14:paraId="5ED00188" w14:textId="77777777" w:rsidR="00D439E4" w:rsidRPr="002074DB" w:rsidRDefault="00D439E4" w:rsidP="00D439E4">
      <w:pPr>
        <w:pStyle w:val="aff6"/>
        <w:widowControl w:val="0"/>
        <w:numPr>
          <w:ilvl w:val="0"/>
          <w:numId w:val="8"/>
        </w:numPr>
        <w:tabs>
          <w:tab w:val="left" w:pos="180"/>
          <w:tab w:val="left" w:pos="360"/>
          <w:tab w:val="left" w:pos="720"/>
          <w:tab w:val="left" w:pos="900"/>
          <w:tab w:val="left" w:pos="1260"/>
        </w:tabs>
        <w:overflowPunct w:val="0"/>
        <w:adjustRightInd w:val="0"/>
        <w:spacing w:after="0" w:line="240" w:lineRule="auto"/>
        <w:ind w:firstLine="0"/>
        <w:jc w:val="both"/>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6CD7A189" w14:textId="77777777" w:rsidR="00D439E4" w:rsidRPr="002074DB" w:rsidRDefault="00D439E4" w:rsidP="00D439E4">
      <w:pPr>
        <w:spacing w:after="0" w:line="240" w:lineRule="auto"/>
        <w:rPr>
          <w:rFonts w:ascii="Times New Roman" w:hAnsi="Times New Roman"/>
          <w:b/>
          <w:color w:val="000000"/>
          <w:sz w:val="24"/>
          <w:szCs w:val="24"/>
        </w:rPr>
      </w:pPr>
    </w:p>
    <w:p w14:paraId="275CEA86" w14:textId="77777777" w:rsidR="00D439E4" w:rsidRPr="002074DB" w:rsidRDefault="00D439E4" w:rsidP="00D439E4">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Основные виды разрешенного использования</w:t>
      </w:r>
    </w:p>
    <w:p w14:paraId="329DE3EF" w14:textId="77777777" w:rsidR="00D439E4" w:rsidRPr="002074DB" w:rsidRDefault="00D439E4" w:rsidP="00D439E4">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27"/>
        <w:gridCol w:w="2379"/>
        <w:gridCol w:w="9644"/>
      </w:tblGrid>
      <w:tr w:rsidR="00D439E4" w:rsidRPr="002074DB" w14:paraId="70A0B828" w14:textId="77777777" w:rsidTr="000F2E5A">
        <w:trPr>
          <w:trHeight w:val="1637"/>
        </w:trPr>
        <w:tc>
          <w:tcPr>
            <w:tcW w:w="2827" w:type="dxa"/>
          </w:tcPr>
          <w:p w14:paraId="6E3E05B6" w14:textId="77777777" w:rsidR="00D439E4" w:rsidRPr="002074DB" w:rsidRDefault="00D439E4" w:rsidP="000F2E5A">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Код вида разрешенного использования земельного участка</w:t>
            </w:r>
          </w:p>
        </w:tc>
        <w:tc>
          <w:tcPr>
            <w:tcW w:w="2379" w:type="dxa"/>
          </w:tcPr>
          <w:p w14:paraId="5C6E18AB" w14:textId="77777777" w:rsidR="00D439E4" w:rsidRPr="002074DB" w:rsidRDefault="00D439E4" w:rsidP="000F2E5A">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44" w:type="dxa"/>
          </w:tcPr>
          <w:p w14:paraId="06B53436" w14:textId="77777777" w:rsidR="00D439E4" w:rsidRPr="002074DB" w:rsidRDefault="00D439E4" w:rsidP="000F2E5A">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439E4" w:rsidRPr="002074DB" w14:paraId="2033C3F5" w14:textId="77777777" w:rsidTr="000F2E5A">
        <w:trPr>
          <w:trHeight w:val="85"/>
        </w:trPr>
        <w:tc>
          <w:tcPr>
            <w:tcW w:w="2827" w:type="dxa"/>
          </w:tcPr>
          <w:p w14:paraId="60C5CDBE" w14:textId="77777777" w:rsidR="00D439E4" w:rsidRPr="002074DB" w:rsidRDefault="00D439E4"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3.7</w:t>
            </w:r>
          </w:p>
        </w:tc>
        <w:tc>
          <w:tcPr>
            <w:tcW w:w="2379" w:type="dxa"/>
          </w:tcPr>
          <w:p w14:paraId="1F72CB91" w14:textId="77777777" w:rsidR="00D439E4" w:rsidRPr="002074DB" w:rsidRDefault="00D439E4"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Религиозное использование</w:t>
            </w:r>
          </w:p>
          <w:p w14:paraId="11F82F7A" w14:textId="77777777" w:rsidR="00D439E4" w:rsidRPr="002074DB" w:rsidRDefault="00D439E4" w:rsidP="000F2E5A">
            <w:pPr>
              <w:spacing w:after="0" w:line="240" w:lineRule="auto"/>
              <w:rPr>
                <w:rFonts w:ascii="Times New Roman" w:hAnsi="Times New Roman"/>
                <w:color w:val="000000"/>
                <w:sz w:val="24"/>
                <w:szCs w:val="24"/>
              </w:rPr>
            </w:pPr>
          </w:p>
        </w:tc>
        <w:tc>
          <w:tcPr>
            <w:tcW w:w="9644" w:type="dxa"/>
          </w:tcPr>
          <w:p w14:paraId="79421ED4" w14:textId="77777777" w:rsidR="00D439E4" w:rsidRPr="002074DB" w:rsidRDefault="00D439E4" w:rsidP="000F2E5A">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78A59E1A" w14:textId="77777777" w:rsidR="00D439E4" w:rsidRPr="002074DB" w:rsidRDefault="00D439E4" w:rsidP="000F2E5A">
            <w:pPr>
              <w:spacing w:after="0" w:line="240" w:lineRule="auto"/>
              <w:rPr>
                <w:rFonts w:ascii="Times New Roman" w:hAnsi="Times New Roman"/>
                <w:color w:val="000000"/>
                <w:sz w:val="24"/>
                <w:szCs w:val="24"/>
              </w:rPr>
            </w:pPr>
          </w:p>
          <w:p w14:paraId="04AF4BA7" w14:textId="77777777" w:rsidR="00D439E4" w:rsidRPr="002074DB" w:rsidRDefault="00D439E4"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53F5F10D" w14:textId="77777777" w:rsidR="00D439E4" w:rsidRPr="002074DB" w:rsidRDefault="00D439E4"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3CDAEA98" w14:textId="77777777"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6982DBC" w14:textId="77777777" w:rsidR="00D439E4" w:rsidRPr="002074DB" w:rsidRDefault="00D439E4"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Максимальная высота – 20 метров</w:t>
            </w:r>
          </w:p>
          <w:p w14:paraId="171F31A8" w14:textId="77777777" w:rsidR="00D439E4" w:rsidRPr="002074DB" w:rsidRDefault="00D439E4"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22C0C1E4" w14:textId="77777777" w:rsidR="00D439E4" w:rsidRPr="002074DB" w:rsidRDefault="00D439E4"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7DB02B8" w14:textId="77777777" w:rsidR="00D439E4" w:rsidRPr="002074DB" w:rsidRDefault="00D439E4" w:rsidP="000F2E5A">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08044435" w14:textId="77777777" w:rsidR="00D439E4" w:rsidRPr="002074DB" w:rsidRDefault="00D439E4"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6B9664B" w14:textId="77777777" w:rsidR="00D439E4" w:rsidRPr="002074DB" w:rsidRDefault="00D439E4" w:rsidP="000F2E5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31961833" w14:textId="77777777" w:rsidR="00D439E4" w:rsidRPr="002074DB" w:rsidRDefault="00D439E4" w:rsidP="000F2E5A">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662B24E8" w14:textId="77777777" w:rsidR="00D439E4" w:rsidRPr="002074DB" w:rsidRDefault="00D439E4" w:rsidP="000F2E5A">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lastRenderedPageBreak/>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D439E4" w:rsidRPr="002074DB" w14:paraId="18C15926" w14:textId="77777777" w:rsidTr="000F2E5A">
        <w:trPr>
          <w:trHeight w:val="85"/>
        </w:trPr>
        <w:tc>
          <w:tcPr>
            <w:tcW w:w="2827" w:type="dxa"/>
          </w:tcPr>
          <w:p w14:paraId="7CF14227" w14:textId="77777777" w:rsidR="00D439E4" w:rsidRPr="002074DB" w:rsidRDefault="00D439E4"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9.3</w:t>
            </w:r>
          </w:p>
        </w:tc>
        <w:tc>
          <w:tcPr>
            <w:tcW w:w="2379" w:type="dxa"/>
          </w:tcPr>
          <w:p w14:paraId="4E83BC31" w14:textId="77777777" w:rsidR="00D439E4" w:rsidRPr="002074DB" w:rsidRDefault="00D439E4"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Историко-культурная деятельность</w:t>
            </w:r>
          </w:p>
        </w:tc>
        <w:tc>
          <w:tcPr>
            <w:tcW w:w="9644" w:type="dxa"/>
          </w:tcPr>
          <w:p w14:paraId="2ED77E8A" w14:textId="77777777" w:rsidR="00D439E4" w:rsidRPr="002074DB" w:rsidRDefault="00D439E4"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p w14:paraId="1C1E4CB3" w14:textId="77777777" w:rsidR="00D439E4" w:rsidRPr="002074DB" w:rsidRDefault="00D439E4" w:rsidP="000F2E5A">
            <w:pPr>
              <w:spacing w:after="0" w:line="240" w:lineRule="auto"/>
              <w:rPr>
                <w:rFonts w:ascii="Times New Roman" w:eastAsia="Times New Roman" w:hAnsi="Times New Roman"/>
                <w:color w:val="000000"/>
                <w:sz w:val="24"/>
                <w:szCs w:val="24"/>
                <w:lang w:eastAsia="ru-RU"/>
              </w:rPr>
            </w:pPr>
          </w:p>
          <w:p w14:paraId="51713D54" w14:textId="77777777" w:rsidR="00D439E4" w:rsidRPr="002074DB" w:rsidRDefault="00D439E4"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004A923E" w14:textId="77777777" w:rsidR="00D439E4" w:rsidRPr="002074DB" w:rsidRDefault="00D439E4"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47D8F604" w14:textId="77777777" w:rsidR="00D439E4" w:rsidRPr="002074DB" w:rsidRDefault="00D439E4"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6962D8B6" w14:textId="77777777" w:rsidR="00D439E4" w:rsidRPr="002074DB" w:rsidRDefault="00D439E4"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4E471A1B" w14:textId="6018CE4E" w:rsidR="00D439E4" w:rsidRPr="002074DB" w:rsidRDefault="00D439E4" w:rsidP="0045359C">
            <w:pPr>
              <w:spacing w:after="0" w:line="240" w:lineRule="auto"/>
              <w:rPr>
                <w:rFonts w:ascii="Times New Roman" w:hAnsi="Times New Roman"/>
                <w:b/>
                <w:color w:val="000000"/>
                <w:sz w:val="24"/>
                <w:szCs w:val="24"/>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r w:rsidRPr="002074DB">
              <w:rPr>
                <w:rFonts w:ascii="Times New Roman" w:hAnsi="Times New Roman"/>
                <w:color w:val="000000"/>
                <w:sz w:val="24"/>
                <w:szCs w:val="24"/>
              </w:rPr>
              <w:t xml:space="preserve"> </w:t>
            </w:r>
          </w:p>
        </w:tc>
      </w:tr>
      <w:tr w:rsidR="00D439E4" w:rsidRPr="002074DB" w14:paraId="5721A464" w14:textId="77777777" w:rsidTr="000F2E5A">
        <w:trPr>
          <w:trHeight w:val="359"/>
        </w:trPr>
        <w:tc>
          <w:tcPr>
            <w:tcW w:w="2827" w:type="dxa"/>
          </w:tcPr>
          <w:p w14:paraId="4C85CA64" w14:textId="77777777" w:rsidR="00D439E4" w:rsidRPr="002074DB" w:rsidRDefault="00D439E4"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12.1</w:t>
            </w:r>
          </w:p>
        </w:tc>
        <w:tc>
          <w:tcPr>
            <w:tcW w:w="2379" w:type="dxa"/>
          </w:tcPr>
          <w:p w14:paraId="43B23206" w14:textId="77777777" w:rsidR="00D439E4" w:rsidRPr="002074DB" w:rsidRDefault="00D439E4" w:rsidP="000F2E5A">
            <w:pPr>
              <w:spacing w:after="0" w:line="240" w:lineRule="auto"/>
              <w:rPr>
                <w:rFonts w:ascii="Times New Roman" w:hAnsi="Times New Roman"/>
                <w:b/>
                <w:color w:val="000000"/>
                <w:sz w:val="24"/>
                <w:szCs w:val="24"/>
              </w:rPr>
            </w:pPr>
            <w:r w:rsidRPr="002074DB">
              <w:rPr>
                <w:rFonts w:ascii="Times New Roman" w:hAnsi="Times New Roman"/>
                <w:color w:val="000000"/>
                <w:sz w:val="24"/>
                <w:szCs w:val="24"/>
                <w:lang w:eastAsia="ru-RU"/>
              </w:rPr>
              <w:t>Ритуальная деятельность</w:t>
            </w:r>
          </w:p>
        </w:tc>
        <w:tc>
          <w:tcPr>
            <w:tcW w:w="9644" w:type="dxa"/>
          </w:tcPr>
          <w:p w14:paraId="2635E5E6" w14:textId="77777777" w:rsidR="00D439E4" w:rsidRPr="002074DB" w:rsidRDefault="00D439E4" w:rsidP="000F2E5A">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кладбищ, крематориев и мест захоронения; размещение соответствующих культовых сооружений; осуществление деятельности по производству продукции ритуально-обрядового назначения.</w:t>
            </w:r>
          </w:p>
          <w:p w14:paraId="7CC17A99" w14:textId="77777777" w:rsidR="00D439E4" w:rsidRPr="002074DB" w:rsidRDefault="00D439E4" w:rsidP="000F2E5A">
            <w:pPr>
              <w:spacing w:after="0" w:line="240" w:lineRule="auto"/>
              <w:rPr>
                <w:rFonts w:ascii="Times New Roman" w:hAnsi="Times New Roman"/>
                <w:color w:val="000000"/>
                <w:sz w:val="24"/>
                <w:szCs w:val="24"/>
              </w:rPr>
            </w:pPr>
          </w:p>
          <w:p w14:paraId="25893BD1" w14:textId="20AE0DAB" w:rsidR="00D439E4" w:rsidRPr="002074DB" w:rsidRDefault="00D439E4"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 xml:space="preserve">Минимальный размер земельного участка – </w:t>
            </w:r>
            <w:r w:rsidR="003B7C71" w:rsidRPr="002074DB">
              <w:rPr>
                <w:rFonts w:ascii="Times New Roman" w:eastAsia="Times New Roman" w:hAnsi="Times New Roman"/>
                <w:color w:val="000000"/>
                <w:sz w:val="24"/>
                <w:szCs w:val="24"/>
                <w:lang w:eastAsia="ru-RU"/>
              </w:rPr>
              <w:t>не подлежит установлению</w:t>
            </w:r>
            <w:r w:rsidRPr="002074DB">
              <w:rPr>
                <w:rFonts w:ascii="Times New Roman" w:hAnsi="Times New Roman"/>
                <w:color w:val="000000"/>
                <w:sz w:val="24"/>
                <w:szCs w:val="24"/>
              </w:rPr>
              <w:t>;</w:t>
            </w:r>
          </w:p>
          <w:p w14:paraId="1CC87AB3" w14:textId="77777777" w:rsidR="00D439E4" w:rsidRPr="002074DB" w:rsidRDefault="00D439E4"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не регламентируется, за исключением максимальной площади земельного участка под кладбище – 40 га;</w:t>
            </w:r>
          </w:p>
          <w:p w14:paraId="5217DA3A" w14:textId="77777777" w:rsidR="00D439E4" w:rsidRPr="002074DB" w:rsidRDefault="00D439E4" w:rsidP="000F2E5A">
            <w:pPr>
              <w:widowControl w:val="0"/>
              <w:adjustRightInd w:val="0"/>
              <w:spacing w:after="0" w:line="240" w:lineRule="auto"/>
              <w:rPr>
                <w:rFonts w:ascii="Times New Roman" w:hAnsi="Times New Roman"/>
                <w:color w:val="000000"/>
                <w:sz w:val="24"/>
                <w:szCs w:val="24"/>
              </w:rPr>
            </w:pPr>
            <w:r w:rsidRPr="002074DB">
              <w:rPr>
                <w:rFonts w:ascii="Times New Roman" w:hAnsi="Times New Roman"/>
                <w:color w:val="000000"/>
                <w:sz w:val="24"/>
                <w:szCs w:val="24"/>
              </w:rPr>
              <w:t>Кладбища с погребением путем предания тела (останков) умершего земле (захоронение в могилу, склеп) размещают на расстоянии:</w:t>
            </w:r>
          </w:p>
          <w:p w14:paraId="781BBB8F" w14:textId="77777777" w:rsidR="00D439E4" w:rsidRPr="002074DB" w:rsidRDefault="00D439E4" w:rsidP="000F2E5A">
            <w:pPr>
              <w:widowControl w:val="0"/>
              <w:adjustRightInd w:val="0"/>
              <w:spacing w:after="0" w:line="240" w:lineRule="auto"/>
              <w:rPr>
                <w:rFonts w:ascii="Times New Roman" w:hAnsi="Times New Roman"/>
                <w:color w:val="000000"/>
                <w:sz w:val="24"/>
                <w:szCs w:val="24"/>
              </w:rPr>
            </w:pPr>
            <w:r w:rsidRPr="002074DB">
              <w:rPr>
                <w:rFonts w:ascii="Times New Roman" w:hAnsi="Times New Roman"/>
                <w:color w:val="000000"/>
                <w:sz w:val="24"/>
                <w:szCs w:val="24"/>
              </w:rPr>
              <w:t>от жилых, общественных зданий, спортивно-оздоровительных и санаторно-курортных зон, м:</w:t>
            </w:r>
          </w:p>
          <w:p w14:paraId="5AF74AA5" w14:textId="77777777" w:rsidR="00D439E4" w:rsidRPr="002074DB" w:rsidRDefault="00D439E4" w:rsidP="000F2E5A">
            <w:pPr>
              <w:widowControl w:val="0"/>
              <w:adjustRightInd w:val="0"/>
              <w:spacing w:after="0" w:line="240" w:lineRule="auto"/>
              <w:rPr>
                <w:rFonts w:ascii="Times New Roman" w:hAnsi="Times New Roman"/>
                <w:color w:val="000000"/>
                <w:sz w:val="24"/>
                <w:szCs w:val="24"/>
              </w:rPr>
            </w:pPr>
            <w:r w:rsidRPr="002074DB">
              <w:rPr>
                <w:rFonts w:ascii="Times New Roman" w:hAnsi="Times New Roman"/>
                <w:color w:val="000000"/>
                <w:sz w:val="24"/>
                <w:szCs w:val="24"/>
              </w:rPr>
              <w:t>100 – при площади кладбища 10 га и менее;</w:t>
            </w:r>
          </w:p>
          <w:p w14:paraId="5BF772C8" w14:textId="77777777" w:rsidR="00D439E4" w:rsidRPr="002074DB" w:rsidRDefault="00D439E4" w:rsidP="000F2E5A">
            <w:pPr>
              <w:widowControl w:val="0"/>
              <w:adjustRightInd w:val="0"/>
              <w:spacing w:after="0" w:line="240" w:lineRule="auto"/>
              <w:rPr>
                <w:rFonts w:ascii="Times New Roman" w:hAnsi="Times New Roman"/>
                <w:color w:val="000000"/>
                <w:sz w:val="24"/>
                <w:szCs w:val="24"/>
              </w:rPr>
            </w:pPr>
            <w:r w:rsidRPr="002074DB">
              <w:rPr>
                <w:rFonts w:ascii="Times New Roman" w:hAnsi="Times New Roman"/>
                <w:color w:val="000000"/>
                <w:sz w:val="24"/>
                <w:szCs w:val="24"/>
              </w:rPr>
              <w:t>300 – при площади кладбища от 10 до 20 га;</w:t>
            </w:r>
          </w:p>
          <w:p w14:paraId="3EFB5080" w14:textId="77777777" w:rsidR="00D439E4" w:rsidRPr="002074DB" w:rsidRDefault="00D439E4" w:rsidP="000F2E5A">
            <w:pPr>
              <w:widowControl w:val="0"/>
              <w:adjustRightInd w:val="0"/>
              <w:spacing w:after="0" w:line="240" w:lineRule="auto"/>
              <w:rPr>
                <w:rFonts w:ascii="Times New Roman" w:hAnsi="Times New Roman"/>
                <w:color w:val="000000"/>
                <w:sz w:val="24"/>
                <w:szCs w:val="24"/>
              </w:rPr>
            </w:pPr>
            <w:r w:rsidRPr="002074DB">
              <w:rPr>
                <w:rFonts w:ascii="Times New Roman" w:hAnsi="Times New Roman"/>
                <w:color w:val="000000"/>
                <w:sz w:val="24"/>
                <w:szCs w:val="24"/>
              </w:rPr>
              <w:t>500 – при площади кладбища от 20 до 40 га;</w:t>
            </w:r>
          </w:p>
          <w:p w14:paraId="4A4C2347" w14:textId="77777777" w:rsidR="00D439E4" w:rsidRPr="002074DB" w:rsidRDefault="00D439E4" w:rsidP="000F2E5A">
            <w:pPr>
              <w:widowControl w:val="0"/>
              <w:adjustRightInd w:val="0"/>
              <w:spacing w:after="0" w:line="240" w:lineRule="auto"/>
              <w:rPr>
                <w:rFonts w:ascii="Times New Roman" w:hAnsi="Times New Roman"/>
                <w:color w:val="000000"/>
                <w:sz w:val="24"/>
                <w:szCs w:val="24"/>
              </w:rPr>
            </w:pPr>
            <w:r w:rsidRPr="002074DB">
              <w:rPr>
                <w:rFonts w:ascii="Times New Roman" w:hAnsi="Times New Roman"/>
                <w:color w:val="000000"/>
                <w:sz w:val="24"/>
                <w:szCs w:val="24"/>
              </w:rPr>
              <w:t>50 – для сельских, закрытых кладбищ и мемориальных комплексов;</w:t>
            </w:r>
          </w:p>
          <w:p w14:paraId="65F24065" w14:textId="77777777" w:rsidR="00D439E4" w:rsidRPr="002074DB" w:rsidRDefault="00D439E4" w:rsidP="000F2E5A">
            <w:pPr>
              <w:widowControl w:val="0"/>
              <w:spacing w:after="0" w:line="240" w:lineRule="auto"/>
              <w:rPr>
                <w:rFonts w:ascii="Times New Roman" w:hAnsi="Times New Roman"/>
                <w:color w:val="000000"/>
                <w:sz w:val="24"/>
                <w:szCs w:val="24"/>
              </w:rPr>
            </w:pPr>
            <w:r w:rsidRPr="002074DB">
              <w:rPr>
                <w:rFonts w:ascii="Times New Roman" w:hAnsi="Times New Roman"/>
                <w:color w:val="000000"/>
                <w:sz w:val="24"/>
                <w:szCs w:val="24"/>
              </w:rPr>
              <w:t>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w:t>
            </w:r>
          </w:p>
          <w:p w14:paraId="199D4839" w14:textId="77777777" w:rsidR="00D439E4" w:rsidRPr="002074DB" w:rsidRDefault="00D439E4" w:rsidP="000F2E5A">
            <w:pPr>
              <w:spacing w:after="0" w:line="240" w:lineRule="auto"/>
              <w:rPr>
                <w:rFonts w:ascii="Times New Roman" w:eastAsia="Times New Roman" w:hAnsi="Times New Roman"/>
                <w:color w:val="000000"/>
                <w:sz w:val="24"/>
                <w:szCs w:val="24"/>
                <w:lang w:eastAsia="ru-RU"/>
              </w:rPr>
            </w:pPr>
          </w:p>
          <w:p w14:paraId="41E86AE7" w14:textId="77777777" w:rsidR="00D439E4" w:rsidRPr="002074DB" w:rsidRDefault="00D439E4"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Параметры застройки:</w:t>
            </w:r>
          </w:p>
          <w:p w14:paraId="0C5A029A" w14:textId="77777777" w:rsidR="00D439E4" w:rsidRPr="002074DB" w:rsidRDefault="00D439E4"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процент застройки – не подлежит установлению</w:t>
            </w:r>
          </w:p>
          <w:p w14:paraId="6C10AF4A" w14:textId="32AF6426" w:rsidR="00D439E4" w:rsidRPr="002074DB" w:rsidRDefault="00D439E4" w:rsidP="0045359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 xml:space="preserve">Коэффициент плотности застройки – не подлежит установлению </w:t>
            </w:r>
          </w:p>
        </w:tc>
      </w:tr>
      <w:tr w:rsidR="00D439E4" w:rsidRPr="002074DB" w14:paraId="4E6D603A" w14:textId="77777777" w:rsidTr="000F2E5A">
        <w:trPr>
          <w:trHeight w:val="359"/>
        </w:trPr>
        <w:tc>
          <w:tcPr>
            <w:tcW w:w="2827" w:type="dxa"/>
          </w:tcPr>
          <w:p w14:paraId="40AC6991" w14:textId="77777777" w:rsidR="00D439E4" w:rsidRPr="002074DB" w:rsidRDefault="00D439E4"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12.0</w:t>
            </w:r>
          </w:p>
        </w:tc>
        <w:tc>
          <w:tcPr>
            <w:tcW w:w="2379" w:type="dxa"/>
          </w:tcPr>
          <w:p w14:paraId="315AC654" w14:textId="77777777" w:rsidR="00D439E4" w:rsidRPr="002074DB" w:rsidRDefault="00D439E4"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lang w:eastAsia="ru-RU"/>
              </w:rPr>
              <w:t>Земельные участки (территории) общего пользования</w:t>
            </w:r>
          </w:p>
        </w:tc>
        <w:tc>
          <w:tcPr>
            <w:tcW w:w="9644" w:type="dxa"/>
          </w:tcPr>
          <w:p w14:paraId="02775884" w14:textId="77777777" w:rsidR="00D439E4" w:rsidRPr="002074DB" w:rsidRDefault="00D439E4" w:rsidP="000F2E5A">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378B64D2" w14:textId="77777777" w:rsidR="00D439E4" w:rsidRPr="002074DB" w:rsidRDefault="00D439E4" w:rsidP="000F2E5A">
            <w:pPr>
              <w:spacing w:after="0" w:line="240" w:lineRule="auto"/>
              <w:rPr>
                <w:rFonts w:ascii="Times New Roman" w:eastAsia="Times New Roman" w:hAnsi="Times New Roman"/>
                <w:color w:val="000000"/>
                <w:sz w:val="24"/>
                <w:szCs w:val="24"/>
                <w:lang w:eastAsia="ru-RU"/>
              </w:rPr>
            </w:pPr>
          </w:p>
          <w:p w14:paraId="79A78DDA" w14:textId="77777777" w:rsidR="00D439E4" w:rsidRPr="002074DB" w:rsidRDefault="00D439E4"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Размеры земельных участков – не подлежат установлению.</w:t>
            </w:r>
          </w:p>
          <w:p w14:paraId="2BF9D291" w14:textId="77777777" w:rsidR="00D439E4" w:rsidRPr="002074DB" w:rsidRDefault="00D439E4"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2A0FCD95" w14:textId="77777777" w:rsidR="00D439E4" w:rsidRPr="002074DB" w:rsidRDefault="00D439E4"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3B4E9CDA" w14:textId="77777777" w:rsidR="00D439E4" w:rsidRPr="002074DB" w:rsidRDefault="00D439E4" w:rsidP="000F2E5A">
            <w:pPr>
              <w:spacing w:after="0" w:line="240" w:lineRule="auto"/>
              <w:rPr>
                <w:rFonts w:ascii="Times New Roman" w:eastAsia="Times New Roman" w:hAnsi="Times New Roman"/>
                <w:color w:val="000000"/>
                <w:sz w:val="24"/>
                <w:szCs w:val="24"/>
                <w:lang w:eastAsia="ru-RU"/>
              </w:rPr>
            </w:pPr>
          </w:p>
          <w:p w14:paraId="51E43B39" w14:textId="77777777" w:rsidR="00D439E4" w:rsidRPr="002074DB" w:rsidRDefault="00D439E4"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3BC0E65B" w14:textId="77777777" w:rsidR="00D439E4" w:rsidRPr="002074DB" w:rsidRDefault="00D439E4"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4CE6D45A" w14:textId="0DA1C92B" w:rsidR="00D439E4" w:rsidRPr="002074DB" w:rsidRDefault="00D439E4" w:rsidP="0045359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3B7C71" w:rsidRPr="002074DB" w14:paraId="6158D152" w14:textId="77777777" w:rsidTr="000F2E5A">
        <w:trPr>
          <w:trHeight w:val="359"/>
        </w:trPr>
        <w:tc>
          <w:tcPr>
            <w:tcW w:w="2827" w:type="dxa"/>
          </w:tcPr>
          <w:p w14:paraId="4B48074D" w14:textId="1462A10E" w:rsidR="003B7C71" w:rsidRPr="002074DB" w:rsidRDefault="003B7C71" w:rsidP="003B7C71">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12.3</w:t>
            </w:r>
          </w:p>
        </w:tc>
        <w:tc>
          <w:tcPr>
            <w:tcW w:w="2379" w:type="dxa"/>
          </w:tcPr>
          <w:p w14:paraId="254D0298" w14:textId="26C95C4C" w:rsidR="003B7C71" w:rsidRPr="002074DB" w:rsidRDefault="003B7C71" w:rsidP="003B7C71">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Запас</w:t>
            </w:r>
          </w:p>
        </w:tc>
        <w:tc>
          <w:tcPr>
            <w:tcW w:w="9644" w:type="dxa"/>
          </w:tcPr>
          <w:p w14:paraId="15E68AA8" w14:textId="77777777" w:rsidR="003B7C71" w:rsidRPr="002074DB" w:rsidRDefault="003B7C71" w:rsidP="003B7C71">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Отсутствие хозяйственной деятельности</w:t>
            </w:r>
          </w:p>
          <w:p w14:paraId="4862079A" w14:textId="77777777" w:rsidR="003B7C71" w:rsidRPr="002074DB" w:rsidRDefault="003B7C71" w:rsidP="003B7C71">
            <w:pPr>
              <w:spacing w:after="0" w:line="240" w:lineRule="auto"/>
              <w:rPr>
                <w:rFonts w:ascii="Times New Roman" w:hAnsi="Times New Roman"/>
                <w:color w:val="000000"/>
                <w:sz w:val="24"/>
                <w:szCs w:val="24"/>
              </w:rPr>
            </w:pPr>
          </w:p>
          <w:p w14:paraId="73CA7E1A" w14:textId="77777777" w:rsidR="003B7C71" w:rsidRPr="002074DB" w:rsidRDefault="003B7C71" w:rsidP="003B7C71">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16695118" w14:textId="3A549F83" w:rsidR="003B7C71" w:rsidRPr="002074DB" w:rsidRDefault="003B7C71" w:rsidP="003B7C71">
            <w:pPr>
              <w:spacing w:after="0" w:line="240" w:lineRule="auto"/>
              <w:rPr>
                <w:rFonts w:ascii="Times New Roman" w:eastAsia="Times New Roman" w:hAnsi="Times New Roman"/>
                <w:b/>
                <w:color w:val="000000"/>
                <w:sz w:val="24"/>
                <w:szCs w:val="24"/>
                <w:lang w:eastAsia="ru-RU"/>
              </w:rPr>
            </w:pPr>
            <w:r w:rsidRPr="002074DB">
              <w:rPr>
                <w:rFonts w:ascii="Times New Roman" w:hAnsi="Times New Roman"/>
                <w:color w:val="000000"/>
                <w:sz w:val="24"/>
                <w:szCs w:val="24"/>
              </w:rPr>
              <w:t>Максимальный размер земельного участка – не подлежит установлению</w:t>
            </w:r>
          </w:p>
        </w:tc>
      </w:tr>
    </w:tbl>
    <w:p w14:paraId="206E44D9" w14:textId="36B2EA9A" w:rsidR="00D439E4" w:rsidRPr="002074DB" w:rsidRDefault="00D439E4" w:rsidP="00D439E4">
      <w:pPr>
        <w:spacing w:after="0" w:line="240" w:lineRule="auto"/>
        <w:rPr>
          <w:rFonts w:ascii="Times New Roman" w:hAnsi="Times New Roman"/>
          <w:b/>
          <w:color w:val="000000"/>
          <w:sz w:val="24"/>
          <w:szCs w:val="24"/>
        </w:rPr>
      </w:pPr>
    </w:p>
    <w:p w14:paraId="21FF7753" w14:textId="77777777" w:rsidR="00507AAE" w:rsidRPr="002074DB" w:rsidRDefault="00507AAE" w:rsidP="00507AAE">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Условно разрешенные виды разрешенного использования</w:t>
      </w:r>
    </w:p>
    <w:p w14:paraId="60916B11" w14:textId="77777777" w:rsidR="00507AAE" w:rsidRPr="002074DB" w:rsidRDefault="00507AAE" w:rsidP="00507AAE">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916"/>
        <w:gridCol w:w="2410"/>
        <w:gridCol w:w="9524"/>
      </w:tblGrid>
      <w:tr w:rsidR="00507AAE" w:rsidRPr="002074DB" w14:paraId="56040A9C" w14:textId="77777777" w:rsidTr="00036C43">
        <w:tc>
          <w:tcPr>
            <w:tcW w:w="2916" w:type="dxa"/>
          </w:tcPr>
          <w:p w14:paraId="45C542B1" w14:textId="77777777" w:rsidR="00507AAE" w:rsidRPr="002074DB" w:rsidRDefault="00507AAE" w:rsidP="00036C4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Код</w:t>
            </w:r>
          </w:p>
          <w:p w14:paraId="3B9C6022" w14:textId="77777777" w:rsidR="00507AAE" w:rsidRPr="002074DB" w:rsidRDefault="00507AAE" w:rsidP="00036C4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вида разрешенного использования</w:t>
            </w:r>
          </w:p>
          <w:p w14:paraId="7920DE67" w14:textId="77777777" w:rsidR="00507AAE" w:rsidRPr="002074DB" w:rsidRDefault="00507AAE" w:rsidP="00036C4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земельного</w:t>
            </w:r>
          </w:p>
          <w:p w14:paraId="7D00FE64" w14:textId="77777777" w:rsidR="00507AAE" w:rsidRPr="002074DB" w:rsidRDefault="00507AAE" w:rsidP="00036C4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участка</w:t>
            </w:r>
          </w:p>
        </w:tc>
        <w:tc>
          <w:tcPr>
            <w:tcW w:w="2410" w:type="dxa"/>
          </w:tcPr>
          <w:p w14:paraId="2A2C2E9A" w14:textId="77777777" w:rsidR="00507AAE" w:rsidRPr="002074DB" w:rsidRDefault="00507AAE" w:rsidP="00036C4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24" w:type="dxa"/>
          </w:tcPr>
          <w:p w14:paraId="7C048F8D" w14:textId="77777777" w:rsidR="00507AAE" w:rsidRPr="002074DB" w:rsidRDefault="00507AAE" w:rsidP="00036C43">
            <w:pPr>
              <w:spacing w:after="0" w:line="240" w:lineRule="auto"/>
              <w:ind w:left="459"/>
              <w:jc w:val="center"/>
              <w:rPr>
                <w:rFonts w:ascii="Times New Roman" w:hAnsi="Times New Roman"/>
                <w:b/>
                <w:color w:val="000000"/>
                <w:sz w:val="24"/>
                <w:szCs w:val="24"/>
              </w:rPr>
            </w:pPr>
            <w:r w:rsidRPr="002074D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07AAE" w:rsidRPr="002074DB" w14:paraId="15B86118" w14:textId="77777777" w:rsidTr="00036C43">
        <w:tc>
          <w:tcPr>
            <w:tcW w:w="2916" w:type="dxa"/>
          </w:tcPr>
          <w:p w14:paraId="7417DC35" w14:textId="77777777" w:rsidR="00507AAE" w:rsidRPr="002074DB" w:rsidRDefault="00507AAE" w:rsidP="00036C43">
            <w:pPr>
              <w:spacing w:after="0" w:line="240" w:lineRule="auto"/>
              <w:jc w:val="center"/>
              <w:rPr>
                <w:rFonts w:ascii="Times New Roman" w:hAnsi="Times New Roman"/>
                <w:color w:val="000000"/>
                <w:sz w:val="24"/>
                <w:szCs w:val="24"/>
                <w:lang w:eastAsia="ru-RU"/>
              </w:rPr>
            </w:pPr>
            <w:r w:rsidRPr="002074DB">
              <w:rPr>
                <w:rFonts w:ascii="Times New Roman" w:hAnsi="Times New Roman"/>
                <w:color w:val="000000"/>
                <w:sz w:val="24"/>
                <w:szCs w:val="24"/>
                <w:lang w:eastAsia="ru-RU"/>
              </w:rPr>
              <w:t>-</w:t>
            </w:r>
          </w:p>
        </w:tc>
        <w:tc>
          <w:tcPr>
            <w:tcW w:w="2410" w:type="dxa"/>
          </w:tcPr>
          <w:p w14:paraId="5267DFC7" w14:textId="77777777" w:rsidR="00507AAE" w:rsidRPr="002074DB" w:rsidRDefault="00507AAE" w:rsidP="00036C43">
            <w:pPr>
              <w:spacing w:after="0" w:line="240" w:lineRule="auto"/>
              <w:jc w:val="center"/>
              <w:rPr>
                <w:rFonts w:ascii="Times New Roman" w:hAnsi="Times New Roman"/>
                <w:color w:val="000000"/>
                <w:sz w:val="24"/>
                <w:szCs w:val="24"/>
              </w:rPr>
            </w:pPr>
            <w:r w:rsidRPr="002074DB">
              <w:rPr>
                <w:rFonts w:ascii="Times New Roman" w:hAnsi="Times New Roman"/>
                <w:color w:val="000000"/>
                <w:sz w:val="24"/>
                <w:szCs w:val="24"/>
              </w:rPr>
              <w:t>-</w:t>
            </w:r>
          </w:p>
        </w:tc>
        <w:tc>
          <w:tcPr>
            <w:tcW w:w="9524" w:type="dxa"/>
          </w:tcPr>
          <w:p w14:paraId="7600BF50" w14:textId="77777777" w:rsidR="00507AAE" w:rsidRPr="002074DB" w:rsidRDefault="00507AAE" w:rsidP="00036C43">
            <w:pPr>
              <w:spacing w:after="0" w:line="240" w:lineRule="auto"/>
              <w:jc w:val="center"/>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w:t>
            </w:r>
          </w:p>
        </w:tc>
      </w:tr>
    </w:tbl>
    <w:p w14:paraId="2400F235" w14:textId="77777777" w:rsidR="00507AAE" w:rsidRPr="002074DB" w:rsidRDefault="00507AAE" w:rsidP="00D439E4">
      <w:pPr>
        <w:spacing w:after="0" w:line="240" w:lineRule="auto"/>
        <w:rPr>
          <w:rFonts w:ascii="Times New Roman" w:hAnsi="Times New Roman"/>
          <w:b/>
          <w:color w:val="000000"/>
          <w:sz w:val="24"/>
          <w:szCs w:val="24"/>
        </w:rPr>
      </w:pPr>
    </w:p>
    <w:p w14:paraId="4153F646" w14:textId="39058660" w:rsidR="00D439E4" w:rsidRPr="002074DB" w:rsidRDefault="00D439E4" w:rsidP="00D439E4">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Вспомогательные виды разрешенного использования</w:t>
      </w:r>
    </w:p>
    <w:p w14:paraId="4D1BB32C" w14:textId="77777777" w:rsidR="00D439E4" w:rsidRPr="002074DB" w:rsidRDefault="00D439E4" w:rsidP="00D439E4">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916"/>
        <w:gridCol w:w="2410"/>
        <w:gridCol w:w="9524"/>
      </w:tblGrid>
      <w:tr w:rsidR="00D439E4" w:rsidRPr="002074DB" w14:paraId="33EF6D38" w14:textId="77777777" w:rsidTr="000F2E5A">
        <w:tc>
          <w:tcPr>
            <w:tcW w:w="2916" w:type="dxa"/>
          </w:tcPr>
          <w:p w14:paraId="3AB56D5C" w14:textId="77777777" w:rsidR="00D439E4" w:rsidRPr="002074DB" w:rsidRDefault="00D439E4" w:rsidP="000F2E5A">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lastRenderedPageBreak/>
              <w:t>Код</w:t>
            </w:r>
          </w:p>
          <w:p w14:paraId="5D313C1C" w14:textId="77777777" w:rsidR="00D439E4" w:rsidRPr="002074DB" w:rsidRDefault="00D439E4" w:rsidP="000F2E5A">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вида разрешенного использования</w:t>
            </w:r>
          </w:p>
          <w:p w14:paraId="44DBE845" w14:textId="77777777" w:rsidR="00D439E4" w:rsidRPr="002074DB" w:rsidRDefault="00D439E4" w:rsidP="000F2E5A">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земельного</w:t>
            </w:r>
          </w:p>
          <w:p w14:paraId="436A80B3" w14:textId="77777777" w:rsidR="00D439E4" w:rsidRPr="002074DB" w:rsidRDefault="00D439E4" w:rsidP="000F2E5A">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участка</w:t>
            </w:r>
          </w:p>
        </w:tc>
        <w:tc>
          <w:tcPr>
            <w:tcW w:w="2410" w:type="dxa"/>
          </w:tcPr>
          <w:p w14:paraId="67D82080" w14:textId="77777777" w:rsidR="00D439E4" w:rsidRPr="002074DB" w:rsidRDefault="00D439E4" w:rsidP="000F2E5A">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24" w:type="dxa"/>
          </w:tcPr>
          <w:p w14:paraId="6963C7A8" w14:textId="77777777" w:rsidR="00D439E4" w:rsidRPr="002074DB" w:rsidRDefault="00D439E4" w:rsidP="000F2E5A">
            <w:pPr>
              <w:spacing w:after="0" w:line="240" w:lineRule="auto"/>
              <w:ind w:left="459"/>
              <w:jc w:val="center"/>
              <w:rPr>
                <w:rFonts w:ascii="Times New Roman" w:hAnsi="Times New Roman"/>
                <w:b/>
                <w:color w:val="000000"/>
                <w:sz w:val="24"/>
                <w:szCs w:val="24"/>
              </w:rPr>
            </w:pPr>
            <w:r w:rsidRPr="002074D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439E4" w:rsidRPr="002074DB" w14:paraId="15FDE77C" w14:textId="77777777" w:rsidTr="000F2E5A">
        <w:tc>
          <w:tcPr>
            <w:tcW w:w="2916" w:type="dxa"/>
          </w:tcPr>
          <w:p w14:paraId="033DDA7C" w14:textId="77777777" w:rsidR="00D439E4" w:rsidRPr="002074DB" w:rsidRDefault="00D439E4"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3.1</w:t>
            </w:r>
          </w:p>
        </w:tc>
        <w:tc>
          <w:tcPr>
            <w:tcW w:w="2410" w:type="dxa"/>
          </w:tcPr>
          <w:p w14:paraId="76F3720D" w14:textId="77777777" w:rsidR="00D439E4" w:rsidRPr="002074DB" w:rsidRDefault="00D439E4"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Коммунальное обслуживание</w:t>
            </w:r>
          </w:p>
          <w:p w14:paraId="746B66F7" w14:textId="77777777" w:rsidR="00D439E4" w:rsidRPr="002074DB" w:rsidRDefault="00D439E4" w:rsidP="000F2E5A">
            <w:pPr>
              <w:spacing w:after="0" w:line="240" w:lineRule="auto"/>
              <w:rPr>
                <w:rFonts w:ascii="Times New Roman" w:hAnsi="Times New Roman"/>
                <w:color w:val="000000"/>
                <w:sz w:val="24"/>
                <w:szCs w:val="24"/>
              </w:rPr>
            </w:pPr>
          </w:p>
        </w:tc>
        <w:tc>
          <w:tcPr>
            <w:tcW w:w="9524" w:type="dxa"/>
          </w:tcPr>
          <w:p w14:paraId="575A0771" w14:textId="77777777" w:rsidR="00D439E4" w:rsidRPr="002074DB" w:rsidRDefault="00D439E4" w:rsidP="000F2E5A">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33DC61AD" w14:textId="77777777" w:rsidR="00D439E4" w:rsidRPr="002074DB" w:rsidRDefault="00D439E4" w:rsidP="000F2E5A">
            <w:pPr>
              <w:autoSpaceDE w:val="0"/>
              <w:autoSpaceDN w:val="0"/>
              <w:adjustRightInd w:val="0"/>
              <w:snapToGrid w:val="0"/>
              <w:spacing w:after="0" w:line="240" w:lineRule="auto"/>
              <w:outlineLvl w:val="3"/>
              <w:rPr>
                <w:rFonts w:ascii="Times New Roman" w:hAnsi="Times New Roman"/>
                <w:color w:val="000000"/>
                <w:sz w:val="24"/>
                <w:szCs w:val="24"/>
              </w:rPr>
            </w:pPr>
          </w:p>
          <w:p w14:paraId="289C0BB5" w14:textId="77777777" w:rsidR="00D439E4" w:rsidRPr="002074DB" w:rsidRDefault="00D439E4" w:rsidP="000F2E5A">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Минимальные размеры земельных участков на объекты:</w:t>
            </w:r>
          </w:p>
          <w:p w14:paraId="0579DAC6" w14:textId="77777777" w:rsidR="00D439E4" w:rsidRPr="002074DB" w:rsidRDefault="00D439E4"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котельных – 0.7 га  ;</w:t>
            </w:r>
          </w:p>
          <w:p w14:paraId="2ECAA45D" w14:textId="77777777" w:rsidR="00D439E4" w:rsidRPr="002074DB" w:rsidRDefault="00D439E4"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Станции водоподготовки – 1га ;</w:t>
            </w:r>
          </w:p>
          <w:p w14:paraId="2F1053BC" w14:textId="77777777" w:rsidR="00D439E4" w:rsidRPr="002074DB" w:rsidRDefault="00D439E4"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 xml:space="preserve">Для насосных станций – 50 кв.м; </w:t>
            </w:r>
          </w:p>
          <w:p w14:paraId="206925DF" w14:textId="77777777" w:rsidR="00D439E4" w:rsidRPr="002074DB" w:rsidRDefault="00D439E4"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телефонных станций – не подлежит установлению;</w:t>
            </w:r>
          </w:p>
          <w:p w14:paraId="7CDE95EE" w14:textId="77777777" w:rsidR="00D439E4" w:rsidRPr="002074DB" w:rsidRDefault="00D439E4"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гаражей и мастерских для обслуживания уборочной и аварийной техники – 300 кв.м;</w:t>
            </w:r>
          </w:p>
          <w:p w14:paraId="022AB4F7" w14:textId="77777777" w:rsidR="00D439E4" w:rsidRPr="002074DB" w:rsidRDefault="00D439E4"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автостоянок не подлежит установлению;</w:t>
            </w:r>
          </w:p>
          <w:p w14:paraId="3B6D119E" w14:textId="77777777" w:rsidR="00D439E4" w:rsidRPr="002074DB" w:rsidRDefault="00D439E4"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6249A27B" w14:textId="77777777" w:rsidR="00D439E4" w:rsidRPr="002074DB" w:rsidRDefault="00D439E4"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трансформаторных подстанций - не подлежит установлению;</w:t>
            </w:r>
          </w:p>
          <w:p w14:paraId="3DEB2F7C" w14:textId="77777777" w:rsidR="00D439E4" w:rsidRPr="002074DB" w:rsidRDefault="00D439E4"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тепловых пунктов – не подлежит установлению;</w:t>
            </w:r>
          </w:p>
          <w:p w14:paraId="028989FB" w14:textId="77777777" w:rsidR="00D439E4" w:rsidRPr="002074DB" w:rsidRDefault="00D439E4"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газораспределительных пунктов – 6 кв.м;</w:t>
            </w:r>
          </w:p>
          <w:p w14:paraId="717F252B" w14:textId="77777777" w:rsidR="00D439E4" w:rsidRPr="002074DB" w:rsidRDefault="00D439E4" w:rsidP="000F2E5A">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6ACAE880" w14:textId="1785AAD1"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9A29760" w14:textId="77777777" w:rsidR="00D439E4" w:rsidRPr="002074DB" w:rsidRDefault="00D439E4" w:rsidP="000F2E5A">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этажей – 2</w:t>
            </w:r>
          </w:p>
          <w:p w14:paraId="0D960416" w14:textId="77777777" w:rsidR="00D439E4" w:rsidRPr="002074DB" w:rsidRDefault="00D439E4" w:rsidP="000F2E5A">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Предельная высота – 20м</w:t>
            </w:r>
          </w:p>
          <w:p w14:paraId="4F277B09" w14:textId="77777777" w:rsidR="00D439E4" w:rsidRPr="002074DB" w:rsidRDefault="00D439E4" w:rsidP="000F2E5A">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Параметры застройки:</w:t>
            </w:r>
          </w:p>
          <w:p w14:paraId="38A7E734" w14:textId="77777777" w:rsidR="00D439E4" w:rsidRPr="002074DB" w:rsidRDefault="00D439E4"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C5D950D" w14:textId="77777777" w:rsidR="00D439E4" w:rsidRPr="002074DB" w:rsidRDefault="00D439E4" w:rsidP="000F2E5A">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4D2BE16C" w14:textId="77777777" w:rsidR="00D439E4" w:rsidRPr="002074DB" w:rsidRDefault="00D439E4"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2</w:t>
            </w:r>
          </w:p>
          <w:p w14:paraId="2773D3F0" w14:textId="77777777" w:rsidR="00D439E4" w:rsidRPr="002074DB" w:rsidRDefault="00D439E4" w:rsidP="000F2E5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219660A7" w14:textId="77777777" w:rsidR="00D439E4" w:rsidRPr="002074DB" w:rsidRDefault="00D439E4" w:rsidP="000F2E5A">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21069E91" w14:textId="77777777" w:rsidR="00D439E4" w:rsidRPr="002074DB" w:rsidRDefault="00D439E4" w:rsidP="000F2E5A">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bl>
    <w:p w14:paraId="48A64C79" w14:textId="77777777" w:rsidR="00D439E4" w:rsidRPr="002074DB" w:rsidRDefault="00D439E4" w:rsidP="00D439E4">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lastRenderedPageBreak/>
        <w:t>Примечание:</w:t>
      </w:r>
    </w:p>
    <w:p w14:paraId="2ED0A24A" w14:textId="77777777" w:rsidR="00D439E4" w:rsidRPr="002074DB" w:rsidRDefault="00D439E4" w:rsidP="00D439E4">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СП-1 и расположенных в границах зон с особыми условиями использования территории, устанавливаются в соответствии со статьями Части </w:t>
      </w:r>
      <w:r w:rsidRPr="002074DB">
        <w:rPr>
          <w:rFonts w:ascii="Times New Roman" w:hAnsi="Times New Roman"/>
          <w:color w:val="000000"/>
          <w:sz w:val="24"/>
          <w:szCs w:val="24"/>
          <w:lang w:val="en-US" w:eastAsia="ru-RU"/>
        </w:rPr>
        <w:t>V</w:t>
      </w:r>
      <w:r w:rsidRPr="002074DB">
        <w:rPr>
          <w:rFonts w:ascii="Times New Roman" w:hAnsi="Times New Roman"/>
          <w:color w:val="000000"/>
          <w:sz w:val="24"/>
          <w:szCs w:val="24"/>
          <w:lang w:eastAsia="ru-RU"/>
        </w:rPr>
        <w:t xml:space="preserve"> настоящих Правил.</w:t>
      </w:r>
    </w:p>
    <w:p w14:paraId="14EEACAE" w14:textId="77777777" w:rsidR="00D439E4" w:rsidRPr="002074DB" w:rsidRDefault="00D439E4" w:rsidP="00D439E4">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236340BE" w14:textId="77777777" w:rsidR="00D439E4" w:rsidRPr="002074DB" w:rsidRDefault="00D439E4" w:rsidP="00D439E4">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31B76EF9" w14:textId="77777777" w:rsidR="00D439E4" w:rsidRPr="002074DB" w:rsidRDefault="00D439E4" w:rsidP="00D439E4">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652917E7" w14:textId="77777777" w:rsidR="00D439E4" w:rsidRPr="002074DB" w:rsidRDefault="00D439E4" w:rsidP="00D439E4">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7486E3C3" w14:textId="77777777" w:rsidR="00D439E4" w:rsidRPr="002074DB" w:rsidRDefault="00D439E4" w:rsidP="00D439E4">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75DCB0CA" w14:textId="77777777" w:rsidR="00D439E4" w:rsidRPr="002074DB" w:rsidRDefault="00D439E4" w:rsidP="00D439E4">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2E772673" w14:textId="77777777" w:rsidR="00D439E4" w:rsidRPr="002074DB" w:rsidRDefault="00D439E4" w:rsidP="00D439E4">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w:t>
      </w:r>
      <w:r w:rsidRPr="002074DB">
        <w:rPr>
          <w:rFonts w:ascii="Times New Roman" w:hAnsi="Times New Roman"/>
          <w:color w:val="000000"/>
          <w:sz w:val="24"/>
          <w:szCs w:val="24"/>
          <w:lang w:eastAsia="ru-RU"/>
        </w:rPr>
        <w:lastRenderedPageBreak/>
        <w:t>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2C0AE75D" w14:textId="77777777" w:rsidR="00D439E4" w:rsidRPr="002074DB" w:rsidRDefault="00D439E4" w:rsidP="00D439E4">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395AAF9B" w14:textId="77777777" w:rsidR="00D439E4" w:rsidRPr="002074DB" w:rsidRDefault="00D439E4" w:rsidP="00D439E4">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28541E" w:rsidRPr="002074DB">
        <w:rPr>
          <w:rFonts w:ascii="Times New Roman" w:hAnsi="Times New Roman"/>
          <w:color w:val="000000"/>
          <w:sz w:val="24"/>
          <w:szCs w:val="24"/>
          <w:lang w:eastAsia="ru-RU"/>
        </w:rPr>
        <w:t>Верхореченского</w:t>
      </w:r>
      <w:r w:rsidRPr="002074DB">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670F9876" w14:textId="77777777" w:rsidR="00D439E4" w:rsidRPr="002074DB" w:rsidRDefault="00D439E4" w:rsidP="00D439E4">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5C58C7D3" w14:textId="77777777" w:rsidR="00D439E4" w:rsidRPr="002074DB" w:rsidRDefault="00D439E4" w:rsidP="00D439E4">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28541E" w:rsidRPr="002074DB">
        <w:rPr>
          <w:rFonts w:ascii="Times New Roman" w:hAnsi="Times New Roman"/>
          <w:color w:val="000000"/>
          <w:sz w:val="24"/>
          <w:szCs w:val="24"/>
          <w:lang w:eastAsia="ru-RU"/>
        </w:rPr>
        <w:t>Верхореченского</w:t>
      </w:r>
      <w:r w:rsidRPr="002074DB">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54F6C524" w14:textId="77777777" w:rsidR="00D439E4" w:rsidRPr="002074DB" w:rsidRDefault="00D439E4" w:rsidP="00D439E4">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28541E" w:rsidRPr="002074DB">
        <w:rPr>
          <w:rFonts w:ascii="Times New Roman" w:hAnsi="Times New Roman"/>
          <w:color w:val="000000"/>
          <w:sz w:val="24"/>
          <w:szCs w:val="24"/>
          <w:lang w:eastAsia="ru-RU"/>
        </w:rPr>
        <w:t>Верхореченского</w:t>
      </w:r>
      <w:r w:rsidRPr="002074DB">
        <w:rPr>
          <w:rFonts w:ascii="Times New Roman" w:hAnsi="Times New Roman"/>
          <w:color w:val="000000"/>
          <w:sz w:val="24"/>
          <w:szCs w:val="24"/>
          <w:lang w:eastAsia="ru-RU"/>
        </w:rPr>
        <w:t xml:space="preserve"> сельского поселения Бахчисарайского района Республики Крым.</w:t>
      </w:r>
    </w:p>
    <w:p w14:paraId="04F72A67" w14:textId="77777777" w:rsidR="00BC254B" w:rsidRPr="002074DB" w:rsidRDefault="00BC254B" w:rsidP="0035156C">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color w:val="000000"/>
          <w:sz w:val="24"/>
          <w:szCs w:val="24"/>
          <w:lang w:eastAsia="ru-RU"/>
        </w:rPr>
      </w:pPr>
    </w:p>
    <w:p w14:paraId="19226186" w14:textId="77777777" w:rsidR="00DE78D8" w:rsidRPr="002074DB" w:rsidRDefault="00DE78D8" w:rsidP="00DE78D8">
      <w:pPr>
        <w:pStyle w:val="2"/>
        <w:spacing w:before="0" w:after="0"/>
        <w:rPr>
          <w:rFonts w:ascii="Times New Roman" w:hAnsi="Times New Roman" w:cs="Times New Roman"/>
          <w:i w:val="0"/>
          <w:color w:val="000000"/>
          <w:kern w:val="1"/>
          <w:sz w:val="24"/>
          <w:szCs w:val="24"/>
        </w:rPr>
      </w:pPr>
      <w:bookmarkStart w:id="19" w:name="_Toc79763661"/>
      <w:r w:rsidRPr="002074DB">
        <w:rPr>
          <w:rFonts w:ascii="Times New Roman" w:hAnsi="Times New Roman" w:cs="Times New Roman"/>
          <w:i w:val="0"/>
          <w:color w:val="000000"/>
          <w:kern w:val="1"/>
          <w:sz w:val="24"/>
          <w:szCs w:val="24"/>
        </w:rPr>
        <w:t>Статья 4</w:t>
      </w:r>
      <w:r w:rsidR="00E22AF3" w:rsidRPr="002074DB">
        <w:rPr>
          <w:rFonts w:ascii="Times New Roman" w:hAnsi="Times New Roman" w:cs="Times New Roman"/>
          <w:i w:val="0"/>
          <w:color w:val="000000"/>
          <w:kern w:val="1"/>
          <w:sz w:val="24"/>
          <w:szCs w:val="24"/>
        </w:rPr>
        <w:t>2</w:t>
      </w:r>
      <w:r w:rsidRPr="002074DB">
        <w:rPr>
          <w:rFonts w:ascii="Times New Roman" w:hAnsi="Times New Roman" w:cs="Times New Roman"/>
          <w:i w:val="0"/>
          <w:color w:val="000000"/>
          <w:kern w:val="1"/>
          <w:sz w:val="24"/>
          <w:szCs w:val="24"/>
        </w:rPr>
        <w:t>. Зона специального назначения, связанная с государственными объектами (СП-2)</w:t>
      </w:r>
      <w:bookmarkEnd w:id="19"/>
    </w:p>
    <w:p w14:paraId="57041CAF" w14:textId="77777777" w:rsidR="00DE78D8" w:rsidRPr="002074DB" w:rsidRDefault="00DE78D8" w:rsidP="00DE78D8">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color w:val="000000"/>
          <w:sz w:val="24"/>
          <w:szCs w:val="24"/>
          <w:lang w:eastAsia="ru-RU"/>
        </w:rPr>
      </w:pPr>
    </w:p>
    <w:p w14:paraId="53CD3898" w14:textId="77777777" w:rsidR="00DE78D8" w:rsidRPr="002074DB" w:rsidRDefault="00DE78D8" w:rsidP="00713389">
      <w:pPr>
        <w:pStyle w:val="aff6"/>
        <w:numPr>
          <w:ilvl w:val="0"/>
          <w:numId w:val="9"/>
        </w:numPr>
        <w:spacing w:after="0" w:line="240" w:lineRule="auto"/>
        <w:ind w:firstLine="0"/>
        <w:jc w:val="both"/>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Виды разрешенного использования земельных участков и объектов капитального строительства</w:t>
      </w:r>
    </w:p>
    <w:p w14:paraId="030102F4" w14:textId="77777777" w:rsidR="00DE78D8" w:rsidRPr="002074DB" w:rsidRDefault="00DE78D8" w:rsidP="00DE78D8">
      <w:pPr>
        <w:spacing w:after="0" w:line="240" w:lineRule="auto"/>
        <w:rPr>
          <w:rFonts w:ascii="Times New Roman" w:eastAsia="Times New Roman" w:hAnsi="Times New Roman"/>
          <w:b/>
          <w:color w:val="000000"/>
          <w:sz w:val="24"/>
          <w:szCs w:val="24"/>
          <w:lang w:eastAsia="ru-RU"/>
        </w:rPr>
      </w:pPr>
    </w:p>
    <w:tbl>
      <w:tblPr>
        <w:tblW w:w="14922" w:type="dxa"/>
        <w:tblLayout w:type="fixed"/>
        <w:tblCellMar>
          <w:left w:w="180" w:type="dxa"/>
          <w:right w:w="180" w:type="dxa"/>
        </w:tblCellMar>
        <w:tblLook w:val="0000" w:firstRow="0" w:lastRow="0" w:firstColumn="0" w:lastColumn="0" w:noHBand="0" w:noVBand="0"/>
      </w:tblPr>
      <w:tblGrid>
        <w:gridCol w:w="5850"/>
        <w:gridCol w:w="4820"/>
        <w:gridCol w:w="4252"/>
      </w:tblGrid>
      <w:tr w:rsidR="00653CB3" w:rsidRPr="002074DB" w14:paraId="7B5A8CA3" w14:textId="77777777" w:rsidTr="00653CB3">
        <w:trPr>
          <w:trHeight w:val="304"/>
        </w:trPr>
        <w:tc>
          <w:tcPr>
            <w:tcW w:w="5850" w:type="dxa"/>
            <w:tcBorders>
              <w:top w:val="single" w:sz="8" w:space="0" w:color="auto"/>
              <w:left w:val="single" w:sz="8" w:space="0" w:color="auto"/>
              <w:bottom w:val="single" w:sz="8" w:space="0" w:color="auto"/>
              <w:right w:val="nil"/>
            </w:tcBorders>
          </w:tcPr>
          <w:p w14:paraId="58DAF50D" w14:textId="77777777" w:rsidR="00653CB3" w:rsidRPr="002074DB" w:rsidRDefault="00653CB3" w:rsidP="00D36495">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Код. Основные виды разрешённого</w:t>
            </w:r>
          </w:p>
          <w:p w14:paraId="62F7C638" w14:textId="77777777" w:rsidR="00653CB3" w:rsidRPr="002074DB" w:rsidRDefault="00653CB3" w:rsidP="00D36495">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использования</w:t>
            </w:r>
          </w:p>
        </w:tc>
        <w:tc>
          <w:tcPr>
            <w:tcW w:w="4820" w:type="dxa"/>
            <w:tcBorders>
              <w:top w:val="single" w:sz="8" w:space="0" w:color="auto"/>
              <w:left w:val="single" w:sz="8" w:space="0" w:color="auto"/>
              <w:bottom w:val="single" w:sz="8" w:space="0" w:color="auto"/>
              <w:right w:val="nil"/>
            </w:tcBorders>
          </w:tcPr>
          <w:p w14:paraId="567C42A9" w14:textId="77777777" w:rsidR="00653CB3" w:rsidRPr="002074DB" w:rsidRDefault="00653CB3" w:rsidP="00D36495">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Код. Условно разрешённые</w:t>
            </w:r>
          </w:p>
          <w:p w14:paraId="781631F2" w14:textId="77777777" w:rsidR="00653CB3" w:rsidRPr="002074DB" w:rsidRDefault="00653CB3" w:rsidP="00D36495">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виды использования</w:t>
            </w:r>
          </w:p>
        </w:tc>
        <w:tc>
          <w:tcPr>
            <w:tcW w:w="4252" w:type="dxa"/>
            <w:tcBorders>
              <w:top w:val="single" w:sz="8" w:space="0" w:color="auto"/>
              <w:left w:val="single" w:sz="8" w:space="0" w:color="auto"/>
              <w:bottom w:val="single" w:sz="8" w:space="0" w:color="auto"/>
              <w:right w:val="single" w:sz="8" w:space="0" w:color="auto"/>
            </w:tcBorders>
          </w:tcPr>
          <w:p w14:paraId="068707FB" w14:textId="77777777" w:rsidR="00653CB3" w:rsidRPr="002074DB" w:rsidRDefault="00653CB3" w:rsidP="00D36495">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Код. Вспомогательные виды</w:t>
            </w:r>
          </w:p>
          <w:p w14:paraId="0549CD6D" w14:textId="77777777" w:rsidR="00653CB3" w:rsidRPr="002074DB" w:rsidRDefault="00653CB3" w:rsidP="00D36495">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использования</w:t>
            </w:r>
          </w:p>
        </w:tc>
      </w:tr>
      <w:tr w:rsidR="00653CB3" w:rsidRPr="002074DB" w14:paraId="35F68EA7" w14:textId="77777777" w:rsidTr="00653CB3">
        <w:trPr>
          <w:trHeight w:val="416"/>
        </w:trPr>
        <w:tc>
          <w:tcPr>
            <w:tcW w:w="5850" w:type="dxa"/>
            <w:tcBorders>
              <w:top w:val="single" w:sz="8" w:space="0" w:color="auto"/>
              <w:left w:val="single" w:sz="8" w:space="0" w:color="auto"/>
              <w:bottom w:val="single" w:sz="8" w:space="0" w:color="auto"/>
              <w:right w:val="nil"/>
            </w:tcBorders>
          </w:tcPr>
          <w:p w14:paraId="5BD23256" w14:textId="77777777" w:rsidR="00653CB3" w:rsidRPr="002074DB" w:rsidRDefault="00653CB3" w:rsidP="00D36495">
            <w:pPr>
              <w:spacing w:after="0" w:line="240" w:lineRule="auto"/>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 xml:space="preserve">4.9 </w:t>
            </w:r>
            <w:r w:rsidR="00DB2C5D" w:rsidRPr="002074DB">
              <w:rPr>
                <w:rFonts w:ascii="Times New Roman" w:eastAsia="Times New Roman" w:hAnsi="Times New Roman"/>
                <w:b/>
                <w:color w:val="000000"/>
                <w:sz w:val="24"/>
                <w:szCs w:val="24"/>
                <w:lang w:eastAsia="ru-RU"/>
              </w:rPr>
              <w:t>Служебные гаражи</w:t>
            </w:r>
          </w:p>
          <w:p w14:paraId="29E20774" w14:textId="77777777" w:rsidR="00653CB3" w:rsidRPr="002074DB" w:rsidRDefault="00653CB3" w:rsidP="00D36495">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6.8 </w:t>
            </w:r>
            <w:r w:rsidRPr="002074DB">
              <w:rPr>
                <w:rFonts w:ascii="Times New Roman" w:hAnsi="Times New Roman"/>
                <w:b/>
                <w:color w:val="000000"/>
                <w:sz w:val="24"/>
                <w:szCs w:val="24"/>
                <w:lang w:eastAsia="ru-RU"/>
              </w:rPr>
              <w:t>Связь</w:t>
            </w:r>
          </w:p>
          <w:p w14:paraId="5F44AA6E" w14:textId="77777777" w:rsidR="00653CB3" w:rsidRPr="002074DB" w:rsidRDefault="00653CB3" w:rsidP="00D36495">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6.10 Обеспечение космической деятельности</w:t>
            </w:r>
          </w:p>
          <w:p w14:paraId="684B2E20" w14:textId="77777777" w:rsidR="00653CB3" w:rsidRPr="002074DB" w:rsidRDefault="00653CB3" w:rsidP="00D36495">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7.4 Воздушный транспорт</w:t>
            </w:r>
          </w:p>
          <w:p w14:paraId="27357E9B" w14:textId="77777777" w:rsidR="00653CB3" w:rsidRPr="002074DB" w:rsidRDefault="00653CB3" w:rsidP="00D36495">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8.0 Обеспечение обороны и безопасности</w:t>
            </w:r>
          </w:p>
          <w:p w14:paraId="4A46D940" w14:textId="77777777" w:rsidR="00653CB3" w:rsidRPr="002074DB" w:rsidRDefault="00653CB3" w:rsidP="00D36495">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8.1 Обеспечение вооруженных сил</w:t>
            </w:r>
          </w:p>
          <w:p w14:paraId="1B093708" w14:textId="77777777" w:rsidR="00653CB3" w:rsidRPr="002074DB" w:rsidRDefault="00653CB3" w:rsidP="00D36495">
            <w:pPr>
              <w:spacing w:after="0" w:line="240" w:lineRule="auto"/>
              <w:rPr>
                <w:rFonts w:ascii="Times New Roman" w:eastAsia="Times New Roman" w:hAnsi="Times New Roman"/>
                <w:b/>
                <w:color w:val="000000"/>
                <w:sz w:val="24"/>
                <w:szCs w:val="24"/>
                <w:lang w:eastAsia="ru-RU"/>
              </w:rPr>
            </w:pPr>
            <w:r w:rsidRPr="002074DB">
              <w:rPr>
                <w:rFonts w:ascii="Times New Roman" w:hAnsi="Times New Roman"/>
                <w:color w:val="000000"/>
                <w:sz w:val="24"/>
                <w:szCs w:val="24"/>
                <w:lang w:eastAsia="ru-RU"/>
              </w:rPr>
              <w:t>8.3</w:t>
            </w:r>
            <w:r w:rsidRPr="002074DB">
              <w:rPr>
                <w:rFonts w:ascii="Times New Roman" w:eastAsia="Times New Roman" w:hAnsi="Times New Roman"/>
                <w:color w:val="000000"/>
                <w:sz w:val="24"/>
                <w:szCs w:val="24"/>
                <w:lang w:eastAsia="ru-RU"/>
              </w:rPr>
              <w:t xml:space="preserve"> </w:t>
            </w:r>
            <w:r w:rsidRPr="002074DB">
              <w:rPr>
                <w:rFonts w:ascii="Times New Roman" w:eastAsia="Times New Roman" w:hAnsi="Times New Roman"/>
                <w:b/>
                <w:color w:val="000000"/>
                <w:sz w:val="24"/>
                <w:szCs w:val="24"/>
                <w:lang w:eastAsia="ru-RU"/>
              </w:rPr>
              <w:t>Обеспечение внутреннего правопорядка</w:t>
            </w:r>
          </w:p>
          <w:p w14:paraId="4B90EC05" w14:textId="77777777" w:rsidR="00653CB3" w:rsidRPr="002074DB" w:rsidRDefault="00653CB3" w:rsidP="00D36495">
            <w:pPr>
              <w:spacing w:after="0" w:line="240" w:lineRule="auto"/>
              <w:rPr>
                <w:rFonts w:ascii="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 xml:space="preserve">8.2 </w:t>
            </w:r>
            <w:r w:rsidRPr="002074DB">
              <w:rPr>
                <w:rFonts w:ascii="Times New Roman" w:hAnsi="Times New Roman"/>
                <w:color w:val="000000"/>
                <w:sz w:val="24"/>
                <w:szCs w:val="24"/>
              </w:rPr>
              <w:t>охрана Государственной границы Российской Федерации</w:t>
            </w:r>
          </w:p>
          <w:p w14:paraId="11BB6BEA" w14:textId="77777777" w:rsidR="00653CB3" w:rsidRPr="002074DB" w:rsidRDefault="00653CB3" w:rsidP="00D36495">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8.4 Обеспечение деятельности по исполнению наказаний </w:t>
            </w:r>
          </w:p>
          <w:p w14:paraId="5E27994B" w14:textId="77777777" w:rsidR="00653CB3" w:rsidRPr="002074DB" w:rsidRDefault="00653CB3" w:rsidP="00D36495">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12.2. Специальная деятельность</w:t>
            </w:r>
          </w:p>
          <w:p w14:paraId="3030AF4F" w14:textId="77777777" w:rsidR="00653CB3" w:rsidRPr="002074DB" w:rsidRDefault="00653CB3" w:rsidP="00B638EB">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12.0 </w:t>
            </w:r>
            <w:r w:rsidRPr="002074DB">
              <w:rPr>
                <w:rFonts w:ascii="Times New Roman" w:hAnsi="Times New Roman"/>
                <w:b/>
                <w:color w:val="000000"/>
                <w:sz w:val="24"/>
                <w:szCs w:val="24"/>
                <w:lang w:eastAsia="ru-RU"/>
              </w:rPr>
              <w:t>Земельные участки (территории) общего пользования</w:t>
            </w:r>
          </w:p>
        </w:tc>
        <w:tc>
          <w:tcPr>
            <w:tcW w:w="4820" w:type="dxa"/>
            <w:tcBorders>
              <w:top w:val="single" w:sz="8" w:space="0" w:color="auto"/>
              <w:left w:val="single" w:sz="8" w:space="0" w:color="auto"/>
              <w:bottom w:val="single" w:sz="8" w:space="0" w:color="auto"/>
              <w:right w:val="nil"/>
            </w:tcBorders>
          </w:tcPr>
          <w:p w14:paraId="56C2341A" w14:textId="77777777" w:rsidR="00653CB3" w:rsidRPr="002074DB" w:rsidRDefault="00653CB3" w:rsidP="00D36495">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 xml:space="preserve">2.5 </w:t>
            </w:r>
            <w:r w:rsidRPr="002074DB">
              <w:rPr>
                <w:rFonts w:ascii="Times New Roman" w:hAnsi="Times New Roman"/>
                <w:b/>
                <w:color w:val="000000"/>
                <w:sz w:val="24"/>
                <w:szCs w:val="24"/>
                <w:lang w:eastAsia="ru-RU"/>
              </w:rPr>
              <w:t>Среднеэтажная жилая застройка</w:t>
            </w:r>
          </w:p>
          <w:p w14:paraId="7355B171" w14:textId="77777777" w:rsidR="00653CB3" w:rsidRPr="002074DB" w:rsidRDefault="00653CB3" w:rsidP="0019379C">
            <w:pPr>
              <w:spacing w:after="0"/>
              <w:rPr>
                <w:rFonts w:ascii="Times New Roman" w:hAnsi="Times New Roman"/>
                <w:b/>
                <w:color w:val="000000"/>
                <w:sz w:val="24"/>
                <w:szCs w:val="24"/>
              </w:rPr>
            </w:pPr>
            <w:r w:rsidRPr="002074DB">
              <w:rPr>
                <w:rFonts w:ascii="Times New Roman" w:hAnsi="Times New Roman"/>
                <w:color w:val="000000"/>
                <w:sz w:val="24"/>
                <w:szCs w:val="24"/>
                <w:lang w:eastAsia="ru-RU"/>
              </w:rPr>
              <w:t xml:space="preserve">2.6 </w:t>
            </w:r>
            <w:r w:rsidR="0019379C" w:rsidRPr="002074DB">
              <w:rPr>
                <w:rFonts w:ascii="Times New Roman" w:hAnsi="Times New Roman"/>
                <w:b/>
                <w:color w:val="000000"/>
                <w:sz w:val="24"/>
                <w:szCs w:val="24"/>
              </w:rPr>
              <w:t>Многоэтажная жилая</w:t>
            </w:r>
            <w:r w:rsidR="00B638EB" w:rsidRPr="002074DB">
              <w:rPr>
                <w:rFonts w:ascii="Times New Roman" w:hAnsi="Times New Roman"/>
                <w:b/>
                <w:color w:val="000000"/>
                <w:sz w:val="24"/>
                <w:szCs w:val="24"/>
              </w:rPr>
              <w:t xml:space="preserve"> застройка </w:t>
            </w:r>
          </w:p>
          <w:p w14:paraId="398540C0" w14:textId="77777777" w:rsidR="00653CB3" w:rsidRPr="002074DB" w:rsidRDefault="00653CB3" w:rsidP="00D36495">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3.4.1Амбулаторно-поликлиническое обслуживание</w:t>
            </w:r>
          </w:p>
          <w:p w14:paraId="4811D39A" w14:textId="77777777" w:rsidR="00653CB3" w:rsidRPr="002074DB" w:rsidRDefault="00653CB3" w:rsidP="00D36495">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3.4.2 </w:t>
            </w:r>
            <w:r w:rsidRPr="002074DB">
              <w:rPr>
                <w:rFonts w:ascii="Times New Roman" w:hAnsi="Times New Roman"/>
                <w:b/>
                <w:color w:val="000000"/>
                <w:sz w:val="24"/>
                <w:szCs w:val="24"/>
                <w:lang w:eastAsia="ru-RU"/>
              </w:rPr>
              <w:t>Стационарное медицинское обслуживание</w:t>
            </w:r>
          </w:p>
          <w:p w14:paraId="6EEF8A38" w14:textId="77777777" w:rsidR="00653CB3" w:rsidRPr="002074DB" w:rsidRDefault="00653CB3" w:rsidP="00D36495">
            <w:pPr>
              <w:spacing w:after="0" w:line="240" w:lineRule="auto"/>
              <w:rPr>
                <w:rFonts w:ascii="Times New Roman" w:hAnsi="Times New Roman"/>
                <w:b/>
                <w:color w:val="000000"/>
                <w:sz w:val="24"/>
                <w:szCs w:val="24"/>
                <w:lang w:eastAsia="ru-RU"/>
              </w:rPr>
            </w:pPr>
            <w:r w:rsidRPr="002074DB">
              <w:rPr>
                <w:rFonts w:ascii="Times New Roman" w:hAnsi="Times New Roman"/>
                <w:color w:val="000000"/>
                <w:sz w:val="24"/>
                <w:szCs w:val="24"/>
                <w:lang w:eastAsia="ru-RU"/>
              </w:rPr>
              <w:t xml:space="preserve">3.5 </w:t>
            </w:r>
            <w:r w:rsidRPr="002074DB">
              <w:rPr>
                <w:rFonts w:ascii="Times New Roman" w:hAnsi="Times New Roman"/>
                <w:b/>
                <w:color w:val="000000"/>
                <w:sz w:val="24"/>
                <w:szCs w:val="24"/>
                <w:lang w:eastAsia="ru-RU"/>
              </w:rPr>
              <w:t>Образование и просвещение</w:t>
            </w:r>
          </w:p>
          <w:p w14:paraId="769666EC" w14:textId="77777777" w:rsidR="00653CB3" w:rsidRPr="002074DB" w:rsidRDefault="00653CB3" w:rsidP="00B638EB">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3.7 </w:t>
            </w:r>
            <w:r w:rsidRPr="002074DB">
              <w:rPr>
                <w:rFonts w:ascii="Times New Roman" w:hAnsi="Times New Roman"/>
                <w:b/>
                <w:color w:val="000000"/>
                <w:sz w:val="24"/>
                <w:szCs w:val="24"/>
                <w:lang w:eastAsia="ru-RU"/>
              </w:rPr>
              <w:t>Религиозное использование</w:t>
            </w:r>
            <w:r w:rsidRPr="002074DB">
              <w:rPr>
                <w:rFonts w:ascii="Times New Roman" w:hAnsi="Times New Roman"/>
                <w:color w:val="000000"/>
                <w:sz w:val="24"/>
                <w:szCs w:val="24"/>
                <w:lang w:eastAsia="ru-RU"/>
              </w:rPr>
              <w:t xml:space="preserve"> </w:t>
            </w:r>
          </w:p>
        </w:tc>
        <w:tc>
          <w:tcPr>
            <w:tcW w:w="4252" w:type="dxa"/>
            <w:tcBorders>
              <w:top w:val="single" w:sz="8" w:space="0" w:color="auto"/>
              <w:left w:val="single" w:sz="8" w:space="0" w:color="auto"/>
              <w:bottom w:val="single" w:sz="8" w:space="0" w:color="auto"/>
              <w:right w:val="single" w:sz="8" w:space="0" w:color="auto"/>
            </w:tcBorders>
          </w:tcPr>
          <w:p w14:paraId="02F77130" w14:textId="77777777" w:rsidR="00653CB3" w:rsidRPr="002074DB" w:rsidRDefault="00653CB3" w:rsidP="00D36495">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3.1 </w:t>
            </w:r>
            <w:r w:rsidRPr="002074DB">
              <w:rPr>
                <w:rFonts w:ascii="Times New Roman" w:hAnsi="Times New Roman"/>
                <w:b/>
                <w:color w:val="000000"/>
                <w:sz w:val="24"/>
                <w:szCs w:val="24"/>
                <w:lang w:eastAsia="ru-RU"/>
              </w:rPr>
              <w:t>Коммунальное обслуживание</w:t>
            </w:r>
          </w:p>
          <w:p w14:paraId="69BDDEE1" w14:textId="77777777" w:rsidR="00653CB3" w:rsidRPr="002074DB" w:rsidRDefault="00653CB3" w:rsidP="00D36495">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3.9 </w:t>
            </w:r>
            <w:r w:rsidRPr="002074DB">
              <w:rPr>
                <w:rFonts w:ascii="Times New Roman" w:hAnsi="Times New Roman"/>
                <w:b/>
                <w:color w:val="000000"/>
                <w:sz w:val="24"/>
                <w:szCs w:val="24"/>
                <w:lang w:eastAsia="ru-RU"/>
              </w:rPr>
              <w:t>Обеспечение научной деятельности</w:t>
            </w:r>
          </w:p>
          <w:p w14:paraId="341C5088" w14:textId="77777777" w:rsidR="00653CB3" w:rsidRPr="002074DB" w:rsidRDefault="00653CB3" w:rsidP="00D36495">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4.1 Деловое управление</w:t>
            </w:r>
          </w:p>
          <w:p w14:paraId="3D4A4660" w14:textId="77777777" w:rsidR="00653CB3" w:rsidRPr="002074DB" w:rsidRDefault="00653CB3" w:rsidP="00D36495">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4.4 Магазины</w:t>
            </w:r>
          </w:p>
          <w:p w14:paraId="657AA9F6" w14:textId="77777777" w:rsidR="00653CB3" w:rsidRPr="002074DB" w:rsidRDefault="00653CB3" w:rsidP="00D36495">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4.6 Общественное питание</w:t>
            </w:r>
          </w:p>
          <w:p w14:paraId="2DD74172" w14:textId="77777777" w:rsidR="00653CB3" w:rsidRPr="002074DB" w:rsidRDefault="00653CB3" w:rsidP="00D36495">
            <w:pPr>
              <w:spacing w:after="0" w:line="240" w:lineRule="auto"/>
              <w:rPr>
                <w:rFonts w:ascii="Times New Roman" w:hAnsi="Times New Roman"/>
                <w:bCs/>
                <w:color w:val="000000"/>
                <w:sz w:val="24"/>
                <w:szCs w:val="24"/>
              </w:rPr>
            </w:pPr>
          </w:p>
        </w:tc>
      </w:tr>
    </w:tbl>
    <w:p w14:paraId="4ECB6725" w14:textId="77777777" w:rsidR="00CB5276" w:rsidRPr="002074DB" w:rsidRDefault="00CB5276" w:rsidP="00713389">
      <w:pPr>
        <w:pStyle w:val="aff6"/>
        <w:widowControl w:val="0"/>
        <w:numPr>
          <w:ilvl w:val="0"/>
          <w:numId w:val="9"/>
        </w:numPr>
        <w:tabs>
          <w:tab w:val="left" w:pos="180"/>
          <w:tab w:val="left" w:pos="360"/>
          <w:tab w:val="left" w:pos="720"/>
          <w:tab w:val="left" w:pos="900"/>
          <w:tab w:val="left" w:pos="1260"/>
        </w:tabs>
        <w:overflowPunct w:val="0"/>
        <w:adjustRightInd w:val="0"/>
        <w:spacing w:after="0" w:line="240" w:lineRule="auto"/>
        <w:ind w:firstLine="0"/>
        <w:jc w:val="both"/>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lastRenderedPageBreak/>
        <w:t>Предельные размеры земельных участков и параметры разрешённого строительства, реконструкции объектов капитального строительства:</w:t>
      </w:r>
    </w:p>
    <w:p w14:paraId="6C40E568" w14:textId="77777777" w:rsidR="00CB5276" w:rsidRPr="002074DB" w:rsidRDefault="00CB5276" w:rsidP="0035156C">
      <w:pPr>
        <w:spacing w:after="0" w:line="240" w:lineRule="auto"/>
        <w:rPr>
          <w:rFonts w:ascii="Times New Roman" w:hAnsi="Times New Roman"/>
          <w:b/>
          <w:color w:val="000000"/>
          <w:sz w:val="24"/>
          <w:szCs w:val="24"/>
        </w:rPr>
      </w:pPr>
    </w:p>
    <w:p w14:paraId="10ADC75D" w14:textId="77777777" w:rsidR="00CB5276" w:rsidRPr="002074DB" w:rsidRDefault="00CB5276" w:rsidP="0035156C">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Основные виды разрешенного использования</w:t>
      </w:r>
    </w:p>
    <w:p w14:paraId="75C5E292" w14:textId="77777777" w:rsidR="00653CB3" w:rsidRPr="002074DB" w:rsidRDefault="00653CB3" w:rsidP="0035156C">
      <w:pPr>
        <w:spacing w:after="0" w:line="240" w:lineRule="auto"/>
        <w:rPr>
          <w:rFonts w:ascii="Times New Roman" w:hAnsi="Times New Roman"/>
          <w:b/>
          <w:color w:val="000000"/>
          <w:sz w:val="24"/>
          <w:szCs w:val="24"/>
        </w:rPr>
      </w:pPr>
    </w:p>
    <w:tbl>
      <w:tblPr>
        <w:tblStyle w:val="a9"/>
        <w:tblW w:w="14709" w:type="dxa"/>
        <w:tblLook w:val="04A0" w:firstRow="1" w:lastRow="0" w:firstColumn="1" w:lastColumn="0" w:noHBand="0" w:noVBand="1"/>
      </w:tblPr>
      <w:tblGrid>
        <w:gridCol w:w="2471"/>
        <w:gridCol w:w="2156"/>
        <w:gridCol w:w="10082"/>
      </w:tblGrid>
      <w:tr w:rsidR="00653CB3" w:rsidRPr="002074DB" w14:paraId="6E325E9D" w14:textId="77777777" w:rsidTr="00653CB3">
        <w:trPr>
          <w:trHeight w:val="1637"/>
        </w:trPr>
        <w:tc>
          <w:tcPr>
            <w:tcW w:w="2471" w:type="dxa"/>
          </w:tcPr>
          <w:p w14:paraId="4391E630" w14:textId="77777777" w:rsidR="00653CB3" w:rsidRPr="002074DB" w:rsidRDefault="00653CB3" w:rsidP="0035156C">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Код вида разрешенного использования земельного участка</w:t>
            </w:r>
          </w:p>
        </w:tc>
        <w:tc>
          <w:tcPr>
            <w:tcW w:w="2156" w:type="dxa"/>
          </w:tcPr>
          <w:p w14:paraId="4F388FAF" w14:textId="77777777" w:rsidR="00653CB3" w:rsidRPr="002074DB" w:rsidRDefault="00653CB3" w:rsidP="0035156C">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10082" w:type="dxa"/>
          </w:tcPr>
          <w:p w14:paraId="47ED1B05" w14:textId="77777777" w:rsidR="00653CB3" w:rsidRPr="002074DB" w:rsidRDefault="00653CB3" w:rsidP="0035156C">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53CB3" w:rsidRPr="002074DB" w14:paraId="172F54D4" w14:textId="77777777" w:rsidTr="00653CB3">
        <w:trPr>
          <w:trHeight w:val="264"/>
        </w:trPr>
        <w:tc>
          <w:tcPr>
            <w:tcW w:w="2471" w:type="dxa"/>
          </w:tcPr>
          <w:p w14:paraId="1D649809" w14:textId="77777777" w:rsidR="00653CB3" w:rsidRPr="002074DB" w:rsidRDefault="00653CB3" w:rsidP="00D36495">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4.9</w:t>
            </w:r>
          </w:p>
        </w:tc>
        <w:tc>
          <w:tcPr>
            <w:tcW w:w="2156" w:type="dxa"/>
          </w:tcPr>
          <w:p w14:paraId="3729536F" w14:textId="77777777" w:rsidR="00653CB3" w:rsidRPr="002074DB" w:rsidRDefault="00DB2C5D" w:rsidP="00D36495">
            <w:pPr>
              <w:spacing w:after="0" w:line="240" w:lineRule="auto"/>
              <w:rPr>
                <w:rFonts w:ascii="Times New Roman" w:hAnsi="Times New Roman"/>
                <w:b/>
                <w:color w:val="000000"/>
                <w:sz w:val="24"/>
                <w:szCs w:val="24"/>
                <w:lang w:eastAsia="ru-RU"/>
              </w:rPr>
            </w:pPr>
            <w:r w:rsidRPr="002074DB">
              <w:rPr>
                <w:rFonts w:ascii="Times New Roman" w:hAnsi="Times New Roman"/>
                <w:b/>
                <w:bCs/>
                <w:color w:val="000000"/>
                <w:sz w:val="24"/>
                <w:szCs w:val="24"/>
              </w:rPr>
              <w:t>Служебные гаражи</w:t>
            </w:r>
          </w:p>
        </w:tc>
        <w:tc>
          <w:tcPr>
            <w:tcW w:w="10082" w:type="dxa"/>
          </w:tcPr>
          <w:p w14:paraId="47728BB6" w14:textId="77777777" w:rsidR="00DB2C5D" w:rsidRPr="002074DB" w:rsidRDefault="00DB2C5D" w:rsidP="00D36495">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26" w:anchor="block_1030" w:history="1">
              <w:r w:rsidRPr="002074DB">
                <w:rPr>
                  <w:rFonts w:ascii="Times New Roman" w:hAnsi="Times New Roman"/>
                  <w:b/>
                  <w:color w:val="000000"/>
                  <w:sz w:val="24"/>
                  <w:szCs w:val="24"/>
                </w:rPr>
                <w:t>кодами 3.0</w:t>
              </w:r>
            </w:hyperlink>
            <w:r w:rsidRPr="002074DB">
              <w:rPr>
                <w:rFonts w:ascii="Times New Roman" w:hAnsi="Times New Roman"/>
                <w:b/>
                <w:color w:val="000000"/>
                <w:sz w:val="24"/>
                <w:szCs w:val="24"/>
              </w:rPr>
              <w:t>, </w:t>
            </w:r>
            <w:hyperlink r:id="rId27" w:anchor="block_1040" w:history="1">
              <w:r w:rsidRPr="002074DB">
                <w:rPr>
                  <w:rFonts w:ascii="Times New Roman" w:hAnsi="Times New Roman"/>
                  <w:b/>
                  <w:color w:val="000000"/>
                  <w:sz w:val="24"/>
                  <w:szCs w:val="24"/>
                </w:rPr>
                <w:t>4.0</w:t>
              </w:r>
            </w:hyperlink>
            <w:r w:rsidRPr="002074DB">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10669C69" w14:textId="77777777" w:rsidR="00DB2C5D" w:rsidRPr="002074DB" w:rsidRDefault="00DB2C5D" w:rsidP="00D36495">
            <w:pPr>
              <w:spacing w:after="0" w:line="240" w:lineRule="auto"/>
              <w:rPr>
                <w:rFonts w:ascii="Times New Roman" w:hAnsi="Times New Roman"/>
                <w:b/>
                <w:color w:val="000000"/>
                <w:sz w:val="24"/>
                <w:szCs w:val="24"/>
              </w:rPr>
            </w:pPr>
          </w:p>
          <w:p w14:paraId="4B8B3313"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36332BF5"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3FA18EC" w14:textId="77777777" w:rsidR="00F56545" w:rsidRPr="002074DB" w:rsidRDefault="00F56545" w:rsidP="00F5654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4234070"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3;</w:t>
            </w:r>
          </w:p>
          <w:p w14:paraId="576BCC92"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5D93EC9B"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EE8E1E9" w14:textId="77777777" w:rsidR="00653CB3" w:rsidRPr="002074DB" w:rsidRDefault="00D439E4" w:rsidP="00D439E4">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653CB3" w:rsidRPr="002074DB" w14:paraId="7DCDEEEC" w14:textId="77777777" w:rsidTr="00653CB3">
        <w:trPr>
          <w:trHeight w:val="264"/>
        </w:trPr>
        <w:tc>
          <w:tcPr>
            <w:tcW w:w="2471" w:type="dxa"/>
          </w:tcPr>
          <w:p w14:paraId="0DD610CD" w14:textId="77777777" w:rsidR="00653CB3" w:rsidRPr="002074DB" w:rsidRDefault="00653CB3" w:rsidP="0035156C">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6.8</w:t>
            </w:r>
          </w:p>
        </w:tc>
        <w:tc>
          <w:tcPr>
            <w:tcW w:w="2156" w:type="dxa"/>
          </w:tcPr>
          <w:p w14:paraId="684F3C65" w14:textId="77777777" w:rsidR="00653CB3" w:rsidRPr="002074DB" w:rsidRDefault="00653CB3" w:rsidP="0035156C">
            <w:pPr>
              <w:spacing w:after="0" w:line="240" w:lineRule="auto"/>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Связь</w:t>
            </w:r>
          </w:p>
        </w:tc>
        <w:tc>
          <w:tcPr>
            <w:tcW w:w="10082" w:type="dxa"/>
          </w:tcPr>
          <w:p w14:paraId="42CCEA2C" w14:textId="77777777" w:rsidR="00653CB3" w:rsidRPr="002074DB" w:rsidRDefault="008827CD" w:rsidP="0035156C">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28" w:anchor="block_1311" w:history="1">
              <w:r w:rsidRPr="002074DB">
                <w:rPr>
                  <w:rFonts w:ascii="Times New Roman" w:hAnsi="Times New Roman"/>
                  <w:b/>
                  <w:color w:val="000000"/>
                  <w:sz w:val="24"/>
                  <w:szCs w:val="24"/>
                </w:rPr>
                <w:t>кодами 3.1.1</w:t>
              </w:r>
            </w:hyperlink>
            <w:r w:rsidRPr="002074DB">
              <w:rPr>
                <w:rFonts w:ascii="Times New Roman" w:hAnsi="Times New Roman"/>
                <w:b/>
                <w:color w:val="000000"/>
                <w:sz w:val="24"/>
                <w:szCs w:val="24"/>
              </w:rPr>
              <w:t>, </w:t>
            </w:r>
            <w:hyperlink r:id="rId29" w:anchor="block_1323" w:history="1">
              <w:r w:rsidRPr="002074DB">
                <w:rPr>
                  <w:rFonts w:ascii="Times New Roman" w:hAnsi="Times New Roman"/>
                  <w:b/>
                  <w:color w:val="000000"/>
                  <w:sz w:val="24"/>
                  <w:szCs w:val="24"/>
                </w:rPr>
                <w:t>3.2.3</w:t>
              </w:r>
            </w:hyperlink>
          </w:p>
          <w:p w14:paraId="4A408103" w14:textId="77777777" w:rsidR="008827CD" w:rsidRPr="002074DB" w:rsidRDefault="008827CD" w:rsidP="0035156C">
            <w:pPr>
              <w:spacing w:after="0" w:line="240" w:lineRule="auto"/>
              <w:rPr>
                <w:rFonts w:ascii="Times New Roman" w:hAnsi="Times New Roman"/>
                <w:color w:val="000000"/>
                <w:sz w:val="24"/>
                <w:szCs w:val="24"/>
              </w:rPr>
            </w:pPr>
          </w:p>
          <w:p w14:paraId="27A22091"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11C8114D"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6C9ADF50" w14:textId="77777777" w:rsidR="00F56545" w:rsidRPr="002074DB" w:rsidRDefault="00F56545" w:rsidP="00F5654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23F1B87"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Предельная высота – 30 м;</w:t>
            </w:r>
          </w:p>
          <w:p w14:paraId="5950C434"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Параметры застройки:</w:t>
            </w:r>
          </w:p>
          <w:p w14:paraId="0A83F043"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процент застройки – не подлежит установлению;</w:t>
            </w:r>
          </w:p>
          <w:p w14:paraId="0B3EA85F" w14:textId="527FF1AA" w:rsidR="00653CB3" w:rsidRPr="002074DB" w:rsidRDefault="00653CB3" w:rsidP="007E59AF">
            <w:pPr>
              <w:spacing w:after="0" w:line="240" w:lineRule="auto"/>
              <w:rPr>
                <w:rFonts w:ascii="Times New Roman" w:hAnsi="Times New Roman"/>
                <w:b/>
                <w:color w:val="000000"/>
                <w:sz w:val="24"/>
                <w:szCs w:val="24"/>
              </w:rPr>
            </w:pPr>
            <w:r w:rsidRPr="002074DB">
              <w:rPr>
                <w:rFonts w:ascii="Times New Roman" w:hAnsi="Times New Roman"/>
                <w:color w:val="000000"/>
                <w:sz w:val="24"/>
                <w:szCs w:val="24"/>
              </w:rPr>
              <w:t>Коэффициент плотности застройки – не подлежит установлению;</w:t>
            </w:r>
            <w:r w:rsidR="003029FA" w:rsidRPr="002074DB">
              <w:rPr>
                <w:rFonts w:ascii="Times New Roman" w:hAnsi="Times New Roman"/>
                <w:color w:val="000000"/>
                <w:sz w:val="24"/>
                <w:szCs w:val="24"/>
              </w:rPr>
              <w:t xml:space="preserve"> </w:t>
            </w:r>
          </w:p>
        </w:tc>
      </w:tr>
      <w:tr w:rsidR="00653CB3" w:rsidRPr="002074DB" w14:paraId="5EBE3C71" w14:textId="77777777" w:rsidTr="00653CB3">
        <w:trPr>
          <w:trHeight w:val="264"/>
        </w:trPr>
        <w:tc>
          <w:tcPr>
            <w:tcW w:w="2471" w:type="dxa"/>
          </w:tcPr>
          <w:p w14:paraId="6053BD39" w14:textId="77777777" w:rsidR="00653CB3" w:rsidRPr="002074DB" w:rsidRDefault="00653CB3" w:rsidP="0035156C">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6.10</w:t>
            </w:r>
          </w:p>
        </w:tc>
        <w:tc>
          <w:tcPr>
            <w:tcW w:w="2156" w:type="dxa"/>
          </w:tcPr>
          <w:p w14:paraId="078F1B30" w14:textId="77777777" w:rsidR="00653CB3" w:rsidRPr="002074DB" w:rsidRDefault="00653CB3" w:rsidP="0035156C">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Обеспечение космической деятельности</w:t>
            </w:r>
          </w:p>
        </w:tc>
        <w:tc>
          <w:tcPr>
            <w:tcW w:w="10082" w:type="dxa"/>
          </w:tcPr>
          <w:p w14:paraId="1812ADFF" w14:textId="77777777" w:rsidR="00653CB3" w:rsidRPr="002074DB" w:rsidRDefault="00653CB3"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p w14:paraId="1FA9D3E6" w14:textId="77777777" w:rsidR="00653CB3" w:rsidRPr="002074DB" w:rsidRDefault="00653CB3" w:rsidP="0035156C">
            <w:pPr>
              <w:spacing w:after="0" w:line="240" w:lineRule="auto"/>
              <w:rPr>
                <w:rFonts w:ascii="Times New Roman" w:eastAsia="Times New Roman" w:hAnsi="Times New Roman"/>
                <w:color w:val="000000"/>
                <w:sz w:val="24"/>
                <w:szCs w:val="24"/>
                <w:lang w:eastAsia="ru-RU"/>
              </w:rPr>
            </w:pPr>
          </w:p>
          <w:p w14:paraId="5132E43D"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286ACF27"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0C75E824" w14:textId="77777777" w:rsidR="00F56545" w:rsidRPr="002074DB" w:rsidRDefault="00F56545" w:rsidP="00F5654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8D43256"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Предельная высота – 40 м;</w:t>
            </w:r>
          </w:p>
          <w:p w14:paraId="253A44A6"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Параметры застройки:</w:t>
            </w:r>
          </w:p>
          <w:p w14:paraId="47684B74"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процент застройки – не подлежит установлению;</w:t>
            </w:r>
          </w:p>
          <w:p w14:paraId="7565D58B" w14:textId="0434BF3C" w:rsidR="00653CB3" w:rsidRPr="002074DB" w:rsidRDefault="00653CB3" w:rsidP="00D73C86">
            <w:pPr>
              <w:spacing w:after="0" w:line="240" w:lineRule="auto"/>
              <w:rPr>
                <w:rFonts w:ascii="Times New Roman" w:hAnsi="Times New Roman"/>
                <w:b/>
                <w:color w:val="000000"/>
                <w:sz w:val="24"/>
                <w:szCs w:val="24"/>
              </w:rPr>
            </w:pPr>
            <w:r w:rsidRPr="002074DB">
              <w:rPr>
                <w:rFonts w:ascii="Times New Roman" w:hAnsi="Times New Roman"/>
                <w:color w:val="000000"/>
                <w:sz w:val="24"/>
                <w:szCs w:val="24"/>
              </w:rPr>
              <w:t>Коэффициент плотности застройки – не подлежит установлению;</w:t>
            </w:r>
            <w:r w:rsidR="003029FA" w:rsidRPr="002074DB">
              <w:rPr>
                <w:rFonts w:ascii="Times New Roman" w:hAnsi="Times New Roman"/>
                <w:color w:val="000000"/>
                <w:sz w:val="24"/>
                <w:szCs w:val="24"/>
              </w:rPr>
              <w:t xml:space="preserve"> </w:t>
            </w:r>
          </w:p>
        </w:tc>
      </w:tr>
      <w:tr w:rsidR="00653CB3" w:rsidRPr="002074DB" w14:paraId="2D25BE6F" w14:textId="77777777" w:rsidTr="00653CB3">
        <w:trPr>
          <w:trHeight w:val="264"/>
        </w:trPr>
        <w:tc>
          <w:tcPr>
            <w:tcW w:w="2471" w:type="dxa"/>
          </w:tcPr>
          <w:p w14:paraId="43219A23" w14:textId="77777777" w:rsidR="00653CB3" w:rsidRPr="002074DB" w:rsidRDefault="00653CB3" w:rsidP="0035156C">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7.4</w:t>
            </w:r>
          </w:p>
        </w:tc>
        <w:tc>
          <w:tcPr>
            <w:tcW w:w="2156" w:type="dxa"/>
          </w:tcPr>
          <w:p w14:paraId="7B22F772" w14:textId="77777777" w:rsidR="00653CB3" w:rsidRPr="002074DB" w:rsidRDefault="00653CB3" w:rsidP="0035156C">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Воздушный транспорт</w:t>
            </w:r>
          </w:p>
        </w:tc>
        <w:tc>
          <w:tcPr>
            <w:tcW w:w="10082" w:type="dxa"/>
          </w:tcPr>
          <w:p w14:paraId="077BBC3D"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p w14:paraId="30F13253" w14:textId="77777777" w:rsidR="00653CB3" w:rsidRPr="002074DB" w:rsidRDefault="00653CB3" w:rsidP="0035156C">
            <w:pPr>
              <w:spacing w:after="0" w:line="240" w:lineRule="auto"/>
              <w:rPr>
                <w:rFonts w:ascii="Times New Roman" w:hAnsi="Times New Roman"/>
                <w:color w:val="000000"/>
                <w:sz w:val="24"/>
                <w:szCs w:val="24"/>
              </w:rPr>
            </w:pPr>
          </w:p>
          <w:p w14:paraId="30245C8A" w14:textId="77777777" w:rsidR="00D439E4" w:rsidRPr="002074DB" w:rsidRDefault="00D439E4" w:rsidP="00D439E4">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Отступ от границ земельного участка.</w:t>
            </w:r>
          </w:p>
          <w:p w14:paraId="7505E586" w14:textId="77777777" w:rsidR="00F56545" w:rsidRPr="002074DB" w:rsidRDefault="00F56545" w:rsidP="00F56545">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  для линейных объектов – не подлежит установлению;</w:t>
            </w:r>
          </w:p>
          <w:p w14:paraId="7E434D99" w14:textId="77777777" w:rsidR="00F56545" w:rsidRPr="002074DB" w:rsidRDefault="00F56545" w:rsidP="00F56545">
            <w:pPr>
              <w:spacing w:after="0" w:line="240" w:lineRule="auto"/>
              <w:rPr>
                <w:rFonts w:ascii="Times New Roman" w:eastAsia="Times New Roman" w:hAnsi="Times New Roman"/>
                <w:color w:val="000000"/>
                <w:sz w:val="24"/>
                <w:szCs w:val="24"/>
                <w:lang w:eastAsia="ru-RU"/>
              </w:rPr>
            </w:pPr>
            <w:r w:rsidRPr="002074DB">
              <w:rPr>
                <w:rFonts w:ascii="Times New Roman" w:hAnsi="Times New Roman"/>
                <w:color w:val="000000"/>
                <w:sz w:val="24"/>
                <w:szCs w:val="24"/>
              </w:rPr>
              <w:t xml:space="preserve">- для иных объектов капитального строительства – </w:t>
            </w: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9912CBD"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Предельная высота – по согласованию со службами эксплуатации аэропорта;</w:t>
            </w:r>
          </w:p>
          <w:p w14:paraId="0D7E60EF"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Параметры застройки:</w:t>
            </w:r>
          </w:p>
          <w:p w14:paraId="44597802"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процент застройки – не подлежит установлению;</w:t>
            </w:r>
          </w:p>
          <w:p w14:paraId="1FDAEF94" w14:textId="1166E505" w:rsidR="00653CB3" w:rsidRPr="002074DB" w:rsidRDefault="00653CB3" w:rsidP="007E59AF">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Коэффициент плотности застройки – не подлежит установлению;</w:t>
            </w:r>
            <w:r w:rsidR="003029FA" w:rsidRPr="002074DB">
              <w:rPr>
                <w:rFonts w:ascii="Times New Roman" w:hAnsi="Times New Roman"/>
                <w:color w:val="000000"/>
                <w:sz w:val="24"/>
                <w:szCs w:val="24"/>
              </w:rPr>
              <w:t xml:space="preserve"> </w:t>
            </w:r>
          </w:p>
        </w:tc>
      </w:tr>
      <w:tr w:rsidR="00653CB3" w:rsidRPr="002074DB" w14:paraId="0084D8CD" w14:textId="77777777" w:rsidTr="00653CB3">
        <w:trPr>
          <w:trHeight w:val="264"/>
        </w:trPr>
        <w:tc>
          <w:tcPr>
            <w:tcW w:w="2471" w:type="dxa"/>
          </w:tcPr>
          <w:p w14:paraId="1C076E9C" w14:textId="77777777" w:rsidR="00653CB3" w:rsidRPr="002074DB" w:rsidRDefault="00653CB3" w:rsidP="0035156C">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8.0</w:t>
            </w:r>
          </w:p>
        </w:tc>
        <w:tc>
          <w:tcPr>
            <w:tcW w:w="2156" w:type="dxa"/>
          </w:tcPr>
          <w:p w14:paraId="642B18AF" w14:textId="77777777" w:rsidR="00653CB3" w:rsidRPr="002074DB" w:rsidRDefault="00653CB3" w:rsidP="0035156C">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Обеспечение обороны и безопасности</w:t>
            </w:r>
          </w:p>
        </w:tc>
        <w:tc>
          <w:tcPr>
            <w:tcW w:w="10082" w:type="dxa"/>
          </w:tcPr>
          <w:p w14:paraId="645ECC63" w14:textId="77777777" w:rsidR="00653CB3" w:rsidRPr="002074DB" w:rsidRDefault="00653CB3"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w:t>
            </w:r>
          </w:p>
          <w:p w14:paraId="23D3D180"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размещение объектов, обеспечивающих осуществление таможенной деятельности;</w:t>
            </w:r>
          </w:p>
          <w:p w14:paraId="1018E5AF" w14:textId="77777777" w:rsidR="00653CB3" w:rsidRPr="002074DB" w:rsidRDefault="00653CB3" w:rsidP="0035156C">
            <w:pPr>
              <w:spacing w:after="0" w:line="240" w:lineRule="auto"/>
              <w:rPr>
                <w:rFonts w:ascii="Times New Roman" w:hAnsi="Times New Roman"/>
                <w:color w:val="000000"/>
                <w:sz w:val="24"/>
                <w:szCs w:val="24"/>
              </w:rPr>
            </w:pPr>
          </w:p>
          <w:p w14:paraId="2630174F"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1DFAF609"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3FBD83EC" w14:textId="77777777" w:rsidR="00653CB3" w:rsidRPr="002074DB" w:rsidRDefault="00653CB3"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w:t>
            </w:r>
            <w:r w:rsidR="005A6E58" w:rsidRPr="002074D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47AC79A"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lastRenderedPageBreak/>
              <w:t>Предельная высота – 40 м;</w:t>
            </w:r>
          </w:p>
          <w:p w14:paraId="53DBCD76"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Параметры застройки:</w:t>
            </w:r>
          </w:p>
          <w:p w14:paraId="3265F99D"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процент застройки – не подлежит установлению;</w:t>
            </w:r>
          </w:p>
          <w:p w14:paraId="0D25DC65"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Коэффициент плотности застройки – не подлежит установлению;</w:t>
            </w:r>
          </w:p>
        </w:tc>
      </w:tr>
      <w:tr w:rsidR="00653CB3" w:rsidRPr="002074DB" w14:paraId="260BC683" w14:textId="77777777" w:rsidTr="00653CB3">
        <w:trPr>
          <w:trHeight w:val="264"/>
        </w:trPr>
        <w:tc>
          <w:tcPr>
            <w:tcW w:w="2471" w:type="dxa"/>
          </w:tcPr>
          <w:p w14:paraId="037DD63E" w14:textId="77777777" w:rsidR="00653CB3" w:rsidRPr="002074DB" w:rsidRDefault="00653CB3" w:rsidP="0035156C">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8.1</w:t>
            </w:r>
          </w:p>
        </w:tc>
        <w:tc>
          <w:tcPr>
            <w:tcW w:w="2156" w:type="dxa"/>
          </w:tcPr>
          <w:p w14:paraId="0D90AA9F" w14:textId="77777777" w:rsidR="00653CB3" w:rsidRPr="002074DB" w:rsidRDefault="00653CB3" w:rsidP="0035156C">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Обеспечение вооруженных сил</w:t>
            </w:r>
          </w:p>
        </w:tc>
        <w:tc>
          <w:tcPr>
            <w:tcW w:w="10082" w:type="dxa"/>
          </w:tcPr>
          <w:p w14:paraId="01EE472D" w14:textId="77777777" w:rsidR="00653CB3" w:rsidRPr="002074DB" w:rsidRDefault="00653CB3"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w:t>
            </w:r>
          </w:p>
          <w:p w14:paraId="2D2D4067" w14:textId="77777777" w:rsidR="00653CB3" w:rsidRPr="002074DB" w:rsidRDefault="00653CB3"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w:t>
            </w:r>
          </w:p>
          <w:p w14:paraId="3C0C7E27" w14:textId="77777777" w:rsidR="00653CB3" w:rsidRPr="002074DB" w:rsidRDefault="00653CB3"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w:t>
            </w:r>
          </w:p>
          <w:p w14:paraId="46506CCE"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размещение объектов, для обеспечения безопасности которых были созданы закрытые административно-территориальные образования</w:t>
            </w:r>
          </w:p>
          <w:p w14:paraId="166AF9B3" w14:textId="77777777" w:rsidR="00653CB3" w:rsidRPr="002074DB" w:rsidRDefault="00653CB3" w:rsidP="0035156C">
            <w:pPr>
              <w:spacing w:after="0" w:line="240" w:lineRule="auto"/>
              <w:rPr>
                <w:rFonts w:ascii="Times New Roman" w:hAnsi="Times New Roman"/>
                <w:color w:val="000000"/>
                <w:sz w:val="24"/>
                <w:szCs w:val="24"/>
              </w:rPr>
            </w:pPr>
          </w:p>
          <w:p w14:paraId="20F9F9DB"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30F31862"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3DA021A0" w14:textId="77777777" w:rsidR="00F56545" w:rsidRPr="002074DB" w:rsidRDefault="00F56545" w:rsidP="00F5654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9CBFBB0"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Предельная высота – 40 м;</w:t>
            </w:r>
          </w:p>
          <w:p w14:paraId="4ED22CEE"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Параметры застройки:</w:t>
            </w:r>
          </w:p>
          <w:p w14:paraId="701276A2"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процент застройки – не подлежит установлению;</w:t>
            </w:r>
          </w:p>
          <w:p w14:paraId="0F5E0C55"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Коэффициент плотности застройки – не подлежит установлению;</w:t>
            </w:r>
          </w:p>
        </w:tc>
      </w:tr>
      <w:tr w:rsidR="00653CB3" w:rsidRPr="002074DB" w14:paraId="00C2609B" w14:textId="77777777" w:rsidTr="00653CB3">
        <w:trPr>
          <w:trHeight w:val="264"/>
        </w:trPr>
        <w:tc>
          <w:tcPr>
            <w:tcW w:w="2471" w:type="dxa"/>
          </w:tcPr>
          <w:p w14:paraId="2CCB5AD2" w14:textId="77777777" w:rsidR="00653CB3" w:rsidRPr="002074DB" w:rsidRDefault="00653CB3" w:rsidP="0035156C">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8.2</w:t>
            </w:r>
          </w:p>
        </w:tc>
        <w:tc>
          <w:tcPr>
            <w:tcW w:w="2156" w:type="dxa"/>
          </w:tcPr>
          <w:p w14:paraId="1067EBDB" w14:textId="77777777" w:rsidR="00653CB3" w:rsidRPr="002074DB" w:rsidRDefault="00653CB3" w:rsidP="0035156C">
            <w:pPr>
              <w:spacing w:after="0" w:line="240" w:lineRule="auto"/>
              <w:rPr>
                <w:rFonts w:ascii="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Охрана Государственной границы Российской Федерации</w:t>
            </w:r>
          </w:p>
        </w:tc>
        <w:tc>
          <w:tcPr>
            <w:tcW w:w="10082" w:type="dxa"/>
          </w:tcPr>
          <w:p w14:paraId="7DCFE18F" w14:textId="77777777" w:rsidR="00653CB3" w:rsidRPr="002074DB" w:rsidRDefault="00653CB3"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p w14:paraId="2B0D2336" w14:textId="77777777" w:rsidR="00653CB3" w:rsidRPr="002074DB" w:rsidRDefault="00653CB3" w:rsidP="0035156C">
            <w:pPr>
              <w:spacing w:after="0" w:line="240" w:lineRule="auto"/>
              <w:rPr>
                <w:rFonts w:ascii="Times New Roman" w:eastAsia="Times New Roman" w:hAnsi="Times New Roman"/>
                <w:color w:val="000000"/>
                <w:sz w:val="24"/>
                <w:szCs w:val="24"/>
                <w:lang w:eastAsia="ru-RU"/>
              </w:rPr>
            </w:pPr>
          </w:p>
          <w:p w14:paraId="320C96A0" w14:textId="77777777" w:rsidR="00653CB3" w:rsidRPr="002074DB" w:rsidRDefault="00653CB3" w:rsidP="00653CB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27FB40F5" w14:textId="77777777" w:rsidR="00653CB3" w:rsidRPr="002074DB" w:rsidRDefault="00653CB3" w:rsidP="00653CB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6CF7BFC2" w14:textId="77777777" w:rsidR="00653CB3" w:rsidRPr="002074DB" w:rsidRDefault="00653CB3" w:rsidP="00653CB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Предельная высота – не подлежит установлению;</w:t>
            </w:r>
          </w:p>
          <w:p w14:paraId="2C08AF8C" w14:textId="77777777" w:rsidR="00653CB3" w:rsidRPr="002074DB" w:rsidRDefault="00653CB3" w:rsidP="00653CB3">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lastRenderedPageBreak/>
              <w:t>Параметры застройки:</w:t>
            </w:r>
          </w:p>
          <w:p w14:paraId="64436167" w14:textId="77777777" w:rsidR="00653CB3" w:rsidRPr="002074DB" w:rsidRDefault="00653CB3" w:rsidP="00653CB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процент застройки – не подлежит установлению;</w:t>
            </w:r>
          </w:p>
          <w:p w14:paraId="07FC9A91" w14:textId="77777777" w:rsidR="00653CB3" w:rsidRPr="002074DB" w:rsidRDefault="00653CB3" w:rsidP="00653CB3">
            <w:pPr>
              <w:spacing w:after="0" w:line="240" w:lineRule="auto"/>
              <w:rPr>
                <w:rFonts w:ascii="Times New Roman" w:eastAsia="Times New Roman" w:hAnsi="Times New Roman"/>
                <w:color w:val="000000"/>
                <w:sz w:val="24"/>
                <w:szCs w:val="24"/>
                <w:lang w:eastAsia="ru-RU"/>
              </w:rPr>
            </w:pPr>
            <w:r w:rsidRPr="002074DB">
              <w:rPr>
                <w:rFonts w:ascii="Times New Roman" w:hAnsi="Times New Roman"/>
                <w:color w:val="000000"/>
                <w:sz w:val="24"/>
                <w:szCs w:val="24"/>
              </w:rPr>
              <w:t>Коэффициент плотности застройки – не подлежит установлению;</w:t>
            </w:r>
          </w:p>
        </w:tc>
      </w:tr>
      <w:tr w:rsidR="00653CB3" w:rsidRPr="002074DB" w14:paraId="1A5F2B07" w14:textId="77777777" w:rsidTr="00653CB3">
        <w:trPr>
          <w:trHeight w:val="264"/>
        </w:trPr>
        <w:tc>
          <w:tcPr>
            <w:tcW w:w="2471" w:type="dxa"/>
          </w:tcPr>
          <w:p w14:paraId="3C00C910" w14:textId="77777777" w:rsidR="00653CB3" w:rsidRPr="002074DB" w:rsidRDefault="00653CB3" w:rsidP="0035156C">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8.3.</w:t>
            </w:r>
          </w:p>
        </w:tc>
        <w:tc>
          <w:tcPr>
            <w:tcW w:w="2156" w:type="dxa"/>
          </w:tcPr>
          <w:p w14:paraId="052E51D8" w14:textId="77777777" w:rsidR="00653CB3" w:rsidRPr="002074DB" w:rsidRDefault="00653CB3" w:rsidP="0035156C">
            <w:pPr>
              <w:spacing w:after="0" w:line="240" w:lineRule="auto"/>
              <w:rPr>
                <w:rFonts w:ascii="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Обеспечение внутреннего правопорядка</w:t>
            </w:r>
          </w:p>
        </w:tc>
        <w:tc>
          <w:tcPr>
            <w:tcW w:w="10082" w:type="dxa"/>
          </w:tcPr>
          <w:p w14:paraId="5D06810B" w14:textId="77777777" w:rsidR="00653CB3" w:rsidRPr="002074DB" w:rsidRDefault="008A04FF" w:rsidP="0035156C">
            <w:pPr>
              <w:spacing w:after="0" w:line="240" w:lineRule="auto"/>
              <w:rPr>
                <w:rFonts w:ascii="Times New Roman" w:hAnsi="Times New Roman"/>
                <w:color w:val="000000"/>
                <w:sz w:val="24"/>
                <w:szCs w:val="24"/>
              </w:rPr>
            </w:pPr>
            <w:r w:rsidRPr="002074DB">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5D9157F7" w14:textId="77777777" w:rsidR="00653CB3" w:rsidRPr="002074DB" w:rsidRDefault="00653CB3" w:rsidP="0035156C">
            <w:pPr>
              <w:spacing w:after="0" w:line="240" w:lineRule="auto"/>
              <w:rPr>
                <w:rFonts w:ascii="Times New Roman" w:hAnsi="Times New Roman"/>
                <w:color w:val="000000"/>
                <w:sz w:val="24"/>
                <w:szCs w:val="24"/>
              </w:rPr>
            </w:pPr>
          </w:p>
          <w:p w14:paraId="2BE877D2"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10498C02"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4336DB61" w14:textId="77777777" w:rsidR="00F56545" w:rsidRPr="002074DB" w:rsidRDefault="00F56545" w:rsidP="00F5654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D4FF199"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Предельная высота – 20 м;</w:t>
            </w:r>
          </w:p>
          <w:p w14:paraId="1924A0C9"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Параметры застройки:</w:t>
            </w:r>
          </w:p>
          <w:p w14:paraId="2D390E4C"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процент застройки – не подлежит установлению;</w:t>
            </w:r>
          </w:p>
          <w:p w14:paraId="00E633D5"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Коэффициент плотности застройки – не подлежит установлению;</w:t>
            </w:r>
          </w:p>
        </w:tc>
      </w:tr>
      <w:tr w:rsidR="00653CB3" w:rsidRPr="002074DB" w14:paraId="7A9511C3" w14:textId="77777777" w:rsidTr="00653CB3">
        <w:trPr>
          <w:trHeight w:val="264"/>
        </w:trPr>
        <w:tc>
          <w:tcPr>
            <w:tcW w:w="2471" w:type="dxa"/>
          </w:tcPr>
          <w:p w14:paraId="50026B4F" w14:textId="77777777" w:rsidR="00653CB3" w:rsidRPr="002074DB" w:rsidRDefault="00653CB3" w:rsidP="0035156C">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8.4</w:t>
            </w:r>
          </w:p>
        </w:tc>
        <w:tc>
          <w:tcPr>
            <w:tcW w:w="2156" w:type="dxa"/>
          </w:tcPr>
          <w:p w14:paraId="07DB8AC9" w14:textId="77777777" w:rsidR="00653CB3" w:rsidRPr="002074DB" w:rsidRDefault="00653CB3" w:rsidP="0035156C">
            <w:pPr>
              <w:spacing w:after="0" w:line="240" w:lineRule="auto"/>
              <w:rPr>
                <w:rFonts w:ascii="Times New Roman" w:hAnsi="Times New Roman"/>
                <w:b/>
                <w:color w:val="000000"/>
                <w:sz w:val="24"/>
                <w:szCs w:val="24"/>
              </w:rPr>
            </w:pPr>
            <w:r w:rsidRPr="002074DB">
              <w:rPr>
                <w:rFonts w:ascii="Times New Roman" w:hAnsi="Times New Roman"/>
                <w:color w:val="000000"/>
                <w:sz w:val="24"/>
                <w:szCs w:val="24"/>
                <w:lang w:eastAsia="ru-RU"/>
              </w:rPr>
              <w:t>Обеспечение деятельности по исполнению наказаний</w:t>
            </w:r>
          </w:p>
        </w:tc>
        <w:tc>
          <w:tcPr>
            <w:tcW w:w="10082" w:type="dxa"/>
          </w:tcPr>
          <w:p w14:paraId="0C67EAFC" w14:textId="77777777" w:rsidR="00653CB3" w:rsidRPr="002074DB" w:rsidRDefault="00653CB3"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объектов капитального строительства для создания мест лишения свободы (следственные изоляторы, тюрьмы, поселения)</w:t>
            </w:r>
          </w:p>
          <w:p w14:paraId="09AE6E3D" w14:textId="77777777" w:rsidR="00653CB3" w:rsidRPr="002074DB" w:rsidRDefault="00653CB3" w:rsidP="0035156C">
            <w:pPr>
              <w:spacing w:after="0" w:line="240" w:lineRule="auto"/>
              <w:rPr>
                <w:rFonts w:ascii="Times New Roman" w:hAnsi="Times New Roman"/>
                <w:color w:val="000000"/>
                <w:sz w:val="24"/>
                <w:szCs w:val="24"/>
              </w:rPr>
            </w:pPr>
          </w:p>
          <w:p w14:paraId="03C7BF7A"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21097055"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2A8AF36D" w14:textId="77777777" w:rsidR="00F56545" w:rsidRPr="002074DB" w:rsidRDefault="00F56545" w:rsidP="00F5654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0959E0E"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Предельная высота – 30 м;</w:t>
            </w:r>
          </w:p>
          <w:p w14:paraId="65D44064"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Параметры застройки:</w:t>
            </w:r>
          </w:p>
          <w:p w14:paraId="1AB73C75"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процент застройки – не подлежит установлению;</w:t>
            </w:r>
          </w:p>
          <w:p w14:paraId="02971F36"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Коэффициент плотности застройки – не подлежит установлению;</w:t>
            </w:r>
          </w:p>
        </w:tc>
      </w:tr>
      <w:tr w:rsidR="00653CB3" w:rsidRPr="002074DB" w14:paraId="6CA5B523" w14:textId="77777777" w:rsidTr="00653CB3">
        <w:trPr>
          <w:trHeight w:val="264"/>
        </w:trPr>
        <w:tc>
          <w:tcPr>
            <w:tcW w:w="2471" w:type="dxa"/>
          </w:tcPr>
          <w:p w14:paraId="43D75A0E" w14:textId="77777777" w:rsidR="00653CB3" w:rsidRPr="002074DB" w:rsidRDefault="00653CB3" w:rsidP="0035156C">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12.2</w:t>
            </w:r>
          </w:p>
        </w:tc>
        <w:tc>
          <w:tcPr>
            <w:tcW w:w="2156" w:type="dxa"/>
          </w:tcPr>
          <w:p w14:paraId="37A6B15D" w14:textId="77777777" w:rsidR="00653CB3" w:rsidRPr="002074DB" w:rsidRDefault="00653CB3" w:rsidP="0035156C">
            <w:pPr>
              <w:spacing w:after="0" w:line="240" w:lineRule="auto"/>
              <w:rPr>
                <w:rFonts w:ascii="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Специальная деятельность</w:t>
            </w:r>
          </w:p>
        </w:tc>
        <w:tc>
          <w:tcPr>
            <w:tcW w:w="10082" w:type="dxa"/>
          </w:tcPr>
          <w:p w14:paraId="10EF144E" w14:textId="77777777" w:rsidR="00653CB3" w:rsidRPr="002074DB" w:rsidRDefault="00653CB3"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w:t>
            </w:r>
            <w:r w:rsidRPr="002074DB">
              <w:rPr>
                <w:rFonts w:ascii="Times New Roman" w:eastAsia="Times New Roman" w:hAnsi="Times New Roman"/>
                <w:color w:val="000000"/>
                <w:sz w:val="24"/>
                <w:szCs w:val="24"/>
                <w:lang w:eastAsia="ru-RU"/>
              </w:rPr>
              <w:lastRenderedPageBreak/>
              <w:t>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p w14:paraId="3EEAADCE" w14:textId="77777777" w:rsidR="00653CB3" w:rsidRPr="002074DB" w:rsidRDefault="00653CB3" w:rsidP="00653CB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4C1A9DE3" w14:textId="77777777" w:rsidR="00653CB3" w:rsidRPr="002074DB" w:rsidRDefault="00653CB3" w:rsidP="00653CB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2FA9789C" w14:textId="77777777" w:rsidR="00F56545" w:rsidRPr="002074DB" w:rsidRDefault="00F56545" w:rsidP="00F5654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B4B66EF" w14:textId="77777777" w:rsidR="00653CB3" w:rsidRPr="002074DB" w:rsidRDefault="00653CB3" w:rsidP="00653CB3">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Параметры застройки:</w:t>
            </w:r>
          </w:p>
          <w:p w14:paraId="66B8A64E" w14:textId="77777777" w:rsidR="00653CB3" w:rsidRPr="002074DB" w:rsidRDefault="00653CB3" w:rsidP="00653CB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процент застройки – не подлежит установлению;</w:t>
            </w:r>
          </w:p>
          <w:p w14:paraId="54D0E31D" w14:textId="77777777" w:rsidR="00653CB3" w:rsidRPr="002074DB" w:rsidRDefault="00653CB3" w:rsidP="00653CB3">
            <w:pPr>
              <w:spacing w:after="0" w:line="240" w:lineRule="auto"/>
              <w:rPr>
                <w:rFonts w:ascii="Times New Roman" w:eastAsia="Times New Roman" w:hAnsi="Times New Roman"/>
                <w:color w:val="000000"/>
                <w:sz w:val="24"/>
                <w:szCs w:val="24"/>
                <w:lang w:eastAsia="ru-RU"/>
              </w:rPr>
            </w:pPr>
            <w:r w:rsidRPr="002074DB">
              <w:rPr>
                <w:rFonts w:ascii="Times New Roman" w:hAnsi="Times New Roman"/>
                <w:color w:val="000000"/>
                <w:sz w:val="24"/>
                <w:szCs w:val="24"/>
              </w:rPr>
              <w:t>Коэффициент плотности застройки – не подлежит установлению;</w:t>
            </w:r>
          </w:p>
        </w:tc>
      </w:tr>
      <w:tr w:rsidR="00653CB3" w:rsidRPr="002074DB" w14:paraId="79E744DD" w14:textId="77777777" w:rsidTr="00653CB3">
        <w:trPr>
          <w:trHeight w:val="264"/>
        </w:trPr>
        <w:tc>
          <w:tcPr>
            <w:tcW w:w="2471" w:type="dxa"/>
          </w:tcPr>
          <w:p w14:paraId="2C22E53F" w14:textId="77777777" w:rsidR="00653CB3" w:rsidRPr="002074DB" w:rsidRDefault="00653CB3" w:rsidP="00D36495">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12.0</w:t>
            </w:r>
          </w:p>
        </w:tc>
        <w:tc>
          <w:tcPr>
            <w:tcW w:w="2156" w:type="dxa"/>
          </w:tcPr>
          <w:p w14:paraId="51C15A28" w14:textId="77777777" w:rsidR="00653CB3" w:rsidRPr="002074DB" w:rsidRDefault="00653CB3" w:rsidP="00D36495">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lang w:eastAsia="ru-RU"/>
              </w:rPr>
              <w:t>Земельные участки (территории) общего пользования</w:t>
            </w:r>
          </w:p>
        </w:tc>
        <w:tc>
          <w:tcPr>
            <w:tcW w:w="10082" w:type="dxa"/>
          </w:tcPr>
          <w:p w14:paraId="01AC9A2F" w14:textId="77777777" w:rsidR="005E0514" w:rsidRPr="002074DB" w:rsidRDefault="005E0514" w:rsidP="005E0514">
            <w:pPr>
              <w:pStyle w:val="s1"/>
              <w:shd w:val="clear" w:color="auto" w:fill="FFFFFF"/>
              <w:spacing w:before="0" w:beforeAutospacing="0" w:after="0" w:afterAutospacing="0"/>
              <w:ind w:right="75"/>
              <w:jc w:val="both"/>
              <w:rPr>
                <w:rFonts w:eastAsia="Calibri"/>
                <w:b/>
                <w:color w:val="000000"/>
                <w:lang w:eastAsia="en-US"/>
              </w:rPr>
            </w:pPr>
            <w:r w:rsidRPr="002074DB">
              <w:rPr>
                <w:rFonts w:eastAsia="Calibri"/>
                <w:b/>
                <w:color w:val="000000"/>
                <w:lang w:eastAsia="en-US"/>
              </w:rPr>
              <w:t>Земельные участки общего пользования.</w:t>
            </w:r>
          </w:p>
          <w:p w14:paraId="55A3B4E5" w14:textId="77777777" w:rsidR="00653CB3" w:rsidRPr="002074DB" w:rsidRDefault="005E0514" w:rsidP="005E0514">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Содержание данного вида разрешенного использования включает в себя содержание видов разрешенного использования с </w:t>
            </w:r>
            <w:hyperlink r:id="rId30" w:anchor="block_11201" w:history="1">
              <w:r w:rsidRPr="002074DB">
                <w:rPr>
                  <w:rFonts w:ascii="Times New Roman" w:hAnsi="Times New Roman"/>
                  <w:b/>
                  <w:color w:val="000000"/>
                  <w:sz w:val="24"/>
                  <w:szCs w:val="24"/>
                </w:rPr>
                <w:t>кодами 12.0.1 - 12.0.2</w:t>
              </w:r>
            </w:hyperlink>
          </w:p>
          <w:p w14:paraId="045F9B66" w14:textId="77777777" w:rsidR="005E0514" w:rsidRPr="002074DB" w:rsidRDefault="005E0514" w:rsidP="005E0514">
            <w:pPr>
              <w:spacing w:after="0" w:line="240" w:lineRule="auto"/>
              <w:rPr>
                <w:rFonts w:ascii="Times New Roman" w:eastAsia="Times New Roman" w:hAnsi="Times New Roman"/>
                <w:color w:val="000000"/>
                <w:sz w:val="24"/>
                <w:szCs w:val="24"/>
                <w:lang w:eastAsia="ru-RU"/>
              </w:rPr>
            </w:pPr>
          </w:p>
          <w:p w14:paraId="62D9593E" w14:textId="77777777" w:rsidR="00653CB3" w:rsidRPr="002074DB" w:rsidRDefault="00653CB3" w:rsidP="00D3649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Размеры земельных участков – не подлежат установлению.</w:t>
            </w:r>
          </w:p>
          <w:p w14:paraId="47417A69" w14:textId="77777777" w:rsidR="00653CB3" w:rsidRPr="002074DB" w:rsidRDefault="00653CB3" w:rsidP="00D3649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3601F4A6" w14:textId="77777777" w:rsidR="00653CB3" w:rsidRPr="002074DB" w:rsidRDefault="00653CB3" w:rsidP="00D3649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04134A5E" w14:textId="77777777" w:rsidR="00653CB3" w:rsidRPr="002074DB" w:rsidRDefault="00653CB3" w:rsidP="00D3649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7318A541" w14:textId="77777777" w:rsidR="00653CB3" w:rsidRPr="002074DB" w:rsidRDefault="00653CB3" w:rsidP="00D3649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38895CB" w14:textId="77777777" w:rsidR="00653CB3" w:rsidRPr="002074DB" w:rsidRDefault="00653CB3" w:rsidP="00D3649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3849D45D" w14:textId="77777777" w:rsidR="00CB5276" w:rsidRPr="002074DB" w:rsidRDefault="00CB5276" w:rsidP="0035156C">
      <w:pPr>
        <w:spacing w:after="0" w:line="240" w:lineRule="auto"/>
        <w:rPr>
          <w:rFonts w:ascii="Times New Roman" w:hAnsi="Times New Roman"/>
          <w:b/>
          <w:color w:val="000000"/>
          <w:sz w:val="24"/>
          <w:szCs w:val="24"/>
        </w:rPr>
      </w:pPr>
    </w:p>
    <w:p w14:paraId="49547149" w14:textId="77777777" w:rsidR="00CB5276" w:rsidRPr="002074DB" w:rsidRDefault="00CB5276" w:rsidP="0035156C">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Условно-разрешенные виды использования</w:t>
      </w:r>
    </w:p>
    <w:p w14:paraId="478AD51C" w14:textId="77777777" w:rsidR="00653CB3" w:rsidRPr="002074DB" w:rsidRDefault="00653CB3" w:rsidP="0035156C">
      <w:pPr>
        <w:spacing w:after="0" w:line="240" w:lineRule="auto"/>
        <w:rPr>
          <w:rFonts w:ascii="Times New Roman" w:hAnsi="Times New Roman"/>
          <w:b/>
          <w:color w:val="000000"/>
          <w:sz w:val="24"/>
          <w:szCs w:val="24"/>
        </w:rPr>
      </w:pPr>
    </w:p>
    <w:tbl>
      <w:tblPr>
        <w:tblStyle w:val="a9"/>
        <w:tblW w:w="14709" w:type="dxa"/>
        <w:tblLayout w:type="fixed"/>
        <w:tblLook w:val="04A0" w:firstRow="1" w:lastRow="0" w:firstColumn="1" w:lastColumn="0" w:noHBand="0" w:noVBand="1"/>
      </w:tblPr>
      <w:tblGrid>
        <w:gridCol w:w="2481"/>
        <w:gridCol w:w="2142"/>
        <w:gridCol w:w="10086"/>
      </w:tblGrid>
      <w:tr w:rsidR="00653CB3" w:rsidRPr="002074DB" w14:paraId="57FAE7BC" w14:textId="77777777" w:rsidTr="00653CB3">
        <w:tc>
          <w:tcPr>
            <w:tcW w:w="2481" w:type="dxa"/>
          </w:tcPr>
          <w:p w14:paraId="341E79F9" w14:textId="77777777" w:rsidR="00653CB3" w:rsidRPr="002074DB" w:rsidRDefault="00653CB3" w:rsidP="0035156C">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Код вида разрешенного использования земельного участка</w:t>
            </w:r>
          </w:p>
        </w:tc>
        <w:tc>
          <w:tcPr>
            <w:tcW w:w="2142" w:type="dxa"/>
          </w:tcPr>
          <w:p w14:paraId="103A2764" w14:textId="77777777" w:rsidR="00653CB3" w:rsidRPr="002074DB" w:rsidRDefault="00653CB3" w:rsidP="0035156C">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10086" w:type="dxa"/>
          </w:tcPr>
          <w:p w14:paraId="2205EA51" w14:textId="77777777" w:rsidR="00653CB3" w:rsidRPr="002074DB" w:rsidRDefault="00653CB3" w:rsidP="0035156C">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53CB3" w:rsidRPr="002074DB" w14:paraId="2BEF4C28" w14:textId="77777777" w:rsidTr="00653CB3">
        <w:tc>
          <w:tcPr>
            <w:tcW w:w="2481" w:type="dxa"/>
          </w:tcPr>
          <w:p w14:paraId="4F990DFC" w14:textId="77777777" w:rsidR="00653CB3" w:rsidRPr="002074DB" w:rsidRDefault="00653CB3" w:rsidP="00D36495">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lastRenderedPageBreak/>
              <w:t>2.5</w:t>
            </w:r>
          </w:p>
        </w:tc>
        <w:tc>
          <w:tcPr>
            <w:tcW w:w="2142" w:type="dxa"/>
          </w:tcPr>
          <w:p w14:paraId="3DBA4B99" w14:textId="77777777" w:rsidR="00653CB3" w:rsidRPr="002074DB" w:rsidRDefault="00653CB3" w:rsidP="00D36495">
            <w:pPr>
              <w:spacing w:after="0" w:line="240" w:lineRule="auto"/>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Среднеэтажная жилая застройка</w:t>
            </w:r>
          </w:p>
          <w:p w14:paraId="2EF2F843" w14:textId="77777777" w:rsidR="00653CB3" w:rsidRPr="002074DB" w:rsidRDefault="00653CB3" w:rsidP="00D36495">
            <w:pPr>
              <w:spacing w:after="0" w:line="240" w:lineRule="auto"/>
              <w:rPr>
                <w:rFonts w:ascii="Times New Roman" w:hAnsi="Times New Roman"/>
                <w:color w:val="000000"/>
                <w:sz w:val="24"/>
                <w:szCs w:val="24"/>
              </w:rPr>
            </w:pPr>
          </w:p>
        </w:tc>
        <w:tc>
          <w:tcPr>
            <w:tcW w:w="10086" w:type="dxa"/>
          </w:tcPr>
          <w:p w14:paraId="3A2AE759" w14:textId="77777777" w:rsidR="0019379C" w:rsidRPr="002074DB" w:rsidRDefault="0019379C" w:rsidP="0019379C">
            <w:pPr>
              <w:spacing w:after="0"/>
              <w:jc w:val="both"/>
              <w:rPr>
                <w:rFonts w:ascii="Times New Roman" w:hAnsi="Times New Roman"/>
                <w:b/>
                <w:color w:val="000000"/>
                <w:sz w:val="24"/>
                <w:szCs w:val="24"/>
              </w:rPr>
            </w:pPr>
            <w:r w:rsidRPr="002074DB">
              <w:rPr>
                <w:rFonts w:ascii="Times New Roman" w:hAnsi="Times New Roman"/>
                <w:b/>
                <w:color w:val="000000"/>
                <w:sz w:val="24"/>
                <w:szCs w:val="24"/>
              </w:rPr>
              <w:t>Размещение многоквартирных домов этажностью не выше восьми этажей;</w:t>
            </w:r>
          </w:p>
          <w:p w14:paraId="1AFA2657" w14:textId="77777777" w:rsidR="0019379C" w:rsidRPr="002074DB" w:rsidRDefault="0019379C" w:rsidP="0019379C">
            <w:pPr>
              <w:spacing w:after="0"/>
              <w:jc w:val="both"/>
              <w:rPr>
                <w:rFonts w:ascii="Times New Roman" w:hAnsi="Times New Roman"/>
                <w:b/>
                <w:color w:val="000000"/>
                <w:sz w:val="24"/>
                <w:szCs w:val="24"/>
              </w:rPr>
            </w:pPr>
            <w:r w:rsidRPr="002074DB">
              <w:rPr>
                <w:rFonts w:ascii="Times New Roman" w:hAnsi="Times New Roman"/>
                <w:b/>
                <w:color w:val="000000"/>
                <w:sz w:val="24"/>
                <w:szCs w:val="24"/>
              </w:rPr>
              <w:t>благоустройство и озеленение;</w:t>
            </w:r>
          </w:p>
          <w:p w14:paraId="099D8564" w14:textId="77777777" w:rsidR="0019379C" w:rsidRPr="002074DB" w:rsidRDefault="0019379C" w:rsidP="0019379C">
            <w:pPr>
              <w:spacing w:after="0"/>
              <w:jc w:val="both"/>
              <w:rPr>
                <w:rFonts w:ascii="Times New Roman" w:hAnsi="Times New Roman"/>
                <w:b/>
                <w:color w:val="000000"/>
                <w:sz w:val="24"/>
                <w:szCs w:val="24"/>
              </w:rPr>
            </w:pPr>
            <w:r w:rsidRPr="002074DB">
              <w:rPr>
                <w:rFonts w:ascii="Times New Roman" w:hAnsi="Times New Roman"/>
                <w:b/>
                <w:color w:val="000000"/>
                <w:sz w:val="24"/>
                <w:szCs w:val="24"/>
              </w:rPr>
              <w:t>размещение подземных гаражей и автостоянок;</w:t>
            </w:r>
          </w:p>
          <w:p w14:paraId="7B130020" w14:textId="77777777" w:rsidR="0019379C" w:rsidRPr="002074DB" w:rsidRDefault="0019379C" w:rsidP="0019379C">
            <w:pPr>
              <w:spacing w:after="0"/>
              <w:jc w:val="both"/>
              <w:rPr>
                <w:rFonts w:ascii="Times New Roman" w:hAnsi="Times New Roman"/>
                <w:b/>
                <w:color w:val="000000"/>
                <w:sz w:val="24"/>
                <w:szCs w:val="24"/>
              </w:rPr>
            </w:pPr>
            <w:r w:rsidRPr="002074DB">
              <w:rPr>
                <w:rFonts w:ascii="Times New Roman" w:hAnsi="Times New Roman"/>
                <w:b/>
                <w:color w:val="000000"/>
                <w:sz w:val="24"/>
                <w:szCs w:val="24"/>
              </w:rPr>
              <w:t>обустройство спортивных и детских площадок, площадок для отдыха;</w:t>
            </w:r>
          </w:p>
          <w:p w14:paraId="22F8D1AC" w14:textId="77777777" w:rsidR="00653CB3" w:rsidRPr="002074DB" w:rsidRDefault="0019379C" w:rsidP="0019379C">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p w14:paraId="3E908BAD" w14:textId="77777777" w:rsidR="0019379C" w:rsidRPr="002074DB" w:rsidRDefault="0019379C" w:rsidP="0019379C">
            <w:pPr>
              <w:spacing w:after="0" w:line="240" w:lineRule="auto"/>
              <w:rPr>
                <w:rFonts w:ascii="Times New Roman" w:hAnsi="Times New Roman"/>
                <w:color w:val="000000"/>
                <w:sz w:val="24"/>
                <w:szCs w:val="24"/>
              </w:rPr>
            </w:pPr>
          </w:p>
          <w:p w14:paraId="4A4B3DAB" w14:textId="77777777" w:rsidR="00653CB3" w:rsidRPr="002074DB" w:rsidRDefault="00653CB3" w:rsidP="00D36495">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земельных участков – 5400 кв.м (при застройке квартала), 2800 кв.м (для отдельно стоящего дома)</w:t>
            </w:r>
            <w:r w:rsidRPr="002074DB">
              <w:rPr>
                <w:rFonts w:ascii="Times New Roman" w:hAnsi="Times New Roman"/>
                <w:color w:val="000000"/>
                <w:sz w:val="24"/>
                <w:szCs w:val="24"/>
                <w:vertAlign w:val="superscript"/>
              </w:rPr>
              <w:t xml:space="preserve"> </w:t>
            </w:r>
            <w:r w:rsidRPr="002074DB">
              <w:rPr>
                <w:rFonts w:ascii="Times New Roman" w:hAnsi="Times New Roman"/>
                <w:color w:val="000000"/>
                <w:sz w:val="24"/>
                <w:szCs w:val="24"/>
              </w:rPr>
              <w:t xml:space="preserve"> </w:t>
            </w:r>
          </w:p>
          <w:p w14:paraId="4389B073" w14:textId="77777777" w:rsidR="00653CB3" w:rsidRPr="002074DB" w:rsidRDefault="00653CB3" w:rsidP="00D36495">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земельных участков – не подлежит установлению;</w:t>
            </w:r>
          </w:p>
          <w:p w14:paraId="1384D49D" w14:textId="77777777" w:rsidR="00F56545" w:rsidRPr="002074DB" w:rsidRDefault="00F56545" w:rsidP="00F5654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3BE876E" w14:textId="77777777" w:rsidR="00D439E4" w:rsidRPr="002074DB" w:rsidRDefault="00D439E4" w:rsidP="00D439E4">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этажей – не выше 8 надземных этажей;</w:t>
            </w:r>
          </w:p>
          <w:p w14:paraId="7F5E5ED9"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6269AD81" w14:textId="77777777" w:rsidR="00D439E4" w:rsidRPr="002074DB" w:rsidRDefault="00D439E4" w:rsidP="00D439E4">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0,4</w:t>
            </w:r>
          </w:p>
          <w:p w14:paraId="0B3225AD"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1DDC2256" w14:textId="77777777" w:rsidR="00D439E4" w:rsidRPr="002074DB" w:rsidRDefault="00D439E4" w:rsidP="00D439E4">
            <w:pPr>
              <w:spacing w:after="0" w:line="240" w:lineRule="auto"/>
              <w:ind w:firstLine="3265"/>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1,2</w:t>
            </w:r>
          </w:p>
          <w:p w14:paraId="211DF178" w14:textId="77777777" w:rsidR="00D439E4" w:rsidRPr="002074DB" w:rsidRDefault="00D439E4" w:rsidP="00D439E4">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14C5533A" w14:textId="77777777" w:rsidR="00D439E4" w:rsidRPr="002074DB" w:rsidRDefault="00D439E4" w:rsidP="00D439E4">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116883F" w14:textId="77777777" w:rsidR="00D439E4" w:rsidRPr="002074DB" w:rsidRDefault="00D439E4" w:rsidP="00D439E4">
            <w:pPr>
              <w:spacing w:after="0"/>
              <w:rPr>
                <w:rStyle w:val="Calibri105pt0pt"/>
                <w:rFonts w:ascii="Times New Roman" w:hAnsi="Times New Roman"/>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0875D13A" w14:textId="77777777" w:rsidR="00D439E4" w:rsidRPr="002074DB" w:rsidRDefault="00D439E4" w:rsidP="00D439E4">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2074DB">
              <w:rPr>
                <w:rStyle w:val="Calibri105pt0pt"/>
                <w:rFonts w:ascii="Times New Roman" w:hAnsi="Times New Roman"/>
                <w:sz w:val="24"/>
                <w:szCs w:val="24"/>
              </w:rPr>
              <w:t>0,045</w:t>
            </w:r>
          </w:p>
          <w:p w14:paraId="1F1C1EEE" w14:textId="77777777" w:rsidR="00B96964" w:rsidRPr="002074DB" w:rsidRDefault="00D439E4" w:rsidP="00D36495">
            <w:pPr>
              <w:spacing w:after="0" w:line="240" w:lineRule="auto"/>
              <w:rPr>
                <w:rFonts w:ascii="Times New Roman" w:hAnsi="Times New Roman"/>
                <w:color w:val="000000"/>
                <w:sz w:val="24"/>
                <w:szCs w:val="24"/>
              </w:rPr>
            </w:pPr>
            <w:r w:rsidRPr="002074DB">
              <w:rPr>
                <w:rFonts w:ascii="Times New Roman" w:hAnsi="Times New Roman"/>
                <w:bCs/>
                <w:color w:val="000000"/>
                <w:sz w:val="24"/>
                <w:szCs w:val="24"/>
              </w:rPr>
              <w:lastRenderedPageBreak/>
              <w:t>Требования к  оформлению уличных фасадов, ограждений, обращенных на улицу, должны соответствовать характеру сформировавшейся среды, типу застройки и условиям размещения в поселении.</w:t>
            </w:r>
          </w:p>
          <w:p w14:paraId="3C5F6DA0" w14:textId="77777777" w:rsidR="00B96964" w:rsidRPr="002074DB" w:rsidRDefault="00B96964" w:rsidP="00B96964">
            <w:pPr>
              <w:spacing w:after="0" w:line="240" w:lineRule="auto"/>
              <w:rPr>
                <w:rFonts w:ascii="Times New Roman" w:hAnsi="Times New Roman"/>
                <w:b/>
                <w:color w:val="000000"/>
              </w:rPr>
            </w:pPr>
            <w:r w:rsidRPr="002074DB">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2AE846C2" w14:textId="33FD66E5" w:rsidR="00653CB3" w:rsidRPr="002074DB" w:rsidRDefault="00B96964" w:rsidP="00B96964">
            <w:pPr>
              <w:spacing w:after="0" w:line="240" w:lineRule="auto"/>
              <w:rPr>
                <w:rFonts w:ascii="Times New Roman" w:hAnsi="Times New Roman"/>
                <w:bCs/>
                <w:color w:val="000000"/>
                <w:sz w:val="24"/>
                <w:szCs w:val="24"/>
              </w:rPr>
            </w:pPr>
            <w:r w:rsidRPr="002074DB">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3029FA" w:rsidRPr="002074DB">
              <w:rPr>
                <w:rFonts w:ascii="Times New Roman" w:hAnsi="Times New Roman"/>
                <w:color w:val="000000"/>
                <w:sz w:val="24"/>
                <w:szCs w:val="24"/>
              </w:rPr>
              <w:t xml:space="preserve"> </w:t>
            </w:r>
          </w:p>
        </w:tc>
      </w:tr>
      <w:tr w:rsidR="00410FCD" w:rsidRPr="002074DB" w14:paraId="4CA27888" w14:textId="77777777" w:rsidTr="00653CB3">
        <w:tc>
          <w:tcPr>
            <w:tcW w:w="2481" w:type="dxa"/>
          </w:tcPr>
          <w:p w14:paraId="16495F8B" w14:textId="77777777" w:rsidR="00410FCD" w:rsidRPr="002074DB" w:rsidRDefault="00410FCD" w:rsidP="00D36495">
            <w:pPr>
              <w:spacing w:after="0" w:line="240" w:lineRule="auto"/>
              <w:rPr>
                <w:rFonts w:ascii="Times New Roman" w:hAnsi="Times New Roman"/>
                <w:color w:val="000000"/>
                <w:sz w:val="24"/>
                <w:szCs w:val="24"/>
              </w:rPr>
            </w:pPr>
            <w:r w:rsidRPr="002074DB">
              <w:rPr>
                <w:rFonts w:ascii="Times New Roman" w:hAnsi="Times New Roman"/>
                <w:color w:val="000000"/>
                <w:sz w:val="24"/>
                <w:szCs w:val="24"/>
                <w:lang w:val="en-US"/>
              </w:rPr>
              <w:lastRenderedPageBreak/>
              <w:t>2.</w:t>
            </w:r>
            <w:r w:rsidRPr="002074DB">
              <w:rPr>
                <w:rFonts w:ascii="Times New Roman" w:hAnsi="Times New Roman"/>
                <w:color w:val="000000"/>
                <w:sz w:val="24"/>
                <w:szCs w:val="24"/>
              </w:rPr>
              <w:t>6</w:t>
            </w:r>
          </w:p>
        </w:tc>
        <w:tc>
          <w:tcPr>
            <w:tcW w:w="2142" w:type="dxa"/>
          </w:tcPr>
          <w:p w14:paraId="17E31624" w14:textId="77777777" w:rsidR="00410FCD" w:rsidRPr="002074DB" w:rsidRDefault="00410FCD" w:rsidP="00D36495">
            <w:pPr>
              <w:spacing w:after="0" w:line="240" w:lineRule="auto"/>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Многоэтажная жилая застройка (высотная застройка)</w:t>
            </w:r>
          </w:p>
          <w:p w14:paraId="7DD510DB" w14:textId="77777777" w:rsidR="00410FCD" w:rsidRPr="002074DB" w:rsidRDefault="00410FCD" w:rsidP="00D36495">
            <w:pPr>
              <w:spacing w:after="0" w:line="240" w:lineRule="auto"/>
              <w:rPr>
                <w:rFonts w:ascii="Times New Roman" w:hAnsi="Times New Roman"/>
                <w:color w:val="000000"/>
                <w:sz w:val="24"/>
                <w:szCs w:val="24"/>
              </w:rPr>
            </w:pPr>
          </w:p>
          <w:p w14:paraId="71F4A115" w14:textId="77777777" w:rsidR="00410FCD" w:rsidRPr="002074DB" w:rsidRDefault="00410FCD" w:rsidP="00D36495">
            <w:pPr>
              <w:pStyle w:val="321"/>
              <w:ind w:firstLine="0"/>
              <w:jc w:val="both"/>
              <w:rPr>
                <w:b/>
                <w:color w:val="000000"/>
                <w:sz w:val="24"/>
              </w:rPr>
            </w:pPr>
          </w:p>
        </w:tc>
        <w:tc>
          <w:tcPr>
            <w:tcW w:w="10086" w:type="dxa"/>
          </w:tcPr>
          <w:p w14:paraId="50D4A8D3" w14:textId="77777777" w:rsidR="0019379C" w:rsidRPr="002074DB" w:rsidRDefault="0019379C" w:rsidP="0019379C">
            <w:pPr>
              <w:shd w:val="clear" w:color="auto" w:fill="FFFFFF"/>
              <w:spacing w:after="0"/>
              <w:ind w:right="75"/>
              <w:rPr>
                <w:rFonts w:ascii="Times New Roman" w:hAnsi="Times New Roman"/>
                <w:b/>
                <w:color w:val="000000"/>
                <w:sz w:val="24"/>
                <w:szCs w:val="24"/>
              </w:rPr>
            </w:pPr>
            <w:r w:rsidRPr="002074DB">
              <w:rPr>
                <w:rFonts w:ascii="Times New Roman" w:hAnsi="Times New Roman"/>
                <w:b/>
                <w:color w:val="000000"/>
                <w:sz w:val="24"/>
                <w:szCs w:val="24"/>
              </w:rPr>
              <w:t>Размещение многоквартирных домов этажностью девять этажей и выше;</w:t>
            </w:r>
          </w:p>
          <w:p w14:paraId="095D8CC9" w14:textId="77777777" w:rsidR="0019379C" w:rsidRPr="002074DB" w:rsidRDefault="0019379C" w:rsidP="0019379C">
            <w:pPr>
              <w:shd w:val="clear" w:color="auto" w:fill="FFFFFF"/>
              <w:spacing w:after="0"/>
              <w:ind w:right="75"/>
              <w:rPr>
                <w:rFonts w:ascii="Times New Roman" w:hAnsi="Times New Roman"/>
                <w:b/>
                <w:color w:val="000000"/>
                <w:sz w:val="24"/>
                <w:szCs w:val="24"/>
              </w:rPr>
            </w:pPr>
            <w:r w:rsidRPr="002074DB">
              <w:rPr>
                <w:rFonts w:ascii="Times New Roman" w:hAnsi="Times New Roman"/>
                <w:b/>
                <w:color w:val="000000"/>
                <w:sz w:val="24"/>
                <w:szCs w:val="24"/>
              </w:rPr>
              <w:t>благоустройство и озеленение придомовых территорий;</w:t>
            </w:r>
          </w:p>
          <w:p w14:paraId="64EE9E3C" w14:textId="77777777" w:rsidR="00410FCD" w:rsidRPr="002074DB" w:rsidRDefault="0019379C" w:rsidP="0019379C">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p w14:paraId="31394BE0" w14:textId="77777777" w:rsidR="0019379C" w:rsidRPr="002074DB" w:rsidRDefault="0019379C" w:rsidP="0019379C">
            <w:pPr>
              <w:spacing w:after="0" w:line="240" w:lineRule="auto"/>
              <w:rPr>
                <w:rFonts w:ascii="Times New Roman" w:hAnsi="Times New Roman"/>
                <w:color w:val="000000"/>
                <w:sz w:val="24"/>
                <w:szCs w:val="24"/>
              </w:rPr>
            </w:pPr>
          </w:p>
          <w:p w14:paraId="7E208F50" w14:textId="77777777" w:rsidR="00410FCD" w:rsidRPr="002074DB" w:rsidRDefault="00410FCD" w:rsidP="00D36495">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 xml:space="preserve"> Минимальный размер земельных участков – 10800 кв.м (квартал), 5400 кв.м (отдельно стоящий дом)</w:t>
            </w:r>
            <w:r w:rsidRPr="002074DB">
              <w:rPr>
                <w:rFonts w:ascii="Times New Roman" w:hAnsi="Times New Roman"/>
                <w:color w:val="000000"/>
                <w:sz w:val="24"/>
                <w:szCs w:val="24"/>
                <w:vertAlign w:val="superscript"/>
              </w:rPr>
              <w:t xml:space="preserve"> </w:t>
            </w:r>
            <w:r w:rsidRPr="002074DB">
              <w:rPr>
                <w:rFonts w:ascii="Times New Roman" w:hAnsi="Times New Roman"/>
                <w:color w:val="000000"/>
                <w:sz w:val="24"/>
                <w:szCs w:val="24"/>
              </w:rPr>
              <w:t xml:space="preserve"> </w:t>
            </w:r>
          </w:p>
          <w:p w14:paraId="4226E015" w14:textId="77777777" w:rsidR="00410FCD" w:rsidRPr="002074DB" w:rsidRDefault="00410FCD" w:rsidP="00D36495">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земельных участков – не подлежит установлению;</w:t>
            </w:r>
          </w:p>
          <w:p w14:paraId="69DD39A3" w14:textId="77777777" w:rsidR="00F56545" w:rsidRPr="002074DB" w:rsidRDefault="00F56545" w:rsidP="00F5654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C576918"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до 4, включая мансардный;</w:t>
            </w:r>
          </w:p>
          <w:p w14:paraId="5067A199"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32AF494B"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0,3</w:t>
            </w:r>
          </w:p>
          <w:p w14:paraId="099B8C81" w14:textId="77777777" w:rsidR="00D439E4" w:rsidRPr="002074DB" w:rsidRDefault="00D439E4" w:rsidP="00D439E4">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0,4</w:t>
            </w:r>
          </w:p>
          <w:p w14:paraId="2F69E491"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0C724EE5" w14:textId="77777777" w:rsidR="00D439E4" w:rsidRPr="002074DB" w:rsidRDefault="00D439E4" w:rsidP="00D439E4">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1,2</w:t>
            </w:r>
          </w:p>
          <w:p w14:paraId="18494DDB" w14:textId="77777777" w:rsidR="00D439E4" w:rsidRPr="002074DB" w:rsidRDefault="00D439E4" w:rsidP="00D439E4">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4F3C99E8" w14:textId="77777777" w:rsidR="00D439E4" w:rsidRPr="002074DB" w:rsidRDefault="00D439E4" w:rsidP="00D439E4">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62E940D5" w14:textId="77777777" w:rsidR="00D439E4" w:rsidRPr="002074DB" w:rsidRDefault="00D439E4" w:rsidP="00D439E4">
            <w:pPr>
              <w:spacing w:after="0"/>
              <w:rPr>
                <w:rStyle w:val="Calibri105pt0pt"/>
                <w:rFonts w:ascii="Times New Roman" w:hAnsi="Times New Roman"/>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29690645" w14:textId="77777777" w:rsidR="00D439E4" w:rsidRPr="002074DB" w:rsidRDefault="00D439E4" w:rsidP="00D439E4">
            <w:pPr>
              <w:spacing w:after="0" w:line="240" w:lineRule="auto"/>
              <w:rPr>
                <w:rStyle w:val="Calibri105pt0pt"/>
                <w:rFonts w:ascii="Times New Roman" w:hAnsi="Times New Roman"/>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2074DB">
              <w:rPr>
                <w:rStyle w:val="Calibri105pt0pt"/>
                <w:rFonts w:ascii="Times New Roman" w:hAnsi="Times New Roman"/>
                <w:sz w:val="24"/>
                <w:szCs w:val="24"/>
              </w:rPr>
              <w:t>0,045</w:t>
            </w:r>
          </w:p>
          <w:p w14:paraId="55C209F8" w14:textId="77777777" w:rsidR="00C5667C" w:rsidRPr="002074DB" w:rsidRDefault="00410FCD" w:rsidP="007E59AF">
            <w:pPr>
              <w:spacing w:after="0" w:line="240" w:lineRule="auto"/>
              <w:rPr>
                <w:rFonts w:ascii="Times New Roman" w:hAnsi="Times New Roman"/>
                <w:bCs/>
                <w:color w:val="000000"/>
                <w:sz w:val="24"/>
                <w:szCs w:val="24"/>
              </w:rPr>
            </w:pPr>
            <w:r w:rsidRPr="002074DB">
              <w:rPr>
                <w:rFonts w:ascii="Times New Roman" w:hAnsi="Times New Roman"/>
                <w:bCs/>
                <w:color w:val="000000"/>
                <w:sz w:val="24"/>
                <w:szCs w:val="24"/>
              </w:rPr>
              <w:t xml:space="preserve">Требования </w:t>
            </w:r>
            <w:r w:rsidR="007E59AF" w:rsidRPr="002074DB">
              <w:rPr>
                <w:rFonts w:ascii="Times New Roman" w:hAnsi="Times New Roman"/>
                <w:bCs/>
                <w:color w:val="000000"/>
                <w:sz w:val="24"/>
                <w:szCs w:val="24"/>
              </w:rPr>
              <w:t>к оформлению</w:t>
            </w:r>
            <w:r w:rsidRPr="002074DB">
              <w:rPr>
                <w:rFonts w:ascii="Times New Roman" w:hAnsi="Times New Roman"/>
                <w:bCs/>
                <w:color w:val="000000"/>
                <w:sz w:val="24"/>
                <w:szCs w:val="24"/>
              </w:rPr>
              <w:t xml:space="preserve"> уличных фасадов, ограждений, обращенных на улицу, должны соответствовать характеру сформировавшейся среды, типу застройки и условиям размещения в </w:t>
            </w:r>
            <w:r w:rsidR="00002B05" w:rsidRPr="002074DB">
              <w:rPr>
                <w:rFonts w:ascii="Times New Roman" w:hAnsi="Times New Roman"/>
                <w:bCs/>
                <w:color w:val="000000"/>
                <w:sz w:val="24"/>
                <w:szCs w:val="24"/>
              </w:rPr>
              <w:t>поселении</w:t>
            </w:r>
            <w:r w:rsidRPr="002074DB">
              <w:rPr>
                <w:rFonts w:ascii="Times New Roman" w:hAnsi="Times New Roman"/>
                <w:bCs/>
                <w:color w:val="000000"/>
                <w:sz w:val="24"/>
                <w:szCs w:val="24"/>
              </w:rPr>
              <w:t>.</w:t>
            </w:r>
          </w:p>
          <w:p w14:paraId="4B09C196" w14:textId="77777777" w:rsidR="00C5667C" w:rsidRPr="002074DB" w:rsidRDefault="00C5667C" w:rsidP="00C5667C">
            <w:pPr>
              <w:spacing w:after="0" w:line="240" w:lineRule="auto"/>
              <w:rPr>
                <w:rFonts w:ascii="Times New Roman" w:hAnsi="Times New Roman"/>
                <w:b/>
                <w:color w:val="000000"/>
              </w:rPr>
            </w:pPr>
            <w:r w:rsidRPr="002074DB">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66C5C84F" w14:textId="50547CCB" w:rsidR="00410FCD" w:rsidRPr="002074DB" w:rsidRDefault="00C5667C" w:rsidP="00C5667C">
            <w:pPr>
              <w:spacing w:after="0" w:line="240" w:lineRule="auto"/>
              <w:rPr>
                <w:rFonts w:ascii="Times New Roman" w:hAnsi="Times New Roman"/>
                <w:color w:val="000000"/>
                <w:sz w:val="24"/>
                <w:szCs w:val="24"/>
              </w:rPr>
            </w:pPr>
            <w:r w:rsidRPr="002074DB">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3029FA" w:rsidRPr="002074DB">
              <w:rPr>
                <w:rFonts w:ascii="Times New Roman" w:hAnsi="Times New Roman"/>
                <w:color w:val="000000"/>
                <w:sz w:val="24"/>
                <w:szCs w:val="24"/>
              </w:rPr>
              <w:t xml:space="preserve">  </w:t>
            </w:r>
          </w:p>
        </w:tc>
      </w:tr>
      <w:tr w:rsidR="00653CB3" w:rsidRPr="002074DB" w14:paraId="2740730C" w14:textId="77777777" w:rsidTr="00653CB3">
        <w:tc>
          <w:tcPr>
            <w:tcW w:w="2481" w:type="dxa"/>
          </w:tcPr>
          <w:p w14:paraId="0FF6E096" w14:textId="77777777" w:rsidR="00653CB3" w:rsidRPr="002074DB" w:rsidRDefault="00653CB3" w:rsidP="0035156C">
            <w:pPr>
              <w:spacing w:after="0" w:line="240" w:lineRule="auto"/>
              <w:rPr>
                <w:rFonts w:ascii="Times New Roman" w:hAnsi="Times New Roman"/>
                <w:b/>
                <w:color w:val="000000"/>
                <w:sz w:val="24"/>
                <w:szCs w:val="24"/>
              </w:rPr>
            </w:pPr>
            <w:r w:rsidRPr="002074DB">
              <w:rPr>
                <w:rFonts w:ascii="Times New Roman" w:hAnsi="Times New Roman"/>
                <w:color w:val="000000"/>
                <w:sz w:val="24"/>
                <w:szCs w:val="24"/>
                <w:lang w:eastAsia="ru-RU"/>
              </w:rPr>
              <w:lastRenderedPageBreak/>
              <w:t>3.4.1</w:t>
            </w:r>
          </w:p>
        </w:tc>
        <w:tc>
          <w:tcPr>
            <w:tcW w:w="2142" w:type="dxa"/>
          </w:tcPr>
          <w:p w14:paraId="0D12928B" w14:textId="77777777" w:rsidR="00653CB3" w:rsidRPr="002074DB" w:rsidRDefault="00653CB3" w:rsidP="0035156C">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Амбулаторно-поликлиническое обслуживание</w:t>
            </w:r>
          </w:p>
          <w:p w14:paraId="1C8C8CE1" w14:textId="77777777" w:rsidR="00653CB3" w:rsidRPr="002074DB" w:rsidRDefault="00653CB3" w:rsidP="0035156C">
            <w:pPr>
              <w:spacing w:after="0" w:line="240" w:lineRule="auto"/>
              <w:rPr>
                <w:rFonts w:ascii="Times New Roman" w:hAnsi="Times New Roman"/>
                <w:b/>
                <w:color w:val="000000"/>
                <w:sz w:val="24"/>
                <w:szCs w:val="24"/>
              </w:rPr>
            </w:pPr>
          </w:p>
        </w:tc>
        <w:tc>
          <w:tcPr>
            <w:tcW w:w="10086" w:type="dxa"/>
          </w:tcPr>
          <w:p w14:paraId="570557EC" w14:textId="77777777" w:rsidR="00653CB3" w:rsidRPr="002074DB" w:rsidRDefault="00653CB3" w:rsidP="0035156C">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030ADDD1" w14:textId="77777777" w:rsidR="00653CB3" w:rsidRPr="002074DB" w:rsidRDefault="00653CB3" w:rsidP="0035156C">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52EC4FAD" w14:textId="77777777" w:rsidR="00653CB3" w:rsidRPr="002074DB" w:rsidRDefault="00653CB3" w:rsidP="0035156C">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4EB974E5" w14:textId="77777777" w:rsidR="00653CB3" w:rsidRPr="002074DB" w:rsidRDefault="00653CB3" w:rsidP="0035156C">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66F921AA" w14:textId="371C8A00" w:rsidR="00F56545" w:rsidRPr="002074DB" w:rsidRDefault="00F56545" w:rsidP="00F5654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w:t>
            </w:r>
            <w:r w:rsidR="007E59AF" w:rsidRPr="002074DB">
              <w:rPr>
                <w:rFonts w:ascii="Times New Roman" w:eastAsia="Times New Roman" w:hAnsi="Times New Roman"/>
                <w:color w:val="000000"/>
                <w:sz w:val="24"/>
                <w:szCs w:val="24"/>
                <w:lang w:eastAsia="ru-RU"/>
              </w:rPr>
              <w:t>отступ от</w:t>
            </w:r>
            <w:r w:rsidRPr="002074DB">
              <w:rPr>
                <w:rFonts w:ascii="Times New Roman" w:eastAsia="Times New Roman" w:hAnsi="Times New Roman"/>
                <w:color w:val="000000"/>
                <w:sz w:val="24"/>
                <w:szCs w:val="24"/>
                <w:lang w:eastAsia="ru-RU"/>
              </w:rPr>
              <w:t xml:space="preserve">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A13EB1E" w14:textId="77777777" w:rsidR="00D439E4" w:rsidRPr="002074DB" w:rsidRDefault="00D439E4" w:rsidP="00D439E4">
            <w:pPr>
              <w:tabs>
                <w:tab w:val="left" w:pos="553"/>
              </w:tabs>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этажей – 4;</w:t>
            </w:r>
          </w:p>
          <w:p w14:paraId="692FDD80" w14:textId="77777777" w:rsidR="00D439E4" w:rsidRPr="002074DB" w:rsidRDefault="00D439E4" w:rsidP="00D439E4">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Параметры застройки:</w:t>
            </w:r>
          </w:p>
          <w:p w14:paraId="6C515E39"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898B209" w14:textId="77777777" w:rsidR="00D439E4" w:rsidRPr="002074DB" w:rsidRDefault="00D439E4" w:rsidP="00D439E4">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64F2CA86"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1506CEA" w14:textId="77777777" w:rsidR="00D439E4" w:rsidRPr="002074DB" w:rsidRDefault="00D439E4" w:rsidP="00D439E4">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156F3EFA" w14:textId="77777777" w:rsidR="00D439E4" w:rsidRPr="002074DB" w:rsidRDefault="00D439E4" w:rsidP="00D439E4">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67CFBADC" w14:textId="77777777" w:rsidR="00653CB3" w:rsidRPr="002074DB" w:rsidRDefault="00D439E4" w:rsidP="00D439E4">
            <w:pPr>
              <w:spacing w:after="0" w:line="240" w:lineRule="auto"/>
              <w:rPr>
                <w:rFonts w:ascii="Times New Roman" w:hAnsi="Times New Roman"/>
                <w:b/>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653CB3" w:rsidRPr="002074DB" w14:paraId="2856C6E2" w14:textId="77777777" w:rsidTr="00653CB3">
        <w:tc>
          <w:tcPr>
            <w:tcW w:w="2481" w:type="dxa"/>
          </w:tcPr>
          <w:p w14:paraId="6E8A6720" w14:textId="77777777" w:rsidR="00653CB3" w:rsidRPr="002074DB" w:rsidRDefault="00653CB3" w:rsidP="0035156C">
            <w:pPr>
              <w:spacing w:after="0" w:line="240" w:lineRule="auto"/>
              <w:rPr>
                <w:rFonts w:ascii="Times New Roman" w:hAnsi="Times New Roman"/>
                <w:b/>
                <w:color w:val="000000"/>
                <w:sz w:val="24"/>
                <w:szCs w:val="24"/>
              </w:rPr>
            </w:pPr>
            <w:r w:rsidRPr="002074DB">
              <w:rPr>
                <w:rFonts w:ascii="Times New Roman" w:hAnsi="Times New Roman"/>
                <w:color w:val="000000"/>
                <w:sz w:val="24"/>
                <w:szCs w:val="24"/>
                <w:lang w:eastAsia="ru-RU"/>
              </w:rPr>
              <w:t>3.4.2</w:t>
            </w:r>
          </w:p>
        </w:tc>
        <w:tc>
          <w:tcPr>
            <w:tcW w:w="2142" w:type="dxa"/>
          </w:tcPr>
          <w:p w14:paraId="4EA339AD" w14:textId="77777777" w:rsidR="00653CB3" w:rsidRPr="002074DB" w:rsidRDefault="00653CB3" w:rsidP="0035156C">
            <w:pPr>
              <w:spacing w:after="0" w:line="240" w:lineRule="auto"/>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Стационарное медицинское обслуживание</w:t>
            </w:r>
          </w:p>
          <w:p w14:paraId="66E86FD9" w14:textId="77777777" w:rsidR="00653CB3" w:rsidRPr="002074DB" w:rsidRDefault="00653CB3" w:rsidP="0035156C">
            <w:pPr>
              <w:spacing w:after="0" w:line="240" w:lineRule="auto"/>
              <w:rPr>
                <w:rFonts w:ascii="Times New Roman" w:hAnsi="Times New Roman"/>
                <w:b/>
                <w:color w:val="000000"/>
                <w:sz w:val="24"/>
                <w:szCs w:val="24"/>
              </w:rPr>
            </w:pPr>
          </w:p>
        </w:tc>
        <w:tc>
          <w:tcPr>
            <w:tcW w:w="10086" w:type="dxa"/>
          </w:tcPr>
          <w:p w14:paraId="7E17B50A" w14:textId="77777777" w:rsidR="001A73EC" w:rsidRPr="002074DB" w:rsidRDefault="001A73EC" w:rsidP="001A73EC">
            <w:pPr>
              <w:spacing w:after="0"/>
              <w:jc w:val="both"/>
              <w:rPr>
                <w:rFonts w:ascii="Times New Roman" w:hAnsi="Times New Roman"/>
                <w:b/>
                <w:color w:val="000000"/>
                <w:sz w:val="24"/>
                <w:szCs w:val="24"/>
              </w:rPr>
            </w:pPr>
            <w:r w:rsidRPr="002074DB">
              <w:rPr>
                <w:rFonts w:ascii="Times New Roman" w:hAnsi="Times New Roman"/>
                <w:b/>
                <w:color w:val="000000"/>
                <w:sz w:val="24"/>
                <w:szCs w:val="24"/>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14:paraId="6E893F56" w14:textId="77777777" w:rsidR="001A73EC" w:rsidRPr="002074DB" w:rsidRDefault="001A73EC" w:rsidP="001A73EC">
            <w:pPr>
              <w:spacing w:after="0"/>
              <w:jc w:val="both"/>
              <w:rPr>
                <w:rFonts w:ascii="Times New Roman" w:hAnsi="Times New Roman"/>
                <w:b/>
                <w:color w:val="000000"/>
                <w:sz w:val="24"/>
                <w:szCs w:val="24"/>
              </w:rPr>
            </w:pPr>
            <w:r w:rsidRPr="002074DB">
              <w:rPr>
                <w:rFonts w:ascii="Times New Roman" w:hAnsi="Times New Roman"/>
                <w:b/>
                <w:color w:val="000000"/>
                <w:sz w:val="24"/>
                <w:szCs w:val="24"/>
              </w:rPr>
              <w:t>размещение станций скорой помощи;</w:t>
            </w:r>
          </w:p>
          <w:p w14:paraId="224FA614" w14:textId="77777777" w:rsidR="00653CB3" w:rsidRPr="002074DB" w:rsidRDefault="001A73EC" w:rsidP="001A73EC">
            <w:pPr>
              <w:autoSpaceDE w:val="0"/>
              <w:autoSpaceDN w:val="0"/>
              <w:adjustRightInd w:val="0"/>
              <w:snapToGrid w:val="0"/>
              <w:spacing w:after="0" w:line="240" w:lineRule="auto"/>
              <w:outlineLvl w:val="3"/>
              <w:rPr>
                <w:rFonts w:ascii="Times New Roman" w:hAnsi="Times New Roman"/>
                <w:b/>
                <w:color w:val="000000"/>
                <w:sz w:val="24"/>
                <w:szCs w:val="24"/>
              </w:rPr>
            </w:pPr>
            <w:r w:rsidRPr="002074DB">
              <w:rPr>
                <w:rFonts w:ascii="Times New Roman" w:hAnsi="Times New Roman"/>
                <w:b/>
                <w:color w:val="000000"/>
                <w:sz w:val="24"/>
                <w:szCs w:val="24"/>
              </w:rPr>
              <w:t>размещение площадок санитарной авиации</w:t>
            </w:r>
          </w:p>
          <w:p w14:paraId="64A30D07" w14:textId="77777777" w:rsidR="001A73EC" w:rsidRPr="002074DB" w:rsidRDefault="001A73EC" w:rsidP="001A73EC">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5E37B57C" w14:textId="77777777" w:rsidR="00653CB3" w:rsidRPr="002074DB" w:rsidRDefault="00653CB3" w:rsidP="0035156C">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w:t>
            </w:r>
          </w:p>
          <w:p w14:paraId="1A3A3E20"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u w:val="single"/>
              </w:rPr>
              <w:t>Интенсивное лечение с кратковременным пребыванием, при мощности</w:t>
            </w:r>
            <w:r w:rsidRPr="002074DB">
              <w:rPr>
                <w:rFonts w:ascii="Times New Roman" w:hAnsi="Times New Roman"/>
                <w:color w:val="000000"/>
                <w:sz w:val="24"/>
                <w:szCs w:val="24"/>
              </w:rPr>
              <w:t>:</w:t>
            </w:r>
          </w:p>
          <w:p w14:paraId="476E1091"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до 50 коек – 210 кв.м. на одну койку;</w:t>
            </w:r>
          </w:p>
          <w:p w14:paraId="647E5454"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свыше 50 до 100 коек – 160 кв.м. на 1 койку;</w:t>
            </w:r>
          </w:p>
          <w:p w14:paraId="5D76098F"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u w:val="single"/>
              </w:rPr>
              <w:t>Долговременное лечение, при мощности</w:t>
            </w:r>
            <w:r w:rsidRPr="002074DB">
              <w:rPr>
                <w:rFonts w:ascii="Times New Roman" w:hAnsi="Times New Roman"/>
                <w:color w:val="000000"/>
                <w:sz w:val="24"/>
                <w:szCs w:val="24"/>
              </w:rPr>
              <w:t>:</w:t>
            </w:r>
          </w:p>
          <w:p w14:paraId="14599422"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lastRenderedPageBreak/>
              <w:t>- до 50 коек – 360кв.м на 1 койку;</w:t>
            </w:r>
          </w:p>
          <w:p w14:paraId="4B94A661"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свыше 50 до100 коек  – 310 кв.м. на 1 койку;</w:t>
            </w:r>
          </w:p>
          <w:p w14:paraId="20BFC2C3" w14:textId="77777777" w:rsidR="00653CB3" w:rsidRPr="002074DB" w:rsidRDefault="00653CB3" w:rsidP="0035156C">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1E831B53" w14:textId="77777777" w:rsidR="00F56545" w:rsidRPr="002074DB" w:rsidRDefault="00F56545" w:rsidP="00F5654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FDD2A7E" w14:textId="77777777" w:rsidR="00D439E4" w:rsidRPr="002074DB" w:rsidRDefault="00D439E4" w:rsidP="00D439E4">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этажей – 4;</w:t>
            </w:r>
          </w:p>
          <w:p w14:paraId="22B3F692" w14:textId="77777777" w:rsidR="00D439E4" w:rsidRPr="002074DB" w:rsidRDefault="00D439E4" w:rsidP="00D439E4">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Параметры застройки:</w:t>
            </w:r>
          </w:p>
          <w:p w14:paraId="6D070DDC"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2ABB46C" w14:textId="77777777" w:rsidR="00D439E4" w:rsidRPr="002074DB" w:rsidRDefault="00D439E4" w:rsidP="00D439E4">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503564AE"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B64520F" w14:textId="77777777" w:rsidR="00D439E4" w:rsidRPr="002074DB" w:rsidRDefault="00D439E4" w:rsidP="00D439E4">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42ACE40A" w14:textId="77777777" w:rsidR="00D439E4" w:rsidRPr="002074DB" w:rsidRDefault="00D439E4" w:rsidP="00D439E4">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7DB51E42" w14:textId="77777777" w:rsidR="00653CB3" w:rsidRPr="002074DB" w:rsidRDefault="00D439E4" w:rsidP="00D439E4">
            <w:pPr>
              <w:autoSpaceDE w:val="0"/>
              <w:autoSpaceDN w:val="0"/>
              <w:adjustRightInd w:val="0"/>
              <w:snapToGrid w:val="0"/>
              <w:spacing w:after="0" w:line="240" w:lineRule="auto"/>
              <w:outlineLvl w:val="3"/>
              <w:rPr>
                <w:rFonts w:ascii="Times New Roman" w:hAnsi="Times New Roman"/>
                <w:b/>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653CB3" w:rsidRPr="002074DB" w14:paraId="69BE9524" w14:textId="77777777" w:rsidTr="00653CB3">
        <w:tc>
          <w:tcPr>
            <w:tcW w:w="2481" w:type="dxa"/>
          </w:tcPr>
          <w:p w14:paraId="24189E26" w14:textId="77777777" w:rsidR="00653CB3" w:rsidRPr="002074DB" w:rsidRDefault="00653CB3" w:rsidP="0035156C">
            <w:pPr>
              <w:spacing w:after="0" w:line="240" w:lineRule="auto"/>
              <w:rPr>
                <w:rFonts w:ascii="Times New Roman" w:hAnsi="Times New Roman"/>
                <w:b/>
                <w:color w:val="000000"/>
                <w:sz w:val="24"/>
                <w:szCs w:val="24"/>
              </w:rPr>
            </w:pPr>
            <w:r w:rsidRPr="002074DB">
              <w:rPr>
                <w:rFonts w:ascii="Times New Roman" w:hAnsi="Times New Roman"/>
                <w:color w:val="000000"/>
                <w:sz w:val="24"/>
                <w:szCs w:val="24"/>
                <w:lang w:eastAsia="ru-RU"/>
              </w:rPr>
              <w:lastRenderedPageBreak/>
              <w:t>3.5</w:t>
            </w:r>
          </w:p>
        </w:tc>
        <w:tc>
          <w:tcPr>
            <w:tcW w:w="2142" w:type="dxa"/>
          </w:tcPr>
          <w:p w14:paraId="5F77EDAC" w14:textId="77777777" w:rsidR="00653CB3" w:rsidRPr="002074DB" w:rsidRDefault="00653CB3" w:rsidP="0035156C">
            <w:pPr>
              <w:spacing w:after="0" w:line="240" w:lineRule="auto"/>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Образование и просвещение</w:t>
            </w:r>
          </w:p>
          <w:p w14:paraId="16E5BF78" w14:textId="77777777" w:rsidR="00653CB3" w:rsidRPr="002074DB" w:rsidRDefault="00653CB3" w:rsidP="0035156C">
            <w:pPr>
              <w:spacing w:after="0" w:line="240" w:lineRule="auto"/>
              <w:rPr>
                <w:rFonts w:ascii="Times New Roman" w:hAnsi="Times New Roman"/>
                <w:b/>
                <w:color w:val="000000"/>
                <w:sz w:val="24"/>
                <w:szCs w:val="24"/>
              </w:rPr>
            </w:pPr>
          </w:p>
        </w:tc>
        <w:tc>
          <w:tcPr>
            <w:tcW w:w="10086" w:type="dxa"/>
          </w:tcPr>
          <w:p w14:paraId="06EF2C39" w14:textId="77777777" w:rsidR="00653CB3" w:rsidRPr="002074DB" w:rsidRDefault="008D086B" w:rsidP="0035156C">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r:id="rId31" w:anchor="block_10351" w:history="1">
              <w:r w:rsidRPr="002074DB">
                <w:rPr>
                  <w:rFonts w:ascii="Times New Roman" w:hAnsi="Times New Roman"/>
                  <w:b/>
                  <w:color w:val="000000"/>
                  <w:sz w:val="24"/>
                  <w:szCs w:val="24"/>
                </w:rPr>
                <w:t>кодами 3.5.1 - 3.5.2</w:t>
              </w:r>
            </w:hyperlink>
          </w:p>
          <w:p w14:paraId="20804114" w14:textId="77777777" w:rsidR="008D086B" w:rsidRPr="002074DB" w:rsidRDefault="008D086B" w:rsidP="0035156C">
            <w:pPr>
              <w:spacing w:after="0" w:line="240" w:lineRule="auto"/>
              <w:rPr>
                <w:rFonts w:ascii="Times New Roman" w:eastAsia="Times New Roman" w:hAnsi="Times New Roman"/>
                <w:color w:val="000000"/>
                <w:sz w:val="24"/>
                <w:szCs w:val="24"/>
                <w:lang w:eastAsia="ru-RU"/>
              </w:rPr>
            </w:pPr>
          </w:p>
          <w:p w14:paraId="734D62D8" w14:textId="77777777" w:rsidR="00653CB3" w:rsidRPr="002074DB" w:rsidRDefault="00653CB3"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w:t>
            </w:r>
          </w:p>
          <w:p w14:paraId="7AD5FCB7" w14:textId="77777777" w:rsidR="00653CB3" w:rsidRPr="002074DB" w:rsidRDefault="00653CB3"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u w:val="single"/>
                <w:lang w:eastAsia="ru-RU"/>
              </w:rPr>
              <w:t>Дошкольные образовательные организации</w:t>
            </w:r>
            <w:r w:rsidRPr="002074DB">
              <w:rPr>
                <w:rFonts w:ascii="Times New Roman" w:eastAsia="Times New Roman" w:hAnsi="Times New Roman"/>
                <w:color w:val="000000"/>
                <w:sz w:val="24"/>
                <w:szCs w:val="24"/>
                <w:lang w:eastAsia="ru-RU"/>
              </w:rPr>
              <w:t>:</w:t>
            </w:r>
          </w:p>
          <w:p w14:paraId="7E4CE93E" w14:textId="77777777" w:rsidR="00653CB3" w:rsidRPr="002074DB" w:rsidRDefault="00653CB3"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на 1 место при вместимости учреждения: до 100 мест - 44 кв.м/место; свыше 100 мест - 38 кв.м/место;     </w:t>
            </w:r>
          </w:p>
          <w:p w14:paraId="679CFDF6" w14:textId="77777777" w:rsidR="00653CB3" w:rsidRPr="002074DB" w:rsidRDefault="00653CB3"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u w:val="single"/>
                <w:lang w:eastAsia="ru-RU"/>
              </w:rPr>
              <w:t>Общеобразовательные организации</w:t>
            </w:r>
            <w:r w:rsidRPr="002074DB">
              <w:rPr>
                <w:rFonts w:ascii="Times New Roman" w:eastAsia="Times New Roman" w:hAnsi="Times New Roman"/>
                <w:color w:val="000000"/>
                <w:sz w:val="24"/>
                <w:szCs w:val="24"/>
                <w:lang w:eastAsia="ru-RU"/>
              </w:rPr>
              <w:t>:</w:t>
            </w:r>
          </w:p>
          <w:p w14:paraId="0CC7ABC0" w14:textId="77777777" w:rsidR="00653CB3" w:rsidRPr="002074DB" w:rsidRDefault="00653CB3"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на 1 учащегося при вместимости организации: от 40 до 400 – 55 кв.м/место;</w:t>
            </w:r>
          </w:p>
          <w:p w14:paraId="63148F02" w14:textId="77777777" w:rsidR="00653CB3" w:rsidRPr="002074DB" w:rsidRDefault="00653CB3"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от 400 до 500 – 65 кв.м/место;</w:t>
            </w:r>
          </w:p>
          <w:p w14:paraId="26BF2AA7" w14:textId="77777777" w:rsidR="00653CB3" w:rsidRPr="002074DB" w:rsidRDefault="00653CB3"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от 500 до 600 – 55 кв.м/место;</w:t>
            </w:r>
          </w:p>
          <w:p w14:paraId="0ED403DD" w14:textId="77777777" w:rsidR="00653CB3" w:rsidRPr="002074DB" w:rsidRDefault="00653CB3"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от 600 до 800 – 45 кв.м/место;</w:t>
            </w:r>
          </w:p>
          <w:p w14:paraId="76A4FBCA" w14:textId="77777777" w:rsidR="00653CB3" w:rsidRPr="002074DB" w:rsidRDefault="00653CB3"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от 800 до 1100 – 36 кв.м/место;</w:t>
            </w:r>
          </w:p>
          <w:p w14:paraId="325C71AA" w14:textId="77777777" w:rsidR="00653CB3" w:rsidRPr="002074DB" w:rsidRDefault="00653CB3"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от 1100 до 1500 – 23 кв.м/место;</w:t>
            </w:r>
          </w:p>
          <w:p w14:paraId="1F815536" w14:textId="77777777" w:rsidR="00653CB3" w:rsidRPr="002074DB" w:rsidRDefault="00653CB3"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от 1500 до 2000 – 18 кв.м/место;</w:t>
            </w:r>
          </w:p>
          <w:p w14:paraId="3FAEB2E9" w14:textId="77777777" w:rsidR="00653CB3" w:rsidRPr="002074DB" w:rsidRDefault="00653CB3"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свыше 2000 – 16 кв.м/место</w:t>
            </w:r>
          </w:p>
          <w:p w14:paraId="2C127AA0" w14:textId="77777777" w:rsidR="00653CB3" w:rsidRPr="002074DB" w:rsidRDefault="00653CB3"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u w:val="single"/>
                <w:lang w:eastAsia="ru-RU"/>
              </w:rPr>
              <w:lastRenderedPageBreak/>
              <w:t>Для образовательных учреждений среднего, высшего профессионального образования</w:t>
            </w:r>
            <w:r w:rsidRPr="002074DB">
              <w:rPr>
                <w:rFonts w:ascii="Times New Roman" w:eastAsia="Times New Roman" w:hAnsi="Times New Roman"/>
                <w:color w:val="000000"/>
                <w:sz w:val="24"/>
                <w:szCs w:val="24"/>
                <w:lang w:eastAsia="ru-RU"/>
              </w:rPr>
              <w:t>:</w:t>
            </w:r>
          </w:p>
          <w:p w14:paraId="5BF707C4" w14:textId="77777777" w:rsidR="00653CB3" w:rsidRPr="002074DB" w:rsidRDefault="00653CB3"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Учреждения среднего профессионального образования: </w:t>
            </w:r>
          </w:p>
          <w:p w14:paraId="2EF1DA86" w14:textId="77777777" w:rsidR="00653CB3" w:rsidRPr="002074DB" w:rsidRDefault="00653CB3"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на 1 учащегося при вместимости учреждения: </w:t>
            </w:r>
          </w:p>
          <w:p w14:paraId="0F5904E0" w14:textId="77777777" w:rsidR="00653CB3" w:rsidRPr="002074DB" w:rsidRDefault="00653CB3"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до 300 – 75 кв.м/на 1 учащегося;</w:t>
            </w:r>
          </w:p>
          <w:p w14:paraId="651CAFB5" w14:textId="77777777" w:rsidR="00653CB3" w:rsidRPr="002074DB" w:rsidRDefault="00653CB3"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от 300 до 900 – 50-65 кв.м/на 1 учащегося;</w:t>
            </w:r>
          </w:p>
          <w:p w14:paraId="188DA4A6" w14:textId="77777777" w:rsidR="00653CB3" w:rsidRPr="002074DB" w:rsidRDefault="00653CB3"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от 900 до 1600 – 30-40 кв.м/на 1 учащегося;</w:t>
            </w:r>
          </w:p>
          <w:p w14:paraId="0CF22B61" w14:textId="77777777" w:rsidR="00653CB3" w:rsidRPr="002074DB" w:rsidRDefault="00653CB3"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176EF1F" w14:textId="241EBB5E"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отступ от границы земельного участка до зданий, строений, сооружений - 25 м при осуществлении нового строительства дошкольных образовательных и образовательных (начального общего и среднего (полного) общего </w:t>
            </w:r>
            <w:r w:rsidR="007E59AF" w:rsidRPr="002074DB">
              <w:rPr>
                <w:rFonts w:ascii="Times New Roman" w:eastAsia="Times New Roman" w:hAnsi="Times New Roman"/>
                <w:color w:val="000000"/>
                <w:sz w:val="24"/>
                <w:szCs w:val="24"/>
                <w:lang w:eastAsia="ru-RU"/>
              </w:rPr>
              <w:t>образования) организаций</w:t>
            </w:r>
            <w:r w:rsidRPr="002074DB">
              <w:rPr>
                <w:rFonts w:ascii="Times New Roman" w:eastAsia="Times New Roman" w:hAnsi="Times New Roman"/>
                <w:color w:val="000000"/>
                <w:sz w:val="24"/>
                <w:szCs w:val="24"/>
                <w:lang w:eastAsia="ru-RU"/>
              </w:rPr>
              <w:t>.</w:t>
            </w:r>
          </w:p>
          <w:p w14:paraId="0AC04BA9"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границы земельного участка до зданий, строений, сооружений при осуществлении нового строительства образовательных учреждений среднего, высшего профессионального образования – не менее 10 м; от красной линии проездов – не менее 5 м.</w:t>
            </w:r>
          </w:p>
          <w:p w14:paraId="0E234C3E" w14:textId="7FAEDABE"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7E59AF" w:rsidRPr="002074DB">
              <w:rPr>
                <w:rFonts w:ascii="Times New Roman" w:hAnsi="Times New Roman"/>
                <w:color w:val="000000"/>
                <w:sz w:val="24"/>
                <w:szCs w:val="24"/>
              </w:rPr>
              <w:t>земельного участка</w:t>
            </w:r>
            <w:r w:rsidRPr="002074DB">
              <w:rPr>
                <w:rFonts w:ascii="Times New Roman" w:hAnsi="Times New Roman"/>
                <w:color w:val="000000"/>
                <w:sz w:val="24"/>
                <w:szCs w:val="24"/>
              </w:rPr>
              <w:t>, отделяющей данный земельный участок от территории общего пользования.</w:t>
            </w:r>
            <w:r w:rsidRPr="002074DB">
              <w:rPr>
                <w:rFonts w:ascii="Times New Roman" w:eastAsia="Times New Roman" w:hAnsi="Times New Roman"/>
                <w:color w:val="000000"/>
                <w:sz w:val="24"/>
                <w:szCs w:val="24"/>
                <w:lang w:eastAsia="ru-RU"/>
              </w:rPr>
              <w:t xml:space="preserve"> </w:t>
            </w:r>
          </w:p>
          <w:p w14:paraId="7B30A2B0"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3DE34AC"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для дошкольных и общеобразовательных организаций – 3;</w:t>
            </w:r>
          </w:p>
          <w:p w14:paraId="4E977257"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для учреждений среднего, высшего профессионального образования – 4;</w:t>
            </w:r>
          </w:p>
          <w:p w14:paraId="230A54DD"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5E667348"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B61788F" w14:textId="77777777" w:rsidR="00D439E4" w:rsidRPr="002074DB" w:rsidRDefault="00D439E4" w:rsidP="00D439E4">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055AD2E8"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859B04D" w14:textId="77777777" w:rsidR="00D439E4" w:rsidRPr="002074DB" w:rsidRDefault="00D439E4" w:rsidP="00D439E4">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73CD3F47" w14:textId="77777777" w:rsidR="00D439E4" w:rsidRPr="002074DB" w:rsidRDefault="00D439E4" w:rsidP="00D439E4">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240187AC" w14:textId="77777777" w:rsidR="00653CB3"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653CB3" w:rsidRPr="002074DB" w14:paraId="59C2476A" w14:textId="77777777" w:rsidTr="00653CB3">
        <w:tc>
          <w:tcPr>
            <w:tcW w:w="2481" w:type="dxa"/>
          </w:tcPr>
          <w:p w14:paraId="4F6C871B" w14:textId="77777777" w:rsidR="00653CB3" w:rsidRPr="002074DB" w:rsidRDefault="00653CB3" w:rsidP="0035156C">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3.7</w:t>
            </w:r>
          </w:p>
        </w:tc>
        <w:tc>
          <w:tcPr>
            <w:tcW w:w="2142" w:type="dxa"/>
          </w:tcPr>
          <w:p w14:paraId="1187E869" w14:textId="77777777" w:rsidR="00653CB3" w:rsidRPr="002074DB" w:rsidRDefault="00653CB3" w:rsidP="0035156C">
            <w:pPr>
              <w:spacing w:after="0" w:line="240" w:lineRule="auto"/>
              <w:rPr>
                <w:rFonts w:ascii="Times New Roman" w:eastAsia="Times New Roman" w:hAnsi="Times New Roman"/>
                <w:b/>
                <w:color w:val="000000"/>
                <w:sz w:val="24"/>
                <w:szCs w:val="24"/>
                <w:lang w:eastAsia="ru-RU"/>
              </w:rPr>
            </w:pPr>
            <w:r w:rsidRPr="002074DB">
              <w:rPr>
                <w:rFonts w:ascii="Times New Roman" w:hAnsi="Times New Roman"/>
                <w:b/>
                <w:color w:val="000000"/>
                <w:sz w:val="24"/>
                <w:szCs w:val="24"/>
                <w:lang w:eastAsia="ru-RU"/>
              </w:rPr>
              <w:t xml:space="preserve">Религиозное использование </w:t>
            </w:r>
          </w:p>
        </w:tc>
        <w:tc>
          <w:tcPr>
            <w:tcW w:w="10086" w:type="dxa"/>
          </w:tcPr>
          <w:p w14:paraId="25EBB034" w14:textId="77777777" w:rsidR="00653CB3" w:rsidRPr="002074DB" w:rsidRDefault="00ED31F6" w:rsidP="0035156C">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r:id="rId32" w:anchor="block_1371" w:history="1">
              <w:r w:rsidRPr="002074DB">
                <w:rPr>
                  <w:rFonts w:ascii="Times New Roman" w:hAnsi="Times New Roman"/>
                  <w:b/>
                  <w:color w:val="000000"/>
                  <w:sz w:val="24"/>
                  <w:szCs w:val="24"/>
                </w:rPr>
                <w:t>кодами 3.7.1-3.7.2</w:t>
              </w:r>
            </w:hyperlink>
          </w:p>
          <w:p w14:paraId="5DD38D3C" w14:textId="77777777" w:rsidR="00ED31F6" w:rsidRPr="002074DB" w:rsidRDefault="00ED31F6" w:rsidP="0035156C">
            <w:pPr>
              <w:spacing w:after="0" w:line="240" w:lineRule="auto"/>
              <w:rPr>
                <w:rFonts w:ascii="Times New Roman" w:hAnsi="Times New Roman"/>
                <w:color w:val="000000"/>
                <w:sz w:val="24"/>
                <w:szCs w:val="24"/>
              </w:rPr>
            </w:pPr>
          </w:p>
          <w:p w14:paraId="17DE288A" w14:textId="77777777" w:rsidR="00653CB3" w:rsidRPr="002074DB" w:rsidRDefault="00653CB3"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Минимальный размер земельных участков – не подлежит установлению</w:t>
            </w:r>
          </w:p>
          <w:p w14:paraId="40C605A2" w14:textId="77777777" w:rsidR="00653CB3" w:rsidRPr="002074DB" w:rsidRDefault="00653CB3"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26BBFAA6" w14:textId="1B49C4FF" w:rsidR="00F56545" w:rsidRPr="002074DB" w:rsidRDefault="00F56545" w:rsidP="00F5654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w:t>
            </w:r>
            <w:r w:rsidR="007E59AF" w:rsidRPr="002074DB">
              <w:rPr>
                <w:rFonts w:ascii="Times New Roman" w:eastAsia="Times New Roman" w:hAnsi="Times New Roman"/>
                <w:color w:val="000000"/>
                <w:sz w:val="24"/>
                <w:szCs w:val="24"/>
                <w:lang w:eastAsia="ru-RU"/>
              </w:rPr>
              <w:t>отступ от</w:t>
            </w:r>
            <w:r w:rsidRPr="002074DB">
              <w:rPr>
                <w:rFonts w:ascii="Times New Roman" w:eastAsia="Times New Roman" w:hAnsi="Times New Roman"/>
                <w:color w:val="000000"/>
                <w:sz w:val="24"/>
                <w:szCs w:val="24"/>
                <w:lang w:eastAsia="ru-RU"/>
              </w:rPr>
              <w:t xml:space="preserve">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04F9C78"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Максимальная высота – 20 метров</w:t>
            </w:r>
          </w:p>
          <w:p w14:paraId="793278AA"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204C0021"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EADBAE5" w14:textId="77777777" w:rsidR="00D439E4" w:rsidRPr="002074DB" w:rsidRDefault="00D439E4" w:rsidP="00D439E4">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09E7B2EB"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8C79F0A" w14:textId="77777777" w:rsidR="00D439E4" w:rsidRPr="002074DB" w:rsidRDefault="00D439E4" w:rsidP="00D439E4">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3D2D08EB" w14:textId="77777777" w:rsidR="00D439E4" w:rsidRPr="002074DB" w:rsidRDefault="00D439E4" w:rsidP="00D439E4">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03BBE163" w14:textId="77777777" w:rsidR="00653CB3" w:rsidRPr="002074DB" w:rsidRDefault="00D439E4" w:rsidP="00D439E4">
            <w:pPr>
              <w:spacing w:after="0" w:line="240" w:lineRule="auto"/>
              <w:rPr>
                <w:rFonts w:ascii="Times New Roman" w:hAnsi="Times New Roman"/>
                <w:b/>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bl>
    <w:p w14:paraId="0D3A8D0B" w14:textId="77777777" w:rsidR="00233CF7" w:rsidRPr="002074DB" w:rsidRDefault="00233CF7" w:rsidP="0035156C">
      <w:pPr>
        <w:spacing w:after="0" w:line="240" w:lineRule="auto"/>
        <w:rPr>
          <w:rFonts w:ascii="Times New Roman" w:hAnsi="Times New Roman"/>
          <w:b/>
          <w:color w:val="000000"/>
          <w:sz w:val="24"/>
          <w:szCs w:val="24"/>
        </w:rPr>
      </w:pPr>
    </w:p>
    <w:p w14:paraId="2DCA7B4A" w14:textId="77777777" w:rsidR="00CB5276" w:rsidRPr="002074DB" w:rsidRDefault="00CB5276" w:rsidP="0035156C">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Вспомогательные виды разрешенного использования</w:t>
      </w:r>
    </w:p>
    <w:p w14:paraId="4BE89BAD" w14:textId="77777777" w:rsidR="00410FCD" w:rsidRPr="002074DB" w:rsidRDefault="00410FCD" w:rsidP="0035156C">
      <w:pPr>
        <w:spacing w:after="0" w:line="240" w:lineRule="auto"/>
        <w:rPr>
          <w:rFonts w:ascii="Times New Roman" w:hAnsi="Times New Roman"/>
          <w:b/>
          <w:color w:val="000000"/>
          <w:sz w:val="24"/>
          <w:szCs w:val="24"/>
        </w:rPr>
      </w:pPr>
    </w:p>
    <w:tbl>
      <w:tblPr>
        <w:tblStyle w:val="a9"/>
        <w:tblW w:w="0" w:type="auto"/>
        <w:tblLook w:val="04A0" w:firstRow="1" w:lastRow="0" w:firstColumn="1" w:lastColumn="0" w:noHBand="0" w:noVBand="1"/>
      </w:tblPr>
      <w:tblGrid>
        <w:gridCol w:w="2469"/>
        <w:gridCol w:w="2136"/>
        <w:gridCol w:w="9955"/>
      </w:tblGrid>
      <w:tr w:rsidR="00410FCD" w:rsidRPr="002074DB" w14:paraId="7734B5CE" w14:textId="77777777" w:rsidTr="00410FCD">
        <w:tc>
          <w:tcPr>
            <w:tcW w:w="2481" w:type="dxa"/>
          </w:tcPr>
          <w:p w14:paraId="35A914DD" w14:textId="77777777" w:rsidR="00410FCD" w:rsidRPr="002074DB" w:rsidRDefault="00410FCD" w:rsidP="0035156C">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Код вида разрешенного использования земельного участка</w:t>
            </w:r>
          </w:p>
        </w:tc>
        <w:tc>
          <w:tcPr>
            <w:tcW w:w="2142" w:type="dxa"/>
          </w:tcPr>
          <w:p w14:paraId="32923408" w14:textId="77777777" w:rsidR="00410FCD" w:rsidRPr="002074DB" w:rsidRDefault="00410FCD" w:rsidP="0035156C">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10086" w:type="dxa"/>
          </w:tcPr>
          <w:p w14:paraId="2DE2F744" w14:textId="77777777" w:rsidR="00410FCD" w:rsidRPr="002074DB" w:rsidRDefault="00410FCD" w:rsidP="0035156C">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10FCD" w:rsidRPr="002074DB" w14:paraId="45B1D1A4" w14:textId="77777777" w:rsidTr="00410FCD">
        <w:tc>
          <w:tcPr>
            <w:tcW w:w="2481" w:type="dxa"/>
          </w:tcPr>
          <w:p w14:paraId="3C2F9254" w14:textId="77777777" w:rsidR="00410FCD" w:rsidRPr="002074DB" w:rsidRDefault="00410FCD" w:rsidP="0035156C">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3.1</w:t>
            </w:r>
          </w:p>
        </w:tc>
        <w:tc>
          <w:tcPr>
            <w:tcW w:w="2142" w:type="dxa"/>
          </w:tcPr>
          <w:p w14:paraId="080D68FA" w14:textId="77777777" w:rsidR="00410FCD" w:rsidRPr="002074DB" w:rsidRDefault="00410FCD" w:rsidP="0035156C">
            <w:pPr>
              <w:spacing w:after="0" w:line="240" w:lineRule="auto"/>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Коммунальное обслуживание</w:t>
            </w:r>
          </w:p>
        </w:tc>
        <w:tc>
          <w:tcPr>
            <w:tcW w:w="10086" w:type="dxa"/>
          </w:tcPr>
          <w:p w14:paraId="0580E4BD" w14:textId="77777777" w:rsidR="00410FCD" w:rsidRPr="002074DB" w:rsidRDefault="00882FE1" w:rsidP="0035156C">
            <w:pPr>
              <w:autoSpaceDE w:val="0"/>
              <w:autoSpaceDN w:val="0"/>
              <w:adjustRightInd w:val="0"/>
              <w:snapToGrid w:val="0"/>
              <w:spacing w:after="0" w:line="240" w:lineRule="auto"/>
              <w:outlineLvl w:val="3"/>
              <w:rPr>
                <w:rFonts w:ascii="Times New Roman" w:hAnsi="Times New Roman"/>
                <w:b/>
                <w:color w:val="000000"/>
                <w:sz w:val="24"/>
                <w:szCs w:val="24"/>
              </w:rPr>
            </w:pPr>
            <w:r w:rsidRPr="002074DB">
              <w:rPr>
                <w:rFonts w:ascii="Times New Roman" w:hAnsi="Times New Roman"/>
                <w:b/>
                <w:color w:val="000000"/>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33" w:anchor="block_1311" w:history="1">
              <w:r w:rsidRPr="002074DB">
                <w:rPr>
                  <w:rFonts w:ascii="Times New Roman" w:hAnsi="Times New Roman"/>
                  <w:b/>
                  <w:color w:val="000000"/>
                  <w:sz w:val="24"/>
                  <w:szCs w:val="24"/>
                </w:rPr>
                <w:t>кодами 3.1.1-3.1.2</w:t>
              </w:r>
            </w:hyperlink>
          </w:p>
          <w:p w14:paraId="3CD3D6B1" w14:textId="77777777" w:rsidR="00882FE1" w:rsidRPr="002074DB" w:rsidRDefault="00882FE1" w:rsidP="0035156C">
            <w:pPr>
              <w:autoSpaceDE w:val="0"/>
              <w:autoSpaceDN w:val="0"/>
              <w:adjustRightInd w:val="0"/>
              <w:snapToGrid w:val="0"/>
              <w:spacing w:after="0" w:line="240" w:lineRule="auto"/>
              <w:outlineLvl w:val="3"/>
              <w:rPr>
                <w:rFonts w:ascii="Times New Roman" w:hAnsi="Times New Roman"/>
                <w:color w:val="000000"/>
                <w:sz w:val="24"/>
                <w:szCs w:val="24"/>
              </w:rPr>
            </w:pPr>
          </w:p>
          <w:p w14:paraId="25E00856" w14:textId="77777777" w:rsidR="00410FCD" w:rsidRPr="002074DB" w:rsidRDefault="00410FCD" w:rsidP="0035156C">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Минимальные размеры земельных участков на объекты:</w:t>
            </w:r>
          </w:p>
          <w:p w14:paraId="1EACA263" w14:textId="77777777" w:rsidR="00410FCD" w:rsidRPr="002074DB" w:rsidRDefault="00410FCD"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котельных – 0.7 га  ;</w:t>
            </w:r>
          </w:p>
          <w:p w14:paraId="5FDE6CF4" w14:textId="77777777" w:rsidR="00410FCD" w:rsidRPr="002074DB" w:rsidRDefault="00410FCD"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Станции водоподготовки – 1га ;</w:t>
            </w:r>
          </w:p>
          <w:p w14:paraId="7306C74C" w14:textId="77777777" w:rsidR="00410FCD" w:rsidRPr="002074DB" w:rsidRDefault="00410FCD"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 xml:space="preserve">Для насосных станций – 50 кв.м; </w:t>
            </w:r>
          </w:p>
          <w:p w14:paraId="661895B5" w14:textId="77777777" w:rsidR="00410FCD" w:rsidRPr="002074DB" w:rsidRDefault="00410FCD"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lastRenderedPageBreak/>
              <w:t>Для телефонных станций – не подлежит установлению;</w:t>
            </w:r>
          </w:p>
          <w:p w14:paraId="58343E8F" w14:textId="77777777" w:rsidR="00410FCD" w:rsidRPr="002074DB" w:rsidRDefault="00410FCD"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гаражей и мастерских для обслуживания уборочной и аварийной техники – 300 кв.м;</w:t>
            </w:r>
          </w:p>
          <w:p w14:paraId="6750CCD0" w14:textId="77777777" w:rsidR="00410FCD" w:rsidRPr="002074DB" w:rsidRDefault="00410FCD"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автостоянок не подлежит установлению;</w:t>
            </w:r>
          </w:p>
          <w:p w14:paraId="21CE31BD" w14:textId="77777777" w:rsidR="00410FCD" w:rsidRPr="002074DB" w:rsidRDefault="00410FCD"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7E56E1E5" w14:textId="77777777" w:rsidR="00410FCD" w:rsidRPr="002074DB" w:rsidRDefault="00410FCD"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трансформаторных подстанций - не подлежит установлению;</w:t>
            </w:r>
          </w:p>
          <w:p w14:paraId="6624FDE8" w14:textId="77777777" w:rsidR="00410FCD" w:rsidRPr="002074DB" w:rsidRDefault="00410FCD"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тепловых пунктов – не подлежит установлению;</w:t>
            </w:r>
          </w:p>
          <w:p w14:paraId="342DA6E4" w14:textId="77777777" w:rsidR="00410FCD" w:rsidRPr="002074DB" w:rsidRDefault="00410FCD"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газораспределительных пунктов – 6 кв.м;</w:t>
            </w:r>
          </w:p>
          <w:p w14:paraId="56684B19" w14:textId="77777777" w:rsidR="00410FCD" w:rsidRPr="002074DB" w:rsidRDefault="00410FCD" w:rsidP="0035156C">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148B7CB6" w14:textId="45574DE4" w:rsidR="00F56545" w:rsidRPr="002074DB" w:rsidRDefault="00F56545" w:rsidP="00F5654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A579EC6" w14:textId="77777777" w:rsidR="00410FCD" w:rsidRPr="002074DB" w:rsidRDefault="005A6E58" w:rsidP="0035156C">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r w:rsidR="004D5D2D" w:rsidRPr="002074DB">
              <w:rPr>
                <w:rFonts w:ascii="Times New Roman" w:eastAsiaTheme="minorEastAsia" w:hAnsi="Times New Roman"/>
                <w:color w:val="000000"/>
                <w:sz w:val="24"/>
                <w:szCs w:val="24"/>
              </w:rPr>
              <w:t>.</w:t>
            </w:r>
          </w:p>
          <w:p w14:paraId="4E72EFF7" w14:textId="77777777" w:rsidR="00410FCD" w:rsidRPr="002074DB" w:rsidRDefault="00410FCD" w:rsidP="0035156C">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этажей – 2</w:t>
            </w:r>
          </w:p>
          <w:p w14:paraId="2682456E" w14:textId="77777777" w:rsidR="00410FCD" w:rsidRPr="002074DB" w:rsidRDefault="00410FCD" w:rsidP="0035156C">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Параметры застройки:</w:t>
            </w:r>
          </w:p>
          <w:p w14:paraId="6EAE49CD"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F522A32" w14:textId="77777777" w:rsidR="00D439E4" w:rsidRPr="002074DB" w:rsidRDefault="00D439E4" w:rsidP="00D439E4">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7E298937"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A820702" w14:textId="77777777" w:rsidR="00D439E4" w:rsidRPr="002074DB" w:rsidRDefault="00D439E4" w:rsidP="00D439E4">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09538D4E" w14:textId="77777777" w:rsidR="00D439E4" w:rsidRPr="002074DB" w:rsidRDefault="00D439E4" w:rsidP="00D439E4">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656097F0" w14:textId="77777777" w:rsidR="00410FCD" w:rsidRPr="002074DB" w:rsidRDefault="00D439E4" w:rsidP="00D439E4">
            <w:pPr>
              <w:autoSpaceDE w:val="0"/>
              <w:autoSpaceDN w:val="0"/>
              <w:adjustRightInd w:val="0"/>
              <w:spacing w:after="0" w:line="240" w:lineRule="auto"/>
              <w:outlineLvl w:val="3"/>
              <w:rPr>
                <w:rFonts w:ascii="Times New Roman" w:hAnsi="Times New Roman"/>
                <w:b/>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410FCD" w:rsidRPr="002074DB" w14:paraId="05A65B07" w14:textId="77777777" w:rsidTr="00410FCD">
        <w:tc>
          <w:tcPr>
            <w:tcW w:w="2481" w:type="dxa"/>
          </w:tcPr>
          <w:p w14:paraId="51C4594B" w14:textId="77777777" w:rsidR="00410FCD" w:rsidRPr="002074DB" w:rsidRDefault="00410FCD" w:rsidP="0035156C">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3.9</w:t>
            </w:r>
          </w:p>
        </w:tc>
        <w:tc>
          <w:tcPr>
            <w:tcW w:w="2142" w:type="dxa"/>
          </w:tcPr>
          <w:p w14:paraId="74A26E7B" w14:textId="77777777" w:rsidR="00410FCD" w:rsidRPr="002074DB" w:rsidRDefault="00410FCD" w:rsidP="0035156C">
            <w:pPr>
              <w:spacing w:after="0" w:line="240" w:lineRule="auto"/>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Обеспечение научной деятельности</w:t>
            </w:r>
          </w:p>
        </w:tc>
        <w:tc>
          <w:tcPr>
            <w:tcW w:w="10086" w:type="dxa"/>
          </w:tcPr>
          <w:p w14:paraId="16755587" w14:textId="77777777" w:rsidR="0091227F" w:rsidRPr="002074DB" w:rsidRDefault="00F32D72" w:rsidP="0091227F">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w:t>
            </w:r>
            <w:hyperlink r:id="rId34" w:anchor="block_10391" w:history="1">
              <w:r w:rsidRPr="002074DB">
                <w:rPr>
                  <w:rFonts w:ascii="Times New Roman" w:hAnsi="Times New Roman"/>
                  <w:b/>
                  <w:color w:val="000000"/>
                  <w:sz w:val="24"/>
                  <w:szCs w:val="24"/>
                </w:rPr>
                <w:t>кодами 3.9.1 - 3.9.3</w:t>
              </w:r>
            </w:hyperlink>
          </w:p>
          <w:p w14:paraId="2E5EE4CD" w14:textId="77777777" w:rsidR="00F32D72" w:rsidRPr="002074DB" w:rsidRDefault="00F32D72" w:rsidP="0091227F">
            <w:pPr>
              <w:spacing w:after="0" w:line="240" w:lineRule="auto"/>
              <w:rPr>
                <w:rFonts w:ascii="Times New Roman" w:hAnsi="Times New Roman"/>
                <w:b/>
                <w:color w:val="000000"/>
                <w:sz w:val="24"/>
                <w:szCs w:val="24"/>
              </w:rPr>
            </w:pPr>
          </w:p>
          <w:p w14:paraId="097C4E43" w14:textId="77777777" w:rsidR="0091227F" w:rsidRPr="002074DB" w:rsidRDefault="0091227F" w:rsidP="0091227F">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1 га;</w:t>
            </w:r>
          </w:p>
          <w:p w14:paraId="00D32641" w14:textId="77777777" w:rsidR="0091227F" w:rsidRPr="002074DB" w:rsidRDefault="0091227F" w:rsidP="0091227F">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41540888" w14:textId="0FB99458" w:rsidR="00F56545" w:rsidRPr="002074DB" w:rsidRDefault="00F56545" w:rsidP="00F5654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отступ  от красной линии улиц до зданий, строений, сооружений при осуществлении строительства – не менее 15 м; от красной линии проездов – не менее 10 м. В </w:t>
            </w:r>
            <w:r w:rsidRPr="002074DB">
              <w:rPr>
                <w:rFonts w:ascii="Times New Roman" w:eastAsia="Times New Roman" w:hAnsi="Times New Roman"/>
                <w:color w:val="000000"/>
                <w:sz w:val="24"/>
                <w:szCs w:val="24"/>
                <w:lang w:eastAsia="ru-RU"/>
              </w:rPr>
              <w:lastRenderedPageBreak/>
              <w:t>условиях сложившейся застройки допускается реконструкция объектов капитального строительства в границах существующей площади застройки.</w:t>
            </w:r>
          </w:p>
          <w:p w14:paraId="45CFBB9D" w14:textId="77777777" w:rsidR="00D439E4" w:rsidRPr="002074DB" w:rsidRDefault="00D439E4" w:rsidP="00D439E4">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Предельная высота – 15 м;</w:t>
            </w:r>
          </w:p>
          <w:p w14:paraId="4D5D4E26"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p>
          <w:p w14:paraId="0F8BF906"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07DD2044"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92B9650" w14:textId="77777777" w:rsidR="00D439E4" w:rsidRPr="002074DB" w:rsidRDefault="00D439E4" w:rsidP="00D439E4">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28324B16"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C776488" w14:textId="77777777" w:rsidR="00D439E4" w:rsidRPr="002074DB" w:rsidRDefault="00D439E4" w:rsidP="00D439E4">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7B589191" w14:textId="77777777" w:rsidR="00D439E4" w:rsidRPr="002074DB" w:rsidRDefault="00D439E4" w:rsidP="00D439E4">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0FD5518D" w14:textId="77777777" w:rsidR="00410FCD" w:rsidRPr="002074DB" w:rsidRDefault="00D439E4" w:rsidP="00D439E4">
            <w:pPr>
              <w:autoSpaceDE w:val="0"/>
              <w:autoSpaceDN w:val="0"/>
              <w:adjustRightInd w:val="0"/>
              <w:snapToGrid w:val="0"/>
              <w:spacing w:after="0" w:line="240" w:lineRule="auto"/>
              <w:outlineLvl w:val="3"/>
              <w:rPr>
                <w:rFonts w:ascii="Times New Roman" w:hAnsi="Times New Roman"/>
                <w:b/>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r w:rsidR="003029FA" w:rsidRPr="002074DB">
              <w:rPr>
                <w:rFonts w:ascii="Times New Roman" w:hAnsi="Times New Roman"/>
                <w:color w:val="000000"/>
                <w:sz w:val="24"/>
                <w:szCs w:val="24"/>
              </w:rPr>
              <w:t xml:space="preserve"> </w:t>
            </w:r>
          </w:p>
        </w:tc>
      </w:tr>
      <w:tr w:rsidR="00410FCD" w:rsidRPr="002074DB" w14:paraId="0E83411C" w14:textId="77777777" w:rsidTr="00410FCD">
        <w:tc>
          <w:tcPr>
            <w:tcW w:w="2481" w:type="dxa"/>
          </w:tcPr>
          <w:p w14:paraId="59FED5FC" w14:textId="77777777" w:rsidR="00410FCD" w:rsidRPr="002074DB" w:rsidRDefault="00410FCD" w:rsidP="0035156C">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4.1</w:t>
            </w:r>
          </w:p>
        </w:tc>
        <w:tc>
          <w:tcPr>
            <w:tcW w:w="2142" w:type="dxa"/>
          </w:tcPr>
          <w:p w14:paraId="20641877" w14:textId="77777777" w:rsidR="00410FCD" w:rsidRPr="002074DB" w:rsidRDefault="00410FCD" w:rsidP="0035156C">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Деловое управление</w:t>
            </w:r>
          </w:p>
        </w:tc>
        <w:tc>
          <w:tcPr>
            <w:tcW w:w="10086" w:type="dxa"/>
          </w:tcPr>
          <w:p w14:paraId="3B0B40A2" w14:textId="77777777" w:rsidR="00410FCD" w:rsidRPr="002074DB" w:rsidRDefault="00410FCD" w:rsidP="0035156C">
            <w:pPr>
              <w:spacing w:after="0" w:line="240" w:lineRule="auto"/>
              <w:rPr>
                <w:rFonts w:ascii="Times New Roman" w:eastAsia="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39BB518E" w14:textId="77777777" w:rsidR="00410FCD" w:rsidRPr="002074DB" w:rsidRDefault="00410FCD" w:rsidP="0035156C">
            <w:pPr>
              <w:spacing w:after="0" w:line="240" w:lineRule="auto"/>
              <w:rPr>
                <w:rFonts w:ascii="Times New Roman" w:eastAsia="Times New Roman" w:hAnsi="Times New Roman"/>
                <w:color w:val="000000"/>
                <w:sz w:val="24"/>
                <w:szCs w:val="24"/>
                <w:lang w:eastAsia="ru-RU"/>
              </w:rPr>
            </w:pPr>
          </w:p>
          <w:p w14:paraId="62349218" w14:textId="77777777" w:rsidR="00410FCD" w:rsidRPr="002074DB" w:rsidRDefault="00410FCD"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земельного участка – 1000 кв.м;</w:t>
            </w:r>
          </w:p>
          <w:p w14:paraId="15D596EF" w14:textId="77777777" w:rsidR="00410FCD" w:rsidRPr="002074DB" w:rsidRDefault="00410FCD"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5D7CB348" w14:textId="77777777" w:rsidR="00F56545" w:rsidRPr="002074DB" w:rsidRDefault="00F56545" w:rsidP="00F5654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D707FE2"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4.</w:t>
            </w:r>
          </w:p>
          <w:p w14:paraId="5FE6F191"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39CE3A3E"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79D2BF3" w14:textId="77777777" w:rsidR="00D439E4" w:rsidRPr="002074DB" w:rsidRDefault="00D439E4" w:rsidP="00D439E4">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23ABD16F"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18E6618" w14:textId="77777777" w:rsidR="00D439E4" w:rsidRPr="002074DB" w:rsidRDefault="00D439E4" w:rsidP="00D439E4">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1EEF673C" w14:textId="77777777" w:rsidR="00D439E4" w:rsidRPr="002074DB" w:rsidRDefault="00D439E4" w:rsidP="00D439E4">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61582B55" w14:textId="77777777" w:rsidR="00410FCD" w:rsidRPr="002074DB" w:rsidRDefault="00D439E4"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410FCD" w:rsidRPr="002074DB" w14:paraId="44203D4F" w14:textId="77777777" w:rsidTr="00410FCD">
        <w:tc>
          <w:tcPr>
            <w:tcW w:w="2481" w:type="dxa"/>
          </w:tcPr>
          <w:p w14:paraId="5C6591DB" w14:textId="77777777" w:rsidR="00410FCD" w:rsidRPr="002074DB" w:rsidRDefault="00410FCD" w:rsidP="0035156C">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4.4</w:t>
            </w:r>
          </w:p>
        </w:tc>
        <w:tc>
          <w:tcPr>
            <w:tcW w:w="2142" w:type="dxa"/>
          </w:tcPr>
          <w:p w14:paraId="3F9971B9" w14:textId="77777777" w:rsidR="00410FCD" w:rsidRPr="002074DB" w:rsidRDefault="00410FCD" w:rsidP="0035156C">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Магазины</w:t>
            </w:r>
          </w:p>
        </w:tc>
        <w:tc>
          <w:tcPr>
            <w:tcW w:w="10086" w:type="dxa"/>
          </w:tcPr>
          <w:p w14:paraId="7CACA703" w14:textId="77777777" w:rsidR="00B2760A" w:rsidRPr="002074DB" w:rsidRDefault="00B2760A" w:rsidP="00B2760A">
            <w:pPr>
              <w:spacing w:after="0" w:line="240" w:lineRule="auto"/>
              <w:rPr>
                <w:rFonts w:ascii="Times New Roman" w:eastAsia="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06901202" w14:textId="77777777" w:rsidR="00B2760A" w:rsidRPr="002074DB" w:rsidRDefault="00B2760A" w:rsidP="00B2760A">
            <w:pPr>
              <w:spacing w:after="0" w:line="240" w:lineRule="auto"/>
              <w:rPr>
                <w:rFonts w:ascii="Times New Roman" w:eastAsia="Times New Roman" w:hAnsi="Times New Roman"/>
                <w:color w:val="000000"/>
                <w:sz w:val="24"/>
                <w:szCs w:val="24"/>
                <w:lang w:eastAsia="ru-RU"/>
              </w:rPr>
            </w:pPr>
          </w:p>
          <w:p w14:paraId="600F8A33" w14:textId="77777777" w:rsidR="00B2760A" w:rsidRPr="002074DB" w:rsidRDefault="00B2760A" w:rsidP="00B2760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w:t>
            </w:r>
          </w:p>
          <w:p w14:paraId="4F35BE90" w14:textId="77777777" w:rsidR="00B2760A" w:rsidRPr="002074DB" w:rsidRDefault="00B2760A" w:rsidP="00B2760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 </w:t>
            </w:r>
            <w:r w:rsidR="00DD2076" w:rsidRPr="002074DB">
              <w:rPr>
                <w:rFonts w:ascii="Times New Roman" w:eastAsia="Times New Roman" w:hAnsi="Times New Roman"/>
                <w:color w:val="000000"/>
                <w:sz w:val="24"/>
                <w:szCs w:val="24"/>
                <w:lang w:eastAsia="ru-RU"/>
              </w:rPr>
              <w:t>Для магазинов: до 250 кв.м торговой площади – 8 кв.м. на 1 кв.м. торговой площади;</w:t>
            </w:r>
          </w:p>
          <w:p w14:paraId="5BDC73B3" w14:textId="77777777" w:rsidR="00B2760A" w:rsidRPr="002074DB" w:rsidRDefault="00DD2076" w:rsidP="00B2760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334F8E9E" w14:textId="77777777" w:rsidR="00B2760A" w:rsidRPr="002074DB" w:rsidRDefault="00B2760A" w:rsidP="00B2760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3F6BDA8" w14:textId="77777777" w:rsidR="00F56545" w:rsidRPr="002074DB" w:rsidRDefault="00F56545" w:rsidP="00F5654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E3F2EDC"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3;</w:t>
            </w:r>
          </w:p>
          <w:p w14:paraId="18F5722F"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1B2A3AC3"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E1CFB78" w14:textId="77777777" w:rsidR="00D439E4" w:rsidRPr="002074DB" w:rsidRDefault="00D439E4" w:rsidP="00D439E4">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78E80002"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7554FA0" w14:textId="77777777" w:rsidR="00D439E4" w:rsidRPr="002074DB" w:rsidRDefault="00D439E4" w:rsidP="00D439E4">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1EDC938E" w14:textId="77777777" w:rsidR="00D439E4" w:rsidRPr="002074DB" w:rsidRDefault="00D439E4" w:rsidP="00D439E4">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0F156DC1" w14:textId="77777777" w:rsidR="00410FCD" w:rsidRPr="002074DB" w:rsidRDefault="00D439E4" w:rsidP="00D439E4">
            <w:pPr>
              <w:spacing w:after="0" w:line="240" w:lineRule="auto"/>
              <w:rPr>
                <w:rFonts w:ascii="Times New Roman" w:hAnsi="Times New Roman"/>
                <w:b/>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410FCD" w:rsidRPr="002074DB" w14:paraId="29E49C19" w14:textId="77777777" w:rsidTr="00410FCD">
        <w:trPr>
          <w:trHeight w:val="306"/>
        </w:trPr>
        <w:tc>
          <w:tcPr>
            <w:tcW w:w="2481" w:type="dxa"/>
          </w:tcPr>
          <w:p w14:paraId="23DCE262" w14:textId="77777777" w:rsidR="00410FCD" w:rsidRPr="002074DB" w:rsidRDefault="00410FCD" w:rsidP="0035156C">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4.6</w:t>
            </w:r>
          </w:p>
        </w:tc>
        <w:tc>
          <w:tcPr>
            <w:tcW w:w="2142" w:type="dxa"/>
          </w:tcPr>
          <w:p w14:paraId="6BE5858B" w14:textId="77777777" w:rsidR="00410FCD" w:rsidRPr="002074DB" w:rsidRDefault="00410FCD" w:rsidP="0035156C">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Общественное питание</w:t>
            </w:r>
          </w:p>
        </w:tc>
        <w:tc>
          <w:tcPr>
            <w:tcW w:w="10086" w:type="dxa"/>
          </w:tcPr>
          <w:p w14:paraId="5F410B52" w14:textId="77777777" w:rsidR="00410FCD" w:rsidRPr="002074DB" w:rsidRDefault="00410FCD" w:rsidP="0035156C">
            <w:pPr>
              <w:spacing w:after="0" w:line="240" w:lineRule="auto"/>
              <w:rPr>
                <w:rFonts w:ascii="Times New Roman" w:eastAsia="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5D5C434C" w14:textId="77777777" w:rsidR="00410FCD" w:rsidRPr="002074DB" w:rsidRDefault="00410FCD" w:rsidP="0035156C">
            <w:pPr>
              <w:spacing w:after="0" w:line="240" w:lineRule="auto"/>
              <w:rPr>
                <w:rFonts w:ascii="Times New Roman" w:eastAsia="Times New Roman" w:hAnsi="Times New Roman"/>
                <w:color w:val="000000"/>
                <w:sz w:val="24"/>
                <w:szCs w:val="24"/>
                <w:lang w:eastAsia="ru-RU"/>
              </w:rPr>
            </w:pPr>
          </w:p>
          <w:p w14:paraId="378E93C6" w14:textId="77777777" w:rsidR="00410FCD" w:rsidRPr="002074DB" w:rsidRDefault="00410FCD"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здания общественного питания до 150 мест</w:t>
            </w:r>
          </w:p>
          <w:p w14:paraId="73C7F29C" w14:textId="77777777" w:rsidR="00410FCD" w:rsidRPr="002074DB" w:rsidRDefault="00410FCD"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размер земельных участков: </w:t>
            </w:r>
          </w:p>
          <w:p w14:paraId="58B34926" w14:textId="77777777" w:rsidR="00410FCD" w:rsidRPr="002074DB" w:rsidRDefault="00410FCD"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При числе мест, га на 100 мест:</w:t>
            </w:r>
          </w:p>
          <w:p w14:paraId="710A2805" w14:textId="77777777" w:rsidR="00410FCD" w:rsidRPr="002074DB" w:rsidRDefault="00410FCD"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 до 50 мест – 0,25 га;</w:t>
            </w:r>
          </w:p>
          <w:p w14:paraId="2DAE3344" w14:textId="77777777" w:rsidR="00410FCD" w:rsidRPr="002074DB" w:rsidRDefault="00410FCD"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свыше 50 до 150 мест – 0,15 га;</w:t>
            </w:r>
          </w:p>
          <w:p w14:paraId="0EF17D77" w14:textId="77777777" w:rsidR="00410FCD" w:rsidRPr="002074DB" w:rsidRDefault="00410FCD"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BD68A1A" w14:textId="77777777" w:rsidR="00F56545" w:rsidRPr="002074DB" w:rsidRDefault="00F56545" w:rsidP="00F5654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w:t>
            </w:r>
            <w:r w:rsidRPr="002074DB">
              <w:rPr>
                <w:rFonts w:ascii="Times New Roman" w:eastAsia="Times New Roman" w:hAnsi="Times New Roman"/>
                <w:color w:val="000000"/>
                <w:sz w:val="24"/>
                <w:szCs w:val="24"/>
                <w:lang w:eastAsia="ru-RU"/>
              </w:rPr>
              <w:lastRenderedPageBreak/>
              <w:t>условиях сложившейся застройки допускается реконструкция объектов капитального строительства в границах существующей площади застройки.</w:t>
            </w:r>
          </w:p>
          <w:p w14:paraId="620B667B"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3;</w:t>
            </w:r>
          </w:p>
          <w:p w14:paraId="6A676761"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1BF5E741"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3B57B7C" w14:textId="77777777" w:rsidR="00D439E4" w:rsidRPr="002074DB" w:rsidRDefault="00D439E4" w:rsidP="00D439E4">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244F19D7"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99F2620" w14:textId="77777777" w:rsidR="00D439E4" w:rsidRPr="002074DB" w:rsidRDefault="00D439E4" w:rsidP="00D439E4">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39864502" w14:textId="77777777" w:rsidR="00D439E4" w:rsidRPr="002074DB" w:rsidRDefault="00D439E4" w:rsidP="00D439E4">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6F123E15" w14:textId="77777777" w:rsidR="00410FCD" w:rsidRPr="002074DB" w:rsidRDefault="00D439E4" w:rsidP="00D439E4">
            <w:pPr>
              <w:spacing w:after="0" w:line="240" w:lineRule="auto"/>
              <w:rPr>
                <w:rFonts w:ascii="Times New Roman" w:hAnsi="Times New Roman"/>
                <w:b/>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r w:rsidR="003029FA" w:rsidRPr="002074DB">
              <w:rPr>
                <w:rFonts w:ascii="Times New Roman" w:hAnsi="Times New Roman"/>
                <w:color w:val="000000"/>
                <w:sz w:val="24"/>
                <w:szCs w:val="24"/>
              </w:rPr>
              <w:t xml:space="preserve"> </w:t>
            </w:r>
          </w:p>
        </w:tc>
      </w:tr>
    </w:tbl>
    <w:p w14:paraId="7466BAF1" w14:textId="77777777" w:rsidR="00CB5276" w:rsidRPr="002074DB" w:rsidRDefault="00CB5276"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lastRenderedPageBreak/>
        <w:t>Примечание:</w:t>
      </w:r>
    </w:p>
    <w:p w14:paraId="241E9E12" w14:textId="77777777" w:rsidR="00CB5276" w:rsidRPr="002074DB" w:rsidRDefault="00CB5276" w:rsidP="00713389">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СП-2 и расположенных в границах зон с особыми условиями использования территории, устанавливаются в соответствии со статьями Части </w:t>
      </w:r>
      <w:r w:rsidRPr="002074DB">
        <w:rPr>
          <w:rFonts w:ascii="Times New Roman" w:hAnsi="Times New Roman"/>
          <w:color w:val="000000"/>
          <w:sz w:val="24"/>
          <w:szCs w:val="24"/>
          <w:lang w:val="en-US" w:eastAsia="ru-RU"/>
        </w:rPr>
        <w:t>V</w:t>
      </w:r>
      <w:r w:rsidRPr="002074DB">
        <w:rPr>
          <w:rFonts w:ascii="Times New Roman" w:hAnsi="Times New Roman"/>
          <w:color w:val="000000"/>
          <w:sz w:val="24"/>
          <w:szCs w:val="24"/>
          <w:lang w:eastAsia="ru-RU"/>
        </w:rPr>
        <w:t xml:space="preserve"> настоящих Правил.</w:t>
      </w:r>
    </w:p>
    <w:p w14:paraId="45A2EF62" w14:textId="77777777" w:rsidR="00242DEE" w:rsidRPr="002074DB" w:rsidRDefault="00242DEE" w:rsidP="00713389">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16C64A16" w14:textId="77777777" w:rsidR="00B638EB" w:rsidRPr="002074DB" w:rsidRDefault="00B638EB" w:rsidP="00B638EB">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5014EC68" w14:textId="77777777" w:rsidR="00B638EB" w:rsidRPr="002074DB" w:rsidRDefault="00B638EB" w:rsidP="00B638EB">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4DBE3762" w14:textId="77777777" w:rsidR="00B638EB" w:rsidRPr="002074DB" w:rsidRDefault="00B638EB" w:rsidP="00B638EB">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155F9022" w14:textId="77777777" w:rsidR="00B638EB" w:rsidRPr="002074DB" w:rsidRDefault="00B638EB" w:rsidP="00B638EB">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w:t>
      </w:r>
      <w:r w:rsidRPr="002074DB">
        <w:rPr>
          <w:rFonts w:ascii="Times New Roman" w:hAnsi="Times New Roman"/>
          <w:color w:val="000000"/>
          <w:sz w:val="24"/>
          <w:szCs w:val="24"/>
          <w:lang w:eastAsia="ru-RU"/>
        </w:rPr>
        <w:lastRenderedPageBreak/>
        <w:t>автомобильных дорог;</w:t>
      </w:r>
    </w:p>
    <w:p w14:paraId="0E29208D" w14:textId="77777777" w:rsidR="00B638EB" w:rsidRPr="002074DB" w:rsidRDefault="00B638EB" w:rsidP="00B638EB">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5AD27D8A" w14:textId="77777777" w:rsidR="00B638EB" w:rsidRPr="002074DB" w:rsidRDefault="00B638EB" w:rsidP="00B638EB">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5826F970" w14:textId="77777777" w:rsidR="00B638EB" w:rsidRPr="002074DB" w:rsidRDefault="00B638EB" w:rsidP="00B638EB">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6A3C2383" w14:textId="77777777" w:rsidR="00B638EB" w:rsidRPr="002074DB" w:rsidRDefault="00B638EB" w:rsidP="00B638EB">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28541E" w:rsidRPr="002074DB">
        <w:rPr>
          <w:rFonts w:ascii="Times New Roman" w:hAnsi="Times New Roman"/>
          <w:color w:val="000000"/>
          <w:sz w:val="24"/>
          <w:szCs w:val="24"/>
          <w:lang w:eastAsia="ru-RU"/>
        </w:rPr>
        <w:t>Верхореченского</w:t>
      </w:r>
      <w:r w:rsidRPr="002074DB">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202B5306" w14:textId="77777777" w:rsidR="00B638EB" w:rsidRPr="002074DB" w:rsidRDefault="00B638EB" w:rsidP="00B638EB">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391CDF60" w14:textId="77777777" w:rsidR="00B638EB" w:rsidRPr="002074DB" w:rsidRDefault="00B638EB" w:rsidP="00B638EB">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28541E" w:rsidRPr="002074DB">
        <w:rPr>
          <w:rFonts w:ascii="Times New Roman" w:hAnsi="Times New Roman"/>
          <w:color w:val="000000"/>
          <w:sz w:val="24"/>
          <w:szCs w:val="24"/>
          <w:lang w:eastAsia="ru-RU"/>
        </w:rPr>
        <w:t>Верхореченского</w:t>
      </w:r>
      <w:r w:rsidRPr="002074DB">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23B249AE" w14:textId="77777777" w:rsidR="00B638EB" w:rsidRPr="002074DB" w:rsidRDefault="00B638EB" w:rsidP="00B638EB">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28541E" w:rsidRPr="002074DB">
        <w:rPr>
          <w:rFonts w:ascii="Times New Roman" w:hAnsi="Times New Roman"/>
          <w:color w:val="000000"/>
          <w:sz w:val="24"/>
          <w:szCs w:val="24"/>
          <w:lang w:eastAsia="ru-RU"/>
        </w:rPr>
        <w:t>Верхореченского</w:t>
      </w:r>
      <w:r w:rsidRPr="002074DB">
        <w:rPr>
          <w:rFonts w:ascii="Times New Roman" w:hAnsi="Times New Roman"/>
          <w:color w:val="000000"/>
          <w:sz w:val="24"/>
          <w:szCs w:val="24"/>
          <w:lang w:eastAsia="ru-RU"/>
        </w:rPr>
        <w:t xml:space="preserve"> сельского поселения Бахчисарайского района Республики Крым.</w:t>
      </w:r>
    </w:p>
    <w:p w14:paraId="09C16FF5" w14:textId="77777777" w:rsidR="00B638EB" w:rsidRPr="002074DB" w:rsidRDefault="00B638EB" w:rsidP="00B638EB">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5CF0B204" w14:textId="77777777" w:rsidR="00B638EB" w:rsidRPr="002074DB" w:rsidRDefault="00B638EB" w:rsidP="00B638EB">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18EA1D25" w14:textId="77777777" w:rsidR="00B638EB" w:rsidRPr="002074DB" w:rsidRDefault="00B638EB" w:rsidP="00B638EB">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w:t>
      </w:r>
      <w:r w:rsidRPr="002074DB">
        <w:rPr>
          <w:rFonts w:ascii="Times New Roman" w:hAnsi="Times New Roman"/>
          <w:color w:val="000000"/>
          <w:sz w:val="24"/>
          <w:szCs w:val="24"/>
          <w:lang w:eastAsia="ru-RU"/>
        </w:rPr>
        <w:lastRenderedPageBreak/>
        <w:t>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686CD82D" w14:textId="77777777" w:rsidR="00B638EB" w:rsidRPr="002074DB" w:rsidRDefault="00B638EB" w:rsidP="00B638EB">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32AE17FB" w14:textId="77777777" w:rsidR="00B638EB" w:rsidRPr="002074DB" w:rsidRDefault="00B638EB" w:rsidP="00B638EB">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5BDAC5A8" w14:textId="77777777" w:rsidR="00242DEE" w:rsidRPr="002074DB" w:rsidRDefault="00242DEE" w:rsidP="00242DEE">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72DDB730" w14:textId="4886D6CE" w:rsidR="00E256FF" w:rsidRPr="002074DB" w:rsidRDefault="00E256FF" w:rsidP="0035156C">
      <w:pPr>
        <w:pStyle w:val="2"/>
        <w:spacing w:before="0" w:after="0"/>
        <w:rPr>
          <w:rFonts w:ascii="Times New Roman" w:hAnsi="Times New Roman" w:cs="Times New Roman"/>
          <w:i w:val="0"/>
          <w:color w:val="000000"/>
          <w:kern w:val="1"/>
          <w:sz w:val="24"/>
          <w:szCs w:val="24"/>
        </w:rPr>
      </w:pPr>
      <w:bookmarkStart w:id="20" w:name="_Toc79763662"/>
      <w:r w:rsidRPr="002074DB">
        <w:rPr>
          <w:rFonts w:ascii="Times New Roman" w:hAnsi="Times New Roman" w:cs="Times New Roman"/>
          <w:i w:val="0"/>
          <w:color w:val="000000"/>
          <w:kern w:val="1"/>
          <w:sz w:val="24"/>
          <w:szCs w:val="24"/>
        </w:rPr>
        <w:t xml:space="preserve">Статья </w:t>
      </w:r>
      <w:r w:rsidR="00CB6480" w:rsidRPr="002074DB">
        <w:rPr>
          <w:rFonts w:ascii="Times New Roman" w:hAnsi="Times New Roman" w:cs="Times New Roman"/>
          <w:i w:val="0"/>
          <w:color w:val="000000"/>
          <w:kern w:val="1"/>
          <w:sz w:val="24"/>
          <w:szCs w:val="24"/>
        </w:rPr>
        <w:t>4</w:t>
      </w:r>
      <w:r w:rsidR="00E22AF3" w:rsidRPr="002074DB">
        <w:rPr>
          <w:rFonts w:ascii="Times New Roman" w:hAnsi="Times New Roman" w:cs="Times New Roman"/>
          <w:i w:val="0"/>
          <w:color w:val="000000"/>
          <w:kern w:val="1"/>
          <w:sz w:val="24"/>
          <w:szCs w:val="24"/>
        </w:rPr>
        <w:t>3</w:t>
      </w:r>
      <w:r w:rsidRPr="002074DB">
        <w:rPr>
          <w:rFonts w:ascii="Times New Roman" w:hAnsi="Times New Roman" w:cs="Times New Roman"/>
          <w:i w:val="0"/>
          <w:color w:val="000000"/>
          <w:kern w:val="1"/>
          <w:sz w:val="24"/>
          <w:szCs w:val="24"/>
        </w:rPr>
        <w:t>. Зоны инженерной и транспортной инфраструктуры (И,</w:t>
      </w:r>
      <w:r w:rsidR="00D73C86" w:rsidRPr="002074DB">
        <w:rPr>
          <w:rFonts w:ascii="Times New Roman" w:hAnsi="Times New Roman" w:cs="Times New Roman"/>
          <w:i w:val="0"/>
          <w:color w:val="000000"/>
          <w:kern w:val="1"/>
          <w:sz w:val="24"/>
          <w:szCs w:val="24"/>
        </w:rPr>
        <w:t xml:space="preserve"> </w:t>
      </w:r>
      <w:r w:rsidRPr="002074DB">
        <w:rPr>
          <w:rFonts w:ascii="Times New Roman" w:hAnsi="Times New Roman" w:cs="Times New Roman"/>
          <w:i w:val="0"/>
          <w:color w:val="000000"/>
          <w:kern w:val="1"/>
          <w:sz w:val="24"/>
          <w:szCs w:val="24"/>
        </w:rPr>
        <w:t>Т)</w:t>
      </w:r>
      <w:bookmarkEnd w:id="20"/>
    </w:p>
    <w:p w14:paraId="3EC9A1A0" w14:textId="77777777" w:rsidR="00BC254B" w:rsidRPr="002074DB" w:rsidRDefault="00BC254B" w:rsidP="0035156C">
      <w:pPr>
        <w:spacing w:after="0" w:line="240" w:lineRule="auto"/>
        <w:rPr>
          <w:rFonts w:ascii="Times New Roman" w:eastAsiaTheme="majorEastAsia" w:hAnsi="Times New Roman"/>
          <w:b/>
          <w:bCs/>
          <w:color w:val="000000"/>
          <w:sz w:val="24"/>
          <w:szCs w:val="24"/>
        </w:rPr>
      </w:pPr>
    </w:p>
    <w:p w14:paraId="584A5442" w14:textId="6C0CF7AF" w:rsidR="00E256FF" w:rsidRPr="002074DB" w:rsidRDefault="00E256FF" w:rsidP="0035156C">
      <w:pPr>
        <w:pStyle w:val="2"/>
        <w:spacing w:before="0" w:after="0"/>
        <w:rPr>
          <w:rFonts w:ascii="Times New Roman" w:hAnsi="Times New Roman" w:cs="Times New Roman"/>
          <w:i w:val="0"/>
          <w:color w:val="000000"/>
          <w:kern w:val="1"/>
          <w:sz w:val="24"/>
          <w:szCs w:val="24"/>
        </w:rPr>
      </w:pPr>
      <w:bookmarkStart w:id="21" w:name="_Toc79763663"/>
      <w:r w:rsidRPr="002074DB">
        <w:rPr>
          <w:rFonts w:ascii="Times New Roman" w:hAnsi="Times New Roman" w:cs="Times New Roman"/>
          <w:i w:val="0"/>
          <w:color w:val="000000"/>
          <w:kern w:val="1"/>
          <w:sz w:val="24"/>
          <w:szCs w:val="24"/>
        </w:rPr>
        <w:t xml:space="preserve">Статья </w:t>
      </w:r>
      <w:r w:rsidR="00CB6480" w:rsidRPr="002074DB">
        <w:rPr>
          <w:rFonts w:ascii="Times New Roman" w:hAnsi="Times New Roman" w:cs="Times New Roman"/>
          <w:i w:val="0"/>
          <w:color w:val="000000"/>
          <w:kern w:val="1"/>
          <w:sz w:val="24"/>
          <w:szCs w:val="24"/>
        </w:rPr>
        <w:t>4</w:t>
      </w:r>
      <w:r w:rsidR="00E22AF3" w:rsidRPr="002074DB">
        <w:rPr>
          <w:rFonts w:ascii="Times New Roman" w:hAnsi="Times New Roman" w:cs="Times New Roman"/>
          <w:i w:val="0"/>
          <w:color w:val="000000"/>
          <w:kern w:val="1"/>
          <w:sz w:val="24"/>
          <w:szCs w:val="24"/>
        </w:rPr>
        <w:t>4</w:t>
      </w:r>
      <w:r w:rsidRPr="002074DB">
        <w:rPr>
          <w:rFonts w:ascii="Times New Roman" w:hAnsi="Times New Roman" w:cs="Times New Roman"/>
          <w:i w:val="0"/>
          <w:color w:val="000000"/>
          <w:kern w:val="1"/>
          <w:sz w:val="24"/>
          <w:szCs w:val="24"/>
        </w:rPr>
        <w:t xml:space="preserve">. Зона </w:t>
      </w:r>
      <w:r w:rsidR="00D73C86" w:rsidRPr="002074DB">
        <w:rPr>
          <w:rFonts w:ascii="Times New Roman" w:hAnsi="Times New Roman" w:cs="Times New Roman"/>
          <w:i w:val="0"/>
          <w:color w:val="000000"/>
          <w:kern w:val="1"/>
          <w:sz w:val="24"/>
          <w:szCs w:val="24"/>
        </w:rPr>
        <w:t>транспортной инфраструктуры</w:t>
      </w:r>
      <w:r w:rsidRPr="002074DB">
        <w:rPr>
          <w:rFonts w:ascii="Times New Roman" w:hAnsi="Times New Roman" w:cs="Times New Roman"/>
          <w:i w:val="0"/>
          <w:color w:val="000000"/>
          <w:kern w:val="1"/>
          <w:sz w:val="24"/>
          <w:szCs w:val="24"/>
        </w:rPr>
        <w:t xml:space="preserve"> (Т)</w:t>
      </w:r>
      <w:bookmarkEnd w:id="21"/>
    </w:p>
    <w:p w14:paraId="3557ACFF" w14:textId="77777777" w:rsidR="00E256FF" w:rsidRPr="002074DB" w:rsidRDefault="00E256FF" w:rsidP="0035156C">
      <w:pPr>
        <w:spacing w:after="0" w:line="240" w:lineRule="auto"/>
        <w:ind w:firstLine="547"/>
        <w:rPr>
          <w:rFonts w:ascii="Times New Roman" w:eastAsia="Times New Roman" w:hAnsi="Times New Roman"/>
          <w:color w:val="000000"/>
          <w:sz w:val="24"/>
          <w:szCs w:val="24"/>
          <w:lang w:eastAsia="ru-RU"/>
        </w:rPr>
      </w:pPr>
    </w:p>
    <w:p w14:paraId="7F949158" w14:textId="77777777" w:rsidR="00B638EB" w:rsidRPr="002074DB" w:rsidRDefault="00B638EB" w:rsidP="00B638EB">
      <w:pPr>
        <w:pStyle w:val="aff6"/>
        <w:numPr>
          <w:ilvl w:val="0"/>
          <w:numId w:val="10"/>
        </w:numPr>
        <w:spacing w:after="0" w:line="240" w:lineRule="auto"/>
        <w:ind w:left="0" w:firstLine="0"/>
        <w:jc w:val="both"/>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Виды разрешенного использования земельных участков и объектов капитального строительства</w:t>
      </w:r>
    </w:p>
    <w:p w14:paraId="0198CD97" w14:textId="77777777" w:rsidR="00B638EB" w:rsidRPr="002074DB" w:rsidRDefault="00B638EB" w:rsidP="00B638EB">
      <w:pPr>
        <w:spacing w:after="0" w:line="240" w:lineRule="auto"/>
        <w:rPr>
          <w:rFonts w:ascii="Times New Roman" w:eastAsia="Times New Roman" w:hAnsi="Times New Roman"/>
          <w:b/>
          <w:color w:val="000000"/>
          <w:sz w:val="24"/>
          <w:szCs w:val="24"/>
          <w:lang w:eastAsia="ru-RU"/>
        </w:rPr>
      </w:pPr>
    </w:p>
    <w:tbl>
      <w:tblPr>
        <w:tblW w:w="14922" w:type="dxa"/>
        <w:tblLayout w:type="fixed"/>
        <w:tblCellMar>
          <w:left w:w="180" w:type="dxa"/>
          <w:right w:w="180" w:type="dxa"/>
        </w:tblCellMar>
        <w:tblLook w:val="0000" w:firstRow="0" w:lastRow="0" w:firstColumn="0" w:lastColumn="0" w:noHBand="0" w:noVBand="0"/>
      </w:tblPr>
      <w:tblGrid>
        <w:gridCol w:w="5992"/>
        <w:gridCol w:w="4820"/>
        <w:gridCol w:w="4110"/>
      </w:tblGrid>
      <w:tr w:rsidR="00B638EB" w:rsidRPr="002074DB" w14:paraId="3E33DD9F" w14:textId="77777777" w:rsidTr="000F2E5A">
        <w:trPr>
          <w:trHeight w:val="499"/>
        </w:trPr>
        <w:tc>
          <w:tcPr>
            <w:tcW w:w="5992" w:type="dxa"/>
            <w:tcBorders>
              <w:top w:val="single" w:sz="8" w:space="0" w:color="auto"/>
              <w:left w:val="single" w:sz="8" w:space="0" w:color="auto"/>
              <w:bottom w:val="single" w:sz="8" w:space="0" w:color="auto"/>
              <w:right w:val="nil"/>
            </w:tcBorders>
          </w:tcPr>
          <w:p w14:paraId="5E13CDA1" w14:textId="77777777" w:rsidR="00B638EB" w:rsidRPr="002074DB" w:rsidRDefault="00B638EB" w:rsidP="000F2E5A">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Код. Основные виды разрешённого</w:t>
            </w:r>
          </w:p>
          <w:p w14:paraId="38C48709" w14:textId="77777777" w:rsidR="00B638EB" w:rsidRPr="002074DB" w:rsidRDefault="00B638EB" w:rsidP="000F2E5A">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использования</w:t>
            </w:r>
          </w:p>
        </w:tc>
        <w:tc>
          <w:tcPr>
            <w:tcW w:w="4820" w:type="dxa"/>
            <w:tcBorders>
              <w:top w:val="single" w:sz="8" w:space="0" w:color="auto"/>
              <w:left w:val="single" w:sz="8" w:space="0" w:color="auto"/>
              <w:bottom w:val="single" w:sz="8" w:space="0" w:color="auto"/>
              <w:right w:val="nil"/>
            </w:tcBorders>
          </w:tcPr>
          <w:p w14:paraId="667D38A3" w14:textId="77777777" w:rsidR="00B638EB" w:rsidRPr="002074DB" w:rsidRDefault="00B638EB" w:rsidP="000F2E5A">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Код. Условно разрешённые</w:t>
            </w:r>
          </w:p>
          <w:p w14:paraId="6CF2B348" w14:textId="77777777" w:rsidR="00B638EB" w:rsidRPr="002074DB" w:rsidRDefault="00B638EB" w:rsidP="000F2E5A">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виды использования</w:t>
            </w:r>
          </w:p>
        </w:tc>
        <w:tc>
          <w:tcPr>
            <w:tcW w:w="4110" w:type="dxa"/>
            <w:tcBorders>
              <w:top w:val="single" w:sz="8" w:space="0" w:color="auto"/>
              <w:left w:val="single" w:sz="8" w:space="0" w:color="auto"/>
              <w:bottom w:val="single" w:sz="8" w:space="0" w:color="auto"/>
              <w:right w:val="single" w:sz="8" w:space="0" w:color="auto"/>
            </w:tcBorders>
          </w:tcPr>
          <w:p w14:paraId="35D4CAD7" w14:textId="77777777" w:rsidR="00B638EB" w:rsidRPr="002074DB" w:rsidRDefault="00B638EB" w:rsidP="000F2E5A">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Код. Вспомогательные виды</w:t>
            </w:r>
          </w:p>
          <w:p w14:paraId="3F767358" w14:textId="77777777" w:rsidR="00B638EB" w:rsidRPr="002074DB" w:rsidRDefault="00B638EB" w:rsidP="000F2E5A">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использования</w:t>
            </w:r>
          </w:p>
        </w:tc>
      </w:tr>
      <w:tr w:rsidR="00B638EB" w:rsidRPr="002074DB" w14:paraId="34FFE64E" w14:textId="77777777" w:rsidTr="000F2E5A">
        <w:trPr>
          <w:trHeight w:val="127"/>
        </w:trPr>
        <w:tc>
          <w:tcPr>
            <w:tcW w:w="5992" w:type="dxa"/>
            <w:tcBorders>
              <w:top w:val="single" w:sz="8" w:space="0" w:color="auto"/>
              <w:left w:val="single" w:sz="8" w:space="0" w:color="auto"/>
              <w:bottom w:val="single" w:sz="8" w:space="0" w:color="auto"/>
              <w:right w:val="nil"/>
            </w:tcBorders>
          </w:tcPr>
          <w:p w14:paraId="66C9F0C1" w14:textId="0B19946D" w:rsidR="00B638EB" w:rsidRPr="002074DB" w:rsidRDefault="00D73C86" w:rsidP="000F2E5A">
            <w:pPr>
              <w:spacing w:after="0" w:line="240" w:lineRule="auto"/>
              <w:rPr>
                <w:rFonts w:ascii="Times New Roman" w:hAnsi="Times New Roman"/>
                <w:b/>
                <w:color w:val="000000"/>
                <w:sz w:val="24"/>
                <w:szCs w:val="24"/>
                <w:lang w:eastAsia="ru-RU"/>
              </w:rPr>
            </w:pPr>
            <w:r w:rsidRPr="002074DB">
              <w:rPr>
                <w:rFonts w:ascii="Times New Roman" w:hAnsi="Times New Roman"/>
                <w:color w:val="000000"/>
                <w:sz w:val="24"/>
                <w:szCs w:val="24"/>
                <w:lang w:eastAsia="ru-RU"/>
              </w:rPr>
              <w:t>2.7.1 Хранение</w:t>
            </w:r>
            <w:r w:rsidR="00B638EB" w:rsidRPr="002074DB">
              <w:rPr>
                <w:rFonts w:ascii="Times New Roman" w:hAnsi="Times New Roman"/>
                <w:b/>
                <w:color w:val="000000"/>
                <w:sz w:val="24"/>
                <w:szCs w:val="24"/>
                <w:lang w:eastAsia="ru-RU"/>
              </w:rPr>
              <w:t xml:space="preserve"> автотранспорта</w:t>
            </w:r>
          </w:p>
          <w:p w14:paraId="6C260DB4" w14:textId="6067BBDD" w:rsidR="00B638EB" w:rsidRPr="002074DB" w:rsidRDefault="00D85525"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2.7.2.</w:t>
            </w:r>
            <w:r w:rsidRPr="002074DB">
              <w:rPr>
                <w:color w:val="000000"/>
              </w:rPr>
              <w:t xml:space="preserve"> Размещение гаражей для собственных нужд</w:t>
            </w:r>
          </w:p>
          <w:p w14:paraId="0AE89A52"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3.1. Коммунальное обслуживание</w:t>
            </w:r>
          </w:p>
          <w:p w14:paraId="1874ECDF"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7.1 Железнодорожный транспорт</w:t>
            </w:r>
          </w:p>
          <w:p w14:paraId="58AFD983"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7.2 Автомобильный транспорт</w:t>
            </w:r>
          </w:p>
          <w:p w14:paraId="6D3860C3"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7.4 Воздушный транспорт</w:t>
            </w:r>
          </w:p>
          <w:p w14:paraId="26E50171"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7.5. Трубопроводный транспорт</w:t>
            </w:r>
          </w:p>
          <w:p w14:paraId="3A751568"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8.3.</w:t>
            </w:r>
            <w:r w:rsidRPr="002074DB">
              <w:rPr>
                <w:rFonts w:ascii="Times New Roman" w:eastAsia="Times New Roman" w:hAnsi="Times New Roman"/>
                <w:color w:val="000000"/>
                <w:sz w:val="24"/>
                <w:szCs w:val="24"/>
                <w:lang w:eastAsia="ru-RU"/>
              </w:rPr>
              <w:t xml:space="preserve"> Обеспечение внутреннего правопорядка</w:t>
            </w:r>
          </w:p>
          <w:p w14:paraId="38C309F4"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12.0</w:t>
            </w:r>
            <w:r w:rsidRPr="002074DB">
              <w:rPr>
                <w:rFonts w:ascii="Times New Roman" w:eastAsia="Times New Roman" w:hAnsi="Times New Roman"/>
                <w:color w:val="000000"/>
                <w:sz w:val="24"/>
                <w:szCs w:val="24"/>
                <w:lang w:eastAsia="ru-RU"/>
              </w:rPr>
              <w:t xml:space="preserve"> Земельные участки (территории) общего пользования</w:t>
            </w:r>
          </w:p>
        </w:tc>
        <w:tc>
          <w:tcPr>
            <w:tcW w:w="4820" w:type="dxa"/>
            <w:tcBorders>
              <w:top w:val="single" w:sz="8" w:space="0" w:color="auto"/>
              <w:left w:val="single" w:sz="8" w:space="0" w:color="auto"/>
              <w:bottom w:val="single" w:sz="8" w:space="0" w:color="auto"/>
              <w:right w:val="nil"/>
            </w:tcBorders>
          </w:tcPr>
          <w:p w14:paraId="2D61A0F2"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4.1 Деловое управление</w:t>
            </w:r>
          </w:p>
          <w:p w14:paraId="70B9F9AA"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4.9.1.</w:t>
            </w:r>
            <w:r w:rsidRPr="002074DB">
              <w:rPr>
                <w:rFonts w:ascii="Times New Roman" w:eastAsia="Times New Roman" w:hAnsi="Times New Roman"/>
                <w:color w:val="000000"/>
                <w:sz w:val="24"/>
                <w:szCs w:val="24"/>
                <w:lang w:eastAsia="ru-RU"/>
              </w:rPr>
              <w:t xml:space="preserve"> </w:t>
            </w:r>
            <w:r w:rsidRPr="002074DB">
              <w:rPr>
                <w:rFonts w:ascii="Times New Roman" w:hAnsi="Times New Roman"/>
                <w:b/>
                <w:color w:val="000000"/>
                <w:sz w:val="24"/>
                <w:szCs w:val="24"/>
              </w:rPr>
              <w:t>Объекты дорожного сервиса</w:t>
            </w:r>
          </w:p>
          <w:p w14:paraId="29ABD988"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6.9. Склады</w:t>
            </w:r>
          </w:p>
        </w:tc>
        <w:tc>
          <w:tcPr>
            <w:tcW w:w="4110" w:type="dxa"/>
            <w:tcBorders>
              <w:top w:val="single" w:sz="8" w:space="0" w:color="auto"/>
              <w:left w:val="single" w:sz="8" w:space="0" w:color="auto"/>
              <w:bottom w:val="single" w:sz="8" w:space="0" w:color="auto"/>
              <w:right w:val="single" w:sz="8" w:space="0" w:color="auto"/>
            </w:tcBorders>
          </w:tcPr>
          <w:p w14:paraId="40C50A1A" w14:textId="77777777" w:rsidR="00B638EB" w:rsidRPr="002074DB" w:rsidRDefault="00B638EB" w:rsidP="00B638EB">
            <w:pPr>
              <w:pStyle w:val="aff6"/>
              <w:numPr>
                <w:ilvl w:val="1"/>
                <w:numId w:val="11"/>
              </w:numPr>
              <w:spacing w:after="0" w:line="240" w:lineRule="auto"/>
              <w:ind w:left="0" w:firstLine="0"/>
              <w:rPr>
                <w:rFonts w:ascii="Times New Roman" w:hAnsi="Times New Roman"/>
                <w:color w:val="000000"/>
                <w:sz w:val="24"/>
                <w:szCs w:val="24"/>
                <w:lang w:eastAsia="ru-RU"/>
              </w:rPr>
            </w:pPr>
            <w:r w:rsidRPr="002074DB">
              <w:rPr>
                <w:rFonts w:ascii="Times New Roman" w:hAnsi="Times New Roman"/>
                <w:color w:val="000000"/>
                <w:sz w:val="24"/>
                <w:szCs w:val="24"/>
                <w:lang w:eastAsia="ru-RU"/>
              </w:rPr>
              <w:t>Обслуживание автотранспорта</w:t>
            </w:r>
          </w:p>
          <w:p w14:paraId="62215D29" w14:textId="77777777" w:rsidR="00B638EB" w:rsidRPr="002074DB" w:rsidRDefault="00B638EB" w:rsidP="000F2E5A">
            <w:pPr>
              <w:spacing w:after="0" w:line="240" w:lineRule="auto"/>
              <w:rPr>
                <w:rFonts w:ascii="Times New Roman" w:hAnsi="Times New Roman"/>
                <w:bCs/>
                <w:color w:val="000000"/>
                <w:sz w:val="24"/>
                <w:szCs w:val="24"/>
              </w:rPr>
            </w:pPr>
          </w:p>
        </w:tc>
      </w:tr>
    </w:tbl>
    <w:p w14:paraId="58331434" w14:textId="77777777" w:rsidR="00B638EB" w:rsidRPr="002074DB" w:rsidRDefault="00B638EB" w:rsidP="00B638EB">
      <w:pPr>
        <w:pStyle w:val="aff6"/>
        <w:widowControl w:val="0"/>
        <w:tabs>
          <w:tab w:val="left" w:pos="180"/>
          <w:tab w:val="left" w:pos="360"/>
          <w:tab w:val="left" w:pos="720"/>
          <w:tab w:val="left" w:pos="900"/>
          <w:tab w:val="left" w:pos="1260"/>
        </w:tabs>
        <w:overflowPunct w:val="0"/>
        <w:adjustRightInd w:val="0"/>
        <w:spacing w:after="0" w:line="240" w:lineRule="auto"/>
        <w:ind w:left="0"/>
        <w:rPr>
          <w:rFonts w:ascii="Times New Roman" w:hAnsi="Times New Roman"/>
          <w:b/>
          <w:color w:val="000000"/>
          <w:sz w:val="24"/>
          <w:szCs w:val="24"/>
          <w:lang w:eastAsia="ru-RU"/>
        </w:rPr>
      </w:pPr>
    </w:p>
    <w:p w14:paraId="3A9AEEE0" w14:textId="77777777" w:rsidR="00B638EB" w:rsidRPr="002074DB" w:rsidRDefault="00B638EB" w:rsidP="00B638EB">
      <w:pPr>
        <w:pStyle w:val="aff6"/>
        <w:widowControl w:val="0"/>
        <w:numPr>
          <w:ilvl w:val="0"/>
          <w:numId w:val="10"/>
        </w:numPr>
        <w:tabs>
          <w:tab w:val="left" w:pos="180"/>
          <w:tab w:val="left" w:pos="360"/>
          <w:tab w:val="left" w:pos="720"/>
          <w:tab w:val="left" w:pos="900"/>
          <w:tab w:val="left" w:pos="1260"/>
        </w:tabs>
        <w:overflowPunct w:val="0"/>
        <w:adjustRightInd w:val="0"/>
        <w:spacing w:after="0" w:line="240" w:lineRule="auto"/>
        <w:ind w:left="0" w:firstLine="0"/>
        <w:jc w:val="both"/>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64CAD500" w14:textId="77777777" w:rsidR="00B638EB" w:rsidRPr="002074DB" w:rsidRDefault="00B638EB" w:rsidP="00B638EB">
      <w:pPr>
        <w:pStyle w:val="aff6"/>
        <w:widowControl w:val="0"/>
        <w:tabs>
          <w:tab w:val="left" w:pos="180"/>
          <w:tab w:val="left" w:pos="360"/>
          <w:tab w:val="left" w:pos="720"/>
          <w:tab w:val="left" w:pos="900"/>
          <w:tab w:val="left" w:pos="1260"/>
        </w:tabs>
        <w:overflowPunct w:val="0"/>
        <w:adjustRightInd w:val="0"/>
        <w:spacing w:after="0" w:line="240" w:lineRule="auto"/>
        <w:ind w:left="0"/>
        <w:rPr>
          <w:rFonts w:ascii="Times New Roman" w:hAnsi="Times New Roman"/>
          <w:b/>
          <w:color w:val="000000"/>
          <w:sz w:val="24"/>
          <w:szCs w:val="24"/>
          <w:lang w:eastAsia="ru-RU"/>
        </w:rPr>
      </w:pPr>
    </w:p>
    <w:p w14:paraId="545A41BB" w14:textId="77777777" w:rsidR="00B638EB" w:rsidRPr="002074DB" w:rsidRDefault="00B638EB" w:rsidP="00B638EB">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Основные виды разрешенного использования</w:t>
      </w:r>
    </w:p>
    <w:p w14:paraId="25988FE2" w14:textId="77777777" w:rsidR="00B638EB" w:rsidRPr="002074DB" w:rsidRDefault="00B638EB" w:rsidP="00B638EB">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901"/>
        <w:gridCol w:w="2324"/>
        <w:gridCol w:w="9625"/>
      </w:tblGrid>
      <w:tr w:rsidR="00B638EB" w:rsidRPr="002074DB" w14:paraId="51FC5D70" w14:textId="77777777" w:rsidTr="000F2E5A">
        <w:trPr>
          <w:trHeight w:val="1637"/>
        </w:trPr>
        <w:tc>
          <w:tcPr>
            <w:tcW w:w="2901" w:type="dxa"/>
          </w:tcPr>
          <w:p w14:paraId="68D4889F" w14:textId="77777777" w:rsidR="00B638EB" w:rsidRPr="002074DB" w:rsidRDefault="00B638EB" w:rsidP="000F2E5A">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Код вида разрешенного использования земельного участка</w:t>
            </w:r>
          </w:p>
        </w:tc>
        <w:tc>
          <w:tcPr>
            <w:tcW w:w="2324" w:type="dxa"/>
          </w:tcPr>
          <w:p w14:paraId="3C8A2C74" w14:textId="77777777" w:rsidR="00B638EB" w:rsidRPr="002074DB" w:rsidRDefault="00B638EB" w:rsidP="000F2E5A">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25" w:type="dxa"/>
          </w:tcPr>
          <w:p w14:paraId="1BD83F2D" w14:textId="77777777" w:rsidR="00B638EB" w:rsidRPr="002074DB" w:rsidRDefault="00B638EB" w:rsidP="000F2E5A">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638EB" w:rsidRPr="002074DB" w14:paraId="707B9C82" w14:textId="77777777" w:rsidTr="000F2E5A">
        <w:trPr>
          <w:trHeight w:val="211"/>
        </w:trPr>
        <w:tc>
          <w:tcPr>
            <w:tcW w:w="2901" w:type="dxa"/>
          </w:tcPr>
          <w:p w14:paraId="59998573"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2.7.1</w:t>
            </w:r>
          </w:p>
        </w:tc>
        <w:tc>
          <w:tcPr>
            <w:tcW w:w="2324" w:type="dxa"/>
          </w:tcPr>
          <w:p w14:paraId="71A17EF7"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b/>
                <w:color w:val="000000"/>
                <w:sz w:val="24"/>
                <w:szCs w:val="24"/>
                <w:lang w:eastAsia="ru-RU"/>
              </w:rPr>
              <w:t xml:space="preserve">Хранение автотранспорта </w:t>
            </w:r>
          </w:p>
        </w:tc>
        <w:tc>
          <w:tcPr>
            <w:tcW w:w="9625" w:type="dxa"/>
          </w:tcPr>
          <w:p w14:paraId="5B90C30A" w14:textId="77777777" w:rsidR="00B638EB" w:rsidRPr="002074DB" w:rsidRDefault="00B638EB" w:rsidP="000F2E5A">
            <w:pPr>
              <w:pStyle w:val="320"/>
              <w:snapToGrid w:val="0"/>
              <w:rPr>
                <w:b/>
                <w:color w:val="000000"/>
                <w:sz w:val="24"/>
                <w:szCs w:val="24"/>
                <w:lang w:eastAsia="ru-RU"/>
              </w:rPr>
            </w:pPr>
            <w:r w:rsidRPr="002074DB">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5B973378" w14:textId="77777777" w:rsidR="00B638EB" w:rsidRPr="002074DB" w:rsidRDefault="00B638EB" w:rsidP="000F2E5A">
            <w:pPr>
              <w:pStyle w:val="320"/>
              <w:snapToGrid w:val="0"/>
              <w:rPr>
                <w:color w:val="000000"/>
                <w:sz w:val="24"/>
                <w:szCs w:val="24"/>
              </w:rPr>
            </w:pPr>
          </w:p>
          <w:p w14:paraId="529E5E74"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земельного участка – 18 кв.м;</w:t>
            </w:r>
          </w:p>
          <w:p w14:paraId="209A7C82"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707D10DC" w14:textId="053E161F" w:rsidR="00F56545" w:rsidRPr="002074DB" w:rsidRDefault="00F56545" w:rsidP="00F5654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CF9505B"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1.</w:t>
            </w:r>
          </w:p>
          <w:p w14:paraId="338C9B23"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34284CBB"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914728F"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D85525" w:rsidRPr="002074DB" w14:paraId="338EE088" w14:textId="77777777" w:rsidTr="000F2E5A">
        <w:trPr>
          <w:trHeight w:val="211"/>
        </w:trPr>
        <w:tc>
          <w:tcPr>
            <w:tcW w:w="2901" w:type="dxa"/>
          </w:tcPr>
          <w:p w14:paraId="007FCC48" w14:textId="120CC1F0" w:rsidR="00D85525" w:rsidRPr="002074DB" w:rsidRDefault="00D85525"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2.7.2</w:t>
            </w:r>
          </w:p>
        </w:tc>
        <w:tc>
          <w:tcPr>
            <w:tcW w:w="2324" w:type="dxa"/>
          </w:tcPr>
          <w:p w14:paraId="41CC900B" w14:textId="2177F55D" w:rsidR="00D85525" w:rsidRPr="002074DB" w:rsidRDefault="00D85525" w:rsidP="000F2E5A">
            <w:pPr>
              <w:spacing w:after="0" w:line="240" w:lineRule="auto"/>
              <w:rPr>
                <w:rFonts w:ascii="Times New Roman" w:hAnsi="Times New Roman"/>
                <w:b/>
                <w:color w:val="000000"/>
                <w:sz w:val="24"/>
                <w:szCs w:val="24"/>
                <w:lang w:eastAsia="ru-RU"/>
              </w:rPr>
            </w:pPr>
            <w:r w:rsidRPr="002074DB">
              <w:rPr>
                <w:color w:val="000000"/>
              </w:rPr>
              <w:t>Размещение гаражей для собственных нужд</w:t>
            </w:r>
          </w:p>
        </w:tc>
        <w:tc>
          <w:tcPr>
            <w:tcW w:w="9625" w:type="dxa"/>
          </w:tcPr>
          <w:p w14:paraId="5FBEBE14" w14:textId="3469D174" w:rsidR="00D85525" w:rsidRPr="002074DB" w:rsidRDefault="00D85525" w:rsidP="000F2E5A">
            <w:pPr>
              <w:pStyle w:val="320"/>
              <w:snapToGrid w:val="0"/>
              <w:rPr>
                <w:b/>
                <w:color w:val="000000"/>
                <w:sz w:val="24"/>
                <w:szCs w:val="24"/>
                <w:lang w:eastAsia="ru-RU"/>
              </w:rPr>
            </w:pPr>
            <w:r w:rsidRPr="002074DB">
              <w:rPr>
                <w:color w:val="000000"/>
              </w:rPr>
              <w:t xml:space="preserve">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 Минимальный размер земельного участка – 18 кв.м; Максимальный размер земельного участка – не подлежит </w:t>
            </w:r>
            <w:r w:rsidRPr="002074DB">
              <w:rPr>
                <w:color w:val="000000"/>
              </w:rPr>
              <w:lastRenderedPageBreak/>
              <w:t>установлению В условиях сложившейся застройки допускается реконструкция объектов капитального строительства в границах существующей площади застройки. Максимальное количество этажей – 1. Параметры застройки: Максимальный коэффициент застройки земельного участка (Кз) – не подлежит установлению Максимальный коэффициент плотности застройки земельного участка (Кпз) – не подлежит установлению</w:t>
            </w:r>
          </w:p>
        </w:tc>
      </w:tr>
      <w:tr w:rsidR="00B638EB" w:rsidRPr="002074DB" w14:paraId="17566C56" w14:textId="77777777" w:rsidTr="000F2E5A">
        <w:trPr>
          <w:trHeight w:val="1637"/>
        </w:trPr>
        <w:tc>
          <w:tcPr>
            <w:tcW w:w="2901" w:type="dxa"/>
          </w:tcPr>
          <w:p w14:paraId="513008C8"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3.1</w:t>
            </w:r>
          </w:p>
        </w:tc>
        <w:tc>
          <w:tcPr>
            <w:tcW w:w="2324" w:type="dxa"/>
          </w:tcPr>
          <w:p w14:paraId="3ACDCDAD"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Коммунальное обслуживание</w:t>
            </w:r>
          </w:p>
          <w:p w14:paraId="04584AB5" w14:textId="77777777" w:rsidR="00B638EB" w:rsidRPr="002074DB" w:rsidRDefault="00B638EB" w:rsidP="000F2E5A">
            <w:pPr>
              <w:spacing w:after="0" w:line="240" w:lineRule="auto"/>
              <w:rPr>
                <w:rFonts w:ascii="Times New Roman" w:hAnsi="Times New Roman"/>
                <w:color w:val="000000"/>
                <w:sz w:val="24"/>
                <w:szCs w:val="24"/>
              </w:rPr>
            </w:pPr>
          </w:p>
        </w:tc>
        <w:tc>
          <w:tcPr>
            <w:tcW w:w="9625" w:type="dxa"/>
          </w:tcPr>
          <w:p w14:paraId="4A36A199" w14:textId="77777777" w:rsidR="00B638EB" w:rsidRPr="002074DB" w:rsidRDefault="00B638EB" w:rsidP="000F2E5A">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2CE24BFE" w14:textId="77777777" w:rsidR="00B638EB" w:rsidRPr="002074DB" w:rsidRDefault="00B638EB" w:rsidP="000F2E5A">
            <w:pPr>
              <w:autoSpaceDE w:val="0"/>
              <w:autoSpaceDN w:val="0"/>
              <w:adjustRightInd w:val="0"/>
              <w:snapToGrid w:val="0"/>
              <w:spacing w:after="0" w:line="240" w:lineRule="auto"/>
              <w:outlineLvl w:val="3"/>
              <w:rPr>
                <w:rFonts w:ascii="Times New Roman" w:hAnsi="Times New Roman"/>
                <w:color w:val="000000"/>
                <w:sz w:val="24"/>
                <w:szCs w:val="24"/>
              </w:rPr>
            </w:pPr>
          </w:p>
          <w:p w14:paraId="008A07D9" w14:textId="77777777" w:rsidR="00B638EB" w:rsidRPr="002074DB" w:rsidRDefault="00B638EB" w:rsidP="000F2E5A">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Минимальные размеры земельных участков на объекты:</w:t>
            </w:r>
          </w:p>
          <w:p w14:paraId="4A5BC8A1"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котельных – 0.7 га  ;</w:t>
            </w:r>
          </w:p>
          <w:p w14:paraId="3E2C9631"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Станции водоподготовки – 1га ;</w:t>
            </w:r>
          </w:p>
          <w:p w14:paraId="4F8AA29A"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 xml:space="preserve">Для насосных станций – 50 кв.м; </w:t>
            </w:r>
          </w:p>
          <w:p w14:paraId="148CCEC1"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телефонных станций – не подлежит установлению;</w:t>
            </w:r>
          </w:p>
          <w:p w14:paraId="78E48FA9"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гаражей и мастерских для обслуживания уборочной и аварийной техники – 300 кв.м;</w:t>
            </w:r>
          </w:p>
          <w:p w14:paraId="73684685"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автостоянок не подлежит установлению;</w:t>
            </w:r>
          </w:p>
          <w:p w14:paraId="02664D8A"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29B945EE"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трансформаторных подстанций - не подлежит установлению;</w:t>
            </w:r>
          </w:p>
          <w:p w14:paraId="43BC880A"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тепловых пунктов – не подлежит установлению;</w:t>
            </w:r>
          </w:p>
          <w:p w14:paraId="32BBCA8A"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газораспределительных пунктов – 6 кв.м;</w:t>
            </w:r>
          </w:p>
          <w:p w14:paraId="6955E0FA" w14:textId="77777777" w:rsidR="00B638EB" w:rsidRPr="002074DB" w:rsidRDefault="00B638EB" w:rsidP="000F2E5A">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39E357A3" w14:textId="187E426E" w:rsidR="00F56545" w:rsidRPr="002074DB" w:rsidRDefault="00F56545" w:rsidP="00F5654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7185089" w14:textId="77777777" w:rsidR="00B638EB" w:rsidRPr="002074DB" w:rsidRDefault="00B638EB" w:rsidP="000F2E5A">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этажей – 2</w:t>
            </w:r>
          </w:p>
          <w:p w14:paraId="3AD65F7A" w14:textId="77777777" w:rsidR="00B638EB" w:rsidRPr="002074DB" w:rsidRDefault="00B638EB" w:rsidP="000F2E5A">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Предельная высота – 20м</w:t>
            </w:r>
          </w:p>
          <w:p w14:paraId="4D19AC47" w14:textId="77777777" w:rsidR="00B638EB" w:rsidRPr="002074DB" w:rsidRDefault="00B638EB" w:rsidP="000F2E5A">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Параметры застройки:</w:t>
            </w:r>
          </w:p>
          <w:p w14:paraId="6CF2FB47"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09ECAAE" w14:textId="77777777" w:rsidR="00B638EB" w:rsidRPr="002074DB" w:rsidRDefault="00B638EB" w:rsidP="000F2E5A">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26D240AA"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B079039" w14:textId="77777777" w:rsidR="00B638EB" w:rsidRPr="002074DB" w:rsidRDefault="00B638EB" w:rsidP="000F2E5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1C34CC13" w14:textId="77777777" w:rsidR="00B638EB" w:rsidRPr="002074DB" w:rsidRDefault="00B638EB" w:rsidP="000F2E5A">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lastRenderedPageBreak/>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3085C800" w14:textId="77777777" w:rsidR="00B638EB" w:rsidRPr="002074DB" w:rsidRDefault="00B638EB" w:rsidP="000F2E5A">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B638EB" w:rsidRPr="002074DB" w14:paraId="3083AA18" w14:textId="77777777" w:rsidTr="000F2E5A">
        <w:trPr>
          <w:trHeight w:val="1116"/>
        </w:trPr>
        <w:tc>
          <w:tcPr>
            <w:tcW w:w="2901" w:type="dxa"/>
          </w:tcPr>
          <w:p w14:paraId="6986EBE4"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7.1</w:t>
            </w:r>
          </w:p>
        </w:tc>
        <w:tc>
          <w:tcPr>
            <w:tcW w:w="2324" w:type="dxa"/>
          </w:tcPr>
          <w:p w14:paraId="7814830F"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Железнодорожный транспорт</w:t>
            </w:r>
          </w:p>
        </w:tc>
        <w:tc>
          <w:tcPr>
            <w:tcW w:w="9625" w:type="dxa"/>
          </w:tcPr>
          <w:p w14:paraId="45F4D29B" w14:textId="77777777" w:rsidR="00B638EB" w:rsidRPr="002074DB" w:rsidRDefault="00B638EB" w:rsidP="000F2E5A">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r:id="rId35" w:anchor="block_1711" w:history="1">
              <w:r w:rsidRPr="002074DB">
                <w:rPr>
                  <w:rFonts w:ascii="Times New Roman" w:hAnsi="Times New Roman"/>
                  <w:b/>
                  <w:color w:val="000000"/>
                  <w:sz w:val="24"/>
                  <w:szCs w:val="24"/>
                </w:rPr>
                <w:t>кодами 7.1.1 - 7.1.2</w:t>
              </w:r>
            </w:hyperlink>
            <w:r w:rsidRPr="002074DB">
              <w:rPr>
                <w:rFonts w:ascii="Times New Roman" w:hAnsi="Times New Roman"/>
                <w:b/>
                <w:color w:val="000000"/>
                <w:sz w:val="24"/>
                <w:szCs w:val="24"/>
              </w:rPr>
              <w:t>.</w:t>
            </w:r>
          </w:p>
          <w:p w14:paraId="5C405D66" w14:textId="77777777" w:rsidR="00B638EB" w:rsidRPr="002074DB" w:rsidRDefault="00B638EB" w:rsidP="000F2E5A">
            <w:pPr>
              <w:spacing w:after="0" w:line="240" w:lineRule="auto"/>
              <w:rPr>
                <w:rFonts w:ascii="Times New Roman" w:hAnsi="Times New Roman"/>
                <w:color w:val="000000"/>
                <w:sz w:val="24"/>
                <w:szCs w:val="24"/>
                <w:lang w:eastAsia="ru-RU"/>
              </w:rPr>
            </w:pPr>
          </w:p>
          <w:p w14:paraId="2C4BEAC5"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Минимальный размер земельного участка – не подлежит установлению;</w:t>
            </w:r>
          </w:p>
          <w:p w14:paraId="777A63CD"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Максимальный размер земельного участка – не подлежит установлению;</w:t>
            </w:r>
          </w:p>
          <w:p w14:paraId="2D53A051"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Отступ от границ земельного участка:</w:t>
            </w:r>
          </w:p>
          <w:p w14:paraId="6996B8FC" w14:textId="77777777" w:rsidR="00F56545" w:rsidRPr="002074DB" w:rsidRDefault="00F56545" w:rsidP="00F56545">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  для линейных объектов – не подлежит установлению;</w:t>
            </w:r>
          </w:p>
          <w:p w14:paraId="56438EDC" w14:textId="77777777" w:rsidR="00F56545" w:rsidRPr="002074DB" w:rsidRDefault="00F56545" w:rsidP="00F56545">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 для иных объектов капитального строительства – 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DE8BF56"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Предельная высота – 20 м;</w:t>
            </w:r>
          </w:p>
          <w:p w14:paraId="55012254"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Параметры застройки:</w:t>
            </w:r>
          </w:p>
          <w:p w14:paraId="278ED36C"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Максимальный процент застройки – не подлежит установлению;</w:t>
            </w:r>
          </w:p>
          <w:p w14:paraId="47B5D5CF"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Коэффициент плотности застройки – не подлежит установлению</w:t>
            </w:r>
          </w:p>
          <w:p w14:paraId="2D51A715" w14:textId="6F5FC282" w:rsidR="00D73C86" w:rsidRPr="002074DB" w:rsidRDefault="00D73C86" w:rsidP="000F2E5A">
            <w:pPr>
              <w:spacing w:after="0" w:line="240" w:lineRule="auto"/>
              <w:rPr>
                <w:rFonts w:ascii="Times New Roman" w:hAnsi="Times New Roman"/>
                <w:color w:val="000000"/>
                <w:sz w:val="24"/>
                <w:szCs w:val="24"/>
                <w:lang w:eastAsia="ru-RU"/>
              </w:rPr>
            </w:pPr>
          </w:p>
        </w:tc>
      </w:tr>
      <w:tr w:rsidR="00B638EB" w:rsidRPr="002074DB" w14:paraId="5AC2A8A8" w14:textId="77777777" w:rsidTr="000F2E5A">
        <w:trPr>
          <w:trHeight w:val="294"/>
        </w:trPr>
        <w:tc>
          <w:tcPr>
            <w:tcW w:w="2901" w:type="dxa"/>
          </w:tcPr>
          <w:p w14:paraId="46212FEA"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7.2</w:t>
            </w:r>
          </w:p>
        </w:tc>
        <w:tc>
          <w:tcPr>
            <w:tcW w:w="2324" w:type="dxa"/>
          </w:tcPr>
          <w:p w14:paraId="0237EBA5" w14:textId="77777777" w:rsidR="00B638EB" w:rsidRPr="002074DB" w:rsidRDefault="00B638EB" w:rsidP="000F2E5A">
            <w:pPr>
              <w:spacing w:after="0" w:line="240" w:lineRule="auto"/>
              <w:rPr>
                <w:rFonts w:ascii="Times New Roman" w:hAnsi="Times New Roman"/>
                <w:b/>
                <w:color w:val="000000"/>
                <w:sz w:val="24"/>
                <w:szCs w:val="24"/>
              </w:rPr>
            </w:pPr>
            <w:r w:rsidRPr="002074DB">
              <w:rPr>
                <w:rFonts w:ascii="Times New Roman" w:hAnsi="Times New Roman"/>
                <w:color w:val="000000"/>
                <w:sz w:val="24"/>
                <w:szCs w:val="24"/>
                <w:lang w:eastAsia="ru-RU"/>
              </w:rPr>
              <w:t>Автомобильный транспорт</w:t>
            </w:r>
          </w:p>
        </w:tc>
        <w:tc>
          <w:tcPr>
            <w:tcW w:w="9625" w:type="dxa"/>
          </w:tcPr>
          <w:p w14:paraId="3657BEEE" w14:textId="77777777" w:rsidR="00B638EB" w:rsidRPr="002074DB" w:rsidRDefault="00B638EB" w:rsidP="000F2E5A">
            <w:pPr>
              <w:jc w:val="both"/>
              <w:rPr>
                <w:rFonts w:ascii="Times New Roman" w:hAnsi="Times New Roman"/>
                <w:b/>
                <w:color w:val="000000"/>
                <w:sz w:val="24"/>
                <w:szCs w:val="24"/>
              </w:rPr>
            </w:pPr>
            <w:r w:rsidRPr="002074DB">
              <w:rPr>
                <w:rFonts w:ascii="Times New Roman" w:hAnsi="Times New Roman"/>
                <w:b/>
                <w:color w:val="000000"/>
                <w:sz w:val="24"/>
                <w:szCs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36" w:anchor="block_1721" w:history="1">
              <w:r w:rsidRPr="002074DB">
                <w:rPr>
                  <w:rFonts w:ascii="Times New Roman" w:hAnsi="Times New Roman"/>
                  <w:b/>
                  <w:color w:val="000000"/>
                  <w:sz w:val="24"/>
                  <w:szCs w:val="24"/>
                </w:rPr>
                <w:t>кодами 7.2.1 - 7.2.3</w:t>
              </w:r>
            </w:hyperlink>
            <w:r w:rsidRPr="002074DB">
              <w:rPr>
                <w:rFonts w:ascii="Times New Roman" w:hAnsi="Times New Roman"/>
                <w:b/>
                <w:color w:val="000000"/>
                <w:sz w:val="24"/>
                <w:szCs w:val="24"/>
              </w:rPr>
              <w:t>.</w:t>
            </w:r>
          </w:p>
          <w:p w14:paraId="5F448DD3"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6401AE91"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2F92E57E"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Отступ от границ земельного участка:</w:t>
            </w:r>
          </w:p>
          <w:p w14:paraId="317ACD12"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  для линейных объектов – не подлежит установлению;</w:t>
            </w:r>
          </w:p>
          <w:p w14:paraId="4F19EB27"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hAnsi="Times New Roman"/>
                <w:color w:val="000000"/>
                <w:sz w:val="24"/>
                <w:szCs w:val="24"/>
              </w:rPr>
              <w:t xml:space="preserve">- для иных объектов капитального строительства – </w:t>
            </w:r>
            <w:r w:rsidRPr="002074DB">
              <w:rPr>
                <w:rFonts w:ascii="Times New Roman" w:eastAsia="Times New Roman" w:hAnsi="Times New Roman"/>
                <w:color w:val="000000"/>
                <w:sz w:val="24"/>
                <w:szCs w:val="24"/>
                <w:lang w:eastAsia="ru-RU"/>
              </w:rPr>
              <w:t xml:space="preserve">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w:t>
            </w:r>
            <w:r w:rsidRPr="002074DB">
              <w:rPr>
                <w:rFonts w:ascii="Times New Roman" w:eastAsia="Times New Roman" w:hAnsi="Times New Roman"/>
                <w:color w:val="000000"/>
                <w:sz w:val="24"/>
                <w:szCs w:val="24"/>
                <w:lang w:eastAsia="ru-RU"/>
              </w:rPr>
              <w:lastRenderedPageBreak/>
              <w:t>допускается реконструкция объектов капитального строительства в границах существующей площади застройки.</w:t>
            </w:r>
          </w:p>
          <w:p w14:paraId="305F192D"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Предельная высота – 20 м;</w:t>
            </w:r>
          </w:p>
          <w:p w14:paraId="2E807787"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Параметры застройки:</w:t>
            </w:r>
          </w:p>
          <w:p w14:paraId="117646BE"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процент застройки – не подлежит установлению;</w:t>
            </w:r>
          </w:p>
          <w:p w14:paraId="0184B28E"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Коэффициент плотности застройки – не подлежит установлению;</w:t>
            </w:r>
          </w:p>
        </w:tc>
      </w:tr>
      <w:tr w:rsidR="00B638EB" w:rsidRPr="002074DB" w14:paraId="4946C3B2" w14:textId="77777777" w:rsidTr="000F2E5A">
        <w:trPr>
          <w:trHeight w:val="294"/>
        </w:trPr>
        <w:tc>
          <w:tcPr>
            <w:tcW w:w="2901" w:type="dxa"/>
          </w:tcPr>
          <w:p w14:paraId="78CD2246"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7.4.</w:t>
            </w:r>
          </w:p>
        </w:tc>
        <w:tc>
          <w:tcPr>
            <w:tcW w:w="2324" w:type="dxa"/>
          </w:tcPr>
          <w:p w14:paraId="70A8DCA6"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Воздушный транспорт</w:t>
            </w:r>
          </w:p>
        </w:tc>
        <w:tc>
          <w:tcPr>
            <w:tcW w:w="9625" w:type="dxa"/>
          </w:tcPr>
          <w:p w14:paraId="1925CB03"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p w14:paraId="59E9EB8F" w14:textId="77777777" w:rsidR="00B638EB" w:rsidRPr="002074DB" w:rsidRDefault="00B638EB" w:rsidP="000F2E5A">
            <w:pPr>
              <w:spacing w:after="0" w:line="240" w:lineRule="auto"/>
              <w:rPr>
                <w:rFonts w:ascii="Times New Roman" w:hAnsi="Times New Roman"/>
                <w:color w:val="000000"/>
                <w:sz w:val="24"/>
                <w:szCs w:val="24"/>
              </w:rPr>
            </w:pPr>
          </w:p>
          <w:p w14:paraId="7DFEB300"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Отступ от границ земельного участка.</w:t>
            </w:r>
          </w:p>
          <w:p w14:paraId="78CC7CAA" w14:textId="77777777" w:rsidR="00F56545" w:rsidRPr="002074DB" w:rsidRDefault="00F56545" w:rsidP="00F56545">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  для линейных объектов – не подлежит установлению;</w:t>
            </w:r>
          </w:p>
          <w:p w14:paraId="57D7716E" w14:textId="77777777" w:rsidR="00F56545" w:rsidRPr="002074DB" w:rsidRDefault="00F56545" w:rsidP="00F56545">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 для иных объектов капитального строительства – 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18E4731"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Предельная высота – по согласованию со службами эксплуатации аэропорта;</w:t>
            </w:r>
          </w:p>
          <w:p w14:paraId="47C60C18"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Параметры застройки:</w:t>
            </w:r>
          </w:p>
          <w:p w14:paraId="13CAC964"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процент застройки – не подлежит установлению;</w:t>
            </w:r>
          </w:p>
          <w:p w14:paraId="659CBE8B"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Коэффициент плотности застройки – не подлежит установлению;</w:t>
            </w:r>
          </w:p>
        </w:tc>
      </w:tr>
      <w:tr w:rsidR="00B638EB" w:rsidRPr="002074DB" w14:paraId="3FE83938" w14:textId="77777777" w:rsidTr="000F2E5A">
        <w:trPr>
          <w:trHeight w:val="294"/>
        </w:trPr>
        <w:tc>
          <w:tcPr>
            <w:tcW w:w="2901" w:type="dxa"/>
          </w:tcPr>
          <w:p w14:paraId="3ACE5E67"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7.5</w:t>
            </w:r>
          </w:p>
        </w:tc>
        <w:tc>
          <w:tcPr>
            <w:tcW w:w="2324" w:type="dxa"/>
          </w:tcPr>
          <w:p w14:paraId="1A086DFC"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Трубопроводный транспорт</w:t>
            </w:r>
          </w:p>
        </w:tc>
        <w:tc>
          <w:tcPr>
            <w:tcW w:w="9625" w:type="dxa"/>
          </w:tcPr>
          <w:p w14:paraId="50702AD9"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p w14:paraId="7A28998D" w14:textId="77777777" w:rsidR="00B638EB" w:rsidRPr="002074DB" w:rsidRDefault="00B638EB" w:rsidP="000F2E5A">
            <w:pPr>
              <w:spacing w:after="0" w:line="240" w:lineRule="auto"/>
              <w:rPr>
                <w:rFonts w:ascii="Times New Roman" w:hAnsi="Times New Roman"/>
                <w:color w:val="000000"/>
                <w:sz w:val="24"/>
                <w:szCs w:val="24"/>
              </w:rPr>
            </w:pPr>
          </w:p>
          <w:p w14:paraId="0297A472"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0E8C6463"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3AF3DB92"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Отступ от границ земельного участка:</w:t>
            </w:r>
          </w:p>
          <w:p w14:paraId="7F27638C" w14:textId="77777777" w:rsidR="00F56545" w:rsidRPr="002074DB" w:rsidRDefault="00F56545" w:rsidP="00F56545">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  для линейных объектов – не подлежит установлению;</w:t>
            </w:r>
          </w:p>
          <w:p w14:paraId="2522E2DA" w14:textId="39FC749B" w:rsidR="00F56545" w:rsidRPr="002074DB" w:rsidRDefault="00F56545" w:rsidP="00F56545">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 для иных объектов капитального строительства – минимальный отступ  от красной линии улиц до зданий, строений, сооружений при осуществлении строительства – не менее 5 м; </w:t>
            </w:r>
            <w:r w:rsidRPr="002074DB">
              <w:rPr>
                <w:rFonts w:ascii="Times New Roman" w:hAnsi="Times New Roman"/>
                <w:color w:val="000000"/>
                <w:sz w:val="24"/>
                <w:szCs w:val="24"/>
                <w:lang w:eastAsia="ru-RU"/>
              </w:rPr>
              <w:lastRenderedPageBreak/>
              <w:t>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15838A8"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Предельная высота – 30 м;</w:t>
            </w:r>
          </w:p>
          <w:p w14:paraId="402034FE"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Параметры застройки:</w:t>
            </w:r>
          </w:p>
          <w:p w14:paraId="2E9DC57F"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процент застройки – не подлежит установлению;</w:t>
            </w:r>
          </w:p>
          <w:p w14:paraId="75AE6F14"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Коэффициент плотности застройки – не подлежит установлению;</w:t>
            </w:r>
          </w:p>
        </w:tc>
      </w:tr>
      <w:tr w:rsidR="00B638EB" w:rsidRPr="002074DB" w14:paraId="3E5A6483" w14:textId="77777777" w:rsidTr="000F2E5A">
        <w:trPr>
          <w:trHeight w:val="294"/>
        </w:trPr>
        <w:tc>
          <w:tcPr>
            <w:tcW w:w="2901" w:type="dxa"/>
          </w:tcPr>
          <w:p w14:paraId="4AE7E2FF"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8.3</w:t>
            </w:r>
          </w:p>
        </w:tc>
        <w:tc>
          <w:tcPr>
            <w:tcW w:w="2324" w:type="dxa"/>
          </w:tcPr>
          <w:p w14:paraId="3CFC3FAE"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Обеспечение внутреннего правопорядка</w:t>
            </w:r>
          </w:p>
        </w:tc>
        <w:tc>
          <w:tcPr>
            <w:tcW w:w="9625" w:type="dxa"/>
          </w:tcPr>
          <w:p w14:paraId="3423D765" w14:textId="77777777" w:rsidR="00B638EB" w:rsidRPr="002074DB" w:rsidRDefault="00B638EB" w:rsidP="000F2E5A">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5E0B07B8" w14:textId="77777777" w:rsidR="00B638EB" w:rsidRPr="002074DB" w:rsidRDefault="00B638EB" w:rsidP="000F2E5A">
            <w:pPr>
              <w:spacing w:after="0" w:line="240" w:lineRule="auto"/>
              <w:rPr>
                <w:rFonts w:ascii="Times New Roman" w:hAnsi="Times New Roman"/>
                <w:color w:val="000000"/>
                <w:sz w:val="24"/>
                <w:szCs w:val="24"/>
              </w:rPr>
            </w:pPr>
          </w:p>
          <w:p w14:paraId="6834095D"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2F5827BA"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431B685A" w14:textId="74E6C840" w:rsidR="00F56545" w:rsidRPr="002074DB" w:rsidRDefault="00F56545" w:rsidP="00F5654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w:t>
            </w:r>
            <w:r w:rsidR="00D73C86" w:rsidRPr="002074DB">
              <w:rPr>
                <w:rFonts w:ascii="Times New Roman" w:eastAsia="Times New Roman" w:hAnsi="Times New Roman"/>
                <w:color w:val="000000"/>
                <w:sz w:val="24"/>
                <w:szCs w:val="24"/>
                <w:lang w:eastAsia="ru-RU"/>
              </w:rPr>
              <w:t>отступ от</w:t>
            </w:r>
            <w:r w:rsidRPr="002074DB">
              <w:rPr>
                <w:rFonts w:ascii="Times New Roman" w:eastAsia="Times New Roman" w:hAnsi="Times New Roman"/>
                <w:color w:val="000000"/>
                <w:sz w:val="24"/>
                <w:szCs w:val="24"/>
                <w:lang w:eastAsia="ru-RU"/>
              </w:rPr>
              <w:t xml:space="preserve">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9D46D95"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Предельная высота – 20 м;</w:t>
            </w:r>
          </w:p>
          <w:p w14:paraId="635956AE"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755F4067"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46CD5FE" w14:textId="0CA6A4F5" w:rsidR="00B638EB" w:rsidRPr="002074DB" w:rsidRDefault="00B638EB" w:rsidP="007E59AF">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r w:rsidRPr="002074DB">
              <w:rPr>
                <w:rFonts w:ascii="Times New Roman" w:hAnsi="Times New Roman"/>
                <w:color w:val="000000"/>
                <w:sz w:val="24"/>
                <w:szCs w:val="24"/>
              </w:rPr>
              <w:t xml:space="preserve"> </w:t>
            </w:r>
          </w:p>
        </w:tc>
      </w:tr>
      <w:tr w:rsidR="00B638EB" w:rsidRPr="002074DB" w14:paraId="73DD4DAA" w14:textId="77777777" w:rsidTr="000F2E5A">
        <w:trPr>
          <w:trHeight w:val="294"/>
        </w:trPr>
        <w:tc>
          <w:tcPr>
            <w:tcW w:w="2901" w:type="dxa"/>
          </w:tcPr>
          <w:p w14:paraId="2CCEDD5E"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12.0</w:t>
            </w:r>
          </w:p>
        </w:tc>
        <w:tc>
          <w:tcPr>
            <w:tcW w:w="2324" w:type="dxa"/>
          </w:tcPr>
          <w:p w14:paraId="170F2895"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Земельные участки (территории) общего пользования</w:t>
            </w:r>
          </w:p>
        </w:tc>
        <w:tc>
          <w:tcPr>
            <w:tcW w:w="9625" w:type="dxa"/>
          </w:tcPr>
          <w:p w14:paraId="3B948FE8" w14:textId="77777777" w:rsidR="00B638EB" w:rsidRPr="002074DB" w:rsidRDefault="00B638EB" w:rsidP="000F2E5A">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4D617E76"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p>
          <w:p w14:paraId="303D6423"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Размеры земельных участков – не подлежат установлению.</w:t>
            </w:r>
          </w:p>
          <w:p w14:paraId="3E376270"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6DC846B7"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374DC721"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Параметры застройки:</w:t>
            </w:r>
          </w:p>
          <w:p w14:paraId="3DDCFF27"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процент застройки – не подлежит установлению;</w:t>
            </w:r>
          </w:p>
          <w:p w14:paraId="2F8747E1" w14:textId="7013079E" w:rsidR="00B638EB" w:rsidRPr="002074DB" w:rsidRDefault="00B638EB" w:rsidP="007E59AF">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Коэффициент плотности застройки – не подлежит установлению;</w:t>
            </w:r>
          </w:p>
        </w:tc>
      </w:tr>
    </w:tbl>
    <w:p w14:paraId="0BF9652D" w14:textId="77777777" w:rsidR="00B638EB" w:rsidRPr="002074DB" w:rsidRDefault="00B638EB" w:rsidP="00B638EB">
      <w:pPr>
        <w:spacing w:after="0" w:line="240" w:lineRule="auto"/>
        <w:rPr>
          <w:rFonts w:ascii="Times New Roman" w:eastAsia="Times New Roman" w:hAnsi="Times New Roman"/>
          <w:b/>
          <w:color w:val="000000"/>
          <w:sz w:val="24"/>
          <w:szCs w:val="24"/>
          <w:lang w:eastAsia="ru-RU"/>
        </w:rPr>
      </w:pPr>
    </w:p>
    <w:p w14:paraId="79AB30E8" w14:textId="77777777" w:rsidR="00B638EB" w:rsidRPr="002074DB" w:rsidRDefault="00B638EB" w:rsidP="00B638EB">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Условно разрешенные виды использования</w:t>
      </w:r>
    </w:p>
    <w:p w14:paraId="37803203" w14:textId="77777777" w:rsidR="00B638EB" w:rsidRPr="002074DB" w:rsidRDefault="00B638EB" w:rsidP="00B638EB">
      <w:pPr>
        <w:spacing w:after="0" w:line="240" w:lineRule="auto"/>
        <w:rPr>
          <w:rFonts w:ascii="Times New Roman" w:eastAsia="Times New Roman" w:hAnsi="Times New Roman"/>
          <w:b/>
          <w:color w:val="000000"/>
          <w:sz w:val="24"/>
          <w:szCs w:val="24"/>
          <w:lang w:eastAsia="ru-RU"/>
        </w:rPr>
      </w:pPr>
    </w:p>
    <w:tbl>
      <w:tblPr>
        <w:tblStyle w:val="a9"/>
        <w:tblW w:w="14850" w:type="dxa"/>
        <w:tblLook w:val="04A0" w:firstRow="1" w:lastRow="0" w:firstColumn="1" w:lastColumn="0" w:noHBand="0" w:noVBand="1"/>
      </w:tblPr>
      <w:tblGrid>
        <w:gridCol w:w="3048"/>
        <w:gridCol w:w="2268"/>
        <w:gridCol w:w="9534"/>
      </w:tblGrid>
      <w:tr w:rsidR="00B638EB" w:rsidRPr="002074DB" w14:paraId="1E79E93D" w14:textId="77777777" w:rsidTr="000F2E5A">
        <w:trPr>
          <w:trHeight w:val="226"/>
        </w:trPr>
        <w:tc>
          <w:tcPr>
            <w:tcW w:w="3048" w:type="dxa"/>
          </w:tcPr>
          <w:p w14:paraId="4C0B6F23" w14:textId="77777777" w:rsidR="00B638EB" w:rsidRPr="002074DB" w:rsidRDefault="00B638EB" w:rsidP="000F2E5A">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Код вида разрешенного использования земельного участка</w:t>
            </w:r>
          </w:p>
        </w:tc>
        <w:tc>
          <w:tcPr>
            <w:tcW w:w="2268" w:type="dxa"/>
          </w:tcPr>
          <w:p w14:paraId="6DB36795" w14:textId="77777777" w:rsidR="00B638EB" w:rsidRPr="002074DB" w:rsidRDefault="00B638EB" w:rsidP="000F2E5A">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34" w:type="dxa"/>
          </w:tcPr>
          <w:p w14:paraId="16999F1D" w14:textId="77777777" w:rsidR="00B638EB" w:rsidRPr="002074DB" w:rsidRDefault="00B638EB" w:rsidP="000F2E5A">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638EB" w:rsidRPr="002074DB" w14:paraId="6C270EFD" w14:textId="77777777" w:rsidTr="000F2E5A">
        <w:trPr>
          <w:trHeight w:val="226"/>
        </w:trPr>
        <w:tc>
          <w:tcPr>
            <w:tcW w:w="3048" w:type="dxa"/>
          </w:tcPr>
          <w:p w14:paraId="45F58A7F"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4.1</w:t>
            </w:r>
          </w:p>
        </w:tc>
        <w:tc>
          <w:tcPr>
            <w:tcW w:w="2268" w:type="dxa"/>
          </w:tcPr>
          <w:p w14:paraId="77CF12F5"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Деловое управление</w:t>
            </w:r>
          </w:p>
        </w:tc>
        <w:tc>
          <w:tcPr>
            <w:tcW w:w="9534" w:type="dxa"/>
          </w:tcPr>
          <w:p w14:paraId="5E1745A0"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3DD6F872"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p>
          <w:p w14:paraId="7B0607C6"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земельного участка – 1000 кв.м;</w:t>
            </w:r>
          </w:p>
          <w:p w14:paraId="31653962"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0D7F28A7" w14:textId="5B060ADA" w:rsidR="00F56545" w:rsidRPr="002074DB" w:rsidRDefault="00F56545" w:rsidP="00F5654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w:t>
            </w:r>
            <w:r w:rsidR="007D7807" w:rsidRPr="002074DB">
              <w:rPr>
                <w:rFonts w:ascii="Times New Roman" w:eastAsia="Times New Roman" w:hAnsi="Times New Roman"/>
                <w:color w:val="000000"/>
                <w:sz w:val="24"/>
                <w:szCs w:val="24"/>
                <w:lang w:eastAsia="ru-RU"/>
              </w:rPr>
              <w:t xml:space="preserve"> </w:t>
            </w:r>
            <w:r w:rsidRPr="002074DB">
              <w:rPr>
                <w:rFonts w:ascii="Times New Roman" w:eastAsia="Times New Roman" w:hAnsi="Times New Roman"/>
                <w:color w:val="000000"/>
                <w:sz w:val="24"/>
                <w:szCs w:val="24"/>
                <w:lang w:eastAsia="ru-RU"/>
              </w:rPr>
              <w:t>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A96EC84"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4.</w:t>
            </w:r>
          </w:p>
          <w:p w14:paraId="3AFC61FD"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7F47FF2C"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8153A24" w14:textId="77777777" w:rsidR="00B638EB" w:rsidRPr="002074DB" w:rsidRDefault="00B638EB" w:rsidP="000F2E5A">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316433FF"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C2B8AF6" w14:textId="77777777" w:rsidR="00B638EB" w:rsidRPr="002074DB" w:rsidRDefault="00B638EB" w:rsidP="000F2E5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5D7EEA97" w14:textId="77777777" w:rsidR="00B638EB" w:rsidRPr="002074DB" w:rsidRDefault="00B638EB" w:rsidP="000F2E5A">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68FA79FF"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B638EB" w:rsidRPr="002074DB" w14:paraId="24C18360" w14:textId="77777777" w:rsidTr="000F2E5A">
        <w:trPr>
          <w:trHeight w:val="489"/>
        </w:trPr>
        <w:tc>
          <w:tcPr>
            <w:tcW w:w="3048" w:type="dxa"/>
          </w:tcPr>
          <w:p w14:paraId="5E9A121E" w14:textId="77777777" w:rsidR="00B638EB" w:rsidRPr="002074DB" w:rsidRDefault="00B638EB" w:rsidP="00B638EB">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4.9.1.</w:t>
            </w:r>
          </w:p>
        </w:tc>
        <w:tc>
          <w:tcPr>
            <w:tcW w:w="2268" w:type="dxa"/>
          </w:tcPr>
          <w:p w14:paraId="57B5E356" w14:textId="77777777" w:rsidR="00B638EB" w:rsidRPr="002074DB" w:rsidRDefault="00B638EB" w:rsidP="00B638EB">
            <w:pPr>
              <w:spacing w:after="0" w:line="240" w:lineRule="auto"/>
              <w:rPr>
                <w:rFonts w:ascii="Times New Roman" w:hAnsi="Times New Roman"/>
                <w:color w:val="000000"/>
                <w:sz w:val="24"/>
                <w:szCs w:val="24"/>
                <w:lang w:eastAsia="ru-RU"/>
              </w:rPr>
            </w:pPr>
            <w:r w:rsidRPr="002074DB">
              <w:rPr>
                <w:rFonts w:ascii="Times New Roman" w:hAnsi="Times New Roman"/>
                <w:b/>
                <w:color w:val="000000"/>
                <w:sz w:val="24"/>
                <w:szCs w:val="24"/>
              </w:rPr>
              <w:t>Объекты дорожного сервиса</w:t>
            </w:r>
          </w:p>
        </w:tc>
        <w:tc>
          <w:tcPr>
            <w:tcW w:w="9534" w:type="dxa"/>
          </w:tcPr>
          <w:p w14:paraId="77DF3D4B" w14:textId="77777777" w:rsidR="00B638EB" w:rsidRPr="002074DB" w:rsidRDefault="00B638EB" w:rsidP="00B638EB">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37" w:anchor="block_14911" w:history="1">
              <w:r w:rsidRPr="002074DB">
                <w:rPr>
                  <w:rFonts w:ascii="Times New Roman" w:hAnsi="Times New Roman"/>
                  <w:b/>
                  <w:color w:val="000000"/>
                  <w:sz w:val="24"/>
                  <w:szCs w:val="24"/>
                </w:rPr>
                <w:t>кодами 4.9.1.1 - 4.9.1.4</w:t>
              </w:r>
            </w:hyperlink>
            <w:r w:rsidRPr="002074DB">
              <w:rPr>
                <w:rFonts w:ascii="Times New Roman" w:hAnsi="Times New Roman"/>
                <w:b/>
                <w:color w:val="000000"/>
                <w:sz w:val="24"/>
                <w:szCs w:val="24"/>
              </w:rPr>
              <w:t>.</w:t>
            </w:r>
          </w:p>
          <w:p w14:paraId="4A3F6B65" w14:textId="77777777" w:rsidR="00B638EB" w:rsidRPr="002074DB" w:rsidRDefault="00B638EB" w:rsidP="00B638EB">
            <w:pPr>
              <w:spacing w:after="0" w:line="240" w:lineRule="auto"/>
              <w:rPr>
                <w:rFonts w:ascii="Times New Roman" w:eastAsia="Times New Roman" w:hAnsi="Times New Roman"/>
                <w:color w:val="000000"/>
                <w:sz w:val="24"/>
                <w:szCs w:val="24"/>
                <w:lang w:eastAsia="ru-RU"/>
              </w:rPr>
            </w:pPr>
          </w:p>
          <w:p w14:paraId="7E07D2FC" w14:textId="77777777" w:rsidR="00B638EB" w:rsidRPr="002074DB" w:rsidRDefault="00B638EB" w:rsidP="00B638EB">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w:t>
            </w:r>
          </w:p>
          <w:p w14:paraId="0D3610D3" w14:textId="77777777" w:rsidR="00B638EB" w:rsidRPr="002074DB" w:rsidRDefault="00B638EB" w:rsidP="00B638EB">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Для АЗС минимальный размер:</w:t>
            </w:r>
          </w:p>
          <w:p w14:paraId="6E302B1E" w14:textId="77777777" w:rsidR="00B638EB" w:rsidRPr="002074DB" w:rsidRDefault="00B638EB" w:rsidP="00B638EB">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на 2 колонки – 0,1 га;</w:t>
            </w:r>
          </w:p>
          <w:p w14:paraId="48F30E24" w14:textId="77777777" w:rsidR="00B638EB" w:rsidRPr="002074DB" w:rsidRDefault="00B638EB" w:rsidP="00B638EB">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на 5 колонки – 0,2 га;</w:t>
            </w:r>
          </w:p>
          <w:p w14:paraId="2F7258D1" w14:textId="77777777" w:rsidR="00B638EB" w:rsidRPr="002074DB" w:rsidRDefault="00B638EB" w:rsidP="00B638EB">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на 7 колонок – 0,3 га;</w:t>
            </w:r>
          </w:p>
          <w:p w14:paraId="50C60651" w14:textId="77777777" w:rsidR="00B638EB" w:rsidRPr="002074DB" w:rsidRDefault="00B638EB" w:rsidP="00B638EB">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на 9 колонок – 0,35 га;</w:t>
            </w:r>
          </w:p>
          <w:p w14:paraId="57ED3AB3" w14:textId="77777777" w:rsidR="00B638EB" w:rsidRPr="002074DB" w:rsidRDefault="00B638EB" w:rsidP="00B638EB">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на 11 колонок – 0,4 га</w:t>
            </w:r>
          </w:p>
          <w:p w14:paraId="42F1C6BC" w14:textId="77777777" w:rsidR="00B638EB" w:rsidRPr="002074DB" w:rsidRDefault="00B638EB" w:rsidP="00B638EB">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Для СТО минимальный размер:</w:t>
            </w:r>
          </w:p>
          <w:p w14:paraId="5061EEBE" w14:textId="77777777" w:rsidR="00B638EB" w:rsidRPr="002074DB" w:rsidRDefault="00B638EB" w:rsidP="00B638EB">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на 5 технологических постов – 0.5 га;</w:t>
            </w:r>
          </w:p>
          <w:p w14:paraId="5810BDB2" w14:textId="77777777" w:rsidR="00B638EB" w:rsidRPr="002074DB" w:rsidRDefault="00B638EB" w:rsidP="00B638EB">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на 10 технологических постов – 1,0 га;</w:t>
            </w:r>
          </w:p>
          <w:p w14:paraId="154A4B3B" w14:textId="77777777" w:rsidR="00B638EB" w:rsidRPr="002074DB" w:rsidRDefault="00B638EB" w:rsidP="00B638EB">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на 15 технологических постов – 1.5 га;</w:t>
            </w:r>
          </w:p>
          <w:p w14:paraId="5E34C9AF" w14:textId="77777777" w:rsidR="00B638EB" w:rsidRPr="002074DB" w:rsidRDefault="00B638EB" w:rsidP="00B638EB">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на 25 технологических постов – 2,0 га;</w:t>
            </w:r>
          </w:p>
          <w:p w14:paraId="2A2A21B5" w14:textId="77777777" w:rsidR="00B638EB" w:rsidRPr="002074DB" w:rsidRDefault="00B638EB" w:rsidP="00B638EB">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В иных случаях минимальный размер земельных участков - не подлежит установлению;</w:t>
            </w:r>
          </w:p>
          <w:p w14:paraId="2D5BDC25" w14:textId="77777777" w:rsidR="00B638EB" w:rsidRPr="002074DB" w:rsidRDefault="00B638EB" w:rsidP="00B638EB">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819448B" w14:textId="77777777" w:rsidR="00B638EB" w:rsidRPr="002074DB" w:rsidRDefault="00B638EB" w:rsidP="00B638EB">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Допускается размещать объекты с санитарно-защитной зоной не более 50 м в отдельно стоящих зданиях</w:t>
            </w:r>
          </w:p>
          <w:p w14:paraId="6E831E34" w14:textId="77777777" w:rsidR="00F56545" w:rsidRPr="002074DB" w:rsidRDefault="00F56545" w:rsidP="00F5654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497CC80" w14:textId="77777777" w:rsidR="00B638EB" w:rsidRPr="002074DB" w:rsidRDefault="00B638EB" w:rsidP="00B638EB">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2;</w:t>
            </w:r>
          </w:p>
          <w:p w14:paraId="4E8CF2D0" w14:textId="77777777" w:rsidR="00B638EB" w:rsidRPr="002074DB" w:rsidRDefault="00B638EB" w:rsidP="00B638EB">
            <w:pPr>
              <w:spacing w:after="0" w:line="240" w:lineRule="auto"/>
              <w:rPr>
                <w:rFonts w:ascii="Times New Roman" w:eastAsia="Times New Roman" w:hAnsi="Times New Roman"/>
                <w:color w:val="000000"/>
                <w:sz w:val="24"/>
                <w:szCs w:val="24"/>
                <w:lang w:eastAsia="ru-RU"/>
              </w:rPr>
            </w:pPr>
          </w:p>
          <w:p w14:paraId="104BE4C4" w14:textId="77777777" w:rsidR="00B638EB" w:rsidRPr="002074DB" w:rsidRDefault="00B638EB" w:rsidP="00B638EB">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4A93E674" w14:textId="77777777" w:rsidR="00B638EB" w:rsidRPr="002074DB" w:rsidRDefault="00B638EB" w:rsidP="00B638EB">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6FCD346" w14:textId="77777777" w:rsidR="00B638EB" w:rsidRPr="002074DB" w:rsidRDefault="00B638EB" w:rsidP="00B638EB">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4C41E3D2" w14:textId="77777777" w:rsidR="00B638EB" w:rsidRPr="002074DB" w:rsidRDefault="00B638EB" w:rsidP="00B638EB">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6CDBC65" w14:textId="77777777" w:rsidR="00B638EB" w:rsidRPr="002074DB" w:rsidRDefault="00B638EB" w:rsidP="00B638E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6DC11EA5" w14:textId="77777777" w:rsidR="00B638EB" w:rsidRPr="002074DB" w:rsidRDefault="00B638EB" w:rsidP="00B638EB">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tc>
      </w:tr>
      <w:tr w:rsidR="00B638EB" w:rsidRPr="002074DB" w14:paraId="5830B3F4" w14:textId="77777777" w:rsidTr="000F2E5A">
        <w:trPr>
          <w:trHeight w:val="715"/>
        </w:trPr>
        <w:tc>
          <w:tcPr>
            <w:tcW w:w="3048" w:type="dxa"/>
          </w:tcPr>
          <w:p w14:paraId="2ED9AEDA" w14:textId="77777777" w:rsidR="00B638EB" w:rsidRPr="002074DB" w:rsidRDefault="00B638EB" w:rsidP="00B638EB">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6.9</w:t>
            </w:r>
          </w:p>
        </w:tc>
        <w:tc>
          <w:tcPr>
            <w:tcW w:w="2268" w:type="dxa"/>
          </w:tcPr>
          <w:p w14:paraId="7015A4C7" w14:textId="77777777" w:rsidR="00B638EB" w:rsidRPr="002074DB" w:rsidRDefault="00B638EB" w:rsidP="00B638EB">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Склады</w:t>
            </w:r>
          </w:p>
        </w:tc>
        <w:tc>
          <w:tcPr>
            <w:tcW w:w="9534" w:type="dxa"/>
          </w:tcPr>
          <w:p w14:paraId="095F605B" w14:textId="77777777" w:rsidR="00B638EB" w:rsidRPr="002074DB" w:rsidRDefault="00B638EB" w:rsidP="00B638EB">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14:paraId="2B00327D" w14:textId="77777777" w:rsidR="00B638EB" w:rsidRPr="002074DB" w:rsidRDefault="00B638EB" w:rsidP="00B638EB">
            <w:pPr>
              <w:spacing w:after="0" w:line="240" w:lineRule="auto"/>
              <w:rPr>
                <w:rFonts w:ascii="Times New Roman" w:hAnsi="Times New Roman"/>
                <w:color w:val="000000"/>
                <w:sz w:val="24"/>
                <w:szCs w:val="24"/>
              </w:rPr>
            </w:pPr>
          </w:p>
          <w:p w14:paraId="419DBE6D" w14:textId="77777777" w:rsidR="00B638EB" w:rsidRPr="002074DB" w:rsidRDefault="00B638EB" w:rsidP="00B638EB">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0,5 га;</w:t>
            </w:r>
          </w:p>
          <w:p w14:paraId="5B9F2D58" w14:textId="77777777" w:rsidR="00B638EB" w:rsidRPr="002074DB" w:rsidRDefault="00B638EB" w:rsidP="00B638EB">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049B6955" w14:textId="77777777" w:rsidR="00B638EB" w:rsidRPr="002074DB" w:rsidRDefault="00B638EB" w:rsidP="00B638EB">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Отступ от границ земельного участка:</w:t>
            </w:r>
          </w:p>
          <w:p w14:paraId="372AA87A" w14:textId="77777777" w:rsidR="00F56545" w:rsidRPr="002074DB" w:rsidRDefault="00F56545" w:rsidP="00F5654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4938839" w14:textId="77777777" w:rsidR="00B638EB" w:rsidRPr="002074DB" w:rsidRDefault="00B638EB" w:rsidP="00B638EB">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этажей -4;</w:t>
            </w:r>
          </w:p>
          <w:p w14:paraId="16177569" w14:textId="77777777" w:rsidR="00B638EB" w:rsidRPr="002074DB" w:rsidRDefault="00B638EB" w:rsidP="00B638EB">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1CFFFABD" w14:textId="77777777" w:rsidR="00B638EB" w:rsidRPr="002074DB" w:rsidRDefault="00B638EB" w:rsidP="00B638EB">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342E3FA" w14:textId="77777777" w:rsidR="00B638EB" w:rsidRPr="002074DB" w:rsidRDefault="00B638EB" w:rsidP="00B638EB">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 xml:space="preserve">        Максимальный коэффициент плотности застройки земельного участка (Кпз) – не подлежит установлению</w:t>
            </w:r>
          </w:p>
        </w:tc>
      </w:tr>
    </w:tbl>
    <w:p w14:paraId="5F747214" w14:textId="77777777" w:rsidR="00B638EB" w:rsidRPr="002074DB" w:rsidRDefault="00B638EB" w:rsidP="00B638EB">
      <w:pPr>
        <w:spacing w:after="0" w:line="240" w:lineRule="auto"/>
        <w:rPr>
          <w:rFonts w:ascii="Times New Roman" w:eastAsia="Times New Roman" w:hAnsi="Times New Roman"/>
          <w:b/>
          <w:color w:val="000000"/>
          <w:sz w:val="24"/>
          <w:szCs w:val="24"/>
          <w:lang w:eastAsia="ru-RU"/>
        </w:rPr>
      </w:pPr>
    </w:p>
    <w:p w14:paraId="11494C53" w14:textId="77777777" w:rsidR="00B638EB" w:rsidRPr="002074DB" w:rsidRDefault="00B638EB" w:rsidP="00B638EB">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Вспомогательные виды разрешенного использования</w:t>
      </w:r>
    </w:p>
    <w:p w14:paraId="4401C493" w14:textId="77777777" w:rsidR="00B638EB" w:rsidRPr="002074DB" w:rsidRDefault="00B638EB" w:rsidP="00B638EB">
      <w:pPr>
        <w:spacing w:after="0" w:line="240" w:lineRule="auto"/>
        <w:rPr>
          <w:rFonts w:ascii="Times New Roman" w:eastAsia="Times New Roman" w:hAnsi="Times New Roman"/>
          <w:color w:val="000000"/>
          <w:sz w:val="24"/>
          <w:szCs w:val="24"/>
          <w:lang w:eastAsia="ru-RU"/>
        </w:rPr>
      </w:pPr>
    </w:p>
    <w:tbl>
      <w:tblPr>
        <w:tblStyle w:val="a9"/>
        <w:tblW w:w="14850" w:type="dxa"/>
        <w:tblLook w:val="04A0" w:firstRow="1" w:lastRow="0" w:firstColumn="1" w:lastColumn="0" w:noHBand="0" w:noVBand="1"/>
      </w:tblPr>
      <w:tblGrid>
        <w:gridCol w:w="2410"/>
        <w:gridCol w:w="2767"/>
        <w:gridCol w:w="9673"/>
      </w:tblGrid>
      <w:tr w:rsidR="00B638EB" w:rsidRPr="002074DB" w14:paraId="6BF30E7E" w14:textId="77777777" w:rsidTr="000F2E5A">
        <w:tc>
          <w:tcPr>
            <w:tcW w:w="2410" w:type="dxa"/>
          </w:tcPr>
          <w:p w14:paraId="12DF0CA1" w14:textId="77777777" w:rsidR="00B638EB" w:rsidRPr="002074DB" w:rsidRDefault="00B638EB" w:rsidP="000F2E5A">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Код вида разрешенного использования земельного участка</w:t>
            </w:r>
          </w:p>
        </w:tc>
        <w:tc>
          <w:tcPr>
            <w:tcW w:w="2767" w:type="dxa"/>
          </w:tcPr>
          <w:p w14:paraId="11F42C12" w14:textId="77777777" w:rsidR="00B638EB" w:rsidRPr="002074DB" w:rsidRDefault="00B638EB" w:rsidP="000F2E5A">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73" w:type="dxa"/>
          </w:tcPr>
          <w:p w14:paraId="5F4B6F20" w14:textId="77777777" w:rsidR="00B638EB" w:rsidRPr="002074DB" w:rsidRDefault="00B638EB" w:rsidP="000F2E5A">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638EB" w:rsidRPr="002074DB" w14:paraId="0DC484D3" w14:textId="77777777" w:rsidTr="000F2E5A">
        <w:tc>
          <w:tcPr>
            <w:tcW w:w="2410" w:type="dxa"/>
          </w:tcPr>
          <w:p w14:paraId="667FD8E1"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4.9</w:t>
            </w:r>
          </w:p>
        </w:tc>
        <w:tc>
          <w:tcPr>
            <w:tcW w:w="2767" w:type="dxa"/>
          </w:tcPr>
          <w:p w14:paraId="51B01929"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b/>
                <w:bCs/>
                <w:color w:val="000000"/>
                <w:sz w:val="24"/>
                <w:szCs w:val="24"/>
              </w:rPr>
              <w:t>Служебные гаражи</w:t>
            </w:r>
          </w:p>
        </w:tc>
        <w:tc>
          <w:tcPr>
            <w:tcW w:w="9673" w:type="dxa"/>
          </w:tcPr>
          <w:p w14:paraId="6BC22989" w14:textId="77777777" w:rsidR="00B638EB" w:rsidRPr="002074DB" w:rsidRDefault="00B638EB" w:rsidP="000F2E5A">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38" w:anchor="block_1030" w:history="1">
              <w:r w:rsidRPr="002074DB">
                <w:rPr>
                  <w:rFonts w:ascii="Times New Roman" w:hAnsi="Times New Roman"/>
                  <w:b/>
                  <w:color w:val="000000"/>
                  <w:sz w:val="24"/>
                  <w:szCs w:val="24"/>
                </w:rPr>
                <w:t>кодами 3.0</w:t>
              </w:r>
            </w:hyperlink>
            <w:r w:rsidRPr="002074DB">
              <w:rPr>
                <w:rFonts w:ascii="Times New Roman" w:hAnsi="Times New Roman"/>
                <w:b/>
                <w:color w:val="000000"/>
                <w:sz w:val="24"/>
                <w:szCs w:val="24"/>
              </w:rPr>
              <w:t>, </w:t>
            </w:r>
            <w:hyperlink r:id="rId39" w:anchor="block_1040" w:history="1">
              <w:r w:rsidRPr="002074DB">
                <w:rPr>
                  <w:rFonts w:ascii="Times New Roman" w:hAnsi="Times New Roman"/>
                  <w:b/>
                  <w:color w:val="000000"/>
                  <w:sz w:val="24"/>
                  <w:szCs w:val="24"/>
                </w:rPr>
                <w:t>4.0</w:t>
              </w:r>
            </w:hyperlink>
            <w:r w:rsidRPr="002074DB">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12C05F57"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p>
          <w:p w14:paraId="791635BD"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Минимальный размер земельных участков - по СП 42.13330.2016 (приложение И).</w:t>
            </w:r>
          </w:p>
          <w:p w14:paraId="64188925"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C544FF1" w14:textId="77777777" w:rsidR="0044599E" w:rsidRPr="002074DB" w:rsidRDefault="0044599E" w:rsidP="0044599E">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96CABBA"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3;</w:t>
            </w:r>
          </w:p>
          <w:p w14:paraId="2904B1AC"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3420E8AE"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D8B22D7"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6FA12B73" w14:textId="77777777" w:rsidR="00B638EB" w:rsidRPr="002074DB" w:rsidRDefault="00B638EB" w:rsidP="00B638EB">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lastRenderedPageBreak/>
        <w:t>Примечание:</w:t>
      </w:r>
    </w:p>
    <w:p w14:paraId="150CD48A" w14:textId="77777777" w:rsidR="00B638EB" w:rsidRPr="002074DB" w:rsidRDefault="00B638EB" w:rsidP="00B638EB">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Т и расположенных в границах зон с особыми условиями использования территории, устанавливаются в соответствии со статьями Части </w:t>
      </w:r>
      <w:r w:rsidRPr="002074DB">
        <w:rPr>
          <w:rFonts w:ascii="Times New Roman" w:hAnsi="Times New Roman"/>
          <w:color w:val="000000"/>
          <w:sz w:val="24"/>
          <w:szCs w:val="24"/>
          <w:lang w:val="en-US" w:eastAsia="ru-RU"/>
        </w:rPr>
        <w:t>V</w:t>
      </w:r>
      <w:r w:rsidRPr="002074DB">
        <w:rPr>
          <w:rFonts w:ascii="Times New Roman" w:hAnsi="Times New Roman"/>
          <w:color w:val="000000"/>
          <w:sz w:val="24"/>
          <w:szCs w:val="24"/>
          <w:lang w:eastAsia="ru-RU"/>
        </w:rPr>
        <w:t xml:space="preserve"> настоящих Правил.</w:t>
      </w:r>
    </w:p>
    <w:p w14:paraId="28426C0E" w14:textId="77777777" w:rsidR="00B638EB" w:rsidRPr="002074DB" w:rsidRDefault="00B638EB" w:rsidP="00B638EB">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17381839" w14:textId="77777777" w:rsidR="00B638EB" w:rsidRPr="002074DB" w:rsidRDefault="00B638EB" w:rsidP="00B638EB">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5E0612F4" w14:textId="77777777" w:rsidR="00B638EB" w:rsidRPr="002074DB" w:rsidRDefault="00B638EB" w:rsidP="00B638EB">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2A120916" w14:textId="77777777" w:rsidR="00B638EB" w:rsidRPr="002074DB" w:rsidRDefault="00B638EB" w:rsidP="00B638EB">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10F360CB" w14:textId="77777777" w:rsidR="00B638EB" w:rsidRPr="002074DB" w:rsidRDefault="00B638EB" w:rsidP="00B638EB">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63D51061" w14:textId="77777777" w:rsidR="00B638EB" w:rsidRPr="002074DB" w:rsidRDefault="00B638EB" w:rsidP="00B638EB">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такое размещение обосновано при подготовке документации по планировке территории, осуществляемой в рамках деятельности </w:t>
      </w:r>
      <w:r w:rsidRPr="002074DB">
        <w:rPr>
          <w:rFonts w:ascii="Times New Roman" w:hAnsi="Times New Roman"/>
          <w:color w:val="000000"/>
          <w:sz w:val="24"/>
          <w:szCs w:val="24"/>
          <w:lang w:eastAsia="ru-RU"/>
        </w:rPr>
        <w:lastRenderedPageBreak/>
        <w:t>по комплексному и устойчивому развитию территории.</w:t>
      </w:r>
    </w:p>
    <w:p w14:paraId="7FE241C2" w14:textId="77777777" w:rsidR="00B638EB" w:rsidRPr="002074DB" w:rsidRDefault="00B638EB" w:rsidP="00B638EB">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2601BE97" w14:textId="77777777" w:rsidR="00B638EB" w:rsidRPr="002074DB" w:rsidRDefault="00B638EB" w:rsidP="00B638EB">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2BF97E4C" w14:textId="77777777" w:rsidR="00B638EB" w:rsidRPr="002074DB" w:rsidRDefault="00B638EB" w:rsidP="00B638EB">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28541E" w:rsidRPr="002074DB">
        <w:rPr>
          <w:rFonts w:ascii="Times New Roman" w:hAnsi="Times New Roman"/>
          <w:color w:val="000000"/>
          <w:sz w:val="24"/>
          <w:szCs w:val="24"/>
          <w:lang w:eastAsia="ru-RU"/>
        </w:rPr>
        <w:t>Верхореченского</w:t>
      </w:r>
      <w:r w:rsidRPr="002074DB">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1D6F027A" w14:textId="77777777" w:rsidR="00B638EB" w:rsidRPr="002074DB" w:rsidRDefault="00B638EB" w:rsidP="00B638EB">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46BEC621" w14:textId="77777777" w:rsidR="00B638EB" w:rsidRPr="002074DB" w:rsidRDefault="00B638EB" w:rsidP="00B638EB">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28541E" w:rsidRPr="002074DB">
        <w:rPr>
          <w:rFonts w:ascii="Times New Roman" w:hAnsi="Times New Roman"/>
          <w:color w:val="000000"/>
          <w:sz w:val="24"/>
          <w:szCs w:val="24"/>
          <w:lang w:eastAsia="ru-RU"/>
        </w:rPr>
        <w:t>Верхореченского</w:t>
      </w:r>
      <w:r w:rsidRPr="002074DB">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1FC3C897" w14:textId="77777777" w:rsidR="00B638EB" w:rsidRPr="002074DB" w:rsidRDefault="00B638EB" w:rsidP="00B638EB">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28541E" w:rsidRPr="002074DB">
        <w:rPr>
          <w:rFonts w:ascii="Times New Roman" w:hAnsi="Times New Roman"/>
          <w:color w:val="000000"/>
          <w:sz w:val="24"/>
          <w:szCs w:val="24"/>
          <w:lang w:eastAsia="ru-RU"/>
        </w:rPr>
        <w:t>Верхореченского</w:t>
      </w:r>
      <w:r w:rsidRPr="002074DB">
        <w:rPr>
          <w:rFonts w:ascii="Times New Roman" w:hAnsi="Times New Roman"/>
          <w:color w:val="000000"/>
          <w:sz w:val="24"/>
          <w:szCs w:val="24"/>
          <w:lang w:eastAsia="ru-RU"/>
        </w:rPr>
        <w:t xml:space="preserve"> сельского поселения Бахчисарайского района Республики Крым.</w:t>
      </w:r>
    </w:p>
    <w:p w14:paraId="34F31236" w14:textId="549D2B12" w:rsidR="00242DEE" w:rsidRPr="002074DB" w:rsidRDefault="00242DEE" w:rsidP="00242DEE">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2C8A3A11" w14:textId="4DE26090" w:rsidR="00D73C86" w:rsidRPr="002074DB" w:rsidRDefault="00D73C86" w:rsidP="00242DEE">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009F4B9C" w14:textId="1C5A9F16" w:rsidR="00D73C86" w:rsidRPr="002074DB" w:rsidRDefault="00D73C86" w:rsidP="00242DEE">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5B95BEF2" w14:textId="6DED0E69" w:rsidR="00D73C86" w:rsidRPr="002074DB" w:rsidRDefault="00D73C86" w:rsidP="00242DEE">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3A4ED066" w14:textId="31EE23F5" w:rsidR="00D73C86" w:rsidRPr="002074DB" w:rsidRDefault="00D73C86" w:rsidP="00242DEE">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17E648F8" w14:textId="3E4E15DC" w:rsidR="00D73C86" w:rsidRPr="002074DB" w:rsidRDefault="00D73C86" w:rsidP="00242DEE">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54A97C93" w14:textId="49EADBF9" w:rsidR="00D73C86" w:rsidRPr="002074DB" w:rsidRDefault="00D73C86" w:rsidP="00242DEE">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5205AA3C" w14:textId="1BC64155" w:rsidR="00D73C86" w:rsidRPr="002074DB" w:rsidRDefault="00D73C86" w:rsidP="00242DEE">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1FC51094" w14:textId="3B480F19" w:rsidR="00D73C86" w:rsidRPr="002074DB" w:rsidRDefault="00D73C86" w:rsidP="00242DEE">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6C0E74C9" w14:textId="77777777" w:rsidR="00E256FF" w:rsidRPr="002074DB" w:rsidRDefault="00E256FF" w:rsidP="0035156C">
      <w:pPr>
        <w:pStyle w:val="2"/>
        <w:spacing w:before="0" w:after="0"/>
        <w:rPr>
          <w:rFonts w:ascii="Times New Roman" w:hAnsi="Times New Roman" w:cs="Times New Roman"/>
          <w:i w:val="0"/>
          <w:color w:val="000000"/>
          <w:kern w:val="1"/>
          <w:sz w:val="24"/>
          <w:szCs w:val="24"/>
        </w:rPr>
      </w:pPr>
      <w:bookmarkStart w:id="22" w:name="_Toc79763664"/>
      <w:r w:rsidRPr="002074DB">
        <w:rPr>
          <w:rFonts w:ascii="Times New Roman" w:hAnsi="Times New Roman" w:cs="Times New Roman"/>
          <w:i w:val="0"/>
          <w:color w:val="000000"/>
          <w:kern w:val="1"/>
          <w:sz w:val="24"/>
          <w:szCs w:val="24"/>
        </w:rPr>
        <w:t xml:space="preserve">Статья </w:t>
      </w:r>
      <w:r w:rsidR="00CB6480" w:rsidRPr="002074DB">
        <w:rPr>
          <w:rFonts w:ascii="Times New Roman" w:hAnsi="Times New Roman" w:cs="Times New Roman"/>
          <w:i w:val="0"/>
          <w:color w:val="000000"/>
          <w:kern w:val="1"/>
          <w:sz w:val="24"/>
          <w:szCs w:val="24"/>
        </w:rPr>
        <w:t>4</w:t>
      </w:r>
      <w:r w:rsidR="00E22AF3" w:rsidRPr="002074DB">
        <w:rPr>
          <w:rFonts w:ascii="Times New Roman" w:hAnsi="Times New Roman" w:cs="Times New Roman"/>
          <w:i w:val="0"/>
          <w:color w:val="000000"/>
          <w:kern w:val="1"/>
          <w:sz w:val="24"/>
          <w:szCs w:val="24"/>
        </w:rPr>
        <w:t>5</w:t>
      </w:r>
      <w:r w:rsidRPr="002074DB">
        <w:rPr>
          <w:rFonts w:ascii="Times New Roman" w:hAnsi="Times New Roman" w:cs="Times New Roman"/>
          <w:i w:val="0"/>
          <w:color w:val="000000"/>
          <w:kern w:val="1"/>
          <w:sz w:val="24"/>
          <w:szCs w:val="24"/>
        </w:rPr>
        <w:t>. Зона инженерной инфраструктуры (И)</w:t>
      </w:r>
      <w:bookmarkEnd w:id="22"/>
    </w:p>
    <w:p w14:paraId="01A334B1" w14:textId="77777777" w:rsidR="00E256FF" w:rsidRPr="002074DB" w:rsidRDefault="00E256FF" w:rsidP="0035156C">
      <w:pPr>
        <w:spacing w:after="0" w:line="240" w:lineRule="auto"/>
        <w:rPr>
          <w:rFonts w:ascii="Times New Roman" w:eastAsia="Times New Roman" w:hAnsi="Times New Roman"/>
          <w:color w:val="000000"/>
          <w:sz w:val="24"/>
          <w:szCs w:val="24"/>
          <w:lang w:eastAsia="ru-RU"/>
        </w:rPr>
      </w:pPr>
    </w:p>
    <w:p w14:paraId="6D290C8A" w14:textId="77777777" w:rsidR="00B638EB" w:rsidRPr="002074DB" w:rsidRDefault="00B638EB" w:rsidP="00B638EB">
      <w:pPr>
        <w:pStyle w:val="aff6"/>
        <w:numPr>
          <w:ilvl w:val="0"/>
          <w:numId w:val="12"/>
        </w:numPr>
        <w:spacing w:after="0" w:line="240" w:lineRule="auto"/>
        <w:ind w:firstLine="0"/>
        <w:rPr>
          <w:rFonts w:ascii="Times New Roman" w:hAnsi="Times New Roman"/>
          <w:b/>
          <w:color w:val="000000"/>
          <w:sz w:val="24"/>
          <w:szCs w:val="24"/>
        </w:rPr>
      </w:pPr>
      <w:r w:rsidRPr="002074DB">
        <w:rPr>
          <w:rFonts w:ascii="Times New Roman" w:hAnsi="Times New Roman"/>
          <w:b/>
          <w:color w:val="000000"/>
          <w:sz w:val="24"/>
          <w:szCs w:val="24"/>
        </w:rPr>
        <w:lastRenderedPageBreak/>
        <w:t>Виды разрешенного использования земельных участков и объектов капитального строительства</w:t>
      </w:r>
    </w:p>
    <w:p w14:paraId="5AD30AB6" w14:textId="77777777" w:rsidR="00B638EB" w:rsidRPr="002074DB" w:rsidRDefault="00B638EB" w:rsidP="00B638EB">
      <w:pPr>
        <w:pStyle w:val="aff6"/>
        <w:spacing w:after="0" w:line="240" w:lineRule="auto"/>
        <w:rPr>
          <w:rFonts w:ascii="Times New Roman" w:hAnsi="Times New Roman"/>
          <w:b/>
          <w:color w:val="000000"/>
          <w:sz w:val="24"/>
          <w:szCs w:val="24"/>
        </w:rPr>
      </w:pPr>
    </w:p>
    <w:tbl>
      <w:tblPr>
        <w:tblW w:w="14922" w:type="dxa"/>
        <w:tblLayout w:type="fixed"/>
        <w:tblCellMar>
          <w:left w:w="180" w:type="dxa"/>
          <w:right w:w="180" w:type="dxa"/>
        </w:tblCellMar>
        <w:tblLook w:val="0000" w:firstRow="0" w:lastRow="0" w:firstColumn="0" w:lastColumn="0" w:noHBand="0" w:noVBand="0"/>
      </w:tblPr>
      <w:tblGrid>
        <w:gridCol w:w="5850"/>
        <w:gridCol w:w="4820"/>
        <w:gridCol w:w="4252"/>
      </w:tblGrid>
      <w:tr w:rsidR="00B638EB" w:rsidRPr="002074DB" w14:paraId="36963C07" w14:textId="77777777" w:rsidTr="000F2E5A">
        <w:trPr>
          <w:trHeight w:val="304"/>
        </w:trPr>
        <w:tc>
          <w:tcPr>
            <w:tcW w:w="5850" w:type="dxa"/>
            <w:tcBorders>
              <w:top w:val="single" w:sz="8" w:space="0" w:color="auto"/>
              <w:left w:val="single" w:sz="8" w:space="0" w:color="auto"/>
              <w:bottom w:val="single" w:sz="8" w:space="0" w:color="auto"/>
              <w:right w:val="nil"/>
            </w:tcBorders>
          </w:tcPr>
          <w:p w14:paraId="6D4EC1CE" w14:textId="77777777" w:rsidR="00B638EB" w:rsidRPr="002074DB" w:rsidRDefault="00B638EB" w:rsidP="000F2E5A">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Код. Основные виды разрешённого</w:t>
            </w:r>
          </w:p>
          <w:p w14:paraId="016DE5F0" w14:textId="77777777" w:rsidR="00B638EB" w:rsidRPr="002074DB" w:rsidRDefault="00B638EB" w:rsidP="000F2E5A">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использования</w:t>
            </w:r>
          </w:p>
        </w:tc>
        <w:tc>
          <w:tcPr>
            <w:tcW w:w="4820" w:type="dxa"/>
            <w:tcBorders>
              <w:top w:val="single" w:sz="8" w:space="0" w:color="auto"/>
              <w:left w:val="single" w:sz="8" w:space="0" w:color="auto"/>
              <w:bottom w:val="single" w:sz="8" w:space="0" w:color="auto"/>
              <w:right w:val="nil"/>
            </w:tcBorders>
          </w:tcPr>
          <w:p w14:paraId="701AE374" w14:textId="77777777" w:rsidR="00B638EB" w:rsidRPr="002074DB" w:rsidRDefault="00B638EB" w:rsidP="000F2E5A">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Код. Условно разрешённые</w:t>
            </w:r>
          </w:p>
          <w:p w14:paraId="5294CCFB" w14:textId="77777777" w:rsidR="00B638EB" w:rsidRPr="002074DB" w:rsidRDefault="00B638EB" w:rsidP="000F2E5A">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виды использования</w:t>
            </w:r>
          </w:p>
        </w:tc>
        <w:tc>
          <w:tcPr>
            <w:tcW w:w="4252" w:type="dxa"/>
            <w:tcBorders>
              <w:top w:val="single" w:sz="8" w:space="0" w:color="auto"/>
              <w:left w:val="single" w:sz="8" w:space="0" w:color="auto"/>
              <w:bottom w:val="single" w:sz="8" w:space="0" w:color="auto"/>
              <w:right w:val="single" w:sz="8" w:space="0" w:color="auto"/>
            </w:tcBorders>
          </w:tcPr>
          <w:p w14:paraId="31889785" w14:textId="77777777" w:rsidR="00B638EB" w:rsidRPr="002074DB" w:rsidRDefault="00B638EB" w:rsidP="000F2E5A">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Код. Вспомогательные виды</w:t>
            </w:r>
          </w:p>
          <w:p w14:paraId="60299717" w14:textId="77777777" w:rsidR="00B638EB" w:rsidRPr="002074DB" w:rsidRDefault="00B638EB" w:rsidP="000F2E5A">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использования</w:t>
            </w:r>
          </w:p>
        </w:tc>
      </w:tr>
      <w:tr w:rsidR="00B638EB" w:rsidRPr="002074DB" w14:paraId="151DDB28" w14:textId="77777777" w:rsidTr="000F2E5A">
        <w:trPr>
          <w:trHeight w:val="2248"/>
        </w:trPr>
        <w:tc>
          <w:tcPr>
            <w:tcW w:w="5850" w:type="dxa"/>
            <w:tcBorders>
              <w:top w:val="single" w:sz="8" w:space="0" w:color="auto"/>
              <w:left w:val="single" w:sz="8" w:space="0" w:color="auto"/>
              <w:bottom w:val="single" w:sz="8" w:space="0" w:color="auto"/>
              <w:right w:val="nil"/>
            </w:tcBorders>
          </w:tcPr>
          <w:p w14:paraId="3C8996E2"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3.1. Коммунальное обслуживание</w:t>
            </w:r>
          </w:p>
          <w:p w14:paraId="056E3ABD"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6.7 Энергетика </w:t>
            </w:r>
          </w:p>
          <w:p w14:paraId="70D027F1"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6.8 Связь</w:t>
            </w:r>
          </w:p>
          <w:p w14:paraId="7C994D18"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7.5 Трубопроводный транспорт</w:t>
            </w:r>
          </w:p>
          <w:p w14:paraId="202F9E5D"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8.3 Обеспечение внутреннего правопорядка</w:t>
            </w:r>
          </w:p>
          <w:p w14:paraId="5DDB0703"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11.2 Специальное пользование водными объектами</w:t>
            </w:r>
          </w:p>
          <w:p w14:paraId="36A8E4E4"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12.0 Земельные участки (территории) общего пользования</w:t>
            </w:r>
          </w:p>
        </w:tc>
        <w:tc>
          <w:tcPr>
            <w:tcW w:w="4820" w:type="dxa"/>
            <w:tcBorders>
              <w:top w:val="single" w:sz="8" w:space="0" w:color="auto"/>
              <w:left w:val="single" w:sz="8" w:space="0" w:color="auto"/>
              <w:bottom w:val="single" w:sz="8" w:space="0" w:color="auto"/>
              <w:right w:val="nil"/>
            </w:tcBorders>
          </w:tcPr>
          <w:p w14:paraId="0861E0C3"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4.9 </w:t>
            </w:r>
            <w:r w:rsidRPr="002074DB">
              <w:rPr>
                <w:rFonts w:ascii="Times New Roman" w:hAnsi="Times New Roman"/>
                <w:b/>
                <w:bCs/>
                <w:color w:val="000000"/>
                <w:sz w:val="24"/>
                <w:szCs w:val="24"/>
              </w:rPr>
              <w:t>Служебные гаражи</w:t>
            </w:r>
          </w:p>
          <w:p w14:paraId="2DF85BD4" w14:textId="77777777" w:rsidR="00B638EB" w:rsidRPr="002074DB" w:rsidRDefault="00B638EB" w:rsidP="000F2E5A">
            <w:pPr>
              <w:spacing w:after="0" w:line="240" w:lineRule="auto"/>
              <w:rPr>
                <w:rFonts w:ascii="Times New Roman" w:hAnsi="Times New Roman"/>
                <w:color w:val="000000"/>
                <w:sz w:val="24"/>
                <w:szCs w:val="24"/>
                <w:lang w:eastAsia="ru-RU"/>
              </w:rPr>
            </w:pPr>
          </w:p>
        </w:tc>
        <w:tc>
          <w:tcPr>
            <w:tcW w:w="4252" w:type="dxa"/>
            <w:tcBorders>
              <w:top w:val="single" w:sz="8" w:space="0" w:color="auto"/>
              <w:left w:val="single" w:sz="8" w:space="0" w:color="auto"/>
              <w:bottom w:val="single" w:sz="8" w:space="0" w:color="auto"/>
              <w:right w:val="single" w:sz="8" w:space="0" w:color="auto"/>
            </w:tcBorders>
          </w:tcPr>
          <w:p w14:paraId="2BE79654" w14:textId="77777777" w:rsidR="00B638EB" w:rsidRPr="002074DB" w:rsidRDefault="00B638EB" w:rsidP="00B638EB">
            <w:pPr>
              <w:pStyle w:val="aff6"/>
              <w:numPr>
                <w:ilvl w:val="1"/>
                <w:numId w:val="13"/>
              </w:numPr>
              <w:spacing w:after="0" w:line="240" w:lineRule="auto"/>
              <w:ind w:left="0" w:firstLine="0"/>
              <w:jc w:val="both"/>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Гидротехнические сооружения</w:t>
            </w:r>
          </w:p>
          <w:p w14:paraId="6E7EE4D6" w14:textId="77777777" w:rsidR="00B638EB" w:rsidRPr="002074DB" w:rsidRDefault="00B638EB" w:rsidP="000F2E5A">
            <w:pPr>
              <w:pStyle w:val="aff6"/>
              <w:spacing w:after="0" w:line="240" w:lineRule="auto"/>
              <w:ind w:left="0"/>
              <w:jc w:val="both"/>
              <w:rPr>
                <w:rFonts w:ascii="Times New Roman" w:hAnsi="Times New Roman"/>
                <w:bCs/>
                <w:color w:val="000000"/>
                <w:sz w:val="24"/>
                <w:szCs w:val="24"/>
              </w:rPr>
            </w:pPr>
          </w:p>
        </w:tc>
      </w:tr>
    </w:tbl>
    <w:p w14:paraId="0D371606" w14:textId="77777777" w:rsidR="00B638EB" w:rsidRPr="002074DB" w:rsidRDefault="00B638EB" w:rsidP="00B638EB">
      <w:pPr>
        <w:spacing w:after="0" w:line="240" w:lineRule="auto"/>
        <w:rPr>
          <w:rFonts w:ascii="Times New Roman" w:hAnsi="Times New Roman"/>
          <w:color w:val="000000"/>
          <w:sz w:val="24"/>
          <w:szCs w:val="24"/>
        </w:rPr>
      </w:pPr>
    </w:p>
    <w:p w14:paraId="15549257" w14:textId="77777777" w:rsidR="00B638EB" w:rsidRPr="002074DB" w:rsidRDefault="00B638EB" w:rsidP="00B638EB">
      <w:pPr>
        <w:pStyle w:val="aff6"/>
        <w:widowControl w:val="0"/>
        <w:numPr>
          <w:ilvl w:val="0"/>
          <w:numId w:val="12"/>
        </w:numPr>
        <w:tabs>
          <w:tab w:val="left" w:pos="180"/>
          <w:tab w:val="left" w:pos="360"/>
          <w:tab w:val="left" w:pos="720"/>
          <w:tab w:val="left" w:pos="900"/>
          <w:tab w:val="left" w:pos="1260"/>
        </w:tabs>
        <w:overflowPunct w:val="0"/>
        <w:adjustRightInd w:val="0"/>
        <w:spacing w:after="0" w:line="240" w:lineRule="auto"/>
        <w:ind w:firstLine="0"/>
        <w:jc w:val="both"/>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687EC2E2" w14:textId="77777777" w:rsidR="00B638EB" w:rsidRPr="002074DB" w:rsidRDefault="00B638EB" w:rsidP="00B638EB">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Основные виды разрешенного использования</w:t>
      </w:r>
    </w:p>
    <w:p w14:paraId="6207498B" w14:textId="77777777" w:rsidR="00B638EB" w:rsidRPr="002074DB" w:rsidRDefault="00B638EB" w:rsidP="00B638EB">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394"/>
        <w:gridCol w:w="2771"/>
        <w:gridCol w:w="9685"/>
      </w:tblGrid>
      <w:tr w:rsidR="00B638EB" w:rsidRPr="002074DB" w14:paraId="03D50CB0" w14:textId="77777777" w:rsidTr="000F2E5A">
        <w:trPr>
          <w:trHeight w:val="1637"/>
        </w:trPr>
        <w:tc>
          <w:tcPr>
            <w:tcW w:w="2394" w:type="dxa"/>
            <w:tcBorders>
              <w:top w:val="single" w:sz="4" w:space="0" w:color="auto"/>
              <w:left w:val="single" w:sz="4" w:space="0" w:color="auto"/>
              <w:bottom w:val="single" w:sz="4" w:space="0" w:color="auto"/>
              <w:right w:val="single" w:sz="4" w:space="0" w:color="auto"/>
            </w:tcBorders>
            <w:hideMark/>
          </w:tcPr>
          <w:p w14:paraId="4C9D337C" w14:textId="77777777" w:rsidR="00B638EB" w:rsidRPr="002074DB" w:rsidRDefault="00B638EB" w:rsidP="000F2E5A">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Код вида разрешенного использования земельного участка</w:t>
            </w:r>
          </w:p>
        </w:tc>
        <w:tc>
          <w:tcPr>
            <w:tcW w:w="2771" w:type="dxa"/>
            <w:tcBorders>
              <w:top w:val="single" w:sz="4" w:space="0" w:color="auto"/>
              <w:left w:val="single" w:sz="4" w:space="0" w:color="auto"/>
              <w:bottom w:val="single" w:sz="4" w:space="0" w:color="auto"/>
              <w:right w:val="single" w:sz="4" w:space="0" w:color="auto"/>
            </w:tcBorders>
            <w:hideMark/>
          </w:tcPr>
          <w:p w14:paraId="45CCFBA8" w14:textId="77777777" w:rsidR="00B638EB" w:rsidRPr="002074DB" w:rsidRDefault="00B638EB" w:rsidP="000F2E5A">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85" w:type="dxa"/>
            <w:tcBorders>
              <w:top w:val="single" w:sz="4" w:space="0" w:color="auto"/>
              <w:left w:val="single" w:sz="4" w:space="0" w:color="auto"/>
              <w:bottom w:val="single" w:sz="4" w:space="0" w:color="auto"/>
              <w:right w:val="single" w:sz="4" w:space="0" w:color="auto"/>
            </w:tcBorders>
            <w:hideMark/>
          </w:tcPr>
          <w:p w14:paraId="63DF2D2D" w14:textId="77777777" w:rsidR="00B638EB" w:rsidRPr="002074DB" w:rsidRDefault="00B638EB" w:rsidP="000F2E5A">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638EB" w:rsidRPr="002074DB" w14:paraId="1B848A9F" w14:textId="77777777" w:rsidTr="000F2E5A">
        <w:trPr>
          <w:trHeight w:val="85"/>
        </w:trPr>
        <w:tc>
          <w:tcPr>
            <w:tcW w:w="2394" w:type="dxa"/>
            <w:tcBorders>
              <w:top w:val="single" w:sz="4" w:space="0" w:color="auto"/>
              <w:left w:val="single" w:sz="4" w:space="0" w:color="auto"/>
              <w:bottom w:val="single" w:sz="4" w:space="0" w:color="auto"/>
              <w:right w:val="single" w:sz="4" w:space="0" w:color="auto"/>
            </w:tcBorders>
          </w:tcPr>
          <w:p w14:paraId="1F5480A6"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3.1</w:t>
            </w:r>
          </w:p>
        </w:tc>
        <w:tc>
          <w:tcPr>
            <w:tcW w:w="2771" w:type="dxa"/>
            <w:tcBorders>
              <w:top w:val="single" w:sz="4" w:space="0" w:color="auto"/>
              <w:left w:val="single" w:sz="4" w:space="0" w:color="auto"/>
              <w:bottom w:val="single" w:sz="4" w:space="0" w:color="auto"/>
              <w:right w:val="single" w:sz="4" w:space="0" w:color="auto"/>
            </w:tcBorders>
          </w:tcPr>
          <w:p w14:paraId="07D82970"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Коммунальное обслуживание</w:t>
            </w:r>
          </w:p>
          <w:p w14:paraId="0ABA6BF5" w14:textId="77777777" w:rsidR="00B638EB" w:rsidRPr="002074DB" w:rsidRDefault="00B638EB" w:rsidP="000F2E5A">
            <w:pPr>
              <w:spacing w:after="0" w:line="240" w:lineRule="auto"/>
              <w:rPr>
                <w:rFonts w:ascii="Times New Roman" w:hAnsi="Times New Roman"/>
                <w:color w:val="000000"/>
                <w:sz w:val="24"/>
                <w:szCs w:val="24"/>
              </w:rPr>
            </w:pPr>
          </w:p>
        </w:tc>
        <w:tc>
          <w:tcPr>
            <w:tcW w:w="9685" w:type="dxa"/>
            <w:tcBorders>
              <w:top w:val="single" w:sz="4" w:space="0" w:color="auto"/>
              <w:left w:val="single" w:sz="4" w:space="0" w:color="auto"/>
              <w:bottom w:val="single" w:sz="4" w:space="0" w:color="auto"/>
              <w:right w:val="single" w:sz="4" w:space="0" w:color="auto"/>
            </w:tcBorders>
          </w:tcPr>
          <w:p w14:paraId="2CCC474F" w14:textId="77777777" w:rsidR="00B638EB" w:rsidRPr="002074DB" w:rsidRDefault="00B638EB" w:rsidP="000F2E5A">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33D8691B" w14:textId="77777777" w:rsidR="00B638EB" w:rsidRPr="002074DB" w:rsidRDefault="00B638EB" w:rsidP="000F2E5A">
            <w:pPr>
              <w:autoSpaceDE w:val="0"/>
              <w:autoSpaceDN w:val="0"/>
              <w:adjustRightInd w:val="0"/>
              <w:snapToGrid w:val="0"/>
              <w:spacing w:after="0" w:line="240" w:lineRule="auto"/>
              <w:outlineLvl w:val="3"/>
              <w:rPr>
                <w:rFonts w:ascii="Times New Roman" w:hAnsi="Times New Roman"/>
                <w:b/>
                <w:color w:val="000000"/>
                <w:sz w:val="24"/>
                <w:szCs w:val="24"/>
              </w:rPr>
            </w:pPr>
          </w:p>
          <w:p w14:paraId="10450E9F" w14:textId="77777777" w:rsidR="00B638EB" w:rsidRPr="002074DB" w:rsidRDefault="00B638EB" w:rsidP="000F2E5A">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Минимальные размеры земельных участков на объекты:</w:t>
            </w:r>
          </w:p>
          <w:p w14:paraId="444EAD1F"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котельных – 0.7 га  ;</w:t>
            </w:r>
          </w:p>
          <w:p w14:paraId="1954636B"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Станции водоподготовки – 1га ;</w:t>
            </w:r>
          </w:p>
          <w:p w14:paraId="5576BB97"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 xml:space="preserve">Для насосных станций – 50 кв.м; </w:t>
            </w:r>
          </w:p>
          <w:p w14:paraId="470760C7"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телефонных станций – не подлежит установлению;</w:t>
            </w:r>
          </w:p>
          <w:p w14:paraId="011892BB"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гаражей и мастерских для обслуживания уборочной и аварийной техники – 300 кв.м;</w:t>
            </w:r>
          </w:p>
          <w:p w14:paraId="26C1BAA5"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lastRenderedPageBreak/>
              <w:t>Для автостоянок не подлежит установлению;</w:t>
            </w:r>
          </w:p>
          <w:p w14:paraId="712213F2"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4364259C"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трансформаторных подстанций - не подлежит установлению;</w:t>
            </w:r>
          </w:p>
          <w:p w14:paraId="7403A91C"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тепловых пунктов – не подлежит установлению;</w:t>
            </w:r>
          </w:p>
          <w:p w14:paraId="4B7B9666"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газораспределительных пунктов – 6 кв.м;</w:t>
            </w:r>
          </w:p>
          <w:p w14:paraId="5F45B160" w14:textId="77777777" w:rsidR="00B638EB" w:rsidRPr="002074DB" w:rsidRDefault="00B638EB" w:rsidP="000F2E5A">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298BBA34" w14:textId="450B48D7" w:rsidR="0044599E" w:rsidRPr="002074DB" w:rsidRDefault="0044599E" w:rsidP="0044599E">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E038E60" w14:textId="77777777" w:rsidR="00B638EB" w:rsidRPr="002074DB" w:rsidRDefault="00B638EB" w:rsidP="000F2E5A">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этажей – 2</w:t>
            </w:r>
          </w:p>
          <w:p w14:paraId="3979C142" w14:textId="77777777" w:rsidR="00B638EB" w:rsidRPr="002074DB" w:rsidRDefault="00B638EB" w:rsidP="000F2E5A">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Предельная высота – 20м</w:t>
            </w:r>
          </w:p>
          <w:p w14:paraId="0EF7C64A" w14:textId="77777777" w:rsidR="00B638EB" w:rsidRPr="002074DB" w:rsidRDefault="00B638EB" w:rsidP="000F2E5A">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Параметры застройки:</w:t>
            </w:r>
          </w:p>
          <w:p w14:paraId="527EB908"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28D51EE" w14:textId="77777777" w:rsidR="00B638EB" w:rsidRPr="002074DB" w:rsidRDefault="00B638EB" w:rsidP="000F2E5A">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628CF21F"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4318739" w14:textId="77777777" w:rsidR="00B638EB" w:rsidRPr="002074DB" w:rsidRDefault="00B638EB" w:rsidP="000F2E5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0B1D6822" w14:textId="77777777" w:rsidR="00B638EB" w:rsidRPr="002074DB" w:rsidRDefault="00B638EB" w:rsidP="000F2E5A">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02308C57" w14:textId="77777777" w:rsidR="00B638EB" w:rsidRPr="002074DB" w:rsidRDefault="00B638EB" w:rsidP="000F2E5A">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B638EB" w:rsidRPr="002074DB" w14:paraId="23B02A87" w14:textId="77777777" w:rsidTr="000F2E5A">
        <w:trPr>
          <w:trHeight w:val="284"/>
        </w:trPr>
        <w:tc>
          <w:tcPr>
            <w:tcW w:w="2394" w:type="dxa"/>
            <w:tcBorders>
              <w:top w:val="single" w:sz="4" w:space="0" w:color="auto"/>
              <w:left w:val="single" w:sz="4" w:space="0" w:color="auto"/>
              <w:bottom w:val="single" w:sz="4" w:space="0" w:color="auto"/>
              <w:right w:val="single" w:sz="4" w:space="0" w:color="auto"/>
            </w:tcBorders>
            <w:hideMark/>
          </w:tcPr>
          <w:p w14:paraId="46C6C543"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6.7</w:t>
            </w:r>
          </w:p>
        </w:tc>
        <w:tc>
          <w:tcPr>
            <w:tcW w:w="2771" w:type="dxa"/>
            <w:tcBorders>
              <w:top w:val="single" w:sz="4" w:space="0" w:color="auto"/>
              <w:left w:val="single" w:sz="4" w:space="0" w:color="auto"/>
              <w:bottom w:val="single" w:sz="4" w:space="0" w:color="auto"/>
              <w:right w:val="single" w:sz="4" w:space="0" w:color="auto"/>
            </w:tcBorders>
            <w:hideMark/>
          </w:tcPr>
          <w:p w14:paraId="528A8177"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hAnsi="Times New Roman"/>
                <w:color w:val="000000"/>
                <w:sz w:val="24"/>
                <w:szCs w:val="24"/>
                <w:lang w:eastAsia="ru-RU"/>
              </w:rPr>
              <w:t xml:space="preserve">Энергетика </w:t>
            </w:r>
          </w:p>
        </w:tc>
        <w:tc>
          <w:tcPr>
            <w:tcW w:w="9685" w:type="dxa"/>
            <w:tcBorders>
              <w:top w:val="single" w:sz="4" w:space="0" w:color="auto"/>
              <w:left w:val="single" w:sz="4" w:space="0" w:color="auto"/>
              <w:bottom w:val="single" w:sz="4" w:space="0" w:color="auto"/>
              <w:right w:val="single" w:sz="4" w:space="0" w:color="auto"/>
            </w:tcBorders>
            <w:hideMark/>
          </w:tcPr>
          <w:p w14:paraId="2695A22D"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p w14:paraId="557B5A0F"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p>
          <w:p w14:paraId="783AD6C0"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044D73C6"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2A5F1553"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Отступ от границ земельного участка.</w:t>
            </w:r>
          </w:p>
          <w:p w14:paraId="53FAB4A8" w14:textId="77777777" w:rsidR="0044599E" w:rsidRPr="002074DB" w:rsidRDefault="0044599E" w:rsidP="0044599E">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  для линейных объектов – не подлежит установлению;</w:t>
            </w:r>
          </w:p>
          <w:p w14:paraId="53F16FF7" w14:textId="3C37C108" w:rsidR="0044599E" w:rsidRPr="002074DB" w:rsidRDefault="0044599E" w:rsidP="0044599E">
            <w:pPr>
              <w:spacing w:after="0" w:line="240" w:lineRule="auto"/>
              <w:rPr>
                <w:rFonts w:ascii="Times New Roman" w:eastAsia="Times New Roman" w:hAnsi="Times New Roman"/>
                <w:color w:val="000000"/>
                <w:sz w:val="24"/>
                <w:szCs w:val="24"/>
                <w:lang w:eastAsia="ru-RU"/>
              </w:rPr>
            </w:pPr>
            <w:r w:rsidRPr="002074DB">
              <w:rPr>
                <w:rFonts w:ascii="Times New Roman" w:hAnsi="Times New Roman"/>
                <w:color w:val="000000"/>
                <w:sz w:val="24"/>
                <w:szCs w:val="24"/>
              </w:rPr>
              <w:lastRenderedPageBreak/>
              <w:t xml:space="preserve">- для иных объектов капитального строительства – </w:t>
            </w:r>
            <w:r w:rsidRPr="002074DB">
              <w:rPr>
                <w:rFonts w:ascii="Times New Roman" w:eastAsia="Times New Roman" w:hAnsi="Times New Roman"/>
                <w:color w:val="000000"/>
                <w:sz w:val="24"/>
                <w:szCs w:val="24"/>
                <w:lang w:eastAsia="ru-RU"/>
              </w:rPr>
              <w:t xml:space="preserve">минимальный </w:t>
            </w:r>
            <w:r w:rsidR="00D73C86" w:rsidRPr="002074DB">
              <w:rPr>
                <w:rFonts w:ascii="Times New Roman" w:eastAsia="Times New Roman" w:hAnsi="Times New Roman"/>
                <w:color w:val="000000"/>
                <w:sz w:val="24"/>
                <w:szCs w:val="24"/>
                <w:lang w:eastAsia="ru-RU"/>
              </w:rPr>
              <w:t>отступ от</w:t>
            </w:r>
            <w:r w:rsidRPr="002074DB">
              <w:rPr>
                <w:rFonts w:ascii="Times New Roman" w:eastAsia="Times New Roman" w:hAnsi="Times New Roman"/>
                <w:color w:val="000000"/>
                <w:sz w:val="24"/>
                <w:szCs w:val="24"/>
                <w:lang w:eastAsia="ru-RU"/>
              </w:rPr>
              <w:t xml:space="preserve">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8B3024E"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Предельная высота – 50 м;</w:t>
            </w:r>
          </w:p>
          <w:p w14:paraId="518ECEE2"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6EA38E63"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257F6771" w14:textId="25183694" w:rsidR="00B638EB" w:rsidRPr="002074DB" w:rsidRDefault="00B638EB" w:rsidP="007E59AF">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2074DB">
              <w:rPr>
                <w:rFonts w:ascii="Times New Roman" w:hAnsi="Times New Roman"/>
                <w:color w:val="000000"/>
                <w:sz w:val="24"/>
                <w:szCs w:val="24"/>
              </w:rPr>
              <w:t xml:space="preserve"> </w:t>
            </w:r>
          </w:p>
        </w:tc>
      </w:tr>
      <w:tr w:rsidR="00B638EB" w:rsidRPr="002074DB" w14:paraId="3E993772" w14:textId="77777777" w:rsidTr="000F2E5A">
        <w:trPr>
          <w:trHeight w:val="284"/>
        </w:trPr>
        <w:tc>
          <w:tcPr>
            <w:tcW w:w="2394" w:type="dxa"/>
            <w:tcBorders>
              <w:top w:val="single" w:sz="4" w:space="0" w:color="auto"/>
              <w:left w:val="single" w:sz="4" w:space="0" w:color="auto"/>
              <w:bottom w:val="single" w:sz="4" w:space="0" w:color="auto"/>
              <w:right w:val="single" w:sz="4" w:space="0" w:color="auto"/>
            </w:tcBorders>
            <w:hideMark/>
          </w:tcPr>
          <w:p w14:paraId="385C33AB"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6.8</w:t>
            </w:r>
          </w:p>
        </w:tc>
        <w:tc>
          <w:tcPr>
            <w:tcW w:w="2771" w:type="dxa"/>
            <w:tcBorders>
              <w:top w:val="single" w:sz="4" w:space="0" w:color="auto"/>
              <w:left w:val="single" w:sz="4" w:space="0" w:color="auto"/>
              <w:bottom w:val="single" w:sz="4" w:space="0" w:color="auto"/>
              <w:right w:val="single" w:sz="4" w:space="0" w:color="auto"/>
            </w:tcBorders>
            <w:hideMark/>
          </w:tcPr>
          <w:p w14:paraId="4436EA8E"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Связь</w:t>
            </w:r>
          </w:p>
        </w:tc>
        <w:tc>
          <w:tcPr>
            <w:tcW w:w="9685" w:type="dxa"/>
            <w:tcBorders>
              <w:top w:val="single" w:sz="4" w:space="0" w:color="auto"/>
              <w:left w:val="single" w:sz="4" w:space="0" w:color="auto"/>
              <w:bottom w:val="single" w:sz="4" w:space="0" w:color="auto"/>
              <w:right w:val="single" w:sz="4" w:space="0" w:color="auto"/>
            </w:tcBorders>
            <w:hideMark/>
          </w:tcPr>
          <w:p w14:paraId="09D135B6" w14:textId="77777777" w:rsidR="00B638EB" w:rsidRPr="002074DB" w:rsidRDefault="00B638EB" w:rsidP="000F2E5A">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40" w:anchor="block_1311" w:history="1">
              <w:r w:rsidRPr="002074DB">
                <w:rPr>
                  <w:rFonts w:ascii="Times New Roman" w:hAnsi="Times New Roman"/>
                  <w:b/>
                  <w:color w:val="000000"/>
                  <w:sz w:val="24"/>
                  <w:szCs w:val="24"/>
                </w:rPr>
                <w:t>кодами 3.1.1</w:t>
              </w:r>
            </w:hyperlink>
            <w:r w:rsidRPr="002074DB">
              <w:rPr>
                <w:rFonts w:ascii="Times New Roman" w:hAnsi="Times New Roman"/>
                <w:b/>
                <w:color w:val="000000"/>
                <w:sz w:val="24"/>
                <w:szCs w:val="24"/>
              </w:rPr>
              <w:t>, </w:t>
            </w:r>
            <w:hyperlink r:id="rId41" w:anchor="block_1323" w:history="1">
              <w:r w:rsidRPr="002074DB">
                <w:rPr>
                  <w:rFonts w:ascii="Times New Roman" w:hAnsi="Times New Roman"/>
                  <w:b/>
                  <w:color w:val="000000"/>
                  <w:sz w:val="24"/>
                  <w:szCs w:val="24"/>
                </w:rPr>
                <w:t>3.2.3</w:t>
              </w:r>
            </w:hyperlink>
            <w:r w:rsidRPr="002074DB">
              <w:rPr>
                <w:rFonts w:ascii="Times New Roman" w:hAnsi="Times New Roman"/>
                <w:b/>
                <w:color w:val="000000"/>
                <w:sz w:val="24"/>
                <w:szCs w:val="24"/>
              </w:rPr>
              <w:t>.</w:t>
            </w:r>
          </w:p>
          <w:p w14:paraId="3A063EB7"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p>
          <w:p w14:paraId="1CA0C3C8"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5E838634"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76C05BB8"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Отступ от границ земельного участка.</w:t>
            </w:r>
          </w:p>
          <w:p w14:paraId="706135E3" w14:textId="77777777" w:rsidR="0044599E" w:rsidRPr="002074DB" w:rsidRDefault="0044599E" w:rsidP="0044599E">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  для линейных объектов – не подлежит установлению;</w:t>
            </w:r>
          </w:p>
          <w:p w14:paraId="5C5D3987" w14:textId="77777777" w:rsidR="0044599E" w:rsidRPr="002074DB" w:rsidRDefault="0044599E" w:rsidP="0044599E">
            <w:pPr>
              <w:spacing w:after="0" w:line="240" w:lineRule="auto"/>
              <w:rPr>
                <w:rFonts w:ascii="Times New Roman" w:eastAsia="Times New Roman" w:hAnsi="Times New Roman"/>
                <w:color w:val="000000"/>
                <w:sz w:val="24"/>
                <w:szCs w:val="24"/>
                <w:lang w:eastAsia="ru-RU"/>
              </w:rPr>
            </w:pPr>
            <w:r w:rsidRPr="002074DB">
              <w:rPr>
                <w:rFonts w:ascii="Times New Roman" w:hAnsi="Times New Roman"/>
                <w:color w:val="000000"/>
                <w:sz w:val="24"/>
                <w:szCs w:val="24"/>
              </w:rPr>
              <w:t xml:space="preserve">- для иных объектов капитального строительства – </w:t>
            </w: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B11171A"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Предельная высота – 30 м;</w:t>
            </w:r>
          </w:p>
          <w:p w14:paraId="56DE5262"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2A0B546B"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4535DE2D" w14:textId="2CF2A11C" w:rsidR="00B638EB" w:rsidRPr="002074DB" w:rsidRDefault="00B638EB" w:rsidP="007E59AF">
            <w:pPr>
              <w:spacing w:after="0" w:line="240" w:lineRule="auto"/>
              <w:rPr>
                <w:rFonts w:ascii="Times New Roman" w:hAnsi="Times New Roman"/>
                <w:b/>
                <w:color w:val="000000"/>
                <w:sz w:val="24"/>
                <w:szCs w:val="24"/>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2074DB">
              <w:rPr>
                <w:rFonts w:ascii="Times New Roman" w:hAnsi="Times New Roman"/>
                <w:color w:val="000000"/>
                <w:sz w:val="24"/>
                <w:szCs w:val="24"/>
              </w:rPr>
              <w:t xml:space="preserve"> </w:t>
            </w:r>
          </w:p>
        </w:tc>
      </w:tr>
      <w:tr w:rsidR="00B638EB" w:rsidRPr="002074DB" w14:paraId="16B946C3" w14:textId="77777777" w:rsidTr="000F2E5A">
        <w:trPr>
          <w:trHeight w:val="284"/>
        </w:trPr>
        <w:tc>
          <w:tcPr>
            <w:tcW w:w="2394" w:type="dxa"/>
            <w:tcBorders>
              <w:top w:val="single" w:sz="4" w:space="0" w:color="auto"/>
              <w:left w:val="single" w:sz="4" w:space="0" w:color="auto"/>
              <w:bottom w:val="single" w:sz="4" w:space="0" w:color="auto"/>
              <w:right w:val="single" w:sz="4" w:space="0" w:color="auto"/>
            </w:tcBorders>
            <w:hideMark/>
          </w:tcPr>
          <w:p w14:paraId="16F0D4C0"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7.5</w:t>
            </w:r>
          </w:p>
        </w:tc>
        <w:tc>
          <w:tcPr>
            <w:tcW w:w="2771" w:type="dxa"/>
            <w:tcBorders>
              <w:top w:val="single" w:sz="4" w:space="0" w:color="auto"/>
              <w:left w:val="single" w:sz="4" w:space="0" w:color="auto"/>
              <w:bottom w:val="single" w:sz="4" w:space="0" w:color="auto"/>
              <w:right w:val="single" w:sz="4" w:space="0" w:color="auto"/>
            </w:tcBorders>
            <w:hideMark/>
          </w:tcPr>
          <w:p w14:paraId="301E9667"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Трубопроводный транспорт</w:t>
            </w:r>
          </w:p>
        </w:tc>
        <w:tc>
          <w:tcPr>
            <w:tcW w:w="9685" w:type="dxa"/>
            <w:tcBorders>
              <w:top w:val="single" w:sz="4" w:space="0" w:color="auto"/>
              <w:left w:val="single" w:sz="4" w:space="0" w:color="auto"/>
              <w:bottom w:val="single" w:sz="4" w:space="0" w:color="auto"/>
              <w:right w:val="single" w:sz="4" w:space="0" w:color="auto"/>
            </w:tcBorders>
            <w:hideMark/>
          </w:tcPr>
          <w:p w14:paraId="207CC04A"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p w14:paraId="6CE9ACAC" w14:textId="77777777" w:rsidR="00B638EB" w:rsidRPr="002074DB" w:rsidRDefault="00B638EB" w:rsidP="000F2E5A">
            <w:pPr>
              <w:spacing w:after="0" w:line="240" w:lineRule="auto"/>
              <w:rPr>
                <w:rFonts w:ascii="Times New Roman" w:hAnsi="Times New Roman"/>
                <w:color w:val="000000"/>
                <w:sz w:val="24"/>
                <w:szCs w:val="24"/>
              </w:rPr>
            </w:pPr>
          </w:p>
          <w:p w14:paraId="5B9241DC"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14F58D09"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2B304C44"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Отступ от границ земельного участка.</w:t>
            </w:r>
          </w:p>
          <w:p w14:paraId="7F74D7D1" w14:textId="77777777" w:rsidR="0044599E" w:rsidRPr="002074DB" w:rsidRDefault="0044599E" w:rsidP="0044599E">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lastRenderedPageBreak/>
              <w:t>-  для линейных объектов – не подлежит установлению;</w:t>
            </w:r>
          </w:p>
          <w:p w14:paraId="40885CB8" w14:textId="77777777" w:rsidR="0044599E" w:rsidRPr="002074DB" w:rsidRDefault="0044599E" w:rsidP="0044599E">
            <w:pPr>
              <w:spacing w:after="0" w:line="240" w:lineRule="auto"/>
              <w:rPr>
                <w:rFonts w:ascii="Times New Roman" w:eastAsia="Times New Roman" w:hAnsi="Times New Roman"/>
                <w:color w:val="000000"/>
                <w:sz w:val="24"/>
                <w:szCs w:val="24"/>
                <w:lang w:eastAsia="ru-RU"/>
              </w:rPr>
            </w:pPr>
            <w:r w:rsidRPr="002074DB">
              <w:rPr>
                <w:rFonts w:ascii="Times New Roman" w:hAnsi="Times New Roman"/>
                <w:color w:val="000000"/>
                <w:sz w:val="24"/>
                <w:szCs w:val="24"/>
              </w:rPr>
              <w:t xml:space="preserve">- для иных объектов капитального строительства – </w:t>
            </w: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D8FF231"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Предельная высота – 30 м;</w:t>
            </w:r>
          </w:p>
          <w:p w14:paraId="5DDA0D02"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1131F346"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1490EBF8" w14:textId="731B84BD" w:rsidR="00B638EB" w:rsidRPr="002074DB" w:rsidRDefault="00B638EB" w:rsidP="007E59AF">
            <w:pPr>
              <w:spacing w:after="0" w:line="240" w:lineRule="auto"/>
              <w:rPr>
                <w:rFonts w:ascii="Times New Roman" w:hAnsi="Times New Roman"/>
                <w:b/>
                <w:color w:val="000000"/>
                <w:sz w:val="24"/>
                <w:szCs w:val="24"/>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2074DB">
              <w:rPr>
                <w:rFonts w:ascii="Times New Roman" w:hAnsi="Times New Roman"/>
                <w:color w:val="000000"/>
                <w:sz w:val="24"/>
                <w:szCs w:val="24"/>
              </w:rPr>
              <w:t xml:space="preserve"> </w:t>
            </w:r>
          </w:p>
        </w:tc>
      </w:tr>
      <w:tr w:rsidR="00B638EB" w:rsidRPr="002074DB" w14:paraId="56B137F8" w14:textId="77777777" w:rsidTr="000F2E5A">
        <w:trPr>
          <w:trHeight w:val="284"/>
        </w:trPr>
        <w:tc>
          <w:tcPr>
            <w:tcW w:w="2394" w:type="dxa"/>
            <w:tcBorders>
              <w:top w:val="single" w:sz="4" w:space="0" w:color="auto"/>
              <w:left w:val="single" w:sz="4" w:space="0" w:color="auto"/>
              <w:bottom w:val="single" w:sz="4" w:space="0" w:color="auto"/>
              <w:right w:val="single" w:sz="4" w:space="0" w:color="auto"/>
            </w:tcBorders>
            <w:hideMark/>
          </w:tcPr>
          <w:p w14:paraId="5CDC6D1F"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8.3</w:t>
            </w:r>
          </w:p>
        </w:tc>
        <w:tc>
          <w:tcPr>
            <w:tcW w:w="2771" w:type="dxa"/>
            <w:tcBorders>
              <w:top w:val="single" w:sz="4" w:space="0" w:color="auto"/>
              <w:left w:val="single" w:sz="4" w:space="0" w:color="auto"/>
              <w:bottom w:val="single" w:sz="4" w:space="0" w:color="auto"/>
              <w:right w:val="single" w:sz="4" w:space="0" w:color="auto"/>
            </w:tcBorders>
            <w:hideMark/>
          </w:tcPr>
          <w:p w14:paraId="0F5326A4"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Обеспечение внутреннего правопорядка</w:t>
            </w:r>
          </w:p>
        </w:tc>
        <w:tc>
          <w:tcPr>
            <w:tcW w:w="9685" w:type="dxa"/>
            <w:tcBorders>
              <w:top w:val="single" w:sz="4" w:space="0" w:color="auto"/>
              <w:left w:val="single" w:sz="4" w:space="0" w:color="auto"/>
              <w:bottom w:val="single" w:sz="4" w:space="0" w:color="auto"/>
              <w:right w:val="single" w:sz="4" w:space="0" w:color="auto"/>
            </w:tcBorders>
            <w:hideMark/>
          </w:tcPr>
          <w:p w14:paraId="03FE1608" w14:textId="77777777" w:rsidR="00B638EB" w:rsidRPr="002074DB" w:rsidRDefault="00B638EB" w:rsidP="000F2E5A">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459FEA14" w14:textId="77777777" w:rsidR="00B638EB" w:rsidRPr="002074DB" w:rsidRDefault="00B638EB" w:rsidP="000F2E5A">
            <w:pPr>
              <w:spacing w:after="0" w:line="240" w:lineRule="auto"/>
              <w:rPr>
                <w:rFonts w:ascii="Times New Roman" w:hAnsi="Times New Roman"/>
                <w:color w:val="000000"/>
                <w:sz w:val="24"/>
                <w:szCs w:val="24"/>
              </w:rPr>
            </w:pPr>
          </w:p>
          <w:p w14:paraId="22E3CB72"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1800A783"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73E602BA" w14:textId="74B13D2B" w:rsidR="0044599E" w:rsidRPr="002074DB" w:rsidRDefault="0044599E" w:rsidP="0044599E">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w:t>
            </w:r>
            <w:r w:rsidR="00D73C86" w:rsidRPr="002074DB">
              <w:rPr>
                <w:rFonts w:ascii="Times New Roman" w:eastAsia="Times New Roman" w:hAnsi="Times New Roman"/>
                <w:color w:val="000000"/>
                <w:sz w:val="24"/>
                <w:szCs w:val="24"/>
                <w:lang w:eastAsia="ru-RU"/>
              </w:rPr>
              <w:t>отступ от</w:t>
            </w:r>
            <w:r w:rsidRPr="002074DB">
              <w:rPr>
                <w:rFonts w:ascii="Times New Roman" w:eastAsia="Times New Roman" w:hAnsi="Times New Roman"/>
                <w:color w:val="000000"/>
                <w:sz w:val="24"/>
                <w:szCs w:val="24"/>
                <w:lang w:eastAsia="ru-RU"/>
              </w:rPr>
              <w:t xml:space="preserve">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2CBF3AC"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Предельная высота – 20 м;</w:t>
            </w:r>
          </w:p>
          <w:p w14:paraId="5FE10C95"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57AC87F2"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4C3CD8C" w14:textId="01C03123" w:rsidR="00B638EB" w:rsidRPr="002074DB" w:rsidRDefault="00B638EB" w:rsidP="007E59AF">
            <w:pPr>
              <w:spacing w:after="0" w:line="240" w:lineRule="auto"/>
              <w:rPr>
                <w:rFonts w:ascii="Times New Roman" w:hAnsi="Times New Roman"/>
                <w:b/>
                <w:color w:val="000000"/>
                <w:sz w:val="24"/>
                <w:szCs w:val="24"/>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r w:rsidRPr="002074DB">
              <w:rPr>
                <w:rFonts w:ascii="Times New Roman" w:hAnsi="Times New Roman"/>
                <w:color w:val="000000"/>
                <w:sz w:val="24"/>
                <w:szCs w:val="24"/>
              </w:rPr>
              <w:t xml:space="preserve"> </w:t>
            </w:r>
          </w:p>
        </w:tc>
      </w:tr>
      <w:tr w:rsidR="00B638EB" w:rsidRPr="002074DB" w14:paraId="04F0447E" w14:textId="77777777" w:rsidTr="000F2E5A">
        <w:trPr>
          <w:trHeight w:val="284"/>
        </w:trPr>
        <w:tc>
          <w:tcPr>
            <w:tcW w:w="2394" w:type="dxa"/>
            <w:tcBorders>
              <w:top w:val="single" w:sz="4" w:space="0" w:color="auto"/>
              <w:left w:val="single" w:sz="4" w:space="0" w:color="auto"/>
              <w:bottom w:val="single" w:sz="4" w:space="0" w:color="auto"/>
              <w:right w:val="single" w:sz="4" w:space="0" w:color="auto"/>
            </w:tcBorders>
            <w:hideMark/>
          </w:tcPr>
          <w:p w14:paraId="67BD0334"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11.2</w:t>
            </w:r>
          </w:p>
        </w:tc>
        <w:tc>
          <w:tcPr>
            <w:tcW w:w="2771" w:type="dxa"/>
            <w:tcBorders>
              <w:top w:val="single" w:sz="4" w:space="0" w:color="auto"/>
              <w:left w:val="single" w:sz="4" w:space="0" w:color="auto"/>
              <w:bottom w:val="single" w:sz="4" w:space="0" w:color="auto"/>
              <w:right w:val="single" w:sz="4" w:space="0" w:color="auto"/>
            </w:tcBorders>
            <w:hideMark/>
          </w:tcPr>
          <w:p w14:paraId="5930C120"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Специальное пользование водными объектами</w:t>
            </w:r>
          </w:p>
        </w:tc>
        <w:tc>
          <w:tcPr>
            <w:tcW w:w="9685" w:type="dxa"/>
            <w:tcBorders>
              <w:top w:val="single" w:sz="4" w:space="0" w:color="auto"/>
              <w:left w:val="single" w:sz="4" w:space="0" w:color="auto"/>
              <w:bottom w:val="single" w:sz="4" w:space="0" w:color="auto"/>
              <w:right w:val="single" w:sz="4" w:space="0" w:color="auto"/>
            </w:tcBorders>
            <w:hideMark/>
          </w:tcPr>
          <w:p w14:paraId="3E6DBD4B"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p w14:paraId="1303C9D4" w14:textId="77777777" w:rsidR="00B638EB" w:rsidRPr="002074DB" w:rsidRDefault="00B638EB" w:rsidP="000F2E5A">
            <w:pPr>
              <w:spacing w:after="0" w:line="240" w:lineRule="auto"/>
              <w:rPr>
                <w:rFonts w:ascii="Times New Roman" w:hAnsi="Times New Roman"/>
                <w:color w:val="000000"/>
                <w:sz w:val="24"/>
                <w:szCs w:val="24"/>
              </w:rPr>
            </w:pPr>
          </w:p>
          <w:p w14:paraId="13628CDB"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46C261EF"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lastRenderedPageBreak/>
              <w:t>Максимальный размер земельного участка – не подлежит установлению</w:t>
            </w:r>
          </w:p>
          <w:p w14:paraId="5A0388D6" w14:textId="4F9C0954" w:rsidR="0044599E" w:rsidRPr="002074DB" w:rsidRDefault="0044599E" w:rsidP="0044599E">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w:t>
            </w:r>
            <w:r w:rsidR="00D73C86" w:rsidRPr="002074DB">
              <w:rPr>
                <w:rFonts w:ascii="Times New Roman" w:eastAsia="Times New Roman" w:hAnsi="Times New Roman"/>
                <w:color w:val="000000"/>
                <w:sz w:val="24"/>
                <w:szCs w:val="24"/>
                <w:lang w:eastAsia="ru-RU"/>
              </w:rPr>
              <w:t>отступ от</w:t>
            </w:r>
            <w:r w:rsidRPr="002074DB">
              <w:rPr>
                <w:rFonts w:ascii="Times New Roman" w:eastAsia="Times New Roman" w:hAnsi="Times New Roman"/>
                <w:color w:val="000000"/>
                <w:sz w:val="24"/>
                <w:szCs w:val="24"/>
                <w:lang w:eastAsia="ru-RU"/>
              </w:rPr>
              <w:t xml:space="preserve">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97B9732"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Предельная высота – 30 м;</w:t>
            </w:r>
          </w:p>
          <w:p w14:paraId="5A31A227"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Параметры застройки:</w:t>
            </w:r>
          </w:p>
          <w:p w14:paraId="3D26A868"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процент застройки – не подлежит установлению;</w:t>
            </w:r>
          </w:p>
          <w:p w14:paraId="1032B902" w14:textId="4529C389" w:rsidR="00B638EB" w:rsidRPr="002074DB" w:rsidRDefault="00B638EB" w:rsidP="007E59AF">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 xml:space="preserve">Коэффициент плотности застройки – не подлежит установлению; </w:t>
            </w:r>
          </w:p>
        </w:tc>
      </w:tr>
      <w:tr w:rsidR="00B638EB" w:rsidRPr="002074DB" w14:paraId="0FC98CB2" w14:textId="77777777" w:rsidTr="000F2E5A">
        <w:trPr>
          <w:trHeight w:val="284"/>
        </w:trPr>
        <w:tc>
          <w:tcPr>
            <w:tcW w:w="2394" w:type="dxa"/>
            <w:tcBorders>
              <w:top w:val="single" w:sz="4" w:space="0" w:color="auto"/>
              <w:left w:val="single" w:sz="4" w:space="0" w:color="auto"/>
              <w:bottom w:val="single" w:sz="4" w:space="0" w:color="auto"/>
              <w:right w:val="single" w:sz="4" w:space="0" w:color="auto"/>
            </w:tcBorders>
            <w:hideMark/>
          </w:tcPr>
          <w:p w14:paraId="1080432F"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12.0</w:t>
            </w:r>
          </w:p>
        </w:tc>
        <w:tc>
          <w:tcPr>
            <w:tcW w:w="2771" w:type="dxa"/>
            <w:tcBorders>
              <w:top w:val="single" w:sz="4" w:space="0" w:color="auto"/>
              <w:left w:val="single" w:sz="4" w:space="0" w:color="auto"/>
              <w:bottom w:val="single" w:sz="4" w:space="0" w:color="auto"/>
              <w:right w:val="single" w:sz="4" w:space="0" w:color="auto"/>
            </w:tcBorders>
            <w:hideMark/>
          </w:tcPr>
          <w:p w14:paraId="239E1866" w14:textId="301EB714" w:rsidR="00B638EB" w:rsidRPr="002074DB" w:rsidRDefault="00B638EB" w:rsidP="000F2E5A">
            <w:pPr>
              <w:spacing w:after="0" w:line="240" w:lineRule="auto"/>
              <w:rPr>
                <w:rFonts w:ascii="Times New Roman" w:hAnsi="Times New Roman"/>
                <w:b/>
                <w:color w:val="000000"/>
                <w:sz w:val="24"/>
                <w:szCs w:val="24"/>
              </w:rPr>
            </w:pPr>
            <w:r w:rsidRPr="002074DB">
              <w:rPr>
                <w:rFonts w:ascii="Times New Roman" w:hAnsi="Times New Roman"/>
                <w:color w:val="000000"/>
                <w:sz w:val="24"/>
                <w:szCs w:val="24"/>
                <w:lang w:eastAsia="ru-RU"/>
              </w:rPr>
              <w:t>Земельные участки (территории) общего пользования</w:t>
            </w:r>
          </w:p>
        </w:tc>
        <w:tc>
          <w:tcPr>
            <w:tcW w:w="9685" w:type="dxa"/>
            <w:tcBorders>
              <w:top w:val="single" w:sz="4" w:space="0" w:color="auto"/>
              <w:left w:val="single" w:sz="4" w:space="0" w:color="auto"/>
              <w:bottom w:val="single" w:sz="4" w:space="0" w:color="auto"/>
              <w:right w:val="single" w:sz="4" w:space="0" w:color="auto"/>
            </w:tcBorders>
            <w:hideMark/>
          </w:tcPr>
          <w:p w14:paraId="031ACEFC" w14:textId="77777777" w:rsidR="00B638EB" w:rsidRPr="002074DB" w:rsidRDefault="00B638EB" w:rsidP="000F2E5A">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3683496D"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p>
          <w:p w14:paraId="65A4B70F"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Размеры земельных участков – не подлежат установлению.</w:t>
            </w:r>
          </w:p>
          <w:p w14:paraId="7B0FB0D5"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23FFDB49"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298C3565"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Параметры застройки:</w:t>
            </w:r>
          </w:p>
          <w:p w14:paraId="02E92E2D"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процент застройки – не подлежит установлению;</w:t>
            </w:r>
          </w:p>
          <w:p w14:paraId="469D1697"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Коэффициент плотности застройки – не подлежит установлению;</w:t>
            </w:r>
          </w:p>
          <w:p w14:paraId="13787913"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p>
        </w:tc>
      </w:tr>
    </w:tbl>
    <w:p w14:paraId="42274462" w14:textId="77777777" w:rsidR="00B638EB" w:rsidRPr="002074DB" w:rsidRDefault="00B638EB" w:rsidP="00B638EB">
      <w:pPr>
        <w:spacing w:after="0" w:line="240" w:lineRule="auto"/>
        <w:rPr>
          <w:rFonts w:ascii="Times New Roman" w:hAnsi="Times New Roman"/>
          <w:b/>
          <w:color w:val="000000"/>
          <w:sz w:val="24"/>
          <w:szCs w:val="24"/>
        </w:rPr>
      </w:pPr>
    </w:p>
    <w:p w14:paraId="77773485" w14:textId="77777777" w:rsidR="00B638EB" w:rsidRPr="002074DB" w:rsidRDefault="00B638EB" w:rsidP="00B638EB">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Условно разрешенные виды использования</w:t>
      </w:r>
    </w:p>
    <w:p w14:paraId="3326D91D" w14:textId="77777777" w:rsidR="00B638EB" w:rsidRPr="002074DB" w:rsidRDefault="00B638EB" w:rsidP="00B638EB">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394"/>
        <w:gridCol w:w="2771"/>
        <w:gridCol w:w="9685"/>
      </w:tblGrid>
      <w:tr w:rsidR="00B638EB" w:rsidRPr="002074DB" w14:paraId="5775C8B2" w14:textId="77777777" w:rsidTr="000F2E5A">
        <w:tc>
          <w:tcPr>
            <w:tcW w:w="2394" w:type="dxa"/>
            <w:tcBorders>
              <w:top w:val="single" w:sz="4" w:space="0" w:color="auto"/>
              <w:left w:val="single" w:sz="4" w:space="0" w:color="auto"/>
              <w:bottom w:val="single" w:sz="4" w:space="0" w:color="auto"/>
              <w:right w:val="single" w:sz="4" w:space="0" w:color="auto"/>
            </w:tcBorders>
          </w:tcPr>
          <w:p w14:paraId="7463FEAE" w14:textId="77777777" w:rsidR="00B638EB" w:rsidRPr="002074DB" w:rsidRDefault="00B638EB" w:rsidP="000F2E5A">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Код вида разрешенного использования земельного участка</w:t>
            </w:r>
          </w:p>
        </w:tc>
        <w:tc>
          <w:tcPr>
            <w:tcW w:w="2771" w:type="dxa"/>
            <w:tcBorders>
              <w:top w:val="single" w:sz="4" w:space="0" w:color="auto"/>
              <w:left w:val="single" w:sz="4" w:space="0" w:color="auto"/>
              <w:bottom w:val="single" w:sz="4" w:space="0" w:color="auto"/>
              <w:right w:val="single" w:sz="4" w:space="0" w:color="auto"/>
            </w:tcBorders>
          </w:tcPr>
          <w:p w14:paraId="3B2E4E8D" w14:textId="77777777" w:rsidR="00B638EB" w:rsidRPr="002074DB" w:rsidRDefault="00B638EB" w:rsidP="000F2E5A">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85" w:type="dxa"/>
            <w:tcBorders>
              <w:top w:val="single" w:sz="4" w:space="0" w:color="auto"/>
              <w:left w:val="single" w:sz="4" w:space="0" w:color="auto"/>
              <w:bottom w:val="single" w:sz="4" w:space="0" w:color="auto"/>
              <w:right w:val="single" w:sz="4" w:space="0" w:color="auto"/>
            </w:tcBorders>
          </w:tcPr>
          <w:p w14:paraId="7A883C14" w14:textId="77777777" w:rsidR="00B638EB" w:rsidRPr="002074DB" w:rsidRDefault="00B638EB" w:rsidP="000F2E5A">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638EB" w:rsidRPr="002074DB" w14:paraId="59979CCF" w14:textId="77777777" w:rsidTr="000F2E5A">
        <w:tc>
          <w:tcPr>
            <w:tcW w:w="2394" w:type="dxa"/>
            <w:tcBorders>
              <w:top w:val="single" w:sz="4" w:space="0" w:color="auto"/>
              <w:left w:val="single" w:sz="4" w:space="0" w:color="auto"/>
              <w:bottom w:val="single" w:sz="4" w:space="0" w:color="auto"/>
              <w:right w:val="single" w:sz="4" w:space="0" w:color="auto"/>
            </w:tcBorders>
            <w:hideMark/>
          </w:tcPr>
          <w:p w14:paraId="5CA13133"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4.9</w:t>
            </w:r>
          </w:p>
        </w:tc>
        <w:tc>
          <w:tcPr>
            <w:tcW w:w="2771" w:type="dxa"/>
            <w:tcBorders>
              <w:top w:val="single" w:sz="4" w:space="0" w:color="auto"/>
              <w:left w:val="single" w:sz="4" w:space="0" w:color="auto"/>
              <w:bottom w:val="single" w:sz="4" w:space="0" w:color="auto"/>
              <w:right w:val="single" w:sz="4" w:space="0" w:color="auto"/>
            </w:tcBorders>
            <w:hideMark/>
          </w:tcPr>
          <w:p w14:paraId="2EE957E1"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hAnsi="Times New Roman"/>
                <w:b/>
                <w:bCs/>
                <w:color w:val="000000"/>
                <w:sz w:val="24"/>
                <w:szCs w:val="24"/>
              </w:rPr>
              <w:t>Служебные гаражи</w:t>
            </w:r>
          </w:p>
        </w:tc>
        <w:tc>
          <w:tcPr>
            <w:tcW w:w="9685" w:type="dxa"/>
            <w:tcBorders>
              <w:top w:val="single" w:sz="4" w:space="0" w:color="auto"/>
              <w:left w:val="single" w:sz="4" w:space="0" w:color="auto"/>
              <w:bottom w:val="single" w:sz="4" w:space="0" w:color="auto"/>
              <w:right w:val="single" w:sz="4" w:space="0" w:color="auto"/>
            </w:tcBorders>
            <w:hideMark/>
          </w:tcPr>
          <w:p w14:paraId="48DD3139" w14:textId="77777777" w:rsidR="00B638EB" w:rsidRPr="002074DB" w:rsidRDefault="00B638EB" w:rsidP="000F2E5A">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42" w:anchor="block_1030" w:history="1">
              <w:r w:rsidRPr="002074DB">
                <w:rPr>
                  <w:rFonts w:ascii="Times New Roman" w:hAnsi="Times New Roman"/>
                  <w:b/>
                  <w:color w:val="000000"/>
                  <w:sz w:val="24"/>
                  <w:szCs w:val="24"/>
                </w:rPr>
                <w:t>кодами 3.0</w:t>
              </w:r>
            </w:hyperlink>
            <w:r w:rsidRPr="002074DB">
              <w:rPr>
                <w:rFonts w:ascii="Times New Roman" w:hAnsi="Times New Roman"/>
                <w:b/>
                <w:color w:val="000000"/>
                <w:sz w:val="24"/>
                <w:szCs w:val="24"/>
              </w:rPr>
              <w:t>, </w:t>
            </w:r>
            <w:hyperlink r:id="rId43" w:anchor="block_1040" w:history="1">
              <w:r w:rsidRPr="002074DB">
                <w:rPr>
                  <w:rFonts w:ascii="Times New Roman" w:hAnsi="Times New Roman"/>
                  <w:b/>
                  <w:color w:val="000000"/>
                  <w:sz w:val="24"/>
                  <w:szCs w:val="24"/>
                </w:rPr>
                <w:t>4.0</w:t>
              </w:r>
            </w:hyperlink>
            <w:r w:rsidRPr="002074DB">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68B6336B" w14:textId="77777777" w:rsidR="00B638EB" w:rsidRPr="002074DB" w:rsidRDefault="00B638EB" w:rsidP="000F2E5A">
            <w:pPr>
              <w:spacing w:after="0" w:line="240" w:lineRule="auto"/>
              <w:rPr>
                <w:rFonts w:ascii="Times New Roman" w:hAnsi="Times New Roman"/>
                <w:b/>
                <w:color w:val="000000"/>
                <w:sz w:val="24"/>
                <w:szCs w:val="24"/>
              </w:rPr>
            </w:pPr>
          </w:p>
          <w:p w14:paraId="30DF764D"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07CA2711"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Максимальный размер земельных участков - не подлежит установлению;</w:t>
            </w:r>
          </w:p>
          <w:p w14:paraId="54A56FE7" w14:textId="480DA3CF" w:rsidR="0044599E" w:rsidRPr="002074DB" w:rsidRDefault="0044599E" w:rsidP="0044599E">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w:t>
            </w:r>
            <w:r w:rsidR="00D73C86" w:rsidRPr="002074DB">
              <w:rPr>
                <w:rFonts w:ascii="Times New Roman" w:eastAsia="Times New Roman" w:hAnsi="Times New Roman"/>
                <w:color w:val="000000"/>
                <w:sz w:val="24"/>
                <w:szCs w:val="24"/>
                <w:lang w:eastAsia="ru-RU"/>
              </w:rPr>
              <w:t>отступ от</w:t>
            </w:r>
            <w:r w:rsidRPr="002074DB">
              <w:rPr>
                <w:rFonts w:ascii="Times New Roman" w:eastAsia="Times New Roman" w:hAnsi="Times New Roman"/>
                <w:color w:val="000000"/>
                <w:sz w:val="24"/>
                <w:szCs w:val="24"/>
                <w:lang w:eastAsia="ru-RU"/>
              </w:rPr>
              <w:t xml:space="preserve">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F84FA85"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6;</w:t>
            </w:r>
          </w:p>
          <w:p w14:paraId="2F36AC4F"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5F7D1B01"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D81DA11" w14:textId="77777777" w:rsidR="00B638EB" w:rsidRPr="002074DB" w:rsidRDefault="00B638EB" w:rsidP="000F2E5A">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color w:val="000000"/>
                <w:sz w:val="24"/>
                <w:szCs w:val="24"/>
                <w:lang w:eastAsia="ru-RU"/>
              </w:rPr>
              <w:t xml:space="preserve">        Максимальный коэффициент плотности застройки земельного участка (Кпз) – не подлежит установлению</w:t>
            </w:r>
          </w:p>
        </w:tc>
      </w:tr>
    </w:tbl>
    <w:p w14:paraId="28679ADA" w14:textId="77777777" w:rsidR="00B638EB" w:rsidRPr="002074DB" w:rsidRDefault="00B638EB" w:rsidP="00B638EB">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lastRenderedPageBreak/>
        <w:t>Вспомогательные виды разрешенного использования</w:t>
      </w:r>
    </w:p>
    <w:p w14:paraId="29AC5505" w14:textId="77777777" w:rsidR="00B638EB" w:rsidRPr="002074DB" w:rsidRDefault="00B638EB" w:rsidP="00B638EB">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394"/>
        <w:gridCol w:w="2776"/>
        <w:gridCol w:w="9680"/>
      </w:tblGrid>
      <w:tr w:rsidR="00B638EB" w:rsidRPr="002074DB" w14:paraId="06682A86" w14:textId="77777777" w:rsidTr="000F2E5A">
        <w:tc>
          <w:tcPr>
            <w:tcW w:w="2394" w:type="dxa"/>
            <w:tcBorders>
              <w:top w:val="single" w:sz="4" w:space="0" w:color="auto"/>
              <w:left w:val="single" w:sz="4" w:space="0" w:color="auto"/>
              <w:bottom w:val="single" w:sz="4" w:space="0" w:color="auto"/>
              <w:right w:val="single" w:sz="4" w:space="0" w:color="auto"/>
            </w:tcBorders>
          </w:tcPr>
          <w:p w14:paraId="534660A8" w14:textId="77777777" w:rsidR="00B638EB" w:rsidRPr="002074DB" w:rsidRDefault="00B638EB" w:rsidP="000F2E5A">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Код вида разрешенного использования земельного участка</w:t>
            </w:r>
          </w:p>
        </w:tc>
        <w:tc>
          <w:tcPr>
            <w:tcW w:w="2776" w:type="dxa"/>
            <w:tcBorders>
              <w:top w:val="single" w:sz="4" w:space="0" w:color="auto"/>
              <w:left w:val="single" w:sz="4" w:space="0" w:color="auto"/>
              <w:bottom w:val="single" w:sz="4" w:space="0" w:color="auto"/>
              <w:right w:val="single" w:sz="4" w:space="0" w:color="auto"/>
            </w:tcBorders>
          </w:tcPr>
          <w:p w14:paraId="4DF6DD94" w14:textId="77777777" w:rsidR="00B638EB" w:rsidRPr="002074DB" w:rsidRDefault="00B638EB" w:rsidP="000F2E5A">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80" w:type="dxa"/>
            <w:tcBorders>
              <w:top w:val="single" w:sz="4" w:space="0" w:color="auto"/>
              <w:left w:val="single" w:sz="4" w:space="0" w:color="auto"/>
              <w:bottom w:val="single" w:sz="4" w:space="0" w:color="auto"/>
              <w:right w:val="single" w:sz="4" w:space="0" w:color="auto"/>
            </w:tcBorders>
          </w:tcPr>
          <w:p w14:paraId="129F5AB9" w14:textId="77777777" w:rsidR="00B638EB" w:rsidRPr="002074DB" w:rsidRDefault="00B638EB" w:rsidP="000F2E5A">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638EB" w:rsidRPr="002074DB" w14:paraId="0F711B23" w14:textId="77777777" w:rsidTr="00B638EB">
        <w:trPr>
          <w:trHeight w:val="284"/>
        </w:trPr>
        <w:tc>
          <w:tcPr>
            <w:tcW w:w="2394" w:type="dxa"/>
          </w:tcPr>
          <w:p w14:paraId="65341CD0"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11.3</w:t>
            </w:r>
          </w:p>
        </w:tc>
        <w:tc>
          <w:tcPr>
            <w:tcW w:w="2776" w:type="dxa"/>
          </w:tcPr>
          <w:p w14:paraId="1B423201"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Гидротехнические сооружения</w:t>
            </w:r>
          </w:p>
        </w:tc>
        <w:tc>
          <w:tcPr>
            <w:tcW w:w="9680" w:type="dxa"/>
          </w:tcPr>
          <w:p w14:paraId="55850D0E"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p w14:paraId="6C52B0DE" w14:textId="77777777" w:rsidR="00B638EB" w:rsidRPr="002074DB" w:rsidRDefault="00B638EB" w:rsidP="000F2E5A">
            <w:pPr>
              <w:spacing w:after="0" w:line="240" w:lineRule="auto"/>
              <w:rPr>
                <w:rFonts w:ascii="Times New Roman" w:hAnsi="Times New Roman"/>
                <w:color w:val="000000"/>
                <w:sz w:val="24"/>
                <w:szCs w:val="24"/>
              </w:rPr>
            </w:pPr>
          </w:p>
          <w:p w14:paraId="3B582C3C"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40A5CFBD"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341F6C9D"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Предельная высота – 30 м;</w:t>
            </w:r>
          </w:p>
          <w:p w14:paraId="0E9A6B3E"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Параметры застройки:</w:t>
            </w:r>
          </w:p>
          <w:p w14:paraId="5510EC95"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процент застройки – не подлежит установлению;</w:t>
            </w:r>
          </w:p>
          <w:p w14:paraId="0550FFC7"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Коэффициент плотности застройки – не подлежит установлению;</w:t>
            </w:r>
          </w:p>
        </w:tc>
      </w:tr>
    </w:tbl>
    <w:p w14:paraId="012AB6C8" w14:textId="4E52130A" w:rsidR="00B638EB" w:rsidRPr="002074DB" w:rsidRDefault="00B638EB" w:rsidP="00B638EB">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Примечание:</w:t>
      </w:r>
    </w:p>
    <w:p w14:paraId="5EB2B873" w14:textId="77777777" w:rsidR="00B638EB" w:rsidRPr="002074DB" w:rsidRDefault="00B638EB" w:rsidP="00B638EB">
      <w:pPr>
        <w:pStyle w:val="aff6"/>
        <w:widowControl w:val="0"/>
        <w:numPr>
          <w:ilvl w:val="0"/>
          <w:numId w:val="1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И и расположенных в границах зон с особыми условиями использования территории, устанавливаются в соответствии со статьями Части </w:t>
      </w:r>
      <w:r w:rsidRPr="002074DB">
        <w:rPr>
          <w:rFonts w:ascii="Times New Roman" w:hAnsi="Times New Roman"/>
          <w:color w:val="000000"/>
          <w:sz w:val="24"/>
          <w:szCs w:val="24"/>
          <w:lang w:val="en-US" w:eastAsia="ru-RU"/>
        </w:rPr>
        <w:t>V</w:t>
      </w:r>
      <w:r w:rsidRPr="002074DB">
        <w:rPr>
          <w:rFonts w:ascii="Times New Roman" w:hAnsi="Times New Roman"/>
          <w:color w:val="000000"/>
          <w:sz w:val="24"/>
          <w:szCs w:val="24"/>
          <w:lang w:eastAsia="ru-RU"/>
        </w:rPr>
        <w:t xml:space="preserve"> настоящих Правил.</w:t>
      </w:r>
    </w:p>
    <w:p w14:paraId="095AEA8D" w14:textId="77777777" w:rsidR="00B638EB" w:rsidRPr="002074DB" w:rsidRDefault="00B638EB" w:rsidP="00B638EB">
      <w:pPr>
        <w:pStyle w:val="aff6"/>
        <w:widowControl w:val="0"/>
        <w:numPr>
          <w:ilvl w:val="0"/>
          <w:numId w:val="1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7FE4C8D5" w14:textId="77777777" w:rsidR="00B638EB" w:rsidRPr="002074DB" w:rsidRDefault="00B638EB" w:rsidP="00B638EB">
      <w:pPr>
        <w:pStyle w:val="aff6"/>
        <w:widowControl w:val="0"/>
        <w:numPr>
          <w:ilvl w:val="0"/>
          <w:numId w:val="1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06F99AA1" w14:textId="77777777" w:rsidR="00B638EB" w:rsidRPr="002074DB" w:rsidRDefault="00B638EB" w:rsidP="00B638EB">
      <w:pPr>
        <w:pStyle w:val="aff6"/>
        <w:widowControl w:val="0"/>
        <w:numPr>
          <w:ilvl w:val="0"/>
          <w:numId w:val="1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30ADC0B8" w14:textId="77777777" w:rsidR="00B638EB" w:rsidRPr="002074DB" w:rsidRDefault="00B638EB" w:rsidP="00B638EB">
      <w:pPr>
        <w:pStyle w:val="aff6"/>
        <w:widowControl w:val="0"/>
        <w:numPr>
          <w:ilvl w:val="0"/>
          <w:numId w:val="1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14C72F75" w14:textId="77777777" w:rsidR="00B638EB" w:rsidRPr="002074DB" w:rsidRDefault="00B638EB" w:rsidP="00B638EB">
      <w:pPr>
        <w:pStyle w:val="aff6"/>
        <w:widowControl w:val="0"/>
        <w:numPr>
          <w:ilvl w:val="0"/>
          <w:numId w:val="1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38746276" w14:textId="77777777" w:rsidR="00B638EB" w:rsidRPr="002074DB" w:rsidRDefault="00B638EB" w:rsidP="00B638EB">
      <w:pPr>
        <w:pStyle w:val="aff6"/>
        <w:widowControl w:val="0"/>
        <w:numPr>
          <w:ilvl w:val="0"/>
          <w:numId w:val="1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63F2233B" w14:textId="77777777" w:rsidR="00B638EB" w:rsidRPr="002074DB" w:rsidRDefault="00B638EB" w:rsidP="00B638EB">
      <w:pPr>
        <w:pStyle w:val="aff6"/>
        <w:widowControl w:val="0"/>
        <w:numPr>
          <w:ilvl w:val="0"/>
          <w:numId w:val="1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5B3E6A85" w14:textId="77777777" w:rsidR="00B638EB" w:rsidRPr="002074DB" w:rsidRDefault="00B638EB" w:rsidP="00B638EB">
      <w:pPr>
        <w:pStyle w:val="aff6"/>
        <w:widowControl w:val="0"/>
        <w:numPr>
          <w:ilvl w:val="0"/>
          <w:numId w:val="1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0489533A" w14:textId="77777777" w:rsidR="00B638EB" w:rsidRPr="002074DB" w:rsidRDefault="00B638EB" w:rsidP="00B638EB">
      <w:pPr>
        <w:pStyle w:val="aff6"/>
        <w:widowControl w:val="0"/>
        <w:numPr>
          <w:ilvl w:val="0"/>
          <w:numId w:val="1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28541E" w:rsidRPr="002074DB">
        <w:rPr>
          <w:rFonts w:ascii="Times New Roman" w:hAnsi="Times New Roman"/>
          <w:color w:val="000000"/>
          <w:sz w:val="24"/>
          <w:szCs w:val="24"/>
          <w:lang w:eastAsia="ru-RU"/>
        </w:rPr>
        <w:t>Верхореченского</w:t>
      </w:r>
      <w:r w:rsidRPr="002074DB">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234A828F" w14:textId="77777777" w:rsidR="00B638EB" w:rsidRPr="002074DB" w:rsidRDefault="00B638EB" w:rsidP="00B638EB">
      <w:pPr>
        <w:pStyle w:val="aff6"/>
        <w:widowControl w:val="0"/>
        <w:numPr>
          <w:ilvl w:val="0"/>
          <w:numId w:val="1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7C7F5B0C" w14:textId="77777777" w:rsidR="00B638EB" w:rsidRPr="002074DB" w:rsidRDefault="00B638EB" w:rsidP="00B638EB">
      <w:pPr>
        <w:pStyle w:val="aff6"/>
        <w:widowControl w:val="0"/>
        <w:numPr>
          <w:ilvl w:val="0"/>
          <w:numId w:val="1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28541E" w:rsidRPr="002074DB">
        <w:rPr>
          <w:rFonts w:ascii="Times New Roman" w:hAnsi="Times New Roman"/>
          <w:color w:val="000000"/>
          <w:sz w:val="24"/>
          <w:szCs w:val="24"/>
          <w:lang w:eastAsia="ru-RU"/>
        </w:rPr>
        <w:t>Верхореченского</w:t>
      </w:r>
      <w:r w:rsidRPr="002074DB">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3CD4D6EB" w14:textId="77777777" w:rsidR="00B638EB" w:rsidRPr="002074DB" w:rsidRDefault="00B638EB" w:rsidP="00B638EB">
      <w:pPr>
        <w:pStyle w:val="aff6"/>
        <w:widowControl w:val="0"/>
        <w:numPr>
          <w:ilvl w:val="0"/>
          <w:numId w:val="1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28541E" w:rsidRPr="002074DB">
        <w:rPr>
          <w:rFonts w:ascii="Times New Roman" w:hAnsi="Times New Roman"/>
          <w:color w:val="000000"/>
          <w:sz w:val="24"/>
          <w:szCs w:val="24"/>
          <w:lang w:eastAsia="ru-RU"/>
        </w:rPr>
        <w:t>Верхореченского</w:t>
      </w:r>
      <w:r w:rsidRPr="002074DB">
        <w:rPr>
          <w:rFonts w:ascii="Times New Roman" w:hAnsi="Times New Roman"/>
          <w:color w:val="000000"/>
          <w:sz w:val="24"/>
          <w:szCs w:val="24"/>
          <w:lang w:eastAsia="ru-RU"/>
        </w:rPr>
        <w:t xml:space="preserve"> сельского поселения Бахчисарайского района Республики Крым.</w:t>
      </w:r>
    </w:p>
    <w:p w14:paraId="49659C7D" w14:textId="77777777" w:rsidR="00373638" w:rsidRPr="002074DB" w:rsidRDefault="00373638" w:rsidP="00242DEE">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5A3132A3" w14:textId="77777777" w:rsidR="00AE0410" w:rsidRPr="002074DB" w:rsidRDefault="00AE0410" w:rsidP="00AE0410">
      <w:pPr>
        <w:pStyle w:val="2"/>
        <w:spacing w:before="0" w:after="0"/>
        <w:rPr>
          <w:rFonts w:ascii="Times New Roman" w:hAnsi="Times New Roman" w:cs="Times New Roman"/>
          <w:i w:val="0"/>
          <w:color w:val="000000"/>
          <w:kern w:val="1"/>
          <w:sz w:val="24"/>
          <w:szCs w:val="24"/>
        </w:rPr>
      </w:pPr>
      <w:bookmarkStart w:id="23" w:name="_Toc532243930"/>
      <w:bookmarkStart w:id="24" w:name="_Toc532835648"/>
      <w:bookmarkStart w:id="25" w:name="_Toc79763665"/>
      <w:r w:rsidRPr="002074DB">
        <w:rPr>
          <w:rFonts w:ascii="Times New Roman" w:hAnsi="Times New Roman" w:cs="Times New Roman"/>
          <w:i w:val="0"/>
          <w:color w:val="000000"/>
          <w:kern w:val="1"/>
          <w:sz w:val="24"/>
          <w:szCs w:val="24"/>
        </w:rPr>
        <w:t>Статья 46 Зона объектов отдыха и туризма, озеленение общего пользования (З-1)</w:t>
      </w:r>
      <w:bookmarkEnd w:id="23"/>
      <w:bookmarkEnd w:id="24"/>
      <w:bookmarkEnd w:id="25"/>
    </w:p>
    <w:p w14:paraId="2C707F24" w14:textId="77777777" w:rsidR="00AE0410" w:rsidRPr="002074DB" w:rsidRDefault="00AE0410" w:rsidP="007E59AF">
      <w:pPr>
        <w:spacing w:after="0"/>
        <w:rPr>
          <w:color w:val="000000"/>
          <w:sz w:val="16"/>
          <w:szCs w:val="16"/>
          <w:lang w:eastAsia="ru-RU"/>
        </w:rPr>
      </w:pPr>
    </w:p>
    <w:p w14:paraId="72CA5F71" w14:textId="77777777" w:rsidR="00B638EB" w:rsidRPr="002074DB" w:rsidRDefault="00AE0410" w:rsidP="00B638EB">
      <w:pPr>
        <w:pStyle w:val="aff6"/>
        <w:spacing w:after="0" w:line="240" w:lineRule="auto"/>
        <w:ind w:left="0"/>
        <w:rPr>
          <w:rFonts w:ascii="Times New Roman" w:hAnsi="Times New Roman"/>
          <w:b/>
          <w:color w:val="000000"/>
          <w:sz w:val="24"/>
          <w:szCs w:val="24"/>
        </w:rPr>
      </w:pPr>
      <w:r w:rsidRPr="002074DB">
        <w:rPr>
          <w:rFonts w:ascii="Times New Roman" w:hAnsi="Times New Roman"/>
          <w:b/>
          <w:color w:val="000000"/>
          <w:sz w:val="24"/>
          <w:szCs w:val="24"/>
        </w:rPr>
        <w:t>1.</w:t>
      </w:r>
      <w:r w:rsidR="00B638EB" w:rsidRPr="002074DB">
        <w:rPr>
          <w:rFonts w:ascii="Times New Roman" w:hAnsi="Times New Roman"/>
          <w:b/>
          <w:color w:val="000000"/>
          <w:sz w:val="24"/>
          <w:szCs w:val="24"/>
        </w:rPr>
        <w:t xml:space="preserve"> Виды разрешенного использования земельных участков и объектов капитального строительства</w:t>
      </w:r>
    </w:p>
    <w:p w14:paraId="58BC6A4F" w14:textId="77777777" w:rsidR="00B638EB" w:rsidRPr="002074DB" w:rsidRDefault="00B638EB" w:rsidP="00B638EB">
      <w:pPr>
        <w:pStyle w:val="aff6"/>
        <w:spacing w:after="0" w:line="240" w:lineRule="auto"/>
        <w:ind w:left="0"/>
        <w:rPr>
          <w:rFonts w:ascii="Times New Roman" w:hAnsi="Times New Roman"/>
          <w:b/>
          <w:color w:val="000000"/>
          <w:sz w:val="24"/>
          <w:szCs w:val="24"/>
        </w:rPr>
      </w:pPr>
    </w:p>
    <w:tbl>
      <w:tblPr>
        <w:tblW w:w="15060" w:type="dxa"/>
        <w:tblLayout w:type="fixed"/>
        <w:tblCellMar>
          <w:left w:w="180" w:type="dxa"/>
          <w:right w:w="180" w:type="dxa"/>
        </w:tblCellMar>
        <w:tblLook w:val="04A0" w:firstRow="1" w:lastRow="0" w:firstColumn="1" w:lastColumn="0" w:noHBand="0" w:noVBand="1"/>
      </w:tblPr>
      <w:tblGrid>
        <w:gridCol w:w="5281"/>
        <w:gridCol w:w="5244"/>
        <w:gridCol w:w="4535"/>
      </w:tblGrid>
      <w:tr w:rsidR="00B638EB" w:rsidRPr="002074DB" w14:paraId="3C0B123F" w14:textId="77777777" w:rsidTr="000F2E5A">
        <w:trPr>
          <w:trHeight w:val="304"/>
        </w:trPr>
        <w:tc>
          <w:tcPr>
            <w:tcW w:w="5283" w:type="dxa"/>
            <w:tcBorders>
              <w:top w:val="single" w:sz="8" w:space="0" w:color="auto"/>
              <w:left w:val="single" w:sz="8" w:space="0" w:color="auto"/>
              <w:bottom w:val="single" w:sz="8" w:space="0" w:color="auto"/>
              <w:right w:val="nil"/>
            </w:tcBorders>
            <w:hideMark/>
          </w:tcPr>
          <w:p w14:paraId="4F474711" w14:textId="77777777" w:rsidR="00B638EB" w:rsidRPr="002074DB" w:rsidRDefault="00B638EB" w:rsidP="000F2E5A">
            <w:pPr>
              <w:spacing w:after="0" w:line="240" w:lineRule="auto"/>
              <w:rPr>
                <w:rFonts w:ascii="Times New Roman" w:hAnsi="Times New Roman" w:cstheme="minorBidi"/>
                <w:b/>
                <w:color w:val="000000"/>
                <w:sz w:val="24"/>
                <w:szCs w:val="24"/>
              </w:rPr>
            </w:pPr>
            <w:r w:rsidRPr="002074DB">
              <w:rPr>
                <w:rFonts w:ascii="Times New Roman" w:hAnsi="Times New Roman"/>
                <w:b/>
                <w:color w:val="000000"/>
                <w:sz w:val="24"/>
                <w:szCs w:val="24"/>
              </w:rPr>
              <w:t>Код. Основные виды разрешённого</w:t>
            </w:r>
          </w:p>
          <w:p w14:paraId="7C7E465E" w14:textId="77777777" w:rsidR="00B638EB" w:rsidRPr="002074DB" w:rsidRDefault="00B638EB" w:rsidP="000F2E5A">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использования</w:t>
            </w:r>
          </w:p>
        </w:tc>
        <w:tc>
          <w:tcPr>
            <w:tcW w:w="5245" w:type="dxa"/>
            <w:tcBorders>
              <w:top w:val="single" w:sz="8" w:space="0" w:color="auto"/>
              <w:left w:val="single" w:sz="8" w:space="0" w:color="auto"/>
              <w:bottom w:val="single" w:sz="8" w:space="0" w:color="auto"/>
              <w:right w:val="nil"/>
            </w:tcBorders>
            <w:hideMark/>
          </w:tcPr>
          <w:p w14:paraId="135E7345" w14:textId="77777777" w:rsidR="00B638EB" w:rsidRPr="002074DB" w:rsidRDefault="00B638EB" w:rsidP="000F2E5A">
            <w:pPr>
              <w:spacing w:after="0" w:line="240" w:lineRule="auto"/>
              <w:rPr>
                <w:rFonts w:ascii="Times New Roman" w:hAnsi="Times New Roman" w:cstheme="minorBidi"/>
                <w:b/>
                <w:color w:val="000000"/>
                <w:sz w:val="24"/>
                <w:szCs w:val="24"/>
              </w:rPr>
            </w:pPr>
            <w:r w:rsidRPr="002074DB">
              <w:rPr>
                <w:rFonts w:ascii="Times New Roman" w:hAnsi="Times New Roman"/>
                <w:b/>
                <w:color w:val="000000"/>
                <w:sz w:val="24"/>
                <w:szCs w:val="24"/>
              </w:rPr>
              <w:t>Код. Условно разрешённые</w:t>
            </w:r>
          </w:p>
          <w:p w14:paraId="2978DFEE" w14:textId="77777777" w:rsidR="00B638EB" w:rsidRPr="002074DB" w:rsidRDefault="00B638EB" w:rsidP="000F2E5A">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виды использования</w:t>
            </w:r>
          </w:p>
        </w:tc>
        <w:tc>
          <w:tcPr>
            <w:tcW w:w="4536" w:type="dxa"/>
            <w:tcBorders>
              <w:top w:val="single" w:sz="8" w:space="0" w:color="auto"/>
              <w:left w:val="single" w:sz="8" w:space="0" w:color="auto"/>
              <w:bottom w:val="single" w:sz="8" w:space="0" w:color="auto"/>
              <w:right w:val="single" w:sz="8" w:space="0" w:color="auto"/>
            </w:tcBorders>
            <w:hideMark/>
          </w:tcPr>
          <w:p w14:paraId="1D337A57" w14:textId="77777777" w:rsidR="00B638EB" w:rsidRPr="002074DB" w:rsidRDefault="00B638EB" w:rsidP="000F2E5A">
            <w:pPr>
              <w:spacing w:after="0" w:line="240" w:lineRule="auto"/>
              <w:rPr>
                <w:rFonts w:ascii="Times New Roman" w:hAnsi="Times New Roman" w:cstheme="minorBidi"/>
                <w:b/>
                <w:color w:val="000000"/>
                <w:sz w:val="24"/>
                <w:szCs w:val="24"/>
              </w:rPr>
            </w:pPr>
            <w:r w:rsidRPr="002074DB">
              <w:rPr>
                <w:rFonts w:ascii="Times New Roman" w:hAnsi="Times New Roman"/>
                <w:b/>
                <w:color w:val="000000"/>
                <w:sz w:val="24"/>
                <w:szCs w:val="24"/>
              </w:rPr>
              <w:t>Код. Вспомогательные виды</w:t>
            </w:r>
          </w:p>
          <w:p w14:paraId="5AE91D04" w14:textId="77777777" w:rsidR="00B638EB" w:rsidRPr="002074DB" w:rsidRDefault="00B638EB" w:rsidP="000F2E5A">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использования</w:t>
            </w:r>
          </w:p>
        </w:tc>
      </w:tr>
      <w:tr w:rsidR="00B638EB" w:rsidRPr="002074DB" w14:paraId="39D52C5E" w14:textId="77777777" w:rsidTr="000F2E5A">
        <w:trPr>
          <w:trHeight w:val="416"/>
        </w:trPr>
        <w:tc>
          <w:tcPr>
            <w:tcW w:w="5283" w:type="dxa"/>
            <w:tcBorders>
              <w:top w:val="single" w:sz="8" w:space="0" w:color="auto"/>
              <w:left w:val="single" w:sz="8" w:space="0" w:color="auto"/>
              <w:bottom w:val="single" w:sz="8" w:space="0" w:color="auto"/>
              <w:right w:val="nil"/>
            </w:tcBorders>
            <w:hideMark/>
          </w:tcPr>
          <w:p w14:paraId="0FC7D507" w14:textId="77777777" w:rsidR="00B638EB" w:rsidRPr="002074DB" w:rsidRDefault="00B638EB" w:rsidP="000F2E5A">
            <w:pPr>
              <w:spacing w:after="0" w:line="240" w:lineRule="auto"/>
              <w:rPr>
                <w:rFonts w:ascii="Times New Roman" w:eastAsia="Times New Roman" w:hAnsi="Times New Roman" w:cstheme="minorBidi"/>
                <w:color w:val="000000"/>
                <w:sz w:val="24"/>
                <w:szCs w:val="24"/>
                <w:lang w:eastAsia="ru-RU"/>
              </w:rPr>
            </w:pPr>
            <w:r w:rsidRPr="002074DB">
              <w:rPr>
                <w:rFonts w:ascii="Times New Roman" w:eastAsia="Times New Roman" w:hAnsi="Times New Roman"/>
                <w:color w:val="000000"/>
                <w:sz w:val="24"/>
                <w:szCs w:val="24"/>
                <w:lang w:eastAsia="ru-RU"/>
              </w:rPr>
              <w:t>3.1. Коммунальное обслуживание</w:t>
            </w:r>
          </w:p>
          <w:p w14:paraId="004434BB"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5.2 Природно-познавательный туризм </w:t>
            </w:r>
          </w:p>
          <w:p w14:paraId="53A78C7A" w14:textId="77777777" w:rsidR="0028541E" w:rsidRPr="002074DB" w:rsidRDefault="0028541E" w:rsidP="000F2E5A">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 xml:space="preserve">9.3 </w:t>
            </w:r>
            <w:r w:rsidRPr="002074DB">
              <w:rPr>
                <w:rFonts w:ascii="Times New Roman" w:hAnsi="Times New Roman"/>
                <w:b/>
                <w:color w:val="000000"/>
                <w:sz w:val="24"/>
                <w:szCs w:val="24"/>
                <w:lang w:eastAsia="ru-RU"/>
              </w:rPr>
              <w:t>Историко-культурная деятельность</w:t>
            </w:r>
          </w:p>
          <w:p w14:paraId="5DC4F40B"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12.0 Земельные участки (территории) общего пользования</w:t>
            </w:r>
          </w:p>
        </w:tc>
        <w:tc>
          <w:tcPr>
            <w:tcW w:w="5245" w:type="dxa"/>
            <w:tcBorders>
              <w:top w:val="single" w:sz="8" w:space="0" w:color="auto"/>
              <w:left w:val="single" w:sz="8" w:space="0" w:color="auto"/>
              <w:bottom w:val="single" w:sz="8" w:space="0" w:color="auto"/>
              <w:right w:val="nil"/>
            </w:tcBorders>
          </w:tcPr>
          <w:p w14:paraId="67D33C69" w14:textId="77777777" w:rsidR="00B638EB" w:rsidRPr="002074DB" w:rsidRDefault="00B638EB" w:rsidP="000F2E5A">
            <w:pPr>
              <w:spacing w:after="0" w:line="240" w:lineRule="auto"/>
              <w:rPr>
                <w:rFonts w:ascii="Times New Roman" w:eastAsia="Times New Roman" w:hAnsi="Times New Roman" w:cstheme="minorBidi"/>
                <w:color w:val="000000"/>
                <w:sz w:val="24"/>
                <w:szCs w:val="24"/>
                <w:lang w:eastAsia="ru-RU"/>
              </w:rPr>
            </w:pPr>
            <w:r w:rsidRPr="002074DB">
              <w:rPr>
                <w:rFonts w:ascii="Times New Roman" w:hAnsi="Times New Roman"/>
                <w:color w:val="000000"/>
                <w:sz w:val="24"/>
                <w:szCs w:val="24"/>
                <w:lang w:eastAsia="ru-RU"/>
              </w:rPr>
              <w:t>2</w:t>
            </w:r>
            <w:r w:rsidRPr="002074DB">
              <w:rPr>
                <w:rFonts w:ascii="Times New Roman" w:eastAsia="Times New Roman" w:hAnsi="Times New Roman"/>
                <w:color w:val="000000"/>
                <w:sz w:val="24"/>
                <w:szCs w:val="24"/>
                <w:lang w:eastAsia="ru-RU"/>
              </w:rPr>
              <w:t>.4. Передвижное жилье</w:t>
            </w:r>
          </w:p>
          <w:p w14:paraId="2DC16FFF" w14:textId="77777777" w:rsidR="00B638EB" w:rsidRPr="002074DB" w:rsidRDefault="00B638EB" w:rsidP="000F2E5A">
            <w:pPr>
              <w:spacing w:after="0" w:line="240" w:lineRule="auto"/>
              <w:rPr>
                <w:rFonts w:ascii="Times New Roman" w:eastAsiaTheme="minorHAnsi" w:hAnsi="Times New Roman"/>
                <w:bCs/>
                <w:color w:val="000000"/>
                <w:sz w:val="24"/>
                <w:szCs w:val="24"/>
              </w:rPr>
            </w:pPr>
            <w:r w:rsidRPr="002074DB">
              <w:rPr>
                <w:rFonts w:ascii="Times New Roman" w:hAnsi="Times New Roman"/>
                <w:bCs/>
                <w:color w:val="000000"/>
                <w:sz w:val="24"/>
                <w:szCs w:val="24"/>
              </w:rPr>
              <w:t>4.4 Магазины</w:t>
            </w:r>
          </w:p>
          <w:p w14:paraId="70F25A08" w14:textId="77777777" w:rsidR="00B638EB" w:rsidRPr="002074DB" w:rsidRDefault="00B638EB" w:rsidP="000F2E5A">
            <w:pPr>
              <w:spacing w:after="0" w:line="240" w:lineRule="auto"/>
              <w:rPr>
                <w:rFonts w:ascii="Times New Roman" w:hAnsi="Times New Roman"/>
                <w:bCs/>
                <w:color w:val="000000"/>
                <w:sz w:val="24"/>
                <w:szCs w:val="24"/>
              </w:rPr>
            </w:pPr>
            <w:r w:rsidRPr="002074DB">
              <w:rPr>
                <w:rFonts w:ascii="Times New Roman" w:hAnsi="Times New Roman"/>
                <w:bCs/>
                <w:color w:val="000000"/>
                <w:sz w:val="24"/>
                <w:szCs w:val="24"/>
              </w:rPr>
              <w:t>4.6 Общественное питание</w:t>
            </w:r>
          </w:p>
          <w:p w14:paraId="1C74E14A"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4.7 Гостиничное обслуживание</w:t>
            </w:r>
          </w:p>
          <w:p w14:paraId="4AF39B70" w14:textId="77777777" w:rsidR="00B638EB" w:rsidRPr="002074DB" w:rsidRDefault="00B638EB" w:rsidP="000F2E5A">
            <w:pPr>
              <w:spacing w:after="0" w:line="240" w:lineRule="auto"/>
              <w:rPr>
                <w:rFonts w:ascii="Times New Roman" w:eastAsiaTheme="minorHAnsi" w:hAnsi="Times New Roman"/>
                <w:bCs/>
                <w:color w:val="000000"/>
                <w:sz w:val="24"/>
                <w:szCs w:val="24"/>
              </w:rPr>
            </w:pPr>
            <w:r w:rsidRPr="002074DB">
              <w:rPr>
                <w:rFonts w:ascii="Times New Roman" w:hAnsi="Times New Roman"/>
                <w:bCs/>
                <w:color w:val="000000"/>
                <w:sz w:val="24"/>
                <w:szCs w:val="24"/>
              </w:rPr>
              <w:t>5.1 Спорт</w:t>
            </w:r>
          </w:p>
          <w:p w14:paraId="7E9F036E"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5.2.1 Туристическое обслуживание</w:t>
            </w:r>
          </w:p>
          <w:p w14:paraId="35539ACF"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5.3. Охота и рыбалка</w:t>
            </w:r>
          </w:p>
          <w:p w14:paraId="6366B6D0"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5.4. Причалы для маломерных судов</w:t>
            </w:r>
          </w:p>
          <w:p w14:paraId="76802B91" w14:textId="33B3490B"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9.</w:t>
            </w:r>
            <w:r w:rsidR="00D73C86" w:rsidRPr="002074DB">
              <w:rPr>
                <w:rFonts w:ascii="Times New Roman" w:eastAsia="Times New Roman" w:hAnsi="Times New Roman"/>
                <w:color w:val="000000"/>
                <w:sz w:val="24"/>
                <w:szCs w:val="24"/>
                <w:lang w:eastAsia="ru-RU"/>
              </w:rPr>
              <w:t>2. Курортная</w:t>
            </w:r>
            <w:r w:rsidRPr="002074DB">
              <w:rPr>
                <w:rFonts w:ascii="Times New Roman" w:eastAsia="Times New Roman" w:hAnsi="Times New Roman"/>
                <w:color w:val="000000"/>
                <w:sz w:val="24"/>
                <w:szCs w:val="24"/>
                <w:lang w:eastAsia="ru-RU"/>
              </w:rPr>
              <w:t xml:space="preserve"> деятельность</w:t>
            </w:r>
          </w:p>
          <w:p w14:paraId="2E1449FF" w14:textId="42DF148B"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9.2.</w:t>
            </w:r>
            <w:r w:rsidR="00D73C86" w:rsidRPr="002074DB">
              <w:rPr>
                <w:rFonts w:ascii="Times New Roman" w:eastAsia="Times New Roman" w:hAnsi="Times New Roman"/>
                <w:color w:val="000000"/>
                <w:sz w:val="24"/>
                <w:szCs w:val="24"/>
                <w:lang w:eastAsia="ru-RU"/>
              </w:rPr>
              <w:t>1. Санаторная</w:t>
            </w:r>
            <w:r w:rsidRPr="002074DB">
              <w:rPr>
                <w:rFonts w:ascii="Times New Roman" w:eastAsia="Times New Roman" w:hAnsi="Times New Roman"/>
                <w:color w:val="000000"/>
                <w:sz w:val="24"/>
                <w:szCs w:val="24"/>
                <w:lang w:eastAsia="ru-RU"/>
              </w:rPr>
              <w:t xml:space="preserve"> деятельность</w:t>
            </w:r>
          </w:p>
          <w:p w14:paraId="5B6779E7" w14:textId="77777777" w:rsidR="00B638EB" w:rsidRPr="002074DB" w:rsidRDefault="00B638EB" w:rsidP="000F2E5A">
            <w:pPr>
              <w:spacing w:after="0" w:line="240" w:lineRule="auto"/>
              <w:rPr>
                <w:rFonts w:ascii="Times New Roman" w:hAnsi="Times New Roman"/>
                <w:color w:val="000000"/>
                <w:sz w:val="24"/>
                <w:szCs w:val="24"/>
                <w:lang w:eastAsia="ru-RU"/>
              </w:rPr>
            </w:pPr>
          </w:p>
        </w:tc>
        <w:tc>
          <w:tcPr>
            <w:tcW w:w="4536" w:type="dxa"/>
            <w:tcBorders>
              <w:top w:val="single" w:sz="8" w:space="0" w:color="auto"/>
              <w:left w:val="single" w:sz="8" w:space="0" w:color="auto"/>
              <w:bottom w:val="single" w:sz="8" w:space="0" w:color="auto"/>
              <w:right w:val="single" w:sz="8" w:space="0" w:color="auto"/>
            </w:tcBorders>
          </w:tcPr>
          <w:p w14:paraId="2BBC6A96" w14:textId="77777777" w:rsidR="00B638EB" w:rsidRPr="002074DB" w:rsidRDefault="00B638EB" w:rsidP="000F2E5A">
            <w:pPr>
              <w:spacing w:after="0" w:line="240" w:lineRule="auto"/>
              <w:rPr>
                <w:rFonts w:ascii="Times New Roman" w:hAnsi="Times New Roman" w:cstheme="minorBidi"/>
                <w:color w:val="000000"/>
                <w:sz w:val="24"/>
                <w:szCs w:val="24"/>
                <w:lang w:eastAsia="ru-RU"/>
              </w:rPr>
            </w:pPr>
            <w:r w:rsidRPr="002074DB">
              <w:rPr>
                <w:rFonts w:ascii="Times New Roman" w:hAnsi="Times New Roman"/>
                <w:color w:val="000000"/>
                <w:sz w:val="24"/>
                <w:szCs w:val="24"/>
                <w:lang w:eastAsia="ru-RU"/>
              </w:rPr>
              <w:t>-</w:t>
            </w:r>
          </w:p>
          <w:p w14:paraId="7651C3E5" w14:textId="77777777" w:rsidR="00B638EB" w:rsidRPr="002074DB" w:rsidRDefault="00B638EB" w:rsidP="000F2E5A">
            <w:pPr>
              <w:spacing w:after="0" w:line="240" w:lineRule="auto"/>
              <w:rPr>
                <w:rFonts w:ascii="Times New Roman" w:hAnsi="Times New Roman"/>
                <w:bCs/>
                <w:color w:val="000000"/>
                <w:sz w:val="24"/>
                <w:szCs w:val="24"/>
              </w:rPr>
            </w:pPr>
          </w:p>
        </w:tc>
      </w:tr>
    </w:tbl>
    <w:p w14:paraId="4213D582" w14:textId="77777777" w:rsidR="00B638EB" w:rsidRPr="002074DB" w:rsidRDefault="00B638EB" w:rsidP="00B638EB">
      <w:pPr>
        <w:pStyle w:val="aff6"/>
        <w:widowControl w:val="0"/>
        <w:tabs>
          <w:tab w:val="left" w:pos="180"/>
          <w:tab w:val="left" w:pos="360"/>
          <w:tab w:val="left" w:pos="720"/>
          <w:tab w:val="left" w:pos="900"/>
          <w:tab w:val="left" w:pos="1260"/>
        </w:tabs>
        <w:overflowPunct w:val="0"/>
        <w:adjustRightInd w:val="0"/>
        <w:spacing w:after="0" w:line="240" w:lineRule="auto"/>
        <w:ind w:left="0"/>
        <w:jc w:val="both"/>
        <w:rPr>
          <w:rFonts w:ascii="Times New Roman" w:hAnsi="Times New Roman"/>
          <w:b/>
          <w:color w:val="000000"/>
          <w:sz w:val="24"/>
          <w:szCs w:val="24"/>
          <w:lang w:eastAsia="ru-RU"/>
        </w:rPr>
      </w:pPr>
    </w:p>
    <w:p w14:paraId="0DF2C162" w14:textId="77777777" w:rsidR="00B638EB" w:rsidRPr="002074DB" w:rsidRDefault="00B638EB" w:rsidP="00B638EB">
      <w:pPr>
        <w:pStyle w:val="aff6"/>
        <w:widowControl w:val="0"/>
        <w:numPr>
          <w:ilvl w:val="0"/>
          <w:numId w:val="18"/>
        </w:numPr>
        <w:tabs>
          <w:tab w:val="left" w:pos="180"/>
          <w:tab w:val="left" w:pos="360"/>
          <w:tab w:val="left" w:pos="720"/>
          <w:tab w:val="left" w:pos="900"/>
          <w:tab w:val="left" w:pos="1260"/>
        </w:tabs>
        <w:overflowPunct w:val="0"/>
        <w:adjustRightInd w:val="0"/>
        <w:spacing w:after="0" w:line="240" w:lineRule="auto"/>
        <w:ind w:left="0" w:firstLine="0"/>
        <w:jc w:val="both"/>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34F18852" w14:textId="77777777" w:rsidR="00B638EB" w:rsidRPr="002074DB" w:rsidRDefault="00B638EB" w:rsidP="00B638EB">
      <w:pPr>
        <w:spacing w:after="0" w:line="240" w:lineRule="auto"/>
        <w:rPr>
          <w:rFonts w:ascii="Times New Roman" w:hAnsi="Times New Roman"/>
          <w:b/>
          <w:color w:val="000000"/>
          <w:sz w:val="24"/>
          <w:szCs w:val="24"/>
        </w:rPr>
      </w:pPr>
    </w:p>
    <w:p w14:paraId="310782B6" w14:textId="77777777" w:rsidR="00B638EB" w:rsidRPr="002074DB" w:rsidRDefault="00B638EB" w:rsidP="00B638EB">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Основные виды разрешенного использования</w:t>
      </w:r>
    </w:p>
    <w:p w14:paraId="082E608E" w14:textId="77777777" w:rsidR="00B638EB" w:rsidRPr="002074DB" w:rsidRDefault="00B638EB" w:rsidP="00B638EB">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815"/>
        <w:gridCol w:w="2499"/>
        <w:gridCol w:w="9678"/>
      </w:tblGrid>
      <w:tr w:rsidR="00B638EB" w:rsidRPr="002074DB" w14:paraId="6CCA3B0F" w14:textId="77777777" w:rsidTr="000F2E5A">
        <w:trPr>
          <w:trHeight w:val="1637"/>
        </w:trPr>
        <w:tc>
          <w:tcPr>
            <w:tcW w:w="2815" w:type="dxa"/>
            <w:tcBorders>
              <w:top w:val="single" w:sz="4" w:space="0" w:color="auto"/>
              <w:left w:val="single" w:sz="4" w:space="0" w:color="auto"/>
              <w:bottom w:val="single" w:sz="4" w:space="0" w:color="auto"/>
              <w:right w:val="single" w:sz="4" w:space="0" w:color="auto"/>
            </w:tcBorders>
            <w:hideMark/>
          </w:tcPr>
          <w:p w14:paraId="763AD24B" w14:textId="77777777" w:rsidR="00B638EB" w:rsidRPr="002074DB" w:rsidRDefault="00B638EB" w:rsidP="000F2E5A">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lastRenderedPageBreak/>
              <w:t>Код вида разрешенного использования земельного участка</w:t>
            </w:r>
          </w:p>
        </w:tc>
        <w:tc>
          <w:tcPr>
            <w:tcW w:w="2499" w:type="dxa"/>
            <w:tcBorders>
              <w:top w:val="single" w:sz="4" w:space="0" w:color="auto"/>
              <w:left w:val="single" w:sz="4" w:space="0" w:color="auto"/>
              <w:bottom w:val="single" w:sz="4" w:space="0" w:color="auto"/>
              <w:right w:val="single" w:sz="4" w:space="0" w:color="auto"/>
            </w:tcBorders>
            <w:hideMark/>
          </w:tcPr>
          <w:p w14:paraId="49A2759D" w14:textId="77777777" w:rsidR="00B638EB" w:rsidRPr="002074DB" w:rsidRDefault="00B638EB" w:rsidP="000F2E5A">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Разрешенное использование земельных участков и виды объектов капитального строительства</w:t>
            </w:r>
          </w:p>
        </w:tc>
        <w:tc>
          <w:tcPr>
            <w:tcW w:w="9678" w:type="dxa"/>
            <w:tcBorders>
              <w:top w:val="single" w:sz="4" w:space="0" w:color="auto"/>
              <w:left w:val="single" w:sz="4" w:space="0" w:color="auto"/>
              <w:bottom w:val="single" w:sz="4" w:space="0" w:color="auto"/>
              <w:right w:val="single" w:sz="4" w:space="0" w:color="auto"/>
            </w:tcBorders>
            <w:hideMark/>
          </w:tcPr>
          <w:p w14:paraId="7886F74D" w14:textId="77777777" w:rsidR="00B638EB" w:rsidRPr="002074DB" w:rsidRDefault="00B638EB" w:rsidP="000F2E5A">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638EB" w:rsidRPr="002074DB" w14:paraId="622D50BB" w14:textId="77777777" w:rsidTr="000F2E5A">
        <w:trPr>
          <w:trHeight w:val="286"/>
        </w:trPr>
        <w:tc>
          <w:tcPr>
            <w:tcW w:w="2815" w:type="dxa"/>
            <w:tcBorders>
              <w:top w:val="single" w:sz="4" w:space="0" w:color="auto"/>
              <w:left w:val="single" w:sz="4" w:space="0" w:color="auto"/>
              <w:bottom w:val="single" w:sz="4" w:space="0" w:color="auto"/>
              <w:right w:val="single" w:sz="4" w:space="0" w:color="auto"/>
            </w:tcBorders>
            <w:hideMark/>
          </w:tcPr>
          <w:p w14:paraId="2548927B"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3.1</w:t>
            </w:r>
          </w:p>
        </w:tc>
        <w:tc>
          <w:tcPr>
            <w:tcW w:w="2499" w:type="dxa"/>
            <w:tcBorders>
              <w:top w:val="single" w:sz="4" w:space="0" w:color="auto"/>
              <w:left w:val="single" w:sz="4" w:space="0" w:color="auto"/>
              <w:bottom w:val="single" w:sz="4" w:space="0" w:color="auto"/>
              <w:right w:val="single" w:sz="4" w:space="0" w:color="auto"/>
            </w:tcBorders>
            <w:hideMark/>
          </w:tcPr>
          <w:p w14:paraId="6C283F0A"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Коммунальное обслуживание</w:t>
            </w:r>
          </w:p>
        </w:tc>
        <w:tc>
          <w:tcPr>
            <w:tcW w:w="9678" w:type="dxa"/>
            <w:tcBorders>
              <w:top w:val="single" w:sz="4" w:space="0" w:color="auto"/>
              <w:left w:val="single" w:sz="4" w:space="0" w:color="auto"/>
              <w:bottom w:val="single" w:sz="4" w:space="0" w:color="auto"/>
              <w:right w:val="single" w:sz="4" w:space="0" w:color="auto"/>
            </w:tcBorders>
          </w:tcPr>
          <w:p w14:paraId="5F0751FA" w14:textId="77777777" w:rsidR="00B638EB" w:rsidRPr="002074DB" w:rsidRDefault="00B638EB" w:rsidP="000F2E5A">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36E0BAAA" w14:textId="77777777" w:rsidR="00B638EB" w:rsidRPr="002074DB" w:rsidRDefault="00B638EB" w:rsidP="000F2E5A">
            <w:pPr>
              <w:autoSpaceDE w:val="0"/>
              <w:autoSpaceDN w:val="0"/>
              <w:adjustRightInd w:val="0"/>
              <w:snapToGrid w:val="0"/>
              <w:spacing w:after="0" w:line="240" w:lineRule="auto"/>
              <w:outlineLvl w:val="3"/>
              <w:rPr>
                <w:rFonts w:ascii="Times New Roman" w:hAnsi="Times New Roman"/>
                <w:b/>
                <w:color w:val="000000"/>
                <w:sz w:val="24"/>
                <w:szCs w:val="24"/>
                <w:lang w:eastAsia="ru-RU"/>
              </w:rPr>
            </w:pPr>
          </w:p>
          <w:p w14:paraId="6665D33D" w14:textId="77777777" w:rsidR="00B638EB" w:rsidRPr="002074DB" w:rsidRDefault="00B638EB" w:rsidP="000F2E5A">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2074DB">
              <w:rPr>
                <w:rFonts w:ascii="Times New Roman" w:hAnsi="Times New Roman"/>
                <w:color w:val="000000"/>
                <w:sz w:val="24"/>
                <w:szCs w:val="24"/>
                <w:lang w:eastAsia="ru-RU"/>
              </w:rPr>
              <w:t>Минимальные размеры земельных участков на объекты:</w:t>
            </w:r>
          </w:p>
          <w:p w14:paraId="6B65AFF0"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Для котельных – 0.7 га ;</w:t>
            </w:r>
          </w:p>
          <w:p w14:paraId="371B6FCB"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Станции водоподготовки – 1га);</w:t>
            </w:r>
          </w:p>
          <w:p w14:paraId="329C7DE9"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Для насосных станций – 50 кв.м; </w:t>
            </w:r>
          </w:p>
          <w:p w14:paraId="38973234"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Для телефонных станций – не подлежит установлению;</w:t>
            </w:r>
          </w:p>
          <w:p w14:paraId="1B6DD793"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Для гаражей и мастерских для обслуживания уборочной и аварийной техники – 300 кв.м;</w:t>
            </w:r>
          </w:p>
          <w:p w14:paraId="5FF3DE58"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Для автостоянок не подлежит установлению;</w:t>
            </w:r>
          </w:p>
          <w:p w14:paraId="29A5BBCC"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Для зданий или помещений, предназначенных для приема физических и юридических лиц в связи с предоставлением им коммунальных услуг– 400 кв.м;</w:t>
            </w:r>
          </w:p>
          <w:p w14:paraId="5622552E"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Для трансформаторных подстанций - не подлежит установлению;</w:t>
            </w:r>
          </w:p>
          <w:p w14:paraId="7E2A97E7"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Для тепловых пунктов – не подлежит установлению;</w:t>
            </w:r>
          </w:p>
          <w:p w14:paraId="43128316"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Для газораспределительных пунктов – 6 кв.м;</w:t>
            </w:r>
          </w:p>
          <w:p w14:paraId="383BBABC" w14:textId="77777777" w:rsidR="00B638EB" w:rsidRPr="002074DB" w:rsidRDefault="00B638EB" w:rsidP="000F2E5A">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2074DB">
              <w:rPr>
                <w:rFonts w:ascii="Times New Roman" w:hAnsi="Times New Roman"/>
                <w:color w:val="000000"/>
                <w:sz w:val="24"/>
                <w:szCs w:val="24"/>
                <w:lang w:eastAsia="ru-RU"/>
              </w:rPr>
              <w:t>Максимальные размеры земельных участков на вышеуказанные объекты - не подлежит установлению;</w:t>
            </w:r>
          </w:p>
          <w:p w14:paraId="5388F8F7" w14:textId="15FB4C85" w:rsidR="0044599E" w:rsidRPr="002074DB" w:rsidRDefault="0044599E" w:rsidP="0044599E">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 xml:space="preserve">Минимальный </w:t>
            </w:r>
            <w:r w:rsidR="00D73C86" w:rsidRPr="002074DB">
              <w:rPr>
                <w:rFonts w:ascii="Times New Roman" w:hAnsi="Times New Roman"/>
                <w:color w:val="000000"/>
                <w:sz w:val="24"/>
                <w:szCs w:val="24"/>
              </w:rPr>
              <w:t>отступ от</w:t>
            </w:r>
            <w:r w:rsidRPr="002074DB">
              <w:rPr>
                <w:rFonts w:ascii="Times New Roman" w:hAnsi="Times New Roman"/>
                <w:color w:val="000000"/>
                <w:sz w:val="24"/>
                <w:szCs w:val="24"/>
              </w:rPr>
              <w:t xml:space="preserve"> красной линии улиц до зданий, строений, сооружений при осуществлении строительства – не менее 5 м; от красной линии проездов – не менее 3 м. </w:t>
            </w:r>
            <w:r w:rsidRPr="002074DB">
              <w:rPr>
                <w:rFonts w:ascii="Times New Roman" w:eastAsiaTheme="minorEastAsia" w:hAnsi="Times New Roman"/>
                <w:color w:val="000000"/>
                <w:sz w:val="24"/>
                <w:szCs w:val="24"/>
              </w:rPr>
              <w:t>В отдельных случаях в условиях сложившейся застройки допускается размещение зданий по красной линии улиц.</w:t>
            </w:r>
          </w:p>
          <w:p w14:paraId="39F76481" w14:textId="77777777" w:rsidR="00B638EB" w:rsidRPr="002074DB" w:rsidRDefault="00B638EB" w:rsidP="000F2E5A">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2074DB">
              <w:rPr>
                <w:rFonts w:ascii="Times New Roman" w:hAnsi="Times New Roman"/>
                <w:color w:val="000000"/>
                <w:sz w:val="24"/>
                <w:szCs w:val="24"/>
                <w:lang w:eastAsia="ru-RU"/>
              </w:rPr>
              <w:t>Максимальное количество этажей – 2</w:t>
            </w:r>
          </w:p>
          <w:p w14:paraId="62D77BF5" w14:textId="77777777" w:rsidR="00B638EB" w:rsidRPr="002074DB" w:rsidRDefault="00B638EB" w:rsidP="000F2E5A">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2074DB">
              <w:rPr>
                <w:rFonts w:ascii="Times New Roman" w:hAnsi="Times New Roman"/>
                <w:color w:val="000000"/>
                <w:sz w:val="24"/>
                <w:szCs w:val="24"/>
                <w:lang w:eastAsia="ru-RU"/>
              </w:rPr>
              <w:t>Предельная высота – 20м</w:t>
            </w:r>
          </w:p>
          <w:p w14:paraId="7FBB50B3" w14:textId="77777777" w:rsidR="00B638EB" w:rsidRPr="002074DB" w:rsidRDefault="00B638EB" w:rsidP="000F2E5A">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2074DB">
              <w:rPr>
                <w:rFonts w:ascii="Times New Roman" w:hAnsi="Times New Roman"/>
                <w:color w:val="000000"/>
                <w:sz w:val="24"/>
                <w:szCs w:val="24"/>
                <w:lang w:eastAsia="ru-RU"/>
              </w:rPr>
              <w:t>Параметры застройки:</w:t>
            </w:r>
          </w:p>
          <w:p w14:paraId="5013D60B"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40736F2" w14:textId="77777777" w:rsidR="00B638EB" w:rsidRPr="002074DB" w:rsidRDefault="00B638EB" w:rsidP="000F2E5A">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43D39850"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78709F5" w14:textId="77777777" w:rsidR="00B638EB" w:rsidRPr="002074DB" w:rsidRDefault="00B638EB" w:rsidP="000F2E5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lastRenderedPageBreak/>
              <w:t xml:space="preserve"> в условиях реконструкции </w:t>
            </w:r>
            <w:r w:rsidRPr="002074DB">
              <w:rPr>
                <w:rFonts w:ascii="Times New Roman" w:eastAsia="Times New Roman" w:hAnsi="Times New Roman"/>
                <w:color w:val="000000"/>
                <w:sz w:val="24"/>
                <w:szCs w:val="24"/>
                <w:lang w:eastAsia="ru-RU"/>
              </w:rPr>
              <w:t>(Кпз) – 2,4</w:t>
            </w:r>
          </w:p>
          <w:p w14:paraId="0295CE21" w14:textId="77777777" w:rsidR="00B638EB" w:rsidRPr="002074DB" w:rsidRDefault="00B638EB" w:rsidP="000F2E5A">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221F90A5" w14:textId="77777777" w:rsidR="00B638EB" w:rsidRPr="002074DB" w:rsidRDefault="00B638EB" w:rsidP="000F2E5A">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8117E76" w14:textId="41541F89" w:rsidR="005A25F9" w:rsidRPr="002074DB" w:rsidRDefault="007E59AF" w:rsidP="000F2E5A">
            <w:pPr>
              <w:autoSpaceDE w:val="0"/>
              <w:autoSpaceDN w:val="0"/>
              <w:adjustRightInd w:val="0"/>
              <w:spacing w:after="0" w:line="240" w:lineRule="auto"/>
              <w:outlineLvl w:val="3"/>
              <w:rPr>
                <w:rFonts w:ascii="Times New Roman" w:hAnsi="Times New Roman"/>
                <w:color w:val="000000"/>
                <w:sz w:val="24"/>
                <w:szCs w:val="24"/>
                <w:lang w:eastAsia="ru-RU"/>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38EB" w:rsidRPr="002074DB" w14:paraId="0B86AD69" w14:textId="77777777" w:rsidTr="000F2E5A">
        <w:trPr>
          <w:trHeight w:val="286"/>
        </w:trPr>
        <w:tc>
          <w:tcPr>
            <w:tcW w:w="2815" w:type="dxa"/>
            <w:tcBorders>
              <w:top w:val="single" w:sz="4" w:space="0" w:color="auto"/>
              <w:left w:val="single" w:sz="4" w:space="0" w:color="auto"/>
              <w:bottom w:val="single" w:sz="4" w:space="0" w:color="auto"/>
              <w:right w:val="single" w:sz="4" w:space="0" w:color="auto"/>
            </w:tcBorders>
            <w:hideMark/>
          </w:tcPr>
          <w:p w14:paraId="7F7EFAEF"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hAnsi="Times New Roman"/>
                <w:bCs/>
                <w:color w:val="000000"/>
                <w:sz w:val="24"/>
                <w:szCs w:val="24"/>
                <w:lang w:eastAsia="ru-RU"/>
              </w:rPr>
              <w:lastRenderedPageBreak/>
              <w:t>5.2.</w:t>
            </w:r>
            <w:r w:rsidRPr="002074DB">
              <w:rPr>
                <w:rFonts w:ascii="Times New Roman" w:eastAsia="Times New Roman" w:hAnsi="Times New Roman"/>
                <w:color w:val="000000"/>
                <w:sz w:val="24"/>
                <w:szCs w:val="24"/>
                <w:lang w:eastAsia="ru-RU"/>
              </w:rPr>
              <w:t xml:space="preserve"> </w:t>
            </w:r>
          </w:p>
        </w:tc>
        <w:tc>
          <w:tcPr>
            <w:tcW w:w="2499" w:type="dxa"/>
            <w:tcBorders>
              <w:top w:val="single" w:sz="4" w:space="0" w:color="auto"/>
              <w:left w:val="single" w:sz="4" w:space="0" w:color="auto"/>
              <w:bottom w:val="single" w:sz="4" w:space="0" w:color="auto"/>
              <w:right w:val="single" w:sz="4" w:space="0" w:color="auto"/>
            </w:tcBorders>
            <w:hideMark/>
          </w:tcPr>
          <w:p w14:paraId="456D9D55" w14:textId="77777777" w:rsidR="00B638EB" w:rsidRPr="002074DB" w:rsidRDefault="00B638EB" w:rsidP="000F2E5A">
            <w:pPr>
              <w:spacing w:after="0" w:line="240" w:lineRule="auto"/>
              <w:rPr>
                <w:rFonts w:ascii="Times New Roman" w:hAnsi="Times New Roman"/>
                <w:bCs/>
                <w:color w:val="000000"/>
                <w:sz w:val="24"/>
                <w:szCs w:val="24"/>
                <w:lang w:eastAsia="ru-RU"/>
              </w:rPr>
            </w:pPr>
            <w:r w:rsidRPr="002074DB">
              <w:rPr>
                <w:rFonts w:ascii="Times New Roman" w:eastAsia="Times New Roman" w:hAnsi="Times New Roman"/>
                <w:color w:val="000000"/>
                <w:sz w:val="24"/>
                <w:szCs w:val="24"/>
                <w:lang w:eastAsia="ru-RU"/>
              </w:rPr>
              <w:t>Природно-познавательный туризм</w:t>
            </w:r>
          </w:p>
        </w:tc>
        <w:tc>
          <w:tcPr>
            <w:tcW w:w="9678" w:type="dxa"/>
            <w:tcBorders>
              <w:top w:val="single" w:sz="4" w:space="0" w:color="auto"/>
              <w:left w:val="single" w:sz="4" w:space="0" w:color="auto"/>
              <w:bottom w:val="single" w:sz="4" w:space="0" w:color="auto"/>
              <w:right w:val="single" w:sz="4" w:space="0" w:color="auto"/>
            </w:tcBorders>
          </w:tcPr>
          <w:p w14:paraId="19399F1F"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529A288D"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осуществление необходимых природоохранных и природовосстановительных мероприятий</w:t>
            </w:r>
          </w:p>
          <w:p w14:paraId="7F127D37"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p>
          <w:p w14:paraId="035A9893"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w:t>
            </w:r>
            <w:r w:rsidRPr="002074DB">
              <w:rPr>
                <w:rFonts w:ascii="Times New Roman" w:hAnsi="Times New Roman"/>
                <w:color w:val="000000"/>
                <w:sz w:val="24"/>
                <w:szCs w:val="24"/>
                <w:lang w:eastAsia="ru-RU"/>
              </w:rPr>
              <w:t xml:space="preserve"> - не подлежит установлению;</w:t>
            </w:r>
          </w:p>
          <w:p w14:paraId="459C00F7"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Максимальный размер земельного участка  - не подлежит установлению;</w:t>
            </w:r>
          </w:p>
          <w:p w14:paraId="0CDDDB1A" w14:textId="77777777" w:rsidR="00B638EB" w:rsidRPr="002074DB" w:rsidRDefault="00B638EB" w:rsidP="000F2E5A">
            <w:pPr>
              <w:widowControl w:val="0"/>
              <w:autoSpaceDE w:val="0"/>
              <w:autoSpaceDN w:val="0"/>
              <w:adjustRightInd w:val="0"/>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Предельное количество этажей – 1;</w:t>
            </w:r>
          </w:p>
          <w:p w14:paraId="2F76A81E"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761C48C2"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F0C5A8E"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36202DB8" w14:textId="6DA0B718" w:rsidR="005A25F9" w:rsidRPr="002074DB" w:rsidRDefault="007E59AF" w:rsidP="000F2E5A">
            <w:pPr>
              <w:spacing w:after="0" w:line="240" w:lineRule="auto"/>
              <w:rPr>
                <w:rFonts w:ascii="Times New Roman" w:eastAsia="Times New Roman" w:hAnsi="Times New Roman"/>
                <w:color w:val="000000"/>
                <w:sz w:val="24"/>
                <w:szCs w:val="24"/>
                <w:lang w:eastAsia="ru-RU"/>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38EB" w:rsidRPr="002074DB" w14:paraId="607AD6C6" w14:textId="77777777" w:rsidTr="000F2E5A">
        <w:trPr>
          <w:trHeight w:val="286"/>
        </w:trPr>
        <w:tc>
          <w:tcPr>
            <w:tcW w:w="2815" w:type="dxa"/>
            <w:tcBorders>
              <w:top w:val="single" w:sz="4" w:space="0" w:color="auto"/>
              <w:left w:val="single" w:sz="4" w:space="0" w:color="auto"/>
              <w:bottom w:val="single" w:sz="4" w:space="0" w:color="auto"/>
              <w:right w:val="single" w:sz="4" w:space="0" w:color="auto"/>
            </w:tcBorders>
          </w:tcPr>
          <w:p w14:paraId="48B74626" w14:textId="77777777" w:rsidR="00B638EB" w:rsidRPr="002074DB" w:rsidRDefault="00B638EB" w:rsidP="00B638EB">
            <w:pPr>
              <w:rPr>
                <w:rFonts w:ascii="Times New Roman" w:hAnsi="Times New Roman"/>
                <w:color w:val="000000"/>
                <w:sz w:val="24"/>
                <w:szCs w:val="24"/>
                <w:lang w:eastAsia="ru-RU"/>
              </w:rPr>
            </w:pPr>
            <w:r w:rsidRPr="002074DB">
              <w:rPr>
                <w:rFonts w:ascii="Times New Roman" w:hAnsi="Times New Roman"/>
                <w:color w:val="000000"/>
                <w:sz w:val="24"/>
                <w:szCs w:val="24"/>
                <w:lang w:eastAsia="ru-RU"/>
              </w:rPr>
              <w:t>9.3</w:t>
            </w:r>
          </w:p>
        </w:tc>
        <w:tc>
          <w:tcPr>
            <w:tcW w:w="2499" w:type="dxa"/>
            <w:tcBorders>
              <w:top w:val="single" w:sz="4" w:space="0" w:color="auto"/>
              <w:left w:val="single" w:sz="4" w:space="0" w:color="auto"/>
              <w:bottom w:val="single" w:sz="4" w:space="0" w:color="auto"/>
              <w:right w:val="single" w:sz="4" w:space="0" w:color="auto"/>
            </w:tcBorders>
          </w:tcPr>
          <w:p w14:paraId="3A0AF1B4" w14:textId="77777777" w:rsidR="00B638EB" w:rsidRPr="002074DB" w:rsidRDefault="00B638EB" w:rsidP="00B638EB">
            <w:pPr>
              <w:rPr>
                <w:rFonts w:ascii="Times New Roman" w:hAnsi="Times New Roman"/>
                <w:color w:val="000000"/>
                <w:sz w:val="24"/>
                <w:szCs w:val="24"/>
                <w:lang w:eastAsia="ru-RU"/>
              </w:rPr>
            </w:pPr>
            <w:r w:rsidRPr="002074DB">
              <w:rPr>
                <w:rFonts w:ascii="Times New Roman" w:hAnsi="Times New Roman"/>
                <w:color w:val="000000"/>
                <w:sz w:val="24"/>
                <w:szCs w:val="24"/>
                <w:lang w:eastAsia="ru-RU"/>
              </w:rPr>
              <w:t>Историко-культурная деятельность</w:t>
            </w:r>
          </w:p>
        </w:tc>
        <w:tc>
          <w:tcPr>
            <w:tcW w:w="9678" w:type="dxa"/>
            <w:tcBorders>
              <w:top w:val="single" w:sz="4" w:space="0" w:color="auto"/>
              <w:left w:val="single" w:sz="4" w:space="0" w:color="auto"/>
              <w:bottom w:val="single" w:sz="4" w:space="0" w:color="auto"/>
              <w:right w:val="single" w:sz="4" w:space="0" w:color="auto"/>
            </w:tcBorders>
          </w:tcPr>
          <w:p w14:paraId="50E74E52" w14:textId="77777777" w:rsidR="00B638EB" w:rsidRPr="002074DB" w:rsidRDefault="00B638EB" w:rsidP="00B638EB">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w:t>
            </w:r>
            <w:r w:rsidRPr="002074DB">
              <w:rPr>
                <w:rFonts w:ascii="Times New Roman" w:eastAsia="Times New Roman" w:hAnsi="Times New Roman"/>
                <w:color w:val="000000"/>
                <w:sz w:val="24"/>
                <w:szCs w:val="24"/>
                <w:lang w:eastAsia="ru-RU"/>
              </w:rPr>
              <w:lastRenderedPageBreak/>
              <w:t>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p w14:paraId="54B48803" w14:textId="77777777" w:rsidR="00B638EB" w:rsidRPr="002074DB" w:rsidRDefault="00B638EB" w:rsidP="00B638EB">
            <w:pPr>
              <w:spacing w:after="0" w:line="240" w:lineRule="auto"/>
              <w:rPr>
                <w:rFonts w:ascii="Times New Roman" w:eastAsia="Times New Roman" w:hAnsi="Times New Roman"/>
                <w:color w:val="000000"/>
                <w:sz w:val="24"/>
                <w:szCs w:val="24"/>
                <w:lang w:eastAsia="ru-RU"/>
              </w:rPr>
            </w:pPr>
          </w:p>
          <w:p w14:paraId="2CD2CE55" w14:textId="77777777" w:rsidR="00B638EB" w:rsidRPr="002074DB" w:rsidRDefault="00B638EB" w:rsidP="00B638EB">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2E42544B" w14:textId="77777777" w:rsidR="00B638EB" w:rsidRPr="002074DB" w:rsidRDefault="00B638EB" w:rsidP="00B638EB">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41A88AAD" w14:textId="77777777" w:rsidR="00B638EB" w:rsidRPr="002074DB" w:rsidRDefault="00B638EB" w:rsidP="00B638EB">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79DCE8FC" w14:textId="77777777" w:rsidR="00B638EB" w:rsidRPr="002074DB" w:rsidRDefault="00B638EB" w:rsidP="00B638EB">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A06394F" w14:textId="77777777" w:rsidR="00B638EB" w:rsidRPr="002074DB" w:rsidRDefault="00B638EB" w:rsidP="00B638EB">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2AE2F918" w14:textId="6463F850" w:rsidR="005A25F9" w:rsidRPr="002074DB" w:rsidRDefault="007E59AF" w:rsidP="00B638EB">
            <w:pPr>
              <w:spacing w:after="0" w:line="240" w:lineRule="auto"/>
              <w:rPr>
                <w:rFonts w:ascii="Times New Roman" w:eastAsia="Times New Roman" w:hAnsi="Times New Roman"/>
                <w:color w:val="000000"/>
                <w:sz w:val="24"/>
                <w:szCs w:val="24"/>
                <w:lang w:eastAsia="ru-RU"/>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38EB" w:rsidRPr="002074DB" w14:paraId="1F780F41" w14:textId="77777777" w:rsidTr="000F2E5A">
        <w:trPr>
          <w:trHeight w:val="286"/>
        </w:trPr>
        <w:tc>
          <w:tcPr>
            <w:tcW w:w="2815" w:type="dxa"/>
            <w:tcBorders>
              <w:top w:val="single" w:sz="4" w:space="0" w:color="auto"/>
              <w:left w:val="single" w:sz="4" w:space="0" w:color="auto"/>
              <w:bottom w:val="single" w:sz="4" w:space="0" w:color="auto"/>
              <w:right w:val="single" w:sz="4" w:space="0" w:color="auto"/>
            </w:tcBorders>
            <w:hideMark/>
          </w:tcPr>
          <w:p w14:paraId="638E4797"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12.0</w:t>
            </w:r>
          </w:p>
        </w:tc>
        <w:tc>
          <w:tcPr>
            <w:tcW w:w="2499" w:type="dxa"/>
            <w:tcBorders>
              <w:top w:val="single" w:sz="4" w:space="0" w:color="auto"/>
              <w:left w:val="single" w:sz="4" w:space="0" w:color="auto"/>
              <w:bottom w:val="single" w:sz="4" w:space="0" w:color="auto"/>
              <w:right w:val="single" w:sz="4" w:space="0" w:color="auto"/>
            </w:tcBorders>
            <w:hideMark/>
          </w:tcPr>
          <w:p w14:paraId="645D47A4"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Земельные участки (территории) общего пользования</w:t>
            </w:r>
          </w:p>
        </w:tc>
        <w:tc>
          <w:tcPr>
            <w:tcW w:w="9678" w:type="dxa"/>
            <w:tcBorders>
              <w:top w:val="single" w:sz="4" w:space="0" w:color="auto"/>
              <w:left w:val="single" w:sz="4" w:space="0" w:color="auto"/>
              <w:bottom w:val="single" w:sz="4" w:space="0" w:color="auto"/>
              <w:right w:val="single" w:sz="4" w:space="0" w:color="auto"/>
            </w:tcBorders>
          </w:tcPr>
          <w:p w14:paraId="69924BF9" w14:textId="77777777" w:rsidR="00B638EB" w:rsidRPr="002074DB" w:rsidRDefault="00B638EB" w:rsidP="000F2E5A">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2C7970CA"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p>
          <w:p w14:paraId="49E8CD59"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Размеры земельных участков – не подлежат установлению.</w:t>
            </w:r>
          </w:p>
          <w:p w14:paraId="031AB29E"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4F24FAA5"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58B07A03"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545986A" w14:textId="7418527B"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59F4CD62" w14:textId="7AF27EBD" w:rsidR="00B638EB" w:rsidRPr="002074DB" w:rsidRDefault="007E59AF" w:rsidP="005A25F9">
            <w:pPr>
              <w:spacing w:after="0" w:line="240" w:lineRule="auto"/>
              <w:rPr>
                <w:rFonts w:ascii="Times New Roman" w:hAnsi="Times New Roman"/>
                <w:color w:val="000000"/>
                <w:sz w:val="24"/>
                <w:szCs w:val="24"/>
                <w:lang w:eastAsia="ru-RU"/>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bl>
    <w:p w14:paraId="7996DF96" w14:textId="43F51AE3" w:rsidR="007E59AF" w:rsidRPr="002074DB" w:rsidRDefault="007E59AF" w:rsidP="00B638EB">
      <w:pPr>
        <w:spacing w:after="0" w:line="240" w:lineRule="auto"/>
        <w:rPr>
          <w:rFonts w:ascii="Times New Roman" w:hAnsi="Times New Roman"/>
          <w:b/>
          <w:color w:val="000000"/>
          <w:sz w:val="24"/>
          <w:szCs w:val="24"/>
        </w:rPr>
      </w:pPr>
    </w:p>
    <w:p w14:paraId="2D15449E" w14:textId="77777777" w:rsidR="007E59AF" w:rsidRPr="002074DB" w:rsidRDefault="007E59AF" w:rsidP="00B638EB">
      <w:pPr>
        <w:spacing w:after="0" w:line="240" w:lineRule="auto"/>
        <w:rPr>
          <w:rFonts w:ascii="Times New Roman" w:hAnsi="Times New Roman"/>
          <w:b/>
          <w:color w:val="000000"/>
          <w:sz w:val="24"/>
          <w:szCs w:val="24"/>
        </w:rPr>
      </w:pPr>
    </w:p>
    <w:p w14:paraId="55339FE6" w14:textId="14DCE701" w:rsidR="00B638EB" w:rsidRPr="002074DB" w:rsidRDefault="00B638EB" w:rsidP="00B638EB">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lastRenderedPageBreak/>
        <w:t>Условно-разрешенные виды использования</w:t>
      </w:r>
    </w:p>
    <w:p w14:paraId="388A227B" w14:textId="77777777" w:rsidR="00B638EB" w:rsidRPr="002074DB" w:rsidRDefault="00B638EB" w:rsidP="00B638EB">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683"/>
        <w:gridCol w:w="2658"/>
        <w:gridCol w:w="9651"/>
      </w:tblGrid>
      <w:tr w:rsidR="00B638EB" w:rsidRPr="002074DB" w14:paraId="1897C1FA" w14:textId="77777777" w:rsidTr="000F2E5A">
        <w:tc>
          <w:tcPr>
            <w:tcW w:w="2683" w:type="dxa"/>
            <w:tcBorders>
              <w:top w:val="single" w:sz="4" w:space="0" w:color="auto"/>
              <w:left w:val="single" w:sz="4" w:space="0" w:color="auto"/>
              <w:bottom w:val="single" w:sz="4" w:space="0" w:color="auto"/>
              <w:right w:val="single" w:sz="4" w:space="0" w:color="auto"/>
            </w:tcBorders>
            <w:hideMark/>
          </w:tcPr>
          <w:p w14:paraId="2659A00D" w14:textId="77777777" w:rsidR="00B638EB" w:rsidRPr="002074DB" w:rsidRDefault="00B638EB" w:rsidP="000F2E5A">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Код</w:t>
            </w:r>
          </w:p>
          <w:p w14:paraId="575DE49E" w14:textId="77777777" w:rsidR="00B638EB" w:rsidRPr="002074DB" w:rsidRDefault="00B638EB" w:rsidP="000F2E5A">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вида разрешенного использования</w:t>
            </w:r>
          </w:p>
          <w:p w14:paraId="48186FB1" w14:textId="77777777" w:rsidR="00B638EB" w:rsidRPr="002074DB" w:rsidRDefault="00B638EB" w:rsidP="000F2E5A">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земельного</w:t>
            </w:r>
          </w:p>
          <w:p w14:paraId="6C81C186" w14:textId="77777777" w:rsidR="00B638EB" w:rsidRPr="002074DB" w:rsidRDefault="00B638EB" w:rsidP="000F2E5A">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участка</w:t>
            </w:r>
          </w:p>
        </w:tc>
        <w:tc>
          <w:tcPr>
            <w:tcW w:w="2658" w:type="dxa"/>
            <w:tcBorders>
              <w:top w:val="single" w:sz="4" w:space="0" w:color="auto"/>
              <w:left w:val="single" w:sz="4" w:space="0" w:color="auto"/>
              <w:bottom w:val="single" w:sz="4" w:space="0" w:color="auto"/>
              <w:right w:val="single" w:sz="4" w:space="0" w:color="auto"/>
            </w:tcBorders>
            <w:hideMark/>
          </w:tcPr>
          <w:p w14:paraId="48EA24EB" w14:textId="77777777" w:rsidR="00B638EB" w:rsidRPr="002074DB" w:rsidRDefault="00B638EB" w:rsidP="000F2E5A">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Разрешенное использование земельных участков и виды объектов капитального строительства</w:t>
            </w:r>
          </w:p>
        </w:tc>
        <w:tc>
          <w:tcPr>
            <w:tcW w:w="9651" w:type="dxa"/>
            <w:tcBorders>
              <w:top w:val="single" w:sz="4" w:space="0" w:color="auto"/>
              <w:left w:val="single" w:sz="4" w:space="0" w:color="auto"/>
              <w:bottom w:val="single" w:sz="4" w:space="0" w:color="auto"/>
              <w:right w:val="single" w:sz="4" w:space="0" w:color="auto"/>
            </w:tcBorders>
            <w:hideMark/>
          </w:tcPr>
          <w:p w14:paraId="5997334C" w14:textId="77777777" w:rsidR="00B638EB" w:rsidRPr="002074DB" w:rsidRDefault="00B638EB" w:rsidP="000F2E5A">
            <w:pPr>
              <w:spacing w:after="0" w:line="240" w:lineRule="auto"/>
              <w:ind w:left="459"/>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638EB" w:rsidRPr="002074DB" w14:paraId="3355F490" w14:textId="77777777" w:rsidTr="000F2E5A">
        <w:tc>
          <w:tcPr>
            <w:tcW w:w="2683" w:type="dxa"/>
            <w:tcBorders>
              <w:top w:val="single" w:sz="4" w:space="0" w:color="auto"/>
              <w:left w:val="single" w:sz="4" w:space="0" w:color="auto"/>
              <w:bottom w:val="single" w:sz="4" w:space="0" w:color="auto"/>
              <w:right w:val="single" w:sz="4" w:space="0" w:color="auto"/>
            </w:tcBorders>
            <w:hideMark/>
          </w:tcPr>
          <w:p w14:paraId="10F965B8"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2.4</w:t>
            </w:r>
          </w:p>
        </w:tc>
        <w:tc>
          <w:tcPr>
            <w:tcW w:w="2658" w:type="dxa"/>
            <w:tcBorders>
              <w:top w:val="single" w:sz="4" w:space="0" w:color="auto"/>
              <w:left w:val="single" w:sz="4" w:space="0" w:color="auto"/>
              <w:bottom w:val="single" w:sz="4" w:space="0" w:color="auto"/>
              <w:right w:val="single" w:sz="4" w:space="0" w:color="auto"/>
            </w:tcBorders>
            <w:hideMark/>
          </w:tcPr>
          <w:p w14:paraId="4AC00BC6" w14:textId="77777777" w:rsidR="00B638EB" w:rsidRPr="002074DB" w:rsidRDefault="00B638EB" w:rsidP="000F2E5A">
            <w:pPr>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Передвижное жилье</w:t>
            </w:r>
          </w:p>
        </w:tc>
        <w:tc>
          <w:tcPr>
            <w:tcW w:w="9651" w:type="dxa"/>
            <w:tcBorders>
              <w:top w:val="single" w:sz="4" w:space="0" w:color="auto"/>
              <w:left w:val="single" w:sz="4" w:space="0" w:color="auto"/>
              <w:bottom w:val="single" w:sz="4" w:space="0" w:color="auto"/>
              <w:right w:val="single" w:sz="4" w:space="0" w:color="auto"/>
            </w:tcBorders>
          </w:tcPr>
          <w:p w14:paraId="44909328" w14:textId="77777777" w:rsidR="00B638EB" w:rsidRPr="002074DB" w:rsidRDefault="00B638EB" w:rsidP="000F2E5A">
            <w:pPr>
              <w:pStyle w:val="aff6"/>
              <w:autoSpaceDE w:val="0"/>
              <w:autoSpaceDN w:val="0"/>
              <w:adjustRightInd w:val="0"/>
              <w:spacing w:after="0" w:line="240" w:lineRule="auto"/>
              <w:ind w:left="0"/>
              <w:jc w:val="both"/>
              <w:outlineLvl w:val="3"/>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p w14:paraId="796A3268"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p>
          <w:p w14:paraId="7A1CA78E"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w:t>
            </w:r>
            <w:r w:rsidRPr="002074DB">
              <w:rPr>
                <w:rFonts w:ascii="Times New Roman" w:hAnsi="Times New Roman"/>
                <w:color w:val="000000"/>
                <w:sz w:val="24"/>
                <w:szCs w:val="24"/>
                <w:lang w:eastAsia="ru-RU"/>
              </w:rPr>
              <w:t xml:space="preserve"> - не подлежит установлению;</w:t>
            </w:r>
          </w:p>
          <w:p w14:paraId="3854E274" w14:textId="5032C7CA"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Максимальный размер земельного </w:t>
            </w:r>
            <w:r w:rsidR="00D73C86" w:rsidRPr="002074DB">
              <w:rPr>
                <w:rFonts w:ascii="Times New Roman" w:hAnsi="Times New Roman"/>
                <w:color w:val="000000"/>
                <w:sz w:val="24"/>
                <w:szCs w:val="24"/>
                <w:lang w:eastAsia="ru-RU"/>
              </w:rPr>
              <w:t>участка -</w:t>
            </w:r>
            <w:r w:rsidRPr="002074DB">
              <w:rPr>
                <w:rFonts w:ascii="Times New Roman" w:hAnsi="Times New Roman"/>
                <w:color w:val="000000"/>
                <w:sz w:val="24"/>
                <w:szCs w:val="24"/>
                <w:lang w:eastAsia="ru-RU"/>
              </w:rPr>
              <w:t xml:space="preserve"> не подлежит установлению;</w:t>
            </w:r>
          </w:p>
          <w:p w14:paraId="2B805D53"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p>
          <w:p w14:paraId="7689032E"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014BE73D"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7F2B573" w14:textId="59760A3F"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1527CFA7" w14:textId="2FE2B69C" w:rsidR="005A25F9" w:rsidRPr="002074DB" w:rsidRDefault="007E59AF" w:rsidP="005A25F9">
            <w:pPr>
              <w:spacing w:after="0" w:line="240" w:lineRule="auto"/>
              <w:rPr>
                <w:rFonts w:ascii="Times New Roman" w:hAnsi="Times New Roman"/>
                <w:color w:val="000000"/>
                <w:sz w:val="24"/>
                <w:szCs w:val="24"/>
                <w:lang w:eastAsia="ru-RU"/>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38EB" w:rsidRPr="002074DB" w14:paraId="36F0E74B" w14:textId="77777777" w:rsidTr="000F2E5A">
        <w:tc>
          <w:tcPr>
            <w:tcW w:w="2683" w:type="dxa"/>
            <w:tcBorders>
              <w:top w:val="single" w:sz="4" w:space="0" w:color="auto"/>
              <w:left w:val="single" w:sz="4" w:space="0" w:color="auto"/>
              <w:bottom w:val="single" w:sz="4" w:space="0" w:color="auto"/>
              <w:right w:val="single" w:sz="4" w:space="0" w:color="auto"/>
            </w:tcBorders>
            <w:hideMark/>
          </w:tcPr>
          <w:p w14:paraId="03940950"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4.4</w:t>
            </w:r>
          </w:p>
        </w:tc>
        <w:tc>
          <w:tcPr>
            <w:tcW w:w="2658" w:type="dxa"/>
            <w:tcBorders>
              <w:top w:val="single" w:sz="4" w:space="0" w:color="auto"/>
              <w:left w:val="single" w:sz="4" w:space="0" w:color="auto"/>
              <w:bottom w:val="single" w:sz="4" w:space="0" w:color="auto"/>
              <w:right w:val="single" w:sz="4" w:space="0" w:color="auto"/>
            </w:tcBorders>
          </w:tcPr>
          <w:p w14:paraId="61360319"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Магазины</w:t>
            </w:r>
          </w:p>
          <w:p w14:paraId="7021C965" w14:textId="77777777" w:rsidR="00B638EB" w:rsidRPr="002074DB" w:rsidRDefault="00B638EB" w:rsidP="000F2E5A">
            <w:pPr>
              <w:spacing w:after="0" w:line="240" w:lineRule="auto"/>
              <w:rPr>
                <w:rFonts w:ascii="Times New Roman" w:hAnsi="Times New Roman"/>
                <w:color w:val="000000"/>
                <w:sz w:val="24"/>
                <w:szCs w:val="24"/>
                <w:lang w:eastAsia="ru-RU"/>
              </w:rPr>
            </w:pPr>
          </w:p>
        </w:tc>
        <w:tc>
          <w:tcPr>
            <w:tcW w:w="9651" w:type="dxa"/>
            <w:tcBorders>
              <w:top w:val="single" w:sz="4" w:space="0" w:color="auto"/>
              <w:left w:val="single" w:sz="4" w:space="0" w:color="auto"/>
              <w:bottom w:val="single" w:sz="4" w:space="0" w:color="auto"/>
              <w:right w:val="single" w:sz="4" w:space="0" w:color="auto"/>
            </w:tcBorders>
          </w:tcPr>
          <w:p w14:paraId="5B38166F"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11C18C26"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p>
          <w:p w14:paraId="492A4FE4"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w:t>
            </w:r>
          </w:p>
          <w:p w14:paraId="7747BF9B"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168E9F16"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7879D98B"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3F80DF3" w14:textId="77777777" w:rsidR="0044599E" w:rsidRPr="002074DB" w:rsidRDefault="0044599E" w:rsidP="0044599E">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985DB4D"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3;</w:t>
            </w:r>
          </w:p>
          <w:p w14:paraId="7F3B0B3C"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172AFD14"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73B9A8A" w14:textId="77777777" w:rsidR="00B638EB" w:rsidRPr="002074DB" w:rsidRDefault="00B638EB" w:rsidP="000F2E5A">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74A49BC3"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9F87CCD" w14:textId="77777777" w:rsidR="00B638EB" w:rsidRPr="002074DB" w:rsidRDefault="00B638EB" w:rsidP="000F2E5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7CD8B323" w14:textId="77777777" w:rsidR="00B638EB" w:rsidRPr="002074DB" w:rsidRDefault="00B638EB" w:rsidP="000F2E5A">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5D4AD06F"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05D50C9" w14:textId="4374A8A0" w:rsidR="005A25F9" w:rsidRPr="002074DB" w:rsidRDefault="007E59AF" w:rsidP="000F2E5A">
            <w:pPr>
              <w:spacing w:after="0" w:line="240" w:lineRule="auto"/>
              <w:rPr>
                <w:rFonts w:ascii="Times New Roman" w:eastAsia="Times New Roman" w:hAnsi="Times New Roman"/>
                <w:color w:val="000000"/>
                <w:sz w:val="24"/>
                <w:szCs w:val="24"/>
                <w:lang w:eastAsia="ru-RU"/>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38EB" w:rsidRPr="002074DB" w14:paraId="2551215B" w14:textId="77777777" w:rsidTr="000F2E5A">
        <w:tc>
          <w:tcPr>
            <w:tcW w:w="2683" w:type="dxa"/>
            <w:tcBorders>
              <w:top w:val="single" w:sz="4" w:space="0" w:color="auto"/>
              <w:left w:val="single" w:sz="4" w:space="0" w:color="auto"/>
              <w:bottom w:val="single" w:sz="4" w:space="0" w:color="auto"/>
              <w:right w:val="single" w:sz="4" w:space="0" w:color="auto"/>
            </w:tcBorders>
            <w:hideMark/>
          </w:tcPr>
          <w:p w14:paraId="52E5EB88"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4.6</w:t>
            </w:r>
          </w:p>
        </w:tc>
        <w:tc>
          <w:tcPr>
            <w:tcW w:w="2658" w:type="dxa"/>
            <w:tcBorders>
              <w:top w:val="single" w:sz="4" w:space="0" w:color="auto"/>
              <w:left w:val="single" w:sz="4" w:space="0" w:color="auto"/>
              <w:bottom w:val="single" w:sz="4" w:space="0" w:color="auto"/>
              <w:right w:val="single" w:sz="4" w:space="0" w:color="auto"/>
            </w:tcBorders>
            <w:hideMark/>
          </w:tcPr>
          <w:p w14:paraId="59899E97"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Общественное питание</w:t>
            </w:r>
          </w:p>
        </w:tc>
        <w:tc>
          <w:tcPr>
            <w:tcW w:w="9651" w:type="dxa"/>
            <w:tcBorders>
              <w:top w:val="single" w:sz="4" w:space="0" w:color="auto"/>
              <w:left w:val="single" w:sz="4" w:space="0" w:color="auto"/>
              <w:bottom w:val="single" w:sz="4" w:space="0" w:color="auto"/>
              <w:right w:val="single" w:sz="4" w:space="0" w:color="auto"/>
            </w:tcBorders>
          </w:tcPr>
          <w:p w14:paraId="0F95ED10"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05B42900"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p>
          <w:p w14:paraId="6B95A297"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размер земельных участков: </w:t>
            </w:r>
          </w:p>
          <w:p w14:paraId="668B6088"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При числе мест, га на 100 мест:</w:t>
            </w:r>
          </w:p>
          <w:p w14:paraId="0C032DFB"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 до 50 мест – 0,25 га;</w:t>
            </w:r>
          </w:p>
          <w:p w14:paraId="7107B139"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свыше 50 до 150 мест – 0,15 га;</w:t>
            </w:r>
          </w:p>
          <w:p w14:paraId="4F26DD01"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E3BEE94" w14:textId="77777777" w:rsidR="0044599E" w:rsidRPr="002074DB" w:rsidRDefault="0044599E" w:rsidP="0044599E">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54E0069"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3;</w:t>
            </w:r>
          </w:p>
          <w:p w14:paraId="3C728BCB"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1169C7CF"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0,7</w:t>
            </w:r>
          </w:p>
          <w:p w14:paraId="22231A9B" w14:textId="77777777" w:rsidR="00B638EB" w:rsidRPr="002074DB" w:rsidRDefault="00B638EB" w:rsidP="000F2E5A">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37C06DF2"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C46BB3F" w14:textId="77777777" w:rsidR="00B638EB" w:rsidRPr="002074DB" w:rsidRDefault="00B638EB" w:rsidP="000F2E5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708A5406" w14:textId="77777777" w:rsidR="00B638EB" w:rsidRPr="002074DB" w:rsidRDefault="00B638EB" w:rsidP="000F2E5A">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63B17700"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5C65901" w14:textId="1C6623C8" w:rsidR="005A25F9" w:rsidRPr="002074DB" w:rsidRDefault="007E59AF" w:rsidP="000F2E5A">
            <w:pPr>
              <w:spacing w:after="0" w:line="240" w:lineRule="auto"/>
              <w:rPr>
                <w:rFonts w:ascii="Times New Roman" w:eastAsia="Times New Roman" w:hAnsi="Times New Roman"/>
                <w:color w:val="000000"/>
                <w:sz w:val="24"/>
                <w:szCs w:val="24"/>
                <w:lang w:eastAsia="ru-RU"/>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38EB" w:rsidRPr="002074DB" w14:paraId="245699EB" w14:textId="77777777" w:rsidTr="000F2E5A">
        <w:tc>
          <w:tcPr>
            <w:tcW w:w="2683" w:type="dxa"/>
            <w:tcBorders>
              <w:top w:val="single" w:sz="4" w:space="0" w:color="auto"/>
              <w:left w:val="single" w:sz="4" w:space="0" w:color="auto"/>
              <w:bottom w:val="single" w:sz="4" w:space="0" w:color="auto"/>
              <w:right w:val="single" w:sz="4" w:space="0" w:color="auto"/>
            </w:tcBorders>
            <w:hideMark/>
          </w:tcPr>
          <w:p w14:paraId="3479570F"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4.7</w:t>
            </w:r>
          </w:p>
        </w:tc>
        <w:tc>
          <w:tcPr>
            <w:tcW w:w="2658" w:type="dxa"/>
            <w:tcBorders>
              <w:top w:val="single" w:sz="4" w:space="0" w:color="auto"/>
              <w:left w:val="single" w:sz="4" w:space="0" w:color="auto"/>
              <w:bottom w:val="single" w:sz="4" w:space="0" w:color="auto"/>
              <w:right w:val="single" w:sz="4" w:space="0" w:color="auto"/>
            </w:tcBorders>
          </w:tcPr>
          <w:p w14:paraId="2E0D9A5D" w14:textId="77777777" w:rsidR="00B638EB" w:rsidRPr="002074DB" w:rsidRDefault="00B638EB" w:rsidP="000F2E5A">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Гостиничное обслуживание</w:t>
            </w:r>
          </w:p>
          <w:p w14:paraId="5AE7B94D" w14:textId="77777777" w:rsidR="00B638EB" w:rsidRPr="002074DB" w:rsidRDefault="00B638EB" w:rsidP="000F2E5A">
            <w:pPr>
              <w:spacing w:after="0" w:line="240" w:lineRule="auto"/>
              <w:rPr>
                <w:rFonts w:ascii="Times New Roman" w:hAnsi="Times New Roman"/>
                <w:color w:val="000000"/>
                <w:sz w:val="24"/>
                <w:szCs w:val="24"/>
                <w:lang w:eastAsia="ru-RU"/>
              </w:rPr>
            </w:pPr>
          </w:p>
        </w:tc>
        <w:tc>
          <w:tcPr>
            <w:tcW w:w="9651" w:type="dxa"/>
            <w:tcBorders>
              <w:top w:val="single" w:sz="4" w:space="0" w:color="auto"/>
              <w:left w:val="single" w:sz="4" w:space="0" w:color="auto"/>
              <w:bottom w:val="single" w:sz="4" w:space="0" w:color="auto"/>
              <w:right w:val="single" w:sz="4" w:space="0" w:color="auto"/>
            </w:tcBorders>
          </w:tcPr>
          <w:p w14:paraId="06BC9ECF" w14:textId="77777777" w:rsidR="00B638EB" w:rsidRPr="002074DB" w:rsidRDefault="00B638EB" w:rsidP="000F2E5A">
            <w:pPr>
              <w:spacing w:after="0" w:line="240" w:lineRule="auto"/>
              <w:rPr>
                <w:rFonts w:ascii="Times New Roman" w:eastAsia="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0D252AE4"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p>
          <w:p w14:paraId="65EB2F70"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здания гостиницы до 100 мест</w:t>
            </w:r>
          </w:p>
          <w:p w14:paraId="0A87C7E3"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размер земельных участков: </w:t>
            </w:r>
          </w:p>
          <w:p w14:paraId="160C0E08"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Размеры земельных участков гостиниц при числе мест от 25 до 100– 55 м2 на 1 место.</w:t>
            </w:r>
          </w:p>
          <w:p w14:paraId="67831615"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C3C92A8" w14:textId="77777777" w:rsidR="0044599E" w:rsidRPr="002074DB" w:rsidRDefault="0044599E" w:rsidP="0044599E">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CE32138"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5;</w:t>
            </w:r>
          </w:p>
          <w:p w14:paraId="007E09A9"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7E45413A"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1E44E0D" w14:textId="77777777" w:rsidR="00B638EB" w:rsidRPr="002074DB" w:rsidRDefault="00B638EB" w:rsidP="000F2E5A">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6E931107"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B011E40" w14:textId="77777777" w:rsidR="00B638EB" w:rsidRPr="002074DB" w:rsidRDefault="00B638EB" w:rsidP="000F2E5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14F23586" w14:textId="77777777" w:rsidR="00B638EB" w:rsidRPr="002074DB" w:rsidRDefault="00B638EB" w:rsidP="000F2E5A">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lastRenderedPageBreak/>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6442A639"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BEFCFD7" w14:textId="77777777" w:rsidR="00323318" w:rsidRPr="002074DB" w:rsidRDefault="00323318" w:rsidP="00323318">
            <w:pPr>
              <w:spacing w:after="0" w:line="240" w:lineRule="auto"/>
              <w:rPr>
                <w:rFonts w:ascii="Times New Roman" w:hAnsi="Times New Roman"/>
                <w:b/>
                <w:color w:val="000000"/>
              </w:rPr>
            </w:pPr>
            <w:r w:rsidRPr="002074DB">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2AFC18F8" w14:textId="6A0563F6" w:rsidR="00323318" w:rsidRPr="002074DB" w:rsidRDefault="00323318" w:rsidP="00323318">
            <w:pPr>
              <w:spacing w:after="0" w:line="240" w:lineRule="auto"/>
              <w:rPr>
                <w:rFonts w:ascii="Times New Roman" w:eastAsia="Times New Roman" w:hAnsi="Times New Roman"/>
                <w:color w:val="000000"/>
                <w:sz w:val="24"/>
                <w:szCs w:val="24"/>
                <w:lang w:eastAsia="ru-RU"/>
              </w:rPr>
            </w:pPr>
            <w:r w:rsidRPr="002074DB">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B638EB" w:rsidRPr="002074DB" w14:paraId="2AF9CD25" w14:textId="77777777" w:rsidTr="000F2E5A">
        <w:tc>
          <w:tcPr>
            <w:tcW w:w="2683" w:type="dxa"/>
            <w:tcBorders>
              <w:top w:val="single" w:sz="4" w:space="0" w:color="auto"/>
              <w:left w:val="single" w:sz="4" w:space="0" w:color="auto"/>
              <w:bottom w:val="single" w:sz="4" w:space="0" w:color="auto"/>
              <w:right w:val="single" w:sz="4" w:space="0" w:color="auto"/>
            </w:tcBorders>
            <w:hideMark/>
          </w:tcPr>
          <w:p w14:paraId="295B8C36"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5.1</w:t>
            </w:r>
          </w:p>
        </w:tc>
        <w:tc>
          <w:tcPr>
            <w:tcW w:w="2658" w:type="dxa"/>
            <w:tcBorders>
              <w:top w:val="single" w:sz="4" w:space="0" w:color="auto"/>
              <w:left w:val="single" w:sz="4" w:space="0" w:color="auto"/>
              <w:bottom w:val="single" w:sz="4" w:space="0" w:color="auto"/>
              <w:right w:val="single" w:sz="4" w:space="0" w:color="auto"/>
            </w:tcBorders>
          </w:tcPr>
          <w:p w14:paraId="381EC42A"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Спорт</w:t>
            </w:r>
          </w:p>
          <w:p w14:paraId="0F586337" w14:textId="77777777" w:rsidR="00B638EB" w:rsidRPr="002074DB" w:rsidRDefault="00B638EB" w:rsidP="000F2E5A">
            <w:pPr>
              <w:spacing w:after="0" w:line="240" w:lineRule="auto"/>
              <w:rPr>
                <w:rFonts w:ascii="Times New Roman" w:hAnsi="Times New Roman"/>
                <w:color w:val="000000"/>
                <w:sz w:val="24"/>
                <w:szCs w:val="24"/>
                <w:lang w:eastAsia="ru-RU"/>
              </w:rPr>
            </w:pPr>
          </w:p>
        </w:tc>
        <w:tc>
          <w:tcPr>
            <w:tcW w:w="9651" w:type="dxa"/>
            <w:tcBorders>
              <w:top w:val="single" w:sz="4" w:space="0" w:color="auto"/>
              <w:left w:val="single" w:sz="4" w:space="0" w:color="auto"/>
              <w:bottom w:val="single" w:sz="4" w:space="0" w:color="auto"/>
              <w:right w:val="single" w:sz="4" w:space="0" w:color="auto"/>
            </w:tcBorders>
          </w:tcPr>
          <w:p w14:paraId="4CE2F44B" w14:textId="77777777" w:rsidR="00B638EB" w:rsidRPr="002074DB" w:rsidRDefault="00B638EB" w:rsidP="000F2E5A">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44" w:anchor="block_1511" w:history="1">
              <w:r w:rsidRPr="002074DB">
                <w:rPr>
                  <w:rFonts w:ascii="Times New Roman" w:hAnsi="Times New Roman"/>
                  <w:b/>
                  <w:color w:val="000000"/>
                  <w:sz w:val="24"/>
                  <w:szCs w:val="24"/>
                </w:rPr>
                <w:t>кодами 5.1.1 - 5.1.7</w:t>
              </w:r>
            </w:hyperlink>
            <w:r w:rsidRPr="002074DB">
              <w:rPr>
                <w:rFonts w:ascii="Times New Roman" w:hAnsi="Times New Roman"/>
                <w:b/>
                <w:color w:val="000000"/>
                <w:sz w:val="24"/>
                <w:szCs w:val="24"/>
              </w:rPr>
              <w:t>.</w:t>
            </w:r>
          </w:p>
          <w:p w14:paraId="015BCC77"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39BFADEC"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AD330A4" w14:textId="393FBA2E" w:rsidR="0044599E" w:rsidRPr="002074DB" w:rsidRDefault="0044599E" w:rsidP="0044599E">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w:t>
            </w:r>
            <w:r w:rsidR="00251F6F" w:rsidRPr="002074DB">
              <w:rPr>
                <w:rFonts w:ascii="Times New Roman" w:eastAsia="Times New Roman" w:hAnsi="Times New Roman"/>
                <w:color w:val="000000"/>
                <w:sz w:val="24"/>
                <w:szCs w:val="24"/>
                <w:lang w:eastAsia="ru-RU"/>
              </w:rPr>
              <w:t>отступ от</w:t>
            </w:r>
            <w:r w:rsidRPr="002074DB">
              <w:rPr>
                <w:rFonts w:ascii="Times New Roman" w:eastAsia="Times New Roman" w:hAnsi="Times New Roman"/>
                <w:color w:val="000000"/>
                <w:sz w:val="24"/>
                <w:szCs w:val="24"/>
                <w:lang w:eastAsia="ru-RU"/>
              </w:rPr>
              <w:t xml:space="preserve">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7D8B9DC"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4;</w:t>
            </w:r>
          </w:p>
          <w:p w14:paraId="605F0DA7"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399BAC9D"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439E0EC" w14:textId="77777777" w:rsidR="00B638EB" w:rsidRPr="002074DB" w:rsidRDefault="00B638EB" w:rsidP="000F2E5A">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5B768810"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D4EAED8" w14:textId="77777777" w:rsidR="00B638EB" w:rsidRPr="002074DB" w:rsidRDefault="00B638EB" w:rsidP="000F2E5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7E9676EC" w14:textId="77777777" w:rsidR="00B638EB" w:rsidRPr="002074DB" w:rsidRDefault="00B638EB" w:rsidP="000F2E5A">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lastRenderedPageBreak/>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17833948"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D5D2FA5" w14:textId="38517F64" w:rsidR="005A25F9" w:rsidRPr="002074DB" w:rsidRDefault="007E59AF" w:rsidP="000F2E5A">
            <w:pPr>
              <w:spacing w:after="0" w:line="240" w:lineRule="auto"/>
              <w:rPr>
                <w:rFonts w:ascii="Times New Roman" w:eastAsia="Times New Roman" w:hAnsi="Times New Roman"/>
                <w:color w:val="000000"/>
                <w:sz w:val="24"/>
                <w:szCs w:val="24"/>
                <w:lang w:eastAsia="ru-RU"/>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38EB" w:rsidRPr="002074DB" w14:paraId="39ADB990" w14:textId="77777777" w:rsidTr="000F2E5A">
        <w:tc>
          <w:tcPr>
            <w:tcW w:w="2683" w:type="dxa"/>
            <w:tcBorders>
              <w:top w:val="single" w:sz="4" w:space="0" w:color="auto"/>
              <w:left w:val="single" w:sz="4" w:space="0" w:color="auto"/>
              <w:bottom w:val="single" w:sz="4" w:space="0" w:color="auto"/>
              <w:right w:val="single" w:sz="4" w:space="0" w:color="auto"/>
            </w:tcBorders>
            <w:hideMark/>
          </w:tcPr>
          <w:p w14:paraId="4C3FD630" w14:textId="77777777" w:rsidR="00B638EB" w:rsidRPr="002074DB" w:rsidRDefault="00B638EB" w:rsidP="000F2E5A">
            <w:pPr>
              <w:spacing w:after="0" w:line="240" w:lineRule="auto"/>
              <w:rPr>
                <w:rFonts w:ascii="Times New Roman" w:hAnsi="Times New Roman"/>
                <w:bCs/>
                <w:color w:val="000000"/>
                <w:sz w:val="24"/>
                <w:szCs w:val="24"/>
                <w:lang w:eastAsia="ru-RU"/>
              </w:rPr>
            </w:pPr>
            <w:r w:rsidRPr="002074DB">
              <w:rPr>
                <w:rFonts w:ascii="Times New Roman" w:hAnsi="Times New Roman"/>
                <w:bCs/>
                <w:color w:val="000000"/>
                <w:sz w:val="24"/>
                <w:szCs w:val="24"/>
                <w:lang w:eastAsia="ru-RU"/>
              </w:rPr>
              <w:lastRenderedPageBreak/>
              <w:t>5.2.1</w:t>
            </w:r>
          </w:p>
        </w:tc>
        <w:tc>
          <w:tcPr>
            <w:tcW w:w="2658" w:type="dxa"/>
            <w:tcBorders>
              <w:top w:val="single" w:sz="4" w:space="0" w:color="auto"/>
              <w:left w:val="single" w:sz="4" w:space="0" w:color="auto"/>
              <w:bottom w:val="single" w:sz="4" w:space="0" w:color="auto"/>
              <w:right w:val="single" w:sz="4" w:space="0" w:color="auto"/>
            </w:tcBorders>
          </w:tcPr>
          <w:p w14:paraId="4808CFCC"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Туристическое обслуживание</w:t>
            </w:r>
          </w:p>
          <w:p w14:paraId="15188F37" w14:textId="77777777" w:rsidR="00B638EB" w:rsidRPr="002074DB" w:rsidRDefault="00B638EB" w:rsidP="000F2E5A">
            <w:pPr>
              <w:spacing w:after="0" w:line="240" w:lineRule="auto"/>
              <w:rPr>
                <w:rFonts w:ascii="Times New Roman" w:hAnsi="Times New Roman"/>
                <w:color w:val="000000"/>
                <w:sz w:val="24"/>
                <w:szCs w:val="24"/>
                <w:lang w:eastAsia="ru-RU"/>
              </w:rPr>
            </w:pPr>
          </w:p>
        </w:tc>
        <w:tc>
          <w:tcPr>
            <w:tcW w:w="9651" w:type="dxa"/>
            <w:tcBorders>
              <w:top w:val="single" w:sz="4" w:space="0" w:color="auto"/>
              <w:left w:val="single" w:sz="4" w:space="0" w:color="auto"/>
              <w:bottom w:val="single" w:sz="4" w:space="0" w:color="auto"/>
              <w:right w:val="single" w:sz="4" w:space="0" w:color="auto"/>
            </w:tcBorders>
          </w:tcPr>
          <w:p w14:paraId="6A3AFD1B"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p w14:paraId="740CE3A0"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p>
          <w:p w14:paraId="2D8563C4"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Максимальная вместимость здания туристического обслуживания 100 мест</w:t>
            </w:r>
          </w:p>
          <w:p w14:paraId="71512CBE"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земельного участка – по СП 42.13330.2016 (приложение Д).</w:t>
            </w:r>
          </w:p>
          <w:p w14:paraId="522E6D5C"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32FDD5DA" w14:textId="27498C50" w:rsidR="0044599E" w:rsidRPr="002074DB" w:rsidRDefault="0044599E" w:rsidP="0044599E">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w:t>
            </w:r>
            <w:r w:rsidR="00251F6F" w:rsidRPr="002074DB">
              <w:rPr>
                <w:rFonts w:ascii="Times New Roman" w:eastAsia="Times New Roman" w:hAnsi="Times New Roman"/>
                <w:color w:val="000000"/>
                <w:sz w:val="24"/>
                <w:szCs w:val="24"/>
                <w:lang w:eastAsia="ru-RU"/>
              </w:rPr>
              <w:t>отступ от</w:t>
            </w:r>
            <w:r w:rsidRPr="002074DB">
              <w:rPr>
                <w:rFonts w:ascii="Times New Roman" w:eastAsia="Times New Roman" w:hAnsi="Times New Roman"/>
                <w:color w:val="000000"/>
                <w:sz w:val="24"/>
                <w:szCs w:val="24"/>
                <w:lang w:eastAsia="ru-RU"/>
              </w:rPr>
              <w:t xml:space="preserve">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C6E70D0"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5;</w:t>
            </w:r>
          </w:p>
          <w:p w14:paraId="63EABF97"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3FC4F094"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14E26C0" w14:textId="77777777" w:rsidR="00B638EB" w:rsidRPr="002074DB" w:rsidRDefault="00B638EB" w:rsidP="000F2E5A">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2E314415"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30D932D" w14:textId="77777777" w:rsidR="00B638EB" w:rsidRPr="002074DB" w:rsidRDefault="00B638EB" w:rsidP="000F2E5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2AD3F782" w14:textId="77777777" w:rsidR="00B638EB" w:rsidRPr="002074DB" w:rsidRDefault="00B638EB" w:rsidP="000F2E5A">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20CB035E"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74CF3C5" w14:textId="77777777" w:rsidR="00B638EB" w:rsidRPr="002074DB" w:rsidRDefault="00B638EB" w:rsidP="000F2E5A">
            <w:pPr>
              <w:spacing w:after="0"/>
              <w:rPr>
                <w:rStyle w:val="Calibri105pt0pt"/>
                <w:rFonts w:ascii="Times New Roman" w:hAnsi="Times New Roman"/>
                <w:sz w:val="24"/>
                <w:szCs w:val="24"/>
              </w:rPr>
            </w:pPr>
            <w:r w:rsidRPr="002074DB">
              <w:rPr>
                <w:rFonts w:ascii="Times New Roman" w:eastAsia="Times New Roman" w:hAnsi="Times New Roman"/>
                <w:color w:val="000000"/>
                <w:sz w:val="24"/>
                <w:szCs w:val="24"/>
                <w:lang w:eastAsia="ru-RU"/>
              </w:rPr>
              <w:lastRenderedPageBreak/>
              <w:t>Максимальный</w:t>
            </w:r>
            <w:r w:rsidRPr="002074DB">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0DC21ED6" w14:textId="77777777" w:rsidR="00B638EB" w:rsidRPr="002074DB" w:rsidRDefault="00B638EB" w:rsidP="000F2E5A">
            <w:pPr>
              <w:spacing w:after="0"/>
              <w:rPr>
                <w:rStyle w:val="Calibri105pt0pt"/>
                <w:rFonts w:ascii="Times New Roman" w:hAnsi="Times New Roman"/>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2074DB">
              <w:rPr>
                <w:rStyle w:val="Calibri105pt0pt"/>
                <w:rFonts w:ascii="Times New Roman" w:hAnsi="Times New Roman"/>
                <w:sz w:val="24"/>
                <w:szCs w:val="24"/>
              </w:rPr>
              <w:t>0,045</w:t>
            </w:r>
          </w:p>
          <w:p w14:paraId="7CF56609" w14:textId="77777777" w:rsidR="005A25F9" w:rsidRPr="002074DB" w:rsidRDefault="007E59AF" w:rsidP="000F2E5A">
            <w:pPr>
              <w:spacing w:after="0"/>
              <w:rPr>
                <w:rFonts w:ascii="Times New Roman" w:hAnsi="Times New Roman"/>
                <w:b/>
                <w:bCs/>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6D585BA1" w14:textId="77777777" w:rsidR="00E149DA" w:rsidRPr="002074DB" w:rsidRDefault="00E149DA" w:rsidP="00E149DA">
            <w:pPr>
              <w:spacing w:after="0" w:line="240" w:lineRule="auto"/>
              <w:rPr>
                <w:rFonts w:ascii="Times New Roman" w:hAnsi="Times New Roman"/>
                <w:b/>
                <w:color w:val="000000"/>
              </w:rPr>
            </w:pPr>
            <w:r w:rsidRPr="002074DB">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4E309AC1" w14:textId="71C03322" w:rsidR="00E149DA" w:rsidRPr="002074DB" w:rsidRDefault="00E149DA" w:rsidP="00E149DA">
            <w:pPr>
              <w:spacing w:after="0"/>
              <w:rPr>
                <w:rFonts w:ascii="Times New Roman" w:hAnsi="Times New Roman"/>
                <w:color w:val="000000"/>
                <w:sz w:val="24"/>
                <w:szCs w:val="24"/>
              </w:rPr>
            </w:pPr>
            <w:r w:rsidRPr="002074DB">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B638EB" w:rsidRPr="002074DB" w14:paraId="0B4320B1" w14:textId="77777777" w:rsidTr="000F2E5A">
        <w:tc>
          <w:tcPr>
            <w:tcW w:w="2683" w:type="dxa"/>
            <w:tcBorders>
              <w:top w:val="single" w:sz="4" w:space="0" w:color="auto"/>
              <w:left w:val="single" w:sz="4" w:space="0" w:color="auto"/>
              <w:bottom w:val="single" w:sz="4" w:space="0" w:color="auto"/>
              <w:right w:val="single" w:sz="4" w:space="0" w:color="auto"/>
            </w:tcBorders>
            <w:hideMark/>
          </w:tcPr>
          <w:p w14:paraId="58B4AA91" w14:textId="77777777" w:rsidR="00B638EB" w:rsidRPr="002074DB" w:rsidRDefault="00B638EB" w:rsidP="000F2E5A">
            <w:pPr>
              <w:spacing w:after="0" w:line="240" w:lineRule="auto"/>
              <w:rPr>
                <w:rFonts w:ascii="Times New Roman" w:hAnsi="Times New Roman"/>
                <w:bCs/>
                <w:color w:val="000000"/>
                <w:sz w:val="24"/>
                <w:szCs w:val="24"/>
                <w:lang w:eastAsia="ru-RU"/>
              </w:rPr>
            </w:pPr>
            <w:r w:rsidRPr="002074DB">
              <w:rPr>
                <w:rFonts w:ascii="Times New Roman" w:hAnsi="Times New Roman"/>
                <w:bCs/>
                <w:color w:val="000000"/>
                <w:sz w:val="24"/>
                <w:szCs w:val="24"/>
                <w:lang w:eastAsia="ru-RU"/>
              </w:rPr>
              <w:lastRenderedPageBreak/>
              <w:t>5.3</w:t>
            </w:r>
          </w:p>
        </w:tc>
        <w:tc>
          <w:tcPr>
            <w:tcW w:w="2658" w:type="dxa"/>
            <w:tcBorders>
              <w:top w:val="single" w:sz="4" w:space="0" w:color="auto"/>
              <w:left w:val="single" w:sz="4" w:space="0" w:color="auto"/>
              <w:bottom w:val="single" w:sz="4" w:space="0" w:color="auto"/>
              <w:right w:val="single" w:sz="4" w:space="0" w:color="auto"/>
            </w:tcBorders>
            <w:hideMark/>
          </w:tcPr>
          <w:p w14:paraId="2600740A"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Охота и рыбалка</w:t>
            </w:r>
          </w:p>
        </w:tc>
        <w:tc>
          <w:tcPr>
            <w:tcW w:w="9651" w:type="dxa"/>
            <w:tcBorders>
              <w:top w:val="single" w:sz="4" w:space="0" w:color="auto"/>
              <w:left w:val="single" w:sz="4" w:space="0" w:color="auto"/>
              <w:bottom w:val="single" w:sz="4" w:space="0" w:color="auto"/>
              <w:right w:val="single" w:sz="4" w:space="0" w:color="auto"/>
            </w:tcBorders>
          </w:tcPr>
          <w:p w14:paraId="7A7064AB" w14:textId="77777777" w:rsidR="00B638EB" w:rsidRPr="002074DB" w:rsidRDefault="00B638EB" w:rsidP="000F2E5A">
            <w:pPr>
              <w:spacing w:after="0" w:line="240" w:lineRule="auto"/>
              <w:jc w:val="both"/>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p w14:paraId="44D2E770"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p>
          <w:p w14:paraId="6A057C24"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земельного участка – не подлежит установлению;</w:t>
            </w:r>
          </w:p>
          <w:p w14:paraId="6F7863B7"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7896603C"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Максимальное количество этажей – 1.</w:t>
            </w:r>
          </w:p>
          <w:p w14:paraId="3BF6C845"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056DDD41"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2884A9B"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62CDC673" w14:textId="50F5ED27" w:rsidR="005A25F9" w:rsidRPr="002074DB" w:rsidRDefault="007E59AF" w:rsidP="000F2E5A">
            <w:pPr>
              <w:spacing w:after="0" w:line="240" w:lineRule="auto"/>
              <w:rPr>
                <w:rFonts w:ascii="Times New Roman" w:eastAsia="Times New Roman" w:hAnsi="Times New Roman"/>
                <w:color w:val="000000"/>
                <w:sz w:val="24"/>
                <w:szCs w:val="24"/>
                <w:lang w:eastAsia="ru-RU"/>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38EB" w:rsidRPr="002074DB" w14:paraId="03EA43F3" w14:textId="77777777" w:rsidTr="000F2E5A">
        <w:tc>
          <w:tcPr>
            <w:tcW w:w="2683" w:type="dxa"/>
            <w:tcBorders>
              <w:top w:val="single" w:sz="4" w:space="0" w:color="auto"/>
              <w:left w:val="single" w:sz="4" w:space="0" w:color="auto"/>
              <w:bottom w:val="single" w:sz="4" w:space="0" w:color="auto"/>
              <w:right w:val="single" w:sz="4" w:space="0" w:color="auto"/>
            </w:tcBorders>
          </w:tcPr>
          <w:p w14:paraId="2949E3E5"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5.4.</w:t>
            </w:r>
          </w:p>
          <w:p w14:paraId="12B88782"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p>
        </w:tc>
        <w:tc>
          <w:tcPr>
            <w:tcW w:w="2658" w:type="dxa"/>
            <w:tcBorders>
              <w:top w:val="single" w:sz="4" w:space="0" w:color="auto"/>
              <w:left w:val="single" w:sz="4" w:space="0" w:color="auto"/>
              <w:bottom w:val="single" w:sz="4" w:space="0" w:color="auto"/>
              <w:right w:val="single" w:sz="4" w:space="0" w:color="auto"/>
            </w:tcBorders>
            <w:hideMark/>
          </w:tcPr>
          <w:p w14:paraId="4C334C5C" w14:textId="77777777" w:rsidR="00B638EB" w:rsidRPr="002074DB" w:rsidRDefault="00B638EB" w:rsidP="000F2E5A">
            <w:pPr>
              <w:spacing w:after="0" w:line="240" w:lineRule="auto"/>
              <w:rPr>
                <w:rFonts w:ascii="Times New Roman" w:eastAsia="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t>Причалы для маломерных судов</w:t>
            </w:r>
          </w:p>
        </w:tc>
        <w:tc>
          <w:tcPr>
            <w:tcW w:w="9651" w:type="dxa"/>
            <w:tcBorders>
              <w:top w:val="single" w:sz="4" w:space="0" w:color="auto"/>
              <w:left w:val="single" w:sz="4" w:space="0" w:color="auto"/>
              <w:bottom w:val="single" w:sz="4" w:space="0" w:color="auto"/>
              <w:right w:val="single" w:sz="4" w:space="0" w:color="auto"/>
            </w:tcBorders>
          </w:tcPr>
          <w:p w14:paraId="67053FDC" w14:textId="77777777" w:rsidR="00B638EB" w:rsidRPr="002074DB" w:rsidRDefault="00B638EB" w:rsidP="000F2E5A">
            <w:pPr>
              <w:spacing w:after="0" w:line="240" w:lineRule="auto"/>
              <w:rPr>
                <w:rFonts w:ascii="Times New Roman" w:eastAsia="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t>Размещение сооружений, предназначенных для причаливания, хранения и обслуживания яхт, катеров, лодок и других маломерных судов</w:t>
            </w:r>
          </w:p>
          <w:p w14:paraId="0CD7FE9C"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земельного участка – не подлежит установлению;</w:t>
            </w:r>
          </w:p>
          <w:p w14:paraId="554F5188"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5EF7A459"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1.</w:t>
            </w:r>
          </w:p>
          <w:p w14:paraId="5D68D148"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1931A707"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0268F38"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Максимальный коэффициент плотности застройки земельного участка (Кпз) – не подлежит установлению </w:t>
            </w:r>
          </w:p>
          <w:p w14:paraId="20E1724A" w14:textId="4CB3BDCD" w:rsidR="005A25F9" w:rsidRPr="002074DB" w:rsidRDefault="007E59AF" w:rsidP="000F2E5A">
            <w:pPr>
              <w:spacing w:after="0" w:line="240" w:lineRule="auto"/>
              <w:rPr>
                <w:rFonts w:ascii="Times New Roman" w:eastAsia="Times New Roman" w:hAnsi="Times New Roman"/>
                <w:color w:val="000000"/>
                <w:sz w:val="24"/>
                <w:szCs w:val="24"/>
                <w:lang w:eastAsia="ru-RU"/>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38EB" w:rsidRPr="002074DB" w14:paraId="23FA083C" w14:textId="77777777" w:rsidTr="000F2E5A">
        <w:tc>
          <w:tcPr>
            <w:tcW w:w="2683" w:type="dxa"/>
            <w:tcBorders>
              <w:top w:val="single" w:sz="4" w:space="0" w:color="auto"/>
              <w:left w:val="single" w:sz="4" w:space="0" w:color="auto"/>
              <w:bottom w:val="single" w:sz="4" w:space="0" w:color="auto"/>
              <w:right w:val="single" w:sz="4" w:space="0" w:color="auto"/>
            </w:tcBorders>
            <w:hideMark/>
          </w:tcPr>
          <w:p w14:paraId="4D3D6432"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9.2.</w:t>
            </w:r>
          </w:p>
        </w:tc>
        <w:tc>
          <w:tcPr>
            <w:tcW w:w="2658" w:type="dxa"/>
            <w:tcBorders>
              <w:top w:val="single" w:sz="4" w:space="0" w:color="auto"/>
              <w:left w:val="single" w:sz="4" w:space="0" w:color="auto"/>
              <w:bottom w:val="single" w:sz="4" w:space="0" w:color="auto"/>
              <w:right w:val="single" w:sz="4" w:space="0" w:color="auto"/>
            </w:tcBorders>
            <w:hideMark/>
          </w:tcPr>
          <w:p w14:paraId="47399E5E"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Курортная деятельность</w:t>
            </w:r>
          </w:p>
        </w:tc>
        <w:tc>
          <w:tcPr>
            <w:tcW w:w="9651" w:type="dxa"/>
            <w:tcBorders>
              <w:top w:val="single" w:sz="4" w:space="0" w:color="auto"/>
              <w:left w:val="single" w:sz="4" w:space="0" w:color="auto"/>
              <w:bottom w:val="single" w:sz="4" w:space="0" w:color="auto"/>
              <w:right w:val="single" w:sz="4" w:space="0" w:color="auto"/>
            </w:tcBorders>
          </w:tcPr>
          <w:p w14:paraId="087D4B93"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p w14:paraId="41405AB7"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Параметры застройки:</w:t>
            </w:r>
          </w:p>
          <w:p w14:paraId="5CE5055B"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A52614C"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590B5CF5" w14:textId="7E671D2C" w:rsidR="005A25F9" w:rsidRPr="002074DB" w:rsidRDefault="007E59AF" w:rsidP="000F2E5A">
            <w:pPr>
              <w:spacing w:after="0" w:line="240" w:lineRule="auto"/>
              <w:rPr>
                <w:rFonts w:ascii="Times New Roman" w:eastAsia="Times New Roman" w:hAnsi="Times New Roman"/>
                <w:color w:val="000000"/>
                <w:sz w:val="24"/>
                <w:szCs w:val="24"/>
                <w:lang w:eastAsia="ru-RU"/>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38EB" w:rsidRPr="002074DB" w14:paraId="59D6E9D1" w14:textId="77777777" w:rsidTr="000F2E5A">
        <w:tc>
          <w:tcPr>
            <w:tcW w:w="2683" w:type="dxa"/>
            <w:tcBorders>
              <w:top w:val="single" w:sz="4" w:space="0" w:color="auto"/>
              <w:left w:val="single" w:sz="4" w:space="0" w:color="auto"/>
              <w:bottom w:val="single" w:sz="4" w:space="0" w:color="auto"/>
              <w:right w:val="single" w:sz="4" w:space="0" w:color="auto"/>
            </w:tcBorders>
            <w:hideMark/>
          </w:tcPr>
          <w:p w14:paraId="4A1AA87C"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9.2.1</w:t>
            </w:r>
          </w:p>
        </w:tc>
        <w:tc>
          <w:tcPr>
            <w:tcW w:w="2658" w:type="dxa"/>
            <w:tcBorders>
              <w:top w:val="single" w:sz="4" w:space="0" w:color="auto"/>
              <w:left w:val="single" w:sz="4" w:space="0" w:color="auto"/>
              <w:bottom w:val="single" w:sz="4" w:space="0" w:color="auto"/>
              <w:right w:val="single" w:sz="4" w:space="0" w:color="auto"/>
            </w:tcBorders>
            <w:hideMark/>
          </w:tcPr>
          <w:p w14:paraId="7BBE69D8"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Санаторная деятельность</w:t>
            </w:r>
          </w:p>
        </w:tc>
        <w:tc>
          <w:tcPr>
            <w:tcW w:w="9651" w:type="dxa"/>
            <w:tcBorders>
              <w:top w:val="single" w:sz="4" w:space="0" w:color="auto"/>
              <w:left w:val="single" w:sz="4" w:space="0" w:color="auto"/>
              <w:bottom w:val="single" w:sz="4" w:space="0" w:color="auto"/>
              <w:right w:val="single" w:sz="4" w:space="0" w:color="auto"/>
            </w:tcBorders>
          </w:tcPr>
          <w:p w14:paraId="52EF8AA3" w14:textId="77777777" w:rsidR="00B638EB" w:rsidRPr="002074DB" w:rsidRDefault="00B638EB" w:rsidP="007E59AF">
            <w:pPr>
              <w:spacing w:after="0"/>
              <w:jc w:val="both"/>
              <w:rPr>
                <w:rFonts w:ascii="Times New Roman" w:eastAsia="Times New Roman" w:hAnsi="Times New Roman"/>
                <w:color w:val="000000"/>
                <w:sz w:val="24"/>
                <w:szCs w:val="24"/>
                <w:lang w:eastAsia="ru-RU"/>
              </w:rPr>
            </w:pPr>
            <w:r w:rsidRPr="002074DB">
              <w:rPr>
                <w:rFonts w:ascii="Times New Roman" w:hAnsi="Times New Roman"/>
                <w:b/>
                <w:color w:val="000000"/>
                <w:sz w:val="24"/>
                <w:szCs w:val="24"/>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p w14:paraId="4AA68321" w14:textId="77777777" w:rsidR="00B638EB" w:rsidRPr="002074DB" w:rsidRDefault="00B638EB" w:rsidP="000F2E5A">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2074DB">
              <w:rPr>
                <w:rFonts w:ascii="Times New Roman" w:hAnsi="Times New Roman"/>
                <w:color w:val="000000"/>
                <w:sz w:val="24"/>
                <w:szCs w:val="24"/>
                <w:lang w:eastAsia="ru-RU"/>
              </w:rPr>
              <w:t>Минимальный размер земельного участка– не подлежит установлению;</w:t>
            </w:r>
          </w:p>
          <w:p w14:paraId="710162C0" w14:textId="77777777" w:rsidR="00B638EB" w:rsidRPr="002074DB" w:rsidRDefault="00B638EB" w:rsidP="000F2E5A">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2074DB">
              <w:rPr>
                <w:rFonts w:ascii="Times New Roman" w:hAnsi="Times New Roman"/>
                <w:color w:val="000000"/>
                <w:sz w:val="24"/>
                <w:szCs w:val="24"/>
                <w:lang w:eastAsia="ru-RU"/>
              </w:rPr>
              <w:t>Максимальный размер земельного участка – не подлежит установлению;</w:t>
            </w:r>
          </w:p>
          <w:p w14:paraId="4F01D09B" w14:textId="77777777" w:rsidR="0044599E" w:rsidRPr="002074DB" w:rsidRDefault="0044599E" w:rsidP="0044599E">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C0F3E2C" w14:textId="77777777" w:rsidR="00B638EB" w:rsidRPr="002074DB" w:rsidRDefault="00B638EB" w:rsidP="000F2E5A">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2074DB">
              <w:rPr>
                <w:rFonts w:ascii="Times New Roman" w:hAnsi="Times New Roman"/>
                <w:color w:val="000000"/>
                <w:sz w:val="24"/>
                <w:szCs w:val="24"/>
                <w:lang w:eastAsia="ru-RU"/>
              </w:rPr>
              <w:t>Максимальное количество этажей – 5;</w:t>
            </w:r>
          </w:p>
          <w:p w14:paraId="3FD0D9ED" w14:textId="77777777" w:rsidR="00B638EB" w:rsidRPr="002074DB" w:rsidRDefault="00B638EB" w:rsidP="000F2E5A">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2074DB">
              <w:rPr>
                <w:rFonts w:ascii="Times New Roman" w:hAnsi="Times New Roman"/>
                <w:color w:val="000000"/>
                <w:sz w:val="24"/>
                <w:szCs w:val="24"/>
                <w:lang w:eastAsia="ru-RU"/>
              </w:rPr>
              <w:t>Параметры застройки:</w:t>
            </w:r>
          </w:p>
          <w:p w14:paraId="4A453EED" w14:textId="77777777" w:rsidR="00B638EB" w:rsidRPr="002074DB" w:rsidRDefault="00B638EB" w:rsidP="000F2E5A">
            <w:pPr>
              <w:autoSpaceDE w:val="0"/>
              <w:autoSpaceDN w:val="0"/>
              <w:adjustRightInd w:val="0"/>
              <w:spacing w:after="0" w:line="240" w:lineRule="auto"/>
              <w:outlineLvl w:val="3"/>
              <w:rPr>
                <w:rFonts w:ascii="Times New Roman" w:hAnsi="Times New Roman"/>
                <w:color w:val="000000"/>
                <w:sz w:val="24"/>
                <w:szCs w:val="24"/>
                <w:lang w:eastAsia="ru-RU"/>
              </w:rPr>
            </w:pPr>
            <w:r w:rsidRPr="002074DB">
              <w:rPr>
                <w:rFonts w:ascii="Times New Roman" w:hAnsi="Times New Roman"/>
                <w:color w:val="000000"/>
                <w:sz w:val="24"/>
                <w:szCs w:val="24"/>
                <w:lang w:eastAsia="ru-RU"/>
              </w:rPr>
              <w:t>Максимальный коэффициент застройки земельного участка (Кз) – 0,8</w:t>
            </w:r>
          </w:p>
          <w:p w14:paraId="6F3C53AA" w14:textId="77777777" w:rsidR="00B638EB" w:rsidRPr="002074DB" w:rsidRDefault="00B638EB" w:rsidP="000F2E5A">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2074DB">
              <w:rPr>
                <w:rFonts w:ascii="Times New Roman" w:hAnsi="Times New Roman"/>
                <w:color w:val="000000"/>
                <w:sz w:val="24"/>
                <w:szCs w:val="24"/>
                <w:lang w:eastAsia="ru-RU"/>
              </w:rPr>
              <w:t>Максимальный коэффициент плотности застройки земельного участка (Кпз) – 2,4</w:t>
            </w:r>
          </w:p>
          <w:p w14:paraId="5D8BDE2A" w14:textId="0C7206D4" w:rsidR="005A25F9" w:rsidRPr="002074DB" w:rsidRDefault="007E59AF" w:rsidP="000F2E5A">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bl>
    <w:p w14:paraId="49A01A65" w14:textId="77777777" w:rsidR="00B638EB" w:rsidRPr="002074DB" w:rsidRDefault="00B638EB" w:rsidP="00B638EB">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Вспомогательные виды разрешенного использования</w:t>
      </w:r>
    </w:p>
    <w:p w14:paraId="1E217ECB" w14:textId="77777777" w:rsidR="00B638EB" w:rsidRPr="002074DB" w:rsidRDefault="00B638EB" w:rsidP="00B638EB">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839"/>
        <w:gridCol w:w="2506"/>
        <w:gridCol w:w="9647"/>
      </w:tblGrid>
      <w:tr w:rsidR="00B638EB" w:rsidRPr="002074DB" w14:paraId="206ED2CE" w14:textId="77777777" w:rsidTr="000F2E5A">
        <w:tc>
          <w:tcPr>
            <w:tcW w:w="2839" w:type="dxa"/>
            <w:tcBorders>
              <w:top w:val="single" w:sz="4" w:space="0" w:color="auto"/>
              <w:left w:val="single" w:sz="4" w:space="0" w:color="auto"/>
              <w:bottom w:val="single" w:sz="4" w:space="0" w:color="auto"/>
              <w:right w:val="single" w:sz="4" w:space="0" w:color="auto"/>
            </w:tcBorders>
            <w:hideMark/>
          </w:tcPr>
          <w:p w14:paraId="0609ED05" w14:textId="77777777" w:rsidR="00B638EB" w:rsidRPr="002074DB" w:rsidRDefault="00B638EB" w:rsidP="000F2E5A">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lastRenderedPageBreak/>
              <w:t>Код вида разрешенного использования земельного участка</w:t>
            </w:r>
          </w:p>
        </w:tc>
        <w:tc>
          <w:tcPr>
            <w:tcW w:w="2506" w:type="dxa"/>
            <w:tcBorders>
              <w:top w:val="single" w:sz="4" w:space="0" w:color="auto"/>
              <w:left w:val="single" w:sz="4" w:space="0" w:color="auto"/>
              <w:bottom w:val="single" w:sz="4" w:space="0" w:color="auto"/>
              <w:right w:val="single" w:sz="4" w:space="0" w:color="auto"/>
            </w:tcBorders>
            <w:hideMark/>
          </w:tcPr>
          <w:p w14:paraId="45D67FEE" w14:textId="77777777" w:rsidR="00B638EB" w:rsidRPr="002074DB" w:rsidRDefault="00B638EB" w:rsidP="000F2E5A">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Разрешенное использование земельных участков и виды объектов капитального строительства</w:t>
            </w:r>
          </w:p>
        </w:tc>
        <w:tc>
          <w:tcPr>
            <w:tcW w:w="9647" w:type="dxa"/>
            <w:tcBorders>
              <w:top w:val="single" w:sz="4" w:space="0" w:color="auto"/>
              <w:left w:val="single" w:sz="4" w:space="0" w:color="auto"/>
              <w:bottom w:val="single" w:sz="4" w:space="0" w:color="auto"/>
              <w:right w:val="single" w:sz="4" w:space="0" w:color="auto"/>
            </w:tcBorders>
            <w:hideMark/>
          </w:tcPr>
          <w:p w14:paraId="50F6A042" w14:textId="77777777" w:rsidR="00B638EB" w:rsidRPr="002074DB" w:rsidRDefault="00B638EB" w:rsidP="000F2E5A">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638EB" w:rsidRPr="002074DB" w14:paraId="225AD216" w14:textId="77777777" w:rsidTr="000F2E5A">
        <w:tc>
          <w:tcPr>
            <w:tcW w:w="2839" w:type="dxa"/>
            <w:tcBorders>
              <w:top w:val="single" w:sz="4" w:space="0" w:color="auto"/>
              <w:left w:val="single" w:sz="4" w:space="0" w:color="auto"/>
              <w:bottom w:val="single" w:sz="4" w:space="0" w:color="auto"/>
              <w:right w:val="single" w:sz="4" w:space="0" w:color="auto"/>
            </w:tcBorders>
            <w:hideMark/>
          </w:tcPr>
          <w:p w14:paraId="5699DF9C" w14:textId="77777777" w:rsidR="00B638EB" w:rsidRPr="002074DB" w:rsidRDefault="00B638EB" w:rsidP="000F2E5A">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w:t>
            </w:r>
          </w:p>
        </w:tc>
        <w:tc>
          <w:tcPr>
            <w:tcW w:w="2506" w:type="dxa"/>
            <w:tcBorders>
              <w:top w:val="single" w:sz="4" w:space="0" w:color="auto"/>
              <w:left w:val="single" w:sz="4" w:space="0" w:color="auto"/>
              <w:bottom w:val="single" w:sz="4" w:space="0" w:color="auto"/>
              <w:right w:val="single" w:sz="4" w:space="0" w:color="auto"/>
            </w:tcBorders>
            <w:hideMark/>
          </w:tcPr>
          <w:p w14:paraId="6824350B" w14:textId="77777777" w:rsidR="00B638EB" w:rsidRPr="002074DB" w:rsidRDefault="00B638EB" w:rsidP="000F2E5A">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w:t>
            </w:r>
          </w:p>
        </w:tc>
        <w:tc>
          <w:tcPr>
            <w:tcW w:w="9647" w:type="dxa"/>
            <w:tcBorders>
              <w:top w:val="single" w:sz="4" w:space="0" w:color="auto"/>
              <w:left w:val="single" w:sz="4" w:space="0" w:color="auto"/>
              <w:bottom w:val="single" w:sz="4" w:space="0" w:color="auto"/>
              <w:right w:val="single" w:sz="4" w:space="0" w:color="auto"/>
            </w:tcBorders>
            <w:hideMark/>
          </w:tcPr>
          <w:p w14:paraId="5013CAE0" w14:textId="77777777" w:rsidR="00B638EB" w:rsidRPr="002074DB" w:rsidRDefault="00B638EB" w:rsidP="000F2E5A">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w:t>
            </w:r>
          </w:p>
        </w:tc>
      </w:tr>
    </w:tbl>
    <w:p w14:paraId="078B2AF4" w14:textId="77777777" w:rsidR="00B638EB" w:rsidRPr="002074DB" w:rsidRDefault="00B638EB" w:rsidP="00B638EB">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Примечание:</w:t>
      </w:r>
    </w:p>
    <w:p w14:paraId="00FB92DC" w14:textId="77777777" w:rsidR="00B638EB" w:rsidRPr="002074DB" w:rsidRDefault="00B638EB" w:rsidP="00B638EB">
      <w:pPr>
        <w:pStyle w:val="aff6"/>
        <w:widowControl w:val="0"/>
        <w:numPr>
          <w:ilvl w:val="0"/>
          <w:numId w:val="3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З-1 и расположенных в границах зон с особыми условиями использования территории, устанавливаются в соответствии со статьями Части </w:t>
      </w:r>
      <w:r w:rsidRPr="002074DB">
        <w:rPr>
          <w:rFonts w:ascii="Times New Roman" w:hAnsi="Times New Roman"/>
          <w:color w:val="000000"/>
          <w:sz w:val="24"/>
          <w:szCs w:val="24"/>
          <w:lang w:val="en-US" w:eastAsia="ru-RU"/>
        </w:rPr>
        <w:t>V</w:t>
      </w:r>
      <w:r w:rsidRPr="002074DB">
        <w:rPr>
          <w:rFonts w:ascii="Times New Roman" w:hAnsi="Times New Roman"/>
          <w:color w:val="000000"/>
          <w:sz w:val="24"/>
          <w:szCs w:val="24"/>
          <w:lang w:eastAsia="ru-RU"/>
        </w:rPr>
        <w:t xml:space="preserve"> настоящих Правил.</w:t>
      </w:r>
    </w:p>
    <w:p w14:paraId="4E3DA896" w14:textId="77777777" w:rsidR="00B638EB" w:rsidRPr="002074DB" w:rsidRDefault="00B638EB" w:rsidP="00B638EB">
      <w:pPr>
        <w:pStyle w:val="aff6"/>
        <w:widowControl w:val="0"/>
        <w:numPr>
          <w:ilvl w:val="0"/>
          <w:numId w:val="3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2E7951D8" w14:textId="77777777" w:rsidR="00B638EB" w:rsidRPr="002074DB" w:rsidRDefault="00B638EB" w:rsidP="00B638EB">
      <w:pPr>
        <w:pStyle w:val="aff6"/>
        <w:widowControl w:val="0"/>
        <w:numPr>
          <w:ilvl w:val="0"/>
          <w:numId w:val="3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7F45981E" w14:textId="77777777" w:rsidR="00B638EB" w:rsidRPr="002074DB" w:rsidRDefault="00B638EB" w:rsidP="00B638EB">
      <w:pPr>
        <w:pStyle w:val="aff6"/>
        <w:widowControl w:val="0"/>
        <w:numPr>
          <w:ilvl w:val="0"/>
          <w:numId w:val="3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2BE9B022" w14:textId="77777777" w:rsidR="00B638EB" w:rsidRPr="002074DB" w:rsidRDefault="00B638EB" w:rsidP="00B638EB">
      <w:pPr>
        <w:pStyle w:val="aff6"/>
        <w:widowControl w:val="0"/>
        <w:numPr>
          <w:ilvl w:val="0"/>
          <w:numId w:val="3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3F16DE4B" w14:textId="77777777" w:rsidR="00B638EB" w:rsidRPr="002074DB" w:rsidRDefault="00B638EB" w:rsidP="00B638EB">
      <w:pPr>
        <w:pStyle w:val="aff6"/>
        <w:widowControl w:val="0"/>
        <w:numPr>
          <w:ilvl w:val="0"/>
          <w:numId w:val="3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6B5ACA32" w14:textId="77777777" w:rsidR="00B638EB" w:rsidRPr="002074DB" w:rsidRDefault="00B638EB" w:rsidP="00B638EB">
      <w:pPr>
        <w:pStyle w:val="aff6"/>
        <w:widowControl w:val="0"/>
        <w:numPr>
          <w:ilvl w:val="0"/>
          <w:numId w:val="3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150BD009" w14:textId="77777777" w:rsidR="00B638EB" w:rsidRPr="002074DB" w:rsidRDefault="00B638EB" w:rsidP="00B638EB">
      <w:pPr>
        <w:pStyle w:val="aff6"/>
        <w:widowControl w:val="0"/>
        <w:numPr>
          <w:ilvl w:val="0"/>
          <w:numId w:val="3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w:t>
      </w:r>
      <w:r w:rsidRPr="002074DB">
        <w:rPr>
          <w:rFonts w:ascii="Times New Roman" w:hAnsi="Times New Roman"/>
          <w:color w:val="000000"/>
          <w:sz w:val="24"/>
          <w:szCs w:val="24"/>
          <w:lang w:eastAsia="ru-RU"/>
        </w:rPr>
        <w:lastRenderedPageBreak/>
        <w:t>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0138A418" w14:textId="77777777" w:rsidR="00B638EB" w:rsidRPr="002074DB" w:rsidRDefault="00B638EB" w:rsidP="00B638EB">
      <w:pPr>
        <w:pStyle w:val="aff6"/>
        <w:widowControl w:val="0"/>
        <w:numPr>
          <w:ilvl w:val="0"/>
          <w:numId w:val="3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74FBD062" w14:textId="77777777" w:rsidR="00B638EB" w:rsidRPr="002074DB" w:rsidRDefault="00B638EB" w:rsidP="00B638EB">
      <w:pPr>
        <w:pStyle w:val="aff6"/>
        <w:widowControl w:val="0"/>
        <w:numPr>
          <w:ilvl w:val="0"/>
          <w:numId w:val="3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28541E" w:rsidRPr="002074DB">
        <w:rPr>
          <w:rFonts w:ascii="Times New Roman" w:hAnsi="Times New Roman"/>
          <w:color w:val="000000"/>
          <w:sz w:val="24"/>
          <w:szCs w:val="24"/>
          <w:lang w:eastAsia="ru-RU"/>
        </w:rPr>
        <w:t>Верхореченского</w:t>
      </w:r>
      <w:r w:rsidRPr="002074DB">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7B762B1F" w14:textId="77777777" w:rsidR="00B638EB" w:rsidRPr="002074DB" w:rsidRDefault="00B638EB" w:rsidP="00B638EB">
      <w:pPr>
        <w:pStyle w:val="aff6"/>
        <w:widowControl w:val="0"/>
        <w:numPr>
          <w:ilvl w:val="0"/>
          <w:numId w:val="3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7F6142D0" w14:textId="77777777" w:rsidR="00B638EB" w:rsidRPr="002074DB" w:rsidRDefault="00B638EB" w:rsidP="00B638EB">
      <w:pPr>
        <w:pStyle w:val="aff6"/>
        <w:widowControl w:val="0"/>
        <w:numPr>
          <w:ilvl w:val="0"/>
          <w:numId w:val="3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28541E" w:rsidRPr="002074DB">
        <w:rPr>
          <w:rFonts w:ascii="Times New Roman" w:hAnsi="Times New Roman"/>
          <w:color w:val="000000"/>
          <w:sz w:val="24"/>
          <w:szCs w:val="24"/>
          <w:lang w:eastAsia="ru-RU"/>
        </w:rPr>
        <w:t>Верхореченского</w:t>
      </w:r>
      <w:r w:rsidRPr="002074DB">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514D1DD2" w14:textId="77777777" w:rsidR="00B638EB" w:rsidRPr="002074DB" w:rsidRDefault="00B638EB" w:rsidP="00B638EB">
      <w:pPr>
        <w:pStyle w:val="aff6"/>
        <w:widowControl w:val="0"/>
        <w:numPr>
          <w:ilvl w:val="0"/>
          <w:numId w:val="3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28541E" w:rsidRPr="002074DB">
        <w:rPr>
          <w:rFonts w:ascii="Times New Roman" w:hAnsi="Times New Roman"/>
          <w:color w:val="000000"/>
          <w:sz w:val="24"/>
          <w:szCs w:val="24"/>
          <w:lang w:eastAsia="ru-RU"/>
        </w:rPr>
        <w:t>Верхореченского</w:t>
      </w:r>
      <w:r w:rsidRPr="002074DB">
        <w:rPr>
          <w:rFonts w:ascii="Times New Roman" w:hAnsi="Times New Roman"/>
          <w:color w:val="000000"/>
          <w:sz w:val="24"/>
          <w:szCs w:val="24"/>
          <w:lang w:eastAsia="ru-RU"/>
        </w:rPr>
        <w:t xml:space="preserve"> сельского поселения Бахчисарайского района Республики Крым.</w:t>
      </w:r>
    </w:p>
    <w:p w14:paraId="167DEFA9" w14:textId="77777777" w:rsidR="00B638EB" w:rsidRPr="002074DB" w:rsidRDefault="00B638EB" w:rsidP="00B638EB">
      <w:pPr>
        <w:pStyle w:val="aff6"/>
        <w:widowControl w:val="0"/>
        <w:numPr>
          <w:ilvl w:val="0"/>
          <w:numId w:val="3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785FEF39" w14:textId="77777777" w:rsidR="00B638EB" w:rsidRPr="002074DB" w:rsidRDefault="00B638EB" w:rsidP="00B638EB">
      <w:pPr>
        <w:pStyle w:val="aff6"/>
        <w:widowControl w:val="0"/>
        <w:numPr>
          <w:ilvl w:val="0"/>
          <w:numId w:val="3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13694CD4" w14:textId="77777777" w:rsidR="00B638EB" w:rsidRPr="002074DB" w:rsidRDefault="00B638EB" w:rsidP="00B638EB">
      <w:pPr>
        <w:pStyle w:val="aff6"/>
        <w:widowControl w:val="0"/>
        <w:numPr>
          <w:ilvl w:val="0"/>
          <w:numId w:val="3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49B522E1" w14:textId="77777777" w:rsidR="00B638EB" w:rsidRPr="002074DB" w:rsidRDefault="00B638EB" w:rsidP="00B638EB">
      <w:pPr>
        <w:pStyle w:val="aff6"/>
        <w:widowControl w:val="0"/>
        <w:numPr>
          <w:ilvl w:val="0"/>
          <w:numId w:val="3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4507DE9D" w14:textId="77777777" w:rsidR="00B638EB" w:rsidRPr="002074DB" w:rsidRDefault="00B638EB" w:rsidP="00B638EB">
      <w:pPr>
        <w:pStyle w:val="aff6"/>
        <w:spacing w:after="0" w:line="240" w:lineRule="auto"/>
        <w:ind w:left="0"/>
        <w:rPr>
          <w:rFonts w:ascii="Times New Roman" w:hAnsi="Times New Roman"/>
          <w:b/>
          <w:color w:val="000000"/>
          <w:kern w:val="1"/>
          <w:sz w:val="24"/>
          <w:szCs w:val="24"/>
        </w:rPr>
      </w:pPr>
    </w:p>
    <w:p w14:paraId="59F414CF" w14:textId="77777777" w:rsidR="00D23D89" w:rsidRPr="002074DB" w:rsidRDefault="00D23D89" w:rsidP="00B84511">
      <w:pPr>
        <w:pStyle w:val="2"/>
        <w:spacing w:before="0" w:after="0"/>
        <w:rPr>
          <w:rFonts w:ascii="Times New Roman" w:hAnsi="Times New Roman" w:cs="Times New Roman"/>
          <w:i w:val="0"/>
          <w:color w:val="000000"/>
          <w:kern w:val="1"/>
          <w:sz w:val="24"/>
          <w:szCs w:val="24"/>
        </w:rPr>
      </w:pPr>
      <w:bookmarkStart w:id="26" w:name="_Toc79763666"/>
      <w:r w:rsidRPr="002074DB">
        <w:rPr>
          <w:rFonts w:ascii="Times New Roman" w:hAnsi="Times New Roman" w:cs="Times New Roman"/>
          <w:i w:val="0"/>
          <w:color w:val="000000"/>
          <w:kern w:val="1"/>
          <w:sz w:val="24"/>
          <w:szCs w:val="24"/>
        </w:rPr>
        <w:t>Статья 4</w:t>
      </w:r>
      <w:r w:rsidR="00E22AF3" w:rsidRPr="002074DB">
        <w:rPr>
          <w:rFonts w:ascii="Times New Roman" w:hAnsi="Times New Roman" w:cs="Times New Roman"/>
          <w:i w:val="0"/>
          <w:color w:val="000000"/>
          <w:kern w:val="1"/>
          <w:sz w:val="24"/>
          <w:szCs w:val="24"/>
        </w:rPr>
        <w:t>7</w:t>
      </w:r>
      <w:r w:rsidRPr="002074DB">
        <w:rPr>
          <w:rFonts w:ascii="Times New Roman" w:hAnsi="Times New Roman" w:cs="Times New Roman"/>
          <w:i w:val="0"/>
          <w:color w:val="000000"/>
          <w:kern w:val="1"/>
          <w:sz w:val="24"/>
          <w:szCs w:val="24"/>
        </w:rPr>
        <w:t>. Зона санитарно-защитного озеленения (З-2)</w:t>
      </w:r>
      <w:bookmarkEnd w:id="26"/>
    </w:p>
    <w:p w14:paraId="03CF38FF" w14:textId="5CD652CC" w:rsidR="00D23D89" w:rsidRPr="002074DB" w:rsidRDefault="00D23D89" w:rsidP="00D23D89">
      <w:pPr>
        <w:spacing w:after="0" w:line="240" w:lineRule="auto"/>
        <w:ind w:firstLine="851"/>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Зоны зеленых насаждений, в том числе санитарно-защитные зоны, зоны санитарных разрывов объектов инженерно-транспортной инфраструктуры, СЗЗ кладбищ. </w:t>
      </w:r>
    </w:p>
    <w:p w14:paraId="25333F04" w14:textId="77777777" w:rsidR="00251F6F" w:rsidRPr="002074DB" w:rsidRDefault="00251F6F" w:rsidP="00D23D89">
      <w:pPr>
        <w:spacing w:after="0" w:line="240" w:lineRule="auto"/>
        <w:ind w:firstLine="851"/>
        <w:jc w:val="both"/>
        <w:rPr>
          <w:rFonts w:ascii="Times New Roman" w:hAnsi="Times New Roman"/>
          <w:color w:val="000000"/>
          <w:sz w:val="24"/>
          <w:szCs w:val="24"/>
          <w:lang w:eastAsia="ru-RU"/>
        </w:rPr>
      </w:pPr>
    </w:p>
    <w:p w14:paraId="4D62A3B0" w14:textId="77777777" w:rsidR="00D23D89" w:rsidRPr="002074DB" w:rsidRDefault="00D23D89" w:rsidP="00B84511">
      <w:pPr>
        <w:pStyle w:val="2"/>
        <w:spacing w:before="0" w:after="0"/>
        <w:rPr>
          <w:rFonts w:ascii="Times New Roman" w:hAnsi="Times New Roman" w:cs="Times New Roman"/>
          <w:i w:val="0"/>
          <w:color w:val="000000"/>
          <w:kern w:val="1"/>
          <w:sz w:val="24"/>
          <w:szCs w:val="24"/>
        </w:rPr>
      </w:pPr>
      <w:bookmarkStart w:id="27" w:name="_Toc79763667"/>
      <w:r w:rsidRPr="002074DB">
        <w:rPr>
          <w:rFonts w:ascii="Times New Roman" w:hAnsi="Times New Roman" w:cs="Times New Roman"/>
          <w:i w:val="0"/>
          <w:color w:val="000000"/>
          <w:kern w:val="1"/>
          <w:sz w:val="24"/>
          <w:szCs w:val="24"/>
        </w:rPr>
        <w:t>Статья 4</w:t>
      </w:r>
      <w:r w:rsidR="00E22AF3" w:rsidRPr="002074DB">
        <w:rPr>
          <w:rFonts w:ascii="Times New Roman" w:hAnsi="Times New Roman" w:cs="Times New Roman"/>
          <w:i w:val="0"/>
          <w:color w:val="000000"/>
          <w:kern w:val="1"/>
          <w:sz w:val="24"/>
          <w:szCs w:val="24"/>
        </w:rPr>
        <w:t>8</w:t>
      </w:r>
      <w:r w:rsidRPr="002074DB">
        <w:rPr>
          <w:rFonts w:ascii="Times New Roman" w:hAnsi="Times New Roman" w:cs="Times New Roman"/>
          <w:i w:val="0"/>
          <w:color w:val="000000"/>
          <w:kern w:val="1"/>
          <w:sz w:val="24"/>
          <w:szCs w:val="24"/>
        </w:rPr>
        <w:t>. Зона естественных природных ландшафтов (З-3)</w:t>
      </w:r>
      <w:bookmarkEnd w:id="27"/>
    </w:p>
    <w:p w14:paraId="5C2E8634" w14:textId="77777777" w:rsidR="00D23D89" w:rsidRPr="002074DB" w:rsidRDefault="00D23D89" w:rsidP="00D23D89">
      <w:pPr>
        <w:spacing w:after="0" w:line="240" w:lineRule="auto"/>
        <w:ind w:firstLine="851"/>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Зоны зеленых насаждений, озелененные территории, не относящиеся к землям лесного фонда и сельскохозяйственных угодий. </w:t>
      </w:r>
    </w:p>
    <w:p w14:paraId="7FDF6EF9" w14:textId="77777777" w:rsidR="00D23D89" w:rsidRPr="002074DB" w:rsidRDefault="00D23D89" w:rsidP="00B84511">
      <w:pPr>
        <w:spacing w:after="0" w:line="240" w:lineRule="auto"/>
        <w:rPr>
          <w:rFonts w:ascii="Times New Roman" w:hAnsi="Times New Roman"/>
          <w:color w:val="000000"/>
          <w:lang w:eastAsia="ru-RU"/>
        </w:rPr>
      </w:pPr>
      <w:r w:rsidRPr="002074DB">
        <w:rPr>
          <w:rFonts w:ascii="Times New Roman" w:hAnsi="Times New Roman"/>
          <w:color w:val="000000"/>
          <w:lang w:eastAsia="ru-RU"/>
        </w:rPr>
        <w:t>Зона предназначена для улучшения экологической обстановки и комфортности проживания в целом, создания защитного барьера между территориями предприятий, объектов транспорта и жилой застройкой, для организации дополнительных озелененных площадей в целях рекреации, а также для укрепления склонов эрозионно-опасных территорий.</w:t>
      </w:r>
    </w:p>
    <w:p w14:paraId="39B150DA" w14:textId="77777777" w:rsidR="00D23D89" w:rsidRPr="002074DB" w:rsidRDefault="00D23D89" w:rsidP="00D23D89">
      <w:pPr>
        <w:spacing w:after="0" w:line="240" w:lineRule="auto"/>
        <w:ind w:firstLine="851"/>
        <w:jc w:val="both"/>
        <w:rPr>
          <w:rFonts w:ascii="Times New Roman" w:hAnsi="Times New Roman"/>
          <w:color w:val="000000"/>
          <w:sz w:val="24"/>
          <w:szCs w:val="24"/>
          <w:lang w:eastAsia="ru-RU"/>
        </w:rPr>
      </w:pPr>
    </w:p>
    <w:p w14:paraId="79B965FD" w14:textId="4F6B2BF6" w:rsidR="007E59AF" w:rsidRPr="002074DB" w:rsidRDefault="00D23D89" w:rsidP="00A419A4">
      <w:pPr>
        <w:pStyle w:val="2"/>
        <w:spacing w:before="0" w:after="0"/>
        <w:rPr>
          <w:rFonts w:ascii="Times New Roman" w:hAnsi="Times New Roman" w:cs="Times New Roman"/>
          <w:i w:val="0"/>
          <w:color w:val="000000"/>
          <w:kern w:val="1"/>
          <w:sz w:val="24"/>
          <w:szCs w:val="24"/>
        </w:rPr>
      </w:pPr>
      <w:bookmarkStart w:id="28" w:name="_Toc79763668"/>
      <w:r w:rsidRPr="002074DB">
        <w:rPr>
          <w:rFonts w:ascii="Times New Roman" w:hAnsi="Times New Roman" w:cs="Times New Roman"/>
          <w:i w:val="0"/>
          <w:color w:val="000000"/>
          <w:kern w:val="1"/>
          <w:sz w:val="24"/>
          <w:szCs w:val="24"/>
        </w:rPr>
        <w:t xml:space="preserve">Статья </w:t>
      </w:r>
      <w:r w:rsidR="00E22AF3" w:rsidRPr="002074DB">
        <w:rPr>
          <w:rFonts w:ascii="Times New Roman" w:hAnsi="Times New Roman" w:cs="Times New Roman"/>
          <w:i w:val="0"/>
          <w:color w:val="000000"/>
          <w:kern w:val="1"/>
          <w:sz w:val="24"/>
          <w:szCs w:val="24"/>
        </w:rPr>
        <w:t>49</w:t>
      </w:r>
      <w:r w:rsidRPr="002074DB">
        <w:rPr>
          <w:rFonts w:ascii="Times New Roman" w:hAnsi="Times New Roman" w:cs="Times New Roman"/>
          <w:i w:val="0"/>
          <w:color w:val="000000"/>
          <w:kern w:val="1"/>
          <w:sz w:val="24"/>
          <w:szCs w:val="24"/>
        </w:rPr>
        <w:t xml:space="preserve"> Зона земель лесного </w:t>
      </w:r>
      <w:r w:rsidR="00251F6F" w:rsidRPr="002074DB">
        <w:rPr>
          <w:rFonts w:ascii="Times New Roman" w:hAnsi="Times New Roman" w:cs="Times New Roman"/>
          <w:i w:val="0"/>
          <w:color w:val="000000"/>
          <w:kern w:val="1"/>
          <w:sz w:val="24"/>
          <w:szCs w:val="24"/>
        </w:rPr>
        <w:t>фонда (</w:t>
      </w:r>
      <w:r w:rsidRPr="002074DB">
        <w:rPr>
          <w:rFonts w:ascii="Times New Roman" w:hAnsi="Times New Roman" w:cs="Times New Roman"/>
          <w:i w:val="0"/>
          <w:color w:val="000000"/>
          <w:kern w:val="1"/>
          <w:sz w:val="24"/>
          <w:szCs w:val="24"/>
        </w:rPr>
        <w:t>З-4)</w:t>
      </w:r>
      <w:bookmarkEnd w:id="28"/>
    </w:p>
    <w:p w14:paraId="4DF3AA5E" w14:textId="11AECB49" w:rsidR="00D23D89" w:rsidRPr="002074DB" w:rsidRDefault="00D23D89" w:rsidP="00B84511">
      <w:pPr>
        <w:spacing w:line="290" w:lineRule="atLeast"/>
        <w:ind w:firstLine="708"/>
        <w:jc w:val="both"/>
        <w:rPr>
          <w:rFonts w:ascii="Times New Roman" w:hAnsi="Times New Roman"/>
          <w:color w:val="000000"/>
          <w:sz w:val="24"/>
          <w:szCs w:val="24"/>
        </w:rPr>
      </w:pPr>
      <w:r w:rsidRPr="002074DB">
        <w:rPr>
          <w:rFonts w:ascii="Times New Roman" w:hAnsi="Times New Roman"/>
          <w:color w:val="000000"/>
          <w:sz w:val="24"/>
          <w:szCs w:val="24"/>
        </w:rPr>
        <w:t xml:space="preserve">Градостроительные регламенты не устанавливаются </w:t>
      </w:r>
      <w:r w:rsidRPr="002074DB">
        <w:rPr>
          <w:rFonts w:ascii="Times New Roman" w:hAnsi="Times New Roman"/>
          <w:b/>
          <w:color w:val="000000"/>
          <w:sz w:val="24"/>
          <w:szCs w:val="24"/>
        </w:rPr>
        <w:t>для земель лесного фонда</w:t>
      </w:r>
      <w:r w:rsidRPr="002074DB">
        <w:rPr>
          <w:rFonts w:ascii="Times New Roman" w:hAnsi="Times New Roman"/>
          <w:color w:val="000000"/>
          <w:sz w:val="24"/>
          <w:szCs w:val="24"/>
        </w:rPr>
        <w:t xml:space="preserve">,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 </w:t>
      </w:r>
    </w:p>
    <w:p w14:paraId="17DBB80F" w14:textId="77777777" w:rsidR="00D23D89" w:rsidRPr="002074DB" w:rsidRDefault="00D23D89" w:rsidP="00B84511">
      <w:pPr>
        <w:pStyle w:val="2"/>
        <w:spacing w:before="0" w:after="0"/>
        <w:rPr>
          <w:rFonts w:ascii="Times New Roman" w:hAnsi="Times New Roman" w:cs="Times New Roman"/>
          <w:i w:val="0"/>
          <w:color w:val="000000"/>
          <w:kern w:val="1"/>
          <w:sz w:val="24"/>
          <w:szCs w:val="24"/>
        </w:rPr>
      </w:pPr>
      <w:bookmarkStart w:id="29" w:name="_Toc79763669"/>
      <w:r w:rsidRPr="002074DB">
        <w:rPr>
          <w:rFonts w:ascii="Times New Roman" w:hAnsi="Times New Roman" w:cs="Times New Roman"/>
          <w:i w:val="0"/>
          <w:color w:val="000000"/>
          <w:kern w:val="1"/>
          <w:sz w:val="24"/>
          <w:szCs w:val="24"/>
        </w:rPr>
        <w:t>Статья 5</w:t>
      </w:r>
      <w:r w:rsidR="00E22AF3" w:rsidRPr="002074DB">
        <w:rPr>
          <w:rFonts w:ascii="Times New Roman" w:hAnsi="Times New Roman" w:cs="Times New Roman"/>
          <w:i w:val="0"/>
          <w:color w:val="000000"/>
          <w:kern w:val="1"/>
          <w:sz w:val="24"/>
          <w:szCs w:val="24"/>
        </w:rPr>
        <w:t>0</w:t>
      </w:r>
      <w:r w:rsidRPr="002074DB">
        <w:rPr>
          <w:rFonts w:ascii="Times New Roman" w:hAnsi="Times New Roman" w:cs="Times New Roman"/>
          <w:i w:val="0"/>
          <w:color w:val="000000"/>
          <w:kern w:val="1"/>
          <w:sz w:val="24"/>
          <w:szCs w:val="24"/>
        </w:rPr>
        <w:t>. Зона особо-охраняемых природных территорий (З-5)</w:t>
      </w:r>
      <w:bookmarkEnd w:id="29"/>
      <w:r w:rsidRPr="002074DB">
        <w:rPr>
          <w:rFonts w:ascii="Times New Roman" w:hAnsi="Times New Roman" w:cs="Times New Roman"/>
          <w:i w:val="0"/>
          <w:color w:val="000000"/>
          <w:kern w:val="1"/>
          <w:sz w:val="24"/>
          <w:szCs w:val="24"/>
        </w:rPr>
        <w:tab/>
      </w:r>
    </w:p>
    <w:p w14:paraId="64C596A9" w14:textId="2951CFA8" w:rsidR="00F8369B" w:rsidRPr="002074DB" w:rsidRDefault="00D23D89" w:rsidP="00A419A4">
      <w:pPr>
        <w:spacing w:line="290" w:lineRule="atLeast"/>
        <w:ind w:firstLine="851"/>
        <w:jc w:val="both"/>
        <w:rPr>
          <w:rFonts w:ascii="Times New Roman" w:hAnsi="Times New Roman"/>
          <w:color w:val="000000"/>
          <w:sz w:val="24"/>
          <w:szCs w:val="24"/>
        </w:rPr>
      </w:pPr>
      <w:r w:rsidRPr="002074DB">
        <w:rPr>
          <w:rFonts w:ascii="Times New Roman" w:hAnsi="Times New Roman"/>
          <w:color w:val="000000"/>
          <w:sz w:val="24"/>
          <w:szCs w:val="24"/>
        </w:rPr>
        <w:t xml:space="preserve">Градостроительные регламенты не устанавливаются для земель лесного фонда, земель, покрытых поверхностными водами, земель запаса, </w:t>
      </w:r>
      <w:r w:rsidRPr="002074DB">
        <w:rPr>
          <w:rFonts w:ascii="Times New Roman" w:hAnsi="Times New Roman"/>
          <w:b/>
          <w:color w:val="000000"/>
          <w:sz w:val="24"/>
          <w:szCs w:val="24"/>
        </w:rPr>
        <w:t>земель особо охраняемых природных территорий</w:t>
      </w:r>
      <w:r w:rsidRPr="002074DB">
        <w:rPr>
          <w:rFonts w:ascii="Times New Roman" w:hAnsi="Times New Roman"/>
          <w:color w:val="000000"/>
          <w:sz w:val="24"/>
          <w:szCs w:val="24"/>
        </w:rPr>
        <w:t xml:space="preserve">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 </w:t>
      </w:r>
    </w:p>
    <w:p w14:paraId="16AAAB7E" w14:textId="43DEF3D3" w:rsidR="007E59AF" w:rsidRPr="002074DB" w:rsidRDefault="005D7D60" w:rsidP="00A419A4">
      <w:pPr>
        <w:pStyle w:val="2"/>
        <w:spacing w:before="0" w:after="0"/>
        <w:rPr>
          <w:rFonts w:ascii="Times New Roman" w:hAnsi="Times New Roman" w:cs="Times New Roman"/>
          <w:i w:val="0"/>
          <w:color w:val="000000"/>
          <w:kern w:val="1"/>
          <w:sz w:val="24"/>
          <w:szCs w:val="24"/>
        </w:rPr>
      </w:pPr>
      <w:bookmarkStart w:id="30" w:name="_Toc79763670"/>
      <w:r w:rsidRPr="002074DB">
        <w:rPr>
          <w:rFonts w:ascii="Times New Roman" w:hAnsi="Times New Roman" w:cs="Times New Roman"/>
          <w:i w:val="0"/>
          <w:color w:val="000000"/>
          <w:kern w:val="1"/>
          <w:sz w:val="24"/>
          <w:szCs w:val="24"/>
        </w:rPr>
        <w:lastRenderedPageBreak/>
        <w:t>Статья 5</w:t>
      </w:r>
      <w:r w:rsidR="00E22AF3" w:rsidRPr="002074DB">
        <w:rPr>
          <w:rFonts w:ascii="Times New Roman" w:hAnsi="Times New Roman" w:cs="Times New Roman"/>
          <w:i w:val="0"/>
          <w:color w:val="000000"/>
          <w:kern w:val="1"/>
          <w:sz w:val="24"/>
          <w:szCs w:val="24"/>
        </w:rPr>
        <w:t>1</w:t>
      </w:r>
      <w:r w:rsidRPr="002074DB">
        <w:rPr>
          <w:rFonts w:ascii="Times New Roman" w:hAnsi="Times New Roman" w:cs="Times New Roman"/>
          <w:i w:val="0"/>
          <w:color w:val="000000"/>
          <w:kern w:val="1"/>
          <w:sz w:val="24"/>
          <w:szCs w:val="24"/>
        </w:rPr>
        <w:t xml:space="preserve"> Зона сельскохозяйственных угодий (СХ-1)</w:t>
      </w:r>
      <w:bookmarkEnd w:id="30"/>
    </w:p>
    <w:p w14:paraId="0E518E24" w14:textId="50FA501A" w:rsidR="005D7D60" w:rsidRPr="002074DB" w:rsidRDefault="005D7D60" w:rsidP="005D7D60">
      <w:pPr>
        <w:spacing w:line="290" w:lineRule="atLeast"/>
        <w:ind w:firstLine="708"/>
        <w:jc w:val="both"/>
        <w:rPr>
          <w:rFonts w:ascii="Times New Roman" w:hAnsi="Times New Roman"/>
          <w:color w:val="000000"/>
          <w:sz w:val="24"/>
          <w:szCs w:val="24"/>
        </w:rPr>
      </w:pPr>
      <w:r w:rsidRPr="002074DB">
        <w:rPr>
          <w:rFonts w:ascii="Times New Roman" w:hAnsi="Times New Roman"/>
          <w:color w:val="000000"/>
          <w:sz w:val="24"/>
          <w:szCs w:val="24"/>
        </w:rPr>
        <w:t xml:space="preserve">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w:t>
      </w:r>
      <w:r w:rsidRPr="002074DB">
        <w:rPr>
          <w:rFonts w:ascii="Times New Roman" w:hAnsi="Times New Roman"/>
          <w:b/>
          <w:color w:val="000000"/>
          <w:sz w:val="24"/>
          <w:szCs w:val="24"/>
        </w:rPr>
        <w:t>сельскохозяйственных угодий в составе земель сельскохозяйственного назначения</w:t>
      </w:r>
      <w:r w:rsidR="003A791A" w:rsidRPr="002074DB">
        <w:rPr>
          <w:rFonts w:ascii="Times New Roman" w:hAnsi="Times New Roman"/>
          <w:color w:val="000000"/>
          <w:sz w:val="24"/>
          <w:szCs w:val="24"/>
        </w:rPr>
        <w:t>.</w:t>
      </w:r>
      <w:r w:rsidRPr="002074DB">
        <w:rPr>
          <w:rFonts w:ascii="Times New Roman" w:hAnsi="Times New Roman"/>
          <w:color w:val="000000"/>
          <w:sz w:val="24"/>
          <w:szCs w:val="24"/>
        </w:rPr>
        <w:t xml:space="preserve"> </w:t>
      </w:r>
    </w:p>
    <w:p w14:paraId="571D0C27" w14:textId="77777777" w:rsidR="00722101" w:rsidRPr="002074DB" w:rsidRDefault="00722101" w:rsidP="00722101">
      <w:pPr>
        <w:spacing w:line="290" w:lineRule="atLeast"/>
        <w:ind w:firstLine="708"/>
        <w:jc w:val="both"/>
        <w:rPr>
          <w:rFonts w:ascii="Times New Roman" w:hAnsi="Times New Roman"/>
          <w:color w:val="000000"/>
          <w:sz w:val="24"/>
          <w:szCs w:val="24"/>
        </w:rPr>
      </w:pPr>
      <w:r w:rsidRPr="002074DB">
        <w:rPr>
          <w:rFonts w:ascii="Times New Roman" w:hAnsi="Times New Roman"/>
          <w:color w:val="000000"/>
          <w:sz w:val="24"/>
          <w:szCs w:val="24"/>
        </w:rPr>
        <w:t xml:space="preserve">В границах территории сельскохозяйственных угодий не допускается образование, раздел, объединение, перераспределение земельных участков в том числе выдел из земельных участков, а также из земель, находящихся в собственности Республики Крым или муниципальной собственности, земельных участков с видами разрешенного использования 1.7 – 1.18. </w:t>
      </w:r>
    </w:p>
    <w:p w14:paraId="31832630" w14:textId="10682131" w:rsidR="00722101" w:rsidRPr="002074DB" w:rsidRDefault="00722101" w:rsidP="00722101">
      <w:pPr>
        <w:spacing w:line="290" w:lineRule="atLeast"/>
        <w:ind w:firstLine="708"/>
        <w:jc w:val="both"/>
        <w:rPr>
          <w:rFonts w:ascii="Times New Roman" w:hAnsi="Times New Roman"/>
          <w:color w:val="000000"/>
          <w:sz w:val="24"/>
          <w:szCs w:val="24"/>
        </w:rPr>
      </w:pPr>
      <w:r w:rsidRPr="002074DB">
        <w:rPr>
          <w:rFonts w:ascii="Times New Roman" w:hAnsi="Times New Roman"/>
          <w:color w:val="000000"/>
          <w:sz w:val="24"/>
          <w:szCs w:val="24"/>
        </w:rPr>
        <w:t>Допускается использование земельных участков с видом разрешенного использования «Сельскохозяйственное использование, за исключением осуществление деятельности, предусмотренной видами разрешенного использования 1.7 – 1.18».</w:t>
      </w:r>
    </w:p>
    <w:p w14:paraId="69C6B3A6" w14:textId="0F0442CB" w:rsidR="00C10600" w:rsidRPr="002074DB" w:rsidRDefault="00B2760A" w:rsidP="00373638">
      <w:pPr>
        <w:spacing w:line="290" w:lineRule="atLeast"/>
        <w:ind w:firstLine="708"/>
        <w:jc w:val="both"/>
        <w:rPr>
          <w:rFonts w:ascii="Times New Roman" w:hAnsi="Times New Roman"/>
          <w:color w:val="000000"/>
          <w:sz w:val="24"/>
          <w:szCs w:val="24"/>
        </w:rPr>
      </w:pPr>
      <w:r w:rsidRPr="002074DB">
        <w:rPr>
          <w:rFonts w:ascii="Times New Roman" w:hAnsi="Times New Roman"/>
          <w:color w:val="000000"/>
          <w:sz w:val="24"/>
          <w:szCs w:val="24"/>
        </w:rPr>
        <w:t>Примечание: Виды разрешенного использования земельных участков находящихся в зоне СХ-1, в границах населенных пунктов, устанавливаются и определяются в соответствии с таблицей 1а.</w:t>
      </w:r>
    </w:p>
    <w:p w14:paraId="06E6C678" w14:textId="77777777" w:rsidR="00B2760A" w:rsidRPr="002074DB" w:rsidRDefault="00B2760A" w:rsidP="00B2760A">
      <w:pPr>
        <w:spacing w:line="290" w:lineRule="atLeast"/>
        <w:ind w:firstLine="708"/>
        <w:jc w:val="right"/>
        <w:rPr>
          <w:rFonts w:ascii="Times New Roman" w:hAnsi="Times New Roman"/>
          <w:b/>
          <w:color w:val="000000"/>
          <w:sz w:val="24"/>
          <w:szCs w:val="24"/>
        </w:rPr>
      </w:pPr>
      <w:r w:rsidRPr="002074DB">
        <w:rPr>
          <w:rFonts w:ascii="Times New Roman" w:hAnsi="Times New Roman"/>
          <w:color w:val="000000"/>
          <w:sz w:val="24"/>
          <w:szCs w:val="24"/>
        </w:rPr>
        <w:t>Таблица 1а.</w:t>
      </w:r>
    </w:p>
    <w:tbl>
      <w:tblPr>
        <w:tblW w:w="0" w:type="auto"/>
        <w:tblLayout w:type="fixed"/>
        <w:tblCellMar>
          <w:left w:w="180" w:type="dxa"/>
          <w:right w:w="180" w:type="dxa"/>
        </w:tblCellMar>
        <w:tblLook w:val="0000" w:firstRow="0" w:lastRow="0" w:firstColumn="0" w:lastColumn="0" w:noHBand="0" w:noVBand="0"/>
      </w:tblPr>
      <w:tblGrid>
        <w:gridCol w:w="6558"/>
        <w:gridCol w:w="3967"/>
        <w:gridCol w:w="4397"/>
      </w:tblGrid>
      <w:tr w:rsidR="00B2760A" w:rsidRPr="002074DB" w14:paraId="715165FB" w14:textId="77777777" w:rsidTr="006E6B01">
        <w:trPr>
          <w:trHeight w:val="304"/>
        </w:trPr>
        <w:tc>
          <w:tcPr>
            <w:tcW w:w="6558" w:type="dxa"/>
            <w:tcBorders>
              <w:top w:val="single" w:sz="8" w:space="0" w:color="000000"/>
              <w:left w:val="single" w:sz="8" w:space="0" w:color="000000"/>
              <w:bottom w:val="single" w:sz="8" w:space="0" w:color="000000"/>
            </w:tcBorders>
            <w:shd w:val="clear" w:color="auto" w:fill="auto"/>
          </w:tcPr>
          <w:p w14:paraId="5E5890EE" w14:textId="77777777" w:rsidR="00B2760A" w:rsidRPr="002074DB" w:rsidRDefault="00B2760A" w:rsidP="006E6B01">
            <w:pPr>
              <w:spacing w:after="0" w:line="100" w:lineRule="atLeast"/>
              <w:jc w:val="center"/>
              <w:rPr>
                <w:rFonts w:ascii="Times New Roman" w:hAnsi="Times New Roman"/>
                <w:b/>
                <w:color w:val="000000"/>
                <w:sz w:val="24"/>
                <w:szCs w:val="24"/>
              </w:rPr>
            </w:pPr>
            <w:r w:rsidRPr="002074DB">
              <w:rPr>
                <w:rFonts w:ascii="Times New Roman" w:hAnsi="Times New Roman"/>
                <w:b/>
                <w:color w:val="000000"/>
                <w:sz w:val="24"/>
                <w:szCs w:val="24"/>
              </w:rPr>
              <w:t>Код. Основные виды разрешённого</w:t>
            </w:r>
          </w:p>
          <w:p w14:paraId="06BCE22A" w14:textId="77777777" w:rsidR="00B2760A" w:rsidRPr="002074DB" w:rsidRDefault="00B2760A" w:rsidP="006E6B01">
            <w:pPr>
              <w:spacing w:after="0" w:line="100" w:lineRule="atLeast"/>
              <w:jc w:val="center"/>
              <w:rPr>
                <w:rFonts w:ascii="Times New Roman" w:hAnsi="Times New Roman"/>
                <w:b/>
                <w:color w:val="000000"/>
                <w:sz w:val="24"/>
                <w:szCs w:val="24"/>
              </w:rPr>
            </w:pPr>
            <w:r w:rsidRPr="002074DB">
              <w:rPr>
                <w:rFonts w:ascii="Times New Roman" w:hAnsi="Times New Roman"/>
                <w:b/>
                <w:color w:val="000000"/>
                <w:sz w:val="24"/>
                <w:szCs w:val="24"/>
              </w:rPr>
              <w:t>использования</w:t>
            </w:r>
          </w:p>
        </w:tc>
        <w:tc>
          <w:tcPr>
            <w:tcW w:w="3967" w:type="dxa"/>
            <w:tcBorders>
              <w:top w:val="single" w:sz="8" w:space="0" w:color="000000"/>
              <w:left w:val="single" w:sz="8" w:space="0" w:color="000000"/>
              <w:bottom w:val="single" w:sz="8" w:space="0" w:color="000000"/>
            </w:tcBorders>
            <w:shd w:val="clear" w:color="auto" w:fill="auto"/>
          </w:tcPr>
          <w:p w14:paraId="173D27B9" w14:textId="77777777" w:rsidR="00B2760A" w:rsidRPr="002074DB" w:rsidRDefault="00B2760A" w:rsidP="006E6B01">
            <w:pPr>
              <w:spacing w:after="0" w:line="100" w:lineRule="atLeast"/>
              <w:jc w:val="center"/>
              <w:rPr>
                <w:rFonts w:ascii="Times New Roman" w:hAnsi="Times New Roman"/>
                <w:b/>
                <w:color w:val="000000"/>
                <w:sz w:val="24"/>
                <w:szCs w:val="24"/>
              </w:rPr>
            </w:pPr>
            <w:r w:rsidRPr="002074DB">
              <w:rPr>
                <w:rFonts w:ascii="Times New Roman" w:hAnsi="Times New Roman"/>
                <w:b/>
                <w:color w:val="000000"/>
                <w:sz w:val="24"/>
                <w:szCs w:val="24"/>
              </w:rPr>
              <w:t>Код. Условно разрешённые</w:t>
            </w:r>
          </w:p>
          <w:p w14:paraId="20299C1B" w14:textId="77777777" w:rsidR="00B2760A" w:rsidRPr="002074DB" w:rsidRDefault="00B2760A" w:rsidP="006E6B01">
            <w:pPr>
              <w:spacing w:after="0" w:line="100" w:lineRule="atLeast"/>
              <w:jc w:val="center"/>
              <w:rPr>
                <w:rFonts w:ascii="Times New Roman" w:hAnsi="Times New Roman"/>
                <w:b/>
                <w:color w:val="000000"/>
                <w:sz w:val="24"/>
                <w:szCs w:val="24"/>
              </w:rPr>
            </w:pPr>
            <w:r w:rsidRPr="002074DB">
              <w:rPr>
                <w:rFonts w:ascii="Times New Roman" w:hAnsi="Times New Roman"/>
                <w:b/>
                <w:color w:val="000000"/>
                <w:sz w:val="24"/>
                <w:szCs w:val="24"/>
              </w:rPr>
              <w:t>виды использования</w:t>
            </w:r>
          </w:p>
        </w:tc>
        <w:tc>
          <w:tcPr>
            <w:tcW w:w="4397" w:type="dxa"/>
            <w:tcBorders>
              <w:top w:val="single" w:sz="8" w:space="0" w:color="000000"/>
              <w:left w:val="single" w:sz="8" w:space="0" w:color="000000"/>
              <w:bottom w:val="single" w:sz="8" w:space="0" w:color="000000"/>
              <w:right w:val="single" w:sz="8" w:space="0" w:color="000000"/>
            </w:tcBorders>
            <w:shd w:val="clear" w:color="auto" w:fill="auto"/>
          </w:tcPr>
          <w:p w14:paraId="77567E9D" w14:textId="77777777" w:rsidR="00B2760A" w:rsidRPr="002074DB" w:rsidRDefault="00B2760A" w:rsidP="006E6B01">
            <w:pPr>
              <w:spacing w:after="0" w:line="100" w:lineRule="atLeast"/>
              <w:jc w:val="center"/>
              <w:rPr>
                <w:rFonts w:ascii="Times New Roman" w:hAnsi="Times New Roman"/>
                <w:b/>
                <w:color w:val="000000"/>
                <w:sz w:val="24"/>
                <w:szCs w:val="24"/>
              </w:rPr>
            </w:pPr>
            <w:r w:rsidRPr="002074DB">
              <w:rPr>
                <w:rFonts w:ascii="Times New Roman" w:hAnsi="Times New Roman"/>
                <w:b/>
                <w:color w:val="000000"/>
                <w:sz w:val="24"/>
                <w:szCs w:val="24"/>
              </w:rPr>
              <w:t>Код. Вспомогательные виды</w:t>
            </w:r>
          </w:p>
          <w:p w14:paraId="4C443FD3" w14:textId="77777777" w:rsidR="00B2760A" w:rsidRPr="002074DB" w:rsidRDefault="00B2760A" w:rsidP="006E6B01">
            <w:pPr>
              <w:spacing w:after="0" w:line="100" w:lineRule="atLeast"/>
              <w:jc w:val="center"/>
              <w:rPr>
                <w:rFonts w:ascii="Times New Roman" w:hAnsi="Times New Roman"/>
                <w:color w:val="000000"/>
                <w:sz w:val="24"/>
                <w:szCs w:val="24"/>
              </w:rPr>
            </w:pPr>
            <w:r w:rsidRPr="002074DB">
              <w:rPr>
                <w:rFonts w:ascii="Times New Roman" w:hAnsi="Times New Roman"/>
                <w:b/>
                <w:color w:val="000000"/>
                <w:sz w:val="24"/>
                <w:szCs w:val="24"/>
              </w:rPr>
              <w:t>использования</w:t>
            </w:r>
          </w:p>
        </w:tc>
      </w:tr>
      <w:tr w:rsidR="00B2760A" w:rsidRPr="002074DB" w14:paraId="242C1BEA" w14:textId="77777777" w:rsidTr="006E6B01">
        <w:trPr>
          <w:trHeight w:val="1046"/>
        </w:trPr>
        <w:tc>
          <w:tcPr>
            <w:tcW w:w="6558" w:type="dxa"/>
            <w:tcBorders>
              <w:top w:val="single" w:sz="8" w:space="0" w:color="000000"/>
              <w:left w:val="single" w:sz="8" w:space="0" w:color="000000"/>
              <w:bottom w:val="single" w:sz="8" w:space="0" w:color="000000"/>
            </w:tcBorders>
            <w:shd w:val="clear" w:color="auto" w:fill="auto"/>
          </w:tcPr>
          <w:p w14:paraId="5AC23057" w14:textId="78C24853" w:rsidR="00B2760A" w:rsidRPr="002074DB" w:rsidRDefault="004F7FA6" w:rsidP="004F7FA6">
            <w:pPr>
              <w:pStyle w:val="aff6"/>
              <w:numPr>
                <w:ilvl w:val="1"/>
                <w:numId w:val="30"/>
              </w:numPr>
              <w:spacing w:after="0" w:line="100" w:lineRule="atLeast"/>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rPr>
              <w:t xml:space="preserve"> </w:t>
            </w:r>
            <w:r w:rsidR="007E59AF" w:rsidRPr="002074DB">
              <w:rPr>
                <w:rFonts w:ascii="Times New Roman" w:eastAsia="Times New Roman" w:hAnsi="Times New Roman"/>
                <w:color w:val="000000"/>
                <w:sz w:val="24"/>
                <w:szCs w:val="24"/>
              </w:rPr>
              <w:t>Растениеводство</w:t>
            </w:r>
            <w:r w:rsidR="00B2760A" w:rsidRPr="002074DB">
              <w:rPr>
                <w:rFonts w:ascii="Times New Roman" w:hAnsi="Times New Roman"/>
                <w:color w:val="000000"/>
                <w:sz w:val="24"/>
                <w:szCs w:val="24"/>
              </w:rPr>
              <w:t xml:space="preserve"> </w:t>
            </w:r>
            <w:r w:rsidR="00096454" w:rsidRPr="002074DB">
              <w:rPr>
                <w:rFonts w:ascii="Times New Roman" w:eastAsia="Times New Roman" w:hAnsi="Times New Roman"/>
                <w:color w:val="000000"/>
                <w:sz w:val="24"/>
                <w:szCs w:val="24"/>
                <w:lang w:eastAsia="ru-RU"/>
              </w:rPr>
              <w:t>(включает коды ВРИ 1.2-1.6)</w:t>
            </w:r>
          </w:p>
          <w:p w14:paraId="66C551A5" w14:textId="77777777" w:rsidR="004F7FA6" w:rsidRPr="002074DB" w:rsidRDefault="004F7FA6" w:rsidP="004F7FA6">
            <w:pPr>
              <w:spacing w:after="0" w:line="100" w:lineRule="atLeast"/>
              <w:rPr>
                <w:rFonts w:ascii="Times New Roman" w:hAnsi="Times New Roman"/>
                <w:color w:val="000000"/>
                <w:sz w:val="24"/>
                <w:szCs w:val="24"/>
              </w:rPr>
            </w:pPr>
            <w:r w:rsidRPr="002074DB">
              <w:rPr>
                <w:rFonts w:ascii="Times New Roman" w:hAnsi="Times New Roman"/>
                <w:color w:val="000000"/>
                <w:sz w:val="24"/>
                <w:szCs w:val="24"/>
              </w:rPr>
              <w:t>1.16</w:t>
            </w:r>
            <w:r w:rsidR="00F55337" w:rsidRPr="002074DB">
              <w:rPr>
                <w:rFonts w:ascii="Times New Roman" w:hAnsi="Times New Roman"/>
                <w:color w:val="000000"/>
                <w:sz w:val="24"/>
                <w:szCs w:val="24"/>
              </w:rPr>
              <w:t xml:space="preserve"> </w:t>
            </w:r>
            <w:r w:rsidRPr="002074DB">
              <w:rPr>
                <w:rFonts w:ascii="Times New Roman" w:hAnsi="Times New Roman"/>
                <w:color w:val="000000"/>
                <w:sz w:val="24"/>
                <w:szCs w:val="24"/>
                <w:shd w:val="clear" w:color="auto" w:fill="FFFFFF"/>
              </w:rPr>
              <w:t>Ведение личного подсобного хозяйства на полевых участках</w:t>
            </w:r>
          </w:p>
          <w:p w14:paraId="3ADA1131" w14:textId="4018356A" w:rsidR="00B2760A" w:rsidRPr="002074DB" w:rsidRDefault="00B2760A" w:rsidP="006E6B01">
            <w:pPr>
              <w:spacing w:after="0" w:line="100" w:lineRule="atLeast"/>
              <w:rPr>
                <w:rFonts w:ascii="Times New Roman" w:hAnsi="Times New Roman"/>
                <w:color w:val="000000"/>
                <w:sz w:val="24"/>
                <w:szCs w:val="24"/>
              </w:rPr>
            </w:pPr>
            <w:r w:rsidRPr="002074DB">
              <w:rPr>
                <w:rFonts w:ascii="Times New Roman" w:hAnsi="Times New Roman"/>
                <w:color w:val="000000"/>
                <w:sz w:val="24"/>
                <w:szCs w:val="24"/>
              </w:rPr>
              <w:t xml:space="preserve">12.0 </w:t>
            </w:r>
            <w:r w:rsidRPr="002074DB">
              <w:rPr>
                <w:rFonts w:ascii="Times New Roman" w:hAnsi="Times New Roman"/>
                <w:b/>
                <w:color w:val="000000"/>
                <w:sz w:val="24"/>
                <w:szCs w:val="24"/>
              </w:rPr>
              <w:t>Земельные участки (территории) общего пользования</w:t>
            </w:r>
            <w:r w:rsidR="00251F6F" w:rsidRPr="002074DB">
              <w:rPr>
                <w:rFonts w:ascii="Times New Roman" w:hAnsi="Times New Roman"/>
                <w:b/>
                <w:color w:val="000000"/>
                <w:sz w:val="24"/>
                <w:szCs w:val="24"/>
              </w:rPr>
              <w:t xml:space="preserve"> </w:t>
            </w:r>
            <w:r w:rsidR="00455D49" w:rsidRPr="002074DB">
              <w:rPr>
                <w:rFonts w:ascii="Times New Roman" w:hAnsi="Times New Roman"/>
                <w:b/>
                <w:color w:val="000000"/>
                <w:sz w:val="24"/>
                <w:szCs w:val="24"/>
              </w:rPr>
              <w:t>(в ред. решения 17 сессии Бахчисарайского районного совета Республики Крым 2 созыва от 01.10.2020 №164)</w:t>
            </w:r>
          </w:p>
        </w:tc>
        <w:tc>
          <w:tcPr>
            <w:tcW w:w="3967" w:type="dxa"/>
            <w:tcBorders>
              <w:top w:val="single" w:sz="8" w:space="0" w:color="000000"/>
              <w:left w:val="single" w:sz="8" w:space="0" w:color="000000"/>
              <w:bottom w:val="single" w:sz="8" w:space="0" w:color="000000"/>
            </w:tcBorders>
            <w:shd w:val="clear" w:color="auto" w:fill="auto"/>
          </w:tcPr>
          <w:p w14:paraId="5AD24E01" w14:textId="77777777" w:rsidR="00B2760A" w:rsidRPr="002074DB" w:rsidRDefault="00B2760A" w:rsidP="006E6B01">
            <w:pPr>
              <w:spacing w:after="0" w:line="100" w:lineRule="atLeast"/>
              <w:rPr>
                <w:rFonts w:ascii="Times New Roman" w:hAnsi="Times New Roman"/>
                <w:color w:val="000000"/>
                <w:sz w:val="24"/>
                <w:szCs w:val="24"/>
              </w:rPr>
            </w:pPr>
            <w:r w:rsidRPr="002074DB">
              <w:rPr>
                <w:rFonts w:ascii="Times New Roman" w:hAnsi="Times New Roman"/>
                <w:color w:val="000000"/>
                <w:sz w:val="24"/>
                <w:szCs w:val="24"/>
              </w:rPr>
              <w:t>-</w:t>
            </w:r>
          </w:p>
        </w:tc>
        <w:tc>
          <w:tcPr>
            <w:tcW w:w="4397" w:type="dxa"/>
            <w:tcBorders>
              <w:top w:val="single" w:sz="8" w:space="0" w:color="000000"/>
              <w:left w:val="single" w:sz="8" w:space="0" w:color="000000"/>
              <w:bottom w:val="single" w:sz="8" w:space="0" w:color="000000"/>
              <w:right w:val="single" w:sz="8" w:space="0" w:color="000000"/>
            </w:tcBorders>
            <w:shd w:val="clear" w:color="auto" w:fill="auto"/>
          </w:tcPr>
          <w:p w14:paraId="510767F6" w14:textId="77777777" w:rsidR="00B2760A" w:rsidRPr="002074DB" w:rsidRDefault="00B2760A" w:rsidP="006E6B01">
            <w:pPr>
              <w:spacing w:after="0" w:line="100" w:lineRule="atLeast"/>
              <w:rPr>
                <w:rFonts w:ascii="Times New Roman" w:hAnsi="Times New Roman"/>
                <w:color w:val="000000"/>
                <w:sz w:val="24"/>
                <w:szCs w:val="24"/>
              </w:rPr>
            </w:pPr>
            <w:r w:rsidRPr="002074DB">
              <w:rPr>
                <w:rFonts w:ascii="Times New Roman" w:hAnsi="Times New Roman"/>
                <w:color w:val="000000"/>
                <w:sz w:val="24"/>
                <w:szCs w:val="24"/>
              </w:rPr>
              <w:t>-</w:t>
            </w:r>
          </w:p>
        </w:tc>
      </w:tr>
    </w:tbl>
    <w:p w14:paraId="4B37A7CA" w14:textId="77777777" w:rsidR="00B2760A" w:rsidRPr="002074DB" w:rsidRDefault="00B2760A" w:rsidP="00B2760A">
      <w:pPr>
        <w:spacing w:after="0" w:line="100" w:lineRule="atLeast"/>
        <w:ind w:firstLine="544"/>
        <w:rPr>
          <w:rFonts w:ascii="Times New Roman" w:eastAsia="Times New Roman" w:hAnsi="Times New Roman"/>
          <w:color w:val="000000"/>
          <w:sz w:val="24"/>
          <w:szCs w:val="24"/>
        </w:rPr>
      </w:pPr>
    </w:p>
    <w:p w14:paraId="312CCAAC" w14:textId="77777777" w:rsidR="00B2760A" w:rsidRPr="002074DB" w:rsidRDefault="00B2760A" w:rsidP="00713389">
      <w:pPr>
        <w:pStyle w:val="18"/>
        <w:numPr>
          <w:ilvl w:val="0"/>
          <w:numId w:val="27"/>
        </w:numPr>
        <w:tabs>
          <w:tab w:val="left" w:pos="180"/>
          <w:tab w:val="left" w:pos="360"/>
          <w:tab w:val="left" w:pos="720"/>
          <w:tab w:val="left" w:pos="900"/>
          <w:tab w:val="left" w:pos="1260"/>
        </w:tabs>
        <w:spacing w:line="100" w:lineRule="atLeast"/>
        <w:ind w:left="0" w:firstLine="0"/>
        <w:jc w:val="both"/>
        <w:rPr>
          <w:rFonts w:cs="Times New Roman"/>
          <w:b/>
          <w:color w:val="000000"/>
        </w:rPr>
      </w:pPr>
      <w:r w:rsidRPr="002074DB">
        <w:rPr>
          <w:rFonts w:cs="Times New Roman"/>
          <w:b/>
          <w:color w:val="000000"/>
        </w:rPr>
        <w:t xml:space="preserve"> Предельные размеры земельных участков и параметры разрешённого строительства, реконструкции объектов капитального строительства:</w:t>
      </w:r>
    </w:p>
    <w:p w14:paraId="49D0C7DC" w14:textId="77777777" w:rsidR="00251F6F" w:rsidRPr="002074DB" w:rsidRDefault="00251F6F" w:rsidP="00B2760A">
      <w:pPr>
        <w:spacing w:after="0" w:line="100" w:lineRule="atLeast"/>
        <w:rPr>
          <w:rFonts w:ascii="Times New Roman" w:hAnsi="Times New Roman"/>
          <w:b/>
          <w:color w:val="000000"/>
          <w:sz w:val="24"/>
          <w:szCs w:val="24"/>
        </w:rPr>
      </w:pPr>
    </w:p>
    <w:p w14:paraId="1678E3F9" w14:textId="77777777" w:rsidR="00B2760A" w:rsidRPr="002074DB" w:rsidRDefault="00B2760A" w:rsidP="00B2760A">
      <w:pPr>
        <w:spacing w:after="0" w:line="100" w:lineRule="atLeast"/>
        <w:rPr>
          <w:rFonts w:ascii="Times New Roman" w:hAnsi="Times New Roman"/>
          <w:b/>
          <w:color w:val="000000"/>
          <w:sz w:val="24"/>
          <w:szCs w:val="24"/>
        </w:rPr>
      </w:pPr>
      <w:r w:rsidRPr="002074DB">
        <w:rPr>
          <w:rFonts w:ascii="Times New Roman" w:hAnsi="Times New Roman"/>
          <w:b/>
          <w:color w:val="000000"/>
          <w:sz w:val="24"/>
          <w:szCs w:val="24"/>
        </w:rPr>
        <w:t>Основные виды разрешенного использования</w:t>
      </w:r>
    </w:p>
    <w:p w14:paraId="36CE97EE" w14:textId="77777777" w:rsidR="00B2760A" w:rsidRPr="002074DB" w:rsidRDefault="00B2760A" w:rsidP="00B2760A">
      <w:pPr>
        <w:spacing w:after="0" w:line="100" w:lineRule="atLeast"/>
        <w:rPr>
          <w:rFonts w:ascii="Times New Roman" w:hAnsi="Times New Roman"/>
          <w:b/>
          <w:color w:val="000000"/>
          <w:sz w:val="24"/>
          <w:szCs w:val="24"/>
        </w:rPr>
      </w:pPr>
    </w:p>
    <w:tbl>
      <w:tblPr>
        <w:tblW w:w="14850" w:type="dxa"/>
        <w:tblLayout w:type="fixed"/>
        <w:tblLook w:val="0000" w:firstRow="0" w:lastRow="0" w:firstColumn="0" w:lastColumn="0" w:noHBand="0" w:noVBand="0"/>
      </w:tblPr>
      <w:tblGrid>
        <w:gridCol w:w="2806"/>
        <w:gridCol w:w="2894"/>
        <w:gridCol w:w="9150"/>
      </w:tblGrid>
      <w:tr w:rsidR="00B2760A" w:rsidRPr="002074DB" w14:paraId="34E2689F" w14:textId="77777777" w:rsidTr="006E6B01">
        <w:trPr>
          <w:trHeight w:val="1637"/>
        </w:trPr>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2EA76273" w14:textId="77777777" w:rsidR="00B2760A" w:rsidRPr="002074DB" w:rsidRDefault="00B2760A" w:rsidP="006E6B01">
            <w:pPr>
              <w:spacing w:after="0" w:line="100" w:lineRule="atLeast"/>
              <w:jc w:val="center"/>
              <w:rPr>
                <w:rFonts w:ascii="Times New Roman" w:hAnsi="Times New Roman"/>
                <w:b/>
                <w:color w:val="000000"/>
                <w:sz w:val="24"/>
                <w:szCs w:val="24"/>
              </w:rPr>
            </w:pPr>
            <w:r w:rsidRPr="002074DB">
              <w:rPr>
                <w:rFonts w:ascii="Times New Roman" w:hAnsi="Times New Roman"/>
                <w:b/>
                <w:color w:val="000000"/>
                <w:sz w:val="24"/>
                <w:szCs w:val="24"/>
              </w:rPr>
              <w:lastRenderedPageBreak/>
              <w:t>Код вида разрешенного использования земельного участка</w:t>
            </w:r>
          </w:p>
        </w:tc>
        <w:tc>
          <w:tcPr>
            <w:tcW w:w="2894" w:type="dxa"/>
            <w:tcBorders>
              <w:top w:val="single" w:sz="4" w:space="0" w:color="000000"/>
              <w:left w:val="single" w:sz="4" w:space="0" w:color="000000"/>
              <w:bottom w:val="single" w:sz="4" w:space="0" w:color="000000"/>
              <w:right w:val="single" w:sz="4" w:space="0" w:color="000000"/>
            </w:tcBorders>
            <w:shd w:val="clear" w:color="auto" w:fill="auto"/>
          </w:tcPr>
          <w:p w14:paraId="66789936" w14:textId="77777777" w:rsidR="00B2760A" w:rsidRPr="002074DB" w:rsidRDefault="00B2760A" w:rsidP="006E6B01">
            <w:pPr>
              <w:spacing w:after="0" w:line="100" w:lineRule="atLeast"/>
              <w:jc w:val="center"/>
              <w:rPr>
                <w:rFonts w:ascii="Times New Roman" w:hAnsi="Times New Roman"/>
                <w:b/>
                <w:color w:val="000000"/>
                <w:sz w:val="24"/>
                <w:szCs w:val="24"/>
              </w:rPr>
            </w:pPr>
            <w:r w:rsidRPr="002074D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150" w:type="dxa"/>
            <w:tcBorders>
              <w:top w:val="single" w:sz="4" w:space="0" w:color="000000"/>
              <w:left w:val="single" w:sz="4" w:space="0" w:color="000000"/>
              <w:bottom w:val="single" w:sz="4" w:space="0" w:color="000000"/>
              <w:right w:val="single" w:sz="4" w:space="0" w:color="000000"/>
            </w:tcBorders>
            <w:shd w:val="clear" w:color="auto" w:fill="auto"/>
          </w:tcPr>
          <w:p w14:paraId="3B9A98BD" w14:textId="77777777" w:rsidR="00B2760A" w:rsidRPr="002074DB" w:rsidRDefault="00B2760A" w:rsidP="006E6B01">
            <w:pPr>
              <w:spacing w:after="0" w:line="100" w:lineRule="atLeast"/>
              <w:jc w:val="center"/>
              <w:rPr>
                <w:rFonts w:ascii="Times New Roman" w:hAnsi="Times New Roman"/>
                <w:color w:val="000000"/>
                <w:sz w:val="24"/>
                <w:szCs w:val="24"/>
              </w:rPr>
            </w:pPr>
            <w:r w:rsidRPr="002074D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2760A" w:rsidRPr="002074DB" w14:paraId="1133A510" w14:textId="77777777" w:rsidTr="006E6B01">
        <w:trPr>
          <w:trHeight w:val="217"/>
        </w:trPr>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6CD46D0E" w14:textId="77777777" w:rsidR="00B2760A" w:rsidRPr="002074DB" w:rsidRDefault="00096454" w:rsidP="006E6B01">
            <w:pPr>
              <w:spacing w:after="0" w:line="100" w:lineRule="atLeast"/>
              <w:rPr>
                <w:rFonts w:ascii="Times New Roman" w:eastAsia="Times New Roman" w:hAnsi="Times New Roman"/>
                <w:color w:val="000000"/>
                <w:sz w:val="24"/>
                <w:szCs w:val="24"/>
              </w:rPr>
            </w:pPr>
            <w:r w:rsidRPr="002074DB">
              <w:rPr>
                <w:rFonts w:ascii="Times New Roman" w:hAnsi="Times New Roman"/>
                <w:color w:val="000000"/>
                <w:sz w:val="24"/>
                <w:szCs w:val="24"/>
              </w:rPr>
              <w:t>1.1</w:t>
            </w:r>
          </w:p>
        </w:tc>
        <w:tc>
          <w:tcPr>
            <w:tcW w:w="2894" w:type="dxa"/>
            <w:tcBorders>
              <w:top w:val="single" w:sz="4" w:space="0" w:color="000000"/>
              <w:left w:val="single" w:sz="4" w:space="0" w:color="000000"/>
              <w:bottom w:val="single" w:sz="4" w:space="0" w:color="000000"/>
              <w:right w:val="single" w:sz="4" w:space="0" w:color="000000"/>
            </w:tcBorders>
            <w:shd w:val="clear" w:color="auto" w:fill="auto"/>
          </w:tcPr>
          <w:p w14:paraId="2C68B55D" w14:textId="77777777" w:rsidR="00B2760A" w:rsidRPr="002074DB" w:rsidRDefault="00096454" w:rsidP="006E6B01">
            <w:pPr>
              <w:spacing w:after="0" w:line="100" w:lineRule="atLeast"/>
              <w:rPr>
                <w:rFonts w:ascii="Times New Roman" w:eastAsia="Times New Roman" w:hAnsi="Times New Roman"/>
                <w:color w:val="000000"/>
                <w:sz w:val="24"/>
                <w:szCs w:val="24"/>
              </w:rPr>
            </w:pPr>
            <w:r w:rsidRPr="002074DB">
              <w:rPr>
                <w:rFonts w:ascii="Times New Roman" w:eastAsia="Times New Roman" w:hAnsi="Times New Roman"/>
                <w:color w:val="000000"/>
                <w:sz w:val="24"/>
                <w:szCs w:val="24"/>
              </w:rPr>
              <w:t xml:space="preserve">Растениеводство </w:t>
            </w:r>
            <w:r w:rsidR="00B2760A" w:rsidRPr="002074DB">
              <w:rPr>
                <w:rFonts w:ascii="Times New Roman" w:hAnsi="Times New Roman"/>
                <w:b/>
                <w:color w:val="000000"/>
                <w:sz w:val="24"/>
                <w:szCs w:val="24"/>
              </w:rPr>
              <w:t xml:space="preserve"> </w:t>
            </w:r>
          </w:p>
        </w:tc>
        <w:tc>
          <w:tcPr>
            <w:tcW w:w="9150" w:type="dxa"/>
            <w:tcBorders>
              <w:top w:val="single" w:sz="4" w:space="0" w:color="000000"/>
              <w:left w:val="single" w:sz="4" w:space="0" w:color="000000"/>
              <w:bottom w:val="single" w:sz="4" w:space="0" w:color="000000"/>
              <w:right w:val="single" w:sz="4" w:space="0" w:color="000000"/>
            </w:tcBorders>
            <w:shd w:val="clear" w:color="auto" w:fill="auto"/>
          </w:tcPr>
          <w:p w14:paraId="48026D41" w14:textId="77777777" w:rsidR="00096454" w:rsidRPr="002074DB" w:rsidRDefault="00096454" w:rsidP="00096454">
            <w:pPr>
              <w:pStyle w:val="s1"/>
              <w:shd w:val="clear" w:color="auto" w:fill="FFFFFF"/>
              <w:spacing w:before="75" w:beforeAutospacing="0" w:after="75" w:afterAutospacing="0"/>
              <w:ind w:left="-30" w:right="75"/>
              <w:jc w:val="both"/>
              <w:rPr>
                <w:color w:val="000000"/>
              </w:rPr>
            </w:pPr>
            <w:r w:rsidRPr="002074DB">
              <w:rPr>
                <w:color w:val="000000"/>
              </w:rPr>
              <w:t>Осуществление хозяйственной деятельности, связанной с выращиванием сельскохозяйственных культур.</w:t>
            </w:r>
          </w:p>
          <w:p w14:paraId="2026207F" w14:textId="77777777" w:rsidR="00096454" w:rsidRPr="002074DB" w:rsidRDefault="00096454" w:rsidP="00096454">
            <w:pPr>
              <w:pStyle w:val="s1"/>
              <w:shd w:val="clear" w:color="auto" w:fill="FFFFFF"/>
              <w:spacing w:before="0" w:beforeAutospacing="0" w:after="0" w:afterAutospacing="0"/>
              <w:ind w:left="-30" w:right="75"/>
              <w:jc w:val="both"/>
              <w:rPr>
                <w:color w:val="000000"/>
              </w:rPr>
            </w:pPr>
            <w:r w:rsidRPr="002074DB">
              <w:rPr>
                <w:color w:val="000000"/>
              </w:rPr>
              <w:t>Содержание данного вида разрешенного использования включает в себя содержание видов разрешенного использования с </w:t>
            </w:r>
            <w:hyperlink r:id="rId45" w:anchor="block_1012" w:history="1">
              <w:r w:rsidRPr="002074DB">
                <w:rPr>
                  <w:rStyle w:val="af7"/>
                  <w:color w:val="000000"/>
                </w:rPr>
                <w:t>кодами 1.2-1.6</w:t>
              </w:r>
            </w:hyperlink>
          </w:p>
          <w:p w14:paraId="71B95F5B" w14:textId="77777777" w:rsidR="00096454" w:rsidRPr="002074DB" w:rsidRDefault="00096454" w:rsidP="006E6B01">
            <w:pPr>
              <w:spacing w:after="0" w:line="100" w:lineRule="atLeast"/>
              <w:rPr>
                <w:rFonts w:ascii="Times New Roman" w:eastAsia="Times New Roman" w:hAnsi="Times New Roman"/>
                <w:color w:val="000000"/>
                <w:sz w:val="24"/>
                <w:szCs w:val="24"/>
              </w:rPr>
            </w:pPr>
          </w:p>
          <w:p w14:paraId="6F8C213D" w14:textId="77777777" w:rsidR="00B2760A" w:rsidRPr="002074DB" w:rsidRDefault="00B2760A" w:rsidP="006E6B01">
            <w:pPr>
              <w:spacing w:after="0" w:line="100" w:lineRule="atLeast"/>
              <w:rPr>
                <w:rFonts w:ascii="Times New Roman" w:eastAsia="Times New Roman" w:hAnsi="Times New Roman"/>
                <w:color w:val="000000"/>
                <w:sz w:val="24"/>
                <w:szCs w:val="24"/>
              </w:rPr>
            </w:pPr>
            <w:r w:rsidRPr="002074DB">
              <w:rPr>
                <w:rFonts w:ascii="Times New Roman" w:eastAsia="Times New Roman" w:hAnsi="Times New Roman"/>
                <w:color w:val="000000"/>
                <w:sz w:val="24"/>
                <w:szCs w:val="24"/>
              </w:rPr>
              <w:t>Размеры земельных участков – не подлежат установлению.</w:t>
            </w:r>
          </w:p>
          <w:p w14:paraId="6DE412AD" w14:textId="77777777" w:rsidR="00B2760A" w:rsidRPr="002074DB" w:rsidRDefault="00B2760A" w:rsidP="006E6B01">
            <w:pPr>
              <w:spacing w:after="0" w:line="100" w:lineRule="atLeast"/>
              <w:rPr>
                <w:rFonts w:ascii="Times New Roman" w:eastAsia="Times New Roman" w:hAnsi="Times New Roman"/>
                <w:color w:val="000000"/>
                <w:sz w:val="24"/>
                <w:szCs w:val="24"/>
              </w:rPr>
            </w:pPr>
            <w:r w:rsidRPr="002074DB">
              <w:rPr>
                <w:rFonts w:ascii="Times New Roman" w:eastAsia="Times New Roman" w:hAnsi="Times New Roman"/>
                <w:color w:val="000000"/>
                <w:sz w:val="24"/>
                <w:szCs w:val="24"/>
              </w:rPr>
              <w:t>Минимальный отступ от границ земельного участка – не подлежит установлению.</w:t>
            </w:r>
          </w:p>
          <w:p w14:paraId="61AD57E1" w14:textId="77777777" w:rsidR="00B2760A" w:rsidRPr="002074DB" w:rsidRDefault="00B2760A" w:rsidP="006E6B01">
            <w:pPr>
              <w:spacing w:after="0" w:line="100" w:lineRule="atLeast"/>
              <w:rPr>
                <w:rFonts w:ascii="Times New Roman" w:eastAsia="Times New Roman" w:hAnsi="Times New Roman"/>
                <w:color w:val="000000"/>
                <w:sz w:val="24"/>
                <w:szCs w:val="24"/>
              </w:rPr>
            </w:pPr>
            <w:r w:rsidRPr="002074DB">
              <w:rPr>
                <w:rFonts w:ascii="Times New Roman" w:eastAsia="Times New Roman" w:hAnsi="Times New Roman"/>
                <w:color w:val="000000"/>
                <w:sz w:val="24"/>
                <w:szCs w:val="24"/>
              </w:rPr>
              <w:t>Предельное количество этажей или предельная высота – не подлежит установлению.</w:t>
            </w:r>
          </w:p>
          <w:p w14:paraId="52113545" w14:textId="77777777" w:rsidR="00B2760A" w:rsidRPr="002074DB" w:rsidRDefault="00B2760A" w:rsidP="006E6B01">
            <w:pPr>
              <w:spacing w:after="0" w:line="100" w:lineRule="atLeast"/>
              <w:rPr>
                <w:rFonts w:ascii="Times New Roman" w:eastAsia="Times New Roman" w:hAnsi="Times New Roman"/>
                <w:color w:val="000000"/>
                <w:sz w:val="24"/>
                <w:szCs w:val="24"/>
              </w:rPr>
            </w:pPr>
          </w:p>
          <w:p w14:paraId="79356C6F" w14:textId="77777777" w:rsidR="00B2760A" w:rsidRPr="002074DB" w:rsidRDefault="00B2760A" w:rsidP="006E6B01">
            <w:pPr>
              <w:spacing w:after="0" w:line="100" w:lineRule="atLeast"/>
              <w:rPr>
                <w:rFonts w:ascii="Times New Roman" w:eastAsia="Times New Roman" w:hAnsi="Times New Roman"/>
                <w:color w:val="000000"/>
                <w:sz w:val="24"/>
                <w:szCs w:val="24"/>
              </w:rPr>
            </w:pPr>
            <w:r w:rsidRPr="002074DB">
              <w:rPr>
                <w:rFonts w:ascii="Times New Roman" w:eastAsia="Times New Roman" w:hAnsi="Times New Roman"/>
                <w:color w:val="000000"/>
                <w:sz w:val="24"/>
                <w:szCs w:val="24"/>
              </w:rPr>
              <w:t>Параметры застройки:</w:t>
            </w:r>
          </w:p>
          <w:p w14:paraId="118DCC66" w14:textId="77777777" w:rsidR="00B2760A" w:rsidRPr="002074DB" w:rsidRDefault="00B2760A" w:rsidP="006E6B01">
            <w:pPr>
              <w:spacing w:after="0" w:line="100" w:lineRule="atLeast"/>
              <w:rPr>
                <w:rFonts w:ascii="Times New Roman" w:eastAsia="Times New Roman" w:hAnsi="Times New Roman"/>
                <w:color w:val="000000"/>
                <w:sz w:val="24"/>
                <w:szCs w:val="24"/>
              </w:rPr>
            </w:pPr>
            <w:r w:rsidRPr="002074DB">
              <w:rPr>
                <w:rFonts w:ascii="Times New Roman" w:eastAsia="Times New Roman" w:hAnsi="Times New Roman"/>
                <w:color w:val="000000"/>
                <w:sz w:val="24"/>
                <w:szCs w:val="24"/>
              </w:rPr>
              <w:t>Максимальный коэффициент застройки земельного участка (Кз) – не подлежит установлению</w:t>
            </w:r>
          </w:p>
          <w:p w14:paraId="46ADB633" w14:textId="505D8399" w:rsidR="00B2760A" w:rsidRPr="002074DB" w:rsidRDefault="00B2760A" w:rsidP="007E59AF">
            <w:pPr>
              <w:spacing w:after="0" w:line="100" w:lineRule="atLeast"/>
              <w:rPr>
                <w:rFonts w:ascii="Times New Roman" w:hAnsi="Times New Roman"/>
                <w:color w:val="000000"/>
                <w:sz w:val="24"/>
                <w:szCs w:val="24"/>
              </w:rPr>
            </w:pPr>
            <w:r w:rsidRPr="002074DB">
              <w:rPr>
                <w:rFonts w:ascii="Times New Roman" w:eastAsia="Times New Roman" w:hAnsi="Times New Roman"/>
                <w:color w:val="000000"/>
                <w:sz w:val="24"/>
                <w:szCs w:val="24"/>
              </w:rPr>
              <w:t>Максимальный коэффициент плотности застройки земельного участка (Кпз) – не подлежит установлению</w:t>
            </w:r>
          </w:p>
        </w:tc>
      </w:tr>
      <w:tr w:rsidR="004F7FA6" w:rsidRPr="002074DB" w14:paraId="579D2F63" w14:textId="77777777" w:rsidTr="006E6B01">
        <w:trPr>
          <w:trHeight w:val="217"/>
        </w:trPr>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055004D3" w14:textId="77777777" w:rsidR="004F7FA6" w:rsidRPr="002074DB" w:rsidRDefault="004F7FA6" w:rsidP="006E6B01">
            <w:pPr>
              <w:spacing w:after="0" w:line="100" w:lineRule="atLeast"/>
              <w:rPr>
                <w:rFonts w:ascii="Times New Roman" w:hAnsi="Times New Roman"/>
                <w:color w:val="000000"/>
                <w:sz w:val="24"/>
                <w:szCs w:val="24"/>
              </w:rPr>
            </w:pPr>
            <w:r w:rsidRPr="002074DB">
              <w:rPr>
                <w:rFonts w:ascii="Times New Roman" w:hAnsi="Times New Roman"/>
                <w:color w:val="000000"/>
                <w:sz w:val="24"/>
                <w:szCs w:val="24"/>
              </w:rPr>
              <w:t>1.16</w:t>
            </w:r>
          </w:p>
        </w:tc>
        <w:tc>
          <w:tcPr>
            <w:tcW w:w="2894" w:type="dxa"/>
            <w:tcBorders>
              <w:top w:val="single" w:sz="4" w:space="0" w:color="000000"/>
              <w:left w:val="single" w:sz="4" w:space="0" w:color="000000"/>
              <w:bottom w:val="single" w:sz="4" w:space="0" w:color="000000"/>
              <w:right w:val="single" w:sz="4" w:space="0" w:color="000000"/>
            </w:tcBorders>
            <w:shd w:val="clear" w:color="auto" w:fill="auto"/>
          </w:tcPr>
          <w:p w14:paraId="69D5B3FE" w14:textId="77777777" w:rsidR="004F7FA6" w:rsidRPr="002074DB" w:rsidRDefault="004F7FA6" w:rsidP="006E6B01">
            <w:pPr>
              <w:spacing w:after="0" w:line="100" w:lineRule="atLeast"/>
              <w:rPr>
                <w:rFonts w:ascii="Times New Roman" w:eastAsia="Times New Roman" w:hAnsi="Times New Roman"/>
                <w:color w:val="000000"/>
                <w:sz w:val="24"/>
                <w:szCs w:val="24"/>
              </w:rPr>
            </w:pPr>
            <w:r w:rsidRPr="002074DB">
              <w:rPr>
                <w:rFonts w:ascii="Times New Roman" w:hAnsi="Times New Roman"/>
                <w:color w:val="000000"/>
                <w:sz w:val="24"/>
                <w:szCs w:val="24"/>
                <w:shd w:val="clear" w:color="auto" w:fill="FFFFFF"/>
              </w:rPr>
              <w:t>Ведение личного подсобного хозяйства на полевых участках</w:t>
            </w:r>
          </w:p>
        </w:tc>
        <w:tc>
          <w:tcPr>
            <w:tcW w:w="9150" w:type="dxa"/>
            <w:tcBorders>
              <w:top w:val="single" w:sz="4" w:space="0" w:color="000000"/>
              <w:left w:val="single" w:sz="4" w:space="0" w:color="000000"/>
              <w:bottom w:val="single" w:sz="4" w:space="0" w:color="000000"/>
              <w:right w:val="single" w:sz="4" w:space="0" w:color="000000"/>
            </w:tcBorders>
            <w:shd w:val="clear" w:color="auto" w:fill="auto"/>
          </w:tcPr>
          <w:p w14:paraId="466710F5" w14:textId="77777777" w:rsidR="004F7FA6" w:rsidRPr="002074DB" w:rsidRDefault="004F7FA6" w:rsidP="00096454">
            <w:pPr>
              <w:pStyle w:val="s1"/>
              <w:shd w:val="clear" w:color="auto" w:fill="FFFFFF"/>
              <w:spacing w:before="75" w:beforeAutospacing="0" w:after="75" w:afterAutospacing="0"/>
              <w:ind w:left="-30" w:right="75"/>
              <w:jc w:val="both"/>
              <w:rPr>
                <w:color w:val="000000"/>
                <w:shd w:val="clear" w:color="auto" w:fill="FFFFFF"/>
              </w:rPr>
            </w:pPr>
            <w:r w:rsidRPr="002074DB">
              <w:rPr>
                <w:color w:val="000000"/>
                <w:shd w:val="clear" w:color="auto" w:fill="FFFFFF"/>
              </w:rPr>
              <w:t>Производство сельскохозяйственной продукции без права возведения объектов капитального строительства</w:t>
            </w:r>
          </w:p>
          <w:p w14:paraId="7B02603D" w14:textId="77777777" w:rsidR="004F7FA6" w:rsidRPr="002074DB" w:rsidRDefault="004F7FA6" w:rsidP="004F7FA6">
            <w:pPr>
              <w:spacing w:after="0" w:line="100" w:lineRule="atLeast"/>
              <w:rPr>
                <w:rFonts w:ascii="Times New Roman" w:eastAsia="Times New Roman" w:hAnsi="Times New Roman"/>
                <w:color w:val="000000"/>
                <w:sz w:val="24"/>
                <w:szCs w:val="24"/>
              </w:rPr>
            </w:pPr>
            <w:r w:rsidRPr="002074DB">
              <w:rPr>
                <w:rFonts w:ascii="Times New Roman" w:eastAsia="Times New Roman" w:hAnsi="Times New Roman"/>
                <w:color w:val="000000"/>
                <w:sz w:val="24"/>
                <w:szCs w:val="24"/>
              </w:rPr>
              <w:t>Размеры земельных участков – не подлежат установлению.</w:t>
            </w:r>
          </w:p>
          <w:p w14:paraId="2533112D" w14:textId="77777777" w:rsidR="004F7FA6" w:rsidRPr="002074DB" w:rsidRDefault="004F7FA6" w:rsidP="004F7FA6">
            <w:pPr>
              <w:spacing w:after="0" w:line="100" w:lineRule="atLeast"/>
              <w:rPr>
                <w:rFonts w:ascii="Times New Roman" w:eastAsia="Times New Roman" w:hAnsi="Times New Roman"/>
                <w:color w:val="000000"/>
                <w:sz w:val="24"/>
                <w:szCs w:val="24"/>
              </w:rPr>
            </w:pPr>
            <w:r w:rsidRPr="002074DB">
              <w:rPr>
                <w:rFonts w:ascii="Times New Roman" w:eastAsia="Times New Roman" w:hAnsi="Times New Roman"/>
                <w:color w:val="000000"/>
                <w:sz w:val="24"/>
                <w:szCs w:val="24"/>
              </w:rPr>
              <w:t>Минимальный отступ от границ земельного участка – не подлежит установлению.</w:t>
            </w:r>
          </w:p>
          <w:p w14:paraId="3326BF7E" w14:textId="77777777" w:rsidR="004F7FA6" w:rsidRPr="002074DB" w:rsidRDefault="004F7FA6" w:rsidP="004F7FA6">
            <w:pPr>
              <w:spacing w:after="0" w:line="100" w:lineRule="atLeast"/>
              <w:rPr>
                <w:rFonts w:ascii="Times New Roman" w:eastAsia="Times New Roman" w:hAnsi="Times New Roman"/>
                <w:color w:val="000000"/>
                <w:sz w:val="24"/>
                <w:szCs w:val="24"/>
              </w:rPr>
            </w:pPr>
            <w:r w:rsidRPr="002074DB">
              <w:rPr>
                <w:rFonts w:ascii="Times New Roman" w:eastAsia="Times New Roman" w:hAnsi="Times New Roman"/>
                <w:color w:val="000000"/>
                <w:sz w:val="24"/>
                <w:szCs w:val="24"/>
              </w:rPr>
              <w:t>Предельное количество этажей или предельная высота – не подлежит установлению.</w:t>
            </w:r>
          </w:p>
          <w:p w14:paraId="708D1DEF" w14:textId="77777777" w:rsidR="004F7FA6" w:rsidRPr="002074DB" w:rsidRDefault="004F7FA6" w:rsidP="004F7FA6">
            <w:pPr>
              <w:spacing w:after="0" w:line="100" w:lineRule="atLeast"/>
              <w:rPr>
                <w:rFonts w:ascii="Times New Roman" w:eastAsia="Times New Roman" w:hAnsi="Times New Roman"/>
                <w:color w:val="000000"/>
                <w:sz w:val="24"/>
                <w:szCs w:val="24"/>
              </w:rPr>
            </w:pPr>
          </w:p>
          <w:p w14:paraId="70C25FDE" w14:textId="77777777" w:rsidR="004F7FA6" w:rsidRPr="002074DB" w:rsidRDefault="004F7FA6" w:rsidP="004F7FA6">
            <w:pPr>
              <w:spacing w:after="0" w:line="100" w:lineRule="atLeast"/>
              <w:rPr>
                <w:rFonts w:ascii="Times New Roman" w:eastAsia="Times New Roman" w:hAnsi="Times New Roman"/>
                <w:color w:val="000000"/>
                <w:sz w:val="24"/>
                <w:szCs w:val="24"/>
              </w:rPr>
            </w:pPr>
            <w:r w:rsidRPr="002074DB">
              <w:rPr>
                <w:rFonts w:ascii="Times New Roman" w:eastAsia="Times New Roman" w:hAnsi="Times New Roman"/>
                <w:color w:val="000000"/>
                <w:sz w:val="24"/>
                <w:szCs w:val="24"/>
              </w:rPr>
              <w:t>Параметры застройки:</w:t>
            </w:r>
          </w:p>
          <w:p w14:paraId="6BE4C633" w14:textId="77777777" w:rsidR="004F7FA6" w:rsidRPr="002074DB" w:rsidRDefault="004F7FA6" w:rsidP="004F7FA6">
            <w:pPr>
              <w:spacing w:after="0" w:line="100" w:lineRule="atLeast"/>
              <w:rPr>
                <w:rFonts w:ascii="Times New Roman" w:eastAsia="Times New Roman" w:hAnsi="Times New Roman"/>
                <w:color w:val="000000"/>
                <w:sz w:val="24"/>
                <w:szCs w:val="24"/>
              </w:rPr>
            </w:pPr>
            <w:r w:rsidRPr="002074DB">
              <w:rPr>
                <w:rFonts w:ascii="Times New Roman" w:eastAsia="Times New Roman" w:hAnsi="Times New Roman"/>
                <w:color w:val="000000"/>
                <w:sz w:val="24"/>
                <w:szCs w:val="24"/>
              </w:rPr>
              <w:t>Максимальный коэффициент застройки земельного участка (Кз) – не подлежит установлению</w:t>
            </w:r>
          </w:p>
          <w:p w14:paraId="42948ACA" w14:textId="77777777" w:rsidR="004F7FA6" w:rsidRPr="002074DB" w:rsidRDefault="004F7FA6" w:rsidP="004F7FA6">
            <w:pPr>
              <w:pStyle w:val="s1"/>
              <w:shd w:val="clear" w:color="auto" w:fill="FFFFFF"/>
              <w:spacing w:before="75" w:beforeAutospacing="0" w:after="75" w:afterAutospacing="0"/>
              <w:ind w:left="-30" w:right="75"/>
              <w:jc w:val="both"/>
              <w:rPr>
                <w:color w:val="000000"/>
              </w:rPr>
            </w:pPr>
            <w:r w:rsidRPr="002074DB">
              <w:rPr>
                <w:color w:val="000000"/>
              </w:rPr>
              <w:t>Максимальный коэффициент плотности застройки земельного участка (Кпз) – не подлежит установлению</w:t>
            </w:r>
          </w:p>
        </w:tc>
      </w:tr>
      <w:tr w:rsidR="00B2760A" w:rsidRPr="002074DB" w14:paraId="31F7893C" w14:textId="77777777" w:rsidTr="006E6B01">
        <w:trPr>
          <w:trHeight w:val="217"/>
        </w:trPr>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442FD829" w14:textId="77777777" w:rsidR="00B2760A" w:rsidRPr="002074DB" w:rsidRDefault="00B2760A" w:rsidP="006E6B01">
            <w:pPr>
              <w:spacing w:after="0" w:line="100" w:lineRule="atLeast"/>
              <w:rPr>
                <w:rFonts w:ascii="Times New Roman" w:hAnsi="Times New Roman"/>
                <w:color w:val="000000"/>
                <w:sz w:val="24"/>
                <w:szCs w:val="24"/>
              </w:rPr>
            </w:pPr>
            <w:r w:rsidRPr="002074DB">
              <w:rPr>
                <w:rFonts w:ascii="Times New Roman" w:hAnsi="Times New Roman"/>
                <w:color w:val="000000"/>
                <w:sz w:val="24"/>
                <w:szCs w:val="24"/>
              </w:rPr>
              <w:lastRenderedPageBreak/>
              <w:t>12.0</w:t>
            </w:r>
          </w:p>
        </w:tc>
        <w:tc>
          <w:tcPr>
            <w:tcW w:w="2894" w:type="dxa"/>
            <w:tcBorders>
              <w:top w:val="single" w:sz="4" w:space="0" w:color="000000"/>
              <w:left w:val="single" w:sz="4" w:space="0" w:color="000000"/>
              <w:bottom w:val="single" w:sz="4" w:space="0" w:color="000000"/>
              <w:right w:val="single" w:sz="4" w:space="0" w:color="000000"/>
            </w:tcBorders>
            <w:shd w:val="clear" w:color="auto" w:fill="auto"/>
          </w:tcPr>
          <w:p w14:paraId="7A8465A6" w14:textId="699018F0" w:rsidR="00B2760A" w:rsidRPr="002074DB" w:rsidRDefault="00B2760A" w:rsidP="006E6B01">
            <w:pPr>
              <w:spacing w:after="0" w:line="100" w:lineRule="atLeast"/>
              <w:rPr>
                <w:rFonts w:ascii="Times New Roman" w:eastAsia="Times New Roman" w:hAnsi="Times New Roman"/>
                <w:b/>
                <w:color w:val="000000"/>
                <w:sz w:val="24"/>
                <w:szCs w:val="24"/>
              </w:rPr>
            </w:pPr>
            <w:r w:rsidRPr="002074DB">
              <w:rPr>
                <w:rFonts w:ascii="Times New Roman" w:hAnsi="Times New Roman"/>
                <w:b/>
                <w:color w:val="000000"/>
                <w:sz w:val="24"/>
                <w:szCs w:val="24"/>
              </w:rPr>
              <w:t>Земельные участки (территории) общего пользования</w:t>
            </w:r>
          </w:p>
        </w:tc>
        <w:tc>
          <w:tcPr>
            <w:tcW w:w="9150" w:type="dxa"/>
            <w:tcBorders>
              <w:top w:val="single" w:sz="4" w:space="0" w:color="000000"/>
              <w:left w:val="single" w:sz="4" w:space="0" w:color="000000"/>
              <w:bottom w:val="single" w:sz="4" w:space="0" w:color="000000"/>
              <w:right w:val="single" w:sz="4" w:space="0" w:color="000000"/>
            </w:tcBorders>
            <w:shd w:val="clear" w:color="auto" w:fill="auto"/>
          </w:tcPr>
          <w:p w14:paraId="443C7975" w14:textId="77777777" w:rsidR="009403E8" w:rsidRPr="002074DB" w:rsidRDefault="009403E8" w:rsidP="009403E8">
            <w:pPr>
              <w:pStyle w:val="s1"/>
              <w:shd w:val="clear" w:color="auto" w:fill="FFFFFF"/>
              <w:spacing w:before="0" w:beforeAutospacing="0" w:after="0" w:afterAutospacing="0"/>
              <w:ind w:right="75"/>
              <w:jc w:val="both"/>
              <w:rPr>
                <w:rFonts w:eastAsia="Calibri"/>
                <w:b/>
                <w:color w:val="000000"/>
                <w:lang w:eastAsia="en-US"/>
              </w:rPr>
            </w:pPr>
            <w:r w:rsidRPr="002074DB">
              <w:rPr>
                <w:rFonts w:eastAsia="Calibri"/>
                <w:b/>
                <w:color w:val="000000"/>
                <w:lang w:eastAsia="en-US"/>
              </w:rPr>
              <w:t>Земельные участки общего пользования.</w:t>
            </w:r>
          </w:p>
          <w:p w14:paraId="5F0C438F" w14:textId="77777777" w:rsidR="00B2760A" w:rsidRPr="002074DB" w:rsidRDefault="009403E8" w:rsidP="009403E8">
            <w:pPr>
              <w:spacing w:after="0" w:line="100" w:lineRule="atLeast"/>
              <w:rPr>
                <w:rFonts w:ascii="Times New Roman" w:hAnsi="Times New Roman"/>
                <w:b/>
                <w:color w:val="000000"/>
                <w:sz w:val="24"/>
                <w:szCs w:val="24"/>
              </w:rPr>
            </w:pPr>
            <w:r w:rsidRPr="002074DB">
              <w:rPr>
                <w:rFonts w:ascii="Times New Roman" w:hAnsi="Times New Roman"/>
                <w:b/>
                <w:color w:val="000000"/>
                <w:sz w:val="24"/>
                <w:szCs w:val="24"/>
              </w:rPr>
              <w:t>Содержание данного вида разрешенного использования включает в себя содержание видов разрешенного использования с </w:t>
            </w:r>
            <w:hyperlink r:id="rId46" w:anchor="block_11201" w:history="1">
              <w:r w:rsidRPr="002074DB">
                <w:rPr>
                  <w:rFonts w:ascii="Times New Roman" w:hAnsi="Times New Roman"/>
                  <w:b/>
                  <w:color w:val="000000"/>
                  <w:sz w:val="24"/>
                  <w:szCs w:val="24"/>
                </w:rPr>
                <w:t>кодами 12.0.1 - 12.0.2</w:t>
              </w:r>
            </w:hyperlink>
          </w:p>
          <w:p w14:paraId="7488BEC8" w14:textId="77777777" w:rsidR="009403E8" w:rsidRPr="002074DB" w:rsidRDefault="009403E8" w:rsidP="009403E8">
            <w:pPr>
              <w:spacing w:after="0" w:line="100" w:lineRule="atLeast"/>
              <w:rPr>
                <w:rFonts w:ascii="Times New Roman" w:eastAsia="Times New Roman" w:hAnsi="Times New Roman"/>
                <w:color w:val="000000"/>
                <w:sz w:val="24"/>
                <w:szCs w:val="24"/>
              </w:rPr>
            </w:pPr>
          </w:p>
          <w:p w14:paraId="3D0BE5D5" w14:textId="77777777" w:rsidR="00B2760A" w:rsidRPr="002074DB" w:rsidRDefault="00B2760A" w:rsidP="006E6B01">
            <w:pPr>
              <w:spacing w:after="0" w:line="100" w:lineRule="atLeast"/>
              <w:rPr>
                <w:rFonts w:ascii="Times New Roman" w:eastAsia="Times New Roman" w:hAnsi="Times New Roman"/>
                <w:color w:val="000000"/>
                <w:sz w:val="24"/>
                <w:szCs w:val="24"/>
              </w:rPr>
            </w:pPr>
            <w:r w:rsidRPr="002074DB">
              <w:rPr>
                <w:rFonts w:ascii="Times New Roman" w:eastAsia="Times New Roman" w:hAnsi="Times New Roman"/>
                <w:color w:val="000000"/>
                <w:sz w:val="24"/>
                <w:szCs w:val="24"/>
              </w:rPr>
              <w:t>Размеры земельных участков – не подлежат установлению.</w:t>
            </w:r>
          </w:p>
          <w:p w14:paraId="0C7CFADE" w14:textId="77777777" w:rsidR="00B2760A" w:rsidRPr="002074DB" w:rsidRDefault="00B2760A" w:rsidP="006E6B01">
            <w:pPr>
              <w:spacing w:after="0" w:line="100" w:lineRule="atLeast"/>
              <w:rPr>
                <w:rFonts w:ascii="Times New Roman" w:eastAsia="Times New Roman" w:hAnsi="Times New Roman"/>
                <w:color w:val="000000"/>
                <w:sz w:val="24"/>
                <w:szCs w:val="24"/>
              </w:rPr>
            </w:pPr>
            <w:r w:rsidRPr="002074DB">
              <w:rPr>
                <w:rFonts w:ascii="Times New Roman" w:eastAsia="Times New Roman" w:hAnsi="Times New Roman"/>
                <w:color w:val="000000"/>
                <w:sz w:val="24"/>
                <w:szCs w:val="24"/>
              </w:rPr>
              <w:t>Минимальный отступ от границ земельного участка – не подлежит установлению.</w:t>
            </w:r>
          </w:p>
          <w:p w14:paraId="31B0CC00" w14:textId="77777777" w:rsidR="00B2760A" w:rsidRPr="002074DB" w:rsidRDefault="00B2760A" w:rsidP="006E6B01">
            <w:pPr>
              <w:spacing w:after="0" w:line="100" w:lineRule="atLeast"/>
              <w:rPr>
                <w:rFonts w:ascii="Times New Roman" w:eastAsia="Times New Roman" w:hAnsi="Times New Roman"/>
                <w:color w:val="000000"/>
                <w:sz w:val="24"/>
                <w:szCs w:val="24"/>
              </w:rPr>
            </w:pPr>
            <w:r w:rsidRPr="002074DB">
              <w:rPr>
                <w:rFonts w:ascii="Times New Roman" w:eastAsia="Times New Roman" w:hAnsi="Times New Roman"/>
                <w:color w:val="000000"/>
                <w:sz w:val="24"/>
                <w:szCs w:val="24"/>
              </w:rPr>
              <w:t>Предельное количество этажей или предельная высота – не подлежит установлению.</w:t>
            </w:r>
          </w:p>
          <w:p w14:paraId="668EDC10" w14:textId="77777777" w:rsidR="00B2760A" w:rsidRPr="002074DB" w:rsidRDefault="00B2760A" w:rsidP="006E6B01">
            <w:pPr>
              <w:spacing w:after="0" w:line="100" w:lineRule="atLeast"/>
              <w:rPr>
                <w:rFonts w:ascii="Times New Roman" w:eastAsia="Times New Roman" w:hAnsi="Times New Roman"/>
                <w:color w:val="000000"/>
                <w:sz w:val="24"/>
                <w:szCs w:val="24"/>
              </w:rPr>
            </w:pPr>
          </w:p>
          <w:p w14:paraId="119D3745" w14:textId="77777777" w:rsidR="00B2760A" w:rsidRPr="002074DB" w:rsidRDefault="00B2760A" w:rsidP="006E6B01">
            <w:pPr>
              <w:spacing w:after="0" w:line="100" w:lineRule="atLeast"/>
              <w:rPr>
                <w:rFonts w:ascii="Times New Roman" w:eastAsia="Times New Roman" w:hAnsi="Times New Roman"/>
                <w:color w:val="000000"/>
                <w:sz w:val="24"/>
                <w:szCs w:val="24"/>
              </w:rPr>
            </w:pPr>
            <w:r w:rsidRPr="002074DB">
              <w:rPr>
                <w:rFonts w:ascii="Times New Roman" w:eastAsia="Times New Roman" w:hAnsi="Times New Roman"/>
                <w:color w:val="000000"/>
                <w:sz w:val="24"/>
                <w:szCs w:val="24"/>
              </w:rPr>
              <w:t>Параметры застройки:</w:t>
            </w:r>
          </w:p>
          <w:p w14:paraId="575E034B" w14:textId="77777777" w:rsidR="00B2760A" w:rsidRPr="002074DB" w:rsidRDefault="00B2760A" w:rsidP="006E6B01">
            <w:pPr>
              <w:spacing w:after="0" w:line="100" w:lineRule="atLeast"/>
              <w:rPr>
                <w:rFonts w:ascii="Times New Roman" w:eastAsia="Times New Roman" w:hAnsi="Times New Roman"/>
                <w:color w:val="000000"/>
                <w:sz w:val="24"/>
                <w:szCs w:val="24"/>
              </w:rPr>
            </w:pPr>
            <w:r w:rsidRPr="002074DB">
              <w:rPr>
                <w:rFonts w:ascii="Times New Roman" w:eastAsia="Times New Roman" w:hAnsi="Times New Roman"/>
                <w:color w:val="000000"/>
                <w:sz w:val="24"/>
                <w:szCs w:val="24"/>
              </w:rPr>
              <w:t>Максимальный коэффициент застройки земельного участка (Кз) – не подлежит установлению</w:t>
            </w:r>
          </w:p>
          <w:p w14:paraId="46331D4A" w14:textId="2E8E70B4" w:rsidR="00B2760A" w:rsidRPr="002074DB" w:rsidRDefault="00B2760A" w:rsidP="007E59AF">
            <w:pPr>
              <w:spacing w:after="0" w:line="100" w:lineRule="atLeast"/>
              <w:rPr>
                <w:rFonts w:ascii="Times New Roman" w:hAnsi="Times New Roman"/>
                <w:b/>
                <w:color w:val="000000"/>
                <w:sz w:val="24"/>
                <w:szCs w:val="24"/>
              </w:rPr>
            </w:pPr>
            <w:r w:rsidRPr="002074DB">
              <w:rPr>
                <w:rFonts w:ascii="Times New Roman" w:eastAsia="Times New Roman" w:hAnsi="Times New Roman"/>
                <w:color w:val="000000"/>
                <w:sz w:val="24"/>
                <w:szCs w:val="24"/>
              </w:rPr>
              <w:t>Максимальный коэффициент плотности застройки земельного участка (Кпз) – не подлежит установлению</w:t>
            </w:r>
          </w:p>
        </w:tc>
      </w:tr>
    </w:tbl>
    <w:p w14:paraId="0058851D" w14:textId="77777777" w:rsidR="00B76D67" w:rsidRPr="002074DB" w:rsidRDefault="00B76D67" w:rsidP="00B76D67">
      <w:pPr>
        <w:spacing w:after="0" w:line="240" w:lineRule="auto"/>
        <w:rPr>
          <w:rFonts w:ascii="Times New Roman" w:hAnsi="Times New Roman"/>
          <w:color w:val="000000"/>
          <w:sz w:val="24"/>
          <w:szCs w:val="24"/>
        </w:rPr>
      </w:pPr>
      <w:bookmarkStart w:id="31" w:name="_Hlk1781445"/>
      <w:r w:rsidRPr="002074DB">
        <w:rPr>
          <w:rFonts w:ascii="Times New Roman" w:hAnsi="Times New Roman"/>
          <w:color w:val="000000"/>
          <w:sz w:val="24"/>
          <w:szCs w:val="24"/>
        </w:rPr>
        <w:t>Примечание:</w:t>
      </w:r>
    </w:p>
    <w:p w14:paraId="5EF7537E" w14:textId="2986875A" w:rsidR="00B76D67" w:rsidRPr="002074DB" w:rsidRDefault="00B76D67" w:rsidP="00713389">
      <w:pPr>
        <w:pStyle w:val="aff6"/>
        <w:widowControl w:val="0"/>
        <w:numPr>
          <w:ilvl w:val="0"/>
          <w:numId w:val="2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СХ-1 и расположенных в границах зон с особыми условиями использования территории, устанавливаются в соответствии со статьями Части </w:t>
      </w:r>
      <w:r w:rsidRPr="002074DB">
        <w:rPr>
          <w:rFonts w:ascii="Times New Roman" w:hAnsi="Times New Roman"/>
          <w:color w:val="000000"/>
          <w:sz w:val="24"/>
          <w:szCs w:val="24"/>
          <w:lang w:val="en-US" w:eastAsia="ru-RU"/>
        </w:rPr>
        <w:t>V</w:t>
      </w:r>
      <w:r w:rsidRPr="002074DB">
        <w:rPr>
          <w:rFonts w:ascii="Times New Roman" w:hAnsi="Times New Roman"/>
          <w:color w:val="000000"/>
          <w:sz w:val="24"/>
          <w:szCs w:val="24"/>
          <w:lang w:eastAsia="ru-RU"/>
        </w:rPr>
        <w:t xml:space="preserve"> настоящих Правил.</w:t>
      </w:r>
    </w:p>
    <w:p w14:paraId="290358FF" w14:textId="77777777" w:rsidR="007E59AF" w:rsidRPr="002074DB" w:rsidRDefault="007E59AF" w:rsidP="007E59AF">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45065180" w14:textId="77777777" w:rsidR="000D519E" w:rsidRPr="002074DB" w:rsidRDefault="000D519E" w:rsidP="000D519E">
      <w:pPr>
        <w:pStyle w:val="2"/>
        <w:spacing w:before="0" w:after="0"/>
        <w:rPr>
          <w:rFonts w:ascii="Times New Roman" w:hAnsi="Times New Roman" w:cs="Times New Roman"/>
          <w:i w:val="0"/>
          <w:color w:val="000000"/>
          <w:kern w:val="1"/>
          <w:sz w:val="24"/>
          <w:szCs w:val="24"/>
        </w:rPr>
      </w:pPr>
      <w:bookmarkStart w:id="32" w:name="_Toc79763671"/>
      <w:bookmarkEnd w:id="31"/>
      <w:r w:rsidRPr="002074DB">
        <w:rPr>
          <w:rFonts w:ascii="Times New Roman" w:hAnsi="Times New Roman" w:cs="Times New Roman"/>
          <w:i w:val="0"/>
          <w:color w:val="000000"/>
          <w:kern w:val="1"/>
          <w:sz w:val="24"/>
          <w:szCs w:val="24"/>
        </w:rPr>
        <w:t>Статья 52 Зона, занятая объектами сельскохозяйственного назначения (СХ-2)</w:t>
      </w:r>
      <w:bookmarkEnd w:id="32"/>
    </w:p>
    <w:p w14:paraId="1E718214" w14:textId="77777777" w:rsidR="000D519E" w:rsidRPr="002074DB" w:rsidRDefault="000D519E" w:rsidP="007E59AF">
      <w:pPr>
        <w:spacing w:after="0"/>
        <w:rPr>
          <w:rFonts w:ascii="Times New Roman" w:hAnsi="Times New Roman"/>
          <w:color w:val="000000"/>
          <w:sz w:val="24"/>
          <w:szCs w:val="24"/>
          <w:lang w:eastAsia="ru-RU"/>
        </w:rPr>
      </w:pPr>
    </w:p>
    <w:tbl>
      <w:tblPr>
        <w:tblW w:w="14922" w:type="dxa"/>
        <w:tblLayout w:type="fixed"/>
        <w:tblCellMar>
          <w:left w:w="180" w:type="dxa"/>
          <w:right w:w="180" w:type="dxa"/>
        </w:tblCellMar>
        <w:tblLook w:val="04A0" w:firstRow="1" w:lastRow="0" w:firstColumn="1" w:lastColumn="0" w:noHBand="0" w:noVBand="1"/>
      </w:tblPr>
      <w:tblGrid>
        <w:gridCol w:w="6559"/>
        <w:gridCol w:w="3969"/>
        <w:gridCol w:w="4394"/>
      </w:tblGrid>
      <w:tr w:rsidR="000D519E" w:rsidRPr="002074DB" w14:paraId="55F61BE0" w14:textId="77777777" w:rsidTr="006E6B01">
        <w:trPr>
          <w:trHeight w:val="304"/>
        </w:trPr>
        <w:tc>
          <w:tcPr>
            <w:tcW w:w="6559" w:type="dxa"/>
            <w:tcBorders>
              <w:top w:val="single" w:sz="8" w:space="0" w:color="auto"/>
              <w:left w:val="single" w:sz="8" w:space="0" w:color="auto"/>
              <w:bottom w:val="single" w:sz="8" w:space="0" w:color="auto"/>
              <w:right w:val="nil"/>
            </w:tcBorders>
            <w:hideMark/>
          </w:tcPr>
          <w:p w14:paraId="0398064C" w14:textId="77777777" w:rsidR="000D519E" w:rsidRPr="002074DB" w:rsidRDefault="000D519E" w:rsidP="006E6B01">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Код. Основные виды разрешённого</w:t>
            </w:r>
          </w:p>
          <w:p w14:paraId="7A363A98" w14:textId="77777777" w:rsidR="000D519E" w:rsidRPr="002074DB" w:rsidRDefault="000D519E" w:rsidP="006E6B01">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использования</w:t>
            </w:r>
          </w:p>
        </w:tc>
        <w:tc>
          <w:tcPr>
            <w:tcW w:w="3969" w:type="dxa"/>
            <w:tcBorders>
              <w:top w:val="single" w:sz="8" w:space="0" w:color="auto"/>
              <w:left w:val="single" w:sz="8" w:space="0" w:color="auto"/>
              <w:bottom w:val="single" w:sz="8" w:space="0" w:color="auto"/>
              <w:right w:val="nil"/>
            </w:tcBorders>
            <w:hideMark/>
          </w:tcPr>
          <w:p w14:paraId="0D72C0C6" w14:textId="77777777" w:rsidR="000D519E" w:rsidRPr="002074DB" w:rsidRDefault="000D519E" w:rsidP="006E6B01">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Код. Условно разрешённые</w:t>
            </w:r>
          </w:p>
          <w:p w14:paraId="065A209C" w14:textId="77777777" w:rsidR="000D519E" w:rsidRPr="002074DB" w:rsidRDefault="000D519E" w:rsidP="006E6B01">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виды использования</w:t>
            </w:r>
          </w:p>
        </w:tc>
        <w:tc>
          <w:tcPr>
            <w:tcW w:w="4394" w:type="dxa"/>
            <w:tcBorders>
              <w:top w:val="single" w:sz="8" w:space="0" w:color="auto"/>
              <w:left w:val="single" w:sz="8" w:space="0" w:color="auto"/>
              <w:bottom w:val="single" w:sz="8" w:space="0" w:color="auto"/>
              <w:right w:val="single" w:sz="8" w:space="0" w:color="auto"/>
            </w:tcBorders>
            <w:hideMark/>
          </w:tcPr>
          <w:p w14:paraId="4AA1A862" w14:textId="77777777" w:rsidR="000D519E" w:rsidRPr="002074DB" w:rsidRDefault="000D519E" w:rsidP="006E6B01">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Код. Вспомогательные виды</w:t>
            </w:r>
          </w:p>
          <w:p w14:paraId="36C59BC8" w14:textId="77777777" w:rsidR="000D519E" w:rsidRPr="002074DB" w:rsidRDefault="000D519E" w:rsidP="006E6B01">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использования</w:t>
            </w:r>
          </w:p>
        </w:tc>
      </w:tr>
      <w:tr w:rsidR="000D519E" w:rsidRPr="002074DB" w14:paraId="0F8B5813" w14:textId="77777777" w:rsidTr="006E6B01">
        <w:trPr>
          <w:trHeight w:val="1046"/>
        </w:trPr>
        <w:tc>
          <w:tcPr>
            <w:tcW w:w="6559" w:type="dxa"/>
            <w:tcBorders>
              <w:top w:val="single" w:sz="8" w:space="0" w:color="auto"/>
              <w:left w:val="single" w:sz="8" w:space="0" w:color="auto"/>
              <w:bottom w:val="single" w:sz="8" w:space="0" w:color="auto"/>
              <w:right w:val="nil"/>
            </w:tcBorders>
            <w:hideMark/>
          </w:tcPr>
          <w:p w14:paraId="5D984082" w14:textId="6270FF69"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1.7 </w:t>
            </w:r>
            <w:r w:rsidRPr="002074DB">
              <w:rPr>
                <w:rFonts w:ascii="Times New Roman" w:eastAsia="Times New Roman" w:hAnsi="Times New Roman"/>
                <w:b/>
                <w:color w:val="000000"/>
                <w:sz w:val="24"/>
                <w:szCs w:val="24"/>
                <w:lang w:eastAsia="ru-RU"/>
              </w:rPr>
              <w:t>Животноводство</w:t>
            </w:r>
            <w:r w:rsidR="00251F6F" w:rsidRPr="002074DB">
              <w:rPr>
                <w:rFonts w:ascii="Times New Roman" w:eastAsia="Times New Roman" w:hAnsi="Times New Roman"/>
                <w:b/>
                <w:color w:val="000000"/>
                <w:sz w:val="24"/>
                <w:szCs w:val="24"/>
                <w:lang w:eastAsia="ru-RU"/>
              </w:rPr>
              <w:t xml:space="preserve"> </w:t>
            </w:r>
            <w:r w:rsidR="00455D49" w:rsidRPr="002074DB">
              <w:rPr>
                <w:rFonts w:ascii="Times New Roman" w:hAnsi="Times New Roman"/>
                <w:b/>
                <w:color w:val="000000"/>
                <w:sz w:val="24"/>
                <w:szCs w:val="24"/>
              </w:rPr>
              <w:t>(в ред. решения 17 сессии Бахчисарайского районного совета Республики Крым 2 созыва от 01.10.2020 №164)</w:t>
            </w:r>
          </w:p>
          <w:p w14:paraId="34EF96CA"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1.12 Пчеловодство</w:t>
            </w:r>
          </w:p>
          <w:p w14:paraId="66789BDF"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1.13 Рыбоводство</w:t>
            </w:r>
          </w:p>
          <w:p w14:paraId="3C00A7B5"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1.14 Научное обеспечение сельского хозяйства</w:t>
            </w:r>
          </w:p>
          <w:p w14:paraId="002EA19A"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1.15 Хранение и переработка</w:t>
            </w:r>
          </w:p>
          <w:p w14:paraId="17FA3211"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сельскохозяйственной</w:t>
            </w:r>
          </w:p>
          <w:p w14:paraId="745F7497"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продукции</w:t>
            </w:r>
          </w:p>
          <w:p w14:paraId="0D08B8D4"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1.17 Питомники</w:t>
            </w:r>
          </w:p>
          <w:p w14:paraId="22A75F54"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1.18 Обеспечение</w:t>
            </w:r>
          </w:p>
          <w:p w14:paraId="0A00E9D8"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сельскохозяйственного</w:t>
            </w:r>
          </w:p>
          <w:p w14:paraId="6017AC27" w14:textId="77777777" w:rsidR="000D519E" w:rsidRPr="002074DB" w:rsidRDefault="000D519E" w:rsidP="006E6B01">
            <w:pPr>
              <w:spacing w:after="0" w:line="240" w:lineRule="auto"/>
              <w:rPr>
                <w:rFonts w:ascii="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производства</w:t>
            </w:r>
            <w:r w:rsidRPr="002074DB">
              <w:rPr>
                <w:rFonts w:ascii="Times New Roman" w:hAnsi="Times New Roman"/>
                <w:color w:val="000000"/>
                <w:sz w:val="24"/>
                <w:szCs w:val="24"/>
                <w:lang w:eastAsia="ru-RU"/>
              </w:rPr>
              <w:t xml:space="preserve"> </w:t>
            </w:r>
          </w:p>
          <w:p w14:paraId="07344636" w14:textId="24034353" w:rsidR="000D519E" w:rsidRPr="002074DB" w:rsidRDefault="000D519E" w:rsidP="006E6B01">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12.0 </w:t>
            </w:r>
            <w:r w:rsidRPr="002074DB">
              <w:rPr>
                <w:rFonts w:ascii="Times New Roman" w:hAnsi="Times New Roman"/>
                <w:b/>
                <w:color w:val="000000"/>
                <w:sz w:val="24"/>
                <w:szCs w:val="24"/>
                <w:lang w:eastAsia="ru-RU"/>
              </w:rPr>
              <w:t>Земельные участки (территории) общего пользования</w:t>
            </w:r>
            <w:r w:rsidR="00251F6F" w:rsidRPr="002074DB">
              <w:rPr>
                <w:rFonts w:ascii="Times New Roman" w:hAnsi="Times New Roman"/>
                <w:b/>
                <w:color w:val="000000"/>
                <w:sz w:val="24"/>
                <w:szCs w:val="24"/>
                <w:lang w:eastAsia="ru-RU"/>
              </w:rPr>
              <w:t xml:space="preserve"> </w:t>
            </w:r>
            <w:r w:rsidR="00455D49" w:rsidRPr="002074DB">
              <w:rPr>
                <w:rFonts w:ascii="Times New Roman" w:hAnsi="Times New Roman"/>
                <w:b/>
                <w:color w:val="000000"/>
                <w:sz w:val="24"/>
                <w:szCs w:val="24"/>
              </w:rPr>
              <w:t>(в ред. решения 17 сессии Бахчисарайского районного совета Республики Крым 2 созыва от 01.10.2020 №164)</w:t>
            </w:r>
          </w:p>
        </w:tc>
        <w:tc>
          <w:tcPr>
            <w:tcW w:w="3969" w:type="dxa"/>
            <w:tcBorders>
              <w:top w:val="single" w:sz="8" w:space="0" w:color="auto"/>
              <w:left w:val="single" w:sz="8" w:space="0" w:color="auto"/>
              <w:bottom w:val="single" w:sz="8" w:space="0" w:color="auto"/>
              <w:right w:val="nil"/>
            </w:tcBorders>
          </w:tcPr>
          <w:p w14:paraId="7B764A9F" w14:textId="77777777" w:rsidR="000D519E" w:rsidRPr="002074DB" w:rsidRDefault="00ED5D24" w:rsidP="006E6B01">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w:t>
            </w:r>
          </w:p>
          <w:p w14:paraId="0419C122" w14:textId="77777777" w:rsidR="000D519E" w:rsidRPr="002074DB" w:rsidRDefault="000D519E" w:rsidP="006E6B01">
            <w:pPr>
              <w:spacing w:after="0" w:line="240" w:lineRule="auto"/>
              <w:rPr>
                <w:rFonts w:ascii="Times New Roman" w:hAnsi="Times New Roman"/>
                <w:color w:val="000000"/>
                <w:sz w:val="24"/>
                <w:szCs w:val="24"/>
                <w:lang w:eastAsia="ru-RU"/>
              </w:rPr>
            </w:pPr>
          </w:p>
        </w:tc>
        <w:tc>
          <w:tcPr>
            <w:tcW w:w="4394" w:type="dxa"/>
            <w:tcBorders>
              <w:top w:val="single" w:sz="8" w:space="0" w:color="auto"/>
              <w:left w:val="single" w:sz="8" w:space="0" w:color="auto"/>
              <w:bottom w:val="single" w:sz="8" w:space="0" w:color="auto"/>
              <w:right w:val="single" w:sz="8" w:space="0" w:color="auto"/>
            </w:tcBorders>
          </w:tcPr>
          <w:p w14:paraId="6B12E321" w14:textId="77777777" w:rsidR="000D519E" w:rsidRPr="002074DB" w:rsidRDefault="000D519E" w:rsidP="006E6B01">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3.1 </w:t>
            </w:r>
            <w:r w:rsidRPr="002074DB">
              <w:rPr>
                <w:rFonts w:ascii="Times New Roman" w:hAnsi="Times New Roman"/>
                <w:b/>
                <w:color w:val="000000"/>
                <w:sz w:val="24"/>
                <w:szCs w:val="24"/>
                <w:lang w:eastAsia="ru-RU"/>
              </w:rPr>
              <w:t>Коммунальное обслуживание</w:t>
            </w:r>
            <w:r w:rsidR="00455D49" w:rsidRPr="002074DB">
              <w:rPr>
                <w:rFonts w:ascii="Times New Roman" w:hAnsi="Times New Roman"/>
                <w:b/>
                <w:color w:val="000000"/>
                <w:sz w:val="24"/>
                <w:szCs w:val="24"/>
              </w:rPr>
              <w:t>(в ред. решения 17 сессии Бахчисарайского районного совета Республики Крым 2 созыва от 01.10.2020 №164)</w:t>
            </w:r>
          </w:p>
          <w:p w14:paraId="4EA06884" w14:textId="77777777" w:rsidR="00CA4AFF" w:rsidRPr="002074DB" w:rsidRDefault="00CA4AFF" w:rsidP="006E6B01">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1.5 Садоводство</w:t>
            </w:r>
          </w:p>
          <w:p w14:paraId="7AD66FC8" w14:textId="77777777" w:rsidR="000D519E" w:rsidRPr="002074DB" w:rsidRDefault="000D519E" w:rsidP="006E6B01">
            <w:pPr>
              <w:spacing w:after="0" w:line="240" w:lineRule="auto"/>
              <w:rPr>
                <w:rFonts w:ascii="Times New Roman" w:hAnsi="Times New Roman"/>
                <w:color w:val="000000"/>
                <w:sz w:val="24"/>
                <w:szCs w:val="24"/>
                <w:lang w:eastAsia="ru-RU"/>
              </w:rPr>
            </w:pPr>
          </w:p>
        </w:tc>
      </w:tr>
    </w:tbl>
    <w:p w14:paraId="1878E43F" w14:textId="77777777" w:rsidR="00373638" w:rsidRPr="002074DB" w:rsidRDefault="00373638" w:rsidP="000D519E">
      <w:pPr>
        <w:spacing w:after="0" w:line="240" w:lineRule="auto"/>
        <w:ind w:firstLine="544"/>
        <w:rPr>
          <w:rFonts w:ascii="Times New Roman" w:eastAsia="Times New Roman" w:hAnsi="Times New Roman"/>
          <w:color w:val="000000"/>
          <w:sz w:val="24"/>
          <w:szCs w:val="24"/>
          <w:lang w:eastAsia="ru-RU"/>
        </w:rPr>
      </w:pPr>
    </w:p>
    <w:p w14:paraId="70D901CD" w14:textId="77777777" w:rsidR="000D519E" w:rsidRPr="002074DB" w:rsidRDefault="000D519E" w:rsidP="000D519E">
      <w:pPr>
        <w:pStyle w:val="aff6"/>
        <w:widowControl w:val="0"/>
        <w:numPr>
          <w:ilvl w:val="0"/>
          <w:numId w:val="20"/>
        </w:numPr>
        <w:tabs>
          <w:tab w:val="left" w:pos="180"/>
          <w:tab w:val="left" w:pos="360"/>
          <w:tab w:val="left" w:pos="720"/>
          <w:tab w:val="left" w:pos="900"/>
          <w:tab w:val="left" w:pos="1260"/>
        </w:tabs>
        <w:overflowPunct w:val="0"/>
        <w:adjustRightInd w:val="0"/>
        <w:spacing w:after="0" w:line="240" w:lineRule="auto"/>
        <w:ind w:left="0" w:firstLine="0"/>
        <w:jc w:val="both"/>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 xml:space="preserve"> Предельные размеры земельных участков и параметры разрешённого строительства, реконструкции объектов капитального строительства:</w:t>
      </w:r>
    </w:p>
    <w:p w14:paraId="50270929" w14:textId="77777777" w:rsidR="000D519E" w:rsidRPr="002074DB" w:rsidRDefault="000D519E" w:rsidP="000D519E">
      <w:pPr>
        <w:spacing w:after="0" w:line="240" w:lineRule="auto"/>
        <w:rPr>
          <w:rFonts w:ascii="Times New Roman" w:hAnsi="Times New Roman"/>
          <w:b/>
          <w:color w:val="000000"/>
          <w:sz w:val="24"/>
          <w:szCs w:val="24"/>
        </w:rPr>
      </w:pPr>
    </w:p>
    <w:p w14:paraId="3CA936F7" w14:textId="77777777" w:rsidR="000D519E" w:rsidRPr="002074DB" w:rsidRDefault="000D519E" w:rsidP="000D519E">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Основные виды разрешенного использования</w:t>
      </w:r>
    </w:p>
    <w:p w14:paraId="42AE7E1E" w14:textId="77777777" w:rsidR="000D519E" w:rsidRPr="002074DB" w:rsidRDefault="000D519E" w:rsidP="000D519E">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01"/>
        <w:gridCol w:w="2602"/>
        <w:gridCol w:w="9447"/>
      </w:tblGrid>
      <w:tr w:rsidR="000D519E" w:rsidRPr="002074DB" w14:paraId="111B8971" w14:textId="77777777" w:rsidTr="006E6B01">
        <w:trPr>
          <w:trHeight w:val="1637"/>
        </w:trPr>
        <w:tc>
          <w:tcPr>
            <w:tcW w:w="2801" w:type="dxa"/>
            <w:tcBorders>
              <w:top w:val="single" w:sz="4" w:space="0" w:color="auto"/>
              <w:left w:val="single" w:sz="4" w:space="0" w:color="auto"/>
              <w:bottom w:val="single" w:sz="4" w:space="0" w:color="auto"/>
              <w:right w:val="single" w:sz="4" w:space="0" w:color="auto"/>
            </w:tcBorders>
            <w:hideMark/>
          </w:tcPr>
          <w:p w14:paraId="3B291D50" w14:textId="77777777" w:rsidR="000D519E" w:rsidRPr="002074DB" w:rsidRDefault="000D519E" w:rsidP="006E6B01">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Код вида разрешенного использования земельного участка</w:t>
            </w:r>
          </w:p>
        </w:tc>
        <w:tc>
          <w:tcPr>
            <w:tcW w:w="2602" w:type="dxa"/>
            <w:tcBorders>
              <w:top w:val="single" w:sz="4" w:space="0" w:color="auto"/>
              <w:left w:val="single" w:sz="4" w:space="0" w:color="auto"/>
              <w:bottom w:val="single" w:sz="4" w:space="0" w:color="auto"/>
              <w:right w:val="single" w:sz="4" w:space="0" w:color="auto"/>
            </w:tcBorders>
            <w:hideMark/>
          </w:tcPr>
          <w:p w14:paraId="33566CCA" w14:textId="77777777" w:rsidR="000D519E" w:rsidRPr="002074DB" w:rsidRDefault="000D519E" w:rsidP="006E6B01">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47" w:type="dxa"/>
            <w:tcBorders>
              <w:top w:val="single" w:sz="4" w:space="0" w:color="auto"/>
              <w:left w:val="single" w:sz="4" w:space="0" w:color="auto"/>
              <w:bottom w:val="single" w:sz="4" w:space="0" w:color="auto"/>
              <w:right w:val="single" w:sz="4" w:space="0" w:color="auto"/>
            </w:tcBorders>
            <w:hideMark/>
          </w:tcPr>
          <w:p w14:paraId="15985C59" w14:textId="77777777" w:rsidR="000D519E" w:rsidRPr="002074DB" w:rsidRDefault="000D519E" w:rsidP="006E6B01">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D519E" w:rsidRPr="002074DB" w14:paraId="73D65975" w14:textId="77777777" w:rsidTr="006E6B01">
        <w:trPr>
          <w:trHeight w:val="217"/>
        </w:trPr>
        <w:tc>
          <w:tcPr>
            <w:tcW w:w="2801" w:type="dxa"/>
            <w:tcBorders>
              <w:top w:val="single" w:sz="4" w:space="0" w:color="auto"/>
              <w:left w:val="single" w:sz="4" w:space="0" w:color="auto"/>
              <w:bottom w:val="single" w:sz="4" w:space="0" w:color="auto"/>
              <w:right w:val="single" w:sz="4" w:space="0" w:color="auto"/>
            </w:tcBorders>
          </w:tcPr>
          <w:p w14:paraId="687475FC" w14:textId="77777777" w:rsidR="000D519E" w:rsidRPr="002074DB" w:rsidRDefault="000D519E" w:rsidP="006E6B01">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rPr>
              <w:t>1.7</w:t>
            </w:r>
          </w:p>
        </w:tc>
        <w:tc>
          <w:tcPr>
            <w:tcW w:w="2602" w:type="dxa"/>
            <w:tcBorders>
              <w:top w:val="single" w:sz="4" w:space="0" w:color="auto"/>
              <w:left w:val="single" w:sz="4" w:space="0" w:color="auto"/>
              <w:bottom w:val="single" w:sz="4" w:space="0" w:color="auto"/>
              <w:right w:val="single" w:sz="4" w:space="0" w:color="auto"/>
            </w:tcBorders>
          </w:tcPr>
          <w:p w14:paraId="56DF3EC1" w14:textId="77777777" w:rsidR="000D519E" w:rsidRPr="002074DB" w:rsidRDefault="000D519E" w:rsidP="006E6B01">
            <w:pPr>
              <w:spacing w:after="0" w:line="240" w:lineRule="auto"/>
              <w:rPr>
                <w:rFonts w:ascii="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Животноводство</w:t>
            </w:r>
          </w:p>
        </w:tc>
        <w:tc>
          <w:tcPr>
            <w:tcW w:w="9447" w:type="dxa"/>
            <w:tcBorders>
              <w:top w:val="single" w:sz="4" w:space="0" w:color="auto"/>
              <w:left w:val="single" w:sz="4" w:space="0" w:color="auto"/>
              <w:bottom w:val="single" w:sz="4" w:space="0" w:color="auto"/>
              <w:right w:val="single" w:sz="4" w:space="0" w:color="auto"/>
            </w:tcBorders>
          </w:tcPr>
          <w:p w14:paraId="4D7755C4" w14:textId="77777777" w:rsidR="006E6B01" w:rsidRPr="002074DB" w:rsidRDefault="006E6B01" w:rsidP="006E6B01">
            <w:pPr>
              <w:pStyle w:val="s1"/>
              <w:shd w:val="clear" w:color="auto" w:fill="FFFFFF"/>
              <w:spacing w:before="0" w:beforeAutospacing="0" w:after="0" w:afterAutospacing="0"/>
              <w:ind w:left="-16" w:right="75"/>
              <w:jc w:val="both"/>
              <w:rPr>
                <w:rFonts w:eastAsia="Calibri"/>
                <w:b/>
                <w:color w:val="000000"/>
                <w:lang w:eastAsia="en-US"/>
              </w:rPr>
            </w:pPr>
            <w:r w:rsidRPr="002074DB">
              <w:rPr>
                <w:rFonts w:eastAsia="Calibri"/>
                <w:b/>
                <w:color w:val="000000"/>
                <w:lang w:eastAsia="en-US"/>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14:paraId="7622305E" w14:textId="77777777" w:rsidR="000D519E" w:rsidRPr="002074DB" w:rsidRDefault="006E6B01" w:rsidP="006E6B01">
            <w:pPr>
              <w:spacing w:after="0"/>
              <w:rPr>
                <w:rFonts w:ascii="Times New Roman" w:hAnsi="Times New Roman"/>
                <w:b/>
                <w:color w:val="000000"/>
                <w:sz w:val="24"/>
                <w:szCs w:val="24"/>
              </w:rPr>
            </w:pPr>
            <w:r w:rsidRPr="002074DB">
              <w:rPr>
                <w:rFonts w:ascii="Times New Roman" w:hAnsi="Times New Roman"/>
                <w:b/>
                <w:color w:val="000000"/>
                <w:sz w:val="24"/>
                <w:szCs w:val="24"/>
              </w:rPr>
              <w:t>Содержание данного вида разрешенного использования включает в себя содержание видов разрешенного использования с </w:t>
            </w:r>
            <w:hyperlink r:id="rId47" w:anchor="block_1018" w:history="1">
              <w:r w:rsidRPr="002074DB">
                <w:rPr>
                  <w:rFonts w:ascii="Times New Roman" w:hAnsi="Times New Roman"/>
                  <w:b/>
                  <w:color w:val="000000"/>
                  <w:sz w:val="24"/>
                  <w:szCs w:val="24"/>
                </w:rPr>
                <w:t>кодами 1.8-1.11</w:t>
              </w:r>
            </w:hyperlink>
            <w:r w:rsidRPr="002074DB">
              <w:rPr>
                <w:rFonts w:ascii="Times New Roman" w:hAnsi="Times New Roman"/>
                <w:b/>
                <w:color w:val="000000"/>
                <w:sz w:val="24"/>
                <w:szCs w:val="24"/>
              </w:rPr>
              <w:t>, </w:t>
            </w:r>
            <w:hyperlink r:id="rId48" w:anchor="block_10115" w:history="1">
              <w:r w:rsidRPr="002074DB">
                <w:rPr>
                  <w:rFonts w:ascii="Times New Roman" w:hAnsi="Times New Roman"/>
                  <w:b/>
                  <w:color w:val="000000"/>
                  <w:sz w:val="24"/>
                  <w:szCs w:val="24"/>
                </w:rPr>
                <w:t>1.15</w:t>
              </w:r>
            </w:hyperlink>
            <w:r w:rsidRPr="002074DB">
              <w:rPr>
                <w:rFonts w:ascii="Times New Roman" w:hAnsi="Times New Roman"/>
                <w:b/>
                <w:color w:val="000000"/>
                <w:sz w:val="24"/>
                <w:szCs w:val="24"/>
              </w:rPr>
              <w:t>, </w:t>
            </w:r>
            <w:hyperlink r:id="rId49" w:anchor="block_1119" w:history="1">
              <w:r w:rsidRPr="002074DB">
                <w:rPr>
                  <w:rFonts w:ascii="Times New Roman" w:hAnsi="Times New Roman"/>
                  <w:b/>
                  <w:color w:val="000000"/>
                  <w:sz w:val="24"/>
                  <w:szCs w:val="24"/>
                </w:rPr>
                <w:t>1.19</w:t>
              </w:r>
            </w:hyperlink>
            <w:r w:rsidRPr="002074DB">
              <w:rPr>
                <w:rFonts w:ascii="Times New Roman" w:hAnsi="Times New Roman"/>
                <w:b/>
                <w:color w:val="000000"/>
                <w:sz w:val="24"/>
                <w:szCs w:val="24"/>
              </w:rPr>
              <w:t>, </w:t>
            </w:r>
            <w:hyperlink r:id="rId50" w:anchor="block_1120" w:history="1">
              <w:r w:rsidRPr="002074DB">
                <w:rPr>
                  <w:rFonts w:ascii="Times New Roman" w:hAnsi="Times New Roman"/>
                  <w:b/>
                  <w:color w:val="000000"/>
                  <w:sz w:val="24"/>
                  <w:szCs w:val="24"/>
                </w:rPr>
                <w:t>1.20</w:t>
              </w:r>
            </w:hyperlink>
          </w:p>
          <w:p w14:paraId="18A68322" w14:textId="77777777" w:rsidR="006E6B01" w:rsidRPr="002074DB" w:rsidRDefault="006E6B01" w:rsidP="006E6B01">
            <w:pPr>
              <w:spacing w:after="0"/>
              <w:rPr>
                <w:rFonts w:ascii="Times New Roman" w:eastAsia="Times New Roman" w:hAnsi="Times New Roman"/>
                <w:b/>
                <w:color w:val="000000"/>
                <w:sz w:val="24"/>
                <w:szCs w:val="24"/>
              </w:rPr>
            </w:pPr>
          </w:p>
          <w:p w14:paraId="470161EE"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Размеры земельных участков – не подлежат установлению.</w:t>
            </w:r>
          </w:p>
          <w:p w14:paraId="1B16B23E"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50C0B2A3"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0B920750"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7C2F3158"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E6CED3F" w14:textId="0CC3F099" w:rsidR="000D519E" w:rsidRPr="002074DB" w:rsidRDefault="000D519E" w:rsidP="007E59AF">
            <w:pPr>
              <w:spacing w:after="0" w:line="240" w:lineRule="auto"/>
              <w:rPr>
                <w:rFonts w:ascii="Times New Roman" w:hAnsi="Times New Roman"/>
                <w:b/>
                <w:color w:val="000000"/>
                <w:sz w:val="24"/>
                <w:szCs w:val="24"/>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0D519E" w:rsidRPr="002074DB" w14:paraId="37DB1104" w14:textId="77777777" w:rsidTr="006E6B01">
        <w:trPr>
          <w:trHeight w:val="217"/>
        </w:trPr>
        <w:tc>
          <w:tcPr>
            <w:tcW w:w="2801" w:type="dxa"/>
            <w:tcBorders>
              <w:top w:val="single" w:sz="4" w:space="0" w:color="auto"/>
              <w:left w:val="single" w:sz="4" w:space="0" w:color="auto"/>
              <w:bottom w:val="single" w:sz="4" w:space="0" w:color="auto"/>
              <w:right w:val="single" w:sz="4" w:space="0" w:color="auto"/>
            </w:tcBorders>
          </w:tcPr>
          <w:p w14:paraId="0132D9F7" w14:textId="77777777" w:rsidR="000D519E" w:rsidRPr="002074DB" w:rsidRDefault="000D519E" w:rsidP="006E6B01">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lastRenderedPageBreak/>
              <w:t>1.12</w:t>
            </w:r>
          </w:p>
        </w:tc>
        <w:tc>
          <w:tcPr>
            <w:tcW w:w="2602" w:type="dxa"/>
            <w:tcBorders>
              <w:top w:val="single" w:sz="4" w:space="0" w:color="auto"/>
              <w:left w:val="single" w:sz="4" w:space="0" w:color="auto"/>
              <w:bottom w:val="single" w:sz="4" w:space="0" w:color="auto"/>
              <w:right w:val="single" w:sz="4" w:space="0" w:color="auto"/>
            </w:tcBorders>
          </w:tcPr>
          <w:p w14:paraId="16E080F8"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Пчеловодство</w:t>
            </w:r>
          </w:p>
        </w:tc>
        <w:tc>
          <w:tcPr>
            <w:tcW w:w="9447" w:type="dxa"/>
            <w:tcBorders>
              <w:top w:val="single" w:sz="4" w:space="0" w:color="auto"/>
              <w:left w:val="single" w:sz="4" w:space="0" w:color="auto"/>
              <w:bottom w:val="single" w:sz="4" w:space="0" w:color="auto"/>
              <w:right w:val="single" w:sz="4" w:space="0" w:color="auto"/>
            </w:tcBorders>
          </w:tcPr>
          <w:p w14:paraId="3DC07254" w14:textId="77777777" w:rsidR="000D519E" w:rsidRPr="002074DB" w:rsidRDefault="000D519E" w:rsidP="006E6B01">
            <w:pPr>
              <w:pStyle w:val="s1"/>
              <w:shd w:val="clear" w:color="auto" w:fill="FFFFFF"/>
              <w:spacing w:before="75" w:beforeAutospacing="0" w:after="75" w:afterAutospacing="0"/>
              <w:ind w:left="75" w:right="75"/>
              <w:rPr>
                <w:color w:val="000000"/>
              </w:rPr>
            </w:pPr>
            <w:r w:rsidRPr="002074DB">
              <w:rPr>
                <w:color w:val="000000"/>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14:paraId="1AEEC364" w14:textId="77777777" w:rsidR="000D519E" w:rsidRPr="002074DB" w:rsidRDefault="000D519E" w:rsidP="006E6B01">
            <w:pPr>
              <w:pStyle w:val="s1"/>
              <w:shd w:val="clear" w:color="auto" w:fill="FFFFFF"/>
              <w:spacing w:before="75" w:beforeAutospacing="0" w:after="75" w:afterAutospacing="0"/>
              <w:ind w:left="75" w:right="75"/>
              <w:rPr>
                <w:color w:val="000000"/>
              </w:rPr>
            </w:pPr>
            <w:r w:rsidRPr="002074DB">
              <w:rPr>
                <w:color w:val="000000"/>
              </w:rPr>
              <w:t>размещение ульев, иных объектов и оборудования, необходимого для пчеловодства и разведениях иных полезных насекомых;</w:t>
            </w:r>
          </w:p>
          <w:p w14:paraId="54CA9E68" w14:textId="77777777" w:rsidR="000D519E" w:rsidRPr="002074DB" w:rsidRDefault="000D519E" w:rsidP="006E6B01">
            <w:pPr>
              <w:pStyle w:val="s1"/>
              <w:shd w:val="clear" w:color="auto" w:fill="FFFFFF"/>
              <w:spacing w:before="75" w:beforeAutospacing="0" w:after="75" w:afterAutospacing="0"/>
              <w:ind w:left="75" w:right="75"/>
              <w:rPr>
                <w:color w:val="000000"/>
              </w:rPr>
            </w:pPr>
            <w:r w:rsidRPr="002074DB">
              <w:rPr>
                <w:color w:val="000000"/>
              </w:rPr>
              <w:t>размещение сооружений используемых для хранения и первичной переработки продукции пчеловодства</w:t>
            </w:r>
          </w:p>
          <w:p w14:paraId="7C2BD5C4" w14:textId="77777777" w:rsidR="000D519E" w:rsidRPr="002074DB" w:rsidRDefault="000D519E" w:rsidP="006E6B01">
            <w:pPr>
              <w:rPr>
                <w:rFonts w:ascii="Times New Roman" w:eastAsia="Times New Roman" w:hAnsi="Times New Roman"/>
                <w:color w:val="000000"/>
                <w:sz w:val="24"/>
                <w:szCs w:val="24"/>
              </w:rPr>
            </w:pPr>
          </w:p>
          <w:p w14:paraId="38B4C62D"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Размеры земельных участков – не подлежат установлению.</w:t>
            </w:r>
          </w:p>
          <w:p w14:paraId="0A237D80"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0E92401D"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1BB25D3F"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24B00305"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D141E4B" w14:textId="53F1DA59" w:rsidR="000D519E" w:rsidRPr="002074DB" w:rsidRDefault="000D519E" w:rsidP="007E59AF">
            <w:pPr>
              <w:spacing w:after="0" w:line="240" w:lineRule="auto"/>
              <w:rPr>
                <w:rFonts w:ascii="Times New Roman" w:hAnsi="Times New Roman"/>
                <w:b/>
                <w:color w:val="000000"/>
                <w:sz w:val="24"/>
                <w:szCs w:val="24"/>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0D519E" w:rsidRPr="002074DB" w14:paraId="4F548032" w14:textId="77777777" w:rsidTr="006E6B01">
        <w:trPr>
          <w:trHeight w:val="217"/>
        </w:trPr>
        <w:tc>
          <w:tcPr>
            <w:tcW w:w="2801" w:type="dxa"/>
            <w:tcBorders>
              <w:top w:val="single" w:sz="4" w:space="0" w:color="auto"/>
              <w:left w:val="single" w:sz="4" w:space="0" w:color="auto"/>
              <w:bottom w:val="single" w:sz="4" w:space="0" w:color="auto"/>
              <w:right w:val="single" w:sz="4" w:space="0" w:color="auto"/>
            </w:tcBorders>
          </w:tcPr>
          <w:p w14:paraId="6A28A456" w14:textId="77777777" w:rsidR="000D519E" w:rsidRPr="002074DB" w:rsidRDefault="000D519E" w:rsidP="006E6B01">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1.13</w:t>
            </w:r>
          </w:p>
        </w:tc>
        <w:tc>
          <w:tcPr>
            <w:tcW w:w="2602" w:type="dxa"/>
            <w:tcBorders>
              <w:top w:val="single" w:sz="4" w:space="0" w:color="auto"/>
              <w:left w:val="single" w:sz="4" w:space="0" w:color="auto"/>
              <w:bottom w:val="single" w:sz="4" w:space="0" w:color="auto"/>
              <w:right w:val="single" w:sz="4" w:space="0" w:color="auto"/>
            </w:tcBorders>
          </w:tcPr>
          <w:p w14:paraId="343567EF"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Рыбоводство</w:t>
            </w:r>
          </w:p>
        </w:tc>
        <w:tc>
          <w:tcPr>
            <w:tcW w:w="9447" w:type="dxa"/>
            <w:tcBorders>
              <w:top w:val="single" w:sz="4" w:space="0" w:color="auto"/>
              <w:left w:val="single" w:sz="4" w:space="0" w:color="auto"/>
              <w:bottom w:val="single" w:sz="4" w:space="0" w:color="auto"/>
              <w:right w:val="single" w:sz="4" w:space="0" w:color="auto"/>
            </w:tcBorders>
          </w:tcPr>
          <w:p w14:paraId="7FE11CDA" w14:textId="77777777" w:rsidR="000D519E" w:rsidRPr="002074DB" w:rsidRDefault="000D519E" w:rsidP="006E6B01">
            <w:pPr>
              <w:rPr>
                <w:rFonts w:ascii="Times New Roman" w:hAnsi="Times New Roman"/>
                <w:color w:val="000000"/>
                <w:sz w:val="24"/>
                <w:szCs w:val="24"/>
                <w:shd w:val="clear" w:color="auto" w:fill="FFFFFF"/>
              </w:rPr>
            </w:pPr>
            <w:r w:rsidRPr="002074DB">
              <w:rPr>
                <w:rFonts w:ascii="Times New Roman" w:hAnsi="Times New Roman"/>
                <w:color w:val="000000"/>
                <w:sz w:val="24"/>
                <w:szCs w:val="24"/>
                <w:shd w:val="clear" w:color="auto" w:fill="FFFFFF"/>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p w14:paraId="7A1CE003" w14:textId="77777777" w:rsidR="000D519E" w:rsidRPr="002074DB" w:rsidRDefault="000D519E" w:rsidP="006E6B01">
            <w:pPr>
              <w:rPr>
                <w:rFonts w:ascii="Times New Roman" w:eastAsia="Times New Roman" w:hAnsi="Times New Roman"/>
                <w:color w:val="000000"/>
                <w:sz w:val="24"/>
                <w:szCs w:val="24"/>
              </w:rPr>
            </w:pPr>
          </w:p>
          <w:p w14:paraId="40CAC701"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Размеры земельных участков – не подлежат установлению.</w:t>
            </w:r>
          </w:p>
          <w:p w14:paraId="3E414B34"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69EEDB8F"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0B69FCB5"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7C10539D"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4460C438" w14:textId="00526E17" w:rsidR="000D519E" w:rsidRPr="002074DB" w:rsidRDefault="000D519E" w:rsidP="007E59AF">
            <w:pPr>
              <w:spacing w:after="0" w:line="240" w:lineRule="auto"/>
              <w:rPr>
                <w:rFonts w:ascii="Times New Roman" w:hAnsi="Times New Roman"/>
                <w:b/>
                <w:color w:val="000000"/>
                <w:sz w:val="24"/>
                <w:szCs w:val="24"/>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0D519E" w:rsidRPr="002074DB" w14:paraId="007948AE" w14:textId="77777777" w:rsidTr="006E6B01">
        <w:trPr>
          <w:trHeight w:val="217"/>
        </w:trPr>
        <w:tc>
          <w:tcPr>
            <w:tcW w:w="2801" w:type="dxa"/>
            <w:tcBorders>
              <w:top w:val="single" w:sz="4" w:space="0" w:color="auto"/>
              <w:left w:val="single" w:sz="4" w:space="0" w:color="auto"/>
              <w:bottom w:val="single" w:sz="4" w:space="0" w:color="auto"/>
              <w:right w:val="single" w:sz="4" w:space="0" w:color="auto"/>
            </w:tcBorders>
          </w:tcPr>
          <w:p w14:paraId="77C6CE8F" w14:textId="77777777" w:rsidR="000D519E" w:rsidRPr="002074DB" w:rsidRDefault="000D519E" w:rsidP="006E6B01">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lastRenderedPageBreak/>
              <w:t>1.14</w:t>
            </w:r>
          </w:p>
        </w:tc>
        <w:tc>
          <w:tcPr>
            <w:tcW w:w="2602" w:type="dxa"/>
            <w:tcBorders>
              <w:top w:val="single" w:sz="4" w:space="0" w:color="auto"/>
              <w:left w:val="single" w:sz="4" w:space="0" w:color="auto"/>
              <w:bottom w:val="single" w:sz="4" w:space="0" w:color="auto"/>
              <w:right w:val="single" w:sz="4" w:space="0" w:color="auto"/>
            </w:tcBorders>
          </w:tcPr>
          <w:p w14:paraId="20EF4055"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Научное обеспечение сельского хозяйства</w:t>
            </w:r>
          </w:p>
        </w:tc>
        <w:tc>
          <w:tcPr>
            <w:tcW w:w="9447" w:type="dxa"/>
            <w:tcBorders>
              <w:top w:val="single" w:sz="4" w:space="0" w:color="auto"/>
              <w:left w:val="single" w:sz="4" w:space="0" w:color="auto"/>
              <w:bottom w:val="single" w:sz="4" w:space="0" w:color="auto"/>
              <w:right w:val="single" w:sz="4" w:space="0" w:color="auto"/>
            </w:tcBorders>
          </w:tcPr>
          <w:p w14:paraId="1583C470" w14:textId="77777777" w:rsidR="000D519E" w:rsidRPr="002074DB" w:rsidRDefault="000D519E" w:rsidP="006E6B01">
            <w:pPr>
              <w:rPr>
                <w:rFonts w:ascii="Times New Roman" w:hAnsi="Times New Roman"/>
                <w:color w:val="000000"/>
                <w:sz w:val="24"/>
                <w:szCs w:val="24"/>
                <w:shd w:val="clear" w:color="auto" w:fill="FFFFFF"/>
              </w:rPr>
            </w:pPr>
            <w:r w:rsidRPr="002074DB">
              <w:rPr>
                <w:rFonts w:ascii="Times New Roman" w:hAnsi="Times New Roman"/>
                <w:color w:val="000000"/>
                <w:sz w:val="24"/>
                <w:szCs w:val="24"/>
                <w:shd w:val="clear" w:color="auto" w:fill="FFFFFF"/>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p w14:paraId="7B13C211" w14:textId="77777777" w:rsidR="000D519E" w:rsidRPr="002074DB" w:rsidRDefault="000D519E" w:rsidP="006E6B01">
            <w:pPr>
              <w:rPr>
                <w:rFonts w:ascii="Times New Roman" w:eastAsia="Times New Roman" w:hAnsi="Times New Roman"/>
                <w:color w:val="000000"/>
                <w:sz w:val="24"/>
                <w:szCs w:val="24"/>
              </w:rPr>
            </w:pPr>
          </w:p>
          <w:p w14:paraId="40090E05"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Размеры земельных участков – не подлежат установлению.</w:t>
            </w:r>
          </w:p>
          <w:p w14:paraId="366BBBCB"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5E103CC0"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2FF78212"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4545AABB"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0F34A61" w14:textId="75560F17" w:rsidR="000D519E" w:rsidRPr="002074DB" w:rsidRDefault="000D519E" w:rsidP="007E59AF">
            <w:pPr>
              <w:spacing w:after="0" w:line="240" w:lineRule="auto"/>
              <w:rPr>
                <w:rFonts w:ascii="Times New Roman" w:hAnsi="Times New Roman"/>
                <w:b/>
                <w:color w:val="000000"/>
                <w:sz w:val="24"/>
                <w:szCs w:val="24"/>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0D519E" w:rsidRPr="002074DB" w14:paraId="41885C8E" w14:textId="77777777" w:rsidTr="006E6B01">
        <w:trPr>
          <w:trHeight w:val="217"/>
        </w:trPr>
        <w:tc>
          <w:tcPr>
            <w:tcW w:w="2801" w:type="dxa"/>
            <w:tcBorders>
              <w:top w:val="single" w:sz="4" w:space="0" w:color="auto"/>
              <w:left w:val="single" w:sz="4" w:space="0" w:color="auto"/>
              <w:bottom w:val="single" w:sz="4" w:space="0" w:color="auto"/>
              <w:right w:val="single" w:sz="4" w:space="0" w:color="auto"/>
            </w:tcBorders>
          </w:tcPr>
          <w:p w14:paraId="47E5DBBB" w14:textId="77777777" w:rsidR="000D519E" w:rsidRPr="002074DB" w:rsidRDefault="000D519E" w:rsidP="006E6B01">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1.15</w:t>
            </w:r>
          </w:p>
        </w:tc>
        <w:tc>
          <w:tcPr>
            <w:tcW w:w="2602" w:type="dxa"/>
            <w:tcBorders>
              <w:top w:val="single" w:sz="4" w:space="0" w:color="auto"/>
              <w:left w:val="single" w:sz="4" w:space="0" w:color="auto"/>
              <w:bottom w:val="single" w:sz="4" w:space="0" w:color="auto"/>
              <w:right w:val="single" w:sz="4" w:space="0" w:color="auto"/>
            </w:tcBorders>
          </w:tcPr>
          <w:p w14:paraId="582B6854"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Хранение и переработка</w:t>
            </w:r>
          </w:p>
          <w:p w14:paraId="144E4A31"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сельскохозяйственной</w:t>
            </w:r>
          </w:p>
          <w:p w14:paraId="1A80EDF4"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продукции</w:t>
            </w:r>
          </w:p>
        </w:tc>
        <w:tc>
          <w:tcPr>
            <w:tcW w:w="9447" w:type="dxa"/>
            <w:tcBorders>
              <w:top w:val="single" w:sz="4" w:space="0" w:color="auto"/>
              <w:left w:val="single" w:sz="4" w:space="0" w:color="auto"/>
              <w:bottom w:val="single" w:sz="4" w:space="0" w:color="auto"/>
              <w:right w:val="single" w:sz="4" w:space="0" w:color="auto"/>
            </w:tcBorders>
          </w:tcPr>
          <w:p w14:paraId="5F356D4D" w14:textId="77777777" w:rsidR="000D519E" w:rsidRPr="002074DB" w:rsidRDefault="000D519E" w:rsidP="006E6B01">
            <w:pPr>
              <w:rPr>
                <w:rFonts w:ascii="Times New Roman" w:hAnsi="Times New Roman"/>
                <w:color w:val="000000"/>
                <w:sz w:val="24"/>
                <w:szCs w:val="24"/>
                <w:shd w:val="clear" w:color="auto" w:fill="FFFFFF"/>
              </w:rPr>
            </w:pPr>
            <w:r w:rsidRPr="002074DB">
              <w:rPr>
                <w:rFonts w:ascii="Times New Roman" w:hAnsi="Times New Roman"/>
                <w:color w:val="000000"/>
                <w:sz w:val="24"/>
                <w:szCs w:val="24"/>
                <w:shd w:val="clear" w:color="auto" w:fill="FFFFFF"/>
              </w:rPr>
              <w:t>Размещение зданий, сооружений, используемых для производства, хранения, первичной и глубокой переработки сельскохозяйственной продукции</w:t>
            </w:r>
          </w:p>
          <w:p w14:paraId="1FAEFDA3" w14:textId="77777777" w:rsidR="000D519E" w:rsidRPr="002074DB" w:rsidRDefault="000D519E" w:rsidP="006E6B01">
            <w:pPr>
              <w:rPr>
                <w:rFonts w:ascii="Times New Roman" w:eastAsia="Times New Roman" w:hAnsi="Times New Roman"/>
                <w:color w:val="000000"/>
                <w:sz w:val="24"/>
                <w:szCs w:val="24"/>
              </w:rPr>
            </w:pPr>
          </w:p>
          <w:p w14:paraId="174527D1"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Размеры земельных участков – не подлежат установлению.</w:t>
            </w:r>
          </w:p>
          <w:p w14:paraId="531528FC"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6DD21DE4"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30D1A592"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75C9A1AF"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34CB9FF"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0D519E" w:rsidRPr="002074DB" w14:paraId="0EB0B38E" w14:textId="77777777" w:rsidTr="007E59AF">
        <w:trPr>
          <w:trHeight w:val="3818"/>
        </w:trPr>
        <w:tc>
          <w:tcPr>
            <w:tcW w:w="2801" w:type="dxa"/>
            <w:tcBorders>
              <w:top w:val="single" w:sz="4" w:space="0" w:color="auto"/>
              <w:left w:val="single" w:sz="4" w:space="0" w:color="auto"/>
              <w:bottom w:val="single" w:sz="4" w:space="0" w:color="auto"/>
              <w:right w:val="single" w:sz="4" w:space="0" w:color="auto"/>
            </w:tcBorders>
          </w:tcPr>
          <w:p w14:paraId="27538329" w14:textId="77777777" w:rsidR="000D519E" w:rsidRPr="002074DB" w:rsidRDefault="000D519E" w:rsidP="006E6B01">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lastRenderedPageBreak/>
              <w:t>1.17</w:t>
            </w:r>
          </w:p>
        </w:tc>
        <w:tc>
          <w:tcPr>
            <w:tcW w:w="2602" w:type="dxa"/>
            <w:tcBorders>
              <w:top w:val="single" w:sz="4" w:space="0" w:color="auto"/>
              <w:left w:val="single" w:sz="4" w:space="0" w:color="auto"/>
              <w:bottom w:val="single" w:sz="4" w:space="0" w:color="auto"/>
              <w:right w:val="single" w:sz="4" w:space="0" w:color="auto"/>
            </w:tcBorders>
          </w:tcPr>
          <w:p w14:paraId="49DB91FD"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Питомники</w:t>
            </w:r>
          </w:p>
        </w:tc>
        <w:tc>
          <w:tcPr>
            <w:tcW w:w="9447" w:type="dxa"/>
            <w:tcBorders>
              <w:top w:val="single" w:sz="4" w:space="0" w:color="auto"/>
              <w:left w:val="single" w:sz="4" w:space="0" w:color="auto"/>
              <w:bottom w:val="single" w:sz="4" w:space="0" w:color="auto"/>
              <w:right w:val="single" w:sz="4" w:space="0" w:color="auto"/>
            </w:tcBorders>
          </w:tcPr>
          <w:p w14:paraId="077C6570" w14:textId="77777777" w:rsidR="000D519E" w:rsidRPr="002074DB" w:rsidRDefault="000D519E" w:rsidP="006E6B01">
            <w:pPr>
              <w:pStyle w:val="s1"/>
              <w:shd w:val="clear" w:color="auto" w:fill="FFFFFF"/>
              <w:spacing w:before="75" w:beforeAutospacing="0" w:after="75" w:afterAutospacing="0"/>
              <w:ind w:left="75" w:right="75"/>
              <w:rPr>
                <w:color w:val="000000"/>
              </w:rPr>
            </w:pPr>
            <w:r w:rsidRPr="002074DB">
              <w:rPr>
                <w:color w:val="000000"/>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14:paraId="4A4C3AF3" w14:textId="77777777" w:rsidR="000D519E" w:rsidRPr="002074DB" w:rsidRDefault="000D519E" w:rsidP="006E6B01">
            <w:pPr>
              <w:pStyle w:val="s1"/>
              <w:shd w:val="clear" w:color="auto" w:fill="FFFFFF"/>
              <w:spacing w:before="75" w:beforeAutospacing="0" w:after="75" w:afterAutospacing="0"/>
              <w:ind w:left="75" w:right="75"/>
              <w:rPr>
                <w:color w:val="000000"/>
              </w:rPr>
            </w:pPr>
            <w:r w:rsidRPr="002074DB">
              <w:rPr>
                <w:color w:val="000000"/>
              </w:rPr>
              <w:t>размещение сооружений, необходимых для указанных видов сельскохозяйственного производства</w:t>
            </w:r>
          </w:p>
          <w:p w14:paraId="2FEE20BC"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Размеры земельных участков – не подлежат установлению.</w:t>
            </w:r>
          </w:p>
          <w:p w14:paraId="5D6A92BA"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5C8BDFE1"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7D18B3AB"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37B1ADC5"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A70A683" w14:textId="2C3A9B60" w:rsidR="000D519E" w:rsidRPr="002074DB" w:rsidRDefault="000D519E" w:rsidP="007E59AF">
            <w:pPr>
              <w:spacing w:after="0"/>
              <w:rPr>
                <w:rFonts w:ascii="Times New Roman" w:hAnsi="Times New Roman"/>
                <w:b/>
                <w:color w:val="000000"/>
                <w:sz w:val="24"/>
                <w:szCs w:val="24"/>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0D519E" w:rsidRPr="002074DB" w14:paraId="3F92B2C0" w14:textId="77777777" w:rsidTr="006E6B01">
        <w:trPr>
          <w:trHeight w:val="217"/>
        </w:trPr>
        <w:tc>
          <w:tcPr>
            <w:tcW w:w="2801" w:type="dxa"/>
            <w:tcBorders>
              <w:top w:val="single" w:sz="4" w:space="0" w:color="auto"/>
              <w:left w:val="single" w:sz="4" w:space="0" w:color="auto"/>
              <w:bottom w:val="single" w:sz="4" w:space="0" w:color="auto"/>
              <w:right w:val="single" w:sz="4" w:space="0" w:color="auto"/>
            </w:tcBorders>
          </w:tcPr>
          <w:p w14:paraId="2BE4F866" w14:textId="77777777" w:rsidR="000D519E" w:rsidRPr="002074DB" w:rsidRDefault="000D519E" w:rsidP="006E6B01">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1.18</w:t>
            </w:r>
          </w:p>
        </w:tc>
        <w:tc>
          <w:tcPr>
            <w:tcW w:w="2602" w:type="dxa"/>
            <w:tcBorders>
              <w:top w:val="single" w:sz="4" w:space="0" w:color="auto"/>
              <w:left w:val="single" w:sz="4" w:space="0" w:color="auto"/>
              <w:bottom w:val="single" w:sz="4" w:space="0" w:color="auto"/>
              <w:right w:val="single" w:sz="4" w:space="0" w:color="auto"/>
            </w:tcBorders>
          </w:tcPr>
          <w:p w14:paraId="0A1A222C"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Обеспечение</w:t>
            </w:r>
          </w:p>
          <w:p w14:paraId="279D9F8B"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сельскохозяйственного</w:t>
            </w:r>
          </w:p>
          <w:p w14:paraId="64FE5BC1" w14:textId="77777777" w:rsidR="000D519E" w:rsidRPr="002074DB" w:rsidRDefault="000D519E" w:rsidP="006E6B01">
            <w:pPr>
              <w:spacing w:after="0" w:line="240" w:lineRule="auto"/>
              <w:rPr>
                <w:rFonts w:ascii="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производства</w:t>
            </w:r>
            <w:r w:rsidRPr="002074DB">
              <w:rPr>
                <w:rFonts w:ascii="Times New Roman" w:hAnsi="Times New Roman"/>
                <w:color w:val="000000"/>
                <w:sz w:val="24"/>
                <w:szCs w:val="24"/>
                <w:lang w:eastAsia="ru-RU"/>
              </w:rPr>
              <w:t xml:space="preserve"> </w:t>
            </w:r>
          </w:p>
        </w:tc>
        <w:tc>
          <w:tcPr>
            <w:tcW w:w="9447" w:type="dxa"/>
            <w:tcBorders>
              <w:top w:val="single" w:sz="4" w:space="0" w:color="auto"/>
              <w:left w:val="single" w:sz="4" w:space="0" w:color="auto"/>
              <w:bottom w:val="single" w:sz="4" w:space="0" w:color="auto"/>
              <w:right w:val="single" w:sz="4" w:space="0" w:color="auto"/>
            </w:tcBorders>
          </w:tcPr>
          <w:p w14:paraId="0D12E72A" w14:textId="77777777" w:rsidR="000D519E" w:rsidRPr="002074DB" w:rsidRDefault="000D519E" w:rsidP="006E6B01">
            <w:pPr>
              <w:rPr>
                <w:rFonts w:ascii="Times New Roman" w:hAnsi="Times New Roman"/>
                <w:color w:val="000000"/>
                <w:sz w:val="24"/>
                <w:szCs w:val="24"/>
                <w:shd w:val="clear" w:color="auto" w:fill="FFFFFF"/>
              </w:rPr>
            </w:pPr>
            <w:r w:rsidRPr="002074DB">
              <w:rPr>
                <w:rFonts w:ascii="Times New Roman" w:hAnsi="Times New Roman"/>
                <w:color w:val="000000"/>
                <w:sz w:val="24"/>
                <w:szCs w:val="24"/>
                <w:shd w:val="clear" w:color="auto" w:fill="FFFFFF"/>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p w14:paraId="293AE6E3"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Размеры земельных участков – не подлежат установлению.</w:t>
            </w:r>
          </w:p>
          <w:p w14:paraId="53B867E2"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647625A3"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238EC492"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3717CD29"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A1415BD" w14:textId="242CFBB1" w:rsidR="000D519E" w:rsidRPr="002074DB" w:rsidRDefault="000D519E" w:rsidP="007E59AF">
            <w:pPr>
              <w:spacing w:after="0" w:line="240" w:lineRule="auto"/>
              <w:rPr>
                <w:rFonts w:ascii="Times New Roman" w:hAnsi="Times New Roman"/>
                <w:b/>
                <w:color w:val="000000"/>
                <w:sz w:val="24"/>
                <w:szCs w:val="24"/>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0D519E" w:rsidRPr="002074DB" w14:paraId="3F114274" w14:textId="77777777" w:rsidTr="006E6B01">
        <w:trPr>
          <w:trHeight w:val="217"/>
        </w:trPr>
        <w:tc>
          <w:tcPr>
            <w:tcW w:w="2801" w:type="dxa"/>
            <w:tcBorders>
              <w:top w:val="single" w:sz="4" w:space="0" w:color="auto"/>
              <w:left w:val="single" w:sz="4" w:space="0" w:color="auto"/>
              <w:bottom w:val="single" w:sz="4" w:space="0" w:color="auto"/>
              <w:right w:val="single" w:sz="4" w:space="0" w:color="auto"/>
            </w:tcBorders>
          </w:tcPr>
          <w:p w14:paraId="79E04757" w14:textId="77777777" w:rsidR="000D519E" w:rsidRPr="002074DB" w:rsidRDefault="000D519E" w:rsidP="006E6B01">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12.0</w:t>
            </w:r>
          </w:p>
        </w:tc>
        <w:tc>
          <w:tcPr>
            <w:tcW w:w="2602" w:type="dxa"/>
            <w:tcBorders>
              <w:top w:val="single" w:sz="4" w:space="0" w:color="auto"/>
              <w:left w:val="single" w:sz="4" w:space="0" w:color="auto"/>
              <w:bottom w:val="single" w:sz="4" w:space="0" w:color="auto"/>
              <w:right w:val="single" w:sz="4" w:space="0" w:color="auto"/>
            </w:tcBorders>
          </w:tcPr>
          <w:p w14:paraId="2C1DBB69" w14:textId="5F676BA5" w:rsidR="000D519E" w:rsidRPr="002074DB" w:rsidRDefault="000D519E" w:rsidP="006E6B01">
            <w:pPr>
              <w:spacing w:after="0" w:line="240" w:lineRule="auto"/>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Земельные участки (территории) общего пользования</w:t>
            </w:r>
          </w:p>
        </w:tc>
        <w:tc>
          <w:tcPr>
            <w:tcW w:w="9447" w:type="dxa"/>
            <w:tcBorders>
              <w:top w:val="single" w:sz="4" w:space="0" w:color="auto"/>
              <w:left w:val="single" w:sz="4" w:space="0" w:color="auto"/>
              <w:bottom w:val="single" w:sz="4" w:space="0" w:color="auto"/>
              <w:right w:val="single" w:sz="4" w:space="0" w:color="auto"/>
            </w:tcBorders>
          </w:tcPr>
          <w:p w14:paraId="0BAB66B7" w14:textId="77777777" w:rsidR="009403E8" w:rsidRPr="002074DB" w:rsidRDefault="009403E8" w:rsidP="009403E8">
            <w:pPr>
              <w:pStyle w:val="s1"/>
              <w:shd w:val="clear" w:color="auto" w:fill="FFFFFF"/>
              <w:spacing w:before="0" w:beforeAutospacing="0" w:after="0" w:afterAutospacing="0"/>
              <w:ind w:right="75"/>
              <w:jc w:val="both"/>
              <w:rPr>
                <w:rFonts w:eastAsia="Calibri"/>
                <w:b/>
                <w:color w:val="000000"/>
                <w:lang w:eastAsia="en-US"/>
              </w:rPr>
            </w:pPr>
            <w:r w:rsidRPr="002074DB">
              <w:rPr>
                <w:rFonts w:eastAsia="Calibri"/>
                <w:b/>
                <w:color w:val="000000"/>
                <w:lang w:eastAsia="en-US"/>
              </w:rPr>
              <w:t>Земельные участки общего пользования.</w:t>
            </w:r>
          </w:p>
          <w:p w14:paraId="49903D77" w14:textId="77777777" w:rsidR="000D519E" w:rsidRPr="002074DB" w:rsidRDefault="009403E8" w:rsidP="009403E8">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Содержание данного вида разрешенного использования включает в себя содержание видов разрешенного использования с </w:t>
            </w:r>
            <w:hyperlink r:id="rId51" w:anchor="block_11201" w:history="1">
              <w:r w:rsidRPr="002074DB">
                <w:rPr>
                  <w:rFonts w:ascii="Times New Roman" w:hAnsi="Times New Roman"/>
                  <w:b/>
                  <w:color w:val="000000"/>
                  <w:sz w:val="24"/>
                  <w:szCs w:val="24"/>
                </w:rPr>
                <w:t>кодами 12.0.1 - 12.0.2</w:t>
              </w:r>
            </w:hyperlink>
          </w:p>
          <w:p w14:paraId="3D92E6E8" w14:textId="77777777" w:rsidR="009403E8" w:rsidRPr="002074DB" w:rsidRDefault="009403E8" w:rsidP="009403E8">
            <w:pPr>
              <w:spacing w:after="0" w:line="240" w:lineRule="auto"/>
              <w:rPr>
                <w:rFonts w:ascii="Times New Roman" w:eastAsia="Times New Roman" w:hAnsi="Times New Roman"/>
                <w:color w:val="000000"/>
                <w:sz w:val="24"/>
                <w:szCs w:val="24"/>
                <w:lang w:eastAsia="ru-RU"/>
              </w:rPr>
            </w:pPr>
          </w:p>
          <w:p w14:paraId="47B1229B"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Размеры земельных участков – не подлежат установлению.</w:t>
            </w:r>
          </w:p>
          <w:p w14:paraId="7189635B"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3EB58C1A"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55CC869A"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Параметры застройки:</w:t>
            </w:r>
          </w:p>
          <w:p w14:paraId="2254B4E3"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761D410" w14:textId="6CC08985" w:rsidR="000D519E" w:rsidRPr="002074DB" w:rsidRDefault="000D519E" w:rsidP="007E59AF">
            <w:pPr>
              <w:spacing w:after="0" w:line="240" w:lineRule="auto"/>
              <w:rPr>
                <w:rFonts w:ascii="Times New Roman" w:hAnsi="Times New Roman"/>
                <w:b/>
                <w:color w:val="000000"/>
                <w:sz w:val="24"/>
                <w:szCs w:val="24"/>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142F3169" w14:textId="77777777" w:rsidR="000D519E" w:rsidRPr="002074DB" w:rsidRDefault="000D519E" w:rsidP="000D519E">
      <w:pPr>
        <w:spacing w:after="0" w:line="240" w:lineRule="auto"/>
        <w:rPr>
          <w:rFonts w:ascii="Times New Roman" w:hAnsi="Times New Roman"/>
          <w:b/>
          <w:color w:val="000000"/>
          <w:sz w:val="24"/>
          <w:szCs w:val="24"/>
        </w:rPr>
      </w:pPr>
    </w:p>
    <w:p w14:paraId="718757BE" w14:textId="77777777" w:rsidR="000D519E" w:rsidRPr="002074DB" w:rsidRDefault="000D519E" w:rsidP="000D519E">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Условно-разрешенные виды использования</w:t>
      </w:r>
    </w:p>
    <w:p w14:paraId="703E029D" w14:textId="77777777" w:rsidR="000D519E" w:rsidRPr="002074DB" w:rsidRDefault="000D519E" w:rsidP="000D519E">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30"/>
        <w:gridCol w:w="2488"/>
        <w:gridCol w:w="9532"/>
      </w:tblGrid>
      <w:tr w:rsidR="000D519E" w:rsidRPr="002074DB" w14:paraId="2A06DE3A" w14:textId="77777777" w:rsidTr="006E6B01">
        <w:tc>
          <w:tcPr>
            <w:tcW w:w="2830" w:type="dxa"/>
            <w:tcBorders>
              <w:top w:val="single" w:sz="4" w:space="0" w:color="auto"/>
              <w:left w:val="single" w:sz="4" w:space="0" w:color="auto"/>
              <w:bottom w:val="single" w:sz="4" w:space="0" w:color="auto"/>
              <w:right w:val="single" w:sz="4" w:space="0" w:color="auto"/>
            </w:tcBorders>
            <w:hideMark/>
          </w:tcPr>
          <w:p w14:paraId="15F74523" w14:textId="77777777" w:rsidR="000D519E" w:rsidRPr="002074DB" w:rsidRDefault="000D519E" w:rsidP="006E6B01">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Код вида разрешенного использования земельного участка</w:t>
            </w:r>
          </w:p>
        </w:tc>
        <w:tc>
          <w:tcPr>
            <w:tcW w:w="2488" w:type="dxa"/>
            <w:tcBorders>
              <w:top w:val="single" w:sz="4" w:space="0" w:color="auto"/>
              <w:left w:val="single" w:sz="4" w:space="0" w:color="auto"/>
              <w:bottom w:val="single" w:sz="4" w:space="0" w:color="auto"/>
              <w:right w:val="single" w:sz="4" w:space="0" w:color="auto"/>
            </w:tcBorders>
            <w:hideMark/>
          </w:tcPr>
          <w:p w14:paraId="4A240C2F" w14:textId="77777777" w:rsidR="000D519E" w:rsidRPr="002074DB" w:rsidRDefault="000D519E" w:rsidP="006E6B01">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32" w:type="dxa"/>
            <w:tcBorders>
              <w:top w:val="single" w:sz="4" w:space="0" w:color="auto"/>
              <w:left w:val="single" w:sz="4" w:space="0" w:color="auto"/>
              <w:bottom w:val="single" w:sz="4" w:space="0" w:color="auto"/>
              <w:right w:val="single" w:sz="4" w:space="0" w:color="auto"/>
            </w:tcBorders>
            <w:hideMark/>
          </w:tcPr>
          <w:p w14:paraId="63F430F4" w14:textId="77777777" w:rsidR="000D519E" w:rsidRPr="002074DB" w:rsidRDefault="000D519E" w:rsidP="006E6B01">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D5D24" w:rsidRPr="002074DB" w14:paraId="121E3A92" w14:textId="77777777" w:rsidTr="006E6B01">
        <w:tc>
          <w:tcPr>
            <w:tcW w:w="2830" w:type="dxa"/>
            <w:tcBorders>
              <w:top w:val="single" w:sz="4" w:space="0" w:color="auto"/>
              <w:left w:val="single" w:sz="4" w:space="0" w:color="auto"/>
              <w:bottom w:val="single" w:sz="4" w:space="0" w:color="auto"/>
              <w:right w:val="single" w:sz="4" w:space="0" w:color="auto"/>
            </w:tcBorders>
          </w:tcPr>
          <w:p w14:paraId="64882BE3" w14:textId="77777777" w:rsidR="00ED5D24" w:rsidRPr="002074DB" w:rsidRDefault="00ED5D24" w:rsidP="006E6B01">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w:t>
            </w:r>
          </w:p>
        </w:tc>
        <w:tc>
          <w:tcPr>
            <w:tcW w:w="2488" w:type="dxa"/>
            <w:tcBorders>
              <w:top w:val="single" w:sz="4" w:space="0" w:color="auto"/>
              <w:left w:val="single" w:sz="4" w:space="0" w:color="auto"/>
              <w:bottom w:val="single" w:sz="4" w:space="0" w:color="auto"/>
              <w:right w:val="single" w:sz="4" w:space="0" w:color="auto"/>
            </w:tcBorders>
          </w:tcPr>
          <w:p w14:paraId="570894FB" w14:textId="77777777" w:rsidR="00ED5D24" w:rsidRPr="002074DB" w:rsidRDefault="00ED5D24" w:rsidP="006E6B01">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w:t>
            </w:r>
          </w:p>
        </w:tc>
        <w:tc>
          <w:tcPr>
            <w:tcW w:w="9532" w:type="dxa"/>
            <w:tcBorders>
              <w:top w:val="single" w:sz="4" w:space="0" w:color="auto"/>
              <w:left w:val="single" w:sz="4" w:space="0" w:color="auto"/>
              <w:bottom w:val="single" w:sz="4" w:space="0" w:color="auto"/>
              <w:right w:val="single" w:sz="4" w:space="0" w:color="auto"/>
            </w:tcBorders>
          </w:tcPr>
          <w:p w14:paraId="7F484223" w14:textId="77777777" w:rsidR="00ED5D24" w:rsidRPr="002074DB" w:rsidRDefault="00ED5D24" w:rsidP="006E6B01">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w:t>
            </w:r>
          </w:p>
        </w:tc>
      </w:tr>
    </w:tbl>
    <w:p w14:paraId="6F47D205" w14:textId="31689373" w:rsidR="00DA01FA" w:rsidRPr="002074DB" w:rsidRDefault="00DA01FA" w:rsidP="000D519E">
      <w:pPr>
        <w:spacing w:after="0" w:line="240" w:lineRule="auto"/>
        <w:rPr>
          <w:rFonts w:ascii="Times New Roman" w:hAnsi="Times New Roman"/>
          <w:b/>
          <w:color w:val="000000"/>
          <w:sz w:val="24"/>
          <w:szCs w:val="24"/>
        </w:rPr>
      </w:pPr>
    </w:p>
    <w:p w14:paraId="13ED7E6B" w14:textId="191787F8" w:rsidR="007E59AF" w:rsidRPr="002074DB" w:rsidRDefault="007E59AF" w:rsidP="000D519E">
      <w:pPr>
        <w:spacing w:after="0" w:line="240" w:lineRule="auto"/>
        <w:rPr>
          <w:rFonts w:ascii="Times New Roman" w:hAnsi="Times New Roman"/>
          <w:b/>
          <w:color w:val="000000"/>
          <w:sz w:val="24"/>
          <w:szCs w:val="24"/>
        </w:rPr>
      </w:pPr>
    </w:p>
    <w:p w14:paraId="36C7F84E" w14:textId="77777777" w:rsidR="007E59AF" w:rsidRPr="002074DB" w:rsidRDefault="007E59AF" w:rsidP="000D519E">
      <w:pPr>
        <w:spacing w:after="0" w:line="240" w:lineRule="auto"/>
        <w:rPr>
          <w:rFonts w:ascii="Times New Roman" w:hAnsi="Times New Roman"/>
          <w:b/>
          <w:color w:val="000000"/>
          <w:sz w:val="24"/>
          <w:szCs w:val="24"/>
        </w:rPr>
      </w:pPr>
    </w:p>
    <w:p w14:paraId="31510D3E" w14:textId="77777777" w:rsidR="000D519E" w:rsidRPr="002074DB" w:rsidRDefault="000D519E" w:rsidP="000D519E">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Вспомогательные виды разрешенного использования</w:t>
      </w:r>
    </w:p>
    <w:p w14:paraId="0D75CE15" w14:textId="77777777" w:rsidR="000D519E" w:rsidRPr="002074DB" w:rsidRDefault="000D519E" w:rsidP="000D519E">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31"/>
        <w:gridCol w:w="2292"/>
        <w:gridCol w:w="9727"/>
      </w:tblGrid>
      <w:tr w:rsidR="000D519E" w:rsidRPr="002074DB" w14:paraId="5395B338" w14:textId="77777777" w:rsidTr="006E6B01">
        <w:tc>
          <w:tcPr>
            <w:tcW w:w="2831" w:type="dxa"/>
            <w:tcBorders>
              <w:top w:val="single" w:sz="4" w:space="0" w:color="auto"/>
              <w:left w:val="single" w:sz="4" w:space="0" w:color="auto"/>
              <w:bottom w:val="single" w:sz="4" w:space="0" w:color="auto"/>
              <w:right w:val="single" w:sz="4" w:space="0" w:color="auto"/>
            </w:tcBorders>
          </w:tcPr>
          <w:p w14:paraId="7B6FA4D6" w14:textId="77777777" w:rsidR="000D519E" w:rsidRPr="002074DB" w:rsidRDefault="000D519E" w:rsidP="006E6B01">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Код вида разрешенного использования земельного участка</w:t>
            </w:r>
          </w:p>
        </w:tc>
        <w:tc>
          <w:tcPr>
            <w:tcW w:w="2292" w:type="dxa"/>
            <w:tcBorders>
              <w:top w:val="single" w:sz="4" w:space="0" w:color="auto"/>
              <w:left w:val="single" w:sz="4" w:space="0" w:color="auto"/>
              <w:bottom w:val="single" w:sz="4" w:space="0" w:color="auto"/>
              <w:right w:val="single" w:sz="4" w:space="0" w:color="auto"/>
            </w:tcBorders>
          </w:tcPr>
          <w:p w14:paraId="0513A234" w14:textId="77777777" w:rsidR="000D519E" w:rsidRPr="002074DB" w:rsidRDefault="000D519E" w:rsidP="006E6B01">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727" w:type="dxa"/>
            <w:tcBorders>
              <w:top w:val="single" w:sz="4" w:space="0" w:color="auto"/>
              <w:left w:val="single" w:sz="4" w:space="0" w:color="auto"/>
              <w:bottom w:val="single" w:sz="4" w:space="0" w:color="auto"/>
              <w:right w:val="single" w:sz="4" w:space="0" w:color="auto"/>
            </w:tcBorders>
          </w:tcPr>
          <w:p w14:paraId="5D424D20" w14:textId="77777777" w:rsidR="000D519E" w:rsidRPr="002074DB" w:rsidRDefault="000D519E" w:rsidP="006E6B01">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D519E" w:rsidRPr="002074DB" w14:paraId="31BFE5FA" w14:textId="77777777" w:rsidTr="006E6B01">
        <w:tc>
          <w:tcPr>
            <w:tcW w:w="2831" w:type="dxa"/>
            <w:tcBorders>
              <w:top w:val="single" w:sz="4" w:space="0" w:color="auto"/>
              <w:left w:val="single" w:sz="4" w:space="0" w:color="auto"/>
              <w:bottom w:val="single" w:sz="4" w:space="0" w:color="auto"/>
              <w:right w:val="single" w:sz="4" w:space="0" w:color="auto"/>
            </w:tcBorders>
            <w:hideMark/>
          </w:tcPr>
          <w:p w14:paraId="31094915" w14:textId="77777777" w:rsidR="000D519E" w:rsidRPr="002074DB" w:rsidRDefault="000D519E" w:rsidP="006E6B01">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3.1</w:t>
            </w:r>
          </w:p>
        </w:tc>
        <w:tc>
          <w:tcPr>
            <w:tcW w:w="2292" w:type="dxa"/>
            <w:tcBorders>
              <w:top w:val="single" w:sz="4" w:space="0" w:color="auto"/>
              <w:left w:val="single" w:sz="4" w:space="0" w:color="auto"/>
              <w:bottom w:val="single" w:sz="4" w:space="0" w:color="auto"/>
              <w:right w:val="single" w:sz="4" w:space="0" w:color="auto"/>
            </w:tcBorders>
          </w:tcPr>
          <w:p w14:paraId="4C456705" w14:textId="77777777" w:rsidR="000D519E" w:rsidRPr="002074DB" w:rsidRDefault="000D519E" w:rsidP="006E6B01">
            <w:pPr>
              <w:spacing w:after="0" w:line="240" w:lineRule="auto"/>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Коммунальное обслуживание</w:t>
            </w:r>
          </w:p>
          <w:p w14:paraId="1D8E1418" w14:textId="77777777" w:rsidR="000D519E" w:rsidRPr="002074DB" w:rsidRDefault="000D519E" w:rsidP="006E6B01">
            <w:pPr>
              <w:spacing w:after="0" w:line="240" w:lineRule="auto"/>
              <w:rPr>
                <w:rFonts w:ascii="Times New Roman" w:hAnsi="Times New Roman"/>
                <w:color w:val="000000"/>
                <w:sz w:val="24"/>
                <w:szCs w:val="24"/>
              </w:rPr>
            </w:pPr>
          </w:p>
        </w:tc>
        <w:tc>
          <w:tcPr>
            <w:tcW w:w="9727" w:type="dxa"/>
            <w:tcBorders>
              <w:top w:val="single" w:sz="4" w:space="0" w:color="auto"/>
              <w:left w:val="single" w:sz="4" w:space="0" w:color="auto"/>
              <w:bottom w:val="single" w:sz="4" w:space="0" w:color="auto"/>
              <w:right w:val="single" w:sz="4" w:space="0" w:color="auto"/>
            </w:tcBorders>
          </w:tcPr>
          <w:p w14:paraId="6EA5980F" w14:textId="77777777" w:rsidR="000D519E" w:rsidRPr="002074DB" w:rsidRDefault="00882FE1" w:rsidP="00CA4AFF">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52" w:anchor="block_1311" w:history="1">
              <w:r w:rsidRPr="002074DB">
                <w:rPr>
                  <w:rFonts w:ascii="Times New Roman" w:hAnsi="Times New Roman"/>
                  <w:b/>
                  <w:color w:val="000000"/>
                  <w:sz w:val="24"/>
                  <w:szCs w:val="24"/>
                </w:rPr>
                <w:t>кодами 3.1.1-3.1.2</w:t>
              </w:r>
            </w:hyperlink>
          </w:p>
          <w:p w14:paraId="61C77241" w14:textId="77777777" w:rsidR="00882FE1" w:rsidRPr="002074DB" w:rsidRDefault="00882FE1" w:rsidP="00CA4AFF">
            <w:pPr>
              <w:spacing w:after="0" w:line="240" w:lineRule="auto"/>
              <w:rPr>
                <w:rFonts w:ascii="Times New Roman" w:eastAsia="Times New Roman" w:hAnsi="Times New Roman"/>
                <w:color w:val="000000"/>
                <w:sz w:val="24"/>
                <w:szCs w:val="24"/>
                <w:lang w:eastAsia="ru-RU"/>
              </w:rPr>
            </w:pPr>
          </w:p>
          <w:p w14:paraId="3B771CBA" w14:textId="77777777" w:rsidR="000D519E" w:rsidRPr="002074DB" w:rsidRDefault="000D519E" w:rsidP="00CA4AFF">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Минимальные размеры земельных участков на объекты:</w:t>
            </w:r>
          </w:p>
          <w:p w14:paraId="6395E1BC" w14:textId="77777777" w:rsidR="000D519E" w:rsidRPr="002074DB" w:rsidRDefault="000D519E" w:rsidP="00CA4AFF">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Для котельных – 0.7 га  ;</w:t>
            </w:r>
          </w:p>
          <w:p w14:paraId="0801E528" w14:textId="77777777" w:rsidR="000D519E" w:rsidRPr="002074DB" w:rsidRDefault="000D519E" w:rsidP="00CA4AFF">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Станции водоподготовки – 1га ;</w:t>
            </w:r>
          </w:p>
          <w:p w14:paraId="4BC0ECAC" w14:textId="77777777" w:rsidR="000D519E" w:rsidRPr="002074DB" w:rsidRDefault="000D519E" w:rsidP="00CA4AFF">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Для насосных станций – 50 кв.м; </w:t>
            </w:r>
          </w:p>
          <w:p w14:paraId="434464B7" w14:textId="77777777" w:rsidR="000D519E" w:rsidRPr="002074DB" w:rsidRDefault="000D519E" w:rsidP="00CA4AFF">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Для телефонных станций – не подлежит установлению;</w:t>
            </w:r>
          </w:p>
          <w:p w14:paraId="31D89F57" w14:textId="77777777" w:rsidR="000D519E" w:rsidRPr="002074DB" w:rsidRDefault="000D519E" w:rsidP="00CA4AFF">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Для гаражей и мастерских для обслуживания уборочной и аварийной техники – 300 кв.м;</w:t>
            </w:r>
          </w:p>
          <w:p w14:paraId="5E65A4CB" w14:textId="77777777" w:rsidR="000D519E" w:rsidRPr="002074DB" w:rsidRDefault="000D519E" w:rsidP="00CA4AFF">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Для автостоянок не подлежит установлению;</w:t>
            </w:r>
          </w:p>
          <w:p w14:paraId="7C6FF7ED" w14:textId="77777777" w:rsidR="000D519E" w:rsidRPr="002074DB" w:rsidRDefault="000D519E" w:rsidP="00CA4AFF">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Для зданий или помещений, предназначенных для приема физических и юридических лиц в связи с предоставлением им коммунальных услуг– 400 кв.м;</w:t>
            </w:r>
          </w:p>
          <w:p w14:paraId="6E874CC9" w14:textId="77777777" w:rsidR="000D519E" w:rsidRPr="002074DB" w:rsidRDefault="000D519E" w:rsidP="00CA4AFF">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Для трансформаторных подстанций </w:t>
            </w:r>
            <w:r w:rsidR="00CA4AFF" w:rsidRPr="002074DB">
              <w:rPr>
                <w:rFonts w:ascii="Times New Roman" w:eastAsia="Times New Roman" w:hAnsi="Times New Roman"/>
                <w:color w:val="000000"/>
                <w:sz w:val="24"/>
                <w:szCs w:val="24"/>
                <w:lang w:eastAsia="ru-RU"/>
              </w:rPr>
              <w:t>–</w:t>
            </w:r>
            <w:r w:rsidRPr="002074DB">
              <w:rPr>
                <w:rFonts w:ascii="Times New Roman" w:eastAsia="Times New Roman" w:hAnsi="Times New Roman"/>
                <w:color w:val="000000"/>
                <w:sz w:val="24"/>
                <w:szCs w:val="24"/>
                <w:lang w:eastAsia="ru-RU"/>
              </w:rPr>
              <w:t xml:space="preserve"> не подлежит установлению;</w:t>
            </w:r>
          </w:p>
          <w:p w14:paraId="5799A771" w14:textId="77777777" w:rsidR="000D519E" w:rsidRPr="002074DB" w:rsidRDefault="000D519E" w:rsidP="00CA4AFF">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Для тепловых пунктов – не подлежит установлению;</w:t>
            </w:r>
          </w:p>
          <w:p w14:paraId="3CB96D99" w14:textId="77777777" w:rsidR="000D519E" w:rsidRPr="002074DB" w:rsidRDefault="000D519E" w:rsidP="00CA4AFF">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Для газораспределительных пунктов – 6 кв.м;</w:t>
            </w:r>
          </w:p>
          <w:p w14:paraId="30AE4E5D" w14:textId="77777777" w:rsidR="000D519E" w:rsidRPr="002074DB" w:rsidRDefault="000D519E" w:rsidP="00CA4AFF">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Максимальные размеры земельных участков на вышеуказанные объекты </w:t>
            </w:r>
            <w:r w:rsidR="00CA4AFF" w:rsidRPr="002074DB">
              <w:rPr>
                <w:rFonts w:ascii="Times New Roman" w:eastAsia="Times New Roman" w:hAnsi="Times New Roman"/>
                <w:color w:val="000000"/>
                <w:sz w:val="24"/>
                <w:szCs w:val="24"/>
                <w:lang w:eastAsia="ru-RU"/>
              </w:rPr>
              <w:t>–</w:t>
            </w:r>
            <w:r w:rsidRPr="002074DB">
              <w:rPr>
                <w:rFonts w:ascii="Times New Roman" w:eastAsia="Times New Roman" w:hAnsi="Times New Roman"/>
                <w:color w:val="000000"/>
                <w:sz w:val="24"/>
                <w:szCs w:val="24"/>
                <w:lang w:eastAsia="ru-RU"/>
              </w:rPr>
              <w:t xml:space="preserve"> не подлежит установлению либо в соответствии с МНГП;</w:t>
            </w:r>
          </w:p>
          <w:p w14:paraId="0FEADD2E" w14:textId="193D9B17" w:rsidR="00477645" w:rsidRPr="002074DB" w:rsidRDefault="00477645" w:rsidP="0047764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D4A2D67" w14:textId="77777777" w:rsidR="001F41E8" w:rsidRPr="002074DB" w:rsidRDefault="001F41E8" w:rsidP="001F41E8">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этажей – 2</w:t>
            </w:r>
          </w:p>
          <w:p w14:paraId="61BC8C00" w14:textId="77777777" w:rsidR="001F41E8" w:rsidRPr="002074DB" w:rsidRDefault="001F41E8" w:rsidP="001F41E8">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Предельная высота – 20м</w:t>
            </w:r>
          </w:p>
          <w:p w14:paraId="1953D610" w14:textId="77777777" w:rsidR="001F41E8" w:rsidRPr="002074DB" w:rsidRDefault="001F41E8" w:rsidP="001F41E8">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Параметры застройки:</w:t>
            </w:r>
          </w:p>
          <w:p w14:paraId="4047D32B" w14:textId="77777777" w:rsidR="001F41E8" w:rsidRPr="002074DB" w:rsidRDefault="001F41E8" w:rsidP="001F41E8">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E7CEAAC" w14:textId="77777777" w:rsidR="001F41E8" w:rsidRPr="002074DB" w:rsidRDefault="001F41E8" w:rsidP="001F41E8">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394377FD" w14:textId="77777777" w:rsidR="001F41E8" w:rsidRPr="002074DB" w:rsidRDefault="001F41E8" w:rsidP="001F41E8">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C5F04E4" w14:textId="77777777" w:rsidR="001F41E8" w:rsidRPr="002074DB" w:rsidRDefault="001F41E8" w:rsidP="001F41E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144B92D2" w14:textId="77777777" w:rsidR="001F41E8" w:rsidRPr="002074DB" w:rsidRDefault="001F41E8" w:rsidP="001F41E8">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324C3CA9" w14:textId="77777777" w:rsidR="000D519E" w:rsidRPr="002074DB" w:rsidRDefault="001F41E8" w:rsidP="001F41E8">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CA4AFF" w:rsidRPr="002074DB" w14:paraId="696EAA7B" w14:textId="77777777" w:rsidTr="006E6B01">
        <w:tc>
          <w:tcPr>
            <w:tcW w:w="2831" w:type="dxa"/>
            <w:tcBorders>
              <w:top w:val="single" w:sz="4" w:space="0" w:color="auto"/>
              <w:left w:val="single" w:sz="4" w:space="0" w:color="auto"/>
              <w:bottom w:val="single" w:sz="4" w:space="0" w:color="auto"/>
              <w:right w:val="single" w:sz="4" w:space="0" w:color="auto"/>
            </w:tcBorders>
          </w:tcPr>
          <w:p w14:paraId="29E685B5" w14:textId="77777777" w:rsidR="00CA4AFF" w:rsidRPr="002074DB" w:rsidRDefault="00CA4AFF" w:rsidP="006E6B01">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1.5</w:t>
            </w:r>
          </w:p>
        </w:tc>
        <w:tc>
          <w:tcPr>
            <w:tcW w:w="2292" w:type="dxa"/>
            <w:tcBorders>
              <w:top w:val="single" w:sz="4" w:space="0" w:color="auto"/>
              <w:left w:val="single" w:sz="4" w:space="0" w:color="auto"/>
              <w:bottom w:val="single" w:sz="4" w:space="0" w:color="auto"/>
              <w:right w:val="single" w:sz="4" w:space="0" w:color="auto"/>
            </w:tcBorders>
          </w:tcPr>
          <w:p w14:paraId="0BA43B16" w14:textId="77777777" w:rsidR="00CA4AFF" w:rsidRPr="002074DB" w:rsidRDefault="00CA4AFF" w:rsidP="006E6B01">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Садоводство</w:t>
            </w:r>
          </w:p>
        </w:tc>
        <w:tc>
          <w:tcPr>
            <w:tcW w:w="9727" w:type="dxa"/>
            <w:tcBorders>
              <w:top w:val="single" w:sz="4" w:space="0" w:color="auto"/>
              <w:left w:val="single" w:sz="4" w:space="0" w:color="auto"/>
              <w:bottom w:val="single" w:sz="4" w:space="0" w:color="auto"/>
              <w:right w:val="single" w:sz="4" w:space="0" w:color="auto"/>
            </w:tcBorders>
          </w:tcPr>
          <w:p w14:paraId="367B75A9" w14:textId="77777777" w:rsidR="00CA4AFF" w:rsidRPr="002074DB" w:rsidRDefault="00CA4AFF" w:rsidP="00CA4AFF">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p w14:paraId="395DB6DA" w14:textId="77777777" w:rsidR="00CA4AFF" w:rsidRPr="002074DB" w:rsidRDefault="00CA4AFF" w:rsidP="00CA4AFF">
            <w:pPr>
              <w:spacing w:after="0" w:line="240" w:lineRule="auto"/>
              <w:rPr>
                <w:rFonts w:ascii="Times New Roman" w:eastAsia="Times New Roman" w:hAnsi="Times New Roman"/>
                <w:color w:val="000000"/>
                <w:sz w:val="24"/>
                <w:szCs w:val="24"/>
                <w:lang w:eastAsia="ru-RU"/>
              </w:rPr>
            </w:pPr>
          </w:p>
          <w:p w14:paraId="5B3C9698" w14:textId="77777777" w:rsidR="00CA4AFF" w:rsidRPr="002074DB" w:rsidRDefault="00CA4AFF" w:rsidP="00CA4AFF">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Размеры земельных участков – не подлежат установлению.</w:t>
            </w:r>
          </w:p>
          <w:p w14:paraId="3E6A3769" w14:textId="77777777" w:rsidR="00CA4AFF" w:rsidRPr="002074DB" w:rsidRDefault="00CA4AFF" w:rsidP="00CA4AFF">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0BDC8A18" w14:textId="77777777" w:rsidR="00CA4AFF" w:rsidRPr="002074DB" w:rsidRDefault="00CA4AFF" w:rsidP="00CA4AFF">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26AA711E" w14:textId="77777777" w:rsidR="00CA4AFF" w:rsidRPr="002074DB" w:rsidRDefault="00CA4AFF" w:rsidP="00CA4AFF">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3081DDF" w14:textId="1D997482" w:rsidR="00CA4AFF" w:rsidRPr="002074DB" w:rsidRDefault="00CA4AFF" w:rsidP="00251F6F">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не подлежит установлению</w:t>
            </w:r>
          </w:p>
        </w:tc>
      </w:tr>
    </w:tbl>
    <w:p w14:paraId="558F32E9" w14:textId="77777777" w:rsidR="000D519E" w:rsidRPr="002074DB" w:rsidRDefault="000D519E" w:rsidP="000D519E">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lastRenderedPageBreak/>
        <w:t>Примечание:</w:t>
      </w:r>
    </w:p>
    <w:p w14:paraId="71A0F9A5" w14:textId="77777777" w:rsidR="000D519E" w:rsidRPr="002074DB" w:rsidRDefault="000D519E" w:rsidP="000D519E">
      <w:pPr>
        <w:pStyle w:val="aff6"/>
        <w:widowControl w:val="0"/>
        <w:numPr>
          <w:ilvl w:val="0"/>
          <w:numId w:val="21"/>
        </w:numPr>
        <w:tabs>
          <w:tab w:val="left" w:pos="180"/>
          <w:tab w:val="left" w:pos="360"/>
          <w:tab w:val="left" w:pos="720"/>
          <w:tab w:val="left" w:pos="900"/>
          <w:tab w:val="left" w:pos="1260"/>
        </w:tabs>
        <w:overflowPunct w:val="0"/>
        <w:adjustRightInd w:val="0"/>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Ограничения использования земельных участков и объектов капитального строительства, находящихся в зоне СХ-2 и расположенных в границах зон с особыми условиями использования территории, устанавливаются в соответствии со статьями Части V настоящих Правил.</w:t>
      </w:r>
    </w:p>
    <w:p w14:paraId="47962973" w14:textId="77777777" w:rsidR="000D519E" w:rsidRPr="002074DB" w:rsidRDefault="000D519E" w:rsidP="000D519E">
      <w:pPr>
        <w:pStyle w:val="aff6"/>
        <w:widowControl w:val="0"/>
        <w:numPr>
          <w:ilvl w:val="0"/>
          <w:numId w:val="2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66C0FA04" w14:textId="77777777" w:rsidR="001F41E8" w:rsidRPr="002074DB" w:rsidRDefault="001F41E8" w:rsidP="001F41E8">
      <w:pPr>
        <w:pStyle w:val="aff6"/>
        <w:widowControl w:val="0"/>
        <w:numPr>
          <w:ilvl w:val="0"/>
          <w:numId w:val="2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1444521C" w14:textId="77777777" w:rsidR="001F41E8" w:rsidRPr="002074DB" w:rsidRDefault="001F41E8" w:rsidP="001F41E8">
      <w:pPr>
        <w:pStyle w:val="aff6"/>
        <w:widowControl w:val="0"/>
        <w:numPr>
          <w:ilvl w:val="0"/>
          <w:numId w:val="2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1C0EA9CE" w14:textId="77777777" w:rsidR="001F41E8" w:rsidRPr="002074DB" w:rsidRDefault="001F41E8" w:rsidP="001F41E8">
      <w:pPr>
        <w:pStyle w:val="aff6"/>
        <w:widowControl w:val="0"/>
        <w:numPr>
          <w:ilvl w:val="0"/>
          <w:numId w:val="2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79950F10" w14:textId="77777777" w:rsidR="001F41E8" w:rsidRPr="002074DB" w:rsidRDefault="001F41E8" w:rsidP="001F41E8">
      <w:pPr>
        <w:pStyle w:val="aff6"/>
        <w:widowControl w:val="0"/>
        <w:numPr>
          <w:ilvl w:val="0"/>
          <w:numId w:val="2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666FC0BC" w14:textId="77777777" w:rsidR="001F41E8" w:rsidRPr="002074DB" w:rsidRDefault="001F41E8" w:rsidP="001F41E8">
      <w:pPr>
        <w:pStyle w:val="aff6"/>
        <w:widowControl w:val="0"/>
        <w:numPr>
          <w:ilvl w:val="0"/>
          <w:numId w:val="2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6841EA19" w14:textId="77777777" w:rsidR="001F41E8" w:rsidRPr="002074DB" w:rsidRDefault="001F41E8" w:rsidP="001F41E8">
      <w:pPr>
        <w:pStyle w:val="aff6"/>
        <w:widowControl w:val="0"/>
        <w:numPr>
          <w:ilvl w:val="0"/>
          <w:numId w:val="2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43BEC04F" w14:textId="77777777" w:rsidR="001F41E8" w:rsidRPr="002074DB" w:rsidRDefault="001F41E8" w:rsidP="001F41E8">
      <w:pPr>
        <w:pStyle w:val="aff6"/>
        <w:widowControl w:val="0"/>
        <w:numPr>
          <w:ilvl w:val="0"/>
          <w:numId w:val="2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w:t>
      </w:r>
      <w:r w:rsidRPr="002074DB">
        <w:rPr>
          <w:rFonts w:ascii="Times New Roman" w:hAnsi="Times New Roman"/>
          <w:color w:val="000000"/>
          <w:sz w:val="24"/>
          <w:szCs w:val="24"/>
          <w:lang w:eastAsia="ru-RU"/>
        </w:rPr>
        <w:lastRenderedPageBreak/>
        <w:t>парковочного пространства.</w:t>
      </w:r>
    </w:p>
    <w:p w14:paraId="07E480E0" w14:textId="24CE64DF" w:rsidR="001F41E8" w:rsidRPr="002074DB" w:rsidRDefault="001F41E8" w:rsidP="001F41E8">
      <w:pPr>
        <w:pStyle w:val="aff6"/>
        <w:widowControl w:val="0"/>
        <w:numPr>
          <w:ilvl w:val="0"/>
          <w:numId w:val="2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E82A71" w:rsidRPr="002074DB">
        <w:rPr>
          <w:rFonts w:ascii="Times New Roman" w:hAnsi="Times New Roman"/>
          <w:color w:val="000000"/>
          <w:sz w:val="24"/>
          <w:szCs w:val="24"/>
          <w:lang w:eastAsia="ru-RU"/>
        </w:rPr>
        <w:t>Верхореченского</w:t>
      </w:r>
      <w:r w:rsidRPr="002074DB">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6430D39C" w14:textId="77777777" w:rsidR="001F41E8" w:rsidRPr="002074DB" w:rsidRDefault="001F41E8" w:rsidP="001F41E8">
      <w:pPr>
        <w:pStyle w:val="aff6"/>
        <w:widowControl w:val="0"/>
        <w:numPr>
          <w:ilvl w:val="0"/>
          <w:numId w:val="2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4032F764" w14:textId="3928C98F" w:rsidR="001F41E8" w:rsidRPr="002074DB" w:rsidRDefault="001F41E8" w:rsidP="001F41E8">
      <w:pPr>
        <w:pStyle w:val="aff6"/>
        <w:widowControl w:val="0"/>
        <w:numPr>
          <w:ilvl w:val="0"/>
          <w:numId w:val="2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E82A71" w:rsidRPr="002074DB">
        <w:rPr>
          <w:rFonts w:ascii="Times New Roman" w:hAnsi="Times New Roman"/>
          <w:color w:val="000000"/>
          <w:sz w:val="24"/>
          <w:szCs w:val="24"/>
          <w:lang w:eastAsia="ru-RU"/>
        </w:rPr>
        <w:t>Верхореченского</w:t>
      </w:r>
      <w:r w:rsidRPr="002074DB">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7E498A7F" w14:textId="0296676B" w:rsidR="001F41E8" w:rsidRPr="002074DB" w:rsidRDefault="001F41E8" w:rsidP="001F41E8">
      <w:pPr>
        <w:pStyle w:val="aff6"/>
        <w:widowControl w:val="0"/>
        <w:numPr>
          <w:ilvl w:val="0"/>
          <w:numId w:val="2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E82A71" w:rsidRPr="002074DB">
        <w:rPr>
          <w:rFonts w:ascii="Times New Roman" w:hAnsi="Times New Roman"/>
          <w:color w:val="000000"/>
          <w:sz w:val="24"/>
          <w:szCs w:val="24"/>
          <w:lang w:eastAsia="ru-RU"/>
        </w:rPr>
        <w:t>Верхореченского</w:t>
      </w:r>
      <w:r w:rsidRPr="002074DB">
        <w:rPr>
          <w:rFonts w:ascii="Times New Roman" w:hAnsi="Times New Roman"/>
          <w:color w:val="000000"/>
          <w:sz w:val="24"/>
          <w:szCs w:val="24"/>
          <w:lang w:eastAsia="ru-RU"/>
        </w:rPr>
        <w:t xml:space="preserve"> сельского поселения Бахчисарайского района Республики Крым.</w:t>
      </w:r>
    </w:p>
    <w:p w14:paraId="1D5E7672" w14:textId="77777777" w:rsidR="00DA01FA" w:rsidRPr="002074DB" w:rsidRDefault="00DA01FA" w:rsidP="00373638">
      <w:pPr>
        <w:widowControl w:val="0"/>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p>
    <w:p w14:paraId="4BF2A744" w14:textId="77777777" w:rsidR="00F65078" w:rsidRPr="002074DB" w:rsidRDefault="00F65078" w:rsidP="00BF19D6">
      <w:pPr>
        <w:pStyle w:val="2"/>
        <w:spacing w:before="0" w:after="0"/>
        <w:rPr>
          <w:rFonts w:ascii="Times New Roman" w:hAnsi="Times New Roman" w:cs="Times New Roman"/>
          <w:i w:val="0"/>
          <w:color w:val="000000"/>
          <w:kern w:val="1"/>
          <w:sz w:val="24"/>
          <w:szCs w:val="24"/>
        </w:rPr>
      </w:pPr>
      <w:bookmarkStart w:id="33" w:name="_Toc79763672"/>
      <w:r w:rsidRPr="002074DB">
        <w:rPr>
          <w:rFonts w:ascii="Times New Roman" w:hAnsi="Times New Roman" w:cs="Times New Roman"/>
          <w:i w:val="0"/>
          <w:color w:val="000000"/>
          <w:kern w:val="1"/>
          <w:sz w:val="24"/>
          <w:szCs w:val="24"/>
        </w:rPr>
        <w:t>Статья 5</w:t>
      </w:r>
      <w:r w:rsidR="00E22AF3" w:rsidRPr="002074DB">
        <w:rPr>
          <w:rFonts w:ascii="Times New Roman" w:hAnsi="Times New Roman" w:cs="Times New Roman"/>
          <w:i w:val="0"/>
          <w:color w:val="000000"/>
          <w:kern w:val="1"/>
          <w:sz w:val="24"/>
          <w:szCs w:val="24"/>
        </w:rPr>
        <w:t>3</w:t>
      </w:r>
      <w:r w:rsidRPr="002074DB">
        <w:rPr>
          <w:rFonts w:ascii="Times New Roman" w:hAnsi="Times New Roman" w:cs="Times New Roman"/>
          <w:i w:val="0"/>
          <w:color w:val="000000"/>
          <w:kern w:val="1"/>
          <w:sz w:val="24"/>
          <w:szCs w:val="24"/>
        </w:rPr>
        <w:t xml:space="preserve"> Зона садово-дачной застройки (СХ-</w:t>
      </w:r>
      <w:r w:rsidR="005D7D60" w:rsidRPr="002074DB">
        <w:rPr>
          <w:rFonts w:ascii="Times New Roman" w:hAnsi="Times New Roman" w:cs="Times New Roman"/>
          <w:i w:val="0"/>
          <w:color w:val="000000"/>
          <w:kern w:val="1"/>
          <w:sz w:val="24"/>
          <w:szCs w:val="24"/>
        </w:rPr>
        <w:t>3</w:t>
      </w:r>
      <w:r w:rsidRPr="002074DB">
        <w:rPr>
          <w:rFonts w:ascii="Times New Roman" w:hAnsi="Times New Roman" w:cs="Times New Roman"/>
          <w:i w:val="0"/>
          <w:color w:val="000000"/>
          <w:kern w:val="1"/>
          <w:sz w:val="24"/>
          <w:szCs w:val="24"/>
        </w:rPr>
        <w:t>)</w:t>
      </w:r>
      <w:bookmarkEnd w:id="33"/>
    </w:p>
    <w:p w14:paraId="3707A9DB" w14:textId="77777777" w:rsidR="00BF19D6" w:rsidRPr="002074DB" w:rsidRDefault="00BF19D6" w:rsidP="007E59AF">
      <w:pPr>
        <w:spacing w:after="0"/>
        <w:rPr>
          <w:color w:val="000000"/>
          <w:sz w:val="16"/>
          <w:szCs w:val="16"/>
          <w:lang w:eastAsia="ru-RU"/>
        </w:rPr>
      </w:pPr>
    </w:p>
    <w:p w14:paraId="3C0BFB58" w14:textId="77777777" w:rsidR="0028541E" w:rsidRPr="002074DB" w:rsidRDefault="0028541E" w:rsidP="0028541E">
      <w:pPr>
        <w:pStyle w:val="aff6"/>
        <w:spacing w:after="0" w:line="240" w:lineRule="auto"/>
        <w:ind w:left="0"/>
        <w:rPr>
          <w:rFonts w:ascii="Times New Roman" w:hAnsi="Times New Roman"/>
          <w:b/>
          <w:color w:val="000000"/>
          <w:sz w:val="24"/>
          <w:szCs w:val="24"/>
        </w:rPr>
      </w:pPr>
      <w:r w:rsidRPr="002074DB">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32B62F11" w14:textId="77777777" w:rsidR="0028541E" w:rsidRPr="002074DB" w:rsidRDefault="0028541E" w:rsidP="0028541E">
      <w:pPr>
        <w:pStyle w:val="aff6"/>
        <w:spacing w:after="0" w:line="240" w:lineRule="auto"/>
        <w:ind w:left="0"/>
        <w:rPr>
          <w:rFonts w:ascii="Times New Roman" w:hAnsi="Times New Roman"/>
          <w:b/>
          <w:color w:val="000000"/>
          <w:sz w:val="24"/>
          <w:szCs w:val="24"/>
        </w:rPr>
      </w:pPr>
    </w:p>
    <w:tbl>
      <w:tblPr>
        <w:tblW w:w="14922" w:type="dxa"/>
        <w:tblLayout w:type="fixed"/>
        <w:tblCellMar>
          <w:left w:w="180" w:type="dxa"/>
          <w:right w:w="180" w:type="dxa"/>
        </w:tblCellMar>
        <w:tblLook w:val="04A0" w:firstRow="1" w:lastRow="0" w:firstColumn="1" w:lastColumn="0" w:noHBand="0" w:noVBand="1"/>
      </w:tblPr>
      <w:tblGrid>
        <w:gridCol w:w="6276"/>
        <w:gridCol w:w="4110"/>
        <w:gridCol w:w="4536"/>
      </w:tblGrid>
      <w:tr w:rsidR="0028541E" w:rsidRPr="002074DB" w14:paraId="2EF4E762" w14:textId="77777777" w:rsidTr="000F2E5A">
        <w:trPr>
          <w:trHeight w:val="304"/>
        </w:trPr>
        <w:tc>
          <w:tcPr>
            <w:tcW w:w="6276" w:type="dxa"/>
            <w:tcBorders>
              <w:top w:val="single" w:sz="8" w:space="0" w:color="auto"/>
              <w:left w:val="single" w:sz="8" w:space="0" w:color="auto"/>
              <w:bottom w:val="single" w:sz="8" w:space="0" w:color="auto"/>
              <w:right w:val="nil"/>
            </w:tcBorders>
            <w:hideMark/>
          </w:tcPr>
          <w:p w14:paraId="12387FB0" w14:textId="77777777" w:rsidR="0028541E" w:rsidRPr="002074DB" w:rsidRDefault="0028541E" w:rsidP="000F2E5A">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Код. Основные виды разрешённого</w:t>
            </w:r>
          </w:p>
          <w:p w14:paraId="1C87349E" w14:textId="77777777" w:rsidR="0028541E" w:rsidRPr="002074DB" w:rsidRDefault="0028541E" w:rsidP="000F2E5A">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использования</w:t>
            </w:r>
          </w:p>
        </w:tc>
        <w:tc>
          <w:tcPr>
            <w:tcW w:w="4110" w:type="dxa"/>
            <w:tcBorders>
              <w:top w:val="single" w:sz="8" w:space="0" w:color="auto"/>
              <w:left w:val="single" w:sz="8" w:space="0" w:color="auto"/>
              <w:bottom w:val="single" w:sz="8" w:space="0" w:color="auto"/>
              <w:right w:val="nil"/>
            </w:tcBorders>
            <w:hideMark/>
          </w:tcPr>
          <w:p w14:paraId="09FA5549" w14:textId="77777777" w:rsidR="0028541E" w:rsidRPr="002074DB" w:rsidRDefault="0028541E" w:rsidP="000F2E5A">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Код. Условно разрешённые</w:t>
            </w:r>
          </w:p>
          <w:p w14:paraId="63A69AB9" w14:textId="77777777" w:rsidR="0028541E" w:rsidRPr="002074DB" w:rsidRDefault="0028541E" w:rsidP="000F2E5A">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виды использования</w:t>
            </w:r>
          </w:p>
        </w:tc>
        <w:tc>
          <w:tcPr>
            <w:tcW w:w="4536" w:type="dxa"/>
            <w:tcBorders>
              <w:top w:val="single" w:sz="8" w:space="0" w:color="auto"/>
              <w:left w:val="single" w:sz="8" w:space="0" w:color="auto"/>
              <w:bottom w:val="single" w:sz="8" w:space="0" w:color="auto"/>
              <w:right w:val="single" w:sz="8" w:space="0" w:color="auto"/>
            </w:tcBorders>
            <w:hideMark/>
          </w:tcPr>
          <w:p w14:paraId="098A96CF" w14:textId="77777777" w:rsidR="0028541E" w:rsidRPr="002074DB" w:rsidRDefault="0028541E" w:rsidP="000F2E5A">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Код. Вспомогательные виды</w:t>
            </w:r>
          </w:p>
          <w:p w14:paraId="24C83062" w14:textId="77777777" w:rsidR="0028541E" w:rsidRPr="002074DB" w:rsidRDefault="0028541E" w:rsidP="000F2E5A">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использования</w:t>
            </w:r>
          </w:p>
        </w:tc>
      </w:tr>
      <w:tr w:rsidR="0028541E" w:rsidRPr="002074DB" w14:paraId="27F4E688" w14:textId="77777777" w:rsidTr="007E59AF">
        <w:trPr>
          <w:trHeight w:val="1469"/>
        </w:trPr>
        <w:tc>
          <w:tcPr>
            <w:tcW w:w="6276" w:type="dxa"/>
            <w:tcBorders>
              <w:top w:val="single" w:sz="8" w:space="0" w:color="auto"/>
              <w:left w:val="single" w:sz="8" w:space="0" w:color="auto"/>
              <w:bottom w:val="single" w:sz="8" w:space="0" w:color="auto"/>
              <w:right w:val="nil"/>
            </w:tcBorders>
            <w:hideMark/>
          </w:tcPr>
          <w:p w14:paraId="105A23F3" w14:textId="77777777" w:rsidR="0028541E" w:rsidRPr="002074DB" w:rsidRDefault="0028541E"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12.0 </w:t>
            </w:r>
            <w:r w:rsidRPr="002074DB">
              <w:rPr>
                <w:rFonts w:ascii="Times New Roman" w:hAnsi="Times New Roman"/>
                <w:b/>
                <w:color w:val="000000"/>
                <w:sz w:val="24"/>
                <w:szCs w:val="24"/>
                <w:lang w:eastAsia="ru-RU"/>
              </w:rPr>
              <w:t>Земельные участки (территории) общего пользования</w:t>
            </w:r>
          </w:p>
          <w:p w14:paraId="6D21E1F0" w14:textId="77777777" w:rsidR="0028541E" w:rsidRPr="002074DB" w:rsidRDefault="0028541E"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13.1 Ведение огородничества</w:t>
            </w:r>
          </w:p>
          <w:p w14:paraId="47E5AB06" w14:textId="77777777" w:rsidR="0028541E" w:rsidRPr="002074DB" w:rsidRDefault="0028541E"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13.2 </w:t>
            </w:r>
            <w:r w:rsidRPr="002074DB">
              <w:rPr>
                <w:rFonts w:ascii="Times New Roman" w:hAnsi="Times New Roman"/>
                <w:b/>
                <w:color w:val="000000"/>
                <w:sz w:val="24"/>
                <w:szCs w:val="24"/>
                <w:lang w:eastAsia="ru-RU"/>
              </w:rPr>
              <w:t>Ведение садоводства</w:t>
            </w:r>
          </w:p>
          <w:p w14:paraId="50DEE251" w14:textId="5098D764" w:rsidR="0028541E" w:rsidRPr="002074DB" w:rsidRDefault="00251F6F" w:rsidP="003B7C71">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13.0 Земельные</w:t>
            </w:r>
            <w:r w:rsidR="0028541E" w:rsidRPr="002074DB">
              <w:rPr>
                <w:rFonts w:ascii="Times New Roman" w:hAnsi="Times New Roman"/>
                <w:color w:val="000000"/>
                <w:sz w:val="24"/>
                <w:szCs w:val="24"/>
                <w:lang w:eastAsia="ru-RU"/>
              </w:rPr>
              <w:t xml:space="preserve"> участки общего </w:t>
            </w:r>
            <w:r w:rsidR="003B7C71" w:rsidRPr="002074DB">
              <w:rPr>
                <w:rFonts w:ascii="Times New Roman" w:hAnsi="Times New Roman"/>
                <w:color w:val="000000"/>
                <w:sz w:val="24"/>
                <w:szCs w:val="24"/>
                <w:lang w:eastAsia="ru-RU"/>
              </w:rPr>
              <w:t>назначения</w:t>
            </w:r>
          </w:p>
        </w:tc>
        <w:tc>
          <w:tcPr>
            <w:tcW w:w="4110" w:type="dxa"/>
            <w:tcBorders>
              <w:top w:val="single" w:sz="8" w:space="0" w:color="auto"/>
              <w:left w:val="single" w:sz="8" w:space="0" w:color="auto"/>
              <w:bottom w:val="single" w:sz="8" w:space="0" w:color="auto"/>
              <w:right w:val="nil"/>
            </w:tcBorders>
          </w:tcPr>
          <w:p w14:paraId="119D0ECD" w14:textId="77777777" w:rsidR="0028541E" w:rsidRPr="002074DB" w:rsidRDefault="0028541E"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4.4 Магазины</w:t>
            </w:r>
          </w:p>
          <w:p w14:paraId="514D8BFD" w14:textId="77777777" w:rsidR="0028541E" w:rsidRPr="002074DB" w:rsidRDefault="0028541E"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4.6. Общественное питание </w:t>
            </w:r>
          </w:p>
          <w:p w14:paraId="2700479F" w14:textId="77777777" w:rsidR="0028541E" w:rsidRPr="002074DB" w:rsidRDefault="0028541E" w:rsidP="000F2E5A">
            <w:pPr>
              <w:spacing w:after="0" w:line="240" w:lineRule="auto"/>
              <w:rPr>
                <w:rFonts w:ascii="Times New Roman" w:hAnsi="Times New Roman"/>
                <w:color w:val="000000"/>
                <w:sz w:val="24"/>
                <w:szCs w:val="24"/>
                <w:lang w:eastAsia="ru-RU"/>
              </w:rPr>
            </w:pPr>
          </w:p>
        </w:tc>
        <w:tc>
          <w:tcPr>
            <w:tcW w:w="4536" w:type="dxa"/>
            <w:tcBorders>
              <w:top w:val="single" w:sz="8" w:space="0" w:color="auto"/>
              <w:left w:val="single" w:sz="8" w:space="0" w:color="auto"/>
              <w:bottom w:val="single" w:sz="8" w:space="0" w:color="auto"/>
              <w:right w:val="single" w:sz="8" w:space="0" w:color="auto"/>
            </w:tcBorders>
          </w:tcPr>
          <w:p w14:paraId="50C86904" w14:textId="77777777" w:rsidR="0028541E" w:rsidRPr="002074DB" w:rsidRDefault="0028541E" w:rsidP="000F2E5A">
            <w:pPr>
              <w:spacing w:after="0" w:line="240" w:lineRule="auto"/>
              <w:rPr>
                <w:rFonts w:ascii="Times New Roman" w:hAnsi="Times New Roman"/>
                <w:b/>
                <w:color w:val="000000"/>
                <w:sz w:val="24"/>
                <w:szCs w:val="24"/>
                <w:lang w:eastAsia="ru-RU"/>
              </w:rPr>
            </w:pPr>
            <w:r w:rsidRPr="002074DB">
              <w:rPr>
                <w:rFonts w:ascii="Times New Roman" w:hAnsi="Times New Roman"/>
                <w:color w:val="000000"/>
                <w:sz w:val="24"/>
                <w:szCs w:val="24"/>
                <w:lang w:eastAsia="ru-RU"/>
              </w:rPr>
              <w:t xml:space="preserve">3.1 </w:t>
            </w:r>
            <w:r w:rsidRPr="002074DB">
              <w:rPr>
                <w:rFonts w:ascii="Times New Roman" w:hAnsi="Times New Roman"/>
                <w:b/>
                <w:color w:val="000000"/>
                <w:sz w:val="24"/>
                <w:szCs w:val="24"/>
                <w:lang w:eastAsia="ru-RU"/>
              </w:rPr>
              <w:t>Коммунальное обслуживание</w:t>
            </w:r>
          </w:p>
          <w:p w14:paraId="33719885" w14:textId="77777777" w:rsidR="0028541E" w:rsidRPr="002074DB" w:rsidRDefault="0028541E" w:rsidP="000F2E5A">
            <w:pPr>
              <w:spacing w:after="0" w:line="240" w:lineRule="auto"/>
              <w:rPr>
                <w:rFonts w:ascii="Times New Roman" w:hAnsi="Times New Roman"/>
                <w:color w:val="000000"/>
                <w:sz w:val="24"/>
                <w:szCs w:val="24"/>
                <w:lang w:eastAsia="ru-RU"/>
              </w:rPr>
            </w:pPr>
          </w:p>
        </w:tc>
      </w:tr>
    </w:tbl>
    <w:p w14:paraId="00B63757" w14:textId="77777777" w:rsidR="007E59AF" w:rsidRPr="002074DB" w:rsidRDefault="007E59AF" w:rsidP="007E59AF">
      <w:pPr>
        <w:pStyle w:val="aff6"/>
        <w:widowControl w:val="0"/>
        <w:tabs>
          <w:tab w:val="left" w:pos="180"/>
          <w:tab w:val="left" w:pos="360"/>
          <w:tab w:val="left" w:pos="720"/>
          <w:tab w:val="left" w:pos="900"/>
          <w:tab w:val="left" w:pos="1260"/>
        </w:tabs>
        <w:overflowPunct w:val="0"/>
        <w:adjustRightInd w:val="0"/>
        <w:spacing w:after="0" w:line="240" w:lineRule="auto"/>
        <w:ind w:left="0"/>
        <w:jc w:val="both"/>
        <w:rPr>
          <w:rFonts w:ascii="Times New Roman" w:hAnsi="Times New Roman"/>
          <w:b/>
          <w:color w:val="000000"/>
          <w:sz w:val="16"/>
          <w:szCs w:val="16"/>
          <w:lang w:eastAsia="ru-RU"/>
        </w:rPr>
      </w:pPr>
    </w:p>
    <w:p w14:paraId="2A15BDAD" w14:textId="58B3B1BB" w:rsidR="0028541E" w:rsidRPr="002074DB" w:rsidRDefault="0028541E" w:rsidP="0028541E">
      <w:pPr>
        <w:pStyle w:val="aff6"/>
        <w:widowControl w:val="0"/>
        <w:numPr>
          <w:ilvl w:val="0"/>
          <w:numId w:val="20"/>
        </w:numPr>
        <w:tabs>
          <w:tab w:val="left" w:pos="180"/>
          <w:tab w:val="left" w:pos="360"/>
          <w:tab w:val="left" w:pos="720"/>
          <w:tab w:val="left" w:pos="900"/>
          <w:tab w:val="left" w:pos="1260"/>
        </w:tabs>
        <w:overflowPunct w:val="0"/>
        <w:adjustRightInd w:val="0"/>
        <w:spacing w:after="0" w:line="240" w:lineRule="auto"/>
        <w:ind w:left="0" w:firstLine="0"/>
        <w:jc w:val="both"/>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1F1A571D" w14:textId="4DD70154" w:rsidR="0028541E" w:rsidRPr="002074DB" w:rsidRDefault="0028541E" w:rsidP="0028541E">
      <w:pPr>
        <w:spacing w:after="0" w:line="240" w:lineRule="auto"/>
        <w:rPr>
          <w:rFonts w:ascii="Times New Roman" w:hAnsi="Times New Roman"/>
          <w:b/>
          <w:color w:val="000000"/>
          <w:sz w:val="16"/>
          <w:szCs w:val="16"/>
        </w:rPr>
      </w:pPr>
    </w:p>
    <w:p w14:paraId="508CAF07" w14:textId="77777777" w:rsidR="0028541E" w:rsidRPr="002074DB" w:rsidRDefault="0028541E" w:rsidP="0028541E">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Основные виды разрешенного использования</w:t>
      </w:r>
    </w:p>
    <w:p w14:paraId="402381ED" w14:textId="77777777" w:rsidR="0028541E" w:rsidRPr="002074DB" w:rsidRDefault="0028541E" w:rsidP="0028541E">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14"/>
        <w:gridCol w:w="2498"/>
        <w:gridCol w:w="9538"/>
      </w:tblGrid>
      <w:tr w:rsidR="0028541E" w:rsidRPr="002074DB" w14:paraId="4400BDEC" w14:textId="77777777" w:rsidTr="000F2E5A">
        <w:trPr>
          <w:trHeight w:val="1637"/>
        </w:trPr>
        <w:tc>
          <w:tcPr>
            <w:tcW w:w="2814" w:type="dxa"/>
            <w:tcBorders>
              <w:top w:val="single" w:sz="4" w:space="0" w:color="auto"/>
              <w:left w:val="single" w:sz="4" w:space="0" w:color="auto"/>
              <w:bottom w:val="single" w:sz="4" w:space="0" w:color="auto"/>
              <w:right w:val="single" w:sz="4" w:space="0" w:color="auto"/>
            </w:tcBorders>
            <w:hideMark/>
          </w:tcPr>
          <w:p w14:paraId="2D3C2788" w14:textId="77777777" w:rsidR="0028541E" w:rsidRPr="002074DB" w:rsidRDefault="0028541E" w:rsidP="000F2E5A">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lastRenderedPageBreak/>
              <w:t>Код вида разрешенного использования земельного участка</w:t>
            </w:r>
          </w:p>
        </w:tc>
        <w:tc>
          <w:tcPr>
            <w:tcW w:w="2498" w:type="dxa"/>
            <w:tcBorders>
              <w:top w:val="single" w:sz="4" w:space="0" w:color="auto"/>
              <w:left w:val="single" w:sz="4" w:space="0" w:color="auto"/>
              <w:bottom w:val="single" w:sz="4" w:space="0" w:color="auto"/>
              <w:right w:val="single" w:sz="4" w:space="0" w:color="auto"/>
            </w:tcBorders>
            <w:hideMark/>
          </w:tcPr>
          <w:p w14:paraId="77C55C5A" w14:textId="77777777" w:rsidR="0028541E" w:rsidRPr="002074DB" w:rsidRDefault="0028541E" w:rsidP="000F2E5A">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38" w:type="dxa"/>
            <w:tcBorders>
              <w:top w:val="single" w:sz="4" w:space="0" w:color="auto"/>
              <w:left w:val="single" w:sz="4" w:space="0" w:color="auto"/>
              <w:bottom w:val="single" w:sz="4" w:space="0" w:color="auto"/>
              <w:right w:val="single" w:sz="4" w:space="0" w:color="auto"/>
            </w:tcBorders>
            <w:hideMark/>
          </w:tcPr>
          <w:p w14:paraId="6974E1A1" w14:textId="77777777" w:rsidR="0028541E" w:rsidRPr="002074DB" w:rsidRDefault="0028541E" w:rsidP="000F2E5A">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8541E" w:rsidRPr="002074DB" w14:paraId="76A4C897" w14:textId="77777777" w:rsidTr="000F2E5A">
        <w:trPr>
          <w:trHeight w:val="217"/>
        </w:trPr>
        <w:tc>
          <w:tcPr>
            <w:tcW w:w="2814" w:type="dxa"/>
            <w:tcBorders>
              <w:top w:val="single" w:sz="4" w:space="0" w:color="auto"/>
              <w:left w:val="single" w:sz="4" w:space="0" w:color="auto"/>
              <w:bottom w:val="single" w:sz="4" w:space="0" w:color="auto"/>
              <w:right w:val="single" w:sz="4" w:space="0" w:color="auto"/>
            </w:tcBorders>
            <w:hideMark/>
          </w:tcPr>
          <w:p w14:paraId="5708A7F3" w14:textId="77777777" w:rsidR="0028541E" w:rsidRPr="002074DB" w:rsidRDefault="0028541E"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12.0</w:t>
            </w:r>
          </w:p>
        </w:tc>
        <w:tc>
          <w:tcPr>
            <w:tcW w:w="2498" w:type="dxa"/>
            <w:tcBorders>
              <w:top w:val="single" w:sz="4" w:space="0" w:color="auto"/>
              <w:left w:val="single" w:sz="4" w:space="0" w:color="auto"/>
              <w:bottom w:val="single" w:sz="4" w:space="0" w:color="auto"/>
              <w:right w:val="single" w:sz="4" w:space="0" w:color="auto"/>
            </w:tcBorders>
            <w:hideMark/>
          </w:tcPr>
          <w:p w14:paraId="022002E7" w14:textId="666E34EB" w:rsidR="0028541E" w:rsidRPr="002074DB" w:rsidRDefault="0028541E" w:rsidP="000F2E5A">
            <w:pPr>
              <w:spacing w:after="0" w:line="240" w:lineRule="auto"/>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Земельные участки (</w:t>
            </w:r>
            <w:r w:rsidR="007E59AF" w:rsidRPr="002074DB">
              <w:rPr>
                <w:rFonts w:ascii="Times New Roman" w:hAnsi="Times New Roman"/>
                <w:b/>
                <w:color w:val="000000"/>
                <w:sz w:val="24"/>
                <w:szCs w:val="24"/>
                <w:lang w:eastAsia="ru-RU"/>
              </w:rPr>
              <w:t>территории)</w:t>
            </w:r>
            <w:r w:rsidRPr="002074DB">
              <w:rPr>
                <w:rFonts w:ascii="Times New Roman" w:hAnsi="Times New Roman"/>
                <w:b/>
                <w:color w:val="000000"/>
                <w:sz w:val="24"/>
                <w:szCs w:val="24"/>
                <w:lang w:eastAsia="ru-RU"/>
              </w:rPr>
              <w:t xml:space="preserve"> общего пользования</w:t>
            </w:r>
          </w:p>
        </w:tc>
        <w:tc>
          <w:tcPr>
            <w:tcW w:w="9538" w:type="dxa"/>
            <w:tcBorders>
              <w:top w:val="single" w:sz="4" w:space="0" w:color="auto"/>
              <w:left w:val="single" w:sz="4" w:space="0" w:color="auto"/>
              <w:bottom w:val="single" w:sz="4" w:space="0" w:color="auto"/>
              <w:right w:val="single" w:sz="4" w:space="0" w:color="auto"/>
            </w:tcBorders>
          </w:tcPr>
          <w:p w14:paraId="211C016E" w14:textId="77777777" w:rsidR="0028541E" w:rsidRPr="002074DB" w:rsidRDefault="0028541E" w:rsidP="000F2E5A">
            <w:pPr>
              <w:pStyle w:val="s1"/>
              <w:shd w:val="clear" w:color="auto" w:fill="FFFFFF"/>
              <w:spacing w:before="0" w:beforeAutospacing="0" w:after="0" w:afterAutospacing="0"/>
              <w:ind w:right="75"/>
              <w:jc w:val="both"/>
              <w:rPr>
                <w:rFonts w:eastAsia="Calibri"/>
                <w:b/>
                <w:color w:val="000000"/>
                <w:lang w:eastAsia="en-US"/>
              </w:rPr>
            </w:pPr>
            <w:r w:rsidRPr="002074DB">
              <w:rPr>
                <w:rFonts w:eastAsia="Calibri"/>
                <w:b/>
                <w:color w:val="000000"/>
                <w:lang w:eastAsia="en-US"/>
              </w:rPr>
              <w:t>Земельные участки общего пользования.</w:t>
            </w:r>
          </w:p>
          <w:p w14:paraId="4A6FA491" w14:textId="77777777" w:rsidR="0028541E" w:rsidRPr="002074DB" w:rsidRDefault="0028541E" w:rsidP="000F2E5A">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Содержание данного вида разрешенного использования включает в себя содержание видов разрешенного использования с </w:t>
            </w:r>
            <w:hyperlink r:id="rId53" w:anchor="block_11201" w:history="1">
              <w:r w:rsidRPr="002074DB">
                <w:rPr>
                  <w:rFonts w:ascii="Times New Roman" w:hAnsi="Times New Roman"/>
                  <w:b/>
                  <w:color w:val="000000"/>
                  <w:sz w:val="24"/>
                  <w:szCs w:val="24"/>
                </w:rPr>
                <w:t>кодами 12.0.1 - 12.0.2</w:t>
              </w:r>
            </w:hyperlink>
          </w:p>
          <w:p w14:paraId="380923B8"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p>
          <w:p w14:paraId="51AC29E7"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Размеры земельных участков – не подлежат установлению.</w:t>
            </w:r>
          </w:p>
          <w:p w14:paraId="54D05783"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57BA1933"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6BBEAD31"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0D073341"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0AA0C3F" w14:textId="4CE43602" w:rsidR="0028541E" w:rsidRPr="002074DB" w:rsidRDefault="0028541E" w:rsidP="00251F6F">
            <w:pPr>
              <w:spacing w:after="0" w:line="240" w:lineRule="auto"/>
              <w:rPr>
                <w:rFonts w:ascii="Times New Roman" w:hAnsi="Times New Roman"/>
                <w:b/>
                <w:color w:val="000000"/>
                <w:sz w:val="24"/>
                <w:szCs w:val="24"/>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28541E" w:rsidRPr="002074DB" w14:paraId="5B7B4697" w14:textId="77777777" w:rsidTr="000F2E5A">
        <w:trPr>
          <w:trHeight w:val="217"/>
        </w:trPr>
        <w:tc>
          <w:tcPr>
            <w:tcW w:w="2814" w:type="dxa"/>
            <w:tcBorders>
              <w:top w:val="single" w:sz="4" w:space="0" w:color="auto"/>
              <w:left w:val="single" w:sz="4" w:space="0" w:color="auto"/>
              <w:bottom w:val="single" w:sz="4" w:space="0" w:color="auto"/>
              <w:right w:val="single" w:sz="4" w:space="0" w:color="auto"/>
            </w:tcBorders>
          </w:tcPr>
          <w:p w14:paraId="2AB044CA" w14:textId="77777777" w:rsidR="0028541E" w:rsidRPr="002074DB" w:rsidRDefault="0028541E"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13.0</w:t>
            </w:r>
          </w:p>
        </w:tc>
        <w:tc>
          <w:tcPr>
            <w:tcW w:w="2498" w:type="dxa"/>
            <w:tcBorders>
              <w:top w:val="single" w:sz="4" w:space="0" w:color="auto"/>
              <w:left w:val="single" w:sz="4" w:space="0" w:color="auto"/>
              <w:bottom w:val="single" w:sz="4" w:space="0" w:color="auto"/>
              <w:right w:val="single" w:sz="4" w:space="0" w:color="auto"/>
            </w:tcBorders>
          </w:tcPr>
          <w:p w14:paraId="474BBDA4" w14:textId="51E77142" w:rsidR="0028541E" w:rsidRPr="002074DB" w:rsidRDefault="0028541E" w:rsidP="003B7C71">
            <w:pPr>
              <w:spacing w:after="0" w:line="240" w:lineRule="auto"/>
              <w:rPr>
                <w:rFonts w:ascii="Times New Roman" w:hAnsi="Times New Roman"/>
                <w:b/>
                <w:color w:val="000000"/>
                <w:sz w:val="24"/>
                <w:szCs w:val="24"/>
              </w:rPr>
            </w:pPr>
            <w:r w:rsidRPr="002074DB">
              <w:rPr>
                <w:rFonts w:ascii="Times New Roman" w:hAnsi="Times New Roman"/>
                <w:color w:val="000000"/>
                <w:sz w:val="24"/>
                <w:szCs w:val="24"/>
                <w:lang w:eastAsia="ru-RU"/>
              </w:rPr>
              <w:t xml:space="preserve">Земельные участки общего </w:t>
            </w:r>
            <w:r w:rsidR="003B7C71" w:rsidRPr="002074DB">
              <w:rPr>
                <w:rFonts w:ascii="Times New Roman" w:hAnsi="Times New Roman"/>
                <w:color w:val="000000"/>
                <w:sz w:val="24"/>
                <w:szCs w:val="24"/>
                <w:lang w:eastAsia="ru-RU"/>
              </w:rPr>
              <w:t>назначения</w:t>
            </w:r>
          </w:p>
        </w:tc>
        <w:tc>
          <w:tcPr>
            <w:tcW w:w="9538" w:type="dxa"/>
            <w:tcBorders>
              <w:top w:val="single" w:sz="4" w:space="0" w:color="auto"/>
              <w:left w:val="single" w:sz="4" w:space="0" w:color="auto"/>
              <w:bottom w:val="single" w:sz="4" w:space="0" w:color="auto"/>
              <w:right w:val="single" w:sz="4" w:space="0" w:color="auto"/>
            </w:tcBorders>
          </w:tcPr>
          <w:p w14:paraId="3FB728A0" w14:textId="77777777" w:rsidR="0028541E" w:rsidRPr="002074DB" w:rsidRDefault="0028541E" w:rsidP="000F2E5A">
            <w:pPr>
              <w:snapToGrid w:val="0"/>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 </w:t>
            </w:r>
          </w:p>
          <w:p w14:paraId="709E591D" w14:textId="77777777" w:rsidR="0028541E" w:rsidRPr="002074DB" w:rsidRDefault="0028541E" w:rsidP="000F2E5A">
            <w:pPr>
              <w:snapToGrid w:val="0"/>
              <w:spacing w:after="0" w:line="240" w:lineRule="auto"/>
              <w:rPr>
                <w:rFonts w:ascii="Times New Roman" w:hAnsi="Times New Roman"/>
                <w:color w:val="000000"/>
                <w:sz w:val="24"/>
                <w:szCs w:val="24"/>
              </w:rPr>
            </w:pPr>
          </w:p>
          <w:p w14:paraId="05CDA952"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Размеры земельных участков – не подлежат установлению.</w:t>
            </w:r>
          </w:p>
          <w:p w14:paraId="3DE564F6"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245F17B9"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6F1DCC53"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65348E3A"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C412D80" w14:textId="77777777" w:rsidR="0028541E" w:rsidRPr="002074DB" w:rsidRDefault="0028541E" w:rsidP="000F2E5A">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28541E" w:rsidRPr="002074DB" w14:paraId="28ADAB41" w14:textId="77777777" w:rsidTr="000F2E5A">
        <w:trPr>
          <w:trHeight w:val="217"/>
        </w:trPr>
        <w:tc>
          <w:tcPr>
            <w:tcW w:w="2814" w:type="dxa"/>
            <w:tcBorders>
              <w:top w:val="single" w:sz="4" w:space="0" w:color="auto"/>
              <w:left w:val="single" w:sz="4" w:space="0" w:color="auto"/>
              <w:bottom w:val="single" w:sz="4" w:space="0" w:color="auto"/>
              <w:right w:val="single" w:sz="4" w:space="0" w:color="auto"/>
            </w:tcBorders>
            <w:hideMark/>
          </w:tcPr>
          <w:p w14:paraId="234FE673" w14:textId="77777777" w:rsidR="0028541E" w:rsidRPr="002074DB" w:rsidRDefault="0028541E" w:rsidP="000F2E5A">
            <w:pPr>
              <w:spacing w:after="0" w:line="240" w:lineRule="auto"/>
              <w:rPr>
                <w:rFonts w:ascii="Times New Roman" w:hAnsi="Times New Roman"/>
                <w:bCs/>
                <w:color w:val="000000"/>
                <w:sz w:val="24"/>
                <w:szCs w:val="24"/>
              </w:rPr>
            </w:pPr>
            <w:r w:rsidRPr="002074DB">
              <w:rPr>
                <w:rFonts w:ascii="Times New Roman" w:hAnsi="Times New Roman"/>
                <w:bCs/>
                <w:color w:val="000000"/>
                <w:sz w:val="24"/>
                <w:szCs w:val="24"/>
              </w:rPr>
              <w:t>13.1</w:t>
            </w:r>
          </w:p>
        </w:tc>
        <w:tc>
          <w:tcPr>
            <w:tcW w:w="2498" w:type="dxa"/>
            <w:tcBorders>
              <w:top w:val="single" w:sz="4" w:space="0" w:color="auto"/>
              <w:left w:val="single" w:sz="4" w:space="0" w:color="auto"/>
              <w:bottom w:val="single" w:sz="4" w:space="0" w:color="auto"/>
              <w:right w:val="single" w:sz="4" w:space="0" w:color="auto"/>
            </w:tcBorders>
            <w:hideMark/>
          </w:tcPr>
          <w:p w14:paraId="4B488A37" w14:textId="77777777" w:rsidR="0028541E" w:rsidRPr="002074DB" w:rsidRDefault="0028541E" w:rsidP="000F2E5A">
            <w:pPr>
              <w:spacing w:after="0" w:line="240" w:lineRule="auto"/>
              <w:rPr>
                <w:rFonts w:ascii="Times New Roman" w:hAnsi="Times New Roman"/>
                <w:b/>
                <w:color w:val="000000"/>
                <w:sz w:val="24"/>
                <w:szCs w:val="24"/>
                <w:lang w:eastAsia="ru-RU"/>
              </w:rPr>
            </w:pPr>
            <w:r w:rsidRPr="002074DB">
              <w:rPr>
                <w:rFonts w:ascii="Times New Roman" w:hAnsi="Times New Roman"/>
                <w:b/>
                <w:bCs/>
                <w:color w:val="000000"/>
                <w:sz w:val="24"/>
                <w:szCs w:val="24"/>
              </w:rPr>
              <w:t>Ведение огородничества</w:t>
            </w:r>
          </w:p>
        </w:tc>
        <w:tc>
          <w:tcPr>
            <w:tcW w:w="9538" w:type="dxa"/>
            <w:tcBorders>
              <w:top w:val="single" w:sz="4" w:space="0" w:color="auto"/>
              <w:left w:val="single" w:sz="4" w:space="0" w:color="auto"/>
              <w:bottom w:val="single" w:sz="4" w:space="0" w:color="auto"/>
              <w:right w:val="single" w:sz="4" w:space="0" w:color="auto"/>
            </w:tcBorders>
          </w:tcPr>
          <w:p w14:paraId="38EB41EA"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w:t>
            </w:r>
            <w:r w:rsidRPr="002074DB">
              <w:rPr>
                <w:rFonts w:ascii="Times New Roman" w:eastAsia="Times New Roman" w:hAnsi="Times New Roman"/>
                <w:color w:val="000000"/>
                <w:sz w:val="24"/>
                <w:szCs w:val="24"/>
                <w:lang w:eastAsia="ru-RU"/>
              </w:rPr>
              <w:lastRenderedPageBreak/>
              <w:t>объектами недвижимости, предназначенных для хранения инвентаря и урожая сельскохозяйственных культур</w:t>
            </w:r>
          </w:p>
          <w:p w14:paraId="344C70FF"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p>
          <w:p w14:paraId="7397A8F2" w14:textId="5A6692A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0,0</w:t>
            </w:r>
            <w:r w:rsidR="00477645" w:rsidRPr="002074DB">
              <w:rPr>
                <w:rFonts w:ascii="Times New Roman" w:eastAsia="Times New Roman" w:hAnsi="Times New Roman"/>
                <w:color w:val="000000"/>
                <w:sz w:val="24"/>
                <w:szCs w:val="24"/>
                <w:lang w:eastAsia="ru-RU"/>
              </w:rPr>
              <w:t>2</w:t>
            </w:r>
            <w:r w:rsidRPr="002074DB">
              <w:rPr>
                <w:rFonts w:ascii="Times New Roman" w:eastAsia="Times New Roman" w:hAnsi="Times New Roman"/>
                <w:color w:val="000000"/>
                <w:sz w:val="24"/>
                <w:szCs w:val="24"/>
                <w:lang w:eastAsia="ru-RU"/>
              </w:rPr>
              <w:t xml:space="preserve"> га</w:t>
            </w:r>
          </w:p>
          <w:p w14:paraId="1C39429A"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0,2 га;</w:t>
            </w:r>
          </w:p>
          <w:p w14:paraId="47B79CA7" w14:textId="77777777" w:rsidR="00477645" w:rsidRPr="002074DB" w:rsidRDefault="00477645" w:rsidP="0047764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некапитальных жилых строений от красной линии улиц до зданий, строений, сооружений при осуществлении строительства – не менее 5 м; от красной линии проездов – не менее 3 м. В отдельных случаях в условиях сложившейся застройки допускается размещение некапитальных жилых строений по красной линии улиц.</w:t>
            </w:r>
          </w:p>
          <w:p w14:paraId="33E5C738"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1;</w:t>
            </w:r>
          </w:p>
          <w:p w14:paraId="1118751B"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72514467"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2BA1B14"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28541E" w:rsidRPr="002074DB" w14:paraId="6EB4B46B" w14:textId="77777777" w:rsidTr="000F2E5A">
        <w:trPr>
          <w:trHeight w:val="217"/>
        </w:trPr>
        <w:tc>
          <w:tcPr>
            <w:tcW w:w="2814" w:type="dxa"/>
            <w:tcBorders>
              <w:top w:val="single" w:sz="4" w:space="0" w:color="auto"/>
              <w:left w:val="single" w:sz="4" w:space="0" w:color="auto"/>
              <w:bottom w:val="single" w:sz="4" w:space="0" w:color="auto"/>
              <w:right w:val="single" w:sz="4" w:space="0" w:color="auto"/>
            </w:tcBorders>
          </w:tcPr>
          <w:p w14:paraId="298FA00D" w14:textId="77777777" w:rsidR="0028541E" w:rsidRPr="002074DB" w:rsidRDefault="0028541E" w:rsidP="000F2E5A">
            <w:pPr>
              <w:spacing w:after="0" w:line="240" w:lineRule="auto"/>
              <w:rPr>
                <w:rFonts w:ascii="Times New Roman" w:hAnsi="Times New Roman"/>
                <w:bCs/>
                <w:color w:val="000000"/>
                <w:sz w:val="24"/>
                <w:szCs w:val="24"/>
              </w:rPr>
            </w:pPr>
            <w:r w:rsidRPr="002074DB">
              <w:rPr>
                <w:rFonts w:ascii="Times New Roman" w:hAnsi="Times New Roman"/>
                <w:bCs/>
                <w:color w:val="000000"/>
                <w:sz w:val="24"/>
                <w:szCs w:val="24"/>
              </w:rPr>
              <w:lastRenderedPageBreak/>
              <w:t>13.2</w:t>
            </w:r>
          </w:p>
        </w:tc>
        <w:tc>
          <w:tcPr>
            <w:tcW w:w="2498" w:type="dxa"/>
            <w:tcBorders>
              <w:top w:val="single" w:sz="4" w:space="0" w:color="auto"/>
              <w:left w:val="single" w:sz="4" w:space="0" w:color="auto"/>
              <w:bottom w:val="single" w:sz="4" w:space="0" w:color="auto"/>
              <w:right w:val="single" w:sz="4" w:space="0" w:color="auto"/>
            </w:tcBorders>
          </w:tcPr>
          <w:p w14:paraId="05FBD87C" w14:textId="77777777" w:rsidR="0028541E" w:rsidRPr="002074DB" w:rsidRDefault="0028541E" w:rsidP="000F2E5A">
            <w:pPr>
              <w:spacing w:after="0" w:line="240" w:lineRule="auto"/>
              <w:rPr>
                <w:rFonts w:ascii="Times New Roman" w:hAnsi="Times New Roman"/>
                <w:b/>
                <w:color w:val="000000"/>
                <w:sz w:val="24"/>
                <w:szCs w:val="24"/>
              </w:rPr>
            </w:pPr>
            <w:r w:rsidRPr="002074DB">
              <w:rPr>
                <w:rFonts w:ascii="Times New Roman" w:hAnsi="Times New Roman"/>
                <w:b/>
                <w:bCs/>
                <w:color w:val="000000"/>
                <w:sz w:val="24"/>
                <w:szCs w:val="24"/>
              </w:rPr>
              <w:t>Ведение садоводства</w:t>
            </w:r>
          </w:p>
        </w:tc>
        <w:tc>
          <w:tcPr>
            <w:tcW w:w="9538" w:type="dxa"/>
            <w:tcBorders>
              <w:top w:val="single" w:sz="4" w:space="0" w:color="auto"/>
              <w:left w:val="single" w:sz="4" w:space="0" w:color="auto"/>
              <w:bottom w:val="single" w:sz="4" w:space="0" w:color="auto"/>
              <w:right w:val="single" w:sz="4" w:space="0" w:color="auto"/>
            </w:tcBorders>
          </w:tcPr>
          <w:p w14:paraId="29ACC4A5" w14:textId="77777777" w:rsidR="0028541E" w:rsidRPr="002074DB" w:rsidRDefault="0028541E" w:rsidP="000F2E5A">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r:id="rId54" w:anchor="block_1021" w:history="1">
              <w:r w:rsidRPr="002074DB">
                <w:rPr>
                  <w:rFonts w:ascii="Times New Roman" w:hAnsi="Times New Roman"/>
                  <w:b/>
                  <w:color w:val="000000"/>
                  <w:sz w:val="24"/>
                  <w:szCs w:val="24"/>
                </w:rPr>
                <w:t>кодом 2.1</w:t>
              </w:r>
            </w:hyperlink>
            <w:r w:rsidRPr="002074DB">
              <w:rPr>
                <w:rFonts w:ascii="Times New Roman" w:hAnsi="Times New Roman"/>
                <w:b/>
                <w:color w:val="000000"/>
                <w:sz w:val="24"/>
                <w:szCs w:val="24"/>
              </w:rPr>
              <w:t>, хозяйственных построек и гаражей</w:t>
            </w:r>
          </w:p>
          <w:p w14:paraId="6400BF3D"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0,06 га;</w:t>
            </w:r>
          </w:p>
          <w:p w14:paraId="0BB56413"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0,12 га;</w:t>
            </w:r>
          </w:p>
          <w:p w14:paraId="3C666D04" w14:textId="77777777" w:rsidR="00477645" w:rsidRPr="002074DB" w:rsidRDefault="00477645" w:rsidP="0047764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размещение садового дома от красной линии улиц до зданий, строений, сооружений при осуществлении строительства – не менее 5 м; от красной линии проездов – не менее 3 м. В отдельных случаях в условиях сложившейся застройки допускается размещение размещение садового дома по красной линии улиц.</w:t>
            </w:r>
          </w:p>
          <w:p w14:paraId="74725301"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В условиях сложившейся застройки допускается размещение размещение садового дома по красной линии улиц.</w:t>
            </w:r>
          </w:p>
          <w:p w14:paraId="60E730B7"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2, включая мансардный этаж;</w:t>
            </w:r>
          </w:p>
          <w:p w14:paraId="2044D74A"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0C040090"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0,2</w:t>
            </w:r>
          </w:p>
          <w:p w14:paraId="10963D27"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0,4</w:t>
            </w:r>
          </w:p>
        </w:tc>
      </w:tr>
    </w:tbl>
    <w:p w14:paraId="257A5001" w14:textId="77777777" w:rsidR="0028541E" w:rsidRPr="002074DB" w:rsidRDefault="0028541E" w:rsidP="0028541E">
      <w:pPr>
        <w:spacing w:after="0" w:line="240" w:lineRule="auto"/>
        <w:rPr>
          <w:rFonts w:ascii="Times New Roman" w:hAnsi="Times New Roman"/>
          <w:b/>
          <w:color w:val="000000"/>
          <w:sz w:val="24"/>
          <w:szCs w:val="24"/>
        </w:rPr>
      </w:pPr>
    </w:p>
    <w:p w14:paraId="605BF5D3" w14:textId="77777777" w:rsidR="0028541E" w:rsidRPr="002074DB" w:rsidRDefault="0028541E" w:rsidP="0028541E">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Условно-разрешенные виды использования</w:t>
      </w:r>
    </w:p>
    <w:p w14:paraId="42F29A16" w14:textId="77777777" w:rsidR="0028541E" w:rsidRPr="002074DB" w:rsidRDefault="0028541E" w:rsidP="0028541E">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30"/>
        <w:gridCol w:w="2488"/>
        <w:gridCol w:w="9532"/>
      </w:tblGrid>
      <w:tr w:rsidR="0028541E" w:rsidRPr="002074DB" w14:paraId="59392614" w14:textId="77777777" w:rsidTr="000F2E5A">
        <w:tc>
          <w:tcPr>
            <w:tcW w:w="2830" w:type="dxa"/>
            <w:tcBorders>
              <w:top w:val="single" w:sz="4" w:space="0" w:color="auto"/>
              <w:left w:val="single" w:sz="4" w:space="0" w:color="auto"/>
              <w:bottom w:val="single" w:sz="4" w:space="0" w:color="auto"/>
              <w:right w:val="single" w:sz="4" w:space="0" w:color="auto"/>
            </w:tcBorders>
            <w:hideMark/>
          </w:tcPr>
          <w:p w14:paraId="700E1030" w14:textId="77777777" w:rsidR="0028541E" w:rsidRPr="002074DB" w:rsidRDefault="0028541E" w:rsidP="000F2E5A">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lastRenderedPageBreak/>
              <w:t>Код вида разрешенного использования земельного участка</w:t>
            </w:r>
          </w:p>
        </w:tc>
        <w:tc>
          <w:tcPr>
            <w:tcW w:w="2488" w:type="dxa"/>
            <w:tcBorders>
              <w:top w:val="single" w:sz="4" w:space="0" w:color="auto"/>
              <w:left w:val="single" w:sz="4" w:space="0" w:color="auto"/>
              <w:bottom w:val="single" w:sz="4" w:space="0" w:color="auto"/>
              <w:right w:val="single" w:sz="4" w:space="0" w:color="auto"/>
            </w:tcBorders>
            <w:hideMark/>
          </w:tcPr>
          <w:p w14:paraId="668FE53D" w14:textId="77777777" w:rsidR="0028541E" w:rsidRPr="002074DB" w:rsidRDefault="0028541E" w:rsidP="000F2E5A">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32" w:type="dxa"/>
            <w:tcBorders>
              <w:top w:val="single" w:sz="4" w:space="0" w:color="auto"/>
              <w:left w:val="single" w:sz="4" w:space="0" w:color="auto"/>
              <w:bottom w:val="single" w:sz="4" w:space="0" w:color="auto"/>
              <w:right w:val="single" w:sz="4" w:space="0" w:color="auto"/>
            </w:tcBorders>
            <w:hideMark/>
          </w:tcPr>
          <w:p w14:paraId="395A5344" w14:textId="77777777" w:rsidR="0028541E" w:rsidRPr="002074DB" w:rsidRDefault="0028541E" w:rsidP="000F2E5A">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8541E" w:rsidRPr="002074DB" w14:paraId="79B585F5" w14:textId="77777777" w:rsidTr="000F2E5A">
        <w:tc>
          <w:tcPr>
            <w:tcW w:w="2830" w:type="dxa"/>
            <w:tcBorders>
              <w:top w:val="single" w:sz="4" w:space="0" w:color="auto"/>
              <w:left w:val="single" w:sz="4" w:space="0" w:color="auto"/>
              <w:bottom w:val="single" w:sz="4" w:space="0" w:color="auto"/>
              <w:right w:val="single" w:sz="4" w:space="0" w:color="auto"/>
            </w:tcBorders>
          </w:tcPr>
          <w:p w14:paraId="0076A6F6" w14:textId="77777777" w:rsidR="0028541E" w:rsidRPr="002074DB" w:rsidRDefault="0028541E"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4.4</w:t>
            </w:r>
          </w:p>
        </w:tc>
        <w:tc>
          <w:tcPr>
            <w:tcW w:w="2488" w:type="dxa"/>
            <w:tcBorders>
              <w:top w:val="single" w:sz="4" w:space="0" w:color="auto"/>
              <w:left w:val="single" w:sz="4" w:space="0" w:color="auto"/>
              <w:bottom w:val="single" w:sz="4" w:space="0" w:color="auto"/>
              <w:right w:val="single" w:sz="4" w:space="0" w:color="auto"/>
            </w:tcBorders>
          </w:tcPr>
          <w:p w14:paraId="62EFC8BD" w14:textId="77777777" w:rsidR="0028541E" w:rsidRPr="002074DB" w:rsidRDefault="0028541E"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Магазины</w:t>
            </w:r>
          </w:p>
          <w:p w14:paraId="23F4DC4C" w14:textId="77777777" w:rsidR="0028541E" w:rsidRPr="002074DB" w:rsidRDefault="0028541E" w:rsidP="000F2E5A">
            <w:pPr>
              <w:spacing w:after="0" w:line="240" w:lineRule="auto"/>
              <w:rPr>
                <w:rFonts w:ascii="Times New Roman" w:hAnsi="Times New Roman"/>
                <w:color w:val="000000"/>
                <w:sz w:val="24"/>
                <w:szCs w:val="24"/>
              </w:rPr>
            </w:pPr>
          </w:p>
        </w:tc>
        <w:tc>
          <w:tcPr>
            <w:tcW w:w="9532" w:type="dxa"/>
            <w:tcBorders>
              <w:top w:val="single" w:sz="4" w:space="0" w:color="auto"/>
              <w:left w:val="single" w:sz="4" w:space="0" w:color="auto"/>
              <w:bottom w:val="single" w:sz="4" w:space="0" w:color="auto"/>
              <w:right w:val="single" w:sz="4" w:space="0" w:color="auto"/>
            </w:tcBorders>
          </w:tcPr>
          <w:p w14:paraId="03B40231"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2BC4B638"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p>
          <w:p w14:paraId="348F4076"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w:t>
            </w:r>
          </w:p>
          <w:p w14:paraId="76A8B898"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41BE953B"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476FD592"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B0B7543" w14:textId="77777777" w:rsidR="00477645" w:rsidRPr="002074DB" w:rsidRDefault="00477645" w:rsidP="0047764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C4DB873"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3;</w:t>
            </w:r>
          </w:p>
          <w:p w14:paraId="5CA9DEC7"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7BD471AC"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019DD94" w14:textId="77777777" w:rsidR="0028541E" w:rsidRPr="002074DB" w:rsidRDefault="0028541E" w:rsidP="000F2E5A">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1B56479E"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8062B80" w14:textId="77777777" w:rsidR="0028541E" w:rsidRPr="002074DB" w:rsidRDefault="0028541E" w:rsidP="000F2E5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7FBFA2B1" w14:textId="77777777" w:rsidR="0028541E" w:rsidRPr="002074DB" w:rsidRDefault="0028541E" w:rsidP="000F2E5A">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75D14E4B" w14:textId="77777777" w:rsidR="0028541E" w:rsidRPr="002074DB" w:rsidRDefault="0028541E" w:rsidP="000F2E5A">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28541E" w:rsidRPr="002074DB" w14:paraId="07A412C9" w14:textId="77777777" w:rsidTr="000F2E5A">
        <w:tc>
          <w:tcPr>
            <w:tcW w:w="2830" w:type="dxa"/>
            <w:tcBorders>
              <w:top w:val="single" w:sz="4" w:space="0" w:color="auto"/>
              <w:left w:val="single" w:sz="4" w:space="0" w:color="auto"/>
              <w:bottom w:val="single" w:sz="4" w:space="0" w:color="auto"/>
              <w:right w:val="single" w:sz="4" w:space="0" w:color="auto"/>
            </w:tcBorders>
          </w:tcPr>
          <w:p w14:paraId="43E10BCE" w14:textId="77777777" w:rsidR="0028541E" w:rsidRPr="002074DB" w:rsidRDefault="0028541E"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4.6</w:t>
            </w:r>
          </w:p>
        </w:tc>
        <w:tc>
          <w:tcPr>
            <w:tcW w:w="2488" w:type="dxa"/>
            <w:tcBorders>
              <w:top w:val="single" w:sz="4" w:space="0" w:color="auto"/>
              <w:left w:val="single" w:sz="4" w:space="0" w:color="auto"/>
              <w:bottom w:val="single" w:sz="4" w:space="0" w:color="auto"/>
              <w:right w:val="single" w:sz="4" w:space="0" w:color="auto"/>
            </w:tcBorders>
          </w:tcPr>
          <w:p w14:paraId="2B8EA4CB" w14:textId="77777777" w:rsidR="0028541E" w:rsidRPr="002074DB" w:rsidRDefault="0028541E"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Общественное питание</w:t>
            </w:r>
          </w:p>
          <w:p w14:paraId="1A54DA1D" w14:textId="77777777" w:rsidR="0028541E" w:rsidRPr="002074DB" w:rsidRDefault="0028541E" w:rsidP="000F2E5A">
            <w:pPr>
              <w:spacing w:after="0" w:line="240" w:lineRule="auto"/>
              <w:rPr>
                <w:rFonts w:ascii="Times New Roman" w:hAnsi="Times New Roman"/>
                <w:color w:val="000000"/>
                <w:sz w:val="24"/>
                <w:szCs w:val="24"/>
              </w:rPr>
            </w:pPr>
          </w:p>
        </w:tc>
        <w:tc>
          <w:tcPr>
            <w:tcW w:w="9532" w:type="dxa"/>
            <w:tcBorders>
              <w:top w:val="single" w:sz="4" w:space="0" w:color="auto"/>
              <w:left w:val="single" w:sz="4" w:space="0" w:color="auto"/>
              <w:bottom w:val="single" w:sz="4" w:space="0" w:color="auto"/>
              <w:right w:val="single" w:sz="4" w:space="0" w:color="auto"/>
            </w:tcBorders>
          </w:tcPr>
          <w:p w14:paraId="44404042"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6FEE06E1"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p>
          <w:p w14:paraId="198ADCF4"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здания общественного питания до 150 мест</w:t>
            </w:r>
          </w:p>
          <w:p w14:paraId="7F4B2FD0"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размер земельных участков: </w:t>
            </w:r>
          </w:p>
          <w:p w14:paraId="02764117"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При числе мест, га на 100 мест:</w:t>
            </w:r>
          </w:p>
          <w:p w14:paraId="0DABD305"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 до 50 мест – 0,25 га;</w:t>
            </w:r>
          </w:p>
          <w:p w14:paraId="13CB1B1F"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свыше 50 до 150 мест – 0,15 га;</w:t>
            </w:r>
          </w:p>
          <w:p w14:paraId="71DC367F"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7F500D9" w14:textId="0965ABA9" w:rsidR="00477645" w:rsidRPr="002074DB" w:rsidRDefault="00477645" w:rsidP="0047764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w:t>
            </w:r>
            <w:r w:rsidR="00251F6F" w:rsidRPr="002074DB">
              <w:rPr>
                <w:rFonts w:ascii="Times New Roman" w:eastAsia="Times New Roman" w:hAnsi="Times New Roman"/>
                <w:color w:val="000000"/>
                <w:sz w:val="24"/>
                <w:szCs w:val="24"/>
                <w:lang w:eastAsia="ru-RU"/>
              </w:rPr>
              <w:t>отступ от</w:t>
            </w:r>
            <w:r w:rsidRPr="002074DB">
              <w:rPr>
                <w:rFonts w:ascii="Times New Roman" w:eastAsia="Times New Roman" w:hAnsi="Times New Roman"/>
                <w:color w:val="000000"/>
                <w:sz w:val="24"/>
                <w:szCs w:val="24"/>
                <w:lang w:eastAsia="ru-RU"/>
              </w:rPr>
              <w:t xml:space="preserve">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B3884AF"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3;</w:t>
            </w:r>
          </w:p>
          <w:p w14:paraId="3246E4A6"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64BE7B2F"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A88B3D4" w14:textId="77777777" w:rsidR="0028541E" w:rsidRPr="002074DB" w:rsidRDefault="0028541E" w:rsidP="000F2E5A">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6967D296"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F06A706" w14:textId="77777777" w:rsidR="0028541E" w:rsidRPr="002074DB" w:rsidRDefault="0028541E" w:rsidP="000F2E5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4D42658C" w14:textId="77777777" w:rsidR="0028541E" w:rsidRPr="002074DB" w:rsidRDefault="0028541E" w:rsidP="000F2E5A">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073E99EF" w14:textId="77777777" w:rsidR="0028541E" w:rsidRPr="002074DB" w:rsidRDefault="0028541E" w:rsidP="000F2E5A">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bl>
    <w:p w14:paraId="07ADA078" w14:textId="5A9FF364" w:rsidR="0028541E" w:rsidRPr="002074DB" w:rsidRDefault="0028541E" w:rsidP="0028541E">
      <w:pPr>
        <w:spacing w:after="0" w:line="240" w:lineRule="auto"/>
        <w:rPr>
          <w:rFonts w:ascii="Times New Roman" w:hAnsi="Times New Roman"/>
          <w:b/>
          <w:color w:val="000000"/>
          <w:sz w:val="24"/>
          <w:szCs w:val="24"/>
        </w:rPr>
      </w:pPr>
    </w:p>
    <w:p w14:paraId="45492915" w14:textId="22B9D7BB" w:rsidR="007E59AF" w:rsidRPr="002074DB" w:rsidRDefault="007E59AF" w:rsidP="0028541E">
      <w:pPr>
        <w:spacing w:after="0" w:line="240" w:lineRule="auto"/>
        <w:rPr>
          <w:rFonts w:ascii="Times New Roman" w:hAnsi="Times New Roman"/>
          <w:b/>
          <w:color w:val="000000"/>
          <w:sz w:val="24"/>
          <w:szCs w:val="24"/>
        </w:rPr>
      </w:pPr>
    </w:p>
    <w:p w14:paraId="4E95F740" w14:textId="77777777" w:rsidR="007E59AF" w:rsidRPr="002074DB" w:rsidRDefault="007E59AF" w:rsidP="0028541E">
      <w:pPr>
        <w:spacing w:after="0" w:line="240" w:lineRule="auto"/>
        <w:rPr>
          <w:rFonts w:ascii="Times New Roman" w:hAnsi="Times New Roman"/>
          <w:b/>
          <w:color w:val="000000"/>
          <w:sz w:val="24"/>
          <w:szCs w:val="24"/>
        </w:rPr>
      </w:pPr>
    </w:p>
    <w:p w14:paraId="2AF1C076" w14:textId="77777777" w:rsidR="0028541E" w:rsidRPr="002074DB" w:rsidRDefault="0028541E" w:rsidP="0028541E">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Вспомогательные виды разрешенного использования</w:t>
      </w:r>
    </w:p>
    <w:p w14:paraId="1771306F" w14:textId="77777777" w:rsidR="0028541E" w:rsidRPr="002074DB" w:rsidRDefault="0028541E" w:rsidP="0028541E">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31"/>
        <w:gridCol w:w="2292"/>
        <w:gridCol w:w="9727"/>
      </w:tblGrid>
      <w:tr w:rsidR="0028541E" w:rsidRPr="002074DB" w14:paraId="5DA3C9C8" w14:textId="77777777" w:rsidTr="000F2E5A">
        <w:tc>
          <w:tcPr>
            <w:tcW w:w="2831" w:type="dxa"/>
            <w:tcBorders>
              <w:top w:val="single" w:sz="4" w:space="0" w:color="auto"/>
              <w:left w:val="single" w:sz="4" w:space="0" w:color="auto"/>
              <w:bottom w:val="single" w:sz="4" w:space="0" w:color="auto"/>
              <w:right w:val="single" w:sz="4" w:space="0" w:color="auto"/>
            </w:tcBorders>
          </w:tcPr>
          <w:p w14:paraId="6C5BC353" w14:textId="77777777" w:rsidR="0028541E" w:rsidRPr="002074DB" w:rsidRDefault="0028541E" w:rsidP="000F2E5A">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Код вида разрешенного использования земельного участка</w:t>
            </w:r>
          </w:p>
        </w:tc>
        <w:tc>
          <w:tcPr>
            <w:tcW w:w="2292" w:type="dxa"/>
            <w:tcBorders>
              <w:top w:val="single" w:sz="4" w:space="0" w:color="auto"/>
              <w:left w:val="single" w:sz="4" w:space="0" w:color="auto"/>
              <w:bottom w:val="single" w:sz="4" w:space="0" w:color="auto"/>
              <w:right w:val="single" w:sz="4" w:space="0" w:color="auto"/>
            </w:tcBorders>
          </w:tcPr>
          <w:p w14:paraId="17613F6A" w14:textId="77777777" w:rsidR="0028541E" w:rsidRPr="002074DB" w:rsidRDefault="0028541E" w:rsidP="000F2E5A">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727" w:type="dxa"/>
            <w:tcBorders>
              <w:top w:val="single" w:sz="4" w:space="0" w:color="auto"/>
              <w:left w:val="single" w:sz="4" w:space="0" w:color="auto"/>
              <w:bottom w:val="single" w:sz="4" w:space="0" w:color="auto"/>
              <w:right w:val="single" w:sz="4" w:space="0" w:color="auto"/>
            </w:tcBorders>
          </w:tcPr>
          <w:p w14:paraId="08CA8D85" w14:textId="77777777" w:rsidR="0028541E" w:rsidRPr="002074DB" w:rsidRDefault="0028541E" w:rsidP="000F2E5A">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8541E" w:rsidRPr="002074DB" w14:paraId="1CCE2109" w14:textId="77777777" w:rsidTr="000F2E5A">
        <w:tc>
          <w:tcPr>
            <w:tcW w:w="2831" w:type="dxa"/>
            <w:tcBorders>
              <w:top w:val="single" w:sz="4" w:space="0" w:color="auto"/>
              <w:left w:val="single" w:sz="4" w:space="0" w:color="auto"/>
              <w:bottom w:val="single" w:sz="4" w:space="0" w:color="auto"/>
              <w:right w:val="single" w:sz="4" w:space="0" w:color="auto"/>
            </w:tcBorders>
            <w:hideMark/>
          </w:tcPr>
          <w:p w14:paraId="6F80ECC6" w14:textId="77777777" w:rsidR="0028541E" w:rsidRPr="002074DB" w:rsidRDefault="0028541E"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3.1</w:t>
            </w:r>
          </w:p>
        </w:tc>
        <w:tc>
          <w:tcPr>
            <w:tcW w:w="2292" w:type="dxa"/>
            <w:tcBorders>
              <w:top w:val="single" w:sz="4" w:space="0" w:color="auto"/>
              <w:left w:val="single" w:sz="4" w:space="0" w:color="auto"/>
              <w:bottom w:val="single" w:sz="4" w:space="0" w:color="auto"/>
              <w:right w:val="single" w:sz="4" w:space="0" w:color="auto"/>
            </w:tcBorders>
          </w:tcPr>
          <w:p w14:paraId="40085015" w14:textId="77777777" w:rsidR="0028541E" w:rsidRPr="002074DB" w:rsidRDefault="0028541E" w:rsidP="000F2E5A">
            <w:pPr>
              <w:spacing w:after="0" w:line="240" w:lineRule="auto"/>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Коммунальное обслуживание</w:t>
            </w:r>
          </w:p>
          <w:p w14:paraId="19F4FBB1" w14:textId="77777777" w:rsidR="0028541E" w:rsidRPr="002074DB" w:rsidRDefault="0028541E" w:rsidP="000F2E5A">
            <w:pPr>
              <w:spacing w:after="0" w:line="240" w:lineRule="auto"/>
              <w:rPr>
                <w:rFonts w:ascii="Times New Roman" w:hAnsi="Times New Roman"/>
                <w:color w:val="000000"/>
                <w:sz w:val="24"/>
                <w:szCs w:val="24"/>
              </w:rPr>
            </w:pPr>
          </w:p>
        </w:tc>
        <w:tc>
          <w:tcPr>
            <w:tcW w:w="9727" w:type="dxa"/>
            <w:tcBorders>
              <w:top w:val="single" w:sz="4" w:space="0" w:color="auto"/>
              <w:left w:val="single" w:sz="4" w:space="0" w:color="auto"/>
              <w:bottom w:val="single" w:sz="4" w:space="0" w:color="auto"/>
              <w:right w:val="single" w:sz="4" w:space="0" w:color="auto"/>
            </w:tcBorders>
          </w:tcPr>
          <w:p w14:paraId="66686268" w14:textId="77777777" w:rsidR="0028541E" w:rsidRPr="002074DB" w:rsidRDefault="0028541E" w:rsidP="000F2E5A">
            <w:pPr>
              <w:autoSpaceDE w:val="0"/>
              <w:autoSpaceDN w:val="0"/>
              <w:adjustRightInd w:val="0"/>
              <w:snapToGrid w:val="0"/>
              <w:spacing w:after="0" w:line="240" w:lineRule="auto"/>
              <w:outlineLvl w:val="3"/>
              <w:rPr>
                <w:rFonts w:ascii="Times New Roman" w:hAnsi="Times New Roman"/>
                <w:b/>
                <w:color w:val="000000"/>
                <w:sz w:val="24"/>
                <w:szCs w:val="24"/>
              </w:rPr>
            </w:pPr>
            <w:r w:rsidRPr="002074DB">
              <w:rPr>
                <w:rFonts w:ascii="Times New Roman" w:hAnsi="Times New Roman"/>
                <w:b/>
                <w:color w:val="000000"/>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55" w:anchor="block_1311" w:history="1">
              <w:r w:rsidRPr="002074DB">
                <w:rPr>
                  <w:rFonts w:ascii="Times New Roman" w:hAnsi="Times New Roman"/>
                  <w:b/>
                  <w:color w:val="000000"/>
                  <w:sz w:val="24"/>
                  <w:szCs w:val="24"/>
                </w:rPr>
                <w:t>кодами 3.1.1-3.1.2</w:t>
              </w:r>
            </w:hyperlink>
          </w:p>
          <w:p w14:paraId="4D9416F5" w14:textId="77777777" w:rsidR="0028541E" w:rsidRPr="002074DB" w:rsidRDefault="0028541E" w:rsidP="000F2E5A">
            <w:pPr>
              <w:autoSpaceDE w:val="0"/>
              <w:autoSpaceDN w:val="0"/>
              <w:adjustRightInd w:val="0"/>
              <w:snapToGrid w:val="0"/>
              <w:spacing w:after="0" w:line="240" w:lineRule="auto"/>
              <w:outlineLvl w:val="3"/>
              <w:rPr>
                <w:rFonts w:ascii="Times New Roman" w:hAnsi="Times New Roman"/>
                <w:color w:val="000000"/>
                <w:sz w:val="24"/>
                <w:szCs w:val="24"/>
              </w:rPr>
            </w:pPr>
          </w:p>
          <w:p w14:paraId="4541936A" w14:textId="77777777" w:rsidR="0028541E" w:rsidRPr="002074DB" w:rsidRDefault="0028541E" w:rsidP="000F2E5A">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Минимальные размеры земельных участков на объекты:</w:t>
            </w:r>
          </w:p>
          <w:p w14:paraId="7FC11E40" w14:textId="77777777" w:rsidR="0028541E" w:rsidRPr="002074DB" w:rsidRDefault="0028541E"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котельных – 0.7 га   ;</w:t>
            </w:r>
          </w:p>
          <w:p w14:paraId="2EB267CD" w14:textId="77777777" w:rsidR="0028541E" w:rsidRPr="002074DB" w:rsidRDefault="0028541E"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lastRenderedPageBreak/>
              <w:t>Станции водоподготовки – 1га  ;</w:t>
            </w:r>
          </w:p>
          <w:p w14:paraId="0D44E257" w14:textId="77777777" w:rsidR="0028541E" w:rsidRPr="002074DB" w:rsidRDefault="0028541E"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 xml:space="preserve">Для насосных станций – 50 кв.м; </w:t>
            </w:r>
          </w:p>
          <w:p w14:paraId="26ABE64B" w14:textId="77777777" w:rsidR="0028541E" w:rsidRPr="002074DB" w:rsidRDefault="0028541E"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телефонных станций – не подлежит установлению;</w:t>
            </w:r>
          </w:p>
          <w:p w14:paraId="2BAE980D" w14:textId="77777777" w:rsidR="0028541E" w:rsidRPr="002074DB" w:rsidRDefault="0028541E"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гаражей и мастерских для обслуживания уборочной и аварийной техники – 300 кв.м;</w:t>
            </w:r>
          </w:p>
          <w:p w14:paraId="640BE52A" w14:textId="77777777" w:rsidR="0028541E" w:rsidRPr="002074DB" w:rsidRDefault="0028541E"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автостоянок не подлежит установлению;</w:t>
            </w:r>
          </w:p>
          <w:p w14:paraId="3763702C" w14:textId="77777777" w:rsidR="0028541E" w:rsidRPr="002074DB" w:rsidRDefault="0028541E"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7CD321BF" w14:textId="77777777" w:rsidR="0028541E" w:rsidRPr="002074DB" w:rsidRDefault="0028541E"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трансформаторных подстанций - не подлежит установлению;</w:t>
            </w:r>
          </w:p>
          <w:p w14:paraId="4AC28D74" w14:textId="77777777" w:rsidR="0028541E" w:rsidRPr="002074DB" w:rsidRDefault="0028541E"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тепловых пунктов – не подлежит установлению;</w:t>
            </w:r>
          </w:p>
          <w:p w14:paraId="24B978BA" w14:textId="77777777" w:rsidR="0028541E" w:rsidRPr="002074DB" w:rsidRDefault="0028541E"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газораспределительных пунктов – 6 кв.м;</w:t>
            </w:r>
          </w:p>
          <w:p w14:paraId="7A594C63" w14:textId="77777777" w:rsidR="0028541E" w:rsidRPr="002074DB" w:rsidRDefault="0028541E" w:rsidP="000F2E5A">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511081EC" w14:textId="77777777" w:rsidR="00477645" w:rsidRPr="002074DB" w:rsidRDefault="00477645" w:rsidP="00477645">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 xml:space="preserve">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w:t>
            </w:r>
            <w:r w:rsidRPr="002074D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81247ED" w14:textId="77777777" w:rsidR="0028541E" w:rsidRPr="002074DB" w:rsidRDefault="0028541E" w:rsidP="000F2E5A">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этажей – 2</w:t>
            </w:r>
          </w:p>
          <w:p w14:paraId="705E4183" w14:textId="77777777" w:rsidR="0028541E" w:rsidRPr="002074DB" w:rsidRDefault="0028541E" w:rsidP="000F2E5A">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Предельная высота – 20м</w:t>
            </w:r>
          </w:p>
          <w:p w14:paraId="6B042683" w14:textId="77777777" w:rsidR="0028541E" w:rsidRPr="002074DB" w:rsidRDefault="0028541E" w:rsidP="000F2E5A">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Параметры застройки:</w:t>
            </w:r>
          </w:p>
          <w:p w14:paraId="19466D66"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DDF94A2" w14:textId="77777777" w:rsidR="0028541E" w:rsidRPr="002074DB" w:rsidRDefault="0028541E" w:rsidP="000F2E5A">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4555D5A1"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8F165F9" w14:textId="77777777" w:rsidR="0028541E" w:rsidRPr="002074DB" w:rsidRDefault="0028541E" w:rsidP="000F2E5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2FE1A4D3" w14:textId="77777777" w:rsidR="0028541E" w:rsidRPr="002074DB" w:rsidRDefault="0028541E" w:rsidP="000F2E5A">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7E7D024C" w14:textId="77777777" w:rsidR="0028541E" w:rsidRPr="002074DB" w:rsidRDefault="0028541E" w:rsidP="000F2E5A">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bl>
    <w:p w14:paraId="2AD620D3" w14:textId="77777777" w:rsidR="0028541E" w:rsidRPr="002074DB" w:rsidRDefault="0028541E" w:rsidP="0028541E">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lastRenderedPageBreak/>
        <w:t>Примечание:</w:t>
      </w:r>
    </w:p>
    <w:p w14:paraId="73B60E39" w14:textId="77777777" w:rsidR="0028541E" w:rsidRPr="002074DB" w:rsidRDefault="0028541E" w:rsidP="0028541E">
      <w:pPr>
        <w:pStyle w:val="aff6"/>
        <w:widowControl w:val="0"/>
        <w:numPr>
          <w:ilvl w:val="3"/>
          <w:numId w:val="6"/>
        </w:numPr>
        <w:tabs>
          <w:tab w:val="clear" w:pos="2827"/>
          <w:tab w:val="left" w:pos="180"/>
          <w:tab w:val="left" w:pos="360"/>
          <w:tab w:val="num" w:pos="426"/>
          <w:tab w:val="left" w:pos="720"/>
          <w:tab w:val="left" w:pos="900"/>
          <w:tab w:val="left" w:pos="1260"/>
        </w:tabs>
        <w:overflowPunct w:val="0"/>
        <w:adjustRightInd w:val="0"/>
        <w:spacing w:after="0" w:line="240" w:lineRule="auto"/>
        <w:ind w:left="284" w:firstLine="850"/>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Ограничения использования земельных участков и объектов капитального строительства, находящихся в зоне СХ-3 и расположенных в границах зон с особыми условиями использования территории, устанавливаются в соответствии со статьями Части V настоящих Правил.</w:t>
      </w:r>
    </w:p>
    <w:p w14:paraId="2A4C9D2A" w14:textId="77777777" w:rsidR="0028541E" w:rsidRPr="002074DB" w:rsidRDefault="0028541E" w:rsidP="0028541E">
      <w:pPr>
        <w:pStyle w:val="aff6"/>
        <w:widowControl w:val="0"/>
        <w:numPr>
          <w:ilvl w:val="3"/>
          <w:numId w:val="6"/>
        </w:numPr>
        <w:tabs>
          <w:tab w:val="clear" w:pos="2827"/>
          <w:tab w:val="left" w:pos="180"/>
          <w:tab w:val="left" w:pos="360"/>
          <w:tab w:val="num" w:pos="426"/>
          <w:tab w:val="left" w:pos="720"/>
          <w:tab w:val="left" w:pos="900"/>
          <w:tab w:val="left" w:pos="1260"/>
        </w:tabs>
        <w:overflowPunct w:val="0"/>
        <w:adjustRightInd w:val="0"/>
        <w:spacing w:after="0" w:line="240" w:lineRule="auto"/>
        <w:ind w:left="284" w:firstLine="850"/>
        <w:jc w:val="both"/>
        <w:rPr>
          <w:rFonts w:ascii="Times New Roman" w:hAnsi="Times New Roman"/>
          <w:color w:val="000000"/>
          <w:sz w:val="24"/>
          <w:szCs w:val="24"/>
          <w:lang w:eastAsia="ru-RU"/>
        </w:rPr>
      </w:pPr>
      <w:r w:rsidRPr="002074DB">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583622DB" w14:textId="77777777" w:rsidR="0028541E" w:rsidRPr="002074DB" w:rsidRDefault="0028541E" w:rsidP="00460EF8">
      <w:pPr>
        <w:pStyle w:val="aff6"/>
        <w:widowControl w:val="0"/>
        <w:numPr>
          <w:ilvl w:val="0"/>
          <w:numId w:val="42"/>
        </w:numPr>
        <w:tabs>
          <w:tab w:val="left" w:pos="360"/>
          <w:tab w:val="left" w:pos="709"/>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Для определения количества парковочных мест, размещаемых в границах парковочного пространства, площадь парковочного </w:t>
      </w:r>
      <w:r w:rsidRPr="002074DB">
        <w:rPr>
          <w:rFonts w:ascii="Times New Roman" w:hAnsi="Times New Roman"/>
          <w:color w:val="000000"/>
          <w:sz w:val="24"/>
          <w:szCs w:val="24"/>
          <w:lang w:eastAsia="ru-RU"/>
        </w:rPr>
        <w:lastRenderedPageBreak/>
        <w:t>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2FE41A27" w14:textId="77777777" w:rsidR="0028541E" w:rsidRPr="002074DB" w:rsidRDefault="0028541E" w:rsidP="00460EF8">
      <w:pPr>
        <w:pStyle w:val="aff6"/>
        <w:widowControl w:val="0"/>
        <w:numPr>
          <w:ilvl w:val="0"/>
          <w:numId w:val="42"/>
        </w:numPr>
        <w:tabs>
          <w:tab w:val="left" w:pos="180"/>
          <w:tab w:val="left" w:pos="360"/>
          <w:tab w:val="left" w:pos="720"/>
          <w:tab w:val="left" w:pos="900"/>
          <w:tab w:val="left" w:pos="1260"/>
        </w:tabs>
        <w:overflowPunct w:val="0"/>
        <w:adjustRightInd w:val="0"/>
        <w:spacing w:after="0" w:line="240" w:lineRule="auto"/>
        <w:ind w:left="142" w:firstLine="992"/>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5CCC27E7" w14:textId="77777777" w:rsidR="0028541E" w:rsidRPr="002074DB" w:rsidRDefault="0028541E" w:rsidP="00460EF8">
      <w:pPr>
        <w:pStyle w:val="aff6"/>
        <w:widowControl w:val="0"/>
        <w:numPr>
          <w:ilvl w:val="0"/>
          <w:numId w:val="42"/>
        </w:numPr>
        <w:tabs>
          <w:tab w:val="left" w:pos="180"/>
          <w:tab w:val="left" w:pos="360"/>
          <w:tab w:val="left" w:pos="720"/>
          <w:tab w:val="left" w:pos="900"/>
          <w:tab w:val="left" w:pos="1260"/>
        </w:tabs>
        <w:overflowPunct w:val="0"/>
        <w:adjustRightInd w:val="0"/>
        <w:spacing w:after="0" w:line="240" w:lineRule="auto"/>
        <w:ind w:left="142"/>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1F23ABAD" w14:textId="77777777" w:rsidR="0028541E" w:rsidRPr="002074DB" w:rsidRDefault="0028541E" w:rsidP="00460EF8">
      <w:pPr>
        <w:pStyle w:val="aff6"/>
        <w:widowControl w:val="0"/>
        <w:numPr>
          <w:ilvl w:val="0"/>
          <w:numId w:val="42"/>
        </w:numPr>
        <w:tabs>
          <w:tab w:val="left" w:pos="180"/>
          <w:tab w:val="left" w:pos="360"/>
          <w:tab w:val="left" w:pos="720"/>
          <w:tab w:val="left" w:pos="900"/>
          <w:tab w:val="left" w:pos="1260"/>
        </w:tabs>
        <w:overflowPunct w:val="0"/>
        <w:adjustRightInd w:val="0"/>
        <w:spacing w:after="0" w:line="240" w:lineRule="auto"/>
        <w:ind w:left="142"/>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367DCEC2" w14:textId="77777777" w:rsidR="0028541E" w:rsidRPr="002074DB" w:rsidRDefault="0028541E" w:rsidP="00460EF8">
      <w:pPr>
        <w:pStyle w:val="aff6"/>
        <w:widowControl w:val="0"/>
        <w:numPr>
          <w:ilvl w:val="0"/>
          <w:numId w:val="42"/>
        </w:numPr>
        <w:tabs>
          <w:tab w:val="left" w:pos="180"/>
          <w:tab w:val="left" w:pos="360"/>
          <w:tab w:val="left" w:pos="720"/>
          <w:tab w:val="left" w:pos="900"/>
          <w:tab w:val="left" w:pos="1260"/>
        </w:tabs>
        <w:overflowPunct w:val="0"/>
        <w:adjustRightInd w:val="0"/>
        <w:spacing w:after="0" w:line="240" w:lineRule="auto"/>
        <w:ind w:left="142"/>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1371CA30" w14:textId="77777777" w:rsidR="0028541E" w:rsidRPr="002074DB" w:rsidRDefault="0028541E" w:rsidP="00460EF8">
      <w:pPr>
        <w:pStyle w:val="aff6"/>
        <w:widowControl w:val="0"/>
        <w:numPr>
          <w:ilvl w:val="0"/>
          <w:numId w:val="42"/>
        </w:numPr>
        <w:tabs>
          <w:tab w:val="left" w:pos="180"/>
          <w:tab w:val="left" w:pos="360"/>
          <w:tab w:val="left" w:pos="720"/>
          <w:tab w:val="left" w:pos="900"/>
          <w:tab w:val="left" w:pos="1260"/>
        </w:tabs>
        <w:overflowPunct w:val="0"/>
        <w:adjustRightInd w:val="0"/>
        <w:spacing w:after="0" w:line="240" w:lineRule="auto"/>
        <w:ind w:left="142"/>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0F664186" w14:textId="77777777" w:rsidR="0028541E" w:rsidRPr="002074DB" w:rsidRDefault="0028541E" w:rsidP="00460EF8">
      <w:pPr>
        <w:pStyle w:val="aff6"/>
        <w:widowControl w:val="0"/>
        <w:numPr>
          <w:ilvl w:val="0"/>
          <w:numId w:val="42"/>
        </w:numPr>
        <w:tabs>
          <w:tab w:val="left" w:pos="180"/>
          <w:tab w:val="left" w:pos="360"/>
          <w:tab w:val="left" w:pos="720"/>
          <w:tab w:val="left" w:pos="900"/>
          <w:tab w:val="left" w:pos="1260"/>
        </w:tabs>
        <w:overflowPunct w:val="0"/>
        <w:adjustRightInd w:val="0"/>
        <w:spacing w:after="0" w:line="240" w:lineRule="auto"/>
        <w:ind w:left="142"/>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60EC59FD" w14:textId="77777777" w:rsidR="0028541E" w:rsidRPr="002074DB" w:rsidRDefault="0028541E" w:rsidP="00460EF8">
      <w:pPr>
        <w:pStyle w:val="aff6"/>
        <w:widowControl w:val="0"/>
        <w:numPr>
          <w:ilvl w:val="0"/>
          <w:numId w:val="42"/>
        </w:numPr>
        <w:tabs>
          <w:tab w:val="left" w:pos="180"/>
          <w:tab w:val="left" w:pos="360"/>
          <w:tab w:val="left" w:pos="720"/>
          <w:tab w:val="left" w:pos="900"/>
          <w:tab w:val="left" w:pos="1260"/>
        </w:tabs>
        <w:overflowPunct w:val="0"/>
        <w:adjustRightInd w:val="0"/>
        <w:spacing w:after="0" w:line="240" w:lineRule="auto"/>
        <w:ind w:left="142"/>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Верхореченского сельского поселения Бахчисарайского района Республики Крым, в границах которого расположен такой земельный участок.</w:t>
      </w:r>
    </w:p>
    <w:p w14:paraId="66453478" w14:textId="77777777" w:rsidR="0028541E" w:rsidRPr="002074DB" w:rsidRDefault="0028541E" w:rsidP="00460EF8">
      <w:pPr>
        <w:pStyle w:val="aff6"/>
        <w:widowControl w:val="0"/>
        <w:numPr>
          <w:ilvl w:val="0"/>
          <w:numId w:val="42"/>
        </w:numPr>
        <w:tabs>
          <w:tab w:val="left" w:pos="180"/>
          <w:tab w:val="left" w:pos="360"/>
          <w:tab w:val="left" w:pos="720"/>
          <w:tab w:val="left" w:pos="900"/>
          <w:tab w:val="left" w:pos="1260"/>
        </w:tabs>
        <w:overflowPunct w:val="0"/>
        <w:adjustRightInd w:val="0"/>
        <w:spacing w:after="0" w:line="240" w:lineRule="auto"/>
        <w:ind w:left="142"/>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07FADF93" w14:textId="77777777" w:rsidR="0028541E" w:rsidRPr="002074DB" w:rsidRDefault="0028541E" w:rsidP="00460EF8">
      <w:pPr>
        <w:pStyle w:val="aff6"/>
        <w:widowControl w:val="0"/>
        <w:numPr>
          <w:ilvl w:val="0"/>
          <w:numId w:val="42"/>
        </w:numPr>
        <w:tabs>
          <w:tab w:val="left" w:pos="180"/>
          <w:tab w:val="left" w:pos="360"/>
          <w:tab w:val="left" w:pos="720"/>
          <w:tab w:val="left" w:pos="900"/>
          <w:tab w:val="left" w:pos="1260"/>
        </w:tabs>
        <w:overflowPunct w:val="0"/>
        <w:adjustRightInd w:val="0"/>
        <w:spacing w:after="0" w:line="240" w:lineRule="auto"/>
        <w:ind w:left="142"/>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Верхореченского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3E5FC72B" w14:textId="77777777" w:rsidR="0028541E" w:rsidRPr="002074DB" w:rsidRDefault="0028541E" w:rsidP="00460EF8">
      <w:pPr>
        <w:pStyle w:val="aff6"/>
        <w:widowControl w:val="0"/>
        <w:numPr>
          <w:ilvl w:val="0"/>
          <w:numId w:val="42"/>
        </w:numPr>
        <w:tabs>
          <w:tab w:val="left" w:pos="180"/>
          <w:tab w:val="left" w:pos="360"/>
          <w:tab w:val="left" w:pos="720"/>
          <w:tab w:val="left" w:pos="900"/>
          <w:tab w:val="left" w:pos="1260"/>
        </w:tabs>
        <w:overflowPunct w:val="0"/>
        <w:adjustRightInd w:val="0"/>
        <w:spacing w:after="0" w:line="240" w:lineRule="auto"/>
        <w:ind w:left="142"/>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Верхореченского сельского поселения Бахчисарайского района Республики Крым.</w:t>
      </w:r>
    </w:p>
    <w:p w14:paraId="782A09F9" w14:textId="77777777" w:rsidR="00DA01FA" w:rsidRPr="002074DB" w:rsidRDefault="00DA01FA" w:rsidP="00242DEE">
      <w:pPr>
        <w:pStyle w:val="aff6"/>
        <w:widowControl w:val="0"/>
        <w:tabs>
          <w:tab w:val="left" w:pos="180"/>
          <w:tab w:val="left" w:pos="360"/>
          <w:tab w:val="left" w:pos="720"/>
          <w:tab w:val="left" w:pos="900"/>
          <w:tab w:val="left" w:pos="1260"/>
        </w:tabs>
        <w:overflowPunct w:val="0"/>
        <w:adjustRightInd w:val="0"/>
        <w:spacing w:after="0" w:line="240" w:lineRule="auto"/>
        <w:ind w:left="798"/>
        <w:rPr>
          <w:rFonts w:ascii="Times New Roman" w:hAnsi="Times New Roman"/>
          <w:color w:val="000000"/>
          <w:sz w:val="24"/>
          <w:szCs w:val="24"/>
          <w:lang w:eastAsia="ru-RU"/>
        </w:rPr>
      </w:pPr>
    </w:p>
    <w:p w14:paraId="7FCD9236" w14:textId="77777777" w:rsidR="00E256FF" w:rsidRPr="002074DB" w:rsidRDefault="00383C25" w:rsidP="00BF19D6">
      <w:pPr>
        <w:pStyle w:val="2"/>
        <w:spacing w:before="0" w:after="0"/>
        <w:rPr>
          <w:rFonts w:ascii="Times New Roman" w:hAnsi="Times New Roman" w:cs="Times New Roman"/>
          <w:i w:val="0"/>
          <w:color w:val="000000"/>
          <w:kern w:val="1"/>
          <w:sz w:val="24"/>
          <w:szCs w:val="24"/>
        </w:rPr>
      </w:pPr>
      <w:bookmarkStart w:id="34" w:name="_Toc494887952"/>
      <w:bookmarkStart w:id="35" w:name="_Toc494888411"/>
      <w:bookmarkStart w:id="36" w:name="_Toc79763673"/>
      <w:r w:rsidRPr="002074DB">
        <w:rPr>
          <w:rFonts w:ascii="Times New Roman" w:hAnsi="Times New Roman" w:cs="Times New Roman"/>
          <w:i w:val="0"/>
          <w:color w:val="000000"/>
          <w:kern w:val="1"/>
          <w:sz w:val="24"/>
          <w:szCs w:val="24"/>
        </w:rPr>
        <w:t xml:space="preserve">Статья </w:t>
      </w:r>
      <w:r w:rsidR="00B84511" w:rsidRPr="002074DB">
        <w:rPr>
          <w:rFonts w:ascii="Times New Roman" w:hAnsi="Times New Roman" w:cs="Times New Roman"/>
          <w:i w:val="0"/>
          <w:color w:val="000000"/>
          <w:kern w:val="1"/>
          <w:sz w:val="24"/>
          <w:szCs w:val="24"/>
        </w:rPr>
        <w:t>5</w:t>
      </w:r>
      <w:r w:rsidR="005D7611" w:rsidRPr="002074DB">
        <w:rPr>
          <w:rFonts w:ascii="Times New Roman" w:hAnsi="Times New Roman" w:cs="Times New Roman"/>
          <w:i w:val="0"/>
          <w:color w:val="000000"/>
          <w:kern w:val="1"/>
          <w:sz w:val="24"/>
          <w:szCs w:val="24"/>
        </w:rPr>
        <w:t>4</w:t>
      </w:r>
      <w:r w:rsidR="00E256FF" w:rsidRPr="002074DB">
        <w:rPr>
          <w:rFonts w:ascii="Times New Roman" w:hAnsi="Times New Roman" w:cs="Times New Roman"/>
          <w:i w:val="0"/>
          <w:color w:val="000000"/>
          <w:kern w:val="1"/>
          <w:sz w:val="24"/>
          <w:szCs w:val="24"/>
        </w:rPr>
        <w:t>. Зона водных объектов (ВО)</w:t>
      </w:r>
      <w:bookmarkEnd w:id="34"/>
      <w:bookmarkEnd w:id="35"/>
      <w:bookmarkEnd w:id="36"/>
    </w:p>
    <w:p w14:paraId="0C6F0C18" w14:textId="77777777" w:rsidR="00E256FF" w:rsidRPr="002074DB" w:rsidRDefault="00E256FF" w:rsidP="0035156C">
      <w:pPr>
        <w:spacing w:after="0" w:line="240" w:lineRule="auto"/>
        <w:ind w:firstLine="851"/>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1. Зоны водных объектов включают в себя участки территории </w:t>
      </w:r>
      <w:r w:rsidR="00002B05" w:rsidRPr="002074DB">
        <w:rPr>
          <w:rFonts w:ascii="Times New Roman" w:hAnsi="Times New Roman"/>
          <w:color w:val="000000"/>
          <w:sz w:val="24"/>
          <w:szCs w:val="24"/>
          <w:lang w:eastAsia="ru-RU"/>
        </w:rPr>
        <w:t>поселения</w:t>
      </w:r>
      <w:r w:rsidRPr="002074DB">
        <w:rPr>
          <w:rFonts w:ascii="Times New Roman" w:hAnsi="Times New Roman"/>
          <w:color w:val="000000"/>
          <w:sz w:val="24"/>
          <w:szCs w:val="24"/>
          <w:lang w:eastAsia="ru-RU"/>
        </w:rPr>
        <w:t>, на которых расположены природные или искусственные водоемы, водотоки либо иные объекты, постоянное или временное сосредоточение вод в которых имеет характерные формы или признаки водного режима (изменение во времени уровней, расхода и объема воды в водном объекте).</w:t>
      </w:r>
    </w:p>
    <w:p w14:paraId="1B2FAC8B" w14:textId="77777777" w:rsidR="00E256FF" w:rsidRPr="002074DB" w:rsidRDefault="00E256FF" w:rsidP="0035156C">
      <w:pPr>
        <w:spacing w:after="0" w:line="240" w:lineRule="auto"/>
        <w:ind w:firstLine="851"/>
        <w:rPr>
          <w:rFonts w:ascii="Times New Roman" w:hAnsi="Times New Roman"/>
          <w:b/>
          <w:color w:val="000000"/>
          <w:sz w:val="24"/>
          <w:szCs w:val="24"/>
        </w:rPr>
      </w:pPr>
      <w:r w:rsidRPr="002074DB">
        <w:rPr>
          <w:rFonts w:ascii="Times New Roman" w:hAnsi="Times New Roman"/>
          <w:color w:val="000000"/>
          <w:sz w:val="24"/>
          <w:szCs w:val="24"/>
          <w:lang w:eastAsia="ru-RU"/>
        </w:rPr>
        <w:t>2. Регламенты для земель водного фонда не устанавливаются в соответствии с п. 6 ст. 36 Градостроительного кодекса Российской Федерации.</w:t>
      </w:r>
    </w:p>
    <w:p w14:paraId="50AE83CA" w14:textId="77777777" w:rsidR="00ED42D1" w:rsidRPr="002074DB" w:rsidRDefault="00ED42D1" w:rsidP="0035156C">
      <w:pPr>
        <w:spacing w:after="0" w:line="240" w:lineRule="auto"/>
        <w:jc w:val="center"/>
        <w:rPr>
          <w:rFonts w:ascii="Times New Roman" w:hAnsi="Times New Roman"/>
          <w:b/>
          <w:color w:val="000000"/>
          <w:sz w:val="24"/>
          <w:szCs w:val="24"/>
        </w:rPr>
      </w:pPr>
      <w:bookmarkStart w:id="37" w:name="_Toc416785903"/>
    </w:p>
    <w:p w14:paraId="5202C056" w14:textId="77777777" w:rsidR="00ED42D1" w:rsidRPr="002074DB" w:rsidRDefault="00ED42D1" w:rsidP="00ED42D1">
      <w:pPr>
        <w:pStyle w:val="2"/>
        <w:spacing w:before="0" w:after="0"/>
        <w:rPr>
          <w:rFonts w:ascii="Times New Roman" w:hAnsi="Times New Roman" w:cs="Times New Roman"/>
          <w:i w:val="0"/>
          <w:color w:val="000000"/>
          <w:kern w:val="1"/>
          <w:sz w:val="24"/>
          <w:szCs w:val="24"/>
        </w:rPr>
      </w:pPr>
      <w:bookmarkStart w:id="38" w:name="_Toc500541939"/>
      <w:bookmarkStart w:id="39" w:name="_Toc79763674"/>
      <w:r w:rsidRPr="002074DB">
        <w:rPr>
          <w:rFonts w:ascii="Times New Roman" w:hAnsi="Times New Roman" w:cs="Times New Roman"/>
          <w:i w:val="0"/>
          <w:color w:val="000000"/>
          <w:kern w:val="1"/>
          <w:sz w:val="24"/>
          <w:szCs w:val="24"/>
        </w:rPr>
        <w:t>Статья 5</w:t>
      </w:r>
      <w:r w:rsidR="005D7611" w:rsidRPr="002074DB">
        <w:rPr>
          <w:rFonts w:ascii="Times New Roman" w:hAnsi="Times New Roman" w:cs="Times New Roman"/>
          <w:i w:val="0"/>
          <w:color w:val="000000"/>
          <w:kern w:val="1"/>
          <w:sz w:val="24"/>
          <w:szCs w:val="24"/>
        </w:rPr>
        <w:t>5</w:t>
      </w:r>
      <w:r w:rsidRPr="002074DB">
        <w:rPr>
          <w:rFonts w:ascii="Times New Roman" w:hAnsi="Times New Roman" w:cs="Times New Roman"/>
          <w:i w:val="0"/>
          <w:color w:val="000000"/>
          <w:kern w:val="1"/>
          <w:sz w:val="24"/>
          <w:szCs w:val="24"/>
        </w:rPr>
        <w:t>. Территории общего пользования (ТО)</w:t>
      </w:r>
      <w:bookmarkEnd w:id="38"/>
      <w:bookmarkEnd w:id="39"/>
    </w:p>
    <w:p w14:paraId="4E9988EB" w14:textId="77777777" w:rsidR="00ED42D1" w:rsidRPr="002074DB" w:rsidRDefault="00ED42D1" w:rsidP="00ED42D1">
      <w:pPr>
        <w:spacing w:after="0" w:line="240" w:lineRule="auto"/>
        <w:ind w:firstLine="851"/>
        <w:rPr>
          <w:rFonts w:ascii="Times New Roman" w:hAnsi="Times New Roman"/>
          <w:color w:val="000000"/>
          <w:sz w:val="24"/>
          <w:szCs w:val="24"/>
          <w:lang w:eastAsia="ru-RU"/>
        </w:rPr>
      </w:pPr>
      <w:r w:rsidRPr="002074DB">
        <w:rPr>
          <w:rFonts w:ascii="Times New Roman" w:hAnsi="Times New Roman"/>
          <w:color w:val="000000"/>
          <w:sz w:val="24"/>
          <w:szCs w:val="24"/>
          <w:lang w:eastAsia="ru-RU"/>
        </w:rPr>
        <w:t>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которыми пользуется неограниченный круг лиц, границы которых отображаются в проектах планировки территории посредством красных линий, могут включаться в состав различных территориальных зон.</w:t>
      </w:r>
    </w:p>
    <w:p w14:paraId="73268BDD" w14:textId="77777777" w:rsidR="00ED42D1" w:rsidRPr="002074DB" w:rsidRDefault="00ED42D1" w:rsidP="00ED42D1">
      <w:pPr>
        <w:spacing w:after="0" w:line="240" w:lineRule="auto"/>
        <w:ind w:firstLine="851"/>
        <w:rPr>
          <w:rFonts w:ascii="Times New Roman" w:hAnsi="Times New Roman"/>
          <w:color w:val="000000"/>
          <w:sz w:val="24"/>
          <w:szCs w:val="24"/>
          <w:lang w:eastAsia="ru-RU"/>
        </w:rPr>
      </w:pPr>
      <w:r w:rsidRPr="002074DB">
        <w:rPr>
          <w:rFonts w:ascii="Times New Roman" w:hAnsi="Times New Roman"/>
          <w:color w:val="000000"/>
          <w:sz w:val="24"/>
          <w:szCs w:val="24"/>
          <w:lang w:eastAsia="ru-RU"/>
        </w:rPr>
        <w:t>Регламенты для территорий общего пользования в соответствии с пунктом 2 статьи 36 Градостроительного кодекса Российской Федерации не устанавливаются.</w:t>
      </w:r>
    </w:p>
    <w:p w14:paraId="28D09E17" w14:textId="3B4D1FFF" w:rsidR="00ED42D1" w:rsidRPr="002074DB" w:rsidRDefault="00ED42D1" w:rsidP="00ED42D1">
      <w:pPr>
        <w:spacing w:after="0" w:line="240" w:lineRule="auto"/>
        <w:ind w:firstLine="851"/>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Регулирование градостроительной </w:t>
      </w:r>
      <w:r w:rsidR="00251F6F" w:rsidRPr="002074DB">
        <w:rPr>
          <w:rFonts w:ascii="Times New Roman" w:hAnsi="Times New Roman"/>
          <w:color w:val="000000"/>
          <w:sz w:val="24"/>
          <w:szCs w:val="24"/>
          <w:lang w:eastAsia="ru-RU"/>
        </w:rPr>
        <w:t>деятельности для</w:t>
      </w:r>
      <w:r w:rsidRPr="002074DB">
        <w:rPr>
          <w:rFonts w:ascii="Times New Roman" w:hAnsi="Times New Roman"/>
          <w:color w:val="000000"/>
          <w:sz w:val="24"/>
          <w:szCs w:val="24"/>
          <w:lang w:eastAsia="ru-RU"/>
        </w:rPr>
        <w:t xml:space="preserve"> территорий общего пользования в границах коридоров красных линий должно осуществляться в соответствии с Проектом </w:t>
      </w:r>
      <w:r w:rsidR="00251F6F" w:rsidRPr="002074DB">
        <w:rPr>
          <w:rFonts w:ascii="Times New Roman" w:hAnsi="Times New Roman"/>
          <w:color w:val="000000"/>
          <w:sz w:val="24"/>
          <w:szCs w:val="24"/>
          <w:lang w:eastAsia="ru-RU"/>
        </w:rPr>
        <w:t>планировки и</w:t>
      </w:r>
      <w:r w:rsidRPr="002074DB">
        <w:rPr>
          <w:rFonts w:ascii="Times New Roman" w:hAnsi="Times New Roman"/>
          <w:color w:val="000000"/>
          <w:sz w:val="24"/>
          <w:szCs w:val="24"/>
          <w:lang w:eastAsia="ru-RU"/>
        </w:rPr>
        <w:t xml:space="preserve"> межевания улично-</w:t>
      </w:r>
      <w:r w:rsidR="00251F6F" w:rsidRPr="002074DB">
        <w:rPr>
          <w:rFonts w:ascii="Times New Roman" w:hAnsi="Times New Roman"/>
          <w:color w:val="000000"/>
          <w:sz w:val="24"/>
          <w:szCs w:val="24"/>
          <w:lang w:eastAsia="ru-RU"/>
        </w:rPr>
        <w:t>дорожной сети</w:t>
      </w:r>
      <w:r w:rsidRPr="002074DB">
        <w:rPr>
          <w:rFonts w:ascii="Times New Roman" w:hAnsi="Times New Roman"/>
          <w:color w:val="000000"/>
          <w:sz w:val="24"/>
          <w:szCs w:val="24"/>
          <w:lang w:eastAsia="ru-RU"/>
        </w:rPr>
        <w:t xml:space="preserve"> и территорий общественного пользования. </w:t>
      </w:r>
    </w:p>
    <w:p w14:paraId="664D951F" w14:textId="77777777" w:rsidR="00ED42D1" w:rsidRPr="002074DB" w:rsidRDefault="00ED42D1" w:rsidP="0035156C">
      <w:pPr>
        <w:spacing w:after="0" w:line="240" w:lineRule="auto"/>
        <w:jc w:val="center"/>
        <w:rPr>
          <w:rFonts w:ascii="Times New Roman" w:hAnsi="Times New Roman"/>
          <w:b/>
          <w:color w:val="000000"/>
          <w:sz w:val="24"/>
          <w:szCs w:val="24"/>
        </w:rPr>
        <w:sectPr w:rsidR="00ED42D1" w:rsidRPr="002074DB" w:rsidSect="00E256FF">
          <w:pgSz w:w="16838" w:h="11906" w:orient="landscape"/>
          <w:pgMar w:top="1280" w:right="1134" w:bottom="850" w:left="1134" w:header="708" w:footer="0" w:gutter="0"/>
          <w:cols w:space="708"/>
          <w:docGrid w:linePitch="360"/>
        </w:sectPr>
      </w:pPr>
    </w:p>
    <w:p w14:paraId="495EAC04" w14:textId="77777777" w:rsidR="00E256FF" w:rsidRPr="002074DB" w:rsidRDefault="00E256FF" w:rsidP="0035156C">
      <w:pPr>
        <w:pStyle w:val="2"/>
        <w:spacing w:before="0" w:after="0"/>
        <w:ind w:left="-240"/>
        <w:jc w:val="both"/>
        <w:rPr>
          <w:rFonts w:ascii="Times New Roman" w:hAnsi="Times New Roman" w:cs="Times New Roman"/>
          <w:i w:val="0"/>
          <w:iCs w:val="0"/>
          <w:color w:val="000000"/>
          <w:kern w:val="1"/>
          <w:sz w:val="24"/>
          <w:szCs w:val="24"/>
        </w:rPr>
      </w:pPr>
      <w:bookmarkStart w:id="40" w:name="_Toc494887953"/>
      <w:bookmarkStart w:id="41" w:name="_Toc494888412"/>
      <w:bookmarkStart w:id="42" w:name="_Toc79763675"/>
      <w:bookmarkEnd w:id="37"/>
      <w:r w:rsidRPr="002074DB">
        <w:rPr>
          <w:rFonts w:ascii="Times New Roman" w:hAnsi="Times New Roman" w:cs="Times New Roman"/>
          <w:i w:val="0"/>
          <w:color w:val="000000"/>
          <w:kern w:val="1"/>
          <w:sz w:val="24"/>
          <w:szCs w:val="24"/>
        </w:rPr>
        <w:lastRenderedPageBreak/>
        <w:t>ЧАСТЬ V. РЕГУЛИРОВАНИЕ ЗЕМЛЕПОЛЬЗОВАНИЯ И ЗАСТРОЙКИ В ЗОНАХ С ОСОБЫМИ УСЛОВИЯМИ ИСПОЛЬЗОВАНИЯ ТЕРРИТОРИЙ</w:t>
      </w:r>
      <w:bookmarkEnd w:id="40"/>
      <w:bookmarkEnd w:id="41"/>
      <w:bookmarkEnd w:id="42"/>
    </w:p>
    <w:p w14:paraId="4FF9E28E" w14:textId="7C872F78" w:rsidR="00E256FF" w:rsidRPr="002074DB" w:rsidRDefault="00E256FF" w:rsidP="0035156C">
      <w:pPr>
        <w:pStyle w:val="2"/>
        <w:widowControl w:val="0"/>
        <w:numPr>
          <w:ilvl w:val="1"/>
          <w:numId w:val="0"/>
        </w:numPr>
        <w:tabs>
          <w:tab w:val="left" w:pos="0"/>
        </w:tabs>
        <w:suppressAutoHyphens/>
        <w:spacing w:before="0" w:after="0"/>
        <w:ind w:left="-240"/>
        <w:jc w:val="both"/>
        <w:rPr>
          <w:rFonts w:ascii="Times New Roman" w:hAnsi="Times New Roman" w:cs="Times New Roman"/>
          <w:i w:val="0"/>
          <w:color w:val="000000"/>
          <w:kern w:val="1"/>
          <w:sz w:val="24"/>
          <w:szCs w:val="24"/>
        </w:rPr>
      </w:pPr>
      <w:bookmarkStart w:id="43" w:name="_Toc494887954"/>
      <w:bookmarkStart w:id="44" w:name="_Toc494888413"/>
      <w:bookmarkStart w:id="45" w:name="_Toc79763676"/>
      <w:r w:rsidRPr="002074DB">
        <w:rPr>
          <w:rFonts w:ascii="Times New Roman" w:hAnsi="Times New Roman" w:cs="Times New Roman"/>
          <w:i w:val="0"/>
          <w:color w:val="000000"/>
          <w:kern w:val="1"/>
          <w:sz w:val="24"/>
          <w:szCs w:val="24"/>
        </w:rPr>
        <w:t>ГЛАВА 9. ЗОНИРОВАНИЕ С УЧЁТОМ ОСОБЫХ УСЛОВИЙ ИСПОЛЬЗОВАНИЯ ТЕРРИТОРИЙ</w:t>
      </w:r>
      <w:bookmarkEnd w:id="43"/>
      <w:bookmarkEnd w:id="44"/>
      <w:bookmarkEnd w:id="45"/>
    </w:p>
    <w:p w14:paraId="693517EF" w14:textId="77777777" w:rsidR="007E59AF" w:rsidRPr="002074DB" w:rsidRDefault="007E59AF" w:rsidP="007E59AF">
      <w:pPr>
        <w:spacing w:after="0" w:line="240" w:lineRule="auto"/>
        <w:rPr>
          <w:color w:val="000000"/>
          <w:sz w:val="16"/>
          <w:szCs w:val="16"/>
          <w:lang w:eastAsia="ru-RU"/>
        </w:rPr>
      </w:pPr>
    </w:p>
    <w:p w14:paraId="6BEE7C58" w14:textId="77777777" w:rsidR="00E767CA" w:rsidRPr="002074DB" w:rsidRDefault="00E767CA" w:rsidP="0035156C">
      <w:pPr>
        <w:pStyle w:val="2"/>
        <w:spacing w:before="0" w:after="0"/>
        <w:jc w:val="both"/>
        <w:rPr>
          <w:rFonts w:ascii="Times New Roman" w:hAnsi="Times New Roman" w:cs="Times New Roman"/>
          <w:i w:val="0"/>
          <w:iCs w:val="0"/>
          <w:color w:val="000000"/>
          <w:kern w:val="1"/>
          <w:sz w:val="24"/>
          <w:szCs w:val="24"/>
        </w:rPr>
      </w:pPr>
      <w:bookmarkStart w:id="46" w:name="_Toc495960205"/>
      <w:bookmarkStart w:id="47" w:name="_Toc79763677"/>
      <w:bookmarkEnd w:id="0"/>
      <w:bookmarkEnd w:id="1"/>
      <w:r w:rsidRPr="002074DB">
        <w:rPr>
          <w:rFonts w:ascii="Times New Roman" w:hAnsi="Times New Roman" w:cs="Times New Roman"/>
          <w:i w:val="0"/>
          <w:color w:val="000000"/>
          <w:kern w:val="1"/>
          <w:sz w:val="24"/>
          <w:szCs w:val="24"/>
        </w:rPr>
        <w:t xml:space="preserve">Статья </w:t>
      </w:r>
      <w:r w:rsidR="00B84511" w:rsidRPr="002074DB">
        <w:rPr>
          <w:rFonts w:ascii="Times New Roman" w:hAnsi="Times New Roman" w:cs="Times New Roman"/>
          <w:i w:val="0"/>
          <w:color w:val="000000"/>
          <w:kern w:val="1"/>
          <w:sz w:val="24"/>
          <w:szCs w:val="24"/>
        </w:rPr>
        <w:t>5</w:t>
      </w:r>
      <w:r w:rsidR="005D7611" w:rsidRPr="002074DB">
        <w:rPr>
          <w:rFonts w:ascii="Times New Roman" w:hAnsi="Times New Roman" w:cs="Times New Roman"/>
          <w:i w:val="0"/>
          <w:color w:val="000000"/>
          <w:kern w:val="1"/>
          <w:sz w:val="24"/>
          <w:szCs w:val="24"/>
        </w:rPr>
        <w:t>6</w:t>
      </w:r>
      <w:r w:rsidRPr="002074DB">
        <w:rPr>
          <w:rFonts w:ascii="Times New Roman" w:hAnsi="Times New Roman" w:cs="Times New Roman"/>
          <w:i w:val="0"/>
          <w:color w:val="000000"/>
          <w:kern w:val="1"/>
          <w:sz w:val="24"/>
          <w:szCs w:val="24"/>
        </w:rPr>
        <w:t>. Зоны с особыми условиями использования территорий (ограничений градостроительной деятельности)</w:t>
      </w:r>
      <w:bookmarkEnd w:id="46"/>
      <w:bookmarkEnd w:id="47"/>
    </w:p>
    <w:p w14:paraId="37253D98" w14:textId="77777777" w:rsidR="00E767CA" w:rsidRPr="002074DB" w:rsidRDefault="00E767CA" w:rsidP="0035156C">
      <w:pPr>
        <w:spacing w:after="0" w:line="240" w:lineRule="auto"/>
        <w:ind w:firstLine="709"/>
        <w:jc w:val="both"/>
        <w:rPr>
          <w:rFonts w:ascii="Times New Roman" w:hAnsi="Times New Roman"/>
          <w:color w:val="000000"/>
          <w:sz w:val="24"/>
          <w:szCs w:val="24"/>
        </w:rPr>
      </w:pPr>
      <w:r w:rsidRPr="002074DB">
        <w:rPr>
          <w:rFonts w:ascii="Times New Roman" w:hAnsi="Times New Roman"/>
          <w:color w:val="000000"/>
          <w:sz w:val="24"/>
          <w:szCs w:val="24"/>
        </w:rPr>
        <w:t xml:space="preserve">1. Зоны с особыми условиями использования территорий – охранные, санитарно-защитные зоны, санитарные разрывы, зоны охраны объектов культурного наследия (памятников истории и культуры), водоохранные зоны, зоны санитарной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 и проектом генерального плана </w:t>
      </w:r>
      <w:r w:rsidR="00571265" w:rsidRPr="002074DB">
        <w:rPr>
          <w:rFonts w:ascii="Times New Roman" w:hAnsi="Times New Roman"/>
          <w:color w:val="000000"/>
          <w:sz w:val="24"/>
          <w:szCs w:val="24"/>
        </w:rPr>
        <w:t>сельского поселения</w:t>
      </w:r>
      <w:r w:rsidRPr="002074DB">
        <w:rPr>
          <w:rFonts w:ascii="Times New Roman" w:hAnsi="Times New Roman"/>
          <w:color w:val="000000"/>
          <w:sz w:val="24"/>
          <w:szCs w:val="24"/>
        </w:rPr>
        <w:t>.</w:t>
      </w:r>
    </w:p>
    <w:p w14:paraId="2AB8D35A" w14:textId="77777777" w:rsidR="00E767CA" w:rsidRPr="002074DB" w:rsidRDefault="00E767CA" w:rsidP="0035156C">
      <w:pPr>
        <w:spacing w:after="0" w:line="240" w:lineRule="auto"/>
        <w:ind w:firstLine="709"/>
        <w:jc w:val="both"/>
        <w:rPr>
          <w:rFonts w:ascii="Times New Roman" w:hAnsi="Times New Roman"/>
          <w:color w:val="000000"/>
          <w:sz w:val="24"/>
          <w:szCs w:val="24"/>
        </w:rPr>
      </w:pPr>
      <w:r w:rsidRPr="002074DB">
        <w:rPr>
          <w:rFonts w:ascii="Times New Roman" w:hAnsi="Times New Roman"/>
          <w:color w:val="000000"/>
          <w:sz w:val="24"/>
          <w:szCs w:val="24"/>
        </w:rPr>
        <w:t>2. В зонах с особыми условиями использования территорий устанавливаются два вида регламентации использования в условиях конкретных ограничений:</w:t>
      </w:r>
    </w:p>
    <w:p w14:paraId="0F90E317" w14:textId="77777777" w:rsidR="00E767CA" w:rsidRPr="002074DB" w:rsidRDefault="00E767CA" w:rsidP="00713389">
      <w:pPr>
        <w:pStyle w:val="aff6"/>
        <w:numPr>
          <w:ilvl w:val="0"/>
          <w:numId w:val="23"/>
        </w:numPr>
        <w:spacing w:after="0" w:line="240" w:lineRule="auto"/>
        <w:ind w:left="0" w:firstLine="709"/>
        <w:jc w:val="both"/>
        <w:rPr>
          <w:rFonts w:ascii="Times New Roman" w:hAnsi="Times New Roman"/>
          <w:color w:val="000000"/>
          <w:sz w:val="24"/>
          <w:szCs w:val="24"/>
        </w:rPr>
      </w:pPr>
      <w:r w:rsidRPr="002074DB">
        <w:rPr>
          <w:rFonts w:ascii="Times New Roman" w:hAnsi="Times New Roman"/>
          <w:color w:val="000000"/>
          <w:sz w:val="24"/>
          <w:szCs w:val="24"/>
        </w:rPr>
        <w:t>условия использования и содержания территорий – использование разрешено при условии проведения комплекса мероприятий, нейтрализующих действие ограничений, либо при условии выполнения ряда специальных требований</w:t>
      </w:r>
      <w:r w:rsidR="00571265" w:rsidRPr="002074DB">
        <w:rPr>
          <w:rFonts w:ascii="Times New Roman" w:hAnsi="Times New Roman"/>
          <w:color w:val="000000"/>
          <w:sz w:val="24"/>
          <w:szCs w:val="24"/>
        </w:rPr>
        <w:t xml:space="preserve"> в соответствии с законодательством</w:t>
      </w:r>
      <w:r w:rsidRPr="002074DB">
        <w:rPr>
          <w:rFonts w:ascii="Times New Roman" w:hAnsi="Times New Roman"/>
          <w:color w:val="000000"/>
          <w:sz w:val="24"/>
          <w:szCs w:val="24"/>
        </w:rPr>
        <w:t>;</w:t>
      </w:r>
    </w:p>
    <w:p w14:paraId="44649018" w14:textId="77777777" w:rsidR="00E767CA" w:rsidRPr="002074DB" w:rsidRDefault="00E767CA" w:rsidP="00713389">
      <w:pPr>
        <w:pStyle w:val="aff6"/>
        <w:numPr>
          <w:ilvl w:val="0"/>
          <w:numId w:val="23"/>
        </w:numPr>
        <w:spacing w:after="0" w:line="240" w:lineRule="auto"/>
        <w:ind w:left="0" w:firstLine="709"/>
        <w:jc w:val="both"/>
        <w:rPr>
          <w:rFonts w:ascii="Times New Roman" w:hAnsi="Times New Roman"/>
          <w:color w:val="000000"/>
          <w:sz w:val="24"/>
          <w:szCs w:val="24"/>
        </w:rPr>
      </w:pPr>
      <w:r w:rsidRPr="002074DB">
        <w:rPr>
          <w:rFonts w:ascii="Times New Roman" w:hAnsi="Times New Roman"/>
          <w:color w:val="000000"/>
          <w:sz w:val="24"/>
          <w:szCs w:val="24"/>
        </w:rPr>
        <w:t>запрещённые виды использования территорий – использование запрещено безусловно</w:t>
      </w:r>
      <w:r w:rsidR="00571265" w:rsidRPr="002074DB">
        <w:rPr>
          <w:rFonts w:ascii="Times New Roman" w:hAnsi="Times New Roman"/>
          <w:color w:val="000000"/>
          <w:sz w:val="24"/>
          <w:szCs w:val="24"/>
        </w:rPr>
        <w:t xml:space="preserve"> в соответствии с законодательством</w:t>
      </w:r>
      <w:r w:rsidRPr="002074DB">
        <w:rPr>
          <w:rFonts w:ascii="Times New Roman" w:hAnsi="Times New Roman"/>
          <w:color w:val="000000"/>
          <w:sz w:val="24"/>
          <w:szCs w:val="24"/>
        </w:rPr>
        <w:t>.</w:t>
      </w:r>
    </w:p>
    <w:p w14:paraId="60F8BF09" w14:textId="77777777" w:rsidR="00E767CA" w:rsidRPr="002074DB" w:rsidRDefault="00E767CA" w:rsidP="0035156C">
      <w:pPr>
        <w:spacing w:after="0" w:line="240" w:lineRule="auto"/>
        <w:ind w:firstLine="709"/>
        <w:jc w:val="both"/>
        <w:rPr>
          <w:rFonts w:ascii="Times New Roman" w:hAnsi="Times New Roman"/>
          <w:color w:val="000000"/>
          <w:sz w:val="24"/>
          <w:szCs w:val="24"/>
        </w:rPr>
      </w:pPr>
      <w:r w:rsidRPr="002074DB">
        <w:rPr>
          <w:rFonts w:ascii="Times New Roman" w:hAnsi="Times New Roman"/>
          <w:color w:val="000000"/>
          <w:sz w:val="24"/>
          <w:szCs w:val="24"/>
        </w:rPr>
        <w:t>3. С каждым фактором ограничений, проявляющимся в разных территориальных зонах, связан только один ограничительный регламент независимо от функции, на которую он воздействует. В этом – отличие ограничительных регламентов от регламентов целевого использования, которые привязаны только к функции независимо от места её проявления.</w:t>
      </w:r>
      <w:bookmarkStart w:id="48" w:name="_Toc236033107"/>
      <w:bookmarkStart w:id="49" w:name="_Toc255997023"/>
    </w:p>
    <w:bookmarkEnd w:id="48"/>
    <w:bookmarkEnd w:id="49"/>
    <w:p w14:paraId="41C59FB3" w14:textId="77777777" w:rsidR="00E767CA" w:rsidRPr="002074DB" w:rsidRDefault="00E767CA" w:rsidP="0035156C">
      <w:pPr>
        <w:spacing w:after="0" w:line="240" w:lineRule="auto"/>
        <w:ind w:firstLine="709"/>
        <w:jc w:val="both"/>
        <w:rPr>
          <w:rFonts w:ascii="Times New Roman" w:hAnsi="Times New Roman"/>
          <w:color w:val="000000"/>
          <w:sz w:val="24"/>
          <w:szCs w:val="24"/>
        </w:rPr>
      </w:pPr>
      <w:r w:rsidRPr="002074DB">
        <w:rPr>
          <w:rFonts w:ascii="Times New Roman" w:hAnsi="Times New Roman"/>
          <w:color w:val="000000"/>
          <w:sz w:val="24"/>
          <w:szCs w:val="24"/>
        </w:rPr>
        <w:t>4. К зонам с особыми условиями использования территорий отнесены:</w:t>
      </w:r>
    </w:p>
    <w:p w14:paraId="558C714A" w14:textId="77777777" w:rsidR="00E767CA" w:rsidRPr="002074DB" w:rsidRDefault="00E767CA" w:rsidP="00713389">
      <w:pPr>
        <w:pStyle w:val="aff6"/>
        <w:numPr>
          <w:ilvl w:val="0"/>
          <w:numId w:val="22"/>
        </w:numPr>
        <w:spacing w:after="0" w:line="240" w:lineRule="auto"/>
        <w:ind w:left="0" w:firstLine="709"/>
        <w:jc w:val="both"/>
        <w:rPr>
          <w:rFonts w:ascii="Times New Roman" w:hAnsi="Times New Roman"/>
          <w:color w:val="000000"/>
          <w:sz w:val="24"/>
          <w:szCs w:val="24"/>
        </w:rPr>
      </w:pPr>
      <w:r w:rsidRPr="002074DB">
        <w:rPr>
          <w:rFonts w:ascii="Times New Roman" w:hAnsi="Times New Roman"/>
          <w:color w:val="000000"/>
          <w:sz w:val="24"/>
          <w:szCs w:val="24"/>
        </w:rPr>
        <w:t>зоны, формируемые требованиями охраны объектов культурного наследия;</w:t>
      </w:r>
    </w:p>
    <w:p w14:paraId="07E306DE" w14:textId="77777777" w:rsidR="00E767CA" w:rsidRPr="002074DB" w:rsidRDefault="00E767CA" w:rsidP="00713389">
      <w:pPr>
        <w:pStyle w:val="aff6"/>
        <w:numPr>
          <w:ilvl w:val="0"/>
          <w:numId w:val="22"/>
        </w:numPr>
        <w:spacing w:after="0" w:line="240" w:lineRule="auto"/>
        <w:ind w:left="0" w:firstLine="709"/>
        <w:jc w:val="both"/>
        <w:rPr>
          <w:rFonts w:ascii="Times New Roman" w:hAnsi="Times New Roman"/>
          <w:color w:val="000000"/>
          <w:sz w:val="24"/>
          <w:szCs w:val="24"/>
        </w:rPr>
      </w:pPr>
      <w:r w:rsidRPr="002074DB">
        <w:rPr>
          <w:rFonts w:ascii="Times New Roman" w:hAnsi="Times New Roman"/>
          <w:color w:val="000000"/>
          <w:sz w:val="24"/>
          <w:szCs w:val="24"/>
        </w:rPr>
        <w:t>зоны, формируемые санитарно-гигиеническими, экологическими и иными требованиями.</w:t>
      </w:r>
    </w:p>
    <w:p w14:paraId="2B8B241A" w14:textId="77777777" w:rsidR="00E767CA" w:rsidRPr="002074DB" w:rsidRDefault="00E767CA" w:rsidP="0035156C">
      <w:pPr>
        <w:spacing w:after="0" w:line="240" w:lineRule="auto"/>
        <w:ind w:firstLine="709"/>
        <w:jc w:val="both"/>
        <w:rPr>
          <w:rFonts w:ascii="Times New Roman" w:hAnsi="Times New Roman"/>
          <w:color w:val="000000"/>
          <w:sz w:val="24"/>
          <w:szCs w:val="24"/>
        </w:rPr>
      </w:pPr>
      <w:r w:rsidRPr="002074DB">
        <w:rPr>
          <w:rFonts w:ascii="Times New Roman" w:hAnsi="Times New Roman"/>
          <w:color w:val="000000"/>
          <w:sz w:val="24"/>
          <w:szCs w:val="24"/>
        </w:rPr>
        <w:t>5. Зоны с особыми условиями использования территорий перекрывают зоны действия других регламентов и накладывают дополнительные ограничения на использование территорий. Эти требования и ограничения деятельности на земельных участках, установленные с позиций охраны природной и историко-культурной среды, являются дополнительными по отношению к видам разрешённого использования объектов недвижимости и параметрам разрешённого строительства, установленными основными градостроительными регламентами.</w:t>
      </w:r>
    </w:p>
    <w:p w14:paraId="13F4CECB" w14:textId="77777777" w:rsidR="00E767CA" w:rsidRPr="002074DB" w:rsidRDefault="00E767CA" w:rsidP="0035156C">
      <w:pPr>
        <w:spacing w:after="0" w:line="240" w:lineRule="auto"/>
        <w:ind w:firstLine="709"/>
        <w:jc w:val="both"/>
        <w:rPr>
          <w:rFonts w:ascii="Times New Roman" w:hAnsi="Times New Roman"/>
          <w:color w:val="000000"/>
          <w:sz w:val="24"/>
          <w:szCs w:val="24"/>
        </w:rPr>
      </w:pPr>
      <w:r w:rsidRPr="002074DB">
        <w:rPr>
          <w:rFonts w:ascii="Times New Roman" w:hAnsi="Times New Roman"/>
          <w:color w:val="000000"/>
          <w:sz w:val="24"/>
          <w:szCs w:val="24"/>
        </w:rPr>
        <w:t>6. Зоны с особыми условиями использования территорий застройки распространяются на участки строительства и реконструкции объектов в случаях, когда вновь возводимый, реконструируемый объект расположен непосредственно в одной или нескольких вышеперечисленных зонах.</w:t>
      </w:r>
    </w:p>
    <w:p w14:paraId="31ADF0F4" w14:textId="77777777" w:rsidR="00E767CA" w:rsidRPr="002074DB" w:rsidRDefault="00E767CA" w:rsidP="0035156C">
      <w:pPr>
        <w:spacing w:after="0" w:line="240" w:lineRule="auto"/>
        <w:ind w:firstLine="709"/>
        <w:jc w:val="both"/>
        <w:rPr>
          <w:rFonts w:ascii="Times New Roman" w:hAnsi="Times New Roman"/>
          <w:color w:val="000000"/>
          <w:sz w:val="24"/>
          <w:szCs w:val="24"/>
        </w:rPr>
      </w:pPr>
      <w:r w:rsidRPr="002074DB">
        <w:rPr>
          <w:rFonts w:ascii="Times New Roman" w:hAnsi="Times New Roman"/>
          <w:color w:val="000000"/>
          <w:sz w:val="24"/>
          <w:szCs w:val="24"/>
        </w:rPr>
        <w:t xml:space="preserve">7. Границы территорий с особыми условиями использования территорий устанавливаются </w:t>
      </w:r>
      <w:r w:rsidR="00BD314A" w:rsidRPr="002074DB">
        <w:rPr>
          <w:rFonts w:ascii="Times New Roman" w:hAnsi="Times New Roman"/>
          <w:color w:val="000000"/>
          <w:sz w:val="24"/>
          <w:szCs w:val="24"/>
        </w:rPr>
        <w:t>в соответствии с законодательством</w:t>
      </w:r>
      <w:r w:rsidRPr="002074DB">
        <w:rPr>
          <w:rFonts w:ascii="Times New Roman" w:hAnsi="Times New Roman"/>
          <w:color w:val="000000"/>
          <w:sz w:val="24"/>
          <w:szCs w:val="24"/>
        </w:rPr>
        <w:t xml:space="preserve">, в пределах которых действуют особые режимы и правила их использования в соответствии с градостроительными регламентами и проектом генерального плана </w:t>
      </w:r>
      <w:r w:rsidR="00571265" w:rsidRPr="002074DB">
        <w:rPr>
          <w:rFonts w:ascii="Times New Roman" w:hAnsi="Times New Roman"/>
          <w:color w:val="000000"/>
          <w:sz w:val="24"/>
          <w:szCs w:val="24"/>
        </w:rPr>
        <w:t>сельского поселения</w:t>
      </w:r>
      <w:r w:rsidRPr="002074DB">
        <w:rPr>
          <w:rFonts w:ascii="Times New Roman" w:hAnsi="Times New Roman"/>
          <w:color w:val="000000"/>
          <w:sz w:val="24"/>
          <w:szCs w:val="24"/>
        </w:rPr>
        <w:t>.</w:t>
      </w:r>
    </w:p>
    <w:p w14:paraId="790184BF" w14:textId="77777777" w:rsidR="00E767CA" w:rsidRPr="002074DB" w:rsidRDefault="00E767CA" w:rsidP="0035156C">
      <w:pPr>
        <w:spacing w:after="0" w:line="240" w:lineRule="auto"/>
        <w:ind w:firstLine="709"/>
        <w:jc w:val="both"/>
        <w:rPr>
          <w:rFonts w:ascii="Times New Roman" w:hAnsi="Times New Roman"/>
          <w:color w:val="000000"/>
          <w:sz w:val="24"/>
          <w:szCs w:val="24"/>
        </w:rPr>
      </w:pPr>
      <w:r w:rsidRPr="002074DB">
        <w:rPr>
          <w:rFonts w:ascii="Times New Roman" w:hAnsi="Times New Roman"/>
          <w:color w:val="000000"/>
          <w:sz w:val="24"/>
          <w:szCs w:val="24"/>
        </w:rPr>
        <w:t>8. Разрешительная документация на предоставление участков под новое строительство в случае размещения объекта на территории зон с особыми условиями использования территорий должна согласовываться с соответствующими органами контроля и надзора в установленном законом порядке.</w:t>
      </w:r>
    </w:p>
    <w:p w14:paraId="4A4E97DC" w14:textId="77777777" w:rsidR="00E767CA" w:rsidRPr="002074DB" w:rsidRDefault="00E767CA" w:rsidP="0035156C">
      <w:pPr>
        <w:spacing w:after="0" w:line="240" w:lineRule="auto"/>
        <w:ind w:firstLine="709"/>
        <w:jc w:val="both"/>
        <w:rPr>
          <w:rFonts w:ascii="Times New Roman" w:hAnsi="Times New Roman"/>
          <w:color w:val="000000"/>
          <w:sz w:val="24"/>
          <w:szCs w:val="24"/>
        </w:rPr>
      </w:pPr>
      <w:r w:rsidRPr="002074DB">
        <w:rPr>
          <w:rFonts w:ascii="Times New Roman" w:hAnsi="Times New Roman"/>
          <w:color w:val="000000"/>
          <w:sz w:val="24"/>
          <w:szCs w:val="24"/>
        </w:rPr>
        <w:t>9. Установление зон не влечёт за собой изъятие земельных участков у собственников земель, землевладельцев, землепользователей или запрета на совершение сделок с земельными участками, за исключением случаев, предусмотренных законодательством.</w:t>
      </w:r>
    </w:p>
    <w:p w14:paraId="4424B228" w14:textId="77777777" w:rsidR="003F6C38" w:rsidRPr="002074DB" w:rsidRDefault="003F6C38" w:rsidP="0035156C">
      <w:pPr>
        <w:pStyle w:val="2"/>
        <w:spacing w:before="0" w:after="0"/>
        <w:jc w:val="both"/>
        <w:rPr>
          <w:rFonts w:ascii="Times New Roman" w:hAnsi="Times New Roman" w:cs="Times New Roman"/>
          <w:i w:val="0"/>
          <w:iCs w:val="0"/>
          <w:color w:val="000000"/>
          <w:kern w:val="1"/>
          <w:sz w:val="24"/>
          <w:szCs w:val="24"/>
        </w:rPr>
      </w:pPr>
      <w:bookmarkStart w:id="50" w:name="_Toc379703678"/>
      <w:bookmarkStart w:id="51" w:name="_Toc416785906"/>
      <w:bookmarkStart w:id="52" w:name="_Toc494887955"/>
      <w:bookmarkStart w:id="53" w:name="_Toc494888414"/>
      <w:bookmarkStart w:id="54" w:name="_Toc495960206"/>
      <w:bookmarkStart w:id="55" w:name="_Toc528181474"/>
      <w:bookmarkStart w:id="56" w:name="_Toc79763678"/>
      <w:r w:rsidRPr="002074DB">
        <w:rPr>
          <w:rFonts w:ascii="Times New Roman" w:hAnsi="Times New Roman" w:cs="Times New Roman"/>
          <w:i w:val="0"/>
          <w:color w:val="000000"/>
          <w:kern w:val="1"/>
          <w:sz w:val="24"/>
          <w:szCs w:val="24"/>
        </w:rPr>
        <w:lastRenderedPageBreak/>
        <w:t xml:space="preserve">Статья </w:t>
      </w:r>
      <w:r w:rsidR="00B84511" w:rsidRPr="002074DB">
        <w:rPr>
          <w:rFonts w:ascii="Times New Roman" w:hAnsi="Times New Roman" w:cs="Times New Roman"/>
          <w:i w:val="0"/>
          <w:color w:val="000000"/>
          <w:kern w:val="1"/>
          <w:sz w:val="24"/>
          <w:szCs w:val="24"/>
        </w:rPr>
        <w:t>5</w:t>
      </w:r>
      <w:r w:rsidR="005D7611" w:rsidRPr="002074DB">
        <w:rPr>
          <w:rFonts w:ascii="Times New Roman" w:hAnsi="Times New Roman" w:cs="Times New Roman"/>
          <w:i w:val="0"/>
          <w:color w:val="000000"/>
          <w:kern w:val="1"/>
          <w:sz w:val="24"/>
          <w:szCs w:val="24"/>
        </w:rPr>
        <w:t>7</w:t>
      </w:r>
      <w:r w:rsidRPr="002074DB">
        <w:rPr>
          <w:rFonts w:ascii="Times New Roman" w:hAnsi="Times New Roman" w:cs="Times New Roman"/>
          <w:i w:val="0"/>
          <w:color w:val="000000"/>
          <w:kern w:val="1"/>
          <w:sz w:val="24"/>
          <w:szCs w:val="24"/>
        </w:rPr>
        <w:t xml:space="preserve">. </w:t>
      </w:r>
      <w:bookmarkStart w:id="57" w:name="_Toc344286782"/>
      <w:r w:rsidRPr="002074DB">
        <w:rPr>
          <w:rFonts w:ascii="Times New Roman" w:hAnsi="Times New Roman" w:cs="Times New Roman"/>
          <w:i w:val="0"/>
          <w:color w:val="000000"/>
          <w:kern w:val="1"/>
          <w:sz w:val="24"/>
          <w:szCs w:val="24"/>
        </w:rPr>
        <w:t>Состав зон с особыми условиями использования территорий, формируемых санитарно-гигиеническими и экологическими требованиями</w:t>
      </w:r>
      <w:bookmarkEnd w:id="50"/>
      <w:bookmarkEnd w:id="51"/>
      <w:bookmarkEnd w:id="52"/>
      <w:bookmarkEnd w:id="53"/>
      <w:bookmarkEnd w:id="54"/>
      <w:bookmarkEnd w:id="55"/>
      <w:bookmarkEnd w:id="56"/>
      <w:bookmarkEnd w:id="57"/>
    </w:p>
    <w:p w14:paraId="4ED37D33" w14:textId="77777777" w:rsidR="003F6C38" w:rsidRPr="002074DB" w:rsidRDefault="003F6C38" w:rsidP="0035156C">
      <w:pPr>
        <w:spacing w:after="0" w:line="240" w:lineRule="auto"/>
        <w:ind w:left="720"/>
        <w:jc w:val="both"/>
        <w:rPr>
          <w:rFonts w:ascii="Times New Roman" w:eastAsia="Times New Roman" w:hAnsi="Times New Roman"/>
          <w:color w:val="000000"/>
          <w:sz w:val="24"/>
          <w:szCs w:val="24"/>
        </w:rPr>
      </w:pPr>
    </w:p>
    <w:p w14:paraId="2276F11C" w14:textId="77777777" w:rsidR="003F6C38" w:rsidRPr="002074DB" w:rsidRDefault="003F6C38" w:rsidP="0035156C">
      <w:pPr>
        <w:pStyle w:val="Default"/>
        <w:jc w:val="center"/>
        <w:rPr>
          <w:b/>
        </w:rPr>
      </w:pPr>
      <w:r w:rsidRPr="002074DB">
        <w:rPr>
          <w:b/>
        </w:rPr>
        <w:t>Санитарно-защитные зоны</w:t>
      </w:r>
    </w:p>
    <w:p w14:paraId="480C8202" w14:textId="77777777" w:rsidR="003F6C38" w:rsidRPr="002074DB" w:rsidRDefault="003F6C38" w:rsidP="0035156C">
      <w:pPr>
        <w:pStyle w:val="Default"/>
        <w:jc w:val="both"/>
      </w:pPr>
    </w:p>
    <w:tbl>
      <w:tblPr>
        <w:tblStyle w:val="a9"/>
        <w:tblW w:w="0" w:type="auto"/>
        <w:tblLook w:val="04A0" w:firstRow="1" w:lastRow="0" w:firstColumn="1" w:lastColumn="0" w:noHBand="0" w:noVBand="1"/>
      </w:tblPr>
      <w:tblGrid>
        <w:gridCol w:w="4785"/>
        <w:gridCol w:w="4786"/>
      </w:tblGrid>
      <w:tr w:rsidR="003F6C38" w:rsidRPr="002074DB" w14:paraId="62EB6268" w14:textId="77777777" w:rsidTr="004C5145">
        <w:tc>
          <w:tcPr>
            <w:tcW w:w="4785" w:type="dxa"/>
          </w:tcPr>
          <w:p w14:paraId="22E46178" w14:textId="77777777" w:rsidR="003F6C38" w:rsidRPr="002074DB" w:rsidRDefault="003F6C38" w:rsidP="0035156C">
            <w:pPr>
              <w:jc w:val="both"/>
              <w:rPr>
                <w:rFonts w:ascii="Times New Roman" w:hAnsi="Times New Roman"/>
                <w:color w:val="000000"/>
                <w:sz w:val="24"/>
                <w:szCs w:val="24"/>
              </w:rPr>
            </w:pPr>
            <w:r w:rsidRPr="002074DB">
              <w:rPr>
                <w:rFonts w:ascii="Times New Roman" w:hAnsi="Times New Roman"/>
                <w:color w:val="000000"/>
                <w:sz w:val="24"/>
                <w:szCs w:val="24"/>
              </w:rPr>
              <w:t>Виды зон</w:t>
            </w:r>
          </w:p>
        </w:tc>
        <w:tc>
          <w:tcPr>
            <w:tcW w:w="4786" w:type="dxa"/>
          </w:tcPr>
          <w:p w14:paraId="2E7BEACC" w14:textId="77777777" w:rsidR="003F6C38" w:rsidRPr="002074DB" w:rsidRDefault="003F6C38" w:rsidP="0035156C">
            <w:pPr>
              <w:jc w:val="both"/>
              <w:rPr>
                <w:rFonts w:ascii="Times New Roman" w:hAnsi="Times New Roman"/>
                <w:color w:val="000000"/>
                <w:sz w:val="24"/>
                <w:szCs w:val="24"/>
              </w:rPr>
            </w:pPr>
            <w:r w:rsidRPr="002074DB">
              <w:rPr>
                <w:rFonts w:ascii="Times New Roman" w:hAnsi="Times New Roman"/>
                <w:color w:val="000000"/>
                <w:sz w:val="24"/>
                <w:szCs w:val="24"/>
              </w:rPr>
              <w:t>Основание</w:t>
            </w:r>
          </w:p>
        </w:tc>
      </w:tr>
      <w:tr w:rsidR="003F6C38" w:rsidRPr="002074DB" w14:paraId="24FB5D45" w14:textId="77777777" w:rsidTr="004C5145">
        <w:tc>
          <w:tcPr>
            <w:tcW w:w="4785" w:type="dxa"/>
          </w:tcPr>
          <w:p w14:paraId="7B2B28DD" w14:textId="77777777" w:rsidR="003F6C38" w:rsidRPr="002074DB" w:rsidRDefault="003F6C38" w:rsidP="0035156C">
            <w:pPr>
              <w:pStyle w:val="Default"/>
              <w:jc w:val="both"/>
            </w:pPr>
            <w:r w:rsidRPr="002074DB">
              <w:t xml:space="preserve">Санитарно-защитная зона предприятий, сооружений и иных объектов </w:t>
            </w:r>
          </w:p>
          <w:p w14:paraId="41CB9481" w14:textId="77777777" w:rsidR="003F6C38" w:rsidRPr="002074DB" w:rsidRDefault="003F6C38" w:rsidP="0035156C">
            <w:pPr>
              <w:jc w:val="both"/>
              <w:rPr>
                <w:rFonts w:ascii="Times New Roman" w:hAnsi="Times New Roman"/>
                <w:color w:val="000000"/>
                <w:sz w:val="24"/>
                <w:szCs w:val="24"/>
              </w:rPr>
            </w:pPr>
          </w:p>
        </w:tc>
        <w:tc>
          <w:tcPr>
            <w:tcW w:w="4786" w:type="dxa"/>
          </w:tcPr>
          <w:p w14:paraId="3A0CFA32" w14:textId="77777777" w:rsidR="003F6C38" w:rsidRPr="002074DB" w:rsidRDefault="003F6C38" w:rsidP="0035156C">
            <w:pPr>
              <w:pStyle w:val="Default"/>
              <w:jc w:val="both"/>
            </w:pPr>
            <w:r w:rsidRPr="002074DB">
              <w:t xml:space="preserve">СанПиН 2.2.1/2.1.1.1200-03 «Санитарно-защитные зоны и санитарная классификация предприятий, сооружений и иных объектов» (новая редакция введена в действие постановлением Главного государственного санитарного врача РФ от 25.09.2007 № 74) (далее – СанПин 2.2.1/2.1.1.1200-03. Новая редакция), пункт 2.1, пункт 2.9 </w:t>
            </w:r>
          </w:p>
          <w:p w14:paraId="1EE72822" w14:textId="77777777" w:rsidR="003F6C38" w:rsidRPr="002074DB" w:rsidRDefault="003F6C38" w:rsidP="0035156C">
            <w:pPr>
              <w:jc w:val="both"/>
              <w:rPr>
                <w:rFonts w:ascii="Times New Roman" w:hAnsi="Times New Roman"/>
                <w:color w:val="000000"/>
                <w:sz w:val="24"/>
                <w:szCs w:val="24"/>
              </w:rPr>
            </w:pPr>
            <w:r w:rsidRPr="002074DB">
              <w:rPr>
                <w:rFonts w:ascii="Times New Roman" w:hAnsi="Times New Roman"/>
                <w:color w:val="000000"/>
                <w:sz w:val="24"/>
                <w:szCs w:val="24"/>
              </w:rPr>
              <w:t xml:space="preserve">СП 42.13330.2016, «СНиП 2.07.01-89*. Градостроительство. Планировка и застройка городских и сельских поселений». Актуализированная редакция СНиП 2.07.01-89* (утв. приказом Министерства регионального развития РФ от 28.12.2010 № 820) (далее – СП 42.13330.2016), пункт 8.20 </w:t>
            </w:r>
          </w:p>
        </w:tc>
      </w:tr>
    </w:tbl>
    <w:p w14:paraId="5A35ED64" w14:textId="77777777" w:rsidR="003F6C38" w:rsidRPr="002074DB" w:rsidRDefault="003F6C38" w:rsidP="0035156C">
      <w:pPr>
        <w:jc w:val="center"/>
        <w:rPr>
          <w:rFonts w:ascii="Times New Roman" w:hAnsi="Times New Roman"/>
          <w:b/>
          <w:color w:val="000000"/>
          <w:sz w:val="24"/>
          <w:szCs w:val="24"/>
        </w:rPr>
      </w:pPr>
      <w:r w:rsidRPr="002074DB">
        <w:rPr>
          <w:rFonts w:ascii="Times New Roman" w:hAnsi="Times New Roman"/>
          <w:b/>
          <w:color w:val="000000"/>
          <w:sz w:val="24"/>
          <w:szCs w:val="24"/>
        </w:rPr>
        <w:t>Санитарные разрывы и минимально допустимые расстояния от транспортных и инженерных коммуникаций</w:t>
      </w:r>
    </w:p>
    <w:tbl>
      <w:tblPr>
        <w:tblStyle w:val="a9"/>
        <w:tblW w:w="0" w:type="auto"/>
        <w:tblLook w:val="04A0" w:firstRow="1" w:lastRow="0" w:firstColumn="1" w:lastColumn="0" w:noHBand="0" w:noVBand="1"/>
      </w:tblPr>
      <w:tblGrid>
        <w:gridCol w:w="4785"/>
        <w:gridCol w:w="4786"/>
      </w:tblGrid>
      <w:tr w:rsidR="003F6C38" w:rsidRPr="002074DB" w14:paraId="77E80B44" w14:textId="77777777" w:rsidTr="004C5145">
        <w:tc>
          <w:tcPr>
            <w:tcW w:w="4785" w:type="dxa"/>
          </w:tcPr>
          <w:p w14:paraId="61E1008C" w14:textId="77777777" w:rsidR="003F6C38" w:rsidRPr="002074DB" w:rsidRDefault="003F6C38" w:rsidP="0035156C">
            <w:pPr>
              <w:jc w:val="both"/>
              <w:rPr>
                <w:rFonts w:ascii="Times New Roman" w:hAnsi="Times New Roman"/>
                <w:color w:val="000000"/>
                <w:sz w:val="24"/>
                <w:szCs w:val="24"/>
              </w:rPr>
            </w:pPr>
            <w:r w:rsidRPr="002074DB">
              <w:rPr>
                <w:rFonts w:ascii="Times New Roman" w:hAnsi="Times New Roman"/>
                <w:color w:val="000000"/>
                <w:sz w:val="24"/>
                <w:szCs w:val="24"/>
              </w:rPr>
              <w:t>Виды зон</w:t>
            </w:r>
          </w:p>
        </w:tc>
        <w:tc>
          <w:tcPr>
            <w:tcW w:w="4786" w:type="dxa"/>
          </w:tcPr>
          <w:p w14:paraId="0FDEF84B" w14:textId="77777777" w:rsidR="003F6C38" w:rsidRPr="002074DB" w:rsidRDefault="003F6C38" w:rsidP="0035156C">
            <w:pPr>
              <w:jc w:val="both"/>
              <w:rPr>
                <w:rFonts w:ascii="Times New Roman" w:hAnsi="Times New Roman"/>
                <w:color w:val="000000"/>
                <w:sz w:val="24"/>
                <w:szCs w:val="24"/>
              </w:rPr>
            </w:pPr>
            <w:r w:rsidRPr="002074DB">
              <w:rPr>
                <w:rFonts w:ascii="Times New Roman" w:hAnsi="Times New Roman"/>
                <w:color w:val="000000"/>
                <w:sz w:val="24"/>
                <w:szCs w:val="24"/>
              </w:rPr>
              <w:t>Основание</w:t>
            </w:r>
          </w:p>
        </w:tc>
      </w:tr>
      <w:tr w:rsidR="003F6C38" w:rsidRPr="002074DB" w14:paraId="49E6C718" w14:textId="77777777" w:rsidTr="004C5145">
        <w:tc>
          <w:tcPr>
            <w:tcW w:w="4785" w:type="dxa"/>
          </w:tcPr>
          <w:p w14:paraId="1C052E7C" w14:textId="77777777" w:rsidR="003F6C38" w:rsidRPr="002074DB" w:rsidRDefault="003F6C38" w:rsidP="0035156C">
            <w:pPr>
              <w:pStyle w:val="Default"/>
              <w:jc w:val="both"/>
            </w:pPr>
            <w:r w:rsidRPr="002074DB">
              <w:t xml:space="preserve">Санитарный разрыв </w:t>
            </w:r>
          </w:p>
          <w:p w14:paraId="0DD50B6A" w14:textId="77777777" w:rsidR="003F6C38" w:rsidRPr="002074DB" w:rsidRDefault="003F6C38" w:rsidP="0035156C">
            <w:pPr>
              <w:jc w:val="both"/>
              <w:rPr>
                <w:rFonts w:ascii="Times New Roman" w:hAnsi="Times New Roman"/>
                <w:color w:val="000000"/>
                <w:sz w:val="24"/>
                <w:szCs w:val="24"/>
              </w:rPr>
            </w:pPr>
          </w:p>
        </w:tc>
        <w:tc>
          <w:tcPr>
            <w:tcW w:w="4786" w:type="dxa"/>
          </w:tcPr>
          <w:p w14:paraId="4123961C" w14:textId="77777777" w:rsidR="003F6C38" w:rsidRPr="002074DB" w:rsidRDefault="003F6C38" w:rsidP="0035156C">
            <w:pPr>
              <w:pStyle w:val="Default"/>
              <w:jc w:val="both"/>
            </w:pPr>
            <w:r w:rsidRPr="002074DB">
              <w:t xml:space="preserve">СанПиН 2.2.1/2.1.1.1200-03. Новая редакция, пункт 2.6, 2.7, 2.8, 6.3 </w:t>
            </w:r>
          </w:p>
          <w:p w14:paraId="0D427748" w14:textId="77777777" w:rsidR="003F6C38" w:rsidRPr="002074DB" w:rsidRDefault="003F6C38" w:rsidP="0035156C">
            <w:pPr>
              <w:jc w:val="both"/>
              <w:rPr>
                <w:rFonts w:ascii="Times New Roman" w:hAnsi="Times New Roman"/>
                <w:color w:val="000000"/>
                <w:sz w:val="24"/>
                <w:szCs w:val="24"/>
              </w:rPr>
            </w:pPr>
            <w:r w:rsidRPr="002074DB">
              <w:rPr>
                <w:rFonts w:ascii="Times New Roman" w:hAnsi="Times New Roman"/>
                <w:color w:val="000000"/>
                <w:sz w:val="24"/>
                <w:szCs w:val="24"/>
              </w:rPr>
              <w:t xml:space="preserve">СП 42.13330.2016, пункт 8.21  </w:t>
            </w:r>
          </w:p>
        </w:tc>
      </w:tr>
      <w:tr w:rsidR="003F6C38" w:rsidRPr="002074DB" w14:paraId="6CC04BEC" w14:textId="77777777" w:rsidTr="004C5145">
        <w:tc>
          <w:tcPr>
            <w:tcW w:w="4785" w:type="dxa"/>
          </w:tcPr>
          <w:p w14:paraId="3570B791" w14:textId="77777777" w:rsidR="003F6C38" w:rsidRPr="002074DB" w:rsidRDefault="003F6C38" w:rsidP="0035156C">
            <w:pPr>
              <w:pStyle w:val="Default"/>
              <w:jc w:val="both"/>
            </w:pPr>
            <w:r w:rsidRPr="002074DB">
              <w:t xml:space="preserve">Минимальные расстояния от оси магистральных газопроводов до населенных пунктов </w:t>
            </w:r>
          </w:p>
          <w:p w14:paraId="403EF2F8" w14:textId="77777777" w:rsidR="003F6C38" w:rsidRPr="002074DB" w:rsidRDefault="003F6C38" w:rsidP="0035156C">
            <w:pPr>
              <w:pStyle w:val="Default"/>
              <w:jc w:val="both"/>
            </w:pPr>
          </w:p>
        </w:tc>
        <w:tc>
          <w:tcPr>
            <w:tcW w:w="4786" w:type="dxa"/>
          </w:tcPr>
          <w:p w14:paraId="49FBDDE6" w14:textId="77777777" w:rsidR="003F6C38" w:rsidRPr="002074DB" w:rsidRDefault="003F6C38" w:rsidP="0035156C">
            <w:pPr>
              <w:pStyle w:val="Default"/>
              <w:jc w:val="both"/>
            </w:pPr>
            <w:r w:rsidRPr="002074DB">
              <w:t xml:space="preserve">СП 36.13330.2012 «Свод правил. Магистральные трубопроводы. Актуализированная редакция СНиП 2.05.06-85*.» </w:t>
            </w:r>
          </w:p>
          <w:p w14:paraId="5E7C972C" w14:textId="77777777" w:rsidR="003F6C38" w:rsidRPr="002074DB" w:rsidRDefault="003F6C38" w:rsidP="0035156C">
            <w:pPr>
              <w:pStyle w:val="Default"/>
              <w:jc w:val="both"/>
            </w:pPr>
            <w:r w:rsidRPr="002074DB">
              <w:t xml:space="preserve">СанПиН 2.2.1/2.1.1.1200-03. Новая редакция, пункт 2.7 </w:t>
            </w:r>
          </w:p>
        </w:tc>
      </w:tr>
    </w:tbl>
    <w:p w14:paraId="282D8DE1" w14:textId="77777777" w:rsidR="003F6C38" w:rsidRPr="002074DB" w:rsidRDefault="003F6C38" w:rsidP="0035156C">
      <w:pPr>
        <w:jc w:val="center"/>
        <w:rPr>
          <w:rFonts w:ascii="Times New Roman" w:hAnsi="Times New Roman"/>
          <w:b/>
          <w:color w:val="000000"/>
          <w:sz w:val="24"/>
          <w:szCs w:val="24"/>
        </w:rPr>
      </w:pPr>
      <w:r w:rsidRPr="002074DB">
        <w:rPr>
          <w:rFonts w:ascii="Times New Roman" w:hAnsi="Times New Roman"/>
          <w:b/>
          <w:color w:val="000000"/>
          <w:sz w:val="24"/>
          <w:szCs w:val="24"/>
        </w:rPr>
        <w:t>Охранные зоны транспортных и инженерных коммуникаций</w:t>
      </w:r>
    </w:p>
    <w:tbl>
      <w:tblPr>
        <w:tblStyle w:val="a9"/>
        <w:tblW w:w="0" w:type="auto"/>
        <w:tblLook w:val="04A0" w:firstRow="1" w:lastRow="0" w:firstColumn="1" w:lastColumn="0" w:noHBand="0" w:noVBand="1"/>
      </w:tblPr>
      <w:tblGrid>
        <w:gridCol w:w="4785"/>
        <w:gridCol w:w="4786"/>
      </w:tblGrid>
      <w:tr w:rsidR="003F6C38" w:rsidRPr="002074DB" w14:paraId="211EA777" w14:textId="77777777" w:rsidTr="004C5145">
        <w:tc>
          <w:tcPr>
            <w:tcW w:w="4785" w:type="dxa"/>
          </w:tcPr>
          <w:p w14:paraId="76A8AF00" w14:textId="77777777" w:rsidR="003F6C38" w:rsidRPr="002074DB" w:rsidRDefault="003F6C38" w:rsidP="0035156C">
            <w:pPr>
              <w:jc w:val="both"/>
              <w:rPr>
                <w:rFonts w:ascii="Times New Roman" w:hAnsi="Times New Roman"/>
                <w:color w:val="000000"/>
                <w:sz w:val="24"/>
                <w:szCs w:val="24"/>
              </w:rPr>
            </w:pPr>
            <w:r w:rsidRPr="002074DB">
              <w:rPr>
                <w:rFonts w:ascii="Times New Roman" w:hAnsi="Times New Roman"/>
                <w:color w:val="000000"/>
                <w:sz w:val="24"/>
                <w:szCs w:val="24"/>
              </w:rPr>
              <w:t>Виды зон</w:t>
            </w:r>
          </w:p>
        </w:tc>
        <w:tc>
          <w:tcPr>
            <w:tcW w:w="4786" w:type="dxa"/>
          </w:tcPr>
          <w:p w14:paraId="404E9108" w14:textId="77777777" w:rsidR="003F6C38" w:rsidRPr="002074DB" w:rsidRDefault="003F6C38" w:rsidP="0035156C">
            <w:pPr>
              <w:jc w:val="both"/>
              <w:rPr>
                <w:rFonts w:ascii="Times New Roman" w:hAnsi="Times New Roman"/>
                <w:color w:val="000000"/>
                <w:sz w:val="24"/>
                <w:szCs w:val="24"/>
              </w:rPr>
            </w:pPr>
            <w:r w:rsidRPr="002074DB">
              <w:rPr>
                <w:rFonts w:ascii="Times New Roman" w:hAnsi="Times New Roman"/>
                <w:color w:val="000000"/>
                <w:sz w:val="24"/>
                <w:szCs w:val="24"/>
              </w:rPr>
              <w:t>Основание</w:t>
            </w:r>
          </w:p>
        </w:tc>
      </w:tr>
      <w:tr w:rsidR="003F6C38" w:rsidRPr="002074DB" w14:paraId="43323636" w14:textId="77777777" w:rsidTr="004C5145">
        <w:tc>
          <w:tcPr>
            <w:tcW w:w="4785" w:type="dxa"/>
          </w:tcPr>
          <w:p w14:paraId="300B459E" w14:textId="77777777" w:rsidR="003F6C38" w:rsidRPr="002074DB" w:rsidRDefault="003F6C38" w:rsidP="0035156C">
            <w:pPr>
              <w:pStyle w:val="Default"/>
              <w:jc w:val="both"/>
            </w:pPr>
            <w:r w:rsidRPr="002074DB">
              <w:t xml:space="preserve">Охранная зона железнодорожных путей </w:t>
            </w:r>
            <w:r w:rsidR="00BD314A" w:rsidRPr="002074DB">
              <w:t>(при их наличии)</w:t>
            </w:r>
          </w:p>
          <w:p w14:paraId="3B7A7984" w14:textId="77777777" w:rsidR="003F6C38" w:rsidRPr="002074DB" w:rsidRDefault="003F6C38" w:rsidP="0035156C">
            <w:pPr>
              <w:pStyle w:val="Default"/>
              <w:jc w:val="both"/>
            </w:pPr>
          </w:p>
        </w:tc>
        <w:tc>
          <w:tcPr>
            <w:tcW w:w="4786" w:type="dxa"/>
          </w:tcPr>
          <w:p w14:paraId="6494A2DB" w14:textId="77777777" w:rsidR="003F6C38" w:rsidRPr="002074DB" w:rsidRDefault="003F6C38" w:rsidP="0035156C">
            <w:pPr>
              <w:jc w:val="both"/>
              <w:rPr>
                <w:rFonts w:ascii="Times New Roman" w:hAnsi="Times New Roman"/>
                <w:color w:val="000000"/>
                <w:sz w:val="24"/>
                <w:szCs w:val="24"/>
              </w:rPr>
            </w:pPr>
            <w:r w:rsidRPr="002074DB">
              <w:rPr>
                <w:rFonts w:ascii="Times New Roman" w:hAnsi="Times New Roman"/>
                <w:color w:val="000000"/>
                <w:sz w:val="24"/>
                <w:szCs w:val="24"/>
              </w:rPr>
              <w:t xml:space="preserve"> </w:t>
            </w:r>
          </w:p>
          <w:p w14:paraId="35388699" w14:textId="77777777" w:rsidR="003F6C38" w:rsidRPr="002074DB" w:rsidRDefault="003F6C38" w:rsidP="0035156C">
            <w:pPr>
              <w:pStyle w:val="Default"/>
              <w:jc w:val="both"/>
            </w:pPr>
            <w:r w:rsidRPr="002074DB">
              <w:t xml:space="preserve">Постановление Правительства Российской Федерации от 12.10.2006 № 611 «О порядке установления и использования полос отвода и охранных зон железных дорог»; Приказ Минтранса РФ от 06.08.2008 №126 «Об утверждении Норм отвода земельных участков, необходимых для формирования </w:t>
            </w:r>
            <w:r w:rsidRPr="002074DB">
              <w:lastRenderedPageBreak/>
              <w:t xml:space="preserve">полосы отвода железных дорог, а также норм расчета охранных зон железных дорог» </w:t>
            </w:r>
          </w:p>
          <w:p w14:paraId="549069A8" w14:textId="77777777" w:rsidR="003F6C38" w:rsidRPr="002074DB" w:rsidRDefault="003F6C38" w:rsidP="0035156C">
            <w:pPr>
              <w:jc w:val="both"/>
              <w:rPr>
                <w:rFonts w:ascii="Times New Roman" w:hAnsi="Times New Roman"/>
                <w:color w:val="000000"/>
                <w:sz w:val="24"/>
                <w:szCs w:val="24"/>
              </w:rPr>
            </w:pPr>
          </w:p>
        </w:tc>
      </w:tr>
      <w:tr w:rsidR="003F6C38" w:rsidRPr="002074DB" w14:paraId="50FED16F" w14:textId="77777777" w:rsidTr="004C5145">
        <w:tc>
          <w:tcPr>
            <w:tcW w:w="4785" w:type="dxa"/>
          </w:tcPr>
          <w:p w14:paraId="785689D5" w14:textId="77777777" w:rsidR="003F6C38" w:rsidRPr="002074DB" w:rsidRDefault="003F6C38" w:rsidP="0035156C">
            <w:pPr>
              <w:pStyle w:val="Default"/>
              <w:jc w:val="both"/>
            </w:pPr>
            <w:r w:rsidRPr="002074DB">
              <w:lastRenderedPageBreak/>
              <w:t xml:space="preserve">Охранная зона магистральных газопроводов и газораспределительных сетей </w:t>
            </w:r>
            <w:r w:rsidR="00BD314A" w:rsidRPr="002074DB">
              <w:t>(при их наличии)</w:t>
            </w:r>
          </w:p>
          <w:p w14:paraId="2AF2B6E0" w14:textId="77777777" w:rsidR="003F6C38" w:rsidRPr="002074DB" w:rsidRDefault="003F6C38" w:rsidP="0035156C">
            <w:pPr>
              <w:pStyle w:val="Default"/>
              <w:jc w:val="both"/>
            </w:pPr>
          </w:p>
        </w:tc>
        <w:tc>
          <w:tcPr>
            <w:tcW w:w="4786" w:type="dxa"/>
          </w:tcPr>
          <w:p w14:paraId="3C5E8B03" w14:textId="77777777" w:rsidR="003F6C38" w:rsidRPr="002074DB" w:rsidRDefault="003F6C38" w:rsidP="0035156C">
            <w:pPr>
              <w:pStyle w:val="Default"/>
              <w:jc w:val="both"/>
            </w:pPr>
            <w:r w:rsidRPr="002074DB">
              <w:t xml:space="preserve">Правила охраны магистральных трубопроводов, Постановление Правительства Российской Федерации от 20.11.2000 № 878 «Об утверждении Правил охраны газораспределительных сетей» </w:t>
            </w:r>
          </w:p>
          <w:p w14:paraId="1207D18D" w14:textId="77777777" w:rsidR="003F6C38" w:rsidRPr="002074DB" w:rsidRDefault="003F6C38" w:rsidP="0035156C">
            <w:pPr>
              <w:pStyle w:val="Default"/>
              <w:jc w:val="both"/>
            </w:pPr>
          </w:p>
        </w:tc>
      </w:tr>
      <w:tr w:rsidR="003F6C38" w:rsidRPr="002074DB" w14:paraId="2BA6D6F2" w14:textId="77777777" w:rsidTr="004C5145">
        <w:tc>
          <w:tcPr>
            <w:tcW w:w="4785" w:type="dxa"/>
          </w:tcPr>
          <w:p w14:paraId="5AB5668A" w14:textId="77777777" w:rsidR="003F6C38" w:rsidRPr="002074DB" w:rsidRDefault="003F6C38" w:rsidP="0035156C">
            <w:pPr>
              <w:pStyle w:val="Default"/>
              <w:jc w:val="both"/>
            </w:pPr>
            <w:r w:rsidRPr="002074DB">
              <w:t xml:space="preserve">Охранная зона объектов электросетевого хозяйства (вдоль линий электропередачи, вокруг подстанций) </w:t>
            </w:r>
          </w:p>
          <w:p w14:paraId="7C2BA674" w14:textId="77777777" w:rsidR="003F6C38" w:rsidRPr="002074DB" w:rsidRDefault="003F6C38" w:rsidP="0035156C">
            <w:pPr>
              <w:pStyle w:val="Default"/>
              <w:jc w:val="both"/>
            </w:pPr>
          </w:p>
        </w:tc>
        <w:tc>
          <w:tcPr>
            <w:tcW w:w="4786" w:type="dxa"/>
          </w:tcPr>
          <w:p w14:paraId="319DA6AE" w14:textId="77777777" w:rsidR="003F6C38" w:rsidRPr="002074DB" w:rsidRDefault="003F6C38" w:rsidP="0035156C">
            <w:pPr>
              <w:pStyle w:val="Default"/>
              <w:tabs>
                <w:tab w:val="left" w:pos="1075"/>
              </w:tabs>
              <w:jc w:val="both"/>
            </w:pPr>
            <w:r w:rsidRPr="002074DB">
              <w:tab/>
            </w:r>
          </w:p>
          <w:p w14:paraId="0810227A" w14:textId="77777777" w:rsidR="003F6C38" w:rsidRPr="002074DB" w:rsidRDefault="003F6C38" w:rsidP="0035156C">
            <w:pPr>
              <w:pStyle w:val="Default"/>
              <w:jc w:val="both"/>
            </w:pPr>
            <w:r w:rsidRPr="002074DB">
              <w:t xml:space="preserve">Постановление Правительства Российской Федерации от 24.02.2009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p>
          <w:p w14:paraId="6E075DD0" w14:textId="77777777" w:rsidR="003F6C38" w:rsidRPr="002074DB" w:rsidRDefault="003F6C38" w:rsidP="0035156C">
            <w:pPr>
              <w:pStyle w:val="Default"/>
              <w:tabs>
                <w:tab w:val="left" w:pos="1075"/>
              </w:tabs>
              <w:jc w:val="both"/>
            </w:pPr>
          </w:p>
        </w:tc>
      </w:tr>
      <w:tr w:rsidR="003F6C38" w:rsidRPr="002074DB" w14:paraId="7B89510F" w14:textId="77777777" w:rsidTr="004C5145">
        <w:tc>
          <w:tcPr>
            <w:tcW w:w="4785" w:type="dxa"/>
          </w:tcPr>
          <w:p w14:paraId="3A90C86C" w14:textId="77777777" w:rsidR="003F6C38" w:rsidRPr="002074DB" w:rsidRDefault="003F6C38" w:rsidP="0035156C">
            <w:pPr>
              <w:pStyle w:val="Default"/>
              <w:jc w:val="both"/>
            </w:pPr>
            <w:r w:rsidRPr="002074DB">
              <w:t xml:space="preserve">Охранная зона линий и сооружений связи </w:t>
            </w:r>
          </w:p>
          <w:p w14:paraId="5F65AE26" w14:textId="77777777" w:rsidR="003F6C38" w:rsidRPr="002074DB" w:rsidRDefault="003F6C38" w:rsidP="0035156C">
            <w:pPr>
              <w:pStyle w:val="Default"/>
              <w:jc w:val="both"/>
            </w:pPr>
          </w:p>
        </w:tc>
        <w:tc>
          <w:tcPr>
            <w:tcW w:w="4786" w:type="dxa"/>
          </w:tcPr>
          <w:p w14:paraId="5AD6DC9E" w14:textId="77777777" w:rsidR="003F6C38" w:rsidRPr="002074DB" w:rsidRDefault="003F6C38" w:rsidP="0035156C">
            <w:pPr>
              <w:pStyle w:val="Default"/>
              <w:jc w:val="both"/>
            </w:pPr>
            <w:r w:rsidRPr="002074DB">
              <w:t xml:space="preserve">Постановление Правительства РФ от 09.06.1995 №578 «Об утверждении Правил охраны линий и сооружений связи Российской Федерации» </w:t>
            </w:r>
          </w:p>
          <w:p w14:paraId="7FDA7A0D" w14:textId="77777777" w:rsidR="003F6C38" w:rsidRPr="002074DB" w:rsidRDefault="003F6C38" w:rsidP="0035156C">
            <w:pPr>
              <w:pStyle w:val="Default"/>
              <w:jc w:val="both"/>
            </w:pPr>
          </w:p>
        </w:tc>
      </w:tr>
      <w:tr w:rsidR="003F6C38" w:rsidRPr="002074DB" w14:paraId="6AC865D5" w14:textId="77777777" w:rsidTr="004C5145">
        <w:tc>
          <w:tcPr>
            <w:tcW w:w="4785" w:type="dxa"/>
          </w:tcPr>
          <w:p w14:paraId="5DF7B4E4" w14:textId="77777777" w:rsidR="003F6C38" w:rsidRPr="002074DB" w:rsidRDefault="003F6C38" w:rsidP="0035156C">
            <w:pPr>
              <w:pStyle w:val="Default"/>
              <w:jc w:val="both"/>
            </w:pPr>
            <w:r w:rsidRPr="002074DB">
              <w:t xml:space="preserve">Охранная зона тепловых сетей </w:t>
            </w:r>
            <w:r w:rsidR="00BD314A" w:rsidRPr="002074DB">
              <w:t>(при их наличии)</w:t>
            </w:r>
          </w:p>
          <w:p w14:paraId="02E38631" w14:textId="77777777" w:rsidR="003F6C38" w:rsidRPr="002074DB" w:rsidRDefault="003F6C38" w:rsidP="0035156C">
            <w:pPr>
              <w:pStyle w:val="Default"/>
              <w:jc w:val="both"/>
            </w:pPr>
          </w:p>
        </w:tc>
        <w:tc>
          <w:tcPr>
            <w:tcW w:w="4786" w:type="dxa"/>
          </w:tcPr>
          <w:p w14:paraId="6D9FC6D6" w14:textId="77777777" w:rsidR="003F6C38" w:rsidRPr="002074DB" w:rsidRDefault="003F6C38" w:rsidP="0035156C">
            <w:pPr>
              <w:pStyle w:val="Default"/>
              <w:jc w:val="both"/>
            </w:pPr>
            <w:r w:rsidRPr="002074DB">
              <w:t xml:space="preserve">Приказ Минстроя России от 17.08.1992 № 197 «О типовых правилах охраны коммунальных тепловых сетей» </w:t>
            </w:r>
          </w:p>
          <w:p w14:paraId="259BF310" w14:textId="77777777" w:rsidR="003F6C38" w:rsidRPr="002074DB" w:rsidRDefault="003F6C38" w:rsidP="0035156C">
            <w:pPr>
              <w:pStyle w:val="Default"/>
              <w:ind w:firstLine="708"/>
              <w:jc w:val="both"/>
            </w:pPr>
          </w:p>
        </w:tc>
      </w:tr>
      <w:tr w:rsidR="003F6C38" w:rsidRPr="002074DB" w14:paraId="096EC898" w14:textId="77777777" w:rsidTr="004C5145">
        <w:tc>
          <w:tcPr>
            <w:tcW w:w="4785" w:type="dxa"/>
          </w:tcPr>
          <w:p w14:paraId="24F77EFD" w14:textId="77777777" w:rsidR="003F6C38" w:rsidRPr="002074DB" w:rsidRDefault="003F6C38" w:rsidP="0035156C">
            <w:pPr>
              <w:pStyle w:val="Default"/>
              <w:jc w:val="both"/>
            </w:pPr>
            <w:r w:rsidRPr="002074DB">
              <w:t xml:space="preserve">Охранная зона канализационных сетей и сооружений </w:t>
            </w:r>
          </w:p>
          <w:p w14:paraId="45CF64E2" w14:textId="77777777" w:rsidR="003F6C38" w:rsidRPr="002074DB" w:rsidRDefault="003F6C38" w:rsidP="0035156C">
            <w:pPr>
              <w:pStyle w:val="Default"/>
              <w:jc w:val="both"/>
            </w:pPr>
          </w:p>
        </w:tc>
        <w:tc>
          <w:tcPr>
            <w:tcW w:w="4786" w:type="dxa"/>
          </w:tcPr>
          <w:p w14:paraId="405E1C0D" w14:textId="77777777" w:rsidR="003F6C38" w:rsidRPr="002074DB" w:rsidRDefault="003F6C38" w:rsidP="0035156C">
            <w:pPr>
              <w:pStyle w:val="Default"/>
              <w:jc w:val="both"/>
            </w:pPr>
            <w:r w:rsidRPr="002074DB">
              <w:t xml:space="preserve">Размеры устанавливают представительные органы местного самоуправления </w:t>
            </w:r>
          </w:p>
          <w:p w14:paraId="7566F26A" w14:textId="77777777" w:rsidR="003F6C38" w:rsidRPr="002074DB" w:rsidRDefault="003F6C38" w:rsidP="0035156C">
            <w:pPr>
              <w:pStyle w:val="Default"/>
              <w:jc w:val="both"/>
            </w:pPr>
          </w:p>
        </w:tc>
      </w:tr>
    </w:tbl>
    <w:p w14:paraId="239EE5CA" w14:textId="77777777" w:rsidR="003F6C38" w:rsidRPr="002074DB" w:rsidRDefault="003F6C38" w:rsidP="0035156C">
      <w:pPr>
        <w:jc w:val="center"/>
        <w:rPr>
          <w:rFonts w:ascii="Times New Roman" w:hAnsi="Times New Roman"/>
          <w:b/>
          <w:color w:val="000000"/>
          <w:sz w:val="24"/>
          <w:szCs w:val="24"/>
        </w:rPr>
      </w:pPr>
      <w:r w:rsidRPr="002074DB">
        <w:rPr>
          <w:rFonts w:ascii="Times New Roman" w:hAnsi="Times New Roman"/>
          <w:b/>
          <w:color w:val="000000"/>
          <w:sz w:val="24"/>
          <w:szCs w:val="24"/>
        </w:rPr>
        <w:t>Охранная зона особо охраняемых природных территорий</w:t>
      </w:r>
    </w:p>
    <w:tbl>
      <w:tblPr>
        <w:tblStyle w:val="a9"/>
        <w:tblW w:w="0" w:type="auto"/>
        <w:tblLook w:val="04A0" w:firstRow="1" w:lastRow="0" w:firstColumn="1" w:lastColumn="0" w:noHBand="0" w:noVBand="1"/>
      </w:tblPr>
      <w:tblGrid>
        <w:gridCol w:w="4785"/>
        <w:gridCol w:w="4786"/>
      </w:tblGrid>
      <w:tr w:rsidR="003F6C38" w:rsidRPr="002074DB" w14:paraId="1F8D956D" w14:textId="77777777" w:rsidTr="004C5145">
        <w:tc>
          <w:tcPr>
            <w:tcW w:w="4785" w:type="dxa"/>
          </w:tcPr>
          <w:p w14:paraId="21E23028" w14:textId="77777777" w:rsidR="003F6C38" w:rsidRPr="002074DB" w:rsidRDefault="003F6C38" w:rsidP="0035156C">
            <w:pPr>
              <w:jc w:val="both"/>
              <w:rPr>
                <w:rFonts w:ascii="Times New Roman" w:hAnsi="Times New Roman"/>
                <w:color w:val="000000"/>
                <w:sz w:val="24"/>
                <w:szCs w:val="24"/>
              </w:rPr>
            </w:pPr>
            <w:r w:rsidRPr="002074DB">
              <w:rPr>
                <w:rFonts w:ascii="Times New Roman" w:hAnsi="Times New Roman"/>
                <w:color w:val="000000"/>
                <w:sz w:val="24"/>
                <w:szCs w:val="24"/>
              </w:rPr>
              <w:t>Виды зон</w:t>
            </w:r>
          </w:p>
        </w:tc>
        <w:tc>
          <w:tcPr>
            <w:tcW w:w="4786" w:type="dxa"/>
          </w:tcPr>
          <w:p w14:paraId="7D5E23BA" w14:textId="77777777" w:rsidR="003F6C38" w:rsidRPr="002074DB" w:rsidRDefault="003F6C38" w:rsidP="0035156C">
            <w:pPr>
              <w:jc w:val="both"/>
              <w:rPr>
                <w:rFonts w:ascii="Times New Roman" w:hAnsi="Times New Roman"/>
                <w:color w:val="000000"/>
                <w:sz w:val="24"/>
                <w:szCs w:val="24"/>
              </w:rPr>
            </w:pPr>
            <w:r w:rsidRPr="002074DB">
              <w:rPr>
                <w:rFonts w:ascii="Times New Roman" w:hAnsi="Times New Roman"/>
                <w:color w:val="000000"/>
                <w:sz w:val="24"/>
                <w:szCs w:val="24"/>
              </w:rPr>
              <w:t>Основание</w:t>
            </w:r>
          </w:p>
        </w:tc>
      </w:tr>
      <w:tr w:rsidR="003F6C38" w:rsidRPr="002074DB" w14:paraId="3E2E155D" w14:textId="77777777" w:rsidTr="004C5145">
        <w:tc>
          <w:tcPr>
            <w:tcW w:w="4785" w:type="dxa"/>
          </w:tcPr>
          <w:p w14:paraId="15AA3E02" w14:textId="77777777" w:rsidR="003F6C38" w:rsidRPr="002074DB" w:rsidRDefault="003F6C38" w:rsidP="0035156C">
            <w:pPr>
              <w:pStyle w:val="Default"/>
              <w:jc w:val="both"/>
            </w:pPr>
            <w:r w:rsidRPr="002074DB">
              <w:t xml:space="preserve">Охранная зона особо охраняемых природных территорий </w:t>
            </w:r>
          </w:p>
          <w:p w14:paraId="3F198A2D" w14:textId="77777777" w:rsidR="003F6C38" w:rsidRPr="002074DB" w:rsidRDefault="003F6C38" w:rsidP="0035156C">
            <w:pPr>
              <w:jc w:val="both"/>
              <w:rPr>
                <w:rFonts w:ascii="Times New Roman" w:hAnsi="Times New Roman"/>
                <w:color w:val="000000"/>
                <w:sz w:val="24"/>
                <w:szCs w:val="24"/>
              </w:rPr>
            </w:pPr>
          </w:p>
        </w:tc>
        <w:tc>
          <w:tcPr>
            <w:tcW w:w="4786" w:type="dxa"/>
          </w:tcPr>
          <w:p w14:paraId="51D6A3B5" w14:textId="77777777" w:rsidR="003F6C38" w:rsidRPr="002074DB" w:rsidRDefault="003F6C38" w:rsidP="0035156C">
            <w:pPr>
              <w:pStyle w:val="Default"/>
              <w:jc w:val="both"/>
            </w:pPr>
            <w:r w:rsidRPr="002074DB">
              <w:t xml:space="preserve">Федеральный закон от 14.03.1995 № 33-ФЗ «Об особо охраняемых природных территориях», статья 2, пункт 10; </w:t>
            </w:r>
          </w:p>
          <w:p w14:paraId="32533BE9" w14:textId="77777777" w:rsidR="003F6C38" w:rsidRPr="002074DB" w:rsidRDefault="003F6C38" w:rsidP="0035156C">
            <w:pPr>
              <w:jc w:val="both"/>
              <w:rPr>
                <w:rFonts w:ascii="Times New Roman" w:hAnsi="Times New Roman"/>
                <w:color w:val="000000"/>
                <w:sz w:val="24"/>
                <w:szCs w:val="24"/>
              </w:rPr>
            </w:pPr>
            <w:r w:rsidRPr="002074DB">
              <w:rPr>
                <w:rFonts w:ascii="Times New Roman" w:hAnsi="Times New Roman"/>
                <w:color w:val="000000"/>
                <w:sz w:val="24"/>
                <w:szCs w:val="24"/>
              </w:rPr>
              <w:t xml:space="preserve">Постановление Правительства РФ от 19.02.2015 № 138 «Об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 </w:t>
            </w:r>
          </w:p>
        </w:tc>
      </w:tr>
    </w:tbl>
    <w:p w14:paraId="08F661B6" w14:textId="77777777" w:rsidR="003F6C38" w:rsidRPr="002074DB" w:rsidRDefault="003F6C38" w:rsidP="0035156C">
      <w:pPr>
        <w:jc w:val="center"/>
        <w:rPr>
          <w:rFonts w:ascii="Times New Roman" w:hAnsi="Times New Roman"/>
          <w:b/>
          <w:color w:val="000000"/>
          <w:sz w:val="24"/>
          <w:szCs w:val="24"/>
        </w:rPr>
      </w:pPr>
    </w:p>
    <w:p w14:paraId="6F0F3D2F" w14:textId="77777777" w:rsidR="003F6C38" w:rsidRPr="002074DB" w:rsidRDefault="003F6C38" w:rsidP="0035156C">
      <w:pPr>
        <w:jc w:val="center"/>
        <w:rPr>
          <w:rFonts w:ascii="Times New Roman" w:hAnsi="Times New Roman"/>
          <w:b/>
          <w:color w:val="000000"/>
          <w:sz w:val="24"/>
          <w:szCs w:val="24"/>
        </w:rPr>
      </w:pPr>
      <w:r w:rsidRPr="002074DB">
        <w:rPr>
          <w:rFonts w:ascii="Times New Roman" w:hAnsi="Times New Roman"/>
          <w:b/>
          <w:color w:val="000000"/>
          <w:sz w:val="24"/>
          <w:szCs w:val="24"/>
        </w:rPr>
        <w:t>Зоны санитарной охраны источников водоснабжения и водопроводов питьевого назначения</w:t>
      </w:r>
    </w:p>
    <w:tbl>
      <w:tblPr>
        <w:tblStyle w:val="a9"/>
        <w:tblW w:w="0" w:type="auto"/>
        <w:tblLook w:val="04A0" w:firstRow="1" w:lastRow="0" w:firstColumn="1" w:lastColumn="0" w:noHBand="0" w:noVBand="1"/>
      </w:tblPr>
      <w:tblGrid>
        <w:gridCol w:w="4785"/>
        <w:gridCol w:w="4786"/>
      </w:tblGrid>
      <w:tr w:rsidR="003F6C38" w:rsidRPr="002074DB" w14:paraId="25A95E28" w14:textId="77777777" w:rsidTr="004C5145">
        <w:tc>
          <w:tcPr>
            <w:tcW w:w="4785" w:type="dxa"/>
          </w:tcPr>
          <w:p w14:paraId="36AB2B83" w14:textId="77777777" w:rsidR="003F6C38" w:rsidRPr="002074DB" w:rsidRDefault="003F6C38" w:rsidP="0035156C">
            <w:pPr>
              <w:jc w:val="both"/>
              <w:rPr>
                <w:rFonts w:ascii="Times New Roman" w:hAnsi="Times New Roman"/>
                <w:color w:val="000000"/>
                <w:sz w:val="24"/>
                <w:szCs w:val="24"/>
              </w:rPr>
            </w:pPr>
            <w:r w:rsidRPr="002074DB">
              <w:rPr>
                <w:rFonts w:ascii="Times New Roman" w:hAnsi="Times New Roman"/>
                <w:color w:val="000000"/>
                <w:sz w:val="24"/>
                <w:szCs w:val="24"/>
              </w:rPr>
              <w:lastRenderedPageBreak/>
              <w:t>Виды зон</w:t>
            </w:r>
          </w:p>
        </w:tc>
        <w:tc>
          <w:tcPr>
            <w:tcW w:w="4786" w:type="dxa"/>
          </w:tcPr>
          <w:p w14:paraId="5FB108BF" w14:textId="77777777" w:rsidR="003F6C38" w:rsidRPr="002074DB" w:rsidRDefault="003F6C38" w:rsidP="0035156C">
            <w:pPr>
              <w:jc w:val="both"/>
              <w:rPr>
                <w:rFonts w:ascii="Times New Roman" w:hAnsi="Times New Roman"/>
                <w:color w:val="000000"/>
                <w:sz w:val="24"/>
                <w:szCs w:val="24"/>
              </w:rPr>
            </w:pPr>
            <w:r w:rsidRPr="002074DB">
              <w:rPr>
                <w:rFonts w:ascii="Times New Roman" w:hAnsi="Times New Roman"/>
                <w:color w:val="000000"/>
                <w:sz w:val="24"/>
                <w:szCs w:val="24"/>
              </w:rPr>
              <w:t>Основание</w:t>
            </w:r>
          </w:p>
        </w:tc>
      </w:tr>
      <w:tr w:rsidR="003F6C38" w:rsidRPr="002074DB" w14:paraId="0F06B565" w14:textId="77777777" w:rsidTr="004C5145">
        <w:tc>
          <w:tcPr>
            <w:tcW w:w="4785" w:type="dxa"/>
          </w:tcPr>
          <w:p w14:paraId="6D8DE50B" w14:textId="77777777" w:rsidR="003F6C38" w:rsidRPr="002074DB" w:rsidRDefault="003F6C38" w:rsidP="0035156C">
            <w:pPr>
              <w:pStyle w:val="Default"/>
              <w:jc w:val="both"/>
            </w:pPr>
            <w:r w:rsidRPr="002074DB">
              <w:t xml:space="preserve">Первый пояс зоны санитарной охраны источника водоснабжения </w:t>
            </w:r>
          </w:p>
          <w:p w14:paraId="7798BFE5" w14:textId="77777777" w:rsidR="003F6C38" w:rsidRPr="002074DB" w:rsidRDefault="003F6C38" w:rsidP="0035156C">
            <w:pPr>
              <w:jc w:val="both"/>
              <w:rPr>
                <w:rFonts w:ascii="Times New Roman" w:hAnsi="Times New Roman"/>
                <w:color w:val="000000"/>
                <w:sz w:val="24"/>
                <w:szCs w:val="24"/>
              </w:rPr>
            </w:pPr>
          </w:p>
          <w:p w14:paraId="3A06996C" w14:textId="77777777" w:rsidR="003F6C38" w:rsidRPr="002074DB" w:rsidRDefault="003F6C38" w:rsidP="0035156C">
            <w:pPr>
              <w:pStyle w:val="Default"/>
              <w:jc w:val="both"/>
            </w:pPr>
            <w:r w:rsidRPr="002074DB">
              <w:t xml:space="preserve">Второй пояс зоны санитарной охраны источника водоснабжения </w:t>
            </w:r>
          </w:p>
          <w:p w14:paraId="2A3886FF" w14:textId="77777777" w:rsidR="003F6C38" w:rsidRPr="002074DB" w:rsidRDefault="003F6C38" w:rsidP="0035156C">
            <w:pPr>
              <w:jc w:val="both"/>
              <w:rPr>
                <w:rFonts w:ascii="Times New Roman" w:hAnsi="Times New Roman"/>
                <w:color w:val="000000"/>
                <w:sz w:val="24"/>
                <w:szCs w:val="24"/>
              </w:rPr>
            </w:pPr>
          </w:p>
          <w:p w14:paraId="559FB868" w14:textId="77777777" w:rsidR="003F6C38" w:rsidRPr="002074DB" w:rsidRDefault="003F6C38" w:rsidP="0035156C">
            <w:pPr>
              <w:pStyle w:val="Default"/>
              <w:jc w:val="both"/>
            </w:pPr>
            <w:r w:rsidRPr="002074DB">
              <w:t xml:space="preserve">Третий пояс зоны санитарной охраны источника водоснабжения </w:t>
            </w:r>
          </w:p>
          <w:p w14:paraId="6B724A77" w14:textId="77777777" w:rsidR="003F6C38" w:rsidRPr="002074DB" w:rsidRDefault="003F6C38" w:rsidP="0035156C">
            <w:pPr>
              <w:jc w:val="both"/>
              <w:rPr>
                <w:rFonts w:ascii="Times New Roman" w:hAnsi="Times New Roman"/>
                <w:color w:val="000000"/>
                <w:sz w:val="24"/>
                <w:szCs w:val="24"/>
              </w:rPr>
            </w:pPr>
          </w:p>
          <w:p w14:paraId="1A9FAB86" w14:textId="77777777" w:rsidR="003F6C38" w:rsidRPr="002074DB" w:rsidRDefault="003F6C38" w:rsidP="0035156C">
            <w:pPr>
              <w:pStyle w:val="Default"/>
              <w:jc w:val="both"/>
            </w:pPr>
            <w:r w:rsidRPr="002074DB">
              <w:t xml:space="preserve">Санитарно-защитная полоса водоводов </w:t>
            </w:r>
          </w:p>
          <w:p w14:paraId="7A83E38E" w14:textId="77777777" w:rsidR="003F6C38" w:rsidRPr="002074DB" w:rsidRDefault="003F6C38" w:rsidP="0035156C">
            <w:pPr>
              <w:jc w:val="both"/>
              <w:rPr>
                <w:rFonts w:ascii="Times New Roman" w:hAnsi="Times New Roman"/>
                <w:color w:val="000000"/>
                <w:sz w:val="24"/>
                <w:szCs w:val="24"/>
              </w:rPr>
            </w:pPr>
          </w:p>
        </w:tc>
        <w:tc>
          <w:tcPr>
            <w:tcW w:w="4786" w:type="dxa"/>
          </w:tcPr>
          <w:p w14:paraId="30BDC169" w14:textId="77777777" w:rsidR="003F6C38" w:rsidRPr="002074DB" w:rsidRDefault="003F6C38" w:rsidP="0035156C">
            <w:pPr>
              <w:pStyle w:val="Default"/>
              <w:jc w:val="both"/>
            </w:pPr>
            <w:r w:rsidRPr="002074DB">
              <w:t xml:space="preserve">СанПиН 2.1.4.1110-02 «Зоны санитарной охраны источников водоснабжения и водопроводов питьевого назначения» (введены в действие постановлением Главного государственного санитарного врача РФ от 14.03.2002 № 10); </w:t>
            </w:r>
          </w:p>
          <w:p w14:paraId="7AB1B8AD" w14:textId="77777777" w:rsidR="003F6C38" w:rsidRPr="002074DB" w:rsidRDefault="003F6C38" w:rsidP="0035156C">
            <w:pPr>
              <w:jc w:val="both"/>
              <w:rPr>
                <w:rFonts w:ascii="Times New Roman" w:hAnsi="Times New Roman"/>
                <w:color w:val="000000"/>
                <w:sz w:val="24"/>
                <w:szCs w:val="24"/>
              </w:rPr>
            </w:pPr>
          </w:p>
        </w:tc>
      </w:tr>
    </w:tbl>
    <w:p w14:paraId="0F699094" w14:textId="77777777" w:rsidR="003F6C38" w:rsidRPr="002074DB" w:rsidRDefault="003F6C38" w:rsidP="0035156C">
      <w:pPr>
        <w:jc w:val="center"/>
        <w:rPr>
          <w:rFonts w:ascii="Times New Roman" w:hAnsi="Times New Roman"/>
          <w:b/>
          <w:color w:val="000000"/>
          <w:sz w:val="24"/>
          <w:szCs w:val="24"/>
        </w:rPr>
      </w:pPr>
      <w:r w:rsidRPr="002074DB">
        <w:rPr>
          <w:rFonts w:ascii="Times New Roman" w:hAnsi="Times New Roman"/>
          <w:b/>
          <w:color w:val="000000"/>
          <w:sz w:val="24"/>
          <w:szCs w:val="24"/>
        </w:rPr>
        <w:t>Водоохранная зона</w:t>
      </w:r>
    </w:p>
    <w:tbl>
      <w:tblPr>
        <w:tblStyle w:val="a9"/>
        <w:tblW w:w="0" w:type="auto"/>
        <w:tblLook w:val="04A0" w:firstRow="1" w:lastRow="0" w:firstColumn="1" w:lastColumn="0" w:noHBand="0" w:noVBand="1"/>
      </w:tblPr>
      <w:tblGrid>
        <w:gridCol w:w="4785"/>
        <w:gridCol w:w="4786"/>
      </w:tblGrid>
      <w:tr w:rsidR="003F6C38" w:rsidRPr="002074DB" w14:paraId="1B8C3599" w14:textId="77777777" w:rsidTr="004C5145">
        <w:tc>
          <w:tcPr>
            <w:tcW w:w="4785" w:type="dxa"/>
          </w:tcPr>
          <w:p w14:paraId="5FDC29AC" w14:textId="77777777" w:rsidR="003F6C38" w:rsidRPr="002074DB" w:rsidRDefault="003F6C38" w:rsidP="0035156C">
            <w:pPr>
              <w:jc w:val="both"/>
              <w:rPr>
                <w:rFonts w:ascii="Times New Roman" w:hAnsi="Times New Roman"/>
                <w:color w:val="000000"/>
                <w:sz w:val="24"/>
                <w:szCs w:val="24"/>
              </w:rPr>
            </w:pPr>
            <w:r w:rsidRPr="002074DB">
              <w:rPr>
                <w:rFonts w:ascii="Times New Roman" w:hAnsi="Times New Roman"/>
                <w:color w:val="000000"/>
                <w:sz w:val="24"/>
                <w:szCs w:val="24"/>
              </w:rPr>
              <w:t>Виды зон</w:t>
            </w:r>
          </w:p>
        </w:tc>
        <w:tc>
          <w:tcPr>
            <w:tcW w:w="4786" w:type="dxa"/>
          </w:tcPr>
          <w:p w14:paraId="1C379642" w14:textId="77777777" w:rsidR="003F6C38" w:rsidRPr="002074DB" w:rsidRDefault="003F6C38" w:rsidP="0035156C">
            <w:pPr>
              <w:jc w:val="both"/>
              <w:rPr>
                <w:rFonts w:ascii="Times New Roman" w:hAnsi="Times New Roman"/>
                <w:color w:val="000000"/>
                <w:sz w:val="24"/>
                <w:szCs w:val="24"/>
              </w:rPr>
            </w:pPr>
            <w:r w:rsidRPr="002074DB">
              <w:rPr>
                <w:rFonts w:ascii="Times New Roman" w:hAnsi="Times New Roman"/>
                <w:color w:val="000000"/>
                <w:sz w:val="24"/>
                <w:szCs w:val="24"/>
              </w:rPr>
              <w:t>Основание</w:t>
            </w:r>
          </w:p>
        </w:tc>
      </w:tr>
      <w:tr w:rsidR="003F6C38" w:rsidRPr="002074DB" w14:paraId="7692D3FB" w14:textId="77777777" w:rsidTr="004C5145">
        <w:tc>
          <w:tcPr>
            <w:tcW w:w="4785" w:type="dxa"/>
          </w:tcPr>
          <w:p w14:paraId="6CF0FD54" w14:textId="77777777" w:rsidR="003F6C38" w:rsidRPr="002074DB" w:rsidRDefault="003F6C38" w:rsidP="0035156C">
            <w:pPr>
              <w:pStyle w:val="Default"/>
              <w:jc w:val="both"/>
            </w:pPr>
            <w:r w:rsidRPr="002074DB">
              <w:t xml:space="preserve">Водоохранная зона </w:t>
            </w:r>
          </w:p>
          <w:p w14:paraId="74337C0B" w14:textId="77777777" w:rsidR="003F6C38" w:rsidRPr="002074DB" w:rsidRDefault="003F6C38" w:rsidP="0035156C">
            <w:pPr>
              <w:jc w:val="both"/>
              <w:rPr>
                <w:rFonts w:ascii="Times New Roman" w:hAnsi="Times New Roman"/>
                <w:color w:val="000000"/>
                <w:sz w:val="24"/>
                <w:szCs w:val="24"/>
              </w:rPr>
            </w:pPr>
          </w:p>
        </w:tc>
        <w:tc>
          <w:tcPr>
            <w:tcW w:w="4786" w:type="dxa"/>
          </w:tcPr>
          <w:p w14:paraId="762AAE00" w14:textId="77777777" w:rsidR="003F6C38" w:rsidRPr="002074DB" w:rsidRDefault="003F6C38" w:rsidP="0035156C">
            <w:pPr>
              <w:pStyle w:val="Default"/>
              <w:jc w:val="both"/>
            </w:pPr>
            <w:r w:rsidRPr="002074DB">
              <w:t xml:space="preserve">Водный кодекс Российской Федерации, статья 65; </w:t>
            </w:r>
          </w:p>
          <w:p w14:paraId="5E622784" w14:textId="77777777" w:rsidR="003F6C38" w:rsidRPr="002074DB" w:rsidRDefault="003F6C38" w:rsidP="0035156C">
            <w:pPr>
              <w:jc w:val="both"/>
              <w:rPr>
                <w:rFonts w:ascii="Times New Roman" w:hAnsi="Times New Roman"/>
                <w:color w:val="000000"/>
                <w:sz w:val="24"/>
                <w:szCs w:val="24"/>
              </w:rPr>
            </w:pPr>
            <w:r w:rsidRPr="002074DB">
              <w:rPr>
                <w:rFonts w:ascii="Times New Roman" w:hAnsi="Times New Roman"/>
                <w:color w:val="000000"/>
                <w:sz w:val="24"/>
                <w:szCs w:val="24"/>
              </w:rPr>
              <w:t xml:space="preserve">Постановление Правительства Российской Федерации от 10.01.2009 № 17 «Об утверждении Правил установления на местности границ водоохранных зон и границ прибрежных защитных полос водных объектов» </w:t>
            </w:r>
          </w:p>
        </w:tc>
      </w:tr>
    </w:tbl>
    <w:p w14:paraId="6D25ECE9" w14:textId="263EB869" w:rsidR="003F6C38" w:rsidRPr="002074DB" w:rsidRDefault="003F6C38" w:rsidP="0035156C">
      <w:pPr>
        <w:jc w:val="center"/>
        <w:rPr>
          <w:rFonts w:ascii="Times New Roman" w:hAnsi="Times New Roman"/>
          <w:b/>
          <w:color w:val="000000"/>
          <w:sz w:val="24"/>
          <w:szCs w:val="24"/>
        </w:rPr>
      </w:pPr>
      <w:r w:rsidRPr="002074DB">
        <w:rPr>
          <w:rFonts w:ascii="Times New Roman" w:hAnsi="Times New Roman"/>
          <w:b/>
          <w:color w:val="000000"/>
          <w:sz w:val="24"/>
          <w:szCs w:val="24"/>
        </w:rPr>
        <w:t>Зоны затопления и подтопления</w:t>
      </w:r>
    </w:p>
    <w:tbl>
      <w:tblPr>
        <w:tblStyle w:val="a9"/>
        <w:tblW w:w="0" w:type="auto"/>
        <w:tblLook w:val="04A0" w:firstRow="1" w:lastRow="0" w:firstColumn="1" w:lastColumn="0" w:noHBand="0" w:noVBand="1"/>
      </w:tblPr>
      <w:tblGrid>
        <w:gridCol w:w="4785"/>
        <w:gridCol w:w="4786"/>
      </w:tblGrid>
      <w:tr w:rsidR="008A321D" w:rsidRPr="002074DB" w14:paraId="6A43BFD3" w14:textId="77777777" w:rsidTr="008A321D">
        <w:tc>
          <w:tcPr>
            <w:tcW w:w="4785" w:type="dxa"/>
          </w:tcPr>
          <w:p w14:paraId="4C25D81F" w14:textId="77777777" w:rsidR="008A321D" w:rsidRPr="002074DB" w:rsidRDefault="008A321D" w:rsidP="00371B1A">
            <w:pPr>
              <w:jc w:val="both"/>
              <w:rPr>
                <w:rFonts w:ascii="Times New Roman" w:hAnsi="Times New Roman"/>
                <w:color w:val="000000"/>
              </w:rPr>
            </w:pPr>
            <w:r w:rsidRPr="002074DB">
              <w:rPr>
                <w:rFonts w:ascii="Times New Roman" w:hAnsi="Times New Roman"/>
                <w:color w:val="000000"/>
              </w:rPr>
              <w:t>Виды зон</w:t>
            </w:r>
          </w:p>
        </w:tc>
        <w:tc>
          <w:tcPr>
            <w:tcW w:w="4786" w:type="dxa"/>
          </w:tcPr>
          <w:p w14:paraId="62E0EF28" w14:textId="77777777" w:rsidR="008A321D" w:rsidRPr="002074DB" w:rsidRDefault="008A321D" w:rsidP="00371B1A">
            <w:pPr>
              <w:jc w:val="both"/>
              <w:rPr>
                <w:rFonts w:ascii="Times New Roman" w:hAnsi="Times New Roman"/>
                <w:color w:val="000000"/>
              </w:rPr>
            </w:pPr>
            <w:r w:rsidRPr="002074DB">
              <w:rPr>
                <w:rFonts w:ascii="Times New Roman" w:hAnsi="Times New Roman"/>
                <w:color w:val="000000"/>
              </w:rPr>
              <w:t>Основание</w:t>
            </w:r>
          </w:p>
        </w:tc>
      </w:tr>
      <w:tr w:rsidR="008A321D" w:rsidRPr="002074DB" w14:paraId="083E8F0F" w14:textId="77777777" w:rsidTr="008A321D">
        <w:tc>
          <w:tcPr>
            <w:tcW w:w="4785" w:type="dxa"/>
          </w:tcPr>
          <w:p w14:paraId="4422E9E1" w14:textId="77777777" w:rsidR="008A321D" w:rsidRPr="002074DB" w:rsidRDefault="008A321D" w:rsidP="00371B1A">
            <w:pPr>
              <w:pStyle w:val="Default"/>
              <w:jc w:val="both"/>
              <w:rPr>
                <w:rFonts w:eastAsia="Calibri"/>
                <w:sz w:val="22"/>
                <w:szCs w:val="22"/>
              </w:rPr>
            </w:pPr>
            <w:r w:rsidRPr="002074DB">
              <w:rPr>
                <w:rFonts w:eastAsia="Calibri"/>
                <w:sz w:val="22"/>
                <w:szCs w:val="22"/>
              </w:rPr>
              <w:t xml:space="preserve">Зона затопления </w:t>
            </w:r>
          </w:p>
          <w:p w14:paraId="0A73299E" w14:textId="77777777" w:rsidR="008A321D" w:rsidRPr="002074DB" w:rsidRDefault="008A321D" w:rsidP="00371B1A">
            <w:pPr>
              <w:pStyle w:val="Default"/>
              <w:jc w:val="both"/>
              <w:rPr>
                <w:rFonts w:eastAsia="Calibri"/>
                <w:sz w:val="22"/>
                <w:szCs w:val="22"/>
              </w:rPr>
            </w:pPr>
            <w:r w:rsidRPr="002074DB">
              <w:rPr>
                <w:rFonts w:eastAsia="Calibri"/>
                <w:sz w:val="22"/>
                <w:szCs w:val="22"/>
              </w:rPr>
              <w:t xml:space="preserve">Зона подтопления </w:t>
            </w:r>
          </w:p>
          <w:p w14:paraId="7F1053CF" w14:textId="77777777" w:rsidR="008A321D" w:rsidRPr="002074DB" w:rsidRDefault="008A321D" w:rsidP="00371B1A">
            <w:pPr>
              <w:jc w:val="both"/>
              <w:rPr>
                <w:color w:val="000000"/>
              </w:rPr>
            </w:pPr>
          </w:p>
        </w:tc>
        <w:tc>
          <w:tcPr>
            <w:tcW w:w="4786" w:type="dxa"/>
          </w:tcPr>
          <w:p w14:paraId="306C1BFE" w14:textId="77777777" w:rsidR="008A321D" w:rsidRPr="002074DB" w:rsidRDefault="008A321D" w:rsidP="00371B1A">
            <w:pPr>
              <w:pStyle w:val="Default"/>
              <w:jc w:val="both"/>
              <w:rPr>
                <w:rFonts w:eastAsia="Calibri"/>
                <w:sz w:val="22"/>
                <w:szCs w:val="22"/>
              </w:rPr>
            </w:pPr>
            <w:r w:rsidRPr="002074DB">
              <w:rPr>
                <w:rFonts w:eastAsia="Calibri"/>
                <w:sz w:val="22"/>
                <w:szCs w:val="22"/>
              </w:rPr>
              <w:t xml:space="preserve">Водный кодекс Российской Федерации, статья 67.1; Постановление Правительства Российской Федерации от 18.04.2014 № 360 «Об определении границ зон затопления, подтопления» </w:t>
            </w:r>
          </w:p>
          <w:p w14:paraId="3E7AB96A" w14:textId="77777777" w:rsidR="008A321D" w:rsidRPr="002074DB" w:rsidRDefault="008A321D" w:rsidP="00371B1A">
            <w:pPr>
              <w:pStyle w:val="Default"/>
              <w:jc w:val="both"/>
              <w:rPr>
                <w:rFonts w:eastAsia="Calibri"/>
                <w:sz w:val="22"/>
                <w:szCs w:val="22"/>
              </w:rPr>
            </w:pPr>
          </w:p>
          <w:p w14:paraId="0527DEB2" w14:textId="77777777" w:rsidR="008A321D" w:rsidRPr="002074DB" w:rsidRDefault="008A321D" w:rsidP="00371B1A">
            <w:pPr>
              <w:pStyle w:val="Default"/>
              <w:jc w:val="both"/>
              <w:rPr>
                <w:rFonts w:eastAsia="Calibri"/>
                <w:sz w:val="22"/>
                <w:szCs w:val="22"/>
              </w:rPr>
            </w:pPr>
            <w:r w:rsidRPr="002074DB">
              <w:rPr>
                <w:rFonts w:eastAsia="Calibri"/>
                <w:sz w:val="22"/>
                <w:szCs w:val="22"/>
              </w:rPr>
              <w:t>Номер ЗОУИТ 90:01-6.425</w:t>
            </w:r>
            <w:r w:rsidRPr="002074DB">
              <w:rPr>
                <w:rFonts w:eastAsia="Calibri"/>
                <w:sz w:val="22"/>
                <w:szCs w:val="22"/>
              </w:rPr>
              <w:tab/>
              <w:t>Зона затопления Бахчисарайского района Республики Крым р. Марта (приток реки Кача) при 1% уровне обеспеченности</w:t>
            </w:r>
          </w:p>
          <w:p w14:paraId="6596F534" w14:textId="77777777" w:rsidR="008A321D" w:rsidRPr="002074DB" w:rsidRDefault="008A321D" w:rsidP="00371B1A">
            <w:pPr>
              <w:pStyle w:val="Default"/>
              <w:jc w:val="both"/>
              <w:rPr>
                <w:rFonts w:eastAsia="Calibri"/>
                <w:sz w:val="22"/>
                <w:szCs w:val="22"/>
              </w:rPr>
            </w:pPr>
          </w:p>
          <w:p w14:paraId="6B49C1FA" w14:textId="77777777" w:rsidR="008A321D" w:rsidRPr="002074DB" w:rsidRDefault="008A321D" w:rsidP="00371B1A">
            <w:pPr>
              <w:pStyle w:val="Default"/>
              <w:jc w:val="both"/>
              <w:rPr>
                <w:rFonts w:eastAsia="Calibri"/>
                <w:sz w:val="22"/>
                <w:szCs w:val="22"/>
              </w:rPr>
            </w:pPr>
            <w:r w:rsidRPr="002074DB">
              <w:rPr>
                <w:rFonts w:eastAsia="Calibri"/>
                <w:sz w:val="22"/>
                <w:szCs w:val="22"/>
              </w:rPr>
              <w:t>Номер ЗОУИТ 90:01-6.426</w:t>
            </w:r>
            <w:r w:rsidRPr="002074DB">
              <w:rPr>
                <w:rFonts w:eastAsia="Calibri"/>
                <w:sz w:val="22"/>
                <w:szCs w:val="22"/>
              </w:rPr>
              <w:tab/>
              <w:t>Зона сильного подтопления Бахчисарайского района Республики Крым р. Марта (приток реки Кача)</w:t>
            </w:r>
          </w:p>
          <w:p w14:paraId="07A377DA" w14:textId="77777777" w:rsidR="008A321D" w:rsidRPr="002074DB" w:rsidRDefault="008A321D" w:rsidP="00371B1A">
            <w:pPr>
              <w:pStyle w:val="Default"/>
              <w:jc w:val="both"/>
              <w:rPr>
                <w:rFonts w:eastAsia="Calibri"/>
                <w:sz w:val="22"/>
                <w:szCs w:val="22"/>
              </w:rPr>
            </w:pPr>
          </w:p>
          <w:p w14:paraId="2539AC8E" w14:textId="77777777" w:rsidR="008A321D" w:rsidRPr="002074DB" w:rsidRDefault="008A321D" w:rsidP="00371B1A">
            <w:pPr>
              <w:pStyle w:val="Default"/>
              <w:jc w:val="both"/>
              <w:rPr>
                <w:rFonts w:eastAsia="Calibri"/>
                <w:sz w:val="22"/>
                <w:szCs w:val="22"/>
              </w:rPr>
            </w:pPr>
            <w:r w:rsidRPr="002074DB">
              <w:rPr>
                <w:rFonts w:eastAsia="Calibri"/>
                <w:sz w:val="22"/>
                <w:szCs w:val="22"/>
              </w:rPr>
              <w:t>Номер ЗОУИТ 90:01-6.427</w:t>
            </w:r>
            <w:r w:rsidRPr="002074DB">
              <w:rPr>
                <w:rFonts w:eastAsia="Calibri"/>
                <w:sz w:val="22"/>
                <w:szCs w:val="22"/>
              </w:rPr>
              <w:tab/>
              <w:t>Зона умеренного подтопления Бахчисарайского района Республики Крым р. Марта (приток реки Кача)</w:t>
            </w:r>
          </w:p>
          <w:p w14:paraId="309D8C91" w14:textId="77777777" w:rsidR="008A321D" w:rsidRPr="002074DB" w:rsidRDefault="008A321D" w:rsidP="00371B1A">
            <w:pPr>
              <w:pStyle w:val="Default"/>
              <w:jc w:val="both"/>
              <w:rPr>
                <w:rFonts w:eastAsia="Calibri"/>
                <w:sz w:val="22"/>
                <w:szCs w:val="22"/>
              </w:rPr>
            </w:pPr>
          </w:p>
          <w:p w14:paraId="27266D5F" w14:textId="77777777" w:rsidR="008A321D" w:rsidRPr="002074DB" w:rsidRDefault="008A321D" w:rsidP="00371B1A">
            <w:pPr>
              <w:pStyle w:val="Default"/>
              <w:jc w:val="both"/>
              <w:rPr>
                <w:sz w:val="22"/>
                <w:szCs w:val="22"/>
              </w:rPr>
            </w:pPr>
            <w:r w:rsidRPr="002074DB">
              <w:rPr>
                <w:rFonts w:eastAsia="Calibri"/>
                <w:sz w:val="22"/>
                <w:szCs w:val="22"/>
              </w:rPr>
              <w:lastRenderedPageBreak/>
              <w:t>Номер ЗОУИТ 90:01-6.428</w:t>
            </w:r>
            <w:r w:rsidRPr="002074DB">
              <w:rPr>
                <w:rFonts w:eastAsia="Calibri"/>
                <w:sz w:val="22"/>
                <w:szCs w:val="22"/>
              </w:rPr>
              <w:tab/>
              <w:t>Зона слабого подтопления Бахчисарайского района Республики Крым р. Марта (приток реки Кача)</w:t>
            </w:r>
          </w:p>
        </w:tc>
      </w:tr>
      <w:tr w:rsidR="003F6C38" w:rsidRPr="002074DB" w14:paraId="207977D3" w14:textId="77777777" w:rsidTr="004C5145">
        <w:tc>
          <w:tcPr>
            <w:tcW w:w="4785" w:type="dxa"/>
          </w:tcPr>
          <w:p w14:paraId="56A16FBA" w14:textId="77777777" w:rsidR="003F6C38" w:rsidRPr="002074DB" w:rsidRDefault="003F6C38" w:rsidP="0035156C">
            <w:pPr>
              <w:pStyle w:val="Default"/>
              <w:jc w:val="both"/>
            </w:pPr>
            <w:r w:rsidRPr="002074DB">
              <w:lastRenderedPageBreak/>
              <w:t xml:space="preserve">Зона затопления </w:t>
            </w:r>
          </w:p>
          <w:p w14:paraId="0A482510" w14:textId="77777777" w:rsidR="003F6C38" w:rsidRPr="002074DB" w:rsidRDefault="003F6C38" w:rsidP="0035156C">
            <w:pPr>
              <w:pStyle w:val="Default"/>
              <w:jc w:val="both"/>
            </w:pPr>
            <w:r w:rsidRPr="002074DB">
              <w:t xml:space="preserve">Зона подтопления </w:t>
            </w:r>
          </w:p>
          <w:p w14:paraId="0CC29F46" w14:textId="77777777" w:rsidR="003F6C38" w:rsidRPr="002074DB" w:rsidRDefault="003F6C38" w:rsidP="0035156C">
            <w:pPr>
              <w:jc w:val="both"/>
              <w:rPr>
                <w:rFonts w:ascii="Times New Roman" w:hAnsi="Times New Roman"/>
                <w:color w:val="000000"/>
                <w:sz w:val="24"/>
                <w:szCs w:val="24"/>
              </w:rPr>
            </w:pPr>
          </w:p>
        </w:tc>
        <w:tc>
          <w:tcPr>
            <w:tcW w:w="4786" w:type="dxa"/>
          </w:tcPr>
          <w:p w14:paraId="2164E658" w14:textId="77777777" w:rsidR="003F6C38" w:rsidRPr="002074DB" w:rsidRDefault="003F6C38" w:rsidP="0035156C">
            <w:pPr>
              <w:pStyle w:val="Default"/>
              <w:jc w:val="both"/>
            </w:pPr>
            <w:r w:rsidRPr="002074DB">
              <w:t xml:space="preserve">Водный кодекс Российской Федерации, статья 67.1; Постановление Правительства Российской Федерации от 18.04.2014 № 360 «Об определении границ зон затопления, подтопления» </w:t>
            </w:r>
          </w:p>
          <w:p w14:paraId="36E5945D" w14:textId="77777777" w:rsidR="003F6C38" w:rsidRPr="002074DB" w:rsidRDefault="003F6C38" w:rsidP="0035156C">
            <w:pPr>
              <w:jc w:val="both"/>
              <w:rPr>
                <w:rFonts w:ascii="Times New Roman" w:hAnsi="Times New Roman"/>
                <w:color w:val="000000"/>
                <w:sz w:val="24"/>
                <w:szCs w:val="24"/>
              </w:rPr>
            </w:pPr>
          </w:p>
        </w:tc>
      </w:tr>
    </w:tbl>
    <w:p w14:paraId="24F46F24" w14:textId="77777777" w:rsidR="003F6C38" w:rsidRPr="002074DB" w:rsidRDefault="003F6C38" w:rsidP="0035156C">
      <w:pPr>
        <w:jc w:val="center"/>
        <w:rPr>
          <w:rFonts w:ascii="Times New Roman" w:hAnsi="Times New Roman"/>
          <w:b/>
          <w:color w:val="000000"/>
          <w:sz w:val="24"/>
          <w:szCs w:val="24"/>
        </w:rPr>
      </w:pPr>
      <w:r w:rsidRPr="002074DB">
        <w:rPr>
          <w:rFonts w:ascii="Times New Roman" w:hAnsi="Times New Roman"/>
          <w:b/>
          <w:color w:val="000000"/>
          <w:sz w:val="24"/>
          <w:szCs w:val="24"/>
        </w:rPr>
        <w:t>Иные зоны с особыми условиями использования</w:t>
      </w:r>
    </w:p>
    <w:tbl>
      <w:tblPr>
        <w:tblStyle w:val="a9"/>
        <w:tblW w:w="0" w:type="auto"/>
        <w:tblLook w:val="04A0" w:firstRow="1" w:lastRow="0" w:firstColumn="1" w:lastColumn="0" w:noHBand="0" w:noVBand="1"/>
      </w:tblPr>
      <w:tblGrid>
        <w:gridCol w:w="4785"/>
        <w:gridCol w:w="4786"/>
      </w:tblGrid>
      <w:tr w:rsidR="003F6C38" w:rsidRPr="002074DB" w14:paraId="5A5352F1" w14:textId="77777777" w:rsidTr="004C5145">
        <w:tc>
          <w:tcPr>
            <w:tcW w:w="4785" w:type="dxa"/>
          </w:tcPr>
          <w:p w14:paraId="505888A0" w14:textId="77777777" w:rsidR="003F6C38" w:rsidRPr="002074DB" w:rsidRDefault="003F6C38" w:rsidP="0035156C">
            <w:pPr>
              <w:jc w:val="both"/>
              <w:rPr>
                <w:rFonts w:ascii="Times New Roman" w:hAnsi="Times New Roman"/>
                <w:color w:val="000000"/>
                <w:sz w:val="24"/>
                <w:szCs w:val="24"/>
              </w:rPr>
            </w:pPr>
            <w:r w:rsidRPr="002074DB">
              <w:rPr>
                <w:rFonts w:ascii="Times New Roman" w:hAnsi="Times New Roman"/>
                <w:color w:val="000000"/>
                <w:sz w:val="24"/>
                <w:szCs w:val="24"/>
              </w:rPr>
              <w:t>Виды зон</w:t>
            </w:r>
          </w:p>
        </w:tc>
        <w:tc>
          <w:tcPr>
            <w:tcW w:w="4786" w:type="dxa"/>
          </w:tcPr>
          <w:p w14:paraId="6F7E4614" w14:textId="77777777" w:rsidR="003F6C38" w:rsidRPr="002074DB" w:rsidRDefault="003F6C38" w:rsidP="0035156C">
            <w:pPr>
              <w:jc w:val="both"/>
              <w:rPr>
                <w:rFonts w:ascii="Times New Roman" w:hAnsi="Times New Roman"/>
                <w:color w:val="000000"/>
                <w:sz w:val="24"/>
                <w:szCs w:val="24"/>
              </w:rPr>
            </w:pPr>
            <w:r w:rsidRPr="002074DB">
              <w:rPr>
                <w:rFonts w:ascii="Times New Roman" w:hAnsi="Times New Roman"/>
                <w:color w:val="000000"/>
                <w:sz w:val="24"/>
                <w:szCs w:val="24"/>
              </w:rPr>
              <w:t>Основание</w:t>
            </w:r>
          </w:p>
        </w:tc>
      </w:tr>
      <w:tr w:rsidR="003F6C38" w:rsidRPr="002074DB" w14:paraId="09C4BFBE" w14:textId="77777777" w:rsidTr="004C5145">
        <w:tc>
          <w:tcPr>
            <w:tcW w:w="4785" w:type="dxa"/>
          </w:tcPr>
          <w:p w14:paraId="49A1D41F" w14:textId="77777777" w:rsidR="003F6C38" w:rsidRPr="002074DB" w:rsidRDefault="003F6C38" w:rsidP="0035156C">
            <w:pPr>
              <w:pStyle w:val="Default"/>
              <w:jc w:val="both"/>
            </w:pPr>
            <w:r w:rsidRPr="002074DB">
              <w:t xml:space="preserve">Придорожная полоса </w:t>
            </w:r>
          </w:p>
          <w:p w14:paraId="60538AAB" w14:textId="77777777" w:rsidR="003F6C38" w:rsidRPr="002074DB" w:rsidRDefault="003F6C38" w:rsidP="0035156C">
            <w:pPr>
              <w:jc w:val="both"/>
              <w:rPr>
                <w:rFonts w:ascii="Times New Roman" w:hAnsi="Times New Roman"/>
                <w:color w:val="000000"/>
                <w:sz w:val="24"/>
                <w:szCs w:val="24"/>
              </w:rPr>
            </w:pPr>
          </w:p>
        </w:tc>
        <w:tc>
          <w:tcPr>
            <w:tcW w:w="4786" w:type="dxa"/>
          </w:tcPr>
          <w:p w14:paraId="7FFBA10D" w14:textId="77777777" w:rsidR="003F6C38" w:rsidRPr="002074DB" w:rsidRDefault="003F6C38" w:rsidP="0035156C">
            <w:pPr>
              <w:pStyle w:val="Default"/>
              <w:jc w:val="both"/>
            </w:pPr>
            <w:r w:rsidRPr="002074DB">
              <w:t xml:space="preserve">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статья 26; </w:t>
            </w:r>
          </w:p>
          <w:p w14:paraId="735E753E" w14:textId="77777777" w:rsidR="003F6C38" w:rsidRPr="002074DB" w:rsidRDefault="003F6C38" w:rsidP="0035156C">
            <w:pPr>
              <w:jc w:val="both"/>
              <w:rPr>
                <w:rFonts w:ascii="Times New Roman" w:hAnsi="Times New Roman"/>
                <w:color w:val="000000"/>
                <w:sz w:val="24"/>
                <w:szCs w:val="24"/>
              </w:rPr>
            </w:pPr>
            <w:r w:rsidRPr="002074DB">
              <w:rPr>
                <w:rFonts w:ascii="Times New Roman" w:hAnsi="Times New Roman"/>
                <w:color w:val="000000"/>
                <w:sz w:val="24"/>
                <w:szCs w:val="24"/>
              </w:rPr>
              <w:t xml:space="preserve">Приказ Минтранса России от 13.01.2010 № 4 «Об установлении и использовании придорожных полос автомобильных дорог федерального значения» </w:t>
            </w:r>
          </w:p>
        </w:tc>
      </w:tr>
      <w:tr w:rsidR="003F6C38" w:rsidRPr="002074DB" w14:paraId="4710CFAE" w14:textId="77777777" w:rsidTr="004C5145">
        <w:tc>
          <w:tcPr>
            <w:tcW w:w="4785" w:type="dxa"/>
          </w:tcPr>
          <w:p w14:paraId="5BFC8502" w14:textId="77777777" w:rsidR="003F6C38" w:rsidRPr="002074DB" w:rsidRDefault="003F6C38" w:rsidP="0035156C">
            <w:pPr>
              <w:pStyle w:val="Default"/>
              <w:jc w:val="both"/>
            </w:pPr>
            <w:r w:rsidRPr="002074DB">
              <w:t>Иные зоны</w:t>
            </w:r>
          </w:p>
        </w:tc>
        <w:tc>
          <w:tcPr>
            <w:tcW w:w="4786" w:type="dxa"/>
          </w:tcPr>
          <w:p w14:paraId="01878548" w14:textId="77777777" w:rsidR="003F6C38" w:rsidRPr="002074DB" w:rsidRDefault="003F6C38" w:rsidP="0035156C">
            <w:pPr>
              <w:pStyle w:val="Default"/>
              <w:jc w:val="both"/>
            </w:pPr>
            <w:r w:rsidRPr="002074DB">
              <w:t>Устанавливаются в соответствии с действующим законодательством</w:t>
            </w:r>
          </w:p>
        </w:tc>
      </w:tr>
    </w:tbl>
    <w:p w14:paraId="725A03D0" w14:textId="77777777" w:rsidR="003F6C38" w:rsidRPr="002074DB" w:rsidRDefault="003F6C38" w:rsidP="0035156C">
      <w:pPr>
        <w:spacing w:after="0" w:line="240" w:lineRule="auto"/>
        <w:ind w:left="720"/>
        <w:jc w:val="both"/>
        <w:rPr>
          <w:rFonts w:ascii="Times New Roman" w:eastAsia="Times New Roman" w:hAnsi="Times New Roman"/>
          <w:color w:val="000000"/>
          <w:sz w:val="24"/>
          <w:szCs w:val="24"/>
        </w:rPr>
      </w:pPr>
    </w:p>
    <w:p w14:paraId="02513F66" w14:textId="77777777" w:rsidR="003F6C38" w:rsidRPr="002074DB" w:rsidRDefault="003F6C38" w:rsidP="0035156C">
      <w:pPr>
        <w:pStyle w:val="2"/>
        <w:widowControl w:val="0"/>
        <w:numPr>
          <w:ilvl w:val="1"/>
          <w:numId w:val="0"/>
        </w:numPr>
        <w:tabs>
          <w:tab w:val="left" w:pos="0"/>
        </w:tabs>
        <w:suppressAutoHyphens/>
        <w:spacing w:before="0" w:after="0"/>
        <w:ind w:left="-240"/>
        <w:jc w:val="both"/>
        <w:rPr>
          <w:rFonts w:ascii="Times New Roman" w:hAnsi="Times New Roman" w:cs="Times New Roman"/>
          <w:i w:val="0"/>
          <w:color w:val="000000"/>
          <w:kern w:val="1"/>
          <w:sz w:val="24"/>
          <w:szCs w:val="24"/>
        </w:rPr>
      </w:pPr>
      <w:bookmarkStart w:id="58" w:name="_Toc494887956"/>
      <w:bookmarkStart w:id="59" w:name="_Toc494888415"/>
      <w:bookmarkStart w:id="60" w:name="_Toc495960207"/>
      <w:bookmarkStart w:id="61" w:name="_Toc528181475"/>
      <w:bookmarkStart w:id="62" w:name="_Toc79763679"/>
      <w:r w:rsidRPr="002074DB">
        <w:rPr>
          <w:rFonts w:ascii="Times New Roman" w:hAnsi="Times New Roman" w:cs="Times New Roman"/>
          <w:i w:val="0"/>
          <w:color w:val="000000"/>
          <w:kern w:val="1"/>
          <w:sz w:val="24"/>
          <w:szCs w:val="24"/>
        </w:rPr>
        <w:t>ГЛАВА 10. ДОПОЛНИТЕЛЬНЫЕ РЕГЛАМЕНТЫ В ЗОНАХ С ОСОБЫМИ УСЛОВИЯМИ ИСПОЛЬЗОВАНИЯ ТЕРРИТОРИЙ</w:t>
      </w:r>
      <w:bookmarkEnd w:id="58"/>
      <w:bookmarkEnd w:id="59"/>
      <w:bookmarkEnd w:id="60"/>
      <w:bookmarkEnd w:id="61"/>
      <w:bookmarkEnd w:id="62"/>
    </w:p>
    <w:p w14:paraId="46C1E762" w14:textId="77777777" w:rsidR="007E59AF" w:rsidRPr="002074DB" w:rsidRDefault="007E59AF" w:rsidP="0035156C">
      <w:pPr>
        <w:pStyle w:val="2"/>
        <w:spacing w:before="0" w:after="0"/>
        <w:jc w:val="both"/>
        <w:rPr>
          <w:rFonts w:ascii="Times New Roman" w:hAnsi="Times New Roman" w:cs="Times New Roman"/>
          <w:i w:val="0"/>
          <w:color w:val="000000"/>
          <w:kern w:val="1"/>
          <w:sz w:val="24"/>
          <w:szCs w:val="24"/>
        </w:rPr>
      </w:pPr>
      <w:bookmarkStart w:id="63" w:name="_Toc495960208"/>
      <w:bookmarkStart w:id="64" w:name="_Toc528181476"/>
      <w:bookmarkStart w:id="65" w:name="_Toc79763680"/>
    </w:p>
    <w:p w14:paraId="67CDCF6D" w14:textId="25C9B8C3" w:rsidR="003F6C38" w:rsidRPr="002074DB" w:rsidRDefault="003F6C38" w:rsidP="0035156C">
      <w:pPr>
        <w:pStyle w:val="2"/>
        <w:spacing w:before="0" w:after="0"/>
        <w:jc w:val="both"/>
        <w:rPr>
          <w:rFonts w:ascii="Times New Roman" w:hAnsi="Times New Roman" w:cs="Times New Roman"/>
          <w:i w:val="0"/>
          <w:iCs w:val="0"/>
          <w:color w:val="000000"/>
          <w:kern w:val="1"/>
          <w:sz w:val="24"/>
          <w:szCs w:val="24"/>
        </w:rPr>
      </w:pPr>
      <w:r w:rsidRPr="002074DB">
        <w:rPr>
          <w:rFonts w:ascii="Times New Roman" w:hAnsi="Times New Roman" w:cs="Times New Roman"/>
          <w:i w:val="0"/>
          <w:color w:val="000000"/>
          <w:kern w:val="1"/>
          <w:sz w:val="24"/>
          <w:szCs w:val="24"/>
        </w:rPr>
        <w:t xml:space="preserve">Статья </w:t>
      </w:r>
      <w:r w:rsidR="00E22AF3" w:rsidRPr="002074DB">
        <w:rPr>
          <w:rFonts w:ascii="Times New Roman" w:hAnsi="Times New Roman" w:cs="Times New Roman"/>
          <w:i w:val="0"/>
          <w:color w:val="000000"/>
          <w:kern w:val="1"/>
          <w:sz w:val="24"/>
          <w:szCs w:val="24"/>
        </w:rPr>
        <w:t>5</w:t>
      </w:r>
      <w:r w:rsidR="005D7611" w:rsidRPr="002074DB">
        <w:rPr>
          <w:rFonts w:ascii="Times New Roman" w:hAnsi="Times New Roman" w:cs="Times New Roman"/>
          <w:i w:val="0"/>
          <w:color w:val="000000"/>
          <w:kern w:val="1"/>
          <w:sz w:val="24"/>
          <w:szCs w:val="24"/>
        </w:rPr>
        <w:t>8</w:t>
      </w:r>
      <w:r w:rsidRPr="002074DB">
        <w:rPr>
          <w:rFonts w:ascii="Times New Roman" w:hAnsi="Times New Roman" w:cs="Times New Roman"/>
          <w:i w:val="0"/>
          <w:color w:val="000000"/>
          <w:kern w:val="1"/>
          <w:sz w:val="24"/>
          <w:szCs w:val="24"/>
        </w:rPr>
        <w:t>. Режимы использования территорий в границах территорий памятников истории и культуры</w:t>
      </w:r>
      <w:bookmarkEnd w:id="63"/>
      <w:bookmarkEnd w:id="64"/>
      <w:bookmarkEnd w:id="65"/>
    </w:p>
    <w:p w14:paraId="5D9B7B15" w14:textId="77777777" w:rsidR="003F6C38" w:rsidRPr="002074DB" w:rsidRDefault="003F6C38" w:rsidP="0035156C">
      <w:pPr>
        <w:spacing w:after="0" w:line="240" w:lineRule="auto"/>
        <w:ind w:firstLine="709"/>
        <w:jc w:val="both"/>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1. В соответствии пунктом 4 статьи 36 Градостроительного кодекса Российской Федерации действие градостроительного регламента не распространяется на земельные участки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для которых решения о режиме содержания, параметрах реставрации, консервации, воссоздания, ремонта и приспособлении принимаются в порядке, установленном законодательством Российской Федерации об охране объектов культурного наследия.</w:t>
      </w:r>
    </w:p>
    <w:p w14:paraId="30CDBBCE" w14:textId="77777777" w:rsidR="003F6C38" w:rsidRPr="002074DB" w:rsidRDefault="003F6C38" w:rsidP="0035156C">
      <w:pPr>
        <w:spacing w:after="0" w:line="240" w:lineRule="auto"/>
        <w:ind w:firstLine="709"/>
        <w:jc w:val="both"/>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2. В границах территорий объектов культурного наследия действуют режимы использования территорий, утвержденные в соответствии с нормативно-правовыми актами правительства РФ, Министерства культуры РФ,  республики Крым и </w:t>
      </w:r>
      <w:r w:rsidR="00C95BE3" w:rsidRPr="002074DB">
        <w:rPr>
          <w:rFonts w:ascii="Times New Roman" w:hAnsi="Times New Roman"/>
          <w:color w:val="000000"/>
          <w:sz w:val="24"/>
          <w:szCs w:val="24"/>
        </w:rPr>
        <w:t>муниципального образования.</w:t>
      </w:r>
    </w:p>
    <w:p w14:paraId="5FAAAC3E" w14:textId="77777777" w:rsidR="003F6C38" w:rsidRPr="002074DB" w:rsidRDefault="003F6C38" w:rsidP="0035156C">
      <w:pPr>
        <w:spacing w:after="0" w:line="240" w:lineRule="auto"/>
        <w:ind w:firstLine="709"/>
        <w:jc w:val="both"/>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3. Для объектов культурного наследия, не имеющих утвержденных границ и режимов использования территорий, в целях обеспечения их сохранности должны быть разработаны и утверждены границы и режим использования территорий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w:t>
      </w:r>
    </w:p>
    <w:p w14:paraId="319EC1A2" w14:textId="77777777" w:rsidR="003F6C38" w:rsidRPr="002074DB" w:rsidRDefault="003F6C38" w:rsidP="0035156C">
      <w:pPr>
        <w:spacing w:after="0" w:line="240" w:lineRule="auto"/>
        <w:ind w:firstLine="709"/>
        <w:jc w:val="both"/>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lastRenderedPageBreak/>
        <w:t xml:space="preserve">4. Объекты культурного наследия </w:t>
      </w:r>
      <w:r w:rsidRPr="002074DB">
        <w:rPr>
          <w:rFonts w:ascii="Times New Roman" w:hAnsi="Times New Roman"/>
          <w:color w:val="000000"/>
          <w:sz w:val="24"/>
          <w:szCs w:val="24"/>
        </w:rPr>
        <w:t>представлены на карте градостроительного зонирования настоящих Правил.</w:t>
      </w:r>
    </w:p>
    <w:p w14:paraId="3277280A" w14:textId="77777777" w:rsidR="003F6C38" w:rsidRPr="002074DB" w:rsidRDefault="003F6C38" w:rsidP="0035156C">
      <w:pPr>
        <w:spacing w:after="0" w:line="240" w:lineRule="auto"/>
        <w:ind w:firstLine="709"/>
        <w:jc w:val="both"/>
        <w:rPr>
          <w:rFonts w:ascii="Times New Roman" w:hAnsi="Times New Roman"/>
          <w:color w:val="000000"/>
          <w:sz w:val="24"/>
          <w:szCs w:val="24"/>
        </w:rPr>
      </w:pPr>
      <w:r w:rsidRPr="002074DB">
        <w:rPr>
          <w:rFonts w:ascii="Times New Roman" w:hAnsi="Times New Roman"/>
          <w:color w:val="000000"/>
          <w:sz w:val="24"/>
          <w:szCs w:val="24"/>
        </w:rPr>
        <w:t>5. В соответствии с п. 2 ст. 36 Федерального закона от 25 июня 2002 г. № 73-ФЗ «Об объектах культурного наследия (памятниках истории и культуры) народов РФ» в случае обнаружения на территории, подлежащей хозяйственному освоению, объектов, обладающих признаками объекта культурного наследия, в проекты проведения землеустроительных, строительных, хозяйственных и иных работ должны быть внесены разделы об обеспечении сохранности обнаруженных объектов.</w:t>
      </w:r>
    </w:p>
    <w:p w14:paraId="2047C65A" w14:textId="77777777" w:rsidR="003F6C38" w:rsidRPr="002074DB" w:rsidRDefault="003F6C38" w:rsidP="0035156C">
      <w:pPr>
        <w:spacing w:after="0" w:line="240" w:lineRule="auto"/>
        <w:ind w:firstLine="709"/>
        <w:jc w:val="both"/>
        <w:rPr>
          <w:rFonts w:ascii="Times New Roman" w:hAnsi="Times New Roman"/>
          <w:color w:val="000000"/>
          <w:sz w:val="24"/>
          <w:szCs w:val="24"/>
        </w:rPr>
      </w:pPr>
    </w:p>
    <w:p w14:paraId="7C911F71" w14:textId="619FFAD4" w:rsidR="003F6C38" w:rsidRPr="002074DB" w:rsidRDefault="003F6C38" w:rsidP="0035156C">
      <w:pPr>
        <w:jc w:val="center"/>
        <w:rPr>
          <w:rFonts w:ascii="Times New Roman" w:hAnsi="Times New Roman"/>
          <w:b/>
          <w:color w:val="000000"/>
          <w:sz w:val="24"/>
          <w:szCs w:val="24"/>
        </w:rPr>
      </w:pPr>
      <w:r w:rsidRPr="002074DB">
        <w:rPr>
          <w:rFonts w:ascii="Times New Roman" w:hAnsi="Times New Roman"/>
          <w:b/>
          <w:color w:val="000000"/>
          <w:sz w:val="24"/>
          <w:szCs w:val="24"/>
        </w:rPr>
        <w:t>Зоны охраны объектов культурного наследия (памятников истории и культуры) народов Российской Федерации</w:t>
      </w:r>
    </w:p>
    <w:tbl>
      <w:tblPr>
        <w:tblStyle w:val="a9"/>
        <w:tblW w:w="4856" w:type="pct"/>
        <w:tblLook w:val="04A0" w:firstRow="1" w:lastRow="0" w:firstColumn="1" w:lastColumn="0" w:noHBand="0" w:noVBand="1"/>
      </w:tblPr>
      <w:tblGrid>
        <w:gridCol w:w="4675"/>
        <w:gridCol w:w="4676"/>
      </w:tblGrid>
      <w:tr w:rsidR="008A321D" w:rsidRPr="002074DB" w14:paraId="65E2498E" w14:textId="77777777" w:rsidTr="008A321D">
        <w:tc>
          <w:tcPr>
            <w:tcW w:w="2500" w:type="pct"/>
          </w:tcPr>
          <w:p w14:paraId="64C4938B" w14:textId="77777777" w:rsidR="008A321D" w:rsidRPr="002074DB" w:rsidRDefault="008A321D" w:rsidP="00371B1A">
            <w:pPr>
              <w:jc w:val="both"/>
              <w:rPr>
                <w:rFonts w:ascii="Times New Roman" w:hAnsi="Times New Roman"/>
                <w:color w:val="000000"/>
              </w:rPr>
            </w:pPr>
            <w:r w:rsidRPr="002074DB">
              <w:rPr>
                <w:rFonts w:ascii="Times New Roman" w:hAnsi="Times New Roman"/>
                <w:color w:val="000000"/>
              </w:rPr>
              <w:t>Виды зон</w:t>
            </w:r>
          </w:p>
        </w:tc>
        <w:tc>
          <w:tcPr>
            <w:tcW w:w="2500" w:type="pct"/>
          </w:tcPr>
          <w:p w14:paraId="645D2F09" w14:textId="77777777" w:rsidR="008A321D" w:rsidRPr="002074DB" w:rsidRDefault="008A321D" w:rsidP="00371B1A">
            <w:pPr>
              <w:jc w:val="both"/>
              <w:rPr>
                <w:rFonts w:ascii="Times New Roman" w:hAnsi="Times New Roman"/>
                <w:color w:val="000000"/>
              </w:rPr>
            </w:pPr>
            <w:r w:rsidRPr="002074DB">
              <w:rPr>
                <w:rFonts w:ascii="Times New Roman" w:hAnsi="Times New Roman"/>
                <w:color w:val="000000"/>
              </w:rPr>
              <w:t>Основание</w:t>
            </w:r>
          </w:p>
        </w:tc>
      </w:tr>
      <w:tr w:rsidR="008A321D" w:rsidRPr="002074DB" w14:paraId="74CFC3EC" w14:textId="77777777" w:rsidTr="008A321D">
        <w:tc>
          <w:tcPr>
            <w:tcW w:w="2500" w:type="pct"/>
          </w:tcPr>
          <w:p w14:paraId="352CABE5" w14:textId="77777777" w:rsidR="008A321D" w:rsidRPr="002074DB" w:rsidRDefault="008A321D" w:rsidP="00371B1A">
            <w:pPr>
              <w:pStyle w:val="Default"/>
              <w:jc w:val="both"/>
              <w:rPr>
                <w:rFonts w:eastAsia="Calibri"/>
                <w:sz w:val="22"/>
                <w:szCs w:val="22"/>
              </w:rPr>
            </w:pPr>
            <w:r w:rsidRPr="002074DB">
              <w:rPr>
                <w:rFonts w:eastAsia="Calibri"/>
                <w:sz w:val="22"/>
                <w:szCs w:val="22"/>
              </w:rPr>
              <w:t xml:space="preserve">Охранная зона объекта культурного наследия </w:t>
            </w:r>
          </w:p>
          <w:p w14:paraId="0DCB4BD5" w14:textId="77777777" w:rsidR="008A321D" w:rsidRPr="002074DB" w:rsidRDefault="008A321D" w:rsidP="00371B1A">
            <w:pPr>
              <w:jc w:val="both"/>
              <w:rPr>
                <w:rFonts w:ascii="Times New Roman" w:hAnsi="Times New Roman"/>
                <w:color w:val="000000"/>
              </w:rPr>
            </w:pPr>
          </w:p>
          <w:p w14:paraId="4B28E379" w14:textId="77777777" w:rsidR="008A321D" w:rsidRPr="002074DB" w:rsidRDefault="008A321D" w:rsidP="00371B1A">
            <w:pPr>
              <w:pStyle w:val="Default"/>
              <w:jc w:val="both"/>
              <w:rPr>
                <w:rFonts w:eastAsia="Calibri"/>
                <w:sz w:val="22"/>
                <w:szCs w:val="22"/>
              </w:rPr>
            </w:pPr>
            <w:r w:rsidRPr="002074DB">
              <w:rPr>
                <w:rFonts w:eastAsia="Calibri"/>
                <w:sz w:val="22"/>
                <w:szCs w:val="22"/>
              </w:rPr>
              <w:t xml:space="preserve">Зона регулирования застройки и хозяйственной деятельности </w:t>
            </w:r>
          </w:p>
          <w:p w14:paraId="7AAB8287" w14:textId="77777777" w:rsidR="008A321D" w:rsidRPr="002074DB" w:rsidRDefault="008A321D" w:rsidP="00371B1A">
            <w:pPr>
              <w:jc w:val="both"/>
              <w:rPr>
                <w:rFonts w:ascii="Times New Roman" w:hAnsi="Times New Roman"/>
                <w:color w:val="000000"/>
              </w:rPr>
            </w:pPr>
          </w:p>
          <w:p w14:paraId="20BB72A0" w14:textId="77777777" w:rsidR="008A321D" w:rsidRPr="002074DB" w:rsidRDefault="008A321D" w:rsidP="00371B1A">
            <w:pPr>
              <w:pStyle w:val="Default"/>
              <w:jc w:val="both"/>
              <w:rPr>
                <w:rFonts w:eastAsia="Calibri"/>
                <w:sz w:val="22"/>
                <w:szCs w:val="22"/>
              </w:rPr>
            </w:pPr>
            <w:r w:rsidRPr="002074DB">
              <w:rPr>
                <w:rFonts w:eastAsia="Calibri"/>
                <w:sz w:val="22"/>
                <w:szCs w:val="22"/>
              </w:rPr>
              <w:t xml:space="preserve">Зона охраняемого природного ландшафта </w:t>
            </w:r>
          </w:p>
          <w:p w14:paraId="52292816" w14:textId="77777777" w:rsidR="008A321D" w:rsidRPr="002074DB" w:rsidRDefault="008A321D" w:rsidP="00371B1A">
            <w:pPr>
              <w:pStyle w:val="Default"/>
              <w:jc w:val="both"/>
              <w:rPr>
                <w:rFonts w:eastAsia="Calibri"/>
                <w:sz w:val="22"/>
                <w:szCs w:val="22"/>
              </w:rPr>
            </w:pPr>
          </w:p>
          <w:p w14:paraId="0FF3A42B" w14:textId="77777777" w:rsidR="008A321D" w:rsidRPr="002074DB" w:rsidRDefault="008A321D" w:rsidP="00371B1A">
            <w:pPr>
              <w:pStyle w:val="Default"/>
              <w:jc w:val="both"/>
              <w:rPr>
                <w:rFonts w:eastAsia="Calibri"/>
                <w:sz w:val="22"/>
                <w:szCs w:val="22"/>
              </w:rPr>
            </w:pPr>
            <w:r w:rsidRPr="002074DB">
              <w:rPr>
                <w:rFonts w:eastAsia="Calibri"/>
                <w:sz w:val="22"/>
                <w:szCs w:val="22"/>
              </w:rPr>
              <w:t>Границы территории объекта культурного наследия</w:t>
            </w:r>
          </w:p>
          <w:p w14:paraId="10EDC6BD" w14:textId="77777777" w:rsidR="008A321D" w:rsidRPr="002074DB" w:rsidRDefault="008A321D" w:rsidP="00371B1A">
            <w:pPr>
              <w:pStyle w:val="Default"/>
              <w:jc w:val="both"/>
              <w:rPr>
                <w:rFonts w:eastAsia="Calibri"/>
                <w:sz w:val="22"/>
                <w:szCs w:val="22"/>
              </w:rPr>
            </w:pPr>
          </w:p>
          <w:p w14:paraId="0CEDEE38" w14:textId="77777777" w:rsidR="008A321D" w:rsidRPr="002074DB" w:rsidRDefault="008A321D" w:rsidP="00371B1A">
            <w:pPr>
              <w:jc w:val="both"/>
              <w:rPr>
                <w:rFonts w:ascii="Times New Roman" w:hAnsi="Times New Roman"/>
                <w:color w:val="000000"/>
              </w:rPr>
            </w:pPr>
          </w:p>
        </w:tc>
        <w:tc>
          <w:tcPr>
            <w:tcW w:w="2500" w:type="pct"/>
          </w:tcPr>
          <w:p w14:paraId="774965FD" w14:textId="77777777" w:rsidR="008A321D" w:rsidRPr="002074DB" w:rsidRDefault="008A321D" w:rsidP="00371B1A">
            <w:pPr>
              <w:pStyle w:val="Default"/>
              <w:jc w:val="both"/>
              <w:rPr>
                <w:rFonts w:eastAsia="Calibri"/>
                <w:sz w:val="22"/>
                <w:szCs w:val="22"/>
              </w:rPr>
            </w:pPr>
            <w:r w:rsidRPr="002074DB">
              <w:rPr>
                <w:rFonts w:eastAsia="Calibri"/>
                <w:sz w:val="22"/>
                <w:szCs w:val="22"/>
              </w:rPr>
              <w:t xml:space="preserve">Федеральный закон от 25.06.2002 № 73-ФЗ «Об объектах культурного наследия (памятниках истории </w:t>
            </w:r>
          </w:p>
          <w:p w14:paraId="55DA9844" w14:textId="77777777" w:rsidR="008A321D" w:rsidRPr="002074DB" w:rsidRDefault="008A321D" w:rsidP="00371B1A">
            <w:pPr>
              <w:pStyle w:val="Default"/>
              <w:jc w:val="both"/>
              <w:rPr>
                <w:rFonts w:eastAsia="Calibri"/>
                <w:sz w:val="22"/>
                <w:szCs w:val="22"/>
              </w:rPr>
            </w:pPr>
            <w:r w:rsidRPr="002074DB">
              <w:rPr>
                <w:rFonts w:eastAsia="Calibri"/>
                <w:sz w:val="22"/>
                <w:szCs w:val="22"/>
              </w:rPr>
              <w:t xml:space="preserve">и культуры) народов Российской Федерации», </w:t>
            </w:r>
          </w:p>
          <w:p w14:paraId="3E103E32" w14:textId="77777777" w:rsidR="008A321D" w:rsidRPr="002074DB" w:rsidRDefault="008A321D" w:rsidP="00371B1A">
            <w:pPr>
              <w:pStyle w:val="Default"/>
              <w:jc w:val="both"/>
              <w:rPr>
                <w:rFonts w:eastAsia="Calibri"/>
                <w:sz w:val="22"/>
                <w:szCs w:val="22"/>
              </w:rPr>
            </w:pPr>
            <w:r w:rsidRPr="002074DB">
              <w:rPr>
                <w:rFonts w:eastAsia="Calibri"/>
                <w:sz w:val="22"/>
                <w:szCs w:val="22"/>
              </w:rPr>
              <w:t xml:space="preserve">статья 34; </w:t>
            </w:r>
          </w:p>
          <w:p w14:paraId="102EE7AC" w14:textId="77777777" w:rsidR="008A321D" w:rsidRPr="002074DB" w:rsidRDefault="008A321D" w:rsidP="00371B1A">
            <w:pPr>
              <w:jc w:val="both"/>
              <w:rPr>
                <w:rFonts w:ascii="Times New Roman" w:hAnsi="Times New Roman"/>
                <w:color w:val="000000"/>
              </w:rPr>
            </w:pPr>
            <w:r w:rsidRPr="002074DB">
              <w:rPr>
                <w:rFonts w:ascii="Times New Roman" w:hAnsi="Times New Roman"/>
                <w:color w:val="000000"/>
              </w:rPr>
              <w:t xml:space="preserve">Постановление Правительства Российской Федерации от 12.09.2015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 </w:t>
            </w:r>
          </w:p>
          <w:p w14:paraId="5DC1F48E" w14:textId="77777777" w:rsidR="008A321D" w:rsidRPr="002074DB" w:rsidRDefault="008A321D" w:rsidP="00371B1A">
            <w:pPr>
              <w:jc w:val="both"/>
              <w:rPr>
                <w:rFonts w:ascii="Times New Roman" w:hAnsi="Times New Roman"/>
                <w:color w:val="000000"/>
              </w:rPr>
            </w:pPr>
            <w:r w:rsidRPr="002074DB">
              <w:rPr>
                <w:rFonts w:ascii="Times New Roman" w:hAnsi="Times New Roman"/>
                <w:color w:val="000000"/>
              </w:rPr>
              <w:t>Приказом Министерства культуры Республики Крым от 17.05.2022 г. № 278-ОКН «Об утверждении границ территории, режимов использования земель в границах территории объекта культурного наследия регионального значения «Братская могила мирных жителей - oicepme фашистского террора, 1941 -1942 годы», расположенного по адресу: Республика Крым, Бахчисарайский район, сельское поселение Верхореченское, в 21 км к юго-востоку от с. Синапное, в районе кордона «Молочный»</w:t>
            </w:r>
          </w:p>
        </w:tc>
      </w:tr>
      <w:tr w:rsidR="003F6C38" w:rsidRPr="002074DB" w14:paraId="11289A31" w14:textId="77777777" w:rsidTr="008A321D">
        <w:tc>
          <w:tcPr>
            <w:tcW w:w="2500" w:type="pct"/>
          </w:tcPr>
          <w:p w14:paraId="10665BF0" w14:textId="77777777" w:rsidR="003F6C38" w:rsidRPr="002074DB" w:rsidRDefault="003F6C38" w:rsidP="0035156C">
            <w:pPr>
              <w:pStyle w:val="Default"/>
              <w:jc w:val="both"/>
              <w:rPr>
                <w:sz w:val="22"/>
                <w:szCs w:val="22"/>
              </w:rPr>
            </w:pPr>
            <w:r w:rsidRPr="002074DB">
              <w:rPr>
                <w:sz w:val="22"/>
                <w:szCs w:val="22"/>
              </w:rPr>
              <w:t xml:space="preserve">Охранная зона объекта культурного наследия </w:t>
            </w:r>
          </w:p>
          <w:p w14:paraId="41E1B518" w14:textId="77777777" w:rsidR="003F6C38" w:rsidRPr="002074DB" w:rsidRDefault="003F6C38" w:rsidP="0035156C">
            <w:pPr>
              <w:jc w:val="both"/>
              <w:rPr>
                <w:rFonts w:ascii="Times New Roman" w:hAnsi="Times New Roman"/>
                <w:color w:val="000000"/>
              </w:rPr>
            </w:pPr>
          </w:p>
          <w:p w14:paraId="0AED2852" w14:textId="77777777" w:rsidR="003F6C38" w:rsidRPr="002074DB" w:rsidRDefault="003F6C38" w:rsidP="0035156C">
            <w:pPr>
              <w:pStyle w:val="Default"/>
              <w:jc w:val="both"/>
              <w:rPr>
                <w:sz w:val="22"/>
                <w:szCs w:val="22"/>
              </w:rPr>
            </w:pPr>
            <w:r w:rsidRPr="002074DB">
              <w:rPr>
                <w:sz w:val="22"/>
                <w:szCs w:val="22"/>
              </w:rPr>
              <w:t xml:space="preserve">Зона регулирования застройки и хозяйственной деятельности </w:t>
            </w:r>
          </w:p>
          <w:p w14:paraId="47309A05" w14:textId="77777777" w:rsidR="003F6C38" w:rsidRPr="002074DB" w:rsidRDefault="003F6C38" w:rsidP="0035156C">
            <w:pPr>
              <w:jc w:val="both"/>
              <w:rPr>
                <w:rFonts w:ascii="Times New Roman" w:hAnsi="Times New Roman"/>
                <w:color w:val="000000"/>
              </w:rPr>
            </w:pPr>
          </w:p>
          <w:p w14:paraId="2E918F8E" w14:textId="77777777" w:rsidR="003F6C38" w:rsidRPr="002074DB" w:rsidRDefault="003F6C38" w:rsidP="0035156C">
            <w:pPr>
              <w:pStyle w:val="Default"/>
              <w:jc w:val="both"/>
              <w:rPr>
                <w:sz w:val="22"/>
                <w:szCs w:val="22"/>
              </w:rPr>
            </w:pPr>
            <w:r w:rsidRPr="002074DB">
              <w:rPr>
                <w:sz w:val="22"/>
                <w:szCs w:val="22"/>
              </w:rPr>
              <w:t xml:space="preserve">Зона охраняемого природного ландшафта </w:t>
            </w:r>
          </w:p>
          <w:p w14:paraId="213CF6FB" w14:textId="77777777" w:rsidR="003F6C38" w:rsidRPr="002074DB" w:rsidRDefault="003F6C38" w:rsidP="0035156C">
            <w:pPr>
              <w:jc w:val="both"/>
              <w:rPr>
                <w:rFonts w:ascii="Times New Roman" w:hAnsi="Times New Roman"/>
                <w:color w:val="000000"/>
              </w:rPr>
            </w:pPr>
          </w:p>
        </w:tc>
        <w:tc>
          <w:tcPr>
            <w:tcW w:w="2500" w:type="pct"/>
          </w:tcPr>
          <w:p w14:paraId="1B18806E" w14:textId="77777777" w:rsidR="003F6C38" w:rsidRPr="002074DB" w:rsidRDefault="003F6C38" w:rsidP="0035156C">
            <w:pPr>
              <w:pStyle w:val="Default"/>
              <w:jc w:val="both"/>
              <w:rPr>
                <w:sz w:val="22"/>
                <w:szCs w:val="22"/>
              </w:rPr>
            </w:pPr>
            <w:r w:rsidRPr="002074DB">
              <w:rPr>
                <w:sz w:val="22"/>
                <w:szCs w:val="22"/>
              </w:rPr>
              <w:t xml:space="preserve">Федеральный закон от 25.06.2002 № 73-ФЗ «Об объектах культурного наследия (памятниках истории </w:t>
            </w:r>
          </w:p>
          <w:p w14:paraId="1603AA0B" w14:textId="77777777" w:rsidR="003F6C38" w:rsidRPr="002074DB" w:rsidRDefault="003F6C38" w:rsidP="0035156C">
            <w:pPr>
              <w:pStyle w:val="Default"/>
              <w:jc w:val="both"/>
              <w:rPr>
                <w:sz w:val="22"/>
                <w:szCs w:val="22"/>
              </w:rPr>
            </w:pPr>
            <w:r w:rsidRPr="002074DB">
              <w:rPr>
                <w:sz w:val="22"/>
                <w:szCs w:val="22"/>
              </w:rPr>
              <w:t xml:space="preserve">и культуры) народов Российской Федерации», </w:t>
            </w:r>
          </w:p>
          <w:p w14:paraId="259F36AC" w14:textId="77777777" w:rsidR="003F6C38" w:rsidRPr="002074DB" w:rsidRDefault="003F6C38" w:rsidP="0035156C">
            <w:pPr>
              <w:pStyle w:val="Default"/>
              <w:jc w:val="both"/>
              <w:rPr>
                <w:sz w:val="22"/>
                <w:szCs w:val="22"/>
              </w:rPr>
            </w:pPr>
            <w:r w:rsidRPr="002074DB">
              <w:rPr>
                <w:sz w:val="22"/>
                <w:szCs w:val="22"/>
              </w:rPr>
              <w:t xml:space="preserve">статья 34; </w:t>
            </w:r>
          </w:p>
          <w:p w14:paraId="680133AE" w14:textId="77777777" w:rsidR="003F6C38" w:rsidRPr="002074DB" w:rsidRDefault="003F6C38" w:rsidP="0035156C">
            <w:pPr>
              <w:jc w:val="both"/>
              <w:rPr>
                <w:rFonts w:ascii="Times New Roman" w:hAnsi="Times New Roman"/>
                <w:color w:val="000000"/>
              </w:rPr>
            </w:pPr>
            <w:r w:rsidRPr="002074DB">
              <w:rPr>
                <w:rFonts w:ascii="Times New Roman" w:hAnsi="Times New Roman"/>
                <w:color w:val="000000"/>
              </w:rPr>
              <w:t xml:space="preserve">Постановление Правительства Российской Федерации от 12.09.2015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w:t>
            </w:r>
            <w:r w:rsidRPr="002074DB">
              <w:rPr>
                <w:rFonts w:ascii="Times New Roman" w:hAnsi="Times New Roman"/>
                <w:color w:val="000000"/>
              </w:rPr>
              <w:lastRenderedPageBreak/>
              <w:t xml:space="preserve">отдельных положений нормативных правовых актов Правительства Российской Федерации» </w:t>
            </w:r>
          </w:p>
        </w:tc>
      </w:tr>
    </w:tbl>
    <w:p w14:paraId="5DB00691" w14:textId="77777777" w:rsidR="003F6C38" w:rsidRPr="002074DB" w:rsidRDefault="003F6C38" w:rsidP="0035156C">
      <w:pPr>
        <w:jc w:val="center"/>
        <w:rPr>
          <w:rFonts w:ascii="Times New Roman" w:hAnsi="Times New Roman"/>
          <w:b/>
          <w:color w:val="000000"/>
          <w:sz w:val="24"/>
          <w:szCs w:val="24"/>
        </w:rPr>
      </w:pPr>
      <w:r w:rsidRPr="002074DB">
        <w:rPr>
          <w:rFonts w:ascii="Times New Roman" w:hAnsi="Times New Roman"/>
          <w:b/>
          <w:color w:val="000000"/>
          <w:sz w:val="24"/>
          <w:szCs w:val="24"/>
        </w:rPr>
        <w:lastRenderedPageBreak/>
        <w:t>Защитные зоны объектов культурного наследия</w:t>
      </w:r>
    </w:p>
    <w:tbl>
      <w:tblPr>
        <w:tblStyle w:val="a9"/>
        <w:tblW w:w="0" w:type="auto"/>
        <w:tblLook w:val="04A0" w:firstRow="1" w:lastRow="0" w:firstColumn="1" w:lastColumn="0" w:noHBand="0" w:noVBand="1"/>
      </w:tblPr>
      <w:tblGrid>
        <w:gridCol w:w="4785"/>
        <w:gridCol w:w="4786"/>
      </w:tblGrid>
      <w:tr w:rsidR="003F6C38" w:rsidRPr="002074DB" w14:paraId="56F87F21" w14:textId="77777777" w:rsidTr="004C5145">
        <w:tc>
          <w:tcPr>
            <w:tcW w:w="4785" w:type="dxa"/>
          </w:tcPr>
          <w:p w14:paraId="44F8CE6E" w14:textId="77777777" w:rsidR="003F6C38" w:rsidRPr="002074DB" w:rsidRDefault="003F6C38" w:rsidP="0035156C">
            <w:pPr>
              <w:jc w:val="both"/>
              <w:rPr>
                <w:rFonts w:ascii="Times New Roman" w:hAnsi="Times New Roman"/>
                <w:color w:val="000000"/>
                <w:sz w:val="24"/>
                <w:szCs w:val="24"/>
              </w:rPr>
            </w:pPr>
            <w:r w:rsidRPr="002074DB">
              <w:rPr>
                <w:rFonts w:ascii="Times New Roman" w:hAnsi="Times New Roman"/>
                <w:color w:val="000000"/>
                <w:sz w:val="24"/>
                <w:szCs w:val="24"/>
              </w:rPr>
              <w:t>Виды зон</w:t>
            </w:r>
          </w:p>
        </w:tc>
        <w:tc>
          <w:tcPr>
            <w:tcW w:w="4786" w:type="dxa"/>
          </w:tcPr>
          <w:p w14:paraId="18141F11" w14:textId="77777777" w:rsidR="003F6C38" w:rsidRPr="002074DB" w:rsidRDefault="003F6C38" w:rsidP="0035156C">
            <w:pPr>
              <w:jc w:val="both"/>
              <w:rPr>
                <w:rFonts w:ascii="Times New Roman" w:hAnsi="Times New Roman"/>
                <w:color w:val="000000"/>
                <w:sz w:val="24"/>
                <w:szCs w:val="24"/>
              </w:rPr>
            </w:pPr>
            <w:r w:rsidRPr="002074DB">
              <w:rPr>
                <w:rFonts w:ascii="Times New Roman" w:hAnsi="Times New Roman"/>
                <w:color w:val="000000"/>
                <w:sz w:val="24"/>
                <w:szCs w:val="24"/>
              </w:rPr>
              <w:t>Основание</w:t>
            </w:r>
          </w:p>
        </w:tc>
      </w:tr>
      <w:tr w:rsidR="003F6C38" w:rsidRPr="002074DB" w14:paraId="7033334B" w14:textId="77777777" w:rsidTr="004C5145">
        <w:tc>
          <w:tcPr>
            <w:tcW w:w="4785" w:type="dxa"/>
          </w:tcPr>
          <w:p w14:paraId="1631F86C" w14:textId="77777777" w:rsidR="003F6C38" w:rsidRPr="002074DB" w:rsidRDefault="003F6C38" w:rsidP="0035156C">
            <w:pPr>
              <w:pStyle w:val="Default"/>
              <w:jc w:val="both"/>
            </w:pPr>
            <w:r w:rsidRPr="002074DB">
              <w:t xml:space="preserve">Защитная зона объекта культурного наследия </w:t>
            </w:r>
          </w:p>
          <w:p w14:paraId="1613FC23" w14:textId="77777777" w:rsidR="003F6C38" w:rsidRPr="002074DB" w:rsidRDefault="003F6C38" w:rsidP="0035156C">
            <w:pPr>
              <w:jc w:val="both"/>
              <w:rPr>
                <w:rFonts w:ascii="Times New Roman" w:hAnsi="Times New Roman"/>
                <w:color w:val="000000"/>
                <w:sz w:val="24"/>
                <w:szCs w:val="24"/>
              </w:rPr>
            </w:pPr>
          </w:p>
        </w:tc>
        <w:tc>
          <w:tcPr>
            <w:tcW w:w="4786" w:type="dxa"/>
          </w:tcPr>
          <w:p w14:paraId="36A09FB2" w14:textId="77777777" w:rsidR="003F6C38" w:rsidRPr="002074DB" w:rsidRDefault="003F6C38" w:rsidP="0035156C">
            <w:pPr>
              <w:pStyle w:val="Default"/>
              <w:jc w:val="both"/>
            </w:pPr>
            <w:r w:rsidRPr="002074DB">
              <w:t xml:space="preserve">Федеральный закон от 25.06.2002 № 73-ФЗ «Об объектах культурного наследия (памятниках истории и культуры) народов Российской Федерации», статья 34.1 </w:t>
            </w:r>
          </w:p>
          <w:p w14:paraId="4B1B4502" w14:textId="77777777" w:rsidR="003F6C38" w:rsidRPr="002074DB" w:rsidRDefault="003F6C38" w:rsidP="0035156C">
            <w:pPr>
              <w:jc w:val="both"/>
              <w:rPr>
                <w:rFonts w:ascii="Times New Roman" w:hAnsi="Times New Roman"/>
                <w:color w:val="000000"/>
                <w:sz w:val="24"/>
                <w:szCs w:val="24"/>
              </w:rPr>
            </w:pPr>
          </w:p>
        </w:tc>
      </w:tr>
    </w:tbl>
    <w:p w14:paraId="7A92A706" w14:textId="77777777" w:rsidR="003F6C38" w:rsidRPr="002074DB" w:rsidRDefault="003F6C38" w:rsidP="0035156C">
      <w:pPr>
        <w:spacing w:after="0" w:line="240" w:lineRule="auto"/>
        <w:jc w:val="both"/>
        <w:rPr>
          <w:rFonts w:ascii="Times New Roman" w:eastAsia="Times New Roman" w:hAnsi="Times New Roman"/>
          <w:color w:val="000000"/>
          <w:sz w:val="24"/>
          <w:szCs w:val="24"/>
        </w:rPr>
      </w:pPr>
    </w:p>
    <w:p w14:paraId="671E9DD1" w14:textId="77777777" w:rsidR="003F6C38" w:rsidRPr="002074DB" w:rsidRDefault="003F6C38" w:rsidP="0035156C">
      <w:pPr>
        <w:pStyle w:val="2"/>
        <w:spacing w:before="0" w:after="0"/>
        <w:jc w:val="both"/>
        <w:rPr>
          <w:rFonts w:ascii="Times New Roman" w:hAnsi="Times New Roman" w:cs="Times New Roman"/>
          <w:i w:val="0"/>
          <w:iCs w:val="0"/>
          <w:color w:val="000000"/>
          <w:kern w:val="1"/>
          <w:sz w:val="24"/>
          <w:szCs w:val="24"/>
        </w:rPr>
      </w:pPr>
      <w:bookmarkStart w:id="66" w:name="_Toc379703681"/>
      <w:bookmarkStart w:id="67" w:name="_Toc416785909"/>
      <w:bookmarkStart w:id="68" w:name="_Toc494887957"/>
      <w:bookmarkStart w:id="69" w:name="_Toc494888416"/>
      <w:bookmarkStart w:id="70" w:name="_Toc495960209"/>
      <w:bookmarkStart w:id="71" w:name="_Toc528181477"/>
      <w:bookmarkStart w:id="72" w:name="_Toc79763681"/>
      <w:r w:rsidRPr="002074DB">
        <w:rPr>
          <w:rFonts w:ascii="Times New Roman" w:hAnsi="Times New Roman" w:cs="Times New Roman"/>
          <w:i w:val="0"/>
          <w:color w:val="000000"/>
          <w:kern w:val="1"/>
          <w:sz w:val="24"/>
          <w:szCs w:val="24"/>
        </w:rPr>
        <w:t xml:space="preserve">Статья </w:t>
      </w:r>
      <w:r w:rsidR="005D7611" w:rsidRPr="002074DB">
        <w:rPr>
          <w:rFonts w:ascii="Times New Roman" w:hAnsi="Times New Roman" w:cs="Times New Roman"/>
          <w:i w:val="0"/>
          <w:color w:val="000000"/>
          <w:kern w:val="1"/>
          <w:sz w:val="24"/>
          <w:szCs w:val="24"/>
        </w:rPr>
        <w:t>59</w:t>
      </w:r>
      <w:r w:rsidRPr="002074DB">
        <w:rPr>
          <w:rFonts w:ascii="Times New Roman" w:hAnsi="Times New Roman" w:cs="Times New Roman"/>
          <w:i w:val="0"/>
          <w:color w:val="000000"/>
          <w:kern w:val="1"/>
          <w:sz w:val="24"/>
          <w:szCs w:val="24"/>
        </w:rPr>
        <w:t>. Регламенты использования территорий в зонах, формируемых санитарно-гигиеническими, экологическими и иными требованиями</w:t>
      </w:r>
      <w:bookmarkEnd w:id="66"/>
      <w:bookmarkEnd w:id="67"/>
      <w:bookmarkEnd w:id="68"/>
      <w:bookmarkEnd w:id="69"/>
      <w:bookmarkEnd w:id="70"/>
      <w:bookmarkEnd w:id="71"/>
      <w:bookmarkEnd w:id="72"/>
    </w:p>
    <w:p w14:paraId="1C9958E2" w14:textId="77777777" w:rsidR="009578D2" w:rsidRPr="002074DB" w:rsidRDefault="009578D2" w:rsidP="0035156C">
      <w:pPr>
        <w:spacing w:after="0" w:line="240" w:lineRule="auto"/>
        <w:ind w:firstLine="709"/>
        <w:jc w:val="both"/>
        <w:rPr>
          <w:rFonts w:ascii="Times New Roman" w:eastAsia="Times New Roman" w:hAnsi="Times New Roman"/>
          <w:color w:val="000000"/>
          <w:sz w:val="24"/>
          <w:szCs w:val="24"/>
        </w:rPr>
      </w:pPr>
    </w:p>
    <w:p w14:paraId="41F3968A" w14:textId="77777777" w:rsidR="003F6C38" w:rsidRPr="002074DB" w:rsidRDefault="003F6C38" w:rsidP="0035156C">
      <w:pPr>
        <w:spacing w:after="0" w:line="240" w:lineRule="auto"/>
        <w:ind w:firstLine="709"/>
        <w:jc w:val="both"/>
        <w:rPr>
          <w:rFonts w:ascii="Times New Roman" w:eastAsia="Times New Roman" w:hAnsi="Times New Roman"/>
          <w:color w:val="000000"/>
          <w:sz w:val="24"/>
          <w:szCs w:val="24"/>
        </w:rPr>
      </w:pPr>
      <w:r w:rsidRPr="002074DB">
        <w:rPr>
          <w:rFonts w:ascii="Times New Roman" w:eastAsia="Times New Roman" w:hAnsi="Times New Roman"/>
          <w:color w:val="000000"/>
          <w:sz w:val="24"/>
          <w:szCs w:val="24"/>
        </w:rPr>
        <w:t>Использование земельных участков и иных объектов недвижимости, расположенных в пределах зон, обозначенных на карте градостроительного зонирования, приведенных в составе графической части настоящих Правил, определяется градостроительными регламентами соответствующих территориальных зон с учетом регламентов в зонах с особыми условиями использования территорий в соответствие с действующим законодательством.</w:t>
      </w:r>
    </w:p>
    <w:p w14:paraId="38E30E11" w14:textId="77777777" w:rsidR="003F6C38" w:rsidRPr="002074DB" w:rsidRDefault="003F6C38" w:rsidP="0035156C">
      <w:pPr>
        <w:spacing w:after="0" w:line="240" w:lineRule="auto"/>
        <w:ind w:firstLine="709"/>
        <w:jc w:val="both"/>
        <w:rPr>
          <w:rFonts w:ascii="Times New Roman" w:eastAsia="Times New Roman" w:hAnsi="Times New Roman"/>
          <w:color w:val="000000"/>
          <w:sz w:val="24"/>
          <w:szCs w:val="24"/>
        </w:rPr>
      </w:pPr>
      <w:r w:rsidRPr="002074DB">
        <w:rPr>
          <w:rFonts w:ascii="Times New Roman" w:eastAsia="Times New Roman" w:hAnsi="Times New Roman"/>
          <w:color w:val="000000"/>
          <w:sz w:val="24"/>
          <w:szCs w:val="24"/>
        </w:rPr>
        <w:t>Земельные участки и иные объекты недвижимости, чьи характеристики не соответствуют разрешенным видам использования или параметрам, установленным законами, иными нормативными правовыми актами применительно к зонам с особыми условиями использования территорий, являются объектами недвижимости, не соответствующими градостроительному регламенту настоящих Правил.</w:t>
      </w:r>
    </w:p>
    <w:p w14:paraId="799F6529" w14:textId="77777777" w:rsidR="003F6C38" w:rsidRPr="002074DB" w:rsidRDefault="003F6C38" w:rsidP="0035156C">
      <w:pPr>
        <w:spacing w:after="0" w:line="240" w:lineRule="auto"/>
        <w:ind w:firstLine="709"/>
        <w:jc w:val="both"/>
        <w:rPr>
          <w:rFonts w:ascii="Times New Roman" w:eastAsia="Times New Roman" w:hAnsi="Times New Roman"/>
          <w:color w:val="000000"/>
          <w:sz w:val="24"/>
          <w:szCs w:val="24"/>
        </w:rPr>
      </w:pPr>
      <w:r w:rsidRPr="002074DB">
        <w:rPr>
          <w:rFonts w:ascii="Times New Roman" w:eastAsia="Times New Roman" w:hAnsi="Times New Roman"/>
          <w:color w:val="000000"/>
          <w:sz w:val="24"/>
          <w:szCs w:val="24"/>
        </w:rPr>
        <w:t xml:space="preserve">Ограничения использования земельных участков и иных объектов недвижимости, расположенных в зонах с особыми условиями использования территорий, установлены в соответствии с действующим законодательством Российской Федерации и </w:t>
      </w:r>
      <w:r w:rsidRPr="002074DB">
        <w:rPr>
          <w:rFonts w:ascii="Times New Roman" w:hAnsi="Times New Roman"/>
          <w:color w:val="000000"/>
          <w:sz w:val="24"/>
          <w:szCs w:val="24"/>
        </w:rPr>
        <w:t>проектом генерального плана муниципального образования</w:t>
      </w:r>
      <w:r w:rsidRPr="002074DB">
        <w:rPr>
          <w:rFonts w:ascii="Times New Roman" w:eastAsia="Times New Roman" w:hAnsi="Times New Roman"/>
          <w:color w:val="000000"/>
          <w:sz w:val="24"/>
          <w:szCs w:val="24"/>
        </w:rPr>
        <w:t>.</w:t>
      </w:r>
    </w:p>
    <w:p w14:paraId="72F8BE91" w14:textId="77777777" w:rsidR="003F6C38" w:rsidRPr="002074DB" w:rsidRDefault="003F6C38" w:rsidP="0035156C">
      <w:pPr>
        <w:pStyle w:val="aff6"/>
        <w:spacing w:line="290" w:lineRule="atLeast"/>
        <w:ind w:left="405"/>
        <w:jc w:val="both"/>
        <w:rPr>
          <w:rFonts w:ascii="Times New Roman" w:hAnsi="Times New Roman"/>
          <w:color w:val="000000"/>
          <w:sz w:val="24"/>
          <w:szCs w:val="24"/>
        </w:rPr>
      </w:pPr>
      <w:r w:rsidRPr="002074DB">
        <w:rPr>
          <w:rFonts w:ascii="Times New Roman" w:hAnsi="Times New Roman"/>
          <w:b/>
          <w:color w:val="000000"/>
          <w:sz w:val="24"/>
          <w:szCs w:val="24"/>
        </w:rPr>
        <w:t>Градостроительные регламенты не устанавливаются:</w:t>
      </w:r>
      <w:r w:rsidRPr="002074DB">
        <w:rPr>
          <w:rFonts w:ascii="Times New Roman" w:hAnsi="Times New Roman"/>
          <w:color w:val="000000"/>
          <w:sz w:val="24"/>
          <w:szCs w:val="24"/>
        </w:rPr>
        <w:t xml:space="preserve"> </w:t>
      </w:r>
    </w:p>
    <w:p w14:paraId="4BB3B770" w14:textId="77777777" w:rsidR="003F6C38" w:rsidRPr="002074DB" w:rsidRDefault="003F6C38" w:rsidP="00713389">
      <w:pPr>
        <w:pStyle w:val="aff6"/>
        <w:numPr>
          <w:ilvl w:val="0"/>
          <w:numId w:val="25"/>
        </w:numPr>
        <w:spacing w:line="290" w:lineRule="atLeast"/>
        <w:ind w:left="-142" w:firstLine="547"/>
        <w:jc w:val="both"/>
        <w:rPr>
          <w:rFonts w:ascii="Times New Roman" w:hAnsi="Times New Roman"/>
          <w:color w:val="000000"/>
          <w:sz w:val="24"/>
          <w:szCs w:val="24"/>
        </w:rPr>
      </w:pPr>
      <w:r w:rsidRPr="002074DB">
        <w:rPr>
          <w:rFonts w:ascii="Times New Roman" w:hAnsi="Times New Roman"/>
          <w:color w:val="000000"/>
          <w:sz w:val="24"/>
          <w:szCs w:val="24"/>
          <w:shd w:val="clear" w:color="auto" w:fill="FFFFFF"/>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r w:rsidRPr="002074DB">
        <w:rPr>
          <w:rFonts w:ascii="Times New Roman" w:hAnsi="Times New Roman"/>
          <w:color w:val="000000"/>
          <w:sz w:val="24"/>
          <w:szCs w:val="24"/>
        </w:rPr>
        <w:t>;</w:t>
      </w:r>
      <w:bookmarkStart w:id="73" w:name="dst100587"/>
      <w:bookmarkEnd w:id="73"/>
    </w:p>
    <w:p w14:paraId="489119C8" w14:textId="77777777" w:rsidR="003F6C38" w:rsidRPr="002074DB" w:rsidRDefault="003F6C38" w:rsidP="00713389">
      <w:pPr>
        <w:pStyle w:val="aff6"/>
        <w:numPr>
          <w:ilvl w:val="0"/>
          <w:numId w:val="25"/>
        </w:numPr>
        <w:spacing w:line="290" w:lineRule="atLeast"/>
        <w:ind w:left="-142" w:firstLine="547"/>
        <w:jc w:val="both"/>
        <w:rPr>
          <w:rFonts w:ascii="Times New Roman" w:hAnsi="Times New Roman"/>
          <w:color w:val="000000"/>
          <w:sz w:val="24"/>
          <w:szCs w:val="24"/>
        </w:rPr>
      </w:pPr>
      <w:r w:rsidRPr="002074DB">
        <w:rPr>
          <w:rFonts w:ascii="Times New Roman" w:hAnsi="Times New Roman"/>
          <w:color w:val="000000"/>
          <w:sz w:val="24"/>
          <w:szCs w:val="24"/>
        </w:rPr>
        <w:t>В границах территорий общего пользования;</w:t>
      </w:r>
      <w:bookmarkStart w:id="74" w:name="dst101769"/>
      <w:bookmarkEnd w:id="74"/>
    </w:p>
    <w:p w14:paraId="0196DC2F" w14:textId="77777777" w:rsidR="003F6C38" w:rsidRPr="002074DB" w:rsidRDefault="003F6C38" w:rsidP="00713389">
      <w:pPr>
        <w:pStyle w:val="aff6"/>
        <w:numPr>
          <w:ilvl w:val="0"/>
          <w:numId w:val="25"/>
        </w:numPr>
        <w:spacing w:line="290" w:lineRule="atLeast"/>
        <w:ind w:left="-142" w:firstLine="547"/>
        <w:jc w:val="both"/>
        <w:rPr>
          <w:rFonts w:ascii="Times New Roman" w:hAnsi="Times New Roman"/>
          <w:color w:val="000000"/>
          <w:sz w:val="24"/>
          <w:szCs w:val="24"/>
        </w:rPr>
      </w:pPr>
      <w:r w:rsidRPr="002074DB">
        <w:rPr>
          <w:rFonts w:ascii="Times New Roman" w:hAnsi="Times New Roman"/>
          <w:color w:val="000000"/>
          <w:sz w:val="24"/>
          <w:szCs w:val="24"/>
        </w:rPr>
        <w:t>В границах территорий предназначенные для размещения линейных объектов и (или) занятые линейными объектами;</w:t>
      </w:r>
      <w:bookmarkStart w:id="75" w:name="dst101025"/>
      <w:bookmarkEnd w:id="75"/>
    </w:p>
    <w:p w14:paraId="1389B857" w14:textId="77777777" w:rsidR="003F6C38" w:rsidRPr="002074DB" w:rsidRDefault="003F6C38" w:rsidP="00713389">
      <w:pPr>
        <w:pStyle w:val="aff6"/>
        <w:numPr>
          <w:ilvl w:val="0"/>
          <w:numId w:val="25"/>
        </w:numPr>
        <w:spacing w:line="290" w:lineRule="atLeast"/>
        <w:ind w:left="-142" w:firstLine="547"/>
        <w:jc w:val="both"/>
        <w:rPr>
          <w:rFonts w:ascii="Times New Roman" w:hAnsi="Times New Roman"/>
          <w:color w:val="000000"/>
          <w:sz w:val="24"/>
          <w:szCs w:val="24"/>
        </w:rPr>
      </w:pPr>
      <w:r w:rsidRPr="002074DB">
        <w:rPr>
          <w:rFonts w:ascii="Times New Roman" w:hAnsi="Times New Roman"/>
          <w:color w:val="000000"/>
          <w:sz w:val="24"/>
          <w:szCs w:val="24"/>
        </w:rPr>
        <w:t>В границах территорий предоставленных для добычи полезных ископаемых.</w:t>
      </w:r>
      <w:bookmarkStart w:id="76" w:name="dst100589"/>
      <w:bookmarkEnd w:id="76"/>
    </w:p>
    <w:p w14:paraId="25719D1A" w14:textId="77777777" w:rsidR="003F6C38" w:rsidRPr="002074DB" w:rsidRDefault="003F6C38" w:rsidP="00713389">
      <w:pPr>
        <w:pStyle w:val="aff6"/>
        <w:numPr>
          <w:ilvl w:val="0"/>
          <w:numId w:val="25"/>
        </w:numPr>
        <w:spacing w:line="290" w:lineRule="atLeast"/>
        <w:ind w:left="-142" w:firstLine="547"/>
        <w:jc w:val="both"/>
        <w:rPr>
          <w:rFonts w:ascii="Times New Roman" w:hAnsi="Times New Roman"/>
          <w:color w:val="000000"/>
          <w:sz w:val="24"/>
          <w:szCs w:val="24"/>
        </w:rPr>
      </w:pPr>
      <w:r w:rsidRPr="002074DB">
        <w:rPr>
          <w:rFonts w:ascii="Times New Roman" w:hAnsi="Times New Roman"/>
          <w:color w:val="000000"/>
          <w:sz w:val="24"/>
          <w:szCs w:val="24"/>
        </w:rP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bookmarkStart w:id="77" w:name="dst1222"/>
      <w:bookmarkEnd w:id="77"/>
    </w:p>
    <w:p w14:paraId="12A4B5F8" w14:textId="17D66C93" w:rsidR="00164002" w:rsidRPr="002074DB" w:rsidRDefault="003F6C38" w:rsidP="00713389">
      <w:pPr>
        <w:pStyle w:val="aff6"/>
        <w:numPr>
          <w:ilvl w:val="0"/>
          <w:numId w:val="25"/>
        </w:numPr>
        <w:spacing w:after="0" w:line="240" w:lineRule="auto"/>
        <w:ind w:left="-142" w:firstLine="547"/>
        <w:jc w:val="both"/>
        <w:rPr>
          <w:rFonts w:ascii="Times New Roman" w:hAnsi="Times New Roman"/>
          <w:color w:val="000000"/>
          <w:sz w:val="24"/>
          <w:szCs w:val="24"/>
        </w:rPr>
      </w:pPr>
      <w:r w:rsidRPr="002074DB">
        <w:rPr>
          <w:rFonts w:ascii="Times New Roman" w:hAnsi="Times New Roman"/>
          <w:color w:val="000000"/>
          <w:sz w:val="24"/>
          <w:szCs w:val="24"/>
        </w:rPr>
        <w:t xml:space="preserve">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w:t>
      </w:r>
      <w:r w:rsidRPr="002074DB">
        <w:rPr>
          <w:rFonts w:ascii="Times New Roman" w:hAnsi="Times New Roman"/>
          <w:color w:val="000000"/>
          <w:sz w:val="24"/>
          <w:szCs w:val="24"/>
        </w:rPr>
        <w:lastRenderedPageBreak/>
        <w:t xml:space="preserve">участков, расположенных в границах особых экономических зон и территорий опережающего социально-экономического развития. </w:t>
      </w:r>
      <w:bookmarkStart w:id="78" w:name="dst2098"/>
      <w:bookmarkEnd w:id="78"/>
    </w:p>
    <w:p w14:paraId="0670BAAC" w14:textId="77777777" w:rsidR="00DB7148" w:rsidRPr="002074DB" w:rsidRDefault="00DB7148" w:rsidP="00E044CE">
      <w:pPr>
        <w:widowControl w:val="0"/>
        <w:spacing w:after="0" w:line="240" w:lineRule="auto"/>
        <w:ind w:firstLine="708"/>
        <w:jc w:val="both"/>
        <w:rPr>
          <w:rFonts w:ascii="Times New Roman" w:hAnsi="Times New Roman"/>
          <w:color w:val="000000"/>
          <w:sz w:val="16"/>
          <w:szCs w:val="16"/>
          <w:shd w:val="clear" w:color="auto" w:fill="FFFFFF"/>
        </w:rPr>
      </w:pPr>
    </w:p>
    <w:p w14:paraId="2DB615DA" w14:textId="77777777" w:rsidR="00DB7148" w:rsidRPr="002074DB" w:rsidRDefault="00DB7148" w:rsidP="00DB7148">
      <w:pPr>
        <w:pStyle w:val="2"/>
        <w:spacing w:before="0" w:after="0"/>
        <w:jc w:val="both"/>
        <w:rPr>
          <w:rFonts w:ascii="Times New Roman" w:hAnsi="Times New Roman" w:cs="Times New Roman"/>
          <w:i w:val="0"/>
          <w:color w:val="000000"/>
          <w:kern w:val="1"/>
          <w:sz w:val="24"/>
          <w:szCs w:val="24"/>
        </w:rPr>
      </w:pPr>
      <w:bookmarkStart w:id="79" w:name="_Toc1943437"/>
      <w:bookmarkStart w:id="80" w:name="_Toc3998731"/>
      <w:bookmarkStart w:id="81" w:name="_Toc79763682"/>
      <w:r w:rsidRPr="002074DB">
        <w:rPr>
          <w:rFonts w:ascii="Times New Roman" w:hAnsi="Times New Roman" w:cs="Times New Roman"/>
          <w:i w:val="0"/>
          <w:color w:val="000000"/>
          <w:kern w:val="1"/>
          <w:sz w:val="24"/>
          <w:szCs w:val="24"/>
        </w:rPr>
        <w:t>Статья 6</w:t>
      </w:r>
      <w:r w:rsidR="005D7611" w:rsidRPr="002074DB">
        <w:rPr>
          <w:rFonts w:ascii="Times New Roman" w:hAnsi="Times New Roman" w:cs="Times New Roman"/>
          <w:i w:val="0"/>
          <w:color w:val="000000"/>
          <w:kern w:val="1"/>
          <w:sz w:val="24"/>
          <w:szCs w:val="24"/>
        </w:rPr>
        <w:t>0</w:t>
      </w:r>
      <w:r w:rsidRPr="002074DB">
        <w:rPr>
          <w:rFonts w:ascii="Times New Roman" w:hAnsi="Times New Roman" w:cs="Times New Roman"/>
          <w:i w:val="0"/>
          <w:color w:val="000000"/>
          <w:kern w:val="1"/>
          <w:sz w:val="24"/>
          <w:szCs w:val="24"/>
        </w:rPr>
        <w:t>. Особенности использования земельных участков и объектов недвижимости в зонах с особой архитектурно-планировочной организацией территории.</w:t>
      </w:r>
      <w:bookmarkEnd w:id="79"/>
      <w:bookmarkEnd w:id="80"/>
      <w:bookmarkEnd w:id="81"/>
    </w:p>
    <w:p w14:paraId="4B488F7F" w14:textId="77777777" w:rsidR="007E59AF" w:rsidRPr="002074DB" w:rsidRDefault="007E59AF" w:rsidP="007E59AF">
      <w:pPr>
        <w:pStyle w:val="aff6"/>
        <w:spacing w:line="240" w:lineRule="auto"/>
        <w:ind w:left="426"/>
        <w:jc w:val="both"/>
        <w:rPr>
          <w:rFonts w:ascii="Times New Roman" w:hAnsi="Times New Roman"/>
          <w:color w:val="000000"/>
          <w:sz w:val="16"/>
          <w:szCs w:val="16"/>
        </w:rPr>
      </w:pPr>
    </w:p>
    <w:p w14:paraId="37712897" w14:textId="1B955773" w:rsidR="00DB7148" w:rsidRPr="002074DB" w:rsidRDefault="00DB7148" w:rsidP="00DB7148">
      <w:pPr>
        <w:pStyle w:val="aff6"/>
        <w:numPr>
          <w:ilvl w:val="2"/>
          <w:numId w:val="33"/>
        </w:numPr>
        <w:spacing w:line="240" w:lineRule="auto"/>
        <w:ind w:left="-142" w:firstLine="568"/>
        <w:jc w:val="both"/>
        <w:rPr>
          <w:rFonts w:ascii="Times New Roman" w:hAnsi="Times New Roman"/>
          <w:color w:val="000000"/>
          <w:sz w:val="24"/>
          <w:szCs w:val="24"/>
        </w:rPr>
      </w:pPr>
      <w:r w:rsidRPr="002074DB">
        <w:rPr>
          <w:rFonts w:ascii="Times New Roman" w:hAnsi="Times New Roman"/>
          <w:color w:val="000000"/>
          <w:sz w:val="24"/>
          <w:szCs w:val="24"/>
        </w:rPr>
        <w:t xml:space="preserve">Зона с особой архитектурно-планировочной организацией территории (далее – архитектурно-планировочная зона) – зона с особыми условиями использования территории, включающая земли, земельные участки (части земельных участков) и расположенные на них объекты недвижимого имущества, в границах которой устанавливается особый правовой режим ее использования с учетом историко-культурной, экологической и рекреационной ценности, а также перспективного градостроительного развития. </w:t>
      </w:r>
    </w:p>
    <w:p w14:paraId="0B2F022C" w14:textId="77777777" w:rsidR="00DB7148" w:rsidRPr="002074DB" w:rsidRDefault="00DB7148" w:rsidP="00DB7148">
      <w:pPr>
        <w:pStyle w:val="aff6"/>
        <w:numPr>
          <w:ilvl w:val="2"/>
          <w:numId w:val="33"/>
        </w:numPr>
        <w:spacing w:line="240" w:lineRule="auto"/>
        <w:ind w:left="-142" w:firstLine="568"/>
        <w:jc w:val="both"/>
        <w:rPr>
          <w:rFonts w:ascii="Times New Roman" w:hAnsi="Times New Roman"/>
          <w:color w:val="000000"/>
          <w:sz w:val="24"/>
          <w:szCs w:val="24"/>
        </w:rPr>
      </w:pPr>
      <w:r w:rsidRPr="002074DB">
        <w:rPr>
          <w:rFonts w:ascii="Times New Roman" w:hAnsi="Times New Roman"/>
          <w:color w:val="000000"/>
          <w:sz w:val="24"/>
          <w:szCs w:val="24"/>
        </w:rPr>
        <w:t>Решение о создании архитектурно-планировочной зоны принимается Советом министров Республики Крым</w:t>
      </w:r>
    </w:p>
    <w:p w14:paraId="2573193E" w14:textId="77777777" w:rsidR="00DB7148" w:rsidRPr="002074DB" w:rsidRDefault="00DB7148" w:rsidP="00DB7148">
      <w:pPr>
        <w:pStyle w:val="aff6"/>
        <w:numPr>
          <w:ilvl w:val="2"/>
          <w:numId w:val="33"/>
        </w:numPr>
        <w:spacing w:line="240" w:lineRule="auto"/>
        <w:ind w:left="-142" w:firstLine="568"/>
        <w:jc w:val="both"/>
        <w:rPr>
          <w:rFonts w:ascii="Times New Roman" w:hAnsi="Times New Roman"/>
          <w:color w:val="000000"/>
          <w:sz w:val="24"/>
          <w:szCs w:val="24"/>
        </w:rPr>
      </w:pPr>
      <w:r w:rsidRPr="002074DB">
        <w:rPr>
          <w:rFonts w:ascii="Times New Roman" w:hAnsi="Times New Roman"/>
          <w:color w:val="000000"/>
          <w:sz w:val="24"/>
          <w:szCs w:val="24"/>
        </w:rPr>
        <w:t>Архитектурно-планировочная зона считается созданной с момента внесения сведений о такой зоне в Единый государственный реестр недвижимости.</w:t>
      </w:r>
    </w:p>
    <w:p w14:paraId="4B9C2F66" w14:textId="77777777" w:rsidR="00DB7148" w:rsidRPr="002074DB" w:rsidRDefault="00DB7148" w:rsidP="00DB7148">
      <w:pPr>
        <w:pStyle w:val="aff6"/>
        <w:numPr>
          <w:ilvl w:val="2"/>
          <w:numId w:val="33"/>
        </w:numPr>
        <w:spacing w:line="240" w:lineRule="auto"/>
        <w:ind w:left="-142" w:firstLine="568"/>
        <w:jc w:val="both"/>
        <w:rPr>
          <w:rFonts w:ascii="Times New Roman" w:hAnsi="Times New Roman"/>
          <w:color w:val="000000"/>
          <w:sz w:val="24"/>
          <w:szCs w:val="24"/>
        </w:rPr>
      </w:pPr>
      <w:r w:rsidRPr="002074DB">
        <w:rPr>
          <w:rFonts w:ascii="Times New Roman" w:hAnsi="Times New Roman"/>
          <w:color w:val="000000"/>
          <w:sz w:val="24"/>
          <w:szCs w:val="24"/>
        </w:rPr>
        <w:t>Ограничения использования объектов недвижимости в зонах с особой архитектурно-планировочной организацией территории не исключают ограничения, установленные для объектов культурного наследия (памятников истории и культуры) народов Российской Федерации, природных и других объектов, находящихся под особой охраной.</w:t>
      </w:r>
    </w:p>
    <w:p w14:paraId="41D327A8" w14:textId="73C166DB" w:rsidR="00DB7148" w:rsidRPr="002074DB" w:rsidRDefault="00DB7148" w:rsidP="00DB7148">
      <w:pPr>
        <w:pStyle w:val="aff6"/>
        <w:numPr>
          <w:ilvl w:val="2"/>
          <w:numId w:val="33"/>
        </w:numPr>
        <w:spacing w:line="240" w:lineRule="auto"/>
        <w:ind w:left="-142" w:firstLine="568"/>
        <w:jc w:val="both"/>
        <w:rPr>
          <w:rFonts w:ascii="Times New Roman" w:hAnsi="Times New Roman"/>
          <w:color w:val="000000"/>
          <w:sz w:val="24"/>
          <w:szCs w:val="24"/>
        </w:rPr>
      </w:pPr>
      <w:r w:rsidRPr="002074DB">
        <w:rPr>
          <w:rFonts w:ascii="Times New Roman" w:hAnsi="Times New Roman"/>
          <w:color w:val="000000"/>
          <w:sz w:val="24"/>
          <w:szCs w:val="24"/>
        </w:rPr>
        <w:t xml:space="preserve">Размещение объектов капитального строительства в архитектурно-планировочных зонах, установленных на территории муниципального образования, осуществляется с учетом требований настоящих Градостроительных регламентов, с учетом </w:t>
      </w:r>
      <w:r w:rsidR="006150B6" w:rsidRPr="002074DB">
        <w:rPr>
          <w:rFonts w:ascii="Times New Roman" w:hAnsi="Times New Roman"/>
          <w:color w:val="000000"/>
          <w:sz w:val="24"/>
          <w:szCs w:val="24"/>
        </w:rPr>
        <w:t>особенностей,</w:t>
      </w:r>
      <w:r w:rsidRPr="002074DB">
        <w:rPr>
          <w:rFonts w:ascii="Times New Roman" w:hAnsi="Times New Roman"/>
          <w:color w:val="000000"/>
          <w:sz w:val="24"/>
          <w:szCs w:val="24"/>
        </w:rPr>
        <w:t xml:space="preserve"> установленных настоящей статьей.</w:t>
      </w:r>
    </w:p>
    <w:p w14:paraId="5CA53C6F" w14:textId="77777777" w:rsidR="00DB7148" w:rsidRPr="002074DB" w:rsidRDefault="00DB7148" w:rsidP="00DB7148">
      <w:pPr>
        <w:pStyle w:val="aff6"/>
        <w:numPr>
          <w:ilvl w:val="2"/>
          <w:numId w:val="33"/>
        </w:numPr>
        <w:spacing w:line="240" w:lineRule="auto"/>
        <w:ind w:left="-142" w:firstLine="568"/>
        <w:jc w:val="both"/>
        <w:rPr>
          <w:rFonts w:ascii="Times New Roman" w:hAnsi="Times New Roman"/>
          <w:color w:val="000000"/>
          <w:sz w:val="24"/>
          <w:szCs w:val="24"/>
        </w:rPr>
      </w:pPr>
      <w:r w:rsidRPr="002074DB">
        <w:rPr>
          <w:rFonts w:ascii="Times New Roman" w:hAnsi="Times New Roman"/>
          <w:color w:val="000000"/>
          <w:sz w:val="24"/>
          <w:szCs w:val="24"/>
        </w:rPr>
        <w:t>Особенности осуществления градостроительной деятельности в архитектурно-планировочных зонах:</w:t>
      </w:r>
    </w:p>
    <w:p w14:paraId="4A0C5773" w14:textId="77777777" w:rsidR="00DB7148" w:rsidRPr="002074DB" w:rsidRDefault="00DB7148" w:rsidP="00DB7148">
      <w:pPr>
        <w:pStyle w:val="aff6"/>
        <w:numPr>
          <w:ilvl w:val="1"/>
          <w:numId w:val="34"/>
        </w:numPr>
        <w:spacing w:line="240" w:lineRule="auto"/>
        <w:ind w:left="-142" w:firstLine="568"/>
        <w:jc w:val="both"/>
        <w:rPr>
          <w:rFonts w:ascii="Times New Roman" w:hAnsi="Times New Roman"/>
          <w:color w:val="000000"/>
          <w:sz w:val="24"/>
          <w:szCs w:val="24"/>
        </w:rPr>
      </w:pPr>
      <w:r w:rsidRPr="002074DB">
        <w:rPr>
          <w:rFonts w:ascii="Times New Roman" w:hAnsi="Times New Roman"/>
          <w:color w:val="000000"/>
          <w:sz w:val="24"/>
          <w:szCs w:val="24"/>
        </w:rPr>
        <w:t>Решение о комплексном развитии территории в архитектурно – планировочной зоне принимается органом местного самоуправления после получения согласования Совета министров Республики Крым.</w:t>
      </w:r>
    </w:p>
    <w:p w14:paraId="5683AA8C" w14:textId="77777777" w:rsidR="00DB7148" w:rsidRPr="002074DB" w:rsidRDefault="00DB7148" w:rsidP="00DB7148">
      <w:pPr>
        <w:pStyle w:val="aff6"/>
        <w:numPr>
          <w:ilvl w:val="1"/>
          <w:numId w:val="34"/>
        </w:numPr>
        <w:spacing w:line="240" w:lineRule="auto"/>
        <w:ind w:left="-142" w:firstLine="568"/>
        <w:jc w:val="both"/>
        <w:rPr>
          <w:rFonts w:ascii="Times New Roman" w:hAnsi="Times New Roman"/>
          <w:color w:val="000000"/>
          <w:sz w:val="24"/>
          <w:szCs w:val="24"/>
        </w:rPr>
      </w:pPr>
      <w:r w:rsidRPr="002074DB">
        <w:rPr>
          <w:rFonts w:ascii="Times New Roman" w:hAnsi="Times New Roman"/>
          <w:color w:val="000000"/>
          <w:sz w:val="24"/>
          <w:szCs w:val="24"/>
        </w:rPr>
        <w:t xml:space="preserve">Решение о признании объекта капитального строительства и иного объекта самовольной постройкой, сноса самовольной постройки, а также решения о целесообразности сохранения самовольной постройки и условиях реализации такого решения в архитектурно-планировочных зонах принимается органом местного самоуправления после получения согласования Совета министров Республики Крым. </w:t>
      </w:r>
    </w:p>
    <w:p w14:paraId="1432998C" w14:textId="77777777" w:rsidR="00DB7148" w:rsidRPr="002074DB" w:rsidRDefault="00DB7148" w:rsidP="00DB7148">
      <w:pPr>
        <w:pStyle w:val="aff6"/>
        <w:numPr>
          <w:ilvl w:val="1"/>
          <w:numId w:val="34"/>
        </w:numPr>
        <w:spacing w:line="240" w:lineRule="auto"/>
        <w:ind w:left="-142" w:firstLine="568"/>
        <w:jc w:val="both"/>
        <w:rPr>
          <w:rFonts w:ascii="Times New Roman" w:hAnsi="Times New Roman"/>
          <w:color w:val="000000"/>
          <w:sz w:val="24"/>
          <w:szCs w:val="24"/>
        </w:rPr>
      </w:pPr>
      <w:r w:rsidRPr="002074DB">
        <w:rPr>
          <w:rFonts w:ascii="Times New Roman" w:hAnsi="Times New Roman"/>
          <w:color w:val="000000"/>
          <w:sz w:val="24"/>
          <w:szCs w:val="24"/>
        </w:rPr>
        <w:t>Решение об изменении вида разрешенного использования земельного участка принимается органом местного самоуправления с учетом Градостроительных регламентов правил землепользования и застройки после получения согласования Министерства имущественных и земельных отношений Республики Крым.</w:t>
      </w:r>
    </w:p>
    <w:p w14:paraId="74395DC8" w14:textId="77777777" w:rsidR="00DB7148" w:rsidRPr="002074DB" w:rsidRDefault="00DB7148" w:rsidP="00DB7148">
      <w:pPr>
        <w:pStyle w:val="aff6"/>
        <w:numPr>
          <w:ilvl w:val="1"/>
          <w:numId w:val="34"/>
        </w:numPr>
        <w:spacing w:line="240" w:lineRule="auto"/>
        <w:ind w:left="-142" w:firstLine="568"/>
        <w:jc w:val="both"/>
        <w:rPr>
          <w:rFonts w:ascii="Times New Roman" w:hAnsi="Times New Roman"/>
          <w:color w:val="000000"/>
          <w:sz w:val="24"/>
          <w:szCs w:val="24"/>
        </w:rPr>
      </w:pPr>
      <w:r w:rsidRPr="002074DB">
        <w:rPr>
          <w:rFonts w:ascii="Times New Roman" w:hAnsi="Times New Roman"/>
          <w:color w:val="000000"/>
          <w:sz w:val="24"/>
          <w:szCs w:val="24"/>
        </w:rPr>
        <w:t xml:space="preserve">Решение об утверждении документации по планировке территории в границах архитектурно-планировочных зон принимается органом местного самоуправления, с учетом требований положений Градостроительного кодекса РФ, после получения согласования Архитектурно-градостроительного совета Республики Крым. </w:t>
      </w:r>
    </w:p>
    <w:p w14:paraId="57CFBE43" w14:textId="77777777" w:rsidR="00DB7148" w:rsidRPr="002074DB" w:rsidRDefault="00DB7148" w:rsidP="00DB7148">
      <w:pPr>
        <w:pStyle w:val="aff6"/>
        <w:numPr>
          <w:ilvl w:val="1"/>
          <w:numId w:val="34"/>
        </w:numPr>
        <w:spacing w:line="240" w:lineRule="auto"/>
        <w:ind w:left="-142" w:firstLine="568"/>
        <w:jc w:val="both"/>
        <w:rPr>
          <w:rFonts w:ascii="Times New Roman" w:hAnsi="Times New Roman"/>
          <w:color w:val="000000"/>
          <w:sz w:val="24"/>
          <w:szCs w:val="24"/>
        </w:rPr>
      </w:pPr>
      <w:r w:rsidRPr="002074DB">
        <w:rPr>
          <w:rFonts w:ascii="Times New Roman" w:hAnsi="Times New Roman"/>
          <w:color w:val="000000"/>
          <w:sz w:val="24"/>
          <w:szCs w:val="24"/>
        </w:rPr>
        <w:t xml:space="preserve">Решение об утверждении схемы расположения земельного участка на кадастровом плане территории, расположенного в границах архитектурно-планировочных зон, принимается органом местного самоуправления с учетом требований положений Земельного кодекса РФ после получения согласования Министерства имущественных и земельных отношений Республики Крым.  </w:t>
      </w:r>
    </w:p>
    <w:p w14:paraId="57C2ECE0" w14:textId="77777777" w:rsidR="00DB7148" w:rsidRPr="002074DB" w:rsidRDefault="00DB7148" w:rsidP="00DB7148">
      <w:pPr>
        <w:pStyle w:val="aff6"/>
        <w:numPr>
          <w:ilvl w:val="1"/>
          <w:numId w:val="34"/>
        </w:numPr>
        <w:spacing w:line="240" w:lineRule="auto"/>
        <w:ind w:left="-142" w:firstLine="568"/>
        <w:jc w:val="both"/>
        <w:rPr>
          <w:rFonts w:ascii="Times New Roman" w:hAnsi="Times New Roman"/>
          <w:color w:val="000000"/>
          <w:sz w:val="24"/>
          <w:szCs w:val="24"/>
        </w:rPr>
      </w:pPr>
      <w:r w:rsidRPr="002074DB">
        <w:rPr>
          <w:rFonts w:ascii="Times New Roman" w:hAnsi="Times New Roman"/>
          <w:color w:val="000000"/>
          <w:sz w:val="24"/>
          <w:szCs w:val="24"/>
        </w:rPr>
        <w:t xml:space="preserve">Решение об утверждении схемы расположения земельного участка на кадастровом плане территории для индивидуального жилищного строительства, расположенного в границах архитектурно-планировочных зон, принимается органом местного самоуправления с учетом требований положений Земельного кодекса РФ. </w:t>
      </w:r>
    </w:p>
    <w:p w14:paraId="4E0F2968" w14:textId="34D0F47A" w:rsidR="003F6C38" w:rsidRPr="002074DB" w:rsidRDefault="00DB7148" w:rsidP="00371B1A">
      <w:pPr>
        <w:pStyle w:val="aff6"/>
        <w:widowControl w:val="0"/>
        <w:numPr>
          <w:ilvl w:val="2"/>
          <w:numId w:val="33"/>
        </w:numPr>
        <w:spacing w:after="0" w:line="240" w:lineRule="auto"/>
        <w:ind w:left="-142" w:firstLine="708"/>
        <w:jc w:val="both"/>
        <w:rPr>
          <w:rFonts w:ascii="Times New Roman" w:hAnsi="Times New Roman"/>
          <w:color w:val="000000"/>
          <w:sz w:val="24"/>
          <w:szCs w:val="24"/>
        </w:rPr>
      </w:pPr>
      <w:r w:rsidRPr="002074DB">
        <w:rPr>
          <w:rFonts w:ascii="Times New Roman" w:hAnsi="Times New Roman"/>
          <w:color w:val="000000"/>
          <w:sz w:val="24"/>
          <w:szCs w:val="24"/>
        </w:rPr>
        <w:t xml:space="preserve">В границах архитектурно-планировочной зоны Советом министров Республики Крым могут быть установлены повышающие коэффициенты к размеру платы за пользование </w:t>
      </w:r>
      <w:r w:rsidRPr="002074DB">
        <w:rPr>
          <w:rFonts w:ascii="Times New Roman" w:hAnsi="Times New Roman"/>
          <w:color w:val="000000"/>
          <w:sz w:val="24"/>
          <w:szCs w:val="24"/>
        </w:rPr>
        <w:lastRenderedPageBreak/>
        <w:t>земельными участками и (или) объектами недвижимого имущества. Порядок, основания установления повышающих коэффициентов и их размер определяются Советом министров Республики Крым.</w:t>
      </w:r>
    </w:p>
    <w:p w14:paraId="4F3FB228" w14:textId="7E5B2AB7" w:rsidR="007E59AF" w:rsidRPr="002074DB" w:rsidRDefault="007E59AF" w:rsidP="007E59AF">
      <w:pPr>
        <w:widowControl w:val="0"/>
        <w:spacing w:after="0" w:line="240" w:lineRule="auto"/>
        <w:jc w:val="both"/>
        <w:rPr>
          <w:rFonts w:ascii="Times New Roman" w:hAnsi="Times New Roman"/>
          <w:color w:val="000000"/>
          <w:sz w:val="24"/>
          <w:szCs w:val="24"/>
        </w:rPr>
      </w:pPr>
    </w:p>
    <w:p w14:paraId="4B2D8D5A" w14:textId="3EC8696C" w:rsidR="006150B6" w:rsidRPr="002074DB" w:rsidRDefault="006150B6" w:rsidP="006150B6">
      <w:pPr>
        <w:spacing w:line="240" w:lineRule="auto"/>
        <w:ind w:firstLine="284"/>
        <w:jc w:val="both"/>
        <w:rPr>
          <w:rFonts w:ascii="Times New Roman" w:hAnsi="Times New Roman"/>
          <w:b/>
          <w:bCs/>
          <w:color w:val="000000"/>
          <w:sz w:val="24"/>
          <w:szCs w:val="24"/>
        </w:rPr>
      </w:pPr>
      <w:r w:rsidRPr="002074DB">
        <w:rPr>
          <w:rFonts w:ascii="Times New Roman" w:hAnsi="Times New Roman"/>
          <w:b/>
          <w:bCs/>
          <w:color w:val="000000"/>
          <w:sz w:val="24"/>
          <w:szCs w:val="24"/>
        </w:rPr>
        <w:t>Статья 61. Градостроительные регламенты в части требований к архитектурно-градостроительному облику объекта капитального строительства</w:t>
      </w:r>
    </w:p>
    <w:p w14:paraId="2D948DF6" w14:textId="4A0B36F2"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 xml:space="preserve">1. На территории муниципального образования </w:t>
      </w:r>
      <w:r w:rsidR="00B93002" w:rsidRPr="002074DB">
        <w:rPr>
          <w:rFonts w:ascii="Times New Roman" w:hAnsi="Times New Roman"/>
          <w:color w:val="000000"/>
          <w:sz w:val="24"/>
          <w:szCs w:val="24"/>
        </w:rPr>
        <w:t>Верхореченское</w:t>
      </w:r>
      <w:r w:rsidRPr="002074DB">
        <w:rPr>
          <w:rFonts w:ascii="Times New Roman" w:hAnsi="Times New Roman"/>
          <w:color w:val="000000"/>
          <w:sz w:val="24"/>
          <w:szCs w:val="24"/>
        </w:rPr>
        <w:t xml:space="preserve"> сельское поселение Бахчисарайский район определены следующие территориальные зоны, предусматривающие требования к архитектурно-градостроительному облику объектов капитального строительства:</w:t>
      </w:r>
    </w:p>
    <w:p w14:paraId="3716EF28"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 зона объектов отдыха и туризма, озеленение общего пользования (З-1);</w:t>
      </w:r>
    </w:p>
    <w:p w14:paraId="05E1B4BD"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 зона делового, общественного и коммерческого назначения (О-1);</w:t>
      </w:r>
    </w:p>
    <w:p w14:paraId="3EDF7D05"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 зона застройки среднеэтажными жилыми домами (Ж-3);</w:t>
      </w:r>
    </w:p>
    <w:p w14:paraId="1ECBF1CD"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 зона застройки малоэтажными жилыми домами (Ж-2);</w:t>
      </w:r>
    </w:p>
    <w:p w14:paraId="1107F5CE"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 в границах территориальной зоны застройки индивидуальными жилыми домами (Ж-1) в отношении территорий, имеющих вид разрешенного использования: 3.5. Образование и просвещение, 3.6. Культурное развитие, 4.1. Деловое управление, 4.3. Рынки, 4.5. Банковская и страховая деятельность, 4.4. Магазины, 4.6. Общественное питание, 4.7. Гостиничное обслуживание, 4.9.1 Объекты дорожного сервиса, 5.1. Спорт.</w:t>
      </w:r>
    </w:p>
    <w:p w14:paraId="796D9961"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Границы территории, предусматривающей требования к архитектурно-градостроительному облику объектов капитального строительства, отображены на «Карте зон с особыми условиями использования территории».</w:t>
      </w:r>
    </w:p>
    <w:p w14:paraId="7CA20B41"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2. Требования к архитектурно-градостроительному облику объекта капитального строительства включают в себя:</w:t>
      </w:r>
    </w:p>
    <w:p w14:paraId="6F96C7E7"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 xml:space="preserve">1) требования к объемно-пространственным характеристикам объекта капитального строительства; </w:t>
      </w:r>
    </w:p>
    <w:p w14:paraId="067FDC89"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2) требования к архитектурно-стилистическим характеристикам объекта капитального строительства;</w:t>
      </w:r>
    </w:p>
    <w:p w14:paraId="723C31BC"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3) требования к цветовым решениям объектов капитального строительства;</w:t>
      </w:r>
    </w:p>
    <w:p w14:paraId="0A4CDB75"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4) требования к отделочным и (или) строительным материалам, определяющие архитектурный облик объектов капитального строительства;</w:t>
      </w:r>
    </w:p>
    <w:p w14:paraId="418BC92E"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5) требования к размещению технического и инженерного оборудования на фасадах и кровлях объектов капитального строительства;</w:t>
      </w:r>
    </w:p>
    <w:p w14:paraId="2AB1D3F6"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6) требования к подсветке фасадов объектов капитального строительства.</w:t>
      </w:r>
    </w:p>
    <w:p w14:paraId="031D4D94"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3. Требования к архитектурно-градостроительному облику объекта капитального строительства в границах территорий регламентной зоны:</w:t>
      </w:r>
    </w:p>
    <w:p w14:paraId="1635C5A4"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1)</w:t>
      </w:r>
      <w:r w:rsidRPr="002074DB">
        <w:rPr>
          <w:rFonts w:ascii="Times New Roman" w:hAnsi="Times New Roman"/>
          <w:color w:val="000000"/>
          <w:sz w:val="24"/>
          <w:szCs w:val="24"/>
        </w:rPr>
        <w:tab/>
        <w:t>Требования к объемно-пространственным характеристикам объекта капитального строительства:</w:t>
      </w:r>
    </w:p>
    <w:p w14:paraId="27EBD1C4"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 застройка периметральная по сложившимся линиям застройки с учетом установленного градостроительным регламентом территориальной зоны минимального отступа от границ земельного участка, смежными и отдельно стоящими рядовыми и угловыми объектами капитального строительства с частично застроенными внутриквартальными пространствами;</w:t>
      </w:r>
    </w:p>
    <w:p w14:paraId="1CDB04A0"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 допускается выступ не более чем на 2,5 метра крылец, навесов, эркеров, балконов, террас, приямков из плоскости наружной стены фасада объекта капитального строительства, обращенного к территориям общего пользования. Выступ более чем на 2,5 метра допускается на основании концепции архитектурно-средового оформления, утвержденной правовым актом Администрации Бахчисарайского района;</w:t>
      </w:r>
    </w:p>
    <w:p w14:paraId="194D3F5A"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 уровень отметки пола входов в объекты капитального строительства на фасадах, обращенных к территориям общего пользования, может превышать отметку уровня земли не более чем на 0,45 метра;</w:t>
      </w:r>
    </w:p>
    <w:p w14:paraId="43840F46"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lastRenderedPageBreak/>
        <w:t>- высота помещений первых этажей объектов капитального строительства, предназначенных для общественного использования или предпринимательства, обращенных к территориям общего пользования, должна быть не менее 3,0 метра.</w:t>
      </w:r>
    </w:p>
    <w:p w14:paraId="3C4AD762"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Требование абзаца второго настоящего пункта не распространяется на объекты капитального строительства (кроме встроенно-пристроенных зданий, строений, сооружений), предназначенные исключительно для оказания гражданам медицинской помощи, дошкольного, начального и среднего общего образования, профессионального образования и просвещения,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 цирков, зверинцев, зоопарков, зоосадов, океанариумов, совершения религиозных обрядов и церемоний,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 торговых центров и торгово-развлекательных центров (комплексов), рынков, спортивно-зрелищных зданий и сооружений, промышленных предприятий, объектов транспортной инфраструктуры, в том числе вокзалов и станций.</w:t>
      </w:r>
    </w:p>
    <w:p w14:paraId="1E35941C"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Требования абзацев второго, четвертого, пятого настоящего пункта не распространяются на реконструируемые объекты капитального строительства.</w:t>
      </w:r>
    </w:p>
    <w:p w14:paraId="087FB0EB"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25B2EA6F"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2)</w:t>
      </w:r>
      <w:r w:rsidRPr="002074DB">
        <w:rPr>
          <w:rFonts w:ascii="Times New Roman" w:hAnsi="Times New Roman"/>
          <w:color w:val="000000"/>
          <w:sz w:val="24"/>
          <w:szCs w:val="24"/>
        </w:rPr>
        <w:tab/>
        <w:t>Требования к архитектурно-стилистическим характеристикам объекта капитального строительства:</w:t>
      </w:r>
    </w:p>
    <w:p w14:paraId="5BD86D9A"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 фасады первых этажей объектов капитального строительства, обращенные к территориям общего пользования, должны иметь площадь остекления не менее 30%;</w:t>
      </w:r>
    </w:p>
    <w:p w14:paraId="18F19F83"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 входные группы в жилые и общественные помещения (кроме вспомогательных и аварийных входов и выходов) должны иметь площадь остекления не менее 50%, единое архитектурное решение в пределах всего фасада, располагаться с привязкой к композиционным осям фасада, иметь одинаковые цвет, конструкцию и рисунок дверных полотен по всему фасаду;</w:t>
      </w:r>
    </w:p>
    <w:p w14:paraId="08813404"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 устройство внешних тамбуров входных групп на фасадах, обращенных к территориям общего пользования, не допускается.</w:t>
      </w:r>
    </w:p>
    <w:p w14:paraId="5FB5459C"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Требование абзаца второго настоящего пункта не распространяется на реконструируемые объекты капитального строительства.</w:t>
      </w:r>
    </w:p>
    <w:p w14:paraId="483C4870"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4BB3D790"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3)</w:t>
      </w:r>
      <w:r w:rsidRPr="002074DB">
        <w:rPr>
          <w:rFonts w:ascii="Times New Roman" w:hAnsi="Times New Roman"/>
          <w:color w:val="000000"/>
          <w:sz w:val="24"/>
          <w:szCs w:val="24"/>
        </w:rPr>
        <w:tab/>
        <w:t>Требования к цветовым решениям объектов капитального строительства:</w:t>
      </w:r>
    </w:p>
    <w:p w14:paraId="4D619836"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 фасады объектов капитального строительства выполняются с применением цветового решения, нейтрального по отношению к сложившейся застройке территории (цвета фасадов выбираются из цветовой палитры отделки фасадов объектов капитального строительства, расположенных по сложившейся линии застройки в границах квартала);</w:t>
      </w:r>
    </w:p>
    <w:p w14:paraId="341934D9"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 цветовое решение</w:t>
      </w:r>
      <w:r w:rsidRPr="002074DB">
        <w:rPr>
          <w:color w:val="000000"/>
        </w:rPr>
        <w:t xml:space="preserve"> </w:t>
      </w:r>
      <w:r w:rsidRPr="002074DB">
        <w:rPr>
          <w:rFonts w:ascii="Times New Roman" w:hAnsi="Times New Roman"/>
          <w:color w:val="000000"/>
          <w:sz w:val="24"/>
          <w:szCs w:val="24"/>
        </w:rPr>
        <w:t>элементов фасадов зданий, строений и сооружений, применяются по цветовому решению в соответствии с каталогом цветов по RAL CLASSIC</w:t>
      </w:r>
    </w:p>
    <w:p w14:paraId="460D2B85" w14:textId="77777777" w:rsidR="006150B6" w:rsidRPr="002074DB" w:rsidRDefault="006150B6" w:rsidP="006150B6">
      <w:pPr>
        <w:spacing w:after="0" w:line="240" w:lineRule="auto"/>
        <w:ind w:firstLine="284"/>
        <w:jc w:val="both"/>
        <w:rPr>
          <w:rFonts w:ascii="Times New Roman" w:hAnsi="Times New Roman"/>
          <w:color w:val="000000"/>
          <w:sz w:val="12"/>
          <w:szCs w:val="12"/>
        </w:rPr>
      </w:pPr>
    </w:p>
    <w:p w14:paraId="024B5A1F"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rFonts w:ascii="Times New Roman" w:hAnsi="Times New Roman"/>
          <w:color w:val="000000"/>
          <w:sz w:val="24"/>
          <w:szCs w:val="24"/>
        </w:rPr>
        <w:t>Для</w:t>
      </w:r>
      <w:r w:rsidRPr="002074DB">
        <w:rPr>
          <w:rFonts w:ascii="Times New Roman" w:hAnsi="Times New Roman"/>
          <w:color w:val="000000"/>
          <w:sz w:val="24"/>
          <w:szCs w:val="24"/>
          <w:lang w:val="en-US"/>
        </w:rPr>
        <w:t xml:space="preserve"> </w:t>
      </w:r>
      <w:r w:rsidRPr="002074DB">
        <w:rPr>
          <w:rFonts w:ascii="Times New Roman" w:hAnsi="Times New Roman"/>
          <w:color w:val="000000"/>
          <w:sz w:val="24"/>
          <w:szCs w:val="24"/>
        </w:rPr>
        <w:t>стен</w:t>
      </w:r>
      <w:r w:rsidRPr="002074DB">
        <w:rPr>
          <w:rFonts w:ascii="Times New Roman" w:hAnsi="Times New Roman"/>
          <w:color w:val="000000"/>
          <w:sz w:val="24"/>
          <w:szCs w:val="24"/>
          <w:lang w:val="en-US"/>
        </w:rPr>
        <w:t>:</w:t>
      </w:r>
    </w:p>
    <w:p w14:paraId="1FCD11B5" w14:textId="77777777" w:rsidR="006150B6" w:rsidRPr="002074DB" w:rsidRDefault="006150B6" w:rsidP="006150B6">
      <w:pPr>
        <w:spacing w:after="0" w:line="240" w:lineRule="auto"/>
        <w:ind w:firstLine="284"/>
        <w:jc w:val="both"/>
        <w:rPr>
          <w:rFonts w:ascii="Times New Roman" w:hAnsi="Times New Roman"/>
          <w:color w:val="000000"/>
          <w:sz w:val="16"/>
          <w:szCs w:val="16"/>
          <w:lang w:val="en-US"/>
        </w:rPr>
      </w:pPr>
    </w:p>
    <w:p w14:paraId="192D1A4F"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rFonts w:ascii="Times New Roman" w:hAnsi="Times New Roman"/>
          <w:noProof/>
          <w:color w:val="000000"/>
          <w:sz w:val="24"/>
          <w:szCs w:val="24"/>
          <w:lang w:eastAsia="ru-RU"/>
        </w:rPr>
        <w:drawing>
          <wp:inline distT="0" distB="0" distL="0" distR="0" wp14:anchorId="3FE0ACBD" wp14:editId="294F953F">
            <wp:extent cx="1165860" cy="702945"/>
            <wp:effectExtent l="0" t="0" r="0" b="1905"/>
            <wp:docPr id="15163426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342673" name=""/>
                    <pic:cNvPicPr/>
                  </pic:nvPicPr>
                  <pic:blipFill>
                    <a:blip r:embed="rId56"/>
                    <a:stretch>
                      <a:fillRect/>
                    </a:stretch>
                  </pic:blipFill>
                  <pic:spPr>
                    <a:xfrm>
                      <a:off x="0" y="0"/>
                      <a:ext cx="1186323" cy="715283"/>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6D1D4968" wp14:editId="17960B7A">
            <wp:extent cx="1086621" cy="708025"/>
            <wp:effectExtent l="0" t="0" r="0" b="0"/>
            <wp:docPr id="170252490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524904" name=""/>
                    <pic:cNvPicPr/>
                  </pic:nvPicPr>
                  <pic:blipFill>
                    <a:blip r:embed="rId57"/>
                    <a:stretch>
                      <a:fillRect/>
                    </a:stretch>
                  </pic:blipFill>
                  <pic:spPr>
                    <a:xfrm>
                      <a:off x="0" y="0"/>
                      <a:ext cx="1128088" cy="735044"/>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724301FD" wp14:editId="0FB0295F">
            <wp:extent cx="1027993" cy="705485"/>
            <wp:effectExtent l="0" t="0" r="1270" b="0"/>
            <wp:docPr id="197113274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132743" name=""/>
                    <pic:cNvPicPr/>
                  </pic:nvPicPr>
                  <pic:blipFill>
                    <a:blip r:embed="rId58"/>
                    <a:stretch>
                      <a:fillRect/>
                    </a:stretch>
                  </pic:blipFill>
                  <pic:spPr>
                    <a:xfrm>
                      <a:off x="0" y="0"/>
                      <a:ext cx="1065146" cy="730982"/>
                    </a:xfrm>
                    <a:prstGeom prst="rect">
                      <a:avLst/>
                    </a:prstGeom>
                  </pic:spPr>
                </pic:pic>
              </a:graphicData>
            </a:graphic>
          </wp:inline>
        </w:drawing>
      </w:r>
      <w:r w:rsidRPr="002074DB">
        <w:rPr>
          <w:rFonts w:ascii="Times New Roman" w:hAnsi="Times New Roman"/>
          <w:color w:val="000000"/>
          <w:sz w:val="24"/>
          <w:szCs w:val="24"/>
          <w:lang w:val="en-US"/>
        </w:rPr>
        <w:t xml:space="preserve">   </w:t>
      </w:r>
    </w:p>
    <w:p w14:paraId="7257131A"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rFonts w:ascii="Times New Roman" w:hAnsi="Times New Roman"/>
          <w:color w:val="000000"/>
          <w:sz w:val="24"/>
          <w:szCs w:val="24"/>
          <w:lang w:val="en-US"/>
        </w:rPr>
        <w:t xml:space="preserve">RAL 1013                   RAL 1014               RAL 1015             </w:t>
      </w:r>
    </w:p>
    <w:p w14:paraId="1184B473" w14:textId="77777777" w:rsidR="006150B6" w:rsidRPr="002074DB" w:rsidRDefault="006150B6" w:rsidP="006150B6">
      <w:pPr>
        <w:spacing w:after="0" w:line="240" w:lineRule="auto"/>
        <w:ind w:firstLine="284"/>
        <w:jc w:val="both"/>
        <w:rPr>
          <w:rFonts w:ascii="Times New Roman" w:hAnsi="Times New Roman"/>
          <w:color w:val="000000"/>
          <w:sz w:val="16"/>
          <w:szCs w:val="16"/>
          <w:lang w:val="en-US"/>
        </w:rPr>
      </w:pPr>
    </w:p>
    <w:p w14:paraId="2B0B57C0"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rFonts w:ascii="Times New Roman" w:hAnsi="Times New Roman"/>
          <w:noProof/>
          <w:color w:val="000000"/>
          <w:sz w:val="24"/>
          <w:szCs w:val="24"/>
          <w:lang w:eastAsia="ru-RU"/>
        </w:rPr>
        <w:lastRenderedPageBreak/>
        <w:drawing>
          <wp:inline distT="0" distB="0" distL="0" distR="0" wp14:anchorId="742FC8B2" wp14:editId="683354CA">
            <wp:extent cx="1165860" cy="817880"/>
            <wp:effectExtent l="0" t="0" r="0" b="1270"/>
            <wp:docPr id="35896503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65031" name=""/>
                    <pic:cNvPicPr/>
                  </pic:nvPicPr>
                  <pic:blipFill>
                    <a:blip r:embed="rId59"/>
                    <a:stretch>
                      <a:fillRect/>
                    </a:stretch>
                  </pic:blipFill>
                  <pic:spPr>
                    <a:xfrm flipH="1">
                      <a:off x="0" y="0"/>
                      <a:ext cx="1190605" cy="835239"/>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1448BA9A" wp14:editId="452B6B07">
            <wp:extent cx="1086817" cy="830580"/>
            <wp:effectExtent l="0" t="0" r="0" b="7620"/>
            <wp:docPr id="82441985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19854" name=""/>
                    <pic:cNvPicPr/>
                  </pic:nvPicPr>
                  <pic:blipFill>
                    <a:blip r:embed="rId60"/>
                    <a:stretch>
                      <a:fillRect/>
                    </a:stretch>
                  </pic:blipFill>
                  <pic:spPr>
                    <a:xfrm>
                      <a:off x="0" y="0"/>
                      <a:ext cx="1117722" cy="854199"/>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2DB5D784" wp14:editId="3419B2FA">
            <wp:extent cx="1028700" cy="812165"/>
            <wp:effectExtent l="0" t="0" r="0" b="6985"/>
            <wp:docPr id="41863646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36469" name=""/>
                    <pic:cNvPicPr/>
                  </pic:nvPicPr>
                  <pic:blipFill>
                    <a:blip r:embed="rId61"/>
                    <a:stretch>
                      <a:fillRect/>
                    </a:stretch>
                  </pic:blipFill>
                  <pic:spPr>
                    <a:xfrm flipH="1">
                      <a:off x="0" y="0"/>
                      <a:ext cx="1047229" cy="826794"/>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58F3FA5C" wp14:editId="22D87796">
            <wp:extent cx="1009650" cy="837565"/>
            <wp:effectExtent l="0" t="0" r="0" b="635"/>
            <wp:docPr id="153795763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957635" name=""/>
                    <pic:cNvPicPr/>
                  </pic:nvPicPr>
                  <pic:blipFill>
                    <a:blip r:embed="rId62"/>
                    <a:stretch>
                      <a:fillRect/>
                    </a:stretch>
                  </pic:blipFill>
                  <pic:spPr>
                    <a:xfrm>
                      <a:off x="0" y="0"/>
                      <a:ext cx="1018511" cy="844916"/>
                    </a:xfrm>
                    <a:prstGeom prst="rect">
                      <a:avLst/>
                    </a:prstGeom>
                  </pic:spPr>
                </pic:pic>
              </a:graphicData>
            </a:graphic>
          </wp:inline>
        </w:drawing>
      </w:r>
    </w:p>
    <w:p w14:paraId="6D322E86"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rFonts w:ascii="Times New Roman" w:hAnsi="Times New Roman"/>
          <w:color w:val="000000"/>
          <w:sz w:val="24"/>
          <w:szCs w:val="24"/>
          <w:lang w:val="en-US"/>
        </w:rPr>
        <w:t>RAL8000                   RAL8001               RAL8002              RAL8003</w:t>
      </w:r>
    </w:p>
    <w:p w14:paraId="392FB959" w14:textId="77777777" w:rsidR="006150B6" w:rsidRPr="002074DB" w:rsidRDefault="006150B6" w:rsidP="006150B6">
      <w:pPr>
        <w:spacing w:after="0" w:line="240" w:lineRule="auto"/>
        <w:ind w:firstLine="284"/>
        <w:jc w:val="both"/>
        <w:rPr>
          <w:rFonts w:ascii="Times New Roman" w:hAnsi="Times New Roman"/>
          <w:color w:val="000000"/>
          <w:sz w:val="16"/>
          <w:szCs w:val="16"/>
          <w:lang w:val="en-US"/>
        </w:rPr>
      </w:pPr>
    </w:p>
    <w:p w14:paraId="76E6701C"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rFonts w:ascii="Times New Roman" w:hAnsi="Times New Roman"/>
          <w:noProof/>
          <w:color w:val="000000"/>
          <w:sz w:val="24"/>
          <w:szCs w:val="24"/>
          <w:lang w:eastAsia="ru-RU"/>
        </w:rPr>
        <w:drawing>
          <wp:inline distT="0" distB="0" distL="0" distR="0" wp14:anchorId="65707900" wp14:editId="26DEE817">
            <wp:extent cx="1199832" cy="850265"/>
            <wp:effectExtent l="0" t="0" r="635" b="6985"/>
            <wp:docPr id="180165203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652033" name=""/>
                    <pic:cNvPicPr/>
                  </pic:nvPicPr>
                  <pic:blipFill>
                    <a:blip r:embed="rId63"/>
                    <a:stretch>
                      <a:fillRect/>
                    </a:stretch>
                  </pic:blipFill>
                  <pic:spPr>
                    <a:xfrm>
                      <a:off x="0" y="0"/>
                      <a:ext cx="1213308" cy="859815"/>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507A9432" wp14:editId="099413D7">
            <wp:extent cx="1076325" cy="840105"/>
            <wp:effectExtent l="0" t="0" r="9525" b="0"/>
            <wp:docPr id="112229176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291764" name=""/>
                    <pic:cNvPicPr/>
                  </pic:nvPicPr>
                  <pic:blipFill>
                    <a:blip r:embed="rId64"/>
                    <a:stretch>
                      <a:fillRect/>
                    </a:stretch>
                  </pic:blipFill>
                  <pic:spPr>
                    <a:xfrm>
                      <a:off x="0" y="0"/>
                      <a:ext cx="1092310" cy="852582"/>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10C9D223" wp14:editId="298F3094">
            <wp:extent cx="1014095" cy="828917"/>
            <wp:effectExtent l="0" t="0" r="0" b="9525"/>
            <wp:docPr id="15550795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07951" name=""/>
                    <pic:cNvPicPr/>
                  </pic:nvPicPr>
                  <pic:blipFill>
                    <a:blip r:embed="rId65"/>
                    <a:stretch>
                      <a:fillRect/>
                    </a:stretch>
                  </pic:blipFill>
                  <pic:spPr>
                    <a:xfrm>
                      <a:off x="0" y="0"/>
                      <a:ext cx="1032133" cy="843661"/>
                    </a:xfrm>
                    <a:prstGeom prst="rect">
                      <a:avLst/>
                    </a:prstGeom>
                  </pic:spPr>
                </pic:pic>
              </a:graphicData>
            </a:graphic>
          </wp:inline>
        </w:drawing>
      </w:r>
      <w:r w:rsidRPr="002074DB">
        <w:rPr>
          <w:rFonts w:ascii="Times New Roman" w:hAnsi="Times New Roman"/>
          <w:color w:val="000000"/>
          <w:sz w:val="24"/>
          <w:szCs w:val="24"/>
          <w:lang w:val="en-US"/>
        </w:rPr>
        <w:t xml:space="preserve">   </w:t>
      </w:r>
    </w:p>
    <w:p w14:paraId="0167C7C7"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rFonts w:ascii="Times New Roman" w:hAnsi="Times New Roman"/>
          <w:color w:val="000000"/>
          <w:sz w:val="24"/>
          <w:szCs w:val="24"/>
          <w:lang w:val="en-US"/>
        </w:rPr>
        <w:t xml:space="preserve">RAL9003                   RAL9002               RAL9001          </w:t>
      </w:r>
    </w:p>
    <w:p w14:paraId="0567DC76" w14:textId="77777777" w:rsidR="006150B6" w:rsidRPr="002074DB" w:rsidRDefault="006150B6" w:rsidP="006150B6">
      <w:pPr>
        <w:spacing w:after="0" w:line="240" w:lineRule="auto"/>
        <w:ind w:firstLine="284"/>
        <w:jc w:val="both"/>
        <w:rPr>
          <w:rFonts w:ascii="Times New Roman" w:hAnsi="Times New Roman"/>
          <w:color w:val="000000"/>
          <w:sz w:val="16"/>
          <w:szCs w:val="16"/>
          <w:lang w:val="en-US"/>
        </w:rPr>
      </w:pPr>
    </w:p>
    <w:p w14:paraId="7C815310"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rFonts w:ascii="Times New Roman" w:hAnsi="Times New Roman"/>
          <w:noProof/>
          <w:color w:val="000000"/>
          <w:sz w:val="24"/>
          <w:szCs w:val="24"/>
          <w:lang w:eastAsia="ru-RU"/>
        </w:rPr>
        <w:drawing>
          <wp:inline distT="0" distB="0" distL="0" distR="0" wp14:anchorId="75476984" wp14:editId="4FA7DF4B">
            <wp:extent cx="1199515" cy="705485"/>
            <wp:effectExtent l="0" t="0" r="635" b="0"/>
            <wp:docPr id="1135457870"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57870" name=""/>
                    <pic:cNvPicPr/>
                  </pic:nvPicPr>
                  <pic:blipFill>
                    <a:blip r:embed="rId66"/>
                    <a:stretch>
                      <a:fillRect/>
                    </a:stretch>
                  </pic:blipFill>
                  <pic:spPr>
                    <a:xfrm flipH="1">
                      <a:off x="0" y="0"/>
                      <a:ext cx="1220248" cy="717679"/>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762E2146" wp14:editId="62BF833F">
            <wp:extent cx="1066165" cy="695825"/>
            <wp:effectExtent l="0" t="0" r="635" b="9525"/>
            <wp:docPr id="72245826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58266" name=""/>
                    <pic:cNvPicPr/>
                  </pic:nvPicPr>
                  <pic:blipFill>
                    <a:blip r:embed="rId67"/>
                    <a:stretch>
                      <a:fillRect/>
                    </a:stretch>
                  </pic:blipFill>
                  <pic:spPr>
                    <a:xfrm>
                      <a:off x="0" y="0"/>
                      <a:ext cx="1091230" cy="712184"/>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681AFBCC" wp14:editId="6E3AC13C">
            <wp:extent cx="1032510" cy="702497"/>
            <wp:effectExtent l="0" t="0" r="0" b="2540"/>
            <wp:docPr id="71509584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95844" name=""/>
                    <pic:cNvPicPr/>
                  </pic:nvPicPr>
                  <pic:blipFill>
                    <a:blip r:embed="rId68"/>
                    <a:stretch>
                      <a:fillRect/>
                    </a:stretch>
                  </pic:blipFill>
                  <pic:spPr>
                    <a:xfrm>
                      <a:off x="0" y="0"/>
                      <a:ext cx="1057243" cy="719324"/>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5F140BDD" wp14:editId="1F17FADF">
            <wp:extent cx="1038225" cy="711613"/>
            <wp:effectExtent l="0" t="0" r="0" b="0"/>
            <wp:docPr id="212596183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961835" name=""/>
                    <pic:cNvPicPr/>
                  </pic:nvPicPr>
                  <pic:blipFill>
                    <a:blip r:embed="rId69"/>
                    <a:stretch>
                      <a:fillRect/>
                    </a:stretch>
                  </pic:blipFill>
                  <pic:spPr>
                    <a:xfrm>
                      <a:off x="0" y="0"/>
                      <a:ext cx="1062132" cy="728000"/>
                    </a:xfrm>
                    <a:prstGeom prst="rect">
                      <a:avLst/>
                    </a:prstGeom>
                  </pic:spPr>
                </pic:pic>
              </a:graphicData>
            </a:graphic>
          </wp:inline>
        </w:drawing>
      </w:r>
    </w:p>
    <w:p w14:paraId="085C7AFE"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rFonts w:ascii="Times New Roman" w:hAnsi="Times New Roman"/>
          <w:color w:val="000000"/>
          <w:sz w:val="24"/>
          <w:szCs w:val="24"/>
          <w:lang w:val="en-US"/>
        </w:rPr>
        <w:t>RAL7034                   RAL7033               RAL7032              RAL 7047</w:t>
      </w:r>
    </w:p>
    <w:p w14:paraId="5EE72555" w14:textId="77777777" w:rsidR="006150B6" w:rsidRPr="002074DB" w:rsidRDefault="006150B6" w:rsidP="006150B6">
      <w:pPr>
        <w:spacing w:after="0" w:line="240" w:lineRule="auto"/>
        <w:ind w:firstLine="284"/>
        <w:jc w:val="both"/>
        <w:rPr>
          <w:rFonts w:ascii="Times New Roman" w:hAnsi="Times New Roman"/>
          <w:color w:val="000000"/>
          <w:sz w:val="16"/>
          <w:szCs w:val="16"/>
          <w:lang w:val="en-US"/>
        </w:rPr>
      </w:pPr>
    </w:p>
    <w:p w14:paraId="64901D85"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rFonts w:ascii="Times New Roman" w:hAnsi="Times New Roman"/>
          <w:noProof/>
          <w:color w:val="000000"/>
          <w:sz w:val="24"/>
          <w:szCs w:val="24"/>
          <w:lang w:eastAsia="ru-RU"/>
        </w:rPr>
        <w:drawing>
          <wp:inline distT="0" distB="0" distL="0" distR="0" wp14:anchorId="760011D4" wp14:editId="7BB8E387">
            <wp:extent cx="1166150" cy="828470"/>
            <wp:effectExtent l="0" t="0" r="0" b="0"/>
            <wp:docPr id="1825362253"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362253" name=""/>
                    <pic:cNvPicPr/>
                  </pic:nvPicPr>
                  <pic:blipFill>
                    <a:blip r:embed="rId70"/>
                    <a:stretch>
                      <a:fillRect/>
                    </a:stretch>
                  </pic:blipFill>
                  <pic:spPr>
                    <a:xfrm flipH="1">
                      <a:off x="0" y="0"/>
                      <a:ext cx="1188541" cy="844377"/>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7EFDB96F" wp14:editId="66BFE037">
            <wp:extent cx="1085850" cy="814024"/>
            <wp:effectExtent l="0" t="0" r="0" b="5715"/>
            <wp:docPr id="93071883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18831" name=""/>
                    <pic:cNvPicPr/>
                  </pic:nvPicPr>
                  <pic:blipFill>
                    <a:blip r:embed="rId71"/>
                    <a:stretch>
                      <a:fillRect/>
                    </a:stretch>
                  </pic:blipFill>
                  <pic:spPr>
                    <a:xfrm flipH="1">
                      <a:off x="0" y="0"/>
                      <a:ext cx="1105497" cy="828753"/>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6A0998C9" wp14:editId="0D374C10">
            <wp:extent cx="1038225" cy="820289"/>
            <wp:effectExtent l="0" t="0" r="0" b="0"/>
            <wp:docPr id="1884123185"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23185" name=""/>
                    <pic:cNvPicPr/>
                  </pic:nvPicPr>
                  <pic:blipFill>
                    <a:blip r:embed="rId72"/>
                    <a:stretch>
                      <a:fillRect/>
                    </a:stretch>
                  </pic:blipFill>
                  <pic:spPr>
                    <a:xfrm flipH="1">
                      <a:off x="0" y="0"/>
                      <a:ext cx="1060112" cy="837582"/>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1D6DAAA7" wp14:editId="13387BEC">
            <wp:extent cx="1035685" cy="817699"/>
            <wp:effectExtent l="0" t="0" r="0" b="1905"/>
            <wp:docPr id="115095046"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046" name=""/>
                    <pic:cNvPicPr/>
                  </pic:nvPicPr>
                  <pic:blipFill>
                    <a:blip r:embed="rId73"/>
                    <a:stretch>
                      <a:fillRect/>
                    </a:stretch>
                  </pic:blipFill>
                  <pic:spPr>
                    <a:xfrm>
                      <a:off x="0" y="0"/>
                      <a:ext cx="1048843" cy="828088"/>
                    </a:xfrm>
                    <a:prstGeom prst="rect">
                      <a:avLst/>
                    </a:prstGeom>
                  </pic:spPr>
                </pic:pic>
              </a:graphicData>
            </a:graphic>
          </wp:inline>
        </w:drawing>
      </w:r>
    </w:p>
    <w:p w14:paraId="07C969E3"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rFonts w:ascii="Times New Roman" w:hAnsi="Times New Roman"/>
          <w:color w:val="000000"/>
          <w:sz w:val="24"/>
          <w:szCs w:val="24"/>
          <w:lang w:val="en-US"/>
        </w:rPr>
        <w:t>RAL7001                 RAL7002                 RAL7003              RAL7004</w:t>
      </w:r>
    </w:p>
    <w:p w14:paraId="54EFD286" w14:textId="77777777" w:rsidR="006150B6" w:rsidRPr="002074DB" w:rsidRDefault="006150B6" w:rsidP="006150B6">
      <w:pPr>
        <w:spacing w:after="0" w:line="240" w:lineRule="auto"/>
        <w:ind w:firstLine="284"/>
        <w:jc w:val="both"/>
        <w:rPr>
          <w:rFonts w:ascii="Times New Roman" w:hAnsi="Times New Roman"/>
          <w:color w:val="000000"/>
          <w:sz w:val="16"/>
          <w:szCs w:val="16"/>
          <w:lang w:val="en-US"/>
        </w:rPr>
      </w:pPr>
    </w:p>
    <w:p w14:paraId="0F6C4D34"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 xml:space="preserve">Выступающие декоративные части фасада (декор) </w:t>
      </w:r>
    </w:p>
    <w:p w14:paraId="48DA744B" w14:textId="77777777" w:rsidR="006150B6" w:rsidRPr="002074DB" w:rsidRDefault="006150B6" w:rsidP="006150B6">
      <w:pPr>
        <w:spacing w:after="0" w:line="240" w:lineRule="auto"/>
        <w:ind w:firstLine="284"/>
        <w:jc w:val="both"/>
        <w:rPr>
          <w:color w:val="000000"/>
          <w:sz w:val="16"/>
          <w:szCs w:val="16"/>
        </w:rPr>
      </w:pPr>
    </w:p>
    <w:p w14:paraId="7FAC481E" w14:textId="77777777" w:rsidR="006150B6" w:rsidRPr="002074DB" w:rsidRDefault="006150B6" w:rsidP="006150B6">
      <w:pPr>
        <w:spacing w:after="0" w:line="240" w:lineRule="auto"/>
        <w:ind w:firstLine="284"/>
        <w:jc w:val="both"/>
        <w:rPr>
          <w:color w:val="000000"/>
          <w:sz w:val="24"/>
          <w:szCs w:val="24"/>
        </w:rPr>
      </w:pPr>
      <w:r w:rsidRPr="002074DB">
        <w:rPr>
          <w:noProof/>
          <w:color w:val="000000"/>
          <w:sz w:val="24"/>
          <w:szCs w:val="24"/>
          <w:lang w:eastAsia="ru-RU"/>
        </w:rPr>
        <w:drawing>
          <wp:inline distT="0" distB="0" distL="0" distR="0" wp14:anchorId="78F6C980" wp14:editId="2E9D1941">
            <wp:extent cx="1105572" cy="894987"/>
            <wp:effectExtent l="0" t="0" r="0" b="635"/>
            <wp:docPr id="497902722"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74"/>
                    <a:stretch>
                      <a:fillRect/>
                    </a:stretch>
                  </pic:blipFill>
                  <pic:spPr>
                    <a:xfrm>
                      <a:off x="0" y="0"/>
                      <a:ext cx="1120445" cy="907027"/>
                    </a:xfrm>
                    <a:prstGeom prst="rect">
                      <a:avLst/>
                    </a:prstGeom>
                  </pic:spPr>
                </pic:pic>
              </a:graphicData>
            </a:graphic>
          </wp:inline>
        </w:drawing>
      </w:r>
    </w:p>
    <w:p w14:paraId="0F57B62A"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lang w:val="en-US"/>
        </w:rPr>
        <w:t>RAL</w:t>
      </w:r>
      <w:r w:rsidRPr="002074DB">
        <w:rPr>
          <w:rFonts w:ascii="Times New Roman" w:hAnsi="Times New Roman"/>
          <w:color w:val="000000"/>
          <w:sz w:val="24"/>
          <w:szCs w:val="24"/>
        </w:rPr>
        <w:t>9010</w:t>
      </w:r>
    </w:p>
    <w:p w14:paraId="32F42820" w14:textId="77777777" w:rsidR="006150B6" w:rsidRPr="002074DB" w:rsidRDefault="006150B6" w:rsidP="006150B6">
      <w:pPr>
        <w:spacing w:after="0" w:line="240" w:lineRule="auto"/>
        <w:ind w:firstLine="284"/>
        <w:jc w:val="both"/>
        <w:rPr>
          <w:rFonts w:ascii="Times New Roman" w:hAnsi="Times New Roman"/>
          <w:color w:val="000000"/>
          <w:sz w:val="16"/>
          <w:szCs w:val="16"/>
        </w:rPr>
      </w:pPr>
    </w:p>
    <w:p w14:paraId="5BB4164F" w14:textId="77777777" w:rsidR="006150B6" w:rsidRPr="002074DB" w:rsidRDefault="006150B6" w:rsidP="006150B6">
      <w:pPr>
        <w:pStyle w:val="s1"/>
        <w:spacing w:before="0" w:beforeAutospacing="0" w:after="0" w:afterAutospacing="0"/>
        <w:ind w:left="284"/>
        <w:rPr>
          <w:color w:val="000000"/>
        </w:rPr>
      </w:pPr>
      <w:r w:rsidRPr="002074DB">
        <w:rPr>
          <w:color w:val="000000"/>
        </w:rPr>
        <w:t>Цветовое решение маркиз по оттенку должно соответствовать основному колеру фасада и решено в следующих цветах:</w:t>
      </w:r>
    </w:p>
    <w:p w14:paraId="26C8C7DE" w14:textId="77777777" w:rsidR="006150B6" w:rsidRPr="002074DB" w:rsidRDefault="006150B6" w:rsidP="006150B6">
      <w:pPr>
        <w:pStyle w:val="s1"/>
        <w:spacing w:before="0" w:beforeAutospacing="0" w:after="0" w:afterAutospacing="0"/>
        <w:ind w:left="284"/>
        <w:rPr>
          <w:color w:val="000000"/>
          <w:sz w:val="16"/>
          <w:szCs w:val="16"/>
        </w:rPr>
      </w:pPr>
    </w:p>
    <w:p w14:paraId="7FA84A17" w14:textId="77777777" w:rsidR="006150B6" w:rsidRPr="002074DB" w:rsidRDefault="006150B6" w:rsidP="006150B6">
      <w:pPr>
        <w:pStyle w:val="s1"/>
        <w:spacing w:before="0" w:beforeAutospacing="0" w:after="0" w:afterAutospacing="0"/>
        <w:rPr>
          <w:color w:val="000000"/>
          <w:lang w:val="en-US"/>
        </w:rPr>
      </w:pPr>
      <w:r w:rsidRPr="002074DB">
        <w:rPr>
          <w:color w:val="000000"/>
        </w:rPr>
        <w:t xml:space="preserve">    </w:t>
      </w:r>
      <w:r w:rsidRPr="002074DB">
        <w:rPr>
          <w:noProof/>
          <w:color w:val="000000"/>
        </w:rPr>
        <w:drawing>
          <wp:inline distT="0" distB="0" distL="0" distR="0" wp14:anchorId="5BDE9FDD" wp14:editId="06A7C58B">
            <wp:extent cx="1066800" cy="798830"/>
            <wp:effectExtent l="0" t="0" r="0" b="1270"/>
            <wp:docPr id="411061606"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061606" name=""/>
                    <pic:cNvPicPr/>
                  </pic:nvPicPr>
                  <pic:blipFill>
                    <a:blip r:embed="rId75"/>
                    <a:stretch>
                      <a:fillRect/>
                    </a:stretch>
                  </pic:blipFill>
                  <pic:spPr>
                    <a:xfrm flipH="1">
                      <a:off x="0" y="0"/>
                      <a:ext cx="1082313" cy="810446"/>
                    </a:xfrm>
                    <a:prstGeom prst="rect">
                      <a:avLst/>
                    </a:prstGeom>
                  </pic:spPr>
                </pic:pic>
              </a:graphicData>
            </a:graphic>
          </wp:inline>
        </w:drawing>
      </w:r>
      <w:r w:rsidRPr="002074DB">
        <w:rPr>
          <w:color w:val="000000"/>
          <w:lang w:val="en-US"/>
        </w:rPr>
        <w:t xml:space="preserve">   </w:t>
      </w:r>
      <w:r w:rsidRPr="002074DB">
        <w:rPr>
          <w:noProof/>
          <w:color w:val="000000"/>
        </w:rPr>
        <w:drawing>
          <wp:inline distT="0" distB="0" distL="0" distR="0" wp14:anchorId="6D521A51" wp14:editId="01C897CE">
            <wp:extent cx="1057275" cy="789878"/>
            <wp:effectExtent l="0" t="0" r="0" b="0"/>
            <wp:docPr id="136890311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903111" name=""/>
                    <pic:cNvPicPr/>
                  </pic:nvPicPr>
                  <pic:blipFill>
                    <a:blip r:embed="rId76"/>
                    <a:stretch>
                      <a:fillRect/>
                    </a:stretch>
                  </pic:blipFill>
                  <pic:spPr>
                    <a:xfrm>
                      <a:off x="0" y="0"/>
                      <a:ext cx="1073460" cy="801970"/>
                    </a:xfrm>
                    <a:prstGeom prst="rect">
                      <a:avLst/>
                    </a:prstGeom>
                  </pic:spPr>
                </pic:pic>
              </a:graphicData>
            </a:graphic>
          </wp:inline>
        </w:drawing>
      </w:r>
      <w:r w:rsidRPr="002074DB">
        <w:rPr>
          <w:color w:val="000000"/>
          <w:lang w:val="en-US"/>
        </w:rPr>
        <w:t xml:space="preserve">   </w:t>
      </w:r>
      <w:r w:rsidRPr="002074DB">
        <w:rPr>
          <w:noProof/>
          <w:color w:val="000000"/>
        </w:rPr>
        <w:drawing>
          <wp:inline distT="0" distB="0" distL="0" distR="0" wp14:anchorId="07746F6A" wp14:editId="18E2E41E">
            <wp:extent cx="1038225" cy="780415"/>
            <wp:effectExtent l="0" t="0" r="9525" b="635"/>
            <wp:docPr id="1973718049"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718049" name=""/>
                    <pic:cNvPicPr/>
                  </pic:nvPicPr>
                  <pic:blipFill>
                    <a:blip r:embed="rId77"/>
                    <a:stretch>
                      <a:fillRect/>
                    </a:stretch>
                  </pic:blipFill>
                  <pic:spPr>
                    <a:xfrm>
                      <a:off x="0" y="0"/>
                      <a:ext cx="1051671" cy="790522"/>
                    </a:xfrm>
                    <a:prstGeom prst="rect">
                      <a:avLst/>
                    </a:prstGeom>
                  </pic:spPr>
                </pic:pic>
              </a:graphicData>
            </a:graphic>
          </wp:inline>
        </w:drawing>
      </w:r>
      <w:r w:rsidRPr="002074DB">
        <w:rPr>
          <w:color w:val="000000"/>
          <w:lang w:val="en-US"/>
        </w:rPr>
        <w:t xml:space="preserve">   </w:t>
      </w:r>
      <w:r w:rsidRPr="002074DB">
        <w:rPr>
          <w:noProof/>
          <w:color w:val="000000"/>
        </w:rPr>
        <w:drawing>
          <wp:inline distT="0" distB="0" distL="0" distR="0" wp14:anchorId="53561C9E" wp14:editId="2994C02A">
            <wp:extent cx="1000125" cy="784492"/>
            <wp:effectExtent l="0" t="0" r="0" b="0"/>
            <wp:docPr id="1947984076"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984076" name=""/>
                    <pic:cNvPicPr/>
                  </pic:nvPicPr>
                  <pic:blipFill>
                    <a:blip r:embed="rId78"/>
                    <a:stretch>
                      <a:fillRect/>
                    </a:stretch>
                  </pic:blipFill>
                  <pic:spPr>
                    <a:xfrm>
                      <a:off x="0" y="0"/>
                      <a:ext cx="1013618" cy="795076"/>
                    </a:xfrm>
                    <a:prstGeom prst="rect">
                      <a:avLst/>
                    </a:prstGeom>
                  </pic:spPr>
                </pic:pic>
              </a:graphicData>
            </a:graphic>
          </wp:inline>
        </w:drawing>
      </w:r>
    </w:p>
    <w:p w14:paraId="762F4844"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rFonts w:ascii="Times New Roman" w:hAnsi="Times New Roman"/>
          <w:color w:val="000000"/>
          <w:sz w:val="24"/>
          <w:szCs w:val="24"/>
          <w:lang w:val="en-US"/>
        </w:rPr>
        <w:t>RAL1001              RAL3005               RAL5026                RAL6028</w:t>
      </w:r>
    </w:p>
    <w:p w14:paraId="0EF458E9"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p>
    <w:p w14:paraId="4F038E07" w14:textId="77777777" w:rsidR="006150B6" w:rsidRPr="002074DB" w:rsidRDefault="006150B6" w:rsidP="006150B6">
      <w:pPr>
        <w:spacing w:after="0" w:line="240" w:lineRule="auto"/>
        <w:ind w:firstLine="284"/>
        <w:jc w:val="both"/>
        <w:rPr>
          <w:color w:val="000000"/>
          <w:sz w:val="24"/>
          <w:szCs w:val="24"/>
          <w:lang w:val="en-US"/>
        </w:rPr>
      </w:pPr>
      <w:r w:rsidRPr="002074DB">
        <w:rPr>
          <w:rFonts w:ascii="Times New Roman" w:hAnsi="Times New Roman"/>
          <w:noProof/>
          <w:color w:val="000000"/>
          <w:sz w:val="24"/>
          <w:szCs w:val="24"/>
          <w:lang w:eastAsia="ru-RU"/>
        </w:rPr>
        <w:drawing>
          <wp:inline distT="0" distB="0" distL="0" distR="0" wp14:anchorId="4A9CD67C" wp14:editId="7DDD3AF8">
            <wp:extent cx="994584" cy="780415"/>
            <wp:effectExtent l="0" t="0" r="0" b="635"/>
            <wp:docPr id="1159941281"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41281" name=""/>
                    <pic:cNvPicPr/>
                  </pic:nvPicPr>
                  <pic:blipFill>
                    <a:blip r:embed="rId79"/>
                    <a:stretch>
                      <a:fillRect/>
                    </a:stretch>
                  </pic:blipFill>
                  <pic:spPr>
                    <a:xfrm flipH="1">
                      <a:off x="0" y="0"/>
                      <a:ext cx="1010014" cy="792522"/>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2B2C39D3" wp14:editId="5AB325B3">
            <wp:extent cx="1022013" cy="780415"/>
            <wp:effectExtent l="0" t="0" r="6985" b="635"/>
            <wp:docPr id="1939036132"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80"/>
                    <a:stretch>
                      <a:fillRect/>
                    </a:stretch>
                  </pic:blipFill>
                  <pic:spPr>
                    <a:xfrm>
                      <a:off x="0" y="0"/>
                      <a:ext cx="1040675" cy="794666"/>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noProof/>
          <w:color w:val="000000"/>
          <w:sz w:val="24"/>
          <w:szCs w:val="24"/>
          <w:lang w:eastAsia="ru-RU"/>
        </w:rPr>
        <w:drawing>
          <wp:inline distT="0" distB="0" distL="0" distR="0" wp14:anchorId="25BA19E6" wp14:editId="6F80462C">
            <wp:extent cx="1019175" cy="770655"/>
            <wp:effectExtent l="0" t="0" r="0" b="0"/>
            <wp:docPr id="202504229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74"/>
                    <a:stretch>
                      <a:fillRect/>
                    </a:stretch>
                  </pic:blipFill>
                  <pic:spPr>
                    <a:xfrm>
                      <a:off x="0" y="0"/>
                      <a:ext cx="1040212" cy="786562"/>
                    </a:xfrm>
                    <a:prstGeom prst="rect">
                      <a:avLst/>
                    </a:prstGeom>
                  </pic:spPr>
                </pic:pic>
              </a:graphicData>
            </a:graphic>
          </wp:inline>
        </w:drawing>
      </w:r>
    </w:p>
    <w:p w14:paraId="566C82E6"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rFonts w:ascii="Times New Roman" w:hAnsi="Times New Roman"/>
          <w:color w:val="000000"/>
          <w:sz w:val="24"/>
          <w:szCs w:val="24"/>
          <w:lang w:val="en-US"/>
        </w:rPr>
        <w:t>RAL7001              RAL8007               RAL9010</w:t>
      </w:r>
    </w:p>
    <w:p w14:paraId="1BE6A206" w14:textId="77777777" w:rsidR="006150B6" w:rsidRPr="002074DB" w:rsidRDefault="006150B6" w:rsidP="006150B6">
      <w:pPr>
        <w:spacing w:after="0" w:line="240" w:lineRule="auto"/>
        <w:ind w:firstLine="284"/>
        <w:jc w:val="both"/>
        <w:rPr>
          <w:rFonts w:ascii="Times New Roman" w:hAnsi="Times New Roman"/>
          <w:color w:val="000000"/>
          <w:sz w:val="16"/>
          <w:szCs w:val="16"/>
          <w:lang w:val="en-US"/>
        </w:rPr>
      </w:pPr>
    </w:p>
    <w:p w14:paraId="0028B686" w14:textId="77777777" w:rsidR="00B93002" w:rsidRPr="002074DB" w:rsidRDefault="00B93002" w:rsidP="006150B6">
      <w:pPr>
        <w:spacing w:after="0" w:line="240" w:lineRule="auto"/>
        <w:ind w:firstLine="284"/>
        <w:jc w:val="both"/>
        <w:rPr>
          <w:rFonts w:ascii="Times New Roman" w:hAnsi="Times New Roman"/>
          <w:color w:val="000000"/>
          <w:sz w:val="24"/>
          <w:szCs w:val="24"/>
          <w:lang w:val="en-US"/>
        </w:rPr>
      </w:pPr>
    </w:p>
    <w:p w14:paraId="49F8159D" w14:textId="77777777" w:rsidR="00B93002" w:rsidRPr="002074DB" w:rsidRDefault="00B93002" w:rsidP="006150B6">
      <w:pPr>
        <w:spacing w:after="0" w:line="240" w:lineRule="auto"/>
        <w:ind w:firstLine="284"/>
        <w:jc w:val="both"/>
        <w:rPr>
          <w:rFonts w:ascii="Times New Roman" w:hAnsi="Times New Roman"/>
          <w:color w:val="000000"/>
          <w:sz w:val="24"/>
          <w:szCs w:val="24"/>
          <w:lang w:val="en-US"/>
        </w:rPr>
      </w:pPr>
    </w:p>
    <w:p w14:paraId="42D22CDA" w14:textId="77777777" w:rsidR="00B93002" w:rsidRPr="002074DB" w:rsidRDefault="00B93002" w:rsidP="006150B6">
      <w:pPr>
        <w:spacing w:after="0" w:line="240" w:lineRule="auto"/>
        <w:ind w:firstLine="284"/>
        <w:jc w:val="both"/>
        <w:rPr>
          <w:rFonts w:ascii="Times New Roman" w:hAnsi="Times New Roman"/>
          <w:color w:val="000000"/>
          <w:sz w:val="24"/>
          <w:szCs w:val="24"/>
          <w:lang w:val="en-US"/>
        </w:rPr>
      </w:pPr>
    </w:p>
    <w:p w14:paraId="79E28C4E" w14:textId="4D61FA75"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rFonts w:ascii="Times New Roman" w:hAnsi="Times New Roman"/>
          <w:color w:val="000000"/>
          <w:sz w:val="24"/>
          <w:szCs w:val="24"/>
        </w:rPr>
        <w:lastRenderedPageBreak/>
        <w:t>Цоколь</w:t>
      </w:r>
      <w:r w:rsidRPr="002074DB">
        <w:rPr>
          <w:rFonts w:ascii="Times New Roman" w:hAnsi="Times New Roman"/>
          <w:color w:val="000000"/>
          <w:sz w:val="24"/>
          <w:szCs w:val="24"/>
          <w:lang w:val="en-US"/>
        </w:rPr>
        <w:t>:</w:t>
      </w:r>
    </w:p>
    <w:p w14:paraId="032D7B29" w14:textId="77777777" w:rsidR="006150B6" w:rsidRPr="002074DB" w:rsidRDefault="006150B6" w:rsidP="006150B6">
      <w:pPr>
        <w:spacing w:after="0" w:line="240" w:lineRule="auto"/>
        <w:ind w:firstLine="284"/>
        <w:jc w:val="both"/>
        <w:rPr>
          <w:rFonts w:ascii="Times New Roman" w:hAnsi="Times New Roman"/>
          <w:color w:val="000000"/>
          <w:sz w:val="16"/>
          <w:szCs w:val="16"/>
          <w:lang w:val="en-US"/>
        </w:rPr>
      </w:pPr>
    </w:p>
    <w:p w14:paraId="02DA79E3"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rFonts w:ascii="Times New Roman" w:hAnsi="Times New Roman"/>
          <w:noProof/>
          <w:color w:val="000000"/>
          <w:sz w:val="24"/>
          <w:szCs w:val="24"/>
          <w:lang w:eastAsia="ru-RU"/>
        </w:rPr>
        <w:drawing>
          <wp:inline distT="0" distB="0" distL="0" distR="0" wp14:anchorId="2710F9FA" wp14:editId="5152A630">
            <wp:extent cx="1009650" cy="785072"/>
            <wp:effectExtent l="0" t="0" r="0" b="0"/>
            <wp:docPr id="1126583938"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583938" name=""/>
                    <pic:cNvPicPr/>
                  </pic:nvPicPr>
                  <pic:blipFill>
                    <a:blip r:embed="rId81"/>
                    <a:stretch>
                      <a:fillRect/>
                    </a:stretch>
                  </pic:blipFill>
                  <pic:spPr>
                    <a:xfrm>
                      <a:off x="0" y="0"/>
                      <a:ext cx="1021515" cy="794297"/>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6ABE6C62" wp14:editId="2650C97D">
            <wp:extent cx="1030335" cy="771308"/>
            <wp:effectExtent l="0" t="0" r="0" b="0"/>
            <wp:docPr id="1948439701"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439701" name=""/>
                    <pic:cNvPicPr/>
                  </pic:nvPicPr>
                  <pic:blipFill>
                    <a:blip r:embed="rId82"/>
                    <a:stretch>
                      <a:fillRect/>
                    </a:stretch>
                  </pic:blipFill>
                  <pic:spPr>
                    <a:xfrm flipH="1">
                      <a:off x="0" y="0"/>
                      <a:ext cx="1042753" cy="780604"/>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044E8ABE" wp14:editId="542D55B1">
            <wp:extent cx="1019175" cy="765810"/>
            <wp:effectExtent l="0" t="0" r="9525" b="0"/>
            <wp:docPr id="1752727625"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727625" name=""/>
                    <pic:cNvPicPr/>
                  </pic:nvPicPr>
                  <pic:blipFill>
                    <a:blip r:embed="rId83"/>
                    <a:stretch>
                      <a:fillRect/>
                    </a:stretch>
                  </pic:blipFill>
                  <pic:spPr>
                    <a:xfrm>
                      <a:off x="0" y="0"/>
                      <a:ext cx="1040253" cy="781648"/>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6A3D49C1" wp14:editId="4C4364E1">
            <wp:extent cx="1028700" cy="747415"/>
            <wp:effectExtent l="0" t="0" r="0" b="0"/>
            <wp:docPr id="712740161"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740161" name=""/>
                    <pic:cNvPicPr/>
                  </pic:nvPicPr>
                  <pic:blipFill>
                    <a:blip r:embed="rId84"/>
                    <a:stretch>
                      <a:fillRect/>
                    </a:stretch>
                  </pic:blipFill>
                  <pic:spPr>
                    <a:xfrm>
                      <a:off x="0" y="0"/>
                      <a:ext cx="1036485" cy="753071"/>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5081D791" wp14:editId="2037A8A0">
            <wp:extent cx="942975" cy="758744"/>
            <wp:effectExtent l="0" t="0" r="0" b="3810"/>
            <wp:docPr id="144288740"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88740" name=""/>
                    <pic:cNvPicPr/>
                  </pic:nvPicPr>
                  <pic:blipFill>
                    <a:blip r:embed="rId85"/>
                    <a:stretch>
                      <a:fillRect/>
                    </a:stretch>
                  </pic:blipFill>
                  <pic:spPr>
                    <a:xfrm>
                      <a:off x="0" y="0"/>
                      <a:ext cx="954974" cy="768399"/>
                    </a:xfrm>
                    <a:prstGeom prst="rect">
                      <a:avLst/>
                    </a:prstGeom>
                  </pic:spPr>
                </pic:pic>
              </a:graphicData>
            </a:graphic>
          </wp:inline>
        </w:drawing>
      </w:r>
    </w:p>
    <w:p w14:paraId="1282B078"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rFonts w:ascii="Times New Roman" w:hAnsi="Times New Roman"/>
          <w:color w:val="000000"/>
          <w:sz w:val="24"/>
          <w:szCs w:val="24"/>
          <w:lang w:val="en-US"/>
        </w:rPr>
        <w:t>RAL7036              RAL7037               RAL7038             RAL7039             RAL7040</w:t>
      </w:r>
    </w:p>
    <w:p w14:paraId="3AB89C25" w14:textId="77777777" w:rsidR="006150B6" w:rsidRPr="002074DB" w:rsidRDefault="006150B6" w:rsidP="006150B6">
      <w:pPr>
        <w:spacing w:after="0" w:line="240" w:lineRule="auto"/>
        <w:ind w:firstLine="284"/>
        <w:jc w:val="both"/>
        <w:rPr>
          <w:rFonts w:ascii="Times New Roman" w:hAnsi="Times New Roman"/>
          <w:color w:val="000000"/>
          <w:sz w:val="16"/>
          <w:szCs w:val="16"/>
          <w:lang w:val="en-US"/>
        </w:rPr>
      </w:pPr>
    </w:p>
    <w:p w14:paraId="574AFE44"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rFonts w:ascii="Times New Roman" w:hAnsi="Times New Roman"/>
          <w:noProof/>
          <w:color w:val="000000"/>
          <w:sz w:val="24"/>
          <w:szCs w:val="24"/>
          <w:lang w:eastAsia="ru-RU"/>
        </w:rPr>
        <w:drawing>
          <wp:inline distT="0" distB="0" distL="0" distR="0" wp14:anchorId="124CB887" wp14:editId="244FC193">
            <wp:extent cx="994584" cy="780415"/>
            <wp:effectExtent l="0" t="0" r="0" b="635"/>
            <wp:docPr id="580976166"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41281" name=""/>
                    <pic:cNvPicPr/>
                  </pic:nvPicPr>
                  <pic:blipFill>
                    <a:blip r:embed="rId79"/>
                    <a:stretch>
                      <a:fillRect/>
                    </a:stretch>
                  </pic:blipFill>
                  <pic:spPr>
                    <a:xfrm flipH="1">
                      <a:off x="0" y="0"/>
                      <a:ext cx="1010014" cy="792522"/>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22C1F687" wp14:editId="061B4F85">
            <wp:extent cx="1028700" cy="803551"/>
            <wp:effectExtent l="0" t="0" r="0" b="0"/>
            <wp:docPr id="172813015"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18831" name=""/>
                    <pic:cNvPicPr/>
                  </pic:nvPicPr>
                  <pic:blipFill>
                    <a:blip r:embed="rId71"/>
                    <a:stretch>
                      <a:fillRect/>
                    </a:stretch>
                  </pic:blipFill>
                  <pic:spPr>
                    <a:xfrm flipH="1">
                      <a:off x="0" y="0"/>
                      <a:ext cx="1053736" cy="823108"/>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60C656D0" wp14:editId="33FD5DED">
            <wp:extent cx="1038225" cy="820289"/>
            <wp:effectExtent l="0" t="0" r="0" b="0"/>
            <wp:docPr id="1608974010"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23185" name=""/>
                    <pic:cNvPicPr/>
                  </pic:nvPicPr>
                  <pic:blipFill>
                    <a:blip r:embed="rId72"/>
                    <a:stretch>
                      <a:fillRect/>
                    </a:stretch>
                  </pic:blipFill>
                  <pic:spPr>
                    <a:xfrm flipH="1">
                      <a:off x="0" y="0"/>
                      <a:ext cx="1060112" cy="837582"/>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1A092A50" wp14:editId="6CA8F10A">
            <wp:extent cx="1035685" cy="817699"/>
            <wp:effectExtent l="0" t="0" r="0" b="1905"/>
            <wp:docPr id="1517079180"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046" name=""/>
                    <pic:cNvPicPr/>
                  </pic:nvPicPr>
                  <pic:blipFill>
                    <a:blip r:embed="rId73"/>
                    <a:stretch>
                      <a:fillRect/>
                    </a:stretch>
                  </pic:blipFill>
                  <pic:spPr>
                    <a:xfrm>
                      <a:off x="0" y="0"/>
                      <a:ext cx="1048843" cy="828088"/>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2833EC65" wp14:editId="6B00978F">
            <wp:extent cx="942975" cy="810260"/>
            <wp:effectExtent l="0" t="0" r="9525" b="8890"/>
            <wp:docPr id="764950157"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950157" name=""/>
                    <pic:cNvPicPr/>
                  </pic:nvPicPr>
                  <pic:blipFill>
                    <a:blip r:embed="rId86"/>
                    <a:stretch>
                      <a:fillRect/>
                    </a:stretch>
                  </pic:blipFill>
                  <pic:spPr>
                    <a:xfrm flipH="1">
                      <a:off x="0" y="0"/>
                      <a:ext cx="954463" cy="820131"/>
                    </a:xfrm>
                    <a:prstGeom prst="rect">
                      <a:avLst/>
                    </a:prstGeom>
                  </pic:spPr>
                </pic:pic>
              </a:graphicData>
            </a:graphic>
          </wp:inline>
        </w:drawing>
      </w:r>
    </w:p>
    <w:p w14:paraId="7309619F"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rFonts w:ascii="Times New Roman" w:hAnsi="Times New Roman"/>
          <w:color w:val="000000"/>
          <w:sz w:val="24"/>
          <w:szCs w:val="24"/>
          <w:lang w:val="en-US"/>
        </w:rPr>
        <w:t>RAL7001             RAL7002              RAL7003               RAL7004             RAL7012</w:t>
      </w:r>
    </w:p>
    <w:p w14:paraId="49F318AE" w14:textId="77777777" w:rsidR="006150B6" w:rsidRPr="002074DB" w:rsidRDefault="006150B6" w:rsidP="006150B6">
      <w:pPr>
        <w:spacing w:after="0" w:line="240" w:lineRule="auto"/>
        <w:ind w:firstLine="284"/>
        <w:jc w:val="both"/>
        <w:rPr>
          <w:rFonts w:ascii="Times New Roman" w:hAnsi="Times New Roman"/>
          <w:color w:val="000000"/>
          <w:sz w:val="16"/>
          <w:szCs w:val="16"/>
          <w:lang w:val="en-US"/>
        </w:rPr>
      </w:pPr>
    </w:p>
    <w:p w14:paraId="0E06B83C"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rFonts w:ascii="Times New Roman" w:hAnsi="Times New Roman"/>
          <w:noProof/>
          <w:color w:val="000000"/>
          <w:sz w:val="24"/>
          <w:szCs w:val="24"/>
          <w:lang w:eastAsia="ru-RU"/>
        </w:rPr>
        <w:drawing>
          <wp:inline distT="0" distB="0" distL="0" distR="0" wp14:anchorId="10C343FC" wp14:editId="2E13D7EA">
            <wp:extent cx="971550" cy="785012"/>
            <wp:effectExtent l="0" t="0" r="0" b="0"/>
            <wp:docPr id="1411883734"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883734" name=""/>
                    <pic:cNvPicPr/>
                  </pic:nvPicPr>
                  <pic:blipFill>
                    <a:blip r:embed="rId87"/>
                    <a:stretch>
                      <a:fillRect/>
                    </a:stretch>
                  </pic:blipFill>
                  <pic:spPr>
                    <a:xfrm>
                      <a:off x="0" y="0"/>
                      <a:ext cx="993201" cy="802506"/>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4A4EFCC8" wp14:editId="53445727">
            <wp:extent cx="1031875" cy="787786"/>
            <wp:effectExtent l="0" t="0" r="0" b="0"/>
            <wp:docPr id="1410426207"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95844" name=""/>
                    <pic:cNvPicPr/>
                  </pic:nvPicPr>
                  <pic:blipFill>
                    <a:blip r:embed="rId68"/>
                    <a:stretch>
                      <a:fillRect/>
                    </a:stretch>
                  </pic:blipFill>
                  <pic:spPr>
                    <a:xfrm>
                      <a:off x="0" y="0"/>
                      <a:ext cx="1063580" cy="811991"/>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7FD04C7B" wp14:editId="7512F84D">
            <wp:extent cx="999774" cy="789940"/>
            <wp:effectExtent l="0" t="0" r="0" b="0"/>
            <wp:docPr id="1590398440"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58266" name=""/>
                    <pic:cNvPicPr/>
                  </pic:nvPicPr>
                  <pic:blipFill>
                    <a:blip r:embed="rId67"/>
                    <a:stretch>
                      <a:fillRect/>
                    </a:stretch>
                  </pic:blipFill>
                  <pic:spPr>
                    <a:xfrm>
                      <a:off x="0" y="0"/>
                      <a:ext cx="1031347" cy="814886"/>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73CC9848" wp14:editId="0AFAFB2B">
            <wp:extent cx="1019175" cy="791210"/>
            <wp:effectExtent l="0" t="0" r="9525" b="8890"/>
            <wp:docPr id="106509557"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57870" name=""/>
                    <pic:cNvPicPr/>
                  </pic:nvPicPr>
                  <pic:blipFill>
                    <a:blip r:embed="rId66"/>
                    <a:stretch>
                      <a:fillRect/>
                    </a:stretch>
                  </pic:blipFill>
                  <pic:spPr>
                    <a:xfrm flipH="1">
                      <a:off x="0" y="0"/>
                      <a:ext cx="1036797" cy="804890"/>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59826195" wp14:editId="79E67D79">
            <wp:extent cx="991826" cy="785495"/>
            <wp:effectExtent l="0" t="0" r="0" b="0"/>
            <wp:docPr id="1520971603"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971603" name=""/>
                    <pic:cNvPicPr/>
                  </pic:nvPicPr>
                  <pic:blipFill>
                    <a:blip r:embed="rId88"/>
                    <a:stretch>
                      <a:fillRect/>
                    </a:stretch>
                  </pic:blipFill>
                  <pic:spPr>
                    <a:xfrm>
                      <a:off x="0" y="0"/>
                      <a:ext cx="1000228" cy="792149"/>
                    </a:xfrm>
                    <a:prstGeom prst="rect">
                      <a:avLst/>
                    </a:prstGeom>
                  </pic:spPr>
                </pic:pic>
              </a:graphicData>
            </a:graphic>
          </wp:inline>
        </w:drawing>
      </w:r>
      <w:r w:rsidRPr="002074DB">
        <w:rPr>
          <w:rFonts w:ascii="Times New Roman" w:hAnsi="Times New Roman"/>
          <w:color w:val="000000"/>
          <w:sz w:val="24"/>
          <w:szCs w:val="24"/>
          <w:lang w:val="en-US"/>
        </w:rPr>
        <w:t xml:space="preserve">    </w:t>
      </w:r>
    </w:p>
    <w:p w14:paraId="32D6944A"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rFonts w:ascii="Times New Roman" w:hAnsi="Times New Roman"/>
          <w:color w:val="000000"/>
          <w:sz w:val="24"/>
          <w:szCs w:val="24"/>
          <w:lang w:val="en-US"/>
        </w:rPr>
        <w:t>RAL7031             RAL7032               RAL7033              RAL7034              RAL7035</w:t>
      </w:r>
    </w:p>
    <w:p w14:paraId="6D03A117" w14:textId="77777777" w:rsidR="006150B6" w:rsidRPr="002074DB" w:rsidRDefault="006150B6" w:rsidP="006150B6">
      <w:pPr>
        <w:spacing w:after="0" w:line="240" w:lineRule="auto"/>
        <w:ind w:firstLine="284"/>
        <w:jc w:val="both"/>
        <w:rPr>
          <w:rFonts w:ascii="Times New Roman" w:hAnsi="Times New Roman"/>
          <w:b/>
          <w:bCs/>
          <w:color w:val="000000"/>
          <w:sz w:val="16"/>
          <w:szCs w:val="16"/>
          <w:lang w:val="en-US"/>
        </w:rPr>
      </w:pPr>
    </w:p>
    <w:p w14:paraId="3F47D0C3"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rFonts w:ascii="Times New Roman" w:hAnsi="Times New Roman"/>
          <w:b/>
          <w:bCs/>
          <w:noProof/>
          <w:color w:val="000000"/>
          <w:sz w:val="24"/>
          <w:szCs w:val="24"/>
          <w:lang w:eastAsia="ru-RU"/>
        </w:rPr>
        <w:drawing>
          <wp:inline distT="0" distB="0" distL="0" distR="0" wp14:anchorId="1A687DD3" wp14:editId="35AFCCAA">
            <wp:extent cx="1028065" cy="886845"/>
            <wp:effectExtent l="0" t="0" r="635" b="8890"/>
            <wp:docPr id="427269428"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269428" name=""/>
                    <pic:cNvPicPr/>
                  </pic:nvPicPr>
                  <pic:blipFill>
                    <a:blip r:embed="rId89"/>
                    <a:stretch>
                      <a:fillRect/>
                    </a:stretch>
                  </pic:blipFill>
                  <pic:spPr>
                    <a:xfrm>
                      <a:off x="0" y="0"/>
                      <a:ext cx="1049810" cy="905603"/>
                    </a:xfrm>
                    <a:prstGeom prst="rect">
                      <a:avLst/>
                    </a:prstGeom>
                  </pic:spPr>
                </pic:pic>
              </a:graphicData>
            </a:graphic>
          </wp:inline>
        </w:drawing>
      </w:r>
      <w:r w:rsidRPr="002074DB">
        <w:rPr>
          <w:rFonts w:ascii="Times New Roman" w:hAnsi="Times New Roman"/>
          <w:b/>
          <w:bCs/>
          <w:color w:val="000000"/>
          <w:sz w:val="24"/>
          <w:szCs w:val="24"/>
          <w:lang w:val="en-US"/>
        </w:rPr>
        <w:t xml:space="preserve">   </w:t>
      </w:r>
      <w:r w:rsidRPr="002074DB">
        <w:rPr>
          <w:rFonts w:ascii="Times New Roman" w:hAnsi="Times New Roman"/>
          <w:b/>
          <w:bCs/>
          <w:noProof/>
          <w:color w:val="000000"/>
          <w:sz w:val="24"/>
          <w:szCs w:val="24"/>
          <w:lang w:eastAsia="ru-RU"/>
        </w:rPr>
        <w:drawing>
          <wp:inline distT="0" distB="0" distL="0" distR="0" wp14:anchorId="344B5466" wp14:editId="48F1A133">
            <wp:extent cx="990600" cy="868680"/>
            <wp:effectExtent l="0" t="0" r="0" b="7620"/>
            <wp:docPr id="989037466"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37466" name=""/>
                    <pic:cNvPicPr/>
                  </pic:nvPicPr>
                  <pic:blipFill>
                    <a:blip r:embed="rId90"/>
                    <a:stretch>
                      <a:fillRect/>
                    </a:stretch>
                  </pic:blipFill>
                  <pic:spPr>
                    <a:xfrm flipH="1">
                      <a:off x="0" y="0"/>
                      <a:ext cx="1005340" cy="881606"/>
                    </a:xfrm>
                    <a:prstGeom prst="rect">
                      <a:avLst/>
                    </a:prstGeom>
                  </pic:spPr>
                </pic:pic>
              </a:graphicData>
            </a:graphic>
          </wp:inline>
        </w:drawing>
      </w:r>
      <w:r w:rsidRPr="002074DB">
        <w:rPr>
          <w:rFonts w:ascii="Times New Roman" w:hAnsi="Times New Roman"/>
          <w:b/>
          <w:bCs/>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78C1FAB0" wp14:editId="44BB37FC">
            <wp:extent cx="1021715" cy="837338"/>
            <wp:effectExtent l="0" t="0" r="6985" b="1270"/>
            <wp:docPr id="1937636608"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80"/>
                    <a:stretch>
                      <a:fillRect/>
                    </a:stretch>
                  </pic:blipFill>
                  <pic:spPr>
                    <a:xfrm>
                      <a:off x="0" y="0"/>
                      <a:ext cx="1044618" cy="856108"/>
                    </a:xfrm>
                    <a:prstGeom prst="rect">
                      <a:avLst/>
                    </a:prstGeom>
                  </pic:spPr>
                </pic:pic>
              </a:graphicData>
            </a:graphic>
          </wp:inline>
        </w:drawing>
      </w:r>
    </w:p>
    <w:p w14:paraId="4120A7C6"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lang w:val="en-US"/>
        </w:rPr>
        <w:t>RAL</w:t>
      </w:r>
      <w:r w:rsidRPr="002074DB">
        <w:rPr>
          <w:rFonts w:ascii="Times New Roman" w:hAnsi="Times New Roman"/>
          <w:color w:val="000000"/>
          <w:sz w:val="24"/>
          <w:szCs w:val="24"/>
        </w:rPr>
        <w:t xml:space="preserve">8003              </w:t>
      </w:r>
      <w:r w:rsidRPr="002074DB">
        <w:rPr>
          <w:rFonts w:ascii="Times New Roman" w:hAnsi="Times New Roman"/>
          <w:color w:val="000000"/>
          <w:sz w:val="24"/>
          <w:szCs w:val="24"/>
          <w:lang w:val="en-US"/>
        </w:rPr>
        <w:t>RAL</w:t>
      </w:r>
      <w:r w:rsidRPr="002074DB">
        <w:rPr>
          <w:rFonts w:ascii="Times New Roman" w:hAnsi="Times New Roman"/>
          <w:color w:val="000000"/>
          <w:sz w:val="24"/>
          <w:szCs w:val="24"/>
        </w:rPr>
        <w:t xml:space="preserve">8008             </w:t>
      </w:r>
      <w:r w:rsidRPr="002074DB">
        <w:rPr>
          <w:rFonts w:ascii="Times New Roman" w:hAnsi="Times New Roman"/>
          <w:color w:val="000000"/>
          <w:sz w:val="24"/>
          <w:szCs w:val="24"/>
          <w:lang w:val="en-US"/>
        </w:rPr>
        <w:t>RAL</w:t>
      </w:r>
      <w:r w:rsidRPr="002074DB">
        <w:rPr>
          <w:rFonts w:ascii="Times New Roman" w:hAnsi="Times New Roman"/>
          <w:color w:val="000000"/>
          <w:sz w:val="24"/>
          <w:szCs w:val="24"/>
        </w:rPr>
        <w:t xml:space="preserve">8007             </w:t>
      </w:r>
    </w:p>
    <w:p w14:paraId="1CD13617" w14:textId="77777777" w:rsidR="006150B6" w:rsidRPr="002074DB" w:rsidRDefault="006150B6" w:rsidP="006150B6">
      <w:pPr>
        <w:spacing w:after="0" w:line="240" w:lineRule="auto"/>
        <w:ind w:firstLine="284"/>
        <w:jc w:val="both"/>
        <w:rPr>
          <w:rFonts w:ascii="Times New Roman" w:hAnsi="Times New Roman"/>
          <w:color w:val="000000"/>
          <w:sz w:val="16"/>
          <w:szCs w:val="16"/>
        </w:rPr>
      </w:pPr>
    </w:p>
    <w:p w14:paraId="2114DE0F"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 xml:space="preserve"> Подпорные стены:</w:t>
      </w:r>
    </w:p>
    <w:p w14:paraId="3897A6CA" w14:textId="77777777" w:rsidR="006150B6" w:rsidRPr="002074DB" w:rsidRDefault="006150B6" w:rsidP="006150B6">
      <w:pPr>
        <w:spacing w:after="0" w:line="240" w:lineRule="auto"/>
        <w:ind w:firstLine="284"/>
        <w:jc w:val="both"/>
        <w:rPr>
          <w:rFonts w:ascii="Times New Roman" w:hAnsi="Times New Roman"/>
          <w:color w:val="000000"/>
          <w:sz w:val="16"/>
          <w:szCs w:val="16"/>
        </w:rPr>
      </w:pPr>
    </w:p>
    <w:p w14:paraId="2CE655D8"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rFonts w:ascii="Times New Roman" w:hAnsi="Times New Roman"/>
          <w:noProof/>
          <w:color w:val="000000"/>
          <w:sz w:val="24"/>
          <w:szCs w:val="24"/>
          <w:lang w:eastAsia="ru-RU"/>
        </w:rPr>
        <w:drawing>
          <wp:inline distT="0" distB="0" distL="0" distR="0" wp14:anchorId="5D5F96BC" wp14:editId="3726A27C">
            <wp:extent cx="1000125" cy="902335"/>
            <wp:effectExtent l="0" t="0" r="9525" b="0"/>
            <wp:docPr id="279675922"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675922" name=""/>
                    <pic:cNvPicPr/>
                  </pic:nvPicPr>
                  <pic:blipFill>
                    <a:blip r:embed="rId91"/>
                    <a:stretch>
                      <a:fillRect/>
                    </a:stretch>
                  </pic:blipFill>
                  <pic:spPr>
                    <a:xfrm flipH="1">
                      <a:off x="0" y="0"/>
                      <a:ext cx="1012223" cy="913250"/>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60343002" wp14:editId="4D22A913">
            <wp:extent cx="1037587" cy="886460"/>
            <wp:effectExtent l="0" t="0" r="0" b="8890"/>
            <wp:docPr id="427428348"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23185" name=""/>
                    <pic:cNvPicPr/>
                  </pic:nvPicPr>
                  <pic:blipFill>
                    <a:blip r:embed="rId72"/>
                    <a:stretch>
                      <a:fillRect/>
                    </a:stretch>
                  </pic:blipFill>
                  <pic:spPr>
                    <a:xfrm flipH="1">
                      <a:off x="0" y="0"/>
                      <a:ext cx="1062052" cy="907362"/>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45BD0A67" wp14:editId="0044FCB8">
            <wp:extent cx="1057275" cy="904240"/>
            <wp:effectExtent l="0" t="0" r="9525" b="0"/>
            <wp:docPr id="826388180"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388180" name=""/>
                    <pic:cNvPicPr/>
                  </pic:nvPicPr>
                  <pic:blipFill>
                    <a:blip r:embed="rId92"/>
                    <a:stretch>
                      <a:fillRect/>
                    </a:stretch>
                  </pic:blipFill>
                  <pic:spPr>
                    <a:xfrm>
                      <a:off x="0" y="0"/>
                      <a:ext cx="1076140" cy="920374"/>
                    </a:xfrm>
                    <a:prstGeom prst="rect">
                      <a:avLst/>
                    </a:prstGeom>
                  </pic:spPr>
                </pic:pic>
              </a:graphicData>
            </a:graphic>
          </wp:inline>
        </w:drawing>
      </w:r>
      <w:r w:rsidRPr="002074DB">
        <w:rPr>
          <w:rFonts w:ascii="Times New Roman" w:hAnsi="Times New Roman"/>
          <w:color w:val="000000"/>
          <w:sz w:val="24"/>
          <w:szCs w:val="24"/>
          <w:lang w:val="en-US"/>
        </w:rPr>
        <w:t xml:space="preserve"> </w:t>
      </w:r>
    </w:p>
    <w:p w14:paraId="1B781DBB"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rFonts w:ascii="Times New Roman" w:hAnsi="Times New Roman"/>
          <w:color w:val="000000"/>
          <w:sz w:val="24"/>
          <w:szCs w:val="24"/>
          <w:lang w:val="en-US"/>
        </w:rPr>
        <w:t xml:space="preserve">RAL1015              RAL7003              RAL7012             </w:t>
      </w:r>
    </w:p>
    <w:p w14:paraId="6A1955BD" w14:textId="77777777" w:rsidR="006150B6" w:rsidRPr="002074DB" w:rsidRDefault="006150B6" w:rsidP="006150B6">
      <w:pPr>
        <w:spacing w:after="0" w:line="240" w:lineRule="auto"/>
        <w:ind w:firstLine="284"/>
        <w:jc w:val="both"/>
        <w:rPr>
          <w:rFonts w:ascii="Times New Roman" w:hAnsi="Times New Roman"/>
          <w:color w:val="000000"/>
          <w:sz w:val="16"/>
          <w:szCs w:val="16"/>
          <w:lang w:val="en-US"/>
        </w:rPr>
      </w:pPr>
    </w:p>
    <w:p w14:paraId="68FB2673"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rFonts w:ascii="Times New Roman" w:hAnsi="Times New Roman"/>
          <w:color w:val="000000"/>
          <w:sz w:val="24"/>
          <w:szCs w:val="24"/>
        </w:rPr>
        <w:t>Кровля</w:t>
      </w:r>
      <w:r w:rsidRPr="002074DB">
        <w:rPr>
          <w:rFonts w:ascii="Times New Roman" w:hAnsi="Times New Roman"/>
          <w:color w:val="000000"/>
          <w:sz w:val="24"/>
          <w:szCs w:val="24"/>
          <w:lang w:val="en-US"/>
        </w:rPr>
        <w:t>:</w:t>
      </w:r>
    </w:p>
    <w:p w14:paraId="05FEEE1C"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p>
    <w:p w14:paraId="200163F8" w14:textId="77777777" w:rsidR="006150B6" w:rsidRPr="002074DB" w:rsidRDefault="006150B6" w:rsidP="006150B6">
      <w:pPr>
        <w:spacing w:after="0" w:line="240" w:lineRule="auto"/>
        <w:ind w:firstLine="284"/>
        <w:jc w:val="both"/>
        <w:rPr>
          <w:rFonts w:ascii="Times New Roman" w:hAnsi="Times New Roman"/>
          <w:b/>
          <w:bCs/>
          <w:color w:val="000000"/>
          <w:sz w:val="24"/>
          <w:szCs w:val="24"/>
          <w:lang w:val="en-US"/>
        </w:rPr>
      </w:pPr>
      <w:r w:rsidRPr="002074DB">
        <w:rPr>
          <w:rFonts w:ascii="Times New Roman" w:hAnsi="Times New Roman"/>
          <w:noProof/>
          <w:color w:val="000000"/>
          <w:sz w:val="24"/>
          <w:szCs w:val="24"/>
          <w:lang w:eastAsia="ru-RU"/>
        </w:rPr>
        <w:drawing>
          <wp:inline distT="0" distB="0" distL="0" distR="0" wp14:anchorId="719FD683" wp14:editId="1BF55E39">
            <wp:extent cx="1143000" cy="837565"/>
            <wp:effectExtent l="0" t="0" r="0" b="635"/>
            <wp:docPr id="142142790"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42790" name=""/>
                    <pic:cNvPicPr/>
                  </pic:nvPicPr>
                  <pic:blipFill>
                    <a:blip r:embed="rId93"/>
                    <a:stretch>
                      <a:fillRect/>
                    </a:stretch>
                  </pic:blipFill>
                  <pic:spPr>
                    <a:xfrm flipH="1">
                      <a:off x="0" y="0"/>
                      <a:ext cx="1156889" cy="847743"/>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2F2C7185" wp14:editId="570BD9BA">
            <wp:extent cx="1123950" cy="809625"/>
            <wp:effectExtent l="0" t="0" r="0" b="9525"/>
            <wp:docPr id="2074309202"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09202" name=""/>
                    <pic:cNvPicPr/>
                  </pic:nvPicPr>
                  <pic:blipFill>
                    <a:blip r:embed="rId94"/>
                    <a:stretch>
                      <a:fillRect/>
                    </a:stretch>
                  </pic:blipFill>
                  <pic:spPr>
                    <a:xfrm flipH="1">
                      <a:off x="0" y="0"/>
                      <a:ext cx="1135704" cy="818092"/>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7CAC8950" wp14:editId="021CAC9D">
            <wp:extent cx="1134770" cy="828628"/>
            <wp:effectExtent l="0" t="0" r="8255" b="0"/>
            <wp:docPr id="160520610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06100" name=""/>
                    <pic:cNvPicPr/>
                  </pic:nvPicPr>
                  <pic:blipFill>
                    <a:blip r:embed="rId95"/>
                    <a:stretch>
                      <a:fillRect/>
                    </a:stretch>
                  </pic:blipFill>
                  <pic:spPr>
                    <a:xfrm flipH="1">
                      <a:off x="0" y="0"/>
                      <a:ext cx="1146323" cy="837064"/>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2116C1E7" wp14:editId="01197D9C">
            <wp:extent cx="1035685" cy="817699"/>
            <wp:effectExtent l="0" t="0" r="0" b="1905"/>
            <wp:docPr id="1281060412"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046" name=""/>
                    <pic:cNvPicPr/>
                  </pic:nvPicPr>
                  <pic:blipFill>
                    <a:blip r:embed="rId73"/>
                    <a:stretch>
                      <a:fillRect/>
                    </a:stretch>
                  </pic:blipFill>
                  <pic:spPr>
                    <a:xfrm>
                      <a:off x="0" y="0"/>
                      <a:ext cx="1048843" cy="828088"/>
                    </a:xfrm>
                    <a:prstGeom prst="rect">
                      <a:avLst/>
                    </a:prstGeom>
                  </pic:spPr>
                </pic:pic>
              </a:graphicData>
            </a:graphic>
          </wp:inline>
        </w:drawing>
      </w:r>
    </w:p>
    <w:p w14:paraId="7064D29E"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rFonts w:ascii="Times New Roman" w:hAnsi="Times New Roman"/>
          <w:color w:val="000000"/>
          <w:sz w:val="24"/>
          <w:szCs w:val="24"/>
          <w:lang w:val="en-US"/>
        </w:rPr>
        <w:t xml:space="preserve">RAL3005                  RAL3007                RAL3009                 RAL7004            </w:t>
      </w:r>
    </w:p>
    <w:p w14:paraId="66F0FA12"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p>
    <w:p w14:paraId="45B67C59"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rFonts w:ascii="Times New Roman" w:hAnsi="Times New Roman"/>
          <w:noProof/>
          <w:color w:val="000000"/>
          <w:sz w:val="24"/>
          <w:szCs w:val="24"/>
          <w:lang w:eastAsia="ru-RU"/>
        </w:rPr>
        <w:drawing>
          <wp:inline distT="0" distB="0" distL="0" distR="0" wp14:anchorId="49F4871D" wp14:editId="44F03B47">
            <wp:extent cx="1129202" cy="907415"/>
            <wp:effectExtent l="0" t="0" r="0" b="6985"/>
            <wp:docPr id="1846154944"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154944" name=""/>
                    <pic:cNvPicPr/>
                  </pic:nvPicPr>
                  <pic:blipFill>
                    <a:blip r:embed="rId96"/>
                    <a:stretch>
                      <a:fillRect/>
                    </a:stretch>
                  </pic:blipFill>
                  <pic:spPr>
                    <a:xfrm flipH="1">
                      <a:off x="0" y="0"/>
                      <a:ext cx="1140366" cy="916386"/>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4F1EECA2" wp14:editId="7068D485">
            <wp:extent cx="1076325" cy="903605"/>
            <wp:effectExtent l="0" t="0" r="9525" b="0"/>
            <wp:docPr id="1695103646"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80"/>
                    <a:stretch>
                      <a:fillRect/>
                    </a:stretch>
                  </pic:blipFill>
                  <pic:spPr>
                    <a:xfrm>
                      <a:off x="0" y="0"/>
                      <a:ext cx="1098838" cy="922505"/>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00ADF213" wp14:editId="2C2C6AD7">
            <wp:extent cx="1104900" cy="875030"/>
            <wp:effectExtent l="0" t="0" r="0" b="1270"/>
            <wp:docPr id="1192211703"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65031" name=""/>
                    <pic:cNvPicPr/>
                  </pic:nvPicPr>
                  <pic:blipFill>
                    <a:blip r:embed="rId59"/>
                    <a:stretch>
                      <a:fillRect/>
                    </a:stretch>
                  </pic:blipFill>
                  <pic:spPr>
                    <a:xfrm flipH="1">
                      <a:off x="0" y="0"/>
                      <a:ext cx="1128352" cy="893603"/>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3F0B8CD4" wp14:editId="39267460">
            <wp:extent cx="1047750" cy="923290"/>
            <wp:effectExtent l="0" t="0" r="0" b="0"/>
            <wp:docPr id="888827372"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827372" name=""/>
                    <pic:cNvPicPr/>
                  </pic:nvPicPr>
                  <pic:blipFill>
                    <a:blip r:embed="rId97"/>
                    <a:stretch>
                      <a:fillRect/>
                    </a:stretch>
                  </pic:blipFill>
                  <pic:spPr>
                    <a:xfrm flipH="1">
                      <a:off x="0" y="0"/>
                      <a:ext cx="1056390" cy="930904"/>
                    </a:xfrm>
                    <a:prstGeom prst="rect">
                      <a:avLst/>
                    </a:prstGeom>
                  </pic:spPr>
                </pic:pic>
              </a:graphicData>
            </a:graphic>
          </wp:inline>
        </w:drawing>
      </w:r>
    </w:p>
    <w:p w14:paraId="04CD4D2F"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rFonts w:ascii="Times New Roman" w:hAnsi="Times New Roman"/>
          <w:color w:val="000000"/>
          <w:sz w:val="24"/>
          <w:szCs w:val="24"/>
          <w:lang w:val="en-US"/>
        </w:rPr>
        <w:t xml:space="preserve">RAL8004                  RAL8007                RAL8000                 RAL8011   </w:t>
      </w:r>
    </w:p>
    <w:p w14:paraId="5316B84C" w14:textId="77777777" w:rsidR="006150B6" w:rsidRPr="002074DB" w:rsidRDefault="006150B6" w:rsidP="006150B6">
      <w:pPr>
        <w:spacing w:after="0" w:line="240" w:lineRule="auto"/>
        <w:ind w:firstLine="284"/>
        <w:jc w:val="both"/>
        <w:rPr>
          <w:rFonts w:ascii="Times New Roman" w:hAnsi="Times New Roman"/>
          <w:color w:val="000000"/>
          <w:sz w:val="16"/>
          <w:szCs w:val="16"/>
          <w:lang w:val="en-US"/>
        </w:rPr>
      </w:pPr>
      <w:r w:rsidRPr="002074DB">
        <w:rPr>
          <w:rFonts w:ascii="Times New Roman" w:hAnsi="Times New Roman"/>
          <w:color w:val="000000"/>
          <w:sz w:val="24"/>
          <w:szCs w:val="24"/>
          <w:lang w:val="en-US"/>
        </w:rPr>
        <w:t xml:space="preserve">    </w:t>
      </w:r>
    </w:p>
    <w:p w14:paraId="29A92C9A"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rFonts w:ascii="Times New Roman" w:hAnsi="Times New Roman"/>
          <w:noProof/>
          <w:color w:val="000000"/>
          <w:sz w:val="24"/>
          <w:szCs w:val="24"/>
          <w:lang w:eastAsia="ru-RU"/>
        </w:rPr>
        <w:lastRenderedPageBreak/>
        <w:drawing>
          <wp:inline distT="0" distB="0" distL="0" distR="0" wp14:anchorId="134B5075" wp14:editId="4B5A5A37">
            <wp:extent cx="1129030" cy="868045"/>
            <wp:effectExtent l="0" t="0" r="0" b="8255"/>
            <wp:docPr id="1860791392"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791392" name=""/>
                    <pic:cNvPicPr/>
                  </pic:nvPicPr>
                  <pic:blipFill>
                    <a:blip r:embed="rId98"/>
                    <a:stretch>
                      <a:fillRect/>
                    </a:stretch>
                  </pic:blipFill>
                  <pic:spPr>
                    <a:xfrm>
                      <a:off x="0" y="0"/>
                      <a:ext cx="1138996" cy="875707"/>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6443D548" wp14:editId="195A1B2D">
            <wp:extent cx="1085850" cy="878127"/>
            <wp:effectExtent l="0" t="0" r="0" b="0"/>
            <wp:docPr id="669287393"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287393" name=""/>
                    <pic:cNvPicPr/>
                  </pic:nvPicPr>
                  <pic:blipFill>
                    <a:blip r:embed="rId99"/>
                    <a:stretch>
                      <a:fillRect/>
                    </a:stretch>
                  </pic:blipFill>
                  <pic:spPr>
                    <a:xfrm flipH="1">
                      <a:off x="0" y="0"/>
                      <a:ext cx="1104516" cy="893223"/>
                    </a:xfrm>
                    <a:prstGeom prst="rect">
                      <a:avLst/>
                    </a:prstGeom>
                  </pic:spPr>
                </pic:pic>
              </a:graphicData>
            </a:graphic>
          </wp:inline>
        </w:drawing>
      </w:r>
    </w:p>
    <w:p w14:paraId="5A20E67C"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rFonts w:ascii="Times New Roman" w:hAnsi="Times New Roman"/>
          <w:color w:val="000000"/>
          <w:sz w:val="24"/>
          <w:szCs w:val="24"/>
          <w:lang w:val="en-US"/>
        </w:rPr>
        <w:t xml:space="preserve">RAL8014                  RAL8028                </w:t>
      </w:r>
    </w:p>
    <w:p w14:paraId="3B371B62" w14:textId="77777777" w:rsidR="006150B6" w:rsidRPr="002074DB" w:rsidRDefault="006150B6" w:rsidP="006150B6">
      <w:pPr>
        <w:spacing w:after="0" w:line="240" w:lineRule="auto"/>
        <w:ind w:firstLine="284"/>
        <w:jc w:val="both"/>
        <w:rPr>
          <w:rFonts w:ascii="Times New Roman" w:hAnsi="Times New Roman"/>
          <w:color w:val="000000"/>
          <w:sz w:val="16"/>
          <w:szCs w:val="16"/>
          <w:lang w:val="en-US"/>
        </w:rPr>
      </w:pPr>
    </w:p>
    <w:p w14:paraId="778E8033"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rFonts w:ascii="Times New Roman" w:hAnsi="Times New Roman"/>
          <w:color w:val="000000"/>
          <w:sz w:val="24"/>
          <w:szCs w:val="24"/>
        </w:rPr>
        <w:t>Оконные</w:t>
      </w:r>
      <w:r w:rsidRPr="002074DB">
        <w:rPr>
          <w:rFonts w:ascii="Times New Roman" w:hAnsi="Times New Roman"/>
          <w:color w:val="000000"/>
          <w:sz w:val="24"/>
          <w:szCs w:val="24"/>
          <w:lang w:val="en-US"/>
        </w:rPr>
        <w:t xml:space="preserve"> </w:t>
      </w:r>
      <w:r w:rsidRPr="002074DB">
        <w:rPr>
          <w:rFonts w:ascii="Times New Roman" w:hAnsi="Times New Roman"/>
          <w:color w:val="000000"/>
          <w:sz w:val="24"/>
          <w:szCs w:val="24"/>
        </w:rPr>
        <w:t>рамы</w:t>
      </w:r>
      <w:r w:rsidRPr="002074DB">
        <w:rPr>
          <w:rFonts w:ascii="Times New Roman" w:hAnsi="Times New Roman"/>
          <w:color w:val="000000"/>
          <w:sz w:val="24"/>
          <w:szCs w:val="24"/>
          <w:lang w:val="en-US"/>
        </w:rPr>
        <w:t>:</w:t>
      </w:r>
    </w:p>
    <w:p w14:paraId="30D92614" w14:textId="77777777" w:rsidR="006150B6" w:rsidRPr="002074DB" w:rsidRDefault="006150B6" w:rsidP="006150B6">
      <w:pPr>
        <w:spacing w:after="0" w:line="240" w:lineRule="auto"/>
        <w:ind w:firstLine="284"/>
        <w:jc w:val="both"/>
        <w:rPr>
          <w:rFonts w:ascii="Times New Roman" w:hAnsi="Times New Roman"/>
          <w:color w:val="000000"/>
          <w:sz w:val="16"/>
          <w:szCs w:val="16"/>
          <w:lang w:val="en-US"/>
        </w:rPr>
      </w:pPr>
    </w:p>
    <w:p w14:paraId="1596A95B"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noProof/>
          <w:color w:val="000000"/>
          <w:sz w:val="24"/>
          <w:szCs w:val="24"/>
          <w:lang w:eastAsia="ru-RU"/>
        </w:rPr>
        <w:drawing>
          <wp:inline distT="0" distB="0" distL="0" distR="0" wp14:anchorId="30D15608" wp14:editId="69DE2BB9">
            <wp:extent cx="1105572" cy="894987"/>
            <wp:effectExtent l="0" t="0" r="0" b="635"/>
            <wp:docPr id="781356505"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74"/>
                    <a:stretch>
                      <a:fillRect/>
                    </a:stretch>
                  </pic:blipFill>
                  <pic:spPr>
                    <a:xfrm>
                      <a:off x="0" y="0"/>
                      <a:ext cx="1120445" cy="907027"/>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0B40489A" wp14:editId="3C2E011B">
            <wp:extent cx="1086485" cy="877952"/>
            <wp:effectExtent l="0" t="0" r="0" b="0"/>
            <wp:docPr id="1754841858"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19854" name=""/>
                    <pic:cNvPicPr/>
                  </pic:nvPicPr>
                  <pic:blipFill>
                    <a:blip r:embed="rId60"/>
                    <a:stretch>
                      <a:fillRect/>
                    </a:stretch>
                  </pic:blipFill>
                  <pic:spPr>
                    <a:xfrm>
                      <a:off x="0" y="0"/>
                      <a:ext cx="1120991" cy="905835"/>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4BED3563" wp14:editId="6625E2DD">
            <wp:extent cx="1028700" cy="878840"/>
            <wp:effectExtent l="0" t="0" r="0" b="0"/>
            <wp:docPr id="1578486577"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36469" name=""/>
                    <pic:cNvPicPr/>
                  </pic:nvPicPr>
                  <pic:blipFill>
                    <a:blip r:embed="rId61"/>
                    <a:stretch>
                      <a:fillRect/>
                    </a:stretch>
                  </pic:blipFill>
                  <pic:spPr>
                    <a:xfrm flipH="1">
                      <a:off x="0" y="0"/>
                      <a:ext cx="1047231" cy="894671"/>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567D3890" wp14:editId="1CEFC4F5">
            <wp:extent cx="1009650" cy="875665"/>
            <wp:effectExtent l="0" t="0" r="0" b="635"/>
            <wp:docPr id="1507724000"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957635" name=""/>
                    <pic:cNvPicPr/>
                  </pic:nvPicPr>
                  <pic:blipFill>
                    <a:blip r:embed="rId62"/>
                    <a:stretch>
                      <a:fillRect/>
                    </a:stretch>
                  </pic:blipFill>
                  <pic:spPr>
                    <a:xfrm>
                      <a:off x="0" y="0"/>
                      <a:ext cx="1018512" cy="883351"/>
                    </a:xfrm>
                    <a:prstGeom prst="rect">
                      <a:avLst/>
                    </a:prstGeom>
                  </pic:spPr>
                </pic:pic>
              </a:graphicData>
            </a:graphic>
          </wp:inline>
        </w:drawing>
      </w:r>
    </w:p>
    <w:p w14:paraId="4FEBC49A"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rFonts w:ascii="Times New Roman" w:hAnsi="Times New Roman"/>
          <w:color w:val="000000"/>
          <w:sz w:val="24"/>
          <w:szCs w:val="24"/>
          <w:lang w:val="en-US"/>
        </w:rPr>
        <w:t xml:space="preserve">RAL9010                  RAL8001                RAL8002                 RAL8003   </w:t>
      </w:r>
    </w:p>
    <w:p w14:paraId="22E218CC" w14:textId="77777777" w:rsidR="006150B6" w:rsidRPr="002074DB" w:rsidRDefault="006150B6" w:rsidP="006150B6">
      <w:pPr>
        <w:spacing w:after="0" w:line="240" w:lineRule="auto"/>
        <w:ind w:firstLine="284"/>
        <w:jc w:val="both"/>
        <w:rPr>
          <w:rFonts w:ascii="Times New Roman" w:hAnsi="Times New Roman"/>
          <w:b/>
          <w:bCs/>
          <w:color w:val="000000"/>
          <w:sz w:val="16"/>
          <w:szCs w:val="16"/>
          <w:lang w:val="en-US"/>
        </w:rPr>
      </w:pPr>
    </w:p>
    <w:p w14:paraId="56DDFD36" w14:textId="77777777" w:rsidR="006150B6" w:rsidRPr="002074DB" w:rsidRDefault="006150B6" w:rsidP="006150B6">
      <w:pPr>
        <w:spacing w:after="0" w:line="240" w:lineRule="auto"/>
        <w:ind w:firstLine="284"/>
        <w:jc w:val="both"/>
        <w:rPr>
          <w:rFonts w:ascii="Times New Roman" w:hAnsi="Times New Roman"/>
          <w:b/>
          <w:bCs/>
          <w:color w:val="000000"/>
          <w:sz w:val="24"/>
          <w:szCs w:val="24"/>
        </w:rPr>
      </w:pPr>
      <w:r w:rsidRPr="002074DB">
        <w:rPr>
          <w:rFonts w:ascii="Times New Roman" w:hAnsi="Times New Roman"/>
          <w:b/>
          <w:bCs/>
          <w:noProof/>
          <w:color w:val="000000"/>
          <w:sz w:val="24"/>
          <w:szCs w:val="24"/>
          <w:lang w:eastAsia="ru-RU"/>
        </w:rPr>
        <w:drawing>
          <wp:inline distT="0" distB="0" distL="0" distR="0" wp14:anchorId="356399E9" wp14:editId="49144E3E">
            <wp:extent cx="1077710" cy="875665"/>
            <wp:effectExtent l="0" t="0" r="8255" b="635"/>
            <wp:docPr id="995579049"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579049" name=""/>
                    <pic:cNvPicPr/>
                  </pic:nvPicPr>
                  <pic:blipFill>
                    <a:blip r:embed="rId100"/>
                    <a:stretch>
                      <a:fillRect/>
                    </a:stretch>
                  </pic:blipFill>
                  <pic:spPr>
                    <a:xfrm flipH="1">
                      <a:off x="0" y="0"/>
                      <a:ext cx="1088954" cy="884801"/>
                    </a:xfrm>
                    <a:prstGeom prst="rect">
                      <a:avLst/>
                    </a:prstGeom>
                  </pic:spPr>
                </pic:pic>
              </a:graphicData>
            </a:graphic>
          </wp:inline>
        </w:drawing>
      </w:r>
      <w:r w:rsidRPr="002074DB">
        <w:rPr>
          <w:rFonts w:ascii="Times New Roman" w:hAnsi="Times New Roman"/>
          <w:b/>
          <w:bCs/>
          <w:color w:val="000000"/>
          <w:sz w:val="24"/>
          <w:szCs w:val="24"/>
        </w:rPr>
        <w:t xml:space="preserve">     </w:t>
      </w:r>
      <w:r w:rsidRPr="002074DB">
        <w:rPr>
          <w:rFonts w:ascii="Times New Roman" w:hAnsi="Times New Roman"/>
          <w:noProof/>
          <w:color w:val="000000"/>
          <w:sz w:val="24"/>
          <w:szCs w:val="24"/>
          <w:lang w:eastAsia="ru-RU"/>
        </w:rPr>
        <w:drawing>
          <wp:inline distT="0" distB="0" distL="0" distR="0" wp14:anchorId="2B0A8F1F" wp14:editId="4F214FA2">
            <wp:extent cx="1021715" cy="865913"/>
            <wp:effectExtent l="0" t="0" r="6985" b="0"/>
            <wp:docPr id="1579806102"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80"/>
                    <a:stretch>
                      <a:fillRect/>
                    </a:stretch>
                  </pic:blipFill>
                  <pic:spPr>
                    <a:xfrm>
                      <a:off x="0" y="0"/>
                      <a:ext cx="1041166" cy="882398"/>
                    </a:xfrm>
                    <a:prstGeom prst="rect">
                      <a:avLst/>
                    </a:prstGeom>
                  </pic:spPr>
                </pic:pic>
              </a:graphicData>
            </a:graphic>
          </wp:inline>
        </w:drawing>
      </w:r>
      <w:r w:rsidRPr="002074DB">
        <w:rPr>
          <w:rFonts w:ascii="Times New Roman" w:hAnsi="Times New Roman"/>
          <w:b/>
          <w:bCs/>
          <w:color w:val="000000"/>
          <w:sz w:val="24"/>
          <w:szCs w:val="24"/>
        </w:rPr>
        <w:t xml:space="preserve">     </w:t>
      </w:r>
      <w:r w:rsidRPr="002074DB">
        <w:rPr>
          <w:rFonts w:ascii="Times New Roman" w:hAnsi="Times New Roman"/>
          <w:b/>
          <w:bCs/>
          <w:noProof/>
          <w:color w:val="000000"/>
          <w:sz w:val="24"/>
          <w:szCs w:val="24"/>
          <w:lang w:eastAsia="ru-RU"/>
        </w:rPr>
        <w:drawing>
          <wp:inline distT="0" distB="0" distL="0" distR="0" wp14:anchorId="4BF8DC9B" wp14:editId="25340F96">
            <wp:extent cx="990600" cy="868680"/>
            <wp:effectExtent l="0" t="0" r="0" b="7620"/>
            <wp:docPr id="712623758"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37466" name=""/>
                    <pic:cNvPicPr/>
                  </pic:nvPicPr>
                  <pic:blipFill>
                    <a:blip r:embed="rId90"/>
                    <a:stretch>
                      <a:fillRect/>
                    </a:stretch>
                  </pic:blipFill>
                  <pic:spPr>
                    <a:xfrm flipH="1">
                      <a:off x="0" y="0"/>
                      <a:ext cx="1005340" cy="881606"/>
                    </a:xfrm>
                    <a:prstGeom prst="rect">
                      <a:avLst/>
                    </a:prstGeom>
                  </pic:spPr>
                </pic:pic>
              </a:graphicData>
            </a:graphic>
          </wp:inline>
        </w:drawing>
      </w:r>
    </w:p>
    <w:p w14:paraId="1D47D5D0"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lang w:val="en-US"/>
        </w:rPr>
        <w:t>RAL</w:t>
      </w:r>
      <w:r w:rsidRPr="002074DB">
        <w:rPr>
          <w:rFonts w:ascii="Times New Roman" w:hAnsi="Times New Roman"/>
          <w:color w:val="000000"/>
          <w:sz w:val="24"/>
          <w:szCs w:val="24"/>
        </w:rPr>
        <w:t xml:space="preserve">7047                  </w:t>
      </w:r>
      <w:r w:rsidRPr="002074DB">
        <w:rPr>
          <w:rFonts w:ascii="Times New Roman" w:hAnsi="Times New Roman"/>
          <w:color w:val="000000"/>
          <w:sz w:val="24"/>
          <w:szCs w:val="24"/>
          <w:lang w:val="en-US"/>
        </w:rPr>
        <w:t>RAL</w:t>
      </w:r>
      <w:r w:rsidRPr="002074DB">
        <w:rPr>
          <w:rFonts w:ascii="Times New Roman" w:hAnsi="Times New Roman"/>
          <w:color w:val="000000"/>
          <w:sz w:val="24"/>
          <w:szCs w:val="24"/>
        </w:rPr>
        <w:t xml:space="preserve">8007                </w:t>
      </w:r>
      <w:r w:rsidRPr="002074DB">
        <w:rPr>
          <w:rFonts w:ascii="Times New Roman" w:hAnsi="Times New Roman"/>
          <w:color w:val="000000"/>
          <w:sz w:val="24"/>
          <w:szCs w:val="24"/>
          <w:lang w:val="en-US"/>
        </w:rPr>
        <w:t>RAL</w:t>
      </w:r>
      <w:r w:rsidRPr="002074DB">
        <w:rPr>
          <w:rFonts w:ascii="Times New Roman" w:hAnsi="Times New Roman"/>
          <w:color w:val="000000"/>
          <w:sz w:val="24"/>
          <w:szCs w:val="24"/>
        </w:rPr>
        <w:t xml:space="preserve">8008                    </w:t>
      </w:r>
    </w:p>
    <w:p w14:paraId="67E25431" w14:textId="77777777" w:rsidR="006150B6" w:rsidRPr="002074DB" w:rsidRDefault="006150B6" w:rsidP="006150B6">
      <w:pPr>
        <w:spacing w:after="0" w:line="240" w:lineRule="auto"/>
        <w:ind w:firstLine="284"/>
        <w:jc w:val="both"/>
        <w:rPr>
          <w:rFonts w:ascii="Times New Roman" w:hAnsi="Times New Roman"/>
          <w:color w:val="000000"/>
          <w:sz w:val="16"/>
          <w:szCs w:val="16"/>
        </w:rPr>
      </w:pPr>
    </w:p>
    <w:p w14:paraId="70C4CE83"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Водосточные трубы, желоба (под цвет кровли):</w:t>
      </w:r>
    </w:p>
    <w:p w14:paraId="49337B50" w14:textId="77777777" w:rsidR="006150B6" w:rsidRPr="002074DB" w:rsidRDefault="006150B6" w:rsidP="006150B6">
      <w:pPr>
        <w:spacing w:after="0" w:line="240" w:lineRule="auto"/>
        <w:ind w:firstLine="284"/>
        <w:jc w:val="both"/>
        <w:rPr>
          <w:rFonts w:ascii="Times New Roman" w:hAnsi="Times New Roman"/>
          <w:color w:val="000000"/>
          <w:sz w:val="16"/>
          <w:szCs w:val="16"/>
        </w:rPr>
      </w:pPr>
    </w:p>
    <w:p w14:paraId="570E927D"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noProof/>
          <w:color w:val="000000"/>
          <w:sz w:val="24"/>
          <w:szCs w:val="24"/>
          <w:lang w:eastAsia="ru-RU"/>
        </w:rPr>
        <w:drawing>
          <wp:inline distT="0" distB="0" distL="0" distR="0" wp14:anchorId="5946A8D6" wp14:editId="06C7EE31">
            <wp:extent cx="1046405" cy="847090"/>
            <wp:effectExtent l="0" t="0" r="1905" b="0"/>
            <wp:docPr id="1024321571"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74"/>
                    <a:stretch>
                      <a:fillRect/>
                    </a:stretch>
                  </pic:blipFill>
                  <pic:spPr>
                    <a:xfrm>
                      <a:off x="0" y="0"/>
                      <a:ext cx="1062837" cy="860392"/>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3F09761D" wp14:editId="690505BB">
            <wp:extent cx="971550" cy="872490"/>
            <wp:effectExtent l="0" t="0" r="0" b="3810"/>
            <wp:docPr id="1757458821"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458821" name=""/>
                    <pic:cNvPicPr/>
                  </pic:nvPicPr>
                  <pic:blipFill>
                    <a:blip r:embed="rId101"/>
                    <a:stretch>
                      <a:fillRect/>
                    </a:stretch>
                  </pic:blipFill>
                  <pic:spPr>
                    <a:xfrm>
                      <a:off x="0" y="0"/>
                      <a:ext cx="978465" cy="878700"/>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00B9D6EA" wp14:editId="74768BC6">
            <wp:extent cx="990600" cy="857250"/>
            <wp:effectExtent l="0" t="0" r="0" b="0"/>
            <wp:docPr id="127751595"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09202" name=""/>
                    <pic:cNvPicPr/>
                  </pic:nvPicPr>
                  <pic:blipFill>
                    <a:blip r:embed="rId94"/>
                    <a:stretch>
                      <a:fillRect/>
                    </a:stretch>
                  </pic:blipFill>
                  <pic:spPr>
                    <a:xfrm flipH="1">
                      <a:off x="0" y="0"/>
                      <a:ext cx="1000960" cy="866215"/>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02DD10B0" wp14:editId="75D5E236">
            <wp:extent cx="1047750" cy="846724"/>
            <wp:effectExtent l="0" t="0" r="0" b="0"/>
            <wp:docPr id="96974717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06100" name=""/>
                    <pic:cNvPicPr/>
                  </pic:nvPicPr>
                  <pic:blipFill>
                    <a:blip r:embed="rId95"/>
                    <a:stretch>
                      <a:fillRect/>
                    </a:stretch>
                  </pic:blipFill>
                  <pic:spPr>
                    <a:xfrm flipH="1">
                      <a:off x="0" y="0"/>
                      <a:ext cx="1062689" cy="858797"/>
                    </a:xfrm>
                    <a:prstGeom prst="rect">
                      <a:avLst/>
                    </a:prstGeom>
                  </pic:spPr>
                </pic:pic>
              </a:graphicData>
            </a:graphic>
          </wp:inline>
        </w:drawing>
      </w:r>
    </w:p>
    <w:p w14:paraId="6516AADC"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rFonts w:ascii="Times New Roman" w:hAnsi="Times New Roman"/>
          <w:color w:val="000000"/>
          <w:sz w:val="24"/>
          <w:szCs w:val="24"/>
          <w:lang w:val="en-US"/>
        </w:rPr>
        <w:t xml:space="preserve">RAL9010                  RAL3005                RAL3007                RAL3009  </w:t>
      </w:r>
    </w:p>
    <w:p w14:paraId="31A5B7E1" w14:textId="77777777" w:rsidR="006150B6" w:rsidRPr="002074DB" w:rsidRDefault="006150B6" w:rsidP="006150B6">
      <w:pPr>
        <w:spacing w:after="0" w:line="240" w:lineRule="auto"/>
        <w:ind w:firstLine="284"/>
        <w:jc w:val="both"/>
        <w:rPr>
          <w:rFonts w:ascii="Times New Roman" w:hAnsi="Times New Roman"/>
          <w:color w:val="000000"/>
          <w:sz w:val="16"/>
          <w:szCs w:val="16"/>
          <w:lang w:val="en-US"/>
        </w:rPr>
      </w:pPr>
    </w:p>
    <w:p w14:paraId="3D8BF32D"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rFonts w:ascii="Times New Roman" w:hAnsi="Times New Roman"/>
          <w:noProof/>
          <w:color w:val="000000"/>
          <w:sz w:val="24"/>
          <w:szCs w:val="24"/>
          <w:lang w:eastAsia="ru-RU"/>
        </w:rPr>
        <w:drawing>
          <wp:inline distT="0" distB="0" distL="0" distR="0" wp14:anchorId="29542D41" wp14:editId="1D58D5EE">
            <wp:extent cx="962468" cy="773430"/>
            <wp:effectExtent l="0" t="0" r="9525" b="7620"/>
            <wp:docPr id="690336974"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154944" name=""/>
                    <pic:cNvPicPr/>
                  </pic:nvPicPr>
                  <pic:blipFill>
                    <a:blip r:embed="rId96"/>
                    <a:stretch>
                      <a:fillRect/>
                    </a:stretch>
                  </pic:blipFill>
                  <pic:spPr>
                    <a:xfrm flipH="1">
                      <a:off x="0" y="0"/>
                      <a:ext cx="982340" cy="789399"/>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7413D197" wp14:editId="375C8EA8">
            <wp:extent cx="996768" cy="761138"/>
            <wp:effectExtent l="0" t="0" r="0" b="1270"/>
            <wp:docPr id="968825881"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80"/>
                    <a:stretch>
                      <a:fillRect/>
                    </a:stretch>
                  </pic:blipFill>
                  <pic:spPr>
                    <a:xfrm>
                      <a:off x="0" y="0"/>
                      <a:ext cx="1021057" cy="779685"/>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b/>
          <w:bCs/>
          <w:noProof/>
          <w:color w:val="000000"/>
          <w:sz w:val="24"/>
          <w:szCs w:val="24"/>
          <w:lang w:eastAsia="ru-RU"/>
        </w:rPr>
        <w:drawing>
          <wp:inline distT="0" distB="0" distL="0" distR="0" wp14:anchorId="74D9A629" wp14:editId="5CC858A5">
            <wp:extent cx="933450" cy="744855"/>
            <wp:effectExtent l="0" t="0" r="0" b="0"/>
            <wp:docPr id="2055511617"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37466" name=""/>
                    <pic:cNvPicPr/>
                  </pic:nvPicPr>
                  <pic:blipFill>
                    <a:blip r:embed="rId90"/>
                    <a:stretch>
                      <a:fillRect/>
                    </a:stretch>
                  </pic:blipFill>
                  <pic:spPr>
                    <a:xfrm flipH="1">
                      <a:off x="0" y="0"/>
                      <a:ext cx="947340" cy="755939"/>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0CFDA58F" wp14:editId="79C51CD6">
            <wp:extent cx="1000125" cy="742315"/>
            <wp:effectExtent l="0" t="0" r="9525" b="635"/>
            <wp:docPr id="1660485094"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827372" name=""/>
                    <pic:cNvPicPr/>
                  </pic:nvPicPr>
                  <pic:blipFill>
                    <a:blip r:embed="rId97"/>
                    <a:stretch>
                      <a:fillRect/>
                    </a:stretch>
                  </pic:blipFill>
                  <pic:spPr>
                    <a:xfrm flipH="1">
                      <a:off x="0" y="0"/>
                      <a:ext cx="1008375" cy="748438"/>
                    </a:xfrm>
                    <a:prstGeom prst="rect">
                      <a:avLst/>
                    </a:prstGeom>
                  </pic:spPr>
                </pic:pic>
              </a:graphicData>
            </a:graphic>
          </wp:inline>
        </w:drawing>
      </w:r>
    </w:p>
    <w:p w14:paraId="3CFCE748"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rFonts w:ascii="Times New Roman" w:hAnsi="Times New Roman"/>
          <w:color w:val="000000"/>
          <w:sz w:val="24"/>
          <w:szCs w:val="24"/>
          <w:lang w:val="en-US"/>
        </w:rPr>
        <w:t xml:space="preserve">RAL8004                  RAL8007               RAL8008                RAL8011  </w:t>
      </w:r>
    </w:p>
    <w:p w14:paraId="4D417824"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p>
    <w:p w14:paraId="63AAE5C0"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 в случае если для территории, в границах которой планируется строительство и реконструкция объекта капитального строительства, правовым актом Администрации Раздольненского района утверждена концепция архитектурно-средового оформления, цветовое решение объекта капитального строительства выполняется в соответствии с данной концепцией.</w:t>
      </w:r>
    </w:p>
    <w:p w14:paraId="2E3CED70"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726DB0BC"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4)</w:t>
      </w:r>
      <w:r w:rsidRPr="002074DB">
        <w:rPr>
          <w:rFonts w:ascii="Times New Roman" w:hAnsi="Times New Roman"/>
          <w:color w:val="000000"/>
          <w:sz w:val="24"/>
          <w:szCs w:val="24"/>
        </w:rPr>
        <w:tab/>
        <w:t>Требования к отделочным и (или) строительным материалам, определяющие архитектурный облик объектов капитального строительства:</w:t>
      </w:r>
    </w:p>
    <w:p w14:paraId="75220E56"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 фасады объектов капитального строительства выполняются с применением натурального камня, штукатурки, облицовочного кирпича, облицовочных фасадных плит, стекла, керамики;</w:t>
      </w:r>
    </w:p>
    <w:p w14:paraId="368CE4C4"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 не допускается использование при отделке фасадов сайдинга (металлических или пластиковых панелей, имитирующих деревянную обшивку и т.п., за исключением объектов индивидуального жилищного строительства), профилированного металлического листа (профнастила, за исключением объектов капитального строительства, расположенных на территориях промышленных предприятий), асбестоцементных листов;</w:t>
      </w:r>
    </w:p>
    <w:p w14:paraId="5630FFDB"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lastRenderedPageBreak/>
        <w:t>- при отделке фасадов крепление плит, плитных материалов, панелей должно осуществляться методом скрытого монтажа;</w:t>
      </w:r>
    </w:p>
    <w:p w14:paraId="30D4476E"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 не допускается применение керамического гранита, композитных панелей при реконструкции фасадов зданий, построенных до 1965 года;</w:t>
      </w:r>
    </w:p>
    <w:p w14:paraId="5AC51CC1"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 в случае если для территории, в границах которой планируется строительство и реконструкция объекта капитального строительства, правовым актом Администрации Раздольненского района утверждена концепция архитектурно-средового оформления, отделочные материалы фасадов объекта капитального строительства применяются в соответствии с данной концепцией.</w:t>
      </w:r>
    </w:p>
    <w:p w14:paraId="56ECF121"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5AEB50BC"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5)</w:t>
      </w:r>
      <w:r w:rsidRPr="002074DB">
        <w:rPr>
          <w:rFonts w:ascii="Times New Roman" w:hAnsi="Times New Roman"/>
          <w:color w:val="000000"/>
          <w:sz w:val="24"/>
          <w:szCs w:val="24"/>
        </w:rPr>
        <w:tab/>
        <w:t>Требования к размещению технического и инженерного оборудования на фасадах и кровлях объектов капитального строительства:</w:t>
      </w:r>
    </w:p>
    <w:p w14:paraId="10851CA8"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 размещение технического и инженерного оборудования (антенн, кабелей, наружных блоков вентиляции и кондиционирования, вентиляционных труб, элементов систем газоснабжения и др.) на фасадах, силуэтных завершениях объектов капитального строительства (башнях, куполах), на парапетах, ограждениях кровли, вентиляционных трубах, ограждениях балконов, лоджий допускается исключительно в предусмотренных проектной документацией местах, скрытых для визуального восприятия, или с использованием декоративных маскирующих ограждений.</w:t>
      </w:r>
    </w:p>
    <w:p w14:paraId="5DA92322"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3CB5C1D8"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6)</w:t>
      </w:r>
      <w:r w:rsidRPr="002074DB">
        <w:rPr>
          <w:rFonts w:ascii="Times New Roman" w:hAnsi="Times New Roman"/>
          <w:color w:val="000000"/>
          <w:sz w:val="24"/>
          <w:szCs w:val="24"/>
        </w:rPr>
        <w:tab/>
        <w:t>Требования к подсветке фасадов объектов капитального строительства:</w:t>
      </w:r>
    </w:p>
    <w:p w14:paraId="23DA43ED"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 фасады объектов капитального строительства, обращенные к территориям общего пользования, оборудуются архитектурным освещением;</w:t>
      </w:r>
    </w:p>
    <w:p w14:paraId="076CA761"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 архитектурное освещение фасадов не должно приводить к нарушению восприятия пропорций и иных визуальных характеристик объекта капитального строительства, нарушать гигиенические нормативы освещенности окон жилых зданий, палат лечебных учреждений, палат и спальных комнат объектов социального обеспечения, предусмотренные федеральными санитарными правилами, ослеплять участников дорожного движения;</w:t>
      </w:r>
    </w:p>
    <w:p w14:paraId="6E5DE444"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 в случае если для территории, в границах которой планируется строительство или реконструкция объекта капитального строительства, правовым актом Администрации Раздольненского района утверждена концепция архитектурно-художественного освещения или концепция архитектурно-средового оформления, предусматривающая архитектурное освещение, архитектурное освещение объекта капитального строительства устраивается в соответствии с данной концепцией.</w:t>
      </w:r>
    </w:p>
    <w:p w14:paraId="230AEF1A"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75838F95"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4.</w:t>
      </w:r>
      <w:r w:rsidRPr="002074DB">
        <w:rPr>
          <w:rFonts w:ascii="Times New Roman" w:hAnsi="Times New Roman"/>
          <w:color w:val="000000"/>
          <w:sz w:val="24"/>
          <w:szCs w:val="24"/>
        </w:rPr>
        <w:tab/>
        <w:t>Требования, установленные для регламентной зоны, распространяются на вновь строящиеся и (или) реконструируемые объекты капитального строительства, полностью или частично расположенные в границах такой зоны.</w:t>
      </w:r>
    </w:p>
    <w:p w14:paraId="532850D9" w14:textId="77777777" w:rsidR="006150B6" w:rsidRPr="002074DB" w:rsidRDefault="006150B6" w:rsidP="006150B6">
      <w:pPr>
        <w:spacing w:after="0" w:line="240" w:lineRule="auto"/>
        <w:ind w:firstLine="284"/>
        <w:jc w:val="both"/>
        <w:rPr>
          <w:rFonts w:ascii="Times New Roman" w:hAnsi="Times New Roman"/>
          <w:color w:val="000000"/>
          <w:sz w:val="24"/>
          <w:szCs w:val="24"/>
          <w:highlight w:val="yellow"/>
        </w:rPr>
      </w:pPr>
      <w:r w:rsidRPr="002074DB">
        <w:rPr>
          <w:rFonts w:ascii="Times New Roman" w:hAnsi="Times New Roman"/>
          <w:color w:val="000000"/>
          <w:sz w:val="24"/>
          <w:szCs w:val="24"/>
        </w:rPr>
        <w:t>5.</w:t>
      </w:r>
      <w:r w:rsidRPr="002074DB">
        <w:rPr>
          <w:rFonts w:ascii="Times New Roman" w:hAnsi="Times New Roman"/>
          <w:color w:val="000000"/>
          <w:sz w:val="24"/>
          <w:szCs w:val="24"/>
        </w:rPr>
        <w:tab/>
        <w:t>Требования к архитектурно-градостроительному облику объекта капитального строительства в отношении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применяются в части, не противоречащей требованиям охраны объектов культурного наследия.</w:t>
      </w:r>
    </w:p>
    <w:p w14:paraId="5B13A91C" w14:textId="77777777" w:rsidR="006150B6" w:rsidRPr="002074DB" w:rsidRDefault="006150B6" w:rsidP="006150B6">
      <w:pPr>
        <w:pStyle w:val="1"/>
        <w:tabs>
          <w:tab w:val="left" w:pos="853"/>
        </w:tabs>
        <w:spacing w:before="87" w:line="259" w:lineRule="auto"/>
        <w:ind w:right="121"/>
        <w:rPr>
          <w:rFonts w:ascii="Times New Roman" w:hAnsi="Times New Roman"/>
          <w:color w:val="000000"/>
          <w:sz w:val="24"/>
          <w:szCs w:val="24"/>
        </w:rPr>
      </w:pPr>
    </w:p>
    <w:p w14:paraId="737D9777" w14:textId="29812921" w:rsidR="006150B6" w:rsidRPr="002074DB" w:rsidRDefault="006150B6" w:rsidP="006150B6">
      <w:pPr>
        <w:pStyle w:val="1"/>
        <w:tabs>
          <w:tab w:val="left" w:pos="853"/>
        </w:tabs>
        <w:spacing w:before="87" w:line="259" w:lineRule="auto"/>
        <w:ind w:right="121"/>
        <w:rPr>
          <w:rFonts w:ascii="Times New Roman" w:hAnsi="Times New Roman"/>
          <w:color w:val="000000"/>
          <w:sz w:val="24"/>
          <w:szCs w:val="24"/>
        </w:rPr>
      </w:pPr>
      <w:r w:rsidRPr="002074DB">
        <w:rPr>
          <w:rFonts w:ascii="Times New Roman" w:hAnsi="Times New Roman"/>
          <w:color w:val="000000"/>
          <w:sz w:val="24"/>
          <w:szCs w:val="24"/>
        </w:rPr>
        <w:t>Требования к архитектурно-градостроительному облику объектов капитального строительства применительно к виду разрешенного использования</w:t>
      </w:r>
    </w:p>
    <w:p w14:paraId="3428A5CB" w14:textId="77777777" w:rsidR="006150B6" w:rsidRPr="002074DB" w:rsidRDefault="006150B6" w:rsidP="006150B6">
      <w:pPr>
        <w:spacing w:line="269" w:lineRule="exact"/>
        <w:jc w:val="right"/>
        <w:rPr>
          <w:rFonts w:ascii="Times New Roman" w:hAnsi="Times New Roman"/>
          <w:color w:val="000000"/>
          <w:sz w:val="24"/>
        </w:rPr>
      </w:pPr>
      <w:r w:rsidRPr="002074DB">
        <w:rPr>
          <w:rFonts w:ascii="Times New Roman" w:hAnsi="Times New Roman"/>
          <w:color w:val="000000"/>
          <w:sz w:val="24"/>
        </w:rPr>
        <w:t>Таблица 1.</w:t>
      </w:r>
    </w:p>
    <w:tbl>
      <w:tblPr>
        <w:tblW w:w="1032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302"/>
        <w:gridCol w:w="3119"/>
        <w:gridCol w:w="4229"/>
      </w:tblGrid>
      <w:tr w:rsidR="006150B6" w:rsidRPr="002074DB" w14:paraId="00F56A4C" w14:textId="77777777" w:rsidTr="00371B1A">
        <w:trPr>
          <w:tblHeader/>
        </w:trPr>
        <w:tc>
          <w:tcPr>
            <w:tcW w:w="675" w:type="dxa"/>
            <w:shd w:val="clear" w:color="auto" w:fill="auto"/>
          </w:tcPr>
          <w:p w14:paraId="166D3670" w14:textId="77777777" w:rsidR="006150B6" w:rsidRPr="002074DB" w:rsidRDefault="006150B6" w:rsidP="00371B1A">
            <w:pPr>
              <w:spacing w:after="0" w:line="240" w:lineRule="auto"/>
              <w:jc w:val="center"/>
              <w:rPr>
                <w:rFonts w:ascii="Times New Roman" w:eastAsia="Times New Roman" w:hAnsi="Times New Roman"/>
                <w:color w:val="000000"/>
                <w:lang w:eastAsia="ru-RU" w:bidi="ru-RU"/>
              </w:rPr>
            </w:pPr>
            <w:r w:rsidRPr="002074DB">
              <w:rPr>
                <w:rFonts w:ascii="Times New Roman" w:eastAsia="Times New Roman" w:hAnsi="Times New Roman"/>
                <w:color w:val="000000"/>
                <w:lang w:eastAsia="ru-RU"/>
              </w:rPr>
              <w:lastRenderedPageBreak/>
              <w:t>№ пп</w:t>
            </w:r>
          </w:p>
        </w:tc>
        <w:tc>
          <w:tcPr>
            <w:tcW w:w="2302" w:type="dxa"/>
            <w:shd w:val="clear" w:color="auto" w:fill="auto"/>
          </w:tcPr>
          <w:p w14:paraId="76CE2A6B" w14:textId="77777777" w:rsidR="006150B6" w:rsidRPr="002074DB" w:rsidRDefault="006150B6" w:rsidP="00371B1A">
            <w:pPr>
              <w:spacing w:after="0" w:line="240" w:lineRule="auto"/>
              <w:jc w:val="center"/>
              <w:rPr>
                <w:rFonts w:ascii="Times New Roman" w:eastAsia="Times New Roman" w:hAnsi="Times New Roman"/>
                <w:color w:val="000000"/>
                <w:lang w:eastAsia="ru-RU" w:bidi="ru-RU"/>
              </w:rPr>
            </w:pPr>
            <w:r w:rsidRPr="002074DB">
              <w:rPr>
                <w:rFonts w:ascii="Times New Roman" w:eastAsia="Times New Roman" w:hAnsi="Times New Roman"/>
                <w:color w:val="000000"/>
                <w:lang w:eastAsia="ru-RU"/>
              </w:rPr>
              <w:t>Наименование вида разрешенного использования земельных участков согласно действующему Классификатору (числовое обозначение)</w:t>
            </w:r>
          </w:p>
        </w:tc>
        <w:tc>
          <w:tcPr>
            <w:tcW w:w="3119" w:type="dxa"/>
            <w:tcBorders>
              <w:top w:val="single" w:sz="4" w:space="0" w:color="auto"/>
              <w:left w:val="single" w:sz="4" w:space="0" w:color="auto"/>
            </w:tcBorders>
            <w:shd w:val="clear" w:color="auto" w:fill="FFFFFF"/>
            <w:vAlign w:val="center"/>
          </w:tcPr>
          <w:p w14:paraId="5E3E52DD" w14:textId="77777777" w:rsidR="006150B6" w:rsidRPr="002074DB" w:rsidRDefault="006150B6" w:rsidP="00371B1A">
            <w:pPr>
              <w:spacing w:after="0" w:line="240" w:lineRule="auto"/>
              <w:jc w:val="center"/>
              <w:rPr>
                <w:rFonts w:ascii="Times New Roman" w:eastAsia="Times New Roman" w:hAnsi="Times New Roman"/>
                <w:color w:val="000000"/>
                <w:lang w:eastAsia="ru-RU" w:bidi="ru-RU"/>
              </w:rPr>
            </w:pPr>
            <w:r w:rsidRPr="002074DB">
              <w:rPr>
                <w:rFonts w:ascii="Times New Roman" w:eastAsia="Times New Roman" w:hAnsi="Times New Roman"/>
                <w:color w:val="000000"/>
                <w:lang w:eastAsia="ru-RU"/>
              </w:rPr>
              <w:t>Описание вида разрешенного использования земельного участка.</w:t>
            </w:r>
          </w:p>
        </w:tc>
        <w:tc>
          <w:tcPr>
            <w:tcW w:w="4229" w:type="dxa"/>
            <w:tcBorders>
              <w:top w:val="single" w:sz="4" w:space="0" w:color="auto"/>
              <w:left w:val="single" w:sz="4" w:space="0" w:color="auto"/>
              <w:right w:val="single" w:sz="4" w:space="0" w:color="auto"/>
            </w:tcBorders>
            <w:shd w:val="clear" w:color="auto" w:fill="FFFFFF"/>
            <w:vAlign w:val="center"/>
          </w:tcPr>
          <w:p w14:paraId="17FDDC34" w14:textId="77777777" w:rsidR="006150B6" w:rsidRPr="002074DB" w:rsidRDefault="006150B6" w:rsidP="00371B1A">
            <w:pPr>
              <w:spacing w:after="0" w:line="240" w:lineRule="auto"/>
              <w:jc w:val="center"/>
              <w:rPr>
                <w:rFonts w:ascii="Times New Roman" w:eastAsia="Times New Roman" w:hAnsi="Times New Roman"/>
                <w:color w:val="000000"/>
                <w:lang w:eastAsia="ru-RU" w:bidi="ru-RU"/>
              </w:rPr>
            </w:pPr>
            <w:r w:rsidRPr="002074DB">
              <w:rPr>
                <w:rFonts w:ascii="Times New Roman" w:eastAsia="Times New Roman" w:hAnsi="Times New Roman"/>
                <w:color w:val="000000"/>
                <w:lang w:eastAsia="ru-RU"/>
              </w:rPr>
              <w:t>Общие требования к архитектурно-градостроительному облику объектов капитального строительства применительно к виду разрешенного использования.</w:t>
            </w:r>
          </w:p>
        </w:tc>
      </w:tr>
      <w:tr w:rsidR="006150B6" w:rsidRPr="002074DB" w14:paraId="73B45AA1" w14:textId="77777777" w:rsidTr="00371B1A">
        <w:trPr>
          <w:trHeight w:val="1332"/>
        </w:trPr>
        <w:tc>
          <w:tcPr>
            <w:tcW w:w="675" w:type="dxa"/>
            <w:vMerge w:val="restart"/>
            <w:tcBorders>
              <w:top w:val="single" w:sz="4" w:space="0" w:color="auto"/>
              <w:left w:val="single" w:sz="4" w:space="0" w:color="auto"/>
            </w:tcBorders>
            <w:shd w:val="clear" w:color="auto" w:fill="FFFFFF"/>
          </w:tcPr>
          <w:p w14:paraId="61FB89F3" w14:textId="77777777" w:rsidR="006150B6" w:rsidRPr="002074DB" w:rsidRDefault="006150B6" w:rsidP="00371B1A">
            <w:pPr>
              <w:spacing w:after="0" w:line="240" w:lineRule="auto"/>
              <w:jc w:val="center"/>
              <w:rPr>
                <w:rFonts w:ascii="Times New Roman" w:eastAsia="Times New Roman" w:hAnsi="Times New Roman"/>
                <w:color w:val="000000"/>
                <w:lang w:eastAsia="ru-RU" w:bidi="ru-RU"/>
              </w:rPr>
            </w:pPr>
            <w:r w:rsidRPr="002074DB">
              <w:rPr>
                <w:rFonts w:ascii="Times New Roman" w:eastAsia="Times New Roman" w:hAnsi="Times New Roman"/>
                <w:color w:val="000000"/>
                <w:lang w:eastAsia="ru-RU"/>
              </w:rPr>
              <w:t>1.</w:t>
            </w:r>
          </w:p>
        </w:tc>
        <w:tc>
          <w:tcPr>
            <w:tcW w:w="2302" w:type="dxa"/>
            <w:tcBorders>
              <w:top w:val="single" w:sz="4" w:space="0" w:color="auto"/>
              <w:left w:val="single" w:sz="4" w:space="0" w:color="auto"/>
              <w:bottom w:val="single" w:sz="4" w:space="0" w:color="auto"/>
            </w:tcBorders>
            <w:shd w:val="clear" w:color="auto" w:fill="FFFFFF"/>
          </w:tcPr>
          <w:p w14:paraId="09E80CCB" w14:textId="77777777" w:rsidR="006150B6" w:rsidRPr="002074DB" w:rsidRDefault="006150B6" w:rsidP="00371B1A">
            <w:pPr>
              <w:spacing w:after="0" w:line="240" w:lineRule="auto"/>
              <w:rPr>
                <w:rFonts w:ascii="Times New Roman" w:eastAsia="Times New Roman" w:hAnsi="Times New Roman"/>
                <w:color w:val="000000"/>
                <w:lang w:eastAsia="ru-RU" w:bidi="ru-RU"/>
              </w:rPr>
            </w:pPr>
            <w:r w:rsidRPr="002074DB">
              <w:rPr>
                <w:rFonts w:ascii="Times New Roman" w:eastAsia="Times New Roman" w:hAnsi="Times New Roman"/>
                <w:color w:val="000000"/>
                <w:lang w:eastAsia="ru-RU" w:bidi="ru-RU"/>
              </w:rPr>
              <w:t>Для индивидуального жилищного строительства (код 2.1)</w:t>
            </w:r>
          </w:p>
        </w:tc>
        <w:tc>
          <w:tcPr>
            <w:tcW w:w="3119" w:type="dxa"/>
            <w:tcBorders>
              <w:top w:val="single" w:sz="4" w:space="0" w:color="auto"/>
              <w:left w:val="single" w:sz="4" w:space="0" w:color="auto"/>
            </w:tcBorders>
            <w:shd w:val="clear" w:color="auto" w:fill="FFFFFF"/>
          </w:tcPr>
          <w:p w14:paraId="263F7AB3" w14:textId="77777777" w:rsidR="006150B6" w:rsidRPr="002074DB" w:rsidRDefault="006150B6" w:rsidP="00371B1A">
            <w:pPr>
              <w:widowControl w:val="0"/>
              <w:tabs>
                <w:tab w:val="right" w:pos="2875"/>
              </w:tabs>
              <w:spacing w:after="0" w:line="240" w:lineRule="auto"/>
              <w:jc w:val="both"/>
              <w:rPr>
                <w:rFonts w:ascii="Times New Roman" w:eastAsia="Times New Roman" w:hAnsi="Times New Roman"/>
                <w:color w:val="000000"/>
                <w:lang w:eastAsia="ru-RU" w:bidi="ru-RU"/>
              </w:rPr>
            </w:pPr>
            <w:r w:rsidRPr="002074DB">
              <w:rPr>
                <w:rFonts w:ascii="Times New Roman" w:eastAsia="Times New Roman" w:hAnsi="Times New Roman"/>
                <w:color w:val="000000"/>
                <w:lang w:eastAsia="ru-RU" w:bidi="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размещение индивидуальных гаражей и хозяйственных построек</w:t>
            </w:r>
          </w:p>
        </w:tc>
        <w:tc>
          <w:tcPr>
            <w:tcW w:w="4229" w:type="dxa"/>
            <w:vMerge w:val="restart"/>
            <w:tcBorders>
              <w:top w:val="single" w:sz="4" w:space="0" w:color="auto"/>
              <w:left w:val="single" w:sz="4" w:space="0" w:color="auto"/>
              <w:right w:val="single" w:sz="4" w:space="0" w:color="auto"/>
            </w:tcBorders>
            <w:shd w:val="clear" w:color="auto" w:fill="FFFFFF"/>
          </w:tcPr>
          <w:p w14:paraId="6C52EC48" w14:textId="77777777" w:rsidR="006150B6" w:rsidRPr="002074DB" w:rsidRDefault="006150B6" w:rsidP="006150B6">
            <w:pPr>
              <w:numPr>
                <w:ilvl w:val="0"/>
                <w:numId w:val="44"/>
              </w:numPr>
              <w:tabs>
                <w:tab w:val="left" w:pos="314"/>
              </w:tabs>
              <w:spacing w:after="0" w:line="240" w:lineRule="auto"/>
              <w:ind w:firstLine="31"/>
              <w:jc w:val="both"/>
              <w:rPr>
                <w:rFonts w:ascii="Times New Roman" w:eastAsia="Times New Roman" w:hAnsi="Times New Roman"/>
                <w:color w:val="000000"/>
              </w:rPr>
            </w:pPr>
            <w:r w:rsidRPr="002074DB">
              <w:rPr>
                <w:rFonts w:ascii="Times New Roman" w:eastAsia="Times New Roman" w:hAnsi="Times New Roman"/>
                <w:color w:val="000000"/>
                <w:lang w:eastAsia="ru-RU"/>
              </w:rPr>
              <w:t>Для вновь возводимых объектов следует использовать современные архитектурные приемы, исключающие монотонность восприятия и сочетающиеся с окружающей средой.</w:t>
            </w:r>
          </w:p>
          <w:p w14:paraId="443F7C65" w14:textId="77777777" w:rsidR="006150B6" w:rsidRPr="002074DB" w:rsidRDefault="006150B6" w:rsidP="006150B6">
            <w:pPr>
              <w:numPr>
                <w:ilvl w:val="0"/>
                <w:numId w:val="44"/>
              </w:numPr>
              <w:tabs>
                <w:tab w:val="left" w:pos="314"/>
              </w:tabs>
              <w:spacing w:after="0" w:line="240" w:lineRule="auto"/>
              <w:jc w:val="both"/>
              <w:rPr>
                <w:rFonts w:ascii="Times New Roman" w:eastAsia="Times New Roman" w:hAnsi="Times New Roman"/>
                <w:color w:val="000000"/>
              </w:rPr>
            </w:pPr>
            <w:r w:rsidRPr="002074DB">
              <w:rPr>
                <w:rFonts w:ascii="Times New Roman" w:eastAsia="Times New Roman" w:hAnsi="Times New Roman"/>
                <w:color w:val="000000"/>
              </w:rPr>
              <w:t xml:space="preserve">Фасады здания жилого дома необходимо вписывать в окружающую среду используя теплые цвета пастельных тонов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Допускается сочетать несколько цветовых решений на фасадных покрытиях, отделяемых условным контуром этажа такого здания, при условии использования градации от темного первого этажа к светлому верхнему этажу. </w:t>
            </w:r>
          </w:p>
          <w:p w14:paraId="5293FA71" w14:textId="77777777" w:rsidR="006150B6" w:rsidRPr="002074DB" w:rsidRDefault="006150B6" w:rsidP="006150B6">
            <w:pPr>
              <w:numPr>
                <w:ilvl w:val="0"/>
                <w:numId w:val="44"/>
              </w:numPr>
              <w:tabs>
                <w:tab w:val="left" w:pos="314"/>
              </w:tabs>
              <w:spacing w:after="0" w:line="240" w:lineRule="auto"/>
              <w:ind w:firstLine="31"/>
              <w:jc w:val="both"/>
              <w:rPr>
                <w:rFonts w:ascii="Times New Roman" w:eastAsia="Times New Roman" w:hAnsi="Times New Roman"/>
                <w:color w:val="000000"/>
              </w:rPr>
            </w:pPr>
            <w:r w:rsidRPr="002074DB">
              <w:rPr>
                <w:rFonts w:ascii="Times New Roman" w:eastAsia="Times New Roman" w:hAnsi="Times New Roman"/>
                <w:color w:val="000000"/>
              </w:rPr>
              <w:t>При проектировании следует предусматривать конструктивные элементы на фасадах здания, предназначенные для размещения климатического оборудования собственниками. Самостоятельное устройство таких элементов собственниками недопустимо.</w:t>
            </w:r>
          </w:p>
          <w:p w14:paraId="11FBB365" w14:textId="77777777" w:rsidR="006150B6" w:rsidRPr="002074DB" w:rsidRDefault="006150B6" w:rsidP="006150B6">
            <w:pPr>
              <w:widowControl w:val="0"/>
              <w:numPr>
                <w:ilvl w:val="0"/>
                <w:numId w:val="44"/>
              </w:numPr>
              <w:tabs>
                <w:tab w:val="left" w:pos="221"/>
              </w:tabs>
              <w:spacing w:after="0" w:line="240" w:lineRule="auto"/>
              <w:jc w:val="both"/>
              <w:rPr>
                <w:rFonts w:ascii="Times New Roman" w:eastAsia="Times New Roman" w:hAnsi="Times New Roman"/>
                <w:color w:val="000000"/>
              </w:rPr>
            </w:pPr>
            <w:r w:rsidRPr="002074DB">
              <w:rPr>
                <w:rFonts w:ascii="Times New Roman" w:eastAsia="Times New Roman" w:hAnsi="Times New Roman"/>
                <w:color w:val="000000"/>
              </w:rPr>
              <w:t>Использование металлопрофиля, профнастила, металлических листов (не являющимися композитным облицовочным элементом вентилируемых фасадов) и других подобных материалов в качестве облицовки не допускается.</w:t>
            </w:r>
          </w:p>
          <w:p w14:paraId="001DE437" w14:textId="77777777" w:rsidR="006150B6" w:rsidRPr="002074DB" w:rsidRDefault="006150B6" w:rsidP="006150B6">
            <w:pPr>
              <w:widowControl w:val="0"/>
              <w:numPr>
                <w:ilvl w:val="0"/>
                <w:numId w:val="44"/>
              </w:numPr>
              <w:tabs>
                <w:tab w:val="left" w:pos="259"/>
              </w:tabs>
              <w:spacing w:after="0" w:line="240" w:lineRule="auto"/>
              <w:jc w:val="both"/>
              <w:rPr>
                <w:rFonts w:ascii="Times New Roman" w:eastAsia="Times New Roman" w:hAnsi="Times New Roman"/>
                <w:color w:val="000000"/>
              </w:rPr>
            </w:pPr>
            <w:r w:rsidRPr="002074DB">
              <w:rPr>
                <w:rFonts w:ascii="Times New Roman" w:eastAsia="Times New Roman" w:hAnsi="Times New Roman"/>
                <w:color w:val="000000"/>
              </w:rPr>
              <w:t xml:space="preserve">Основные элементы окон и дверей </w:t>
            </w:r>
            <w:r w:rsidRPr="002074DB">
              <w:rPr>
                <w:rFonts w:ascii="Times New Roman" w:eastAsia="Times New Roman" w:hAnsi="Times New Roman"/>
                <w:color w:val="000000"/>
              </w:rPr>
              <w:lastRenderedPageBreak/>
              <w:t>необходимо использовать идентичные по цвету и материалам.</w:t>
            </w:r>
          </w:p>
          <w:p w14:paraId="15C8C024" w14:textId="77777777" w:rsidR="006150B6" w:rsidRPr="002074DB" w:rsidRDefault="006150B6" w:rsidP="006150B6">
            <w:pPr>
              <w:widowControl w:val="0"/>
              <w:numPr>
                <w:ilvl w:val="0"/>
                <w:numId w:val="44"/>
              </w:numPr>
              <w:tabs>
                <w:tab w:val="left" w:pos="274"/>
              </w:tabs>
              <w:spacing w:after="0" w:line="240" w:lineRule="auto"/>
              <w:jc w:val="both"/>
              <w:rPr>
                <w:rFonts w:ascii="Times New Roman" w:eastAsia="Times New Roman" w:hAnsi="Times New Roman"/>
                <w:color w:val="000000"/>
              </w:rPr>
            </w:pPr>
            <w:r w:rsidRPr="002074DB">
              <w:rPr>
                <w:rFonts w:ascii="Times New Roman" w:eastAsia="Times New Roman" w:hAnsi="Times New Roman"/>
                <w:color w:val="000000"/>
              </w:rPr>
              <w:t>Использование панорамных остеклений на балконах или лоджиях допускается при соблюдении технических регламентов.</w:t>
            </w:r>
          </w:p>
          <w:p w14:paraId="517FD45C" w14:textId="77777777" w:rsidR="006150B6" w:rsidRPr="002074DB" w:rsidRDefault="006150B6" w:rsidP="006150B6">
            <w:pPr>
              <w:widowControl w:val="0"/>
              <w:numPr>
                <w:ilvl w:val="0"/>
                <w:numId w:val="44"/>
              </w:numPr>
              <w:tabs>
                <w:tab w:val="left" w:pos="293"/>
              </w:tabs>
              <w:spacing w:after="0" w:line="240" w:lineRule="auto"/>
              <w:jc w:val="both"/>
              <w:rPr>
                <w:rFonts w:ascii="Times New Roman" w:eastAsia="Times New Roman" w:hAnsi="Times New Roman"/>
                <w:color w:val="000000"/>
              </w:rPr>
            </w:pPr>
            <w:r w:rsidRPr="002074DB">
              <w:rPr>
                <w:rFonts w:ascii="Times New Roman" w:eastAsia="Times New Roman" w:hAnsi="Times New Roman"/>
                <w:color w:val="000000"/>
              </w:rPr>
              <w:t xml:space="preserve">Цветовое решение кровли необходимо применять из серых или холодных цветов по международному стандарту выбора цветов. В случае если в границах квартала, ограниченного красными линиями, где планируется строительство испрашиваемого здания, расположено более 50% иного цветового решения кровель допускается использование такого цветового решения. </w:t>
            </w:r>
          </w:p>
          <w:p w14:paraId="3002A6DE" w14:textId="77777777" w:rsidR="006150B6" w:rsidRPr="002074DB" w:rsidRDefault="006150B6" w:rsidP="006150B6">
            <w:pPr>
              <w:widowControl w:val="0"/>
              <w:numPr>
                <w:ilvl w:val="0"/>
                <w:numId w:val="44"/>
              </w:numPr>
              <w:tabs>
                <w:tab w:val="left" w:pos="293"/>
              </w:tabs>
              <w:spacing w:after="0" w:line="240" w:lineRule="auto"/>
              <w:jc w:val="both"/>
              <w:rPr>
                <w:rFonts w:ascii="Times New Roman" w:eastAsia="Times New Roman" w:hAnsi="Times New Roman"/>
                <w:color w:val="000000"/>
              </w:rPr>
            </w:pPr>
            <w:r w:rsidRPr="002074DB">
              <w:rPr>
                <w:rFonts w:ascii="Times New Roman" w:eastAsia="Times New Roman" w:hAnsi="Times New Roman"/>
                <w:color w:val="000000"/>
              </w:rPr>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70C86FB5" w14:textId="77777777" w:rsidR="006150B6" w:rsidRPr="002074DB" w:rsidRDefault="006150B6" w:rsidP="006150B6">
            <w:pPr>
              <w:widowControl w:val="0"/>
              <w:numPr>
                <w:ilvl w:val="0"/>
                <w:numId w:val="44"/>
              </w:numPr>
              <w:tabs>
                <w:tab w:val="left" w:pos="230"/>
              </w:tabs>
              <w:spacing w:after="0" w:line="240" w:lineRule="auto"/>
              <w:jc w:val="both"/>
              <w:rPr>
                <w:rFonts w:ascii="Times New Roman" w:eastAsia="Times New Roman" w:hAnsi="Times New Roman"/>
                <w:color w:val="000000"/>
              </w:rPr>
            </w:pPr>
            <w:r w:rsidRPr="002074DB">
              <w:rPr>
                <w:rFonts w:ascii="Times New Roman" w:eastAsia="Times New Roman" w:hAnsi="Times New Roman"/>
                <w:color w:val="000000"/>
              </w:rPr>
              <w:t>При ограждении зданий и территорий применяются декоративные металлические ограждения высотой не более 2 м, дли территорий спортивных площадок не более 3 м. Не допускаются применение сплошных, глухих и железобетонных ограждений, при выборе типа ограждения следует исключать в деталях ограждения заостренные части, выступающие острые края, другие травмирующие элементы.</w:t>
            </w:r>
          </w:p>
          <w:p w14:paraId="54726385" w14:textId="77777777" w:rsidR="006150B6" w:rsidRPr="002074DB" w:rsidRDefault="006150B6" w:rsidP="006150B6">
            <w:pPr>
              <w:numPr>
                <w:ilvl w:val="0"/>
                <w:numId w:val="44"/>
              </w:numPr>
              <w:spacing w:after="0" w:line="240" w:lineRule="auto"/>
              <w:jc w:val="both"/>
              <w:rPr>
                <w:rFonts w:ascii="Times New Roman" w:eastAsia="Microsoft Sans Serif" w:hAnsi="Times New Roman"/>
                <w:color w:val="000000"/>
                <w:lang w:eastAsia="ru-RU" w:bidi="ru-RU"/>
              </w:rPr>
            </w:pPr>
            <w:r w:rsidRPr="002074DB">
              <w:rPr>
                <w:rFonts w:ascii="Times New Roman" w:eastAsia="Microsoft Sans Serif" w:hAnsi="Times New Roman"/>
                <w:color w:val="000000"/>
                <w:lang w:eastAsia="ru-RU" w:bidi="ru-RU"/>
              </w:rPr>
              <w:t xml:space="preserve">Размещение рекламных и информационных вывесок на фасаде здания допускается при условии соответствия цвета фона рекламы цвету фасада или при полном отсутствии фона рекламы (только объемные буквы). Шрифт и стиль текстовых частей рекламного устройства определяется при проектировании такого здания и является художественным обликом для рекламных вывесок. Расположение рекламных конструкций на кровле здания или на отдельных частях элементов кровли не допускается. Расположение реклам на фасаде следует определять исключительно в пространстве поверхности фасада между окон первого и окон второго этажа. </w:t>
            </w:r>
            <w:r w:rsidRPr="002074DB">
              <w:rPr>
                <w:rFonts w:ascii="Times New Roman" w:eastAsia="Microsoft Sans Serif" w:hAnsi="Times New Roman"/>
                <w:color w:val="000000"/>
                <w:lang w:eastAsia="ru-RU" w:bidi="ru-RU"/>
              </w:rPr>
              <w:lastRenderedPageBreak/>
              <w:t>Расположение информационных вывесок следует определять на уровне зрительских глаз и/или ниже окон первого этажа. Допускается оборудование отдельно стоящих информационных щитов.</w:t>
            </w:r>
          </w:p>
          <w:p w14:paraId="4360CD64" w14:textId="77777777" w:rsidR="006150B6" w:rsidRPr="002074DB" w:rsidRDefault="006150B6" w:rsidP="006150B6">
            <w:pPr>
              <w:numPr>
                <w:ilvl w:val="0"/>
                <w:numId w:val="44"/>
              </w:numPr>
              <w:spacing w:after="0" w:line="240" w:lineRule="auto"/>
              <w:jc w:val="both"/>
              <w:rPr>
                <w:rFonts w:ascii="Times New Roman" w:eastAsia="Times New Roman" w:hAnsi="Times New Roman"/>
                <w:color w:val="000000"/>
                <w:lang w:eastAsia="ru-RU" w:bidi="ru-RU"/>
              </w:rPr>
            </w:pPr>
            <w:r w:rsidRPr="002074DB">
              <w:rPr>
                <w:rFonts w:ascii="Times New Roman" w:eastAsia="Microsoft Sans Serif" w:hAnsi="Times New Roman"/>
                <w:color w:val="000000"/>
                <w:lang w:eastAsia="ru-RU" w:bidi="ru-RU"/>
              </w:rPr>
              <w:t>Входные группы зданий должны быть оборудованы осветительными приборами и оборудованы беспрепятственным доступом для маломобильных групп населения (вход с уровня земли, пандус с поручнями, безпороговые дверные проемы).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жилых помещений в ночное время суток.</w:t>
            </w:r>
          </w:p>
        </w:tc>
      </w:tr>
      <w:tr w:rsidR="006150B6" w:rsidRPr="002074DB" w14:paraId="681120B3" w14:textId="77777777" w:rsidTr="00371B1A">
        <w:trPr>
          <w:trHeight w:val="2107"/>
        </w:trPr>
        <w:tc>
          <w:tcPr>
            <w:tcW w:w="675" w:type="dxa"/>
            <w:vMerge/>
            <w:tcBorders>
              <w:left w:val="single" w:sz="4" w:space="0" w:color="auto"/>
            </w:tcBorders>
            <w:shd w:val="clear" w:color="auto" w:fill="FFFFFF"/>
          </w:tcPr>
          <w:p w14:paraId="6905C281" w14:textId="77777777" w:rsidR="006150B6" w:rsidRPr="002074DB" w:rsidRDefault="006150B6" w:rsidP="00371B1A">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1D03BDFC" w14:textId="77777777" w:rsidR="006150B6" w:rsidRPr="002074DB" w:rsidRDefault="006150B6" w:rsidP="00371B1A">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Малоэтажная многоквартирная жилая застройка (код 2.1.1)</w:t>
            </w:r>
          </w:p>
        </w:tc>
        <w:tc>
          <w:tcPr>
            <w:tcW w:w="3119" w:type="dxa"/>
            <w:tcBorders>
              <w:left w:val="single" w:sz="4" w:space="0" w:color="auto"/>
            </w:tcBorders>
            <w:shd w:val="clear" w:color="auto" w:fill="FFFFFF"/>
          </w:tcPr>
          <w:p w14:paraId="339C2E56" w14:textId="77777777" w:rsidR="006150B6" w:rsidRPr="002074DB" w:rsidRDefault="006150B6" w:rsidP="00371B1A">
            <w:pPr>
              <w:widowControl w:val="0"/>
              <w:tabs>
                <w:tab w:val="right" w:pos="2875"/>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 xml:space="preserve">Размещение малоэтажных многоквартирных домов (многоквартирные дома высотой до 4 этажей, включая мансардный); </w:t>
            </w:r>
            <w:r w:rsidRPr="002074DB">
              <w:rPr>
                <w:rFonts w:ascii="Times New Roman" w:eastAsia="Times New Roman" w:hAnsi="Times New Roman"/>
                <w:color w:val="000000"/>
                <w:lang w:eastAsia="ru-RU" w:bidi="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 (далее по тексту МКД)</w:t>
            </w:r>
          </w:p>
        </w:tc>
        <w:tc>
          <w:tcPr>
            <w:tcW w:w="4229" w:type="dxa"/>
            <w:vMerge/>
            <w:tcBorders>
              <w:left w:val="single" w:sz="4" w:space="0" w:color="auto"/>
              <w:right w:val="single" w:sz="4" w:space="0" w:color="auto"/>
            </w:tcBorders>
            <w:shd w:val="clear" w:color="auto" w:fill="FFFFFF"/>
          </w:tcPr>
          <w:p w14:paraId="09AA5F27" w14:textId="77777777" w:rsidR="006150B6" w:rsidRPr="002074DB" w:rsidRDefault="006150B6" w:rsidP="006150B6">
            <w:pPr>
              <w:numPr>
                <w:ilvl w:val="0"/>
                <w:numId w:val="44"/>
              </w:numPr>
              <w:tabs>
                <w:tab w:val="left" w:pos="314"/>
              </w:tabs>
              <w:spacing w:after="0" w:line="240" w:lineRule="auto"/>
              <w:ind w:firstLine="31"/>
              <w:jc w:val="both"/>
              <w:rPr>
                <w:rFonts w:ascii="Times New Roman" w:eastAsia="Times New Roman" w:hAnsi="Times New Roman"/>
                <w:color w:val="000000"/>
                <w:lang w:eastAsia="ru-RU"/>
              </w:rPr>
            </w:pPr>
          </w:p>
        </w:tc>
      </w:tr>
      <w:tr w:rsidR="006150B6" w:rsidRPr="002074DB" w14:paraId="19DF7FFF" w14:textId="77777777" w:rsidTr="00371B1A">
        <w:trPr>
          <w:trHeight w:val="2107"/>
        </w:trPr>
        <w:tc>
          <w:tcPr>
            <w:tcW w:w="675" w:type="dxa"/>
            <w:vMerge/>
            <w:tcBorders>
              <w:left w:val="single" w:sz="4" w:space="0" w:color="auto"/>
            </w:tcBorders>
            <w:shd w:val="clear" w:color="auto" w:fill="FFFFFF"/>
          </w:tcPr>
          <w:p w14:paraId="74206271" w14:textId="77777777" w:rsidR="006150B6" w:rsidRPr="002074DB" w:rsidRDefault="006150B6" w:rsidP="00371B1A">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196D8D14" w14:textId="77777777" w:rsidR="006150B6" w:rsidRPr="002074DB" w:rsidRDefault="006150B6" w:rsidP="00371B1A">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Блокированная жилая застройка (код 2.3.)</w:t>
            </w:r>
          </w:p>
        </w:tc>
        <w:tc>
          <w:tcPr>
            <w:tcW w:w="3119" w:type="dxa"/>
            <w:tcBorders>
              <w:left w:val="single" w:sz="4" w:space="0" w:color="auto"/>
            </w:tcBorders>
            <w:shd w:val="clear" w:color="auto" w:fill="FFFFFF"/>
          </w:tcPr>
          <w:p w14:paraId="1AC9EDD8" w14:textId="77777777" w:rsidR="006150B6" w:rsidRPr="002074DB" w:rsidRDefault="006150B6" w:rsidP="00371B1A">
            <w:pPr>
              <w:widowControl w:val="0"/>
              <w:tabs>
                <w:tab w:val="right" w:pos="2875"/>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4229" w:type="dxa"/>
            <w:vMerge/>
            <w:tcBorders>
              <w:left w:val="single" w:sz="4" w:space="0" w:color="auto"/>
              <w:right w:val="single" w:sz="4" w:space="0" w:color="auto"/>
            </w:tcBorders>
            <w:shd w:val="clear" w:color="auto" w:fill="FFFFFF"/>
          </w:tcPr>
          <w:p w14:paraId="4FB62613" w14:textId="77777777" w:rsidR="006150B6" w:rsidRPr="002074DB" w:rsidRDefault="006150B6" w:rsidP="006150B6">
            <w:pPr>
              <w:numPr>
                <w:ilvl w:val="0"/>
                <w:numId w:val="44"/>
              </w:numPr>
              <w:tabs>
                <w:tab w:val="left" w:pos="314"/>
              </w:tabs>
              <w:spacing w:after="0" w:line="240" w:lineRule="auto"/>
              <w:ind w:firstLine="31"/>
              <w:jc w:val="both"/>
              <w:rPr>
                <w:rFonts w:ascii="Times New Roman" w:eastAsia="Times New Roman" w:hAnsi="Times New Roman"/>
                <w:color w:val="000000"/>
                <w:lang w:eastAsia="ru-RU"/>
              </w:rPr>
            </w:pPr>
          </w:p>
        </w:tc>
      </w:tr>
      <w:tr w:rsidR="006150B6" w:rsidRPr="002074DB" w14:paraId="02C504B3" w14:textId="77777777" w:rsidTr="00371B1A">
        <w:trPr>
          <w:trHeight w:val="2107"/>
        </w:trPr>
        <w:tc>
          <w:tcPr>
            <w:tcW w:w="675" w:type="dxa"/>
            <w:vMerge/>
            <w:tcBorders>
              <w:left w:val="single" w:sz="4" w:space="0" w:color="auto"/>
            </w:tcBorders>
            <w:shd w:val="clear" w:color="auto" w:fill="FFFFFF"/>
          </w:tcPr>
          <w:p w14:paraId="2E3E0BFD" w14:textId="77777777" w:rsidR="006150B6" w:rsidRPr="002074DB" w:rsidRDefault="006150B6" w:rsidP="00371B1A">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1D5EC526" w14:textId="77777777" w:rsidR="006150B6" w:rsidRPr="002074DB" w:rsidRDefault="006150B6" w:rsidP="00371B1A">
            <w:pPr>
              <w:spacing w:after="0" w:line="240" w:lineRule="auto"/>
              <w:rPr>
                <w:rFonts w:ascii="Times New Roman" w:eastAsia="Times New Roman" w:hAnsi="Times New Roman"/>
                <w:color w:val="000000"/>
                <w:lang w:eastAsia="ru-RU"/>
              </w:rPr>
            </w:pPr>
            <w:r w:rsidRPr="002074DB">
              <w:rPr>
                <w:rFonts w:ascii="Times New Roman" w:hAnsi="Times New Roman"/>
                <w:color w:val="000000"/>
                <w:sz w:val="24"/>
                <w:szCs w:val="24"/>
                <w:lang w:eastAsia="ru-RU"/>
              </w:rPr>
              <w:t>Среднеэтажная жилая застройка (код 2.5)</w:t>
            </w:r>
          </w:p>
        </w:tc>
        <w:tc>
          <w:tcPr>
            <w:tcW w:w="3119" w:type="dxa"/>
            <w:tcBorders>
              <w:left w:val="single" w:sz="4" w:space="0" w:color="auto"/>
            </w:tcBorders>
            <w:shd w:val="clear" w:color="auto" w:fill="FFFFFF"/>
          </w:tcPr>
          <w:p w14:paraId="57BE0D48" w14:textId="77777777" w:rsidR="006150B6" w:rsidRPr="002074DB" w:rsidRDefault="006150B6" w:rsidP="00371B1A">
            <w:pPr>
              <w:widowControl w:val="0"/>
              <w:tabs>
                <w:tab w:val="right" w:pos="2875"/>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Размещение многоквартирных домов этажностью не выше восьми этажей;</w:t>
            </w:r>
          </w:p>
          <w:p w14:paraId="31107220" w14:textId="77777777" w:rsidR="006150B6" w:rsidRPr="002074DB" w:rsidRDefault="006150B6" w:rsidP="00371B1A">
            <w:pPr>
              <w:widowControl w:val="0"/>
              <w:tabs>
                <w:tab w:val="right" w:pos="2875"/>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благоустройство и озеленение;</w:t>
            </w:r>
          </w:p>
          <w:p w14:paraId="5EF70FD6" w14:textId="77777777" w:rsidR="006150B6" w:rsidRPr="002074DB" w:rsidRDefault="006150B6" w:rsidP="00371B1A">
            <w:pPr>
              <w:widowControl w:val="0"/>
              <w:tabs>
                <w:tab w:val="right" w:pos="2875"/>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размещение подземных гаражей и автостоянок;</w:t>
            </w:r>
          </w:p>
          <w:p w14:paraId="47277941" w14:textId="77777777" w:rsidR="006150B6" w:rsidRPr="002074DB" w:rsidRDefault="006150B6" w:rsidP="00371B1A">
            <w:pPr>
              <w:widowControl w:val="0"/>
              <w:tabs>
                <w:tab w:val="right" w:pos="2875"/>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обустройство спортивных и детских площадок, площадок для отдыха;</w:t>
            </w:r>
          </w:p>
          <w:p w14:paraId="50639DC3" w14:textId="77777777" w:rsidR="006150B6" w:rsidRPr="002074DB" w:rsidRDefault="006150B6" w:rsidP="00371B1A">
            <w:pPr>
              <w:widowControl w:val="0"/>
              <w:tabs>
                <w:tab w:val="right" w:pos="2875"/>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229" w:type="dxa"/>
            <w:vMerge/>
            <w:tcBorders>
              <w:left w:val="single" w:sz="4" w:space="0" w:color="auto"/>
              <w:right w:val="single" w:sz="4" w:space="0" w:color="auto"/>
            </w:tcBorders>
            <w:shd w:val="clear" w:color="auto" w:fill="FFFFFF"/>
          </w:tcPr>
          <w:p w14:paraId="18A811F1" w14:textId="77777777" w:rsidR="006150B6" w:rsidRPr="002074DB" w:rsidRDefault="006150B6" w:rsidP="006150B6">
            <w:pPr>
              <w:numPr>
                <w:ilvl w:val="0"/>
                <w:numId w:val="44"/>
              </w:numPr>
              <w:tabs>
                <w:tab w:val="left" w:pos="314"/>
              </w:tabs>
              <w:spacing w:after="0" w:line="240" w:lineRule="auto"/>
              <w:ind w:firstLine="31"/>
              <w:jc w:val="both"/>
              <w:rPr>
                <w:rFonts w:ascii="Times New Roman" w:eastAsia="Times New Roman" w:hAnsi="Times New Roman"/>
                <w:color w:val="000000"/>
                <w:lang w:eastAsia="ru-RU"/>
              </w:rPr>
            </w:pPr>
          </w:p>
        </w:tc>
      </w:tr>
      <w:tr w:rsidR="006150B6" w:rsidRPr="002074DB" w14:paraId="72088497" w14:textId="77777777" w:rsidTr="00371B1A">
        <w:trPr>
          <w:trHeight w:val="1049"/>
        </w:trPr>
        <w:tc>
          <w:tcPr>
            <w:tcW w:w="675" w:type="dxa"/>
            <w:vMerge/>
            <w:tcBorders>
              <w:left w:val="single" w:sz="4" w:space="0" w:color="auto"/>
              <w:bottom w:val="single" w:sz="4" w:space="0" w:color="auto"/>
            </w:tcBorders>
            <w:shd w:val="clear" w:color="auto" w:fill="FFFFFF"/>
          </w:tcPr>
          <w:p w14:paraId="5B51F8B4" w14:textId="77777777" w:rsidR="006150B6" w:rsidRPr="002074DB" w:rsidRDefault="006150B6" w:rsidP="00371B1A">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72BEFBA3" w14:textId="77777777" w:rsidR="006150B6" w:rsidRPr="002074DB" w:rsidRDefault="006150B6" w:rsidP="00371B1A">
            <w:pPr>
              <w:spacing w:after="0" w:line="240" w:lineRule="auto"/>
              <w:rPr>
                <w:rFonts w:ascii="Times New Roman" w:eastAsia="Times New Roman" w:hAnsi="Times New Roman"/>
                <w:color w:val="000000"/>
                <w:lang w:eastAsia="ru-RU"/>
              </w:rPr>
            </w:pPr>
            <w:r w:rsidRPr="002074DB">
              <w:rPr>
                <w:rFonts w:ascii="Times New Roman" w:hAnsi="Times New Roman"/>
                <w:color w:val="000000"/>
                <w:sz w:val="24"/>
                <w:szCs w:val="24"/>
                <w:lang w:eastAsia="ru-RU"/>
              </w:rPr>
              <w:t>Хранение автотранспорта (код 2.7.1)</w:t>
            </w:r>
          </w:p>
        </w:tc>
        <w:tc>
          <w:tcPr>
            <w:tcW w:w="3119" w:type="dxa"/>
            <w:tcBorders>
              <w:left w:val="single" w:sz="4" w:space="0" w:color="auto"/>
              <w:bottom w:val="single" w:sz="4" w:space="0" w:color="auto"/>
            </w:tcBorders>
            <w:shd w:val="clear" w:color="auto" w:fill="FFFFFF"/>
          </w:tcPr>
          <w:p w14:paraId="23C8A2CA" w14:textId="77777777" w:rsidR="006150B6" w:rsidRPr="002074DB" w:rsidRDefault="006150B6" w:rsidP="00371B1A">
            <w:pPr>
              <w:widowControl w:val="0"/>
              <w:tabs>
                <w:tab w:val="right" w:pos="2875"/>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w:t>
            </w:r>
            <w:r w:rsidRPr="002074DB">
              <w:rPr>
                <w:rFonts w:ascii="Times New Roman" w:eastAsia="Times New Roman" w:hAnsi="Times New Roman"/>
                <w:color w:val="000000"/>
                <w:lang w:eastAsia="ru-RU"/>
              </w:rPr>
              <w:lastRenderedPageBreak/>
              <w:t>вида разрешенного использования с кодом 4.9.</w:t>
            </w:r>
          </w:p>
        </w:tc>
        <w:tc>
          <w:tcPr>
            <w:tcW w:w="4229" w:type="dxa"/>
            <w:vMerge/>
            <w:tcBorders>
              <w:left w:val="single" w:sz="4" w:space="0" w:color="auto"/>
              <w:bottom w:val="single" w:sz="4" w:space="0" w:color="auto"/>
              <w:right w:val="single" w:sz="4" w:space="0" w:color="auto"/>
            </w:tcBorders>
            <w:shd w:val="clear" w:color="auto" w:fill="FFFFFF"/>
          </w:tcPr>
          <w:p w14:paraId="6319DB8C" w14:textId="77777777" w:rsidR="006150B6" w:rsidRPr="002074DB" w:rsidRDefault="006150B6" w:rsidP="006150B6">
            <w:pPr>
              <w:numPr>
                <w:ilvl w:val="0"/>
                <w:numId w:val="44"/>
              </w:numPr>
              <w:tabs>
                <w:tab w:val="left" w:pos="314"/>
              </w:tabs>
              <w:spacing w:after="0" w:line="240" w:lineRule="auto"/>
              <w:ind w:firstLine="31"/>
              <w:jc w:val="both"/>
              <w:rPr>
                <w:rFonts w:ascii="Times New Roman" w:eastAsia="Times New Roman" w:hAnsi="Times New Roman"/>
                <w:color w:val="000000"/>
                <w:lang w:eastAsia="ru-RU"/>
              </w:rPr>
            </w:pPr>
          </w:p>
        </w:tc>
      </w:tr>
      <w:tr w:rsidR="006150B6" w:rsidRPr="002074DB" w14:paraId="2FBB67E4" w14:textId="77777777" w:rsidTr="00371B1A">
        <w:tc>
          <w:tcPr>
            <w:tcW w:w="675" w:type="dxa"/>
            <w:tcBorders>
              <w:top w:val="single" w:sz="4" w:space="0" w:color="auto"/>
              <w:left w:val="single" w:sz="4" w:space="0" w:color="auto"/>
            </w:tcBorders>
            <w:shd w:val="clear" w:color="auto" w:fill="FFFFFF"/>
          </w:tcPr>
          <w:p w14:paraId="4BD382ED" w14:textId="77777777" w:rsidR="006150B6" w:rsidRPr="002074DB" w:rsidRDefault="006150B6" w:rsidP="00371B1A">
            <w:pPr>
              <w:spacing w:after="0" w:line="240" w:lineRule="auto"/>
              <w:jc w:val="center"/>
              <w:rPr>
                <w:rFonts w:ascii="Times New Roman" w:eastAsia="Times New Roman" w:hAnsi="Times New Roman"/>
                <w:color w:val="000000"/>
                <w:lang w:eastAsia="ru-RU"/>
              </w:rPr>
            </w:pPr>
            <w:r w:rsidRPr="002074DB">
              <w:rPr>
                <w:rFonts w:ascii="Times New Roman" w:eastAsia="Times New Roman" w:hAnsi="Times New Roman"/>
                <w:color w:val="000000"/>
                <w:lang w:eastAsia="ru-RU"/>
              </w:rPr>
              <w:lastRenderedPageBreak/>
              <w:t>2.</w:t>
            </w:r>
          </w:p>
        </w:tc>
        <w:tc>
          <w:tcPr>
            <w:tcW w:w="2302" w:type="dxa"/>
            <w:tcBorders>
              <w:top w:val="single" w:sz="4" w:space="0" w:color="auto"/>
              <w:left w:val="single" w:sz="4" w:space="0" w:color="auto"/>
            </w:tcBorders>
            <w:shd w:val="clear" w:color="auto" w:fill="FFFFFF"/>
          </w:tcPr>
          <w:p w14:paraId="0C52917F" w14:textId="77777777" w:rsidR="006150B6" w:rsidRPr="002074DB" w:rsidRDefault="006150B6" w:rsidP="00371B1A">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Коммунальное обслуживания (код 3.1)</w:t>
            </w:r>
          </w:p>
        </w:tc>
        <w:tc>
          <w:tcPr>
            <w:tcW w:w="3119" w:type="dxa"/>
            <w:tcBorders>
              <w:top w:val="single" w:sz="4" w:space="0" w:color="auto"/>
              <w:left w:val="single" w:sz="4" w:space="0" w:color="auto"/>
            </w:tcBorders>
            <w:shd w:val="clear" w:color="auto" w:fill="FFFFFF"/>
          </w:tcPr>
          <w:p w14:paraId="56A46EFB" w14:textId="77777777" w:rsidR="006150B6" w:rsidRPr="002074DB" w:rsidRDefault="006150B6" w:rsidP="00371B1A">
            <w:pPr>
              <w:widowControl w:val="0"/>
              <w:tabs>
                <w:tab w:val="right" w:pos="2875"/>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4229" w:type="dxa"/>
            <w:vMerge w:val="restart"/>
            <w:tcBorders>
              <w:top w:val="single" w:sz="4" w:space="0" w:color="auto"/>
              <w:left w:val="single" w:sz="4" w:space="0" w:color="auto"/>
              <w:right w:val="single" w:sz="4" w:space="0" w:color="auto"/>
            </w:tcBorders>
            <w:shd w:val="clear" w:color="auto" w:fill="FFFFFF"/>
          </w:tcPr>
          <w:p w14:paraId="7D4275B6" w14:textId="77777777" w:rsidR="006150B6" w:rsidRPr="002074DB" w:rsidRDefault="006150B6" w:rsidP="00371B1A">
            <w:pPr>
              <w:widowControl w:val="0"/>
              <w:tabs>
                <w:tab w:val="left" w:pos="278"/>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1.</w:t>
            </w:r>
            <w:r w:rsidRPr="002074DB">
              <w:rPr>
                <w:rFonts w:ascii="Times New Roman" w:eastAsia="Times New Roman" w:hAnsi="Times New Roman"/>
                <w:color w:val="000000"/>
                <w:lang w:eastAsia="ru-RU"/>
              </w:rPr>
              <w:tab/>
              <w:t>При проектировании зданий, в том числе общежитий следует принимать во внимание их территориальное размещение. В случае размещения общежитий на территориях образовательных учреждений следует применять при их проектировании требования, учитывающие все нужды и обеспечивающие такие объекты техническими и санитарными факторами.</w:t>
            </w:r>
            <w:r w:rsidRPr="002074DB">
              <w:rPr>
                <w:rFonts w:ascii="Times New Roman" w:eastAsia="Times New Roman" w:hAnsi="Times New Roman"/>
                <w:color w:val="000000"/>
                <w:sz w:val="24"/>
                <w:szCs w:val="24"/>
                <w:lang w:eastAsia="ru-RU"/>
              </w:rPr>
              <w:t xml:space="preserve"> </w:t>
            </w:r>
            <w:r w:rsidRPr="002074DB">
              <w:rPr>
                <w:rFonts w:ascii="Times New Roman" w:eastAsia="Times New Roman" w:hAnsi="Times New Roman"/>
                <w:color w:val="000000"/>
                <w:lang w:eastAsia="ru-RU"/>
              </w:rPr>
              <w:t>Архитектурно-градостроительный облик объектов обслуживания должен отражать функциональное назначение здания.</w:t>
            </w:r>
          </w:p>
          <w:p w14:paraId="79AAC1D9" w14:textId="77777777" w:rsidR="006150B6" w:rsidRPr="002074DB" w:rsidRDefault="006150B6" w:rsidP="00371B1A">
            <w:pPr>
              <w:widowControl w:val="0"/>
              <w:tabs>
                <w:tab w:val="left" w:pos="278"/>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2.</w:t>
            </w:r>
            <w:r w:rsidRPr="002074DB">
              <w:rPr>
                <w:rFonts w:ascii="Times New Roman" w:eastAsia="Times New Roman" w:hAnsi="Times New Roman"/>
                <w:color w:val="000000"/>
                <w:lang w:eastAsia="ru-RU"/>
              </w:rPr>
              <w:tab/>
              <w:t xml:space="preserve">Для фасадных цветовых решений зданий, размещаемых на главных улицах, следует применять исключительно пастельные тона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Из контрастных тонов </w:t>
            </w:r>
            <w:r w:rsidRPr="002074DB">
              <w:rPr>
                <w:rFonts w:ascii="Times New Roman" w:eastAsia="Times New Roman" w:hAnsi="Times New Roman"/>
                <w:color w:val="000000"/>
                <w:lang w:eastAsia="ru-RU"/>
              </w:rPr>
              <w:lastRenderedPageBreak/>
              <w:t>допускается «чистый белый»,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окружающей средой. Допустимо использование контрастного тона на ограждающих элементах здания, вне зависимости от их расположения.</w:t>
            </w:r>
          </w:p>
          <w:p w14:paraId="26DB900E" w14:textId="77777777" w:rsidR="006150B6" w:rsidRPr="002074DB" w:rsidRDefault="006150B6" w:rsidP="00371B1A">
            <w:pPr>
              <w:widowControl w:val="0"/>
              <w:tabs>
                <w:tab w:val="left" w:pos="278"/>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3.</w:t>
            </w:r>
            <w:r w:rsidRPr="002074DB">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5032240E" w14:textId="77777777" w:rsidR="006150B6" w:rsidRPr="002074DB" w:rsidRDefault="006150B6" w:rsidP="00371B1A">
            <w:pPr>
              <w:widowControl w:val="0"/>
              <w:tabs>
                <w:tab w:val="left" w:pos="278"/>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4.</w:t>
            </w:r>
            <w:r w:rsidRPr="002074DB">
              <w:rPr>
                <w:rFonts w:ascii="Times New Roman" w:eastAsia="Times New Roman" w:hAnsi="Times New Roman"/>
                <w:color w:val="000000"/>
                <w:lang w:eastAsia="ru-RU"/>
              </w:rPr>
              <w:tab/>
              <w:t>Допускается использование панорамного остекления входных групп на основных фасадах зданий, расположенных на главных улицах, в целях приёма граждан. На других имеющихся фасадах допустимо использование панорамного остекления, исключительно в целях обеспечения дополнительных входных групп.</w:t>
            </w:r>
          </w:p>
          <w:p w14:paraId="2E9E050E" w14:textId="77777777" w:rsidR="006150B6" w:rsidRPr="002074DB" w:rsidRDefault="006150B6" w:rsidP="00371B1A">
            <w:pPr>
              <w:widowControl w:val="0"/>
              <w:tabs>
                <w:tab w:val="left" w:pos="278"/>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5.</w:t>
            </w:r>
            <w:r w:rsidRPr="002074DB">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пастельных тонов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здание, ввод в эксплуатацию которого произведен до утверждения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7F34A700" w14:textId="77777777" w:rsidR="006150B6" w:rsidRPr="002074DB" w:rsidRDefault="006150B6" w:rsidP="006150B6">
            <w:pPr>
              <w:widowControl w:val="0"/>
              <w:numPr>
                <w:ilvl w:val="0"/>
                <w:numId w:val="45"/>
              </w:numPr>
              <w:tabs>
                <w:tab w:val="left" w:pos="278"/>
              </w:tabs>
              <w:spacing w:after="0" w:line="240" w:lineRule="auto"/>
              <w:ind w:left="0" w:firstLine="27"/>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21F79EB1" w14:textId="77777777" w:rsidR="006150B6" w:rsidRPr="002074DB" w:rsidRDefault="006150B6" w:rsidP="00371B1A">
            <w:pPr>
              <w:widowControl w:val="0"/>
              <w:tabs>
                <w:tab w:val="left" w:pos="278"/>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 xml:space="preserve">8. 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w:t>
            </w:r>
            <w:r w:rsidRPr="002074DB">
              <w:rPr>
                <w:rFonts w:ascii="Times New Roman" w:eastAsia="Times New Roman" w:hAnsi="Times New Roman"/>
                <w:color w:val="000000"/>
                <w:lang w:eastAsia="ru-RU"/>
              </w:rPr>
              <w:lastRenderedPageBreak/>
              <w:t>(каркасное строения, фахверк, каркасно-щитовое, ЛСТК и т. д.).</w:t>
            </w:r>
          </w:p>
          <w:p w14:paraId="338FB129" w14:textId="77777777" w:rsidR="006150B6" w:rsidRPr="002074DB" w:rsidRDefault="006150B6" w:rsidP="00371B1A">
            <w:pPr>
              <w:widowControl w:val="0"/>
              <w:tabs>
                <w:tab w:val="left" w:pos="278"/>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9. 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 , не 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реконструкции и капитальном ремонте).</w:t>
            </w:r>
          </w:p>
          <w:p w14:paraId="2A8C48F6" w14:textId="77777777" w:rsidR="006150B6" w:rsidRPr="002074DB" w:rsidRDefault="006150B6" w:rsidP="00371B1A">
            <w:pPr>
              <w:widowControl w:val="0"/>
              <w:tabs>
                <w:tab w:val="left" w:pos="278"/>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10. Фронтальные ограждения со стороны главных фасадов зданий, расположенных на главных улицах, не допускается использовать выше 2 м от планировочного нуля и использовать в виде глухих и замкнутых конструкций.</w:t>
            </w:r>
          </w:p>
          <w:p w14:paraId="62D7E1C1" w14:textId="77777777" w:rsidR="006150B6" w:rsidRPr="002074DB" w:rsidRDefault="006150B6" w:rsidP="00371B1A">
            <w:pPr>
              <w:widowControl w:val="0"/>
              <w:tabs>
                <w:tab w:val="left" w:pos="278"/>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Въездная группа может быть оборудована въездными воротами либо автоматическими въездными конструкциями (шлагбаум, цепной шлагбаум).</w:t>
            </w:r>
          </w:p>
          <w:p w14:paraId="0EFC8188" w14:textId="77777777" w:rsidR="006150B6" w:rsidRPr="002074DB" w:rsidRDefault="006150B6" w:rsidP="00371B1A">
            <w:pPr>
              <w:widowControl w:val="0"/>
              <w:tabs>
                <w:tab w:val="left" w:pos="278"/>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11. 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0801FEC6" w14:textId="77777777" w:rsidR="006150B6" w:rsidRPr="002074DB" w:rsidRDefault="006150B6" w:rsidP="00371B1A">
            <w:pPr>
              <w:widowControl w:val="0"/>
              <w:tabs>
                <w:tab w:val="left" w:pos="278"/>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lastRenderedPageBreak/>
              <w:t>12.</w:t>
            </w:r>
            <w:r w:rsidRPr="002074DB">
              <w:rPr>
                <w:rFonts w:ascii="Times New Roman" w:eastAsia="Times New Roman" w:hAnsi="Times New Roman"/>
                <w:color w:val="000000"/>
                <w:lang w:eastAsia="ru-RU"/>
              </w:rPr>
              <w:tab/>
              <w:t xml:space="preserve"> Козырьки, навесы, и иные кровельные части выступающих элементов здания не допустимо использовать в разных цветовых решениях.</w:t>
            </w:r>
          </w:p>
          <w:p w14:paraId="4F97A687" w14:textId="77777777" w:rsidR="006150B6" w:rsidRPr="002074DB" w:rsidRDefault="006150B6" w:rsidP="00371B1A">
            <w:pPr>
              <w:widowControl w:val="0"/>
              <w:tabs>
                <w:tab w:val="left" w:pos="278"/>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13.</w:t>
            </w:r>
            <w:r w:rsidRPr="002074DB">
              <w:rPr>
                <w:rFonts w:ascii="Times New Roman" w:eastAsia="Times New Roman" w:hAnsi="Times New Roman"/>
                <w:color w:val="000000"/>
                <w:lang w:eastAsia="ru-RU"/>
              </w:rPr>
              <w:tab/>
              <w:t xml:space="preserve"> 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7846B980" w14:textId="77777777" w:rsidR="006150B6" w:rsidRPr="002074DB" w:rsidRDefault="006150B6" w:rsidP="00371B1A">
            <w:pPr>
              <w:widowControl w:val="0"/>
              <w:tabs>
                <w:tab w:val="left" w:pos="278"/>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14. Размещение рекламных и информационных вывесок на фасаде здания допускается при соответствии отображающейся информации назначению такого объекта. Для зданий общежития допускаются размещения информационных конструкций текстового характера на элементах кровли козырьков (навесов) входных групп.</w:t>
            </w:r>
          </w:p>
          <w:p w14:paraId="1F934431" w14:textId="4B4677E4" w:rsidR="005F74A3" w:rsidRPr="002074DB" w:rsidRDefault="005F74A3" w:rsidP="005F74A3">
            <w:pPr>
              <w:widowControl w:val="0"/>
              <w:tabs>
                <w:tab w:val="left" w:pos="278"/>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 xml:space="preserve">15. Объекты религиозного назначения следует проектировать с учетом                  СП 118.13330.2022 Общественные здания и сооружения. СНиП 31-06-2009, СП 391.1325800.2017 «Храмы православные. Правила проектирования» Объемно-пространственные, архитектурно-стилистические и цветовые характеристики объектов религиозного назначения определяются в зависимости от типа и функционального назначения объекта. Необходимо соблюдать канонические требования соответствующих конфессий, локальную национальную специфику архитектурных деталей и приёмов, строительных и отделочных материалов и т.д. </w:t>
            </w:r>
          </w:p>
          <w:p w14:paraId="6FABCE7C" w14:textId="77777777" w:rsidR="005F74A3" w:rsidRPr="002074DB" w:rsidRDefault="005F74A3" w:rsidP="005F74A3">
            <w:pPr>
              <w:widowControl w:val="0"/>
              <w:tabs>
                <w:tab w:val="left" w:pos="278"/>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 xml:space="preserve">Размещение рекламных и информационных вывесок на фасаде здания не допускается. </w:t>
            </w:r>
          </w:p>
          <w:p w14:paraId="2D1D5E37" w14:textId="77777777" w:rsidR="005F74A3" w:rsidRPr="002074DB" w:rsidRDefault="005F74A3" w:rsidP="005F74A3">
            <w:pPr>
              <w:widowControl w:val="0"/>
              <w:tabs>
                <w:tab w:val="left" w:pos="278"/>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 xml:space="preserve">Входные группы зданий должны быть оборудованы беспрепятственным доступом для маломобильных групп населения (пандус, безпороговые дверные </w:t>
            </w:r>
            <w:r w:rsidRPr="002074DB">
              <w:rPr>
                <w:rFonts w:ascii="Times New Roman" w:eastAsia="Times New Roman" w:hAnsi="Times New Roman"/>
                <w:color w:val="000000"/>
                <w:lang w:eastAsia="ru-RU"/>
              </w:rPr>
              <w:lastRenderedPageBreak/>
              <w:t xml:space="preserve">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w:t>
            </w:r>
          </w:p>
          <w:p w14:paraId="07DC7684" w14:textId="49B23A76" w:rsidR="005F74A3" w:rsidRPr="002074DB" w:rsidRDefault="005F74A3" w:rsidP="005F74A3">
            <w:pPr>
              <w:widowControl w:val="0"/>
              <w:tabs>
                <w:tab w:val="left" w:pos="278"/>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В случаях проведения архитектурного конкурса на проектирование объекта религиозного назначения, требования к архитектурно-градостроительному облику определяются в техническом задании на проектирование с учетом настоящих Правил.</w:t>
            </w:r>
          </w:p>
        </w:tc>
      </w:tr>
      <w:tr w:rsidR="006150B6" w:rsidRPr="002074DB" w14:paraId="6F56F8C8" w14:textId="77777777" w:rsidTr="00371B1A">
        <w:tc>
          <w:tcPr>
            <w:tcW w:w="675" w:type="dxa"/>
            <w:tcBorders>
              <w:top w:val="single" w:sz="4" w:space="0" w:color="auto"/>
              <w:left w:val="single" w:sz="4" w:space="0" w:color="auto"/>
            </w:tcBorders>
            <w:shd w:val="clear" w:color="auto" w:fill="FFFFFF"/>
          </w:tcPr>
          <w:p w14:paraId="438D69AC" w14:textId="77777777" w:rsidR="006150B6" w:rsidRPr="002074DB" w:rsidRDefault="006150B6" w:rsidP="00371B1A">
            <w:pPr>
              <w:spacing w:after="0" w:line="240" w:lineRule="auto"/>
              <w:jc w:val="center"/>
              <w:rPr>
                <w:rFonts w:ascii="Times New Roman" w:eastAsia="Times New Roman" w:hAnsi="Times New Roman"/>
                <w:color w:val="000000"/>
                <w:lang w:eastAsia="ru-RU"/>
              </w:rPr>
            </w:pPr>
            <w:r w:rsidRPr="002074DB">
              <w:rPr>
                <w:rFonts w:ascii="Times New Roman" w:eastAsia="Times New Roman" w:hAnsi="Times New Roman"/>
                <w:color w:val="000000"/>
                <w:lang w:eastAsia="ru-RU"/>
              </w:rPr>
              <w:t>3.</w:t>
            </w:r>
          </w:p>
        </w:tc>
        <w:tc>
          <w:tcPr>
            <w:tcW w:w="2302" w:type="dxa"/>
            <w:tcBorders>
              <w:top w:val="single" w:sz="4" w:space="0" w:color="auto"/>
              <w:left w:val="single" w:sz="4" w:space="0" w:color="auto"/>
            </w:tcBorders>
            <w:shd w:val="clear" w:color="auto" w:fill="FFFFFF"/>
          </w:tcPr>
          <w:p w14:paraId="231BCF24" w14:textId="77777777" w:rsidR="006150B6" w:rsidRPr="002074DB" w:rsidRDefault="006150B6" w:rsidP="00371B1A">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Социальное обслуживание (код 3.2)</w:t>
            </w:r>
          </w:p>
        </w:tc>
        <w:tc>
          <w:tcPr>
            <w:tcW w:w="3119" w:type="dxa"/>
            <w:tcBorders>
              <w:top w:val="single" w:sz="4" w:space="0" w:color="auto"/>
              <w:left w:val="single" w:sz="4" w:space="0" w:color="auto"/>
            </w:tcBorders>
            <w:shd w:val="clear" w:color="auto" w:fill="FFFFFF"/>
          </w:tcPr>
          <w:p w14:paraId="7CE661E1" w14:textId="77777777" w:rsidR="006150B6" w:rsidRPr="002074DB" w:rsidRDefault="006150B6" w:rsidP="00371B1A">
            <w:pPr>
              <w:widowControl w:val="0"/>
              <w:tabs>
                <w:tab w:val="right" w:pos="2875"/>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 xml:space="preserve">Размещение зданий, предназначенных для оказания гражданам социальной </w:t>
            </w:r>
            <w:r w:rsidRPr="002074DB">
              <w:rPr>
                <w:rFonts w:ascii="Times New Roman" w:eastAsia="Times New Roman" w:hAnsi="Times New Roman"/>
                <w:color w:val="000000"/>
                <w:lang w:eastAsia="ru-RU"/>
              </w:rPr>
              <w:tab/>
              <w:t>помощи. Содержание данного вида разрешенного использования включает в себя содержание видов разрешенного использования с кодами 3.2.1</w:t>
            </w:r>
            <w:r w:rsidRPr="002074DB">
              <w:rPr>
                <w:rFonts w:ascii="Times New Roman" w:eastAsia="Times New Roman" w:hAnsi="Times New Roman"/>
                <w:color w:val="000000"/>
                <w:lang w:eastAsia="ru-RU"/>
              </w:rPr>
              <w:softHyphen/>
              <w:t>-3.2.4</w:t>
            </w:r>
          </w:p>
        </w:tc>
        <w:tc>
          <w:tcPr>
            <w:tcW w:w="4229" w:type="dxa"/>
            <w:vMerge/>
            <w:tcBorders>
              <w:left w:val="single" w:sz="4" w:space="0" w:color="auto"/>
              <w:right w:val="single" w:sz="4" w:space="0" w:color="auto"/>
            </w:tcBorders>
            <w:shd w:val="clear" w:color="auto" w:fill="FFFFFF"/>
          </w:tcPr>
          <w:p w14:paraId="2D45F1B8" w14:textId="77777777" w:rsidR="006150B6" w:rsidRPr="002074DB" w:rsidRDefault="006150B6" w:rsidP="00371B1A">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6150B6" w:rsidRPr="002074DB" w14:paraId="044392E7" w14:textId="77777777" w:rsidTr="00371B1A">
        <w:tc>
          <w:tcPr>
            <w:tcW w:w="675" w:type="dxa"/>
            <w:tcBorders>
              <w:top w:val="single" w:sz="4" w:space="0" w:color="auto"/>
              <w:left w:val="single" w:sz="4" w:space="0" w:color="auto"/>
              <w:bottom w:val="single" w:sz="4" w:space="0" w:color="auto"/>
            </w:tcBorders>
            <w:shd w:val="clear" w:color="auto" w:fill="FFFFFF"/>
          </w:tcPr>
          <w:p w14:paraId="769301CC" w14:textId="77777777" w:rsidR="006150B6" w:rsidRPr="002074DB" w:rsidRDefault="006150B6" w:rsidP="00371B1A">
            <w:pPr>
              <w:spacing w:after="0" w:line="240" w:lineRule="auto"/>
              <w:jc w:val="center"/>
              <w:rPr>
                <w:rFonts w:ascii="Times New Roman" w:eastAsia="Times New Roman" w:hAnsi="Times New Roman"/>
                <w:color w:val="000000"/>
                <w:lang w:eastAsia="ru-RU"/>
              </w:rPr>
            </w:pPr>
            <w:r w:rsidRPr="002074DB">
              <w:rPr>
                <w:rFonts w:ascii="Times New Roman" w:eastAsia="Times New Roman" w:hAnsi="Times New Roman"/>
                <w:color w:val="000000"/>
                <w:lang w:eastAsia="ru-RU"/>
              </w:rPr>
              <w:t>4.</w:t>
            </w:r>
          </w:p>
        </w:tc>
        <w:tc>
          <w:tcPr>
            <w:tcW w:w="2302" w:type="dxa"/>
            <w:tcBorders>
              <w:top w:val="single" w:sz="4" w:space="0" w:color="auto"/>
              <w:left w:val="single" w:sz="4" w:space="0" w:color="auto"/>
              <w:bottom w:val="single" w:sz="4" w:space="0" w:color="auto"/>
            </w:tcBorders>
            <w:shd w:val="clear" w:color="auto" w:fill="FFFFFF"/>
          </w:tcPr>
          <w:p w14:paraId="00B8D3BE" w14:textId="77777777" w:rsidR="006150B6" w:rsidRPr="002074DB" w:rsidRDefault="006150B6" w:rsidP="00371B1A">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Бытовое обслуживание (код 3.3)</w:t>
            </w:r>
          </w:p>
        </w:tc>
        <w:tc>
          <w:tcPr>
            <w:tcW w:w="3119" w:type="dxa"/>
            <w:tcBorders>
              <w:top w:val="single" w:sz="4" w:space="0" w:color="auto"/>
              <w:left w:val="single" w:sz="4" w:space="0" w:color="auto"/>
              <w:bottom w:val="single" w:sz="4" w:space="0" w:color="auto"/>
            </w:tcBorders>
            <w:shd w:val="clear" w:color="auto" w:fill="FFFFFF"/>
          </w:tcPr>
          <w:p w14:paraId="4D9FD167" w14:textId="77777777" w:rsidR="006150B6" w:rsidRPr="002074DB" w:rsidRDefault="006150B6" w:rsidP="00371B1A">
            <w:pPr>
              <w:widowControl w:val="0"/>
              <w:tabs>
                <w:tab w:val="left" w:pos="1978"/>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w:t>
            </w:r>
            <w:r w:rsidRPr="002074DB">
              <w:rPr>
                <w:rFonts w:ascii="Times New Roman" w:eastAsia="Times New Roman" w:hAnsi="Times New Roman"/>
                <w:color w:val="000000"/>
                <w:lang w:eastAsia="ru-RU"/>
              </w:rPr>
              <w:lastRenderedPageBreak/>
              <w:t>бюро).</w:t>
            </w:r>
          </w:p>
        </w:tc>
        <w:tc>
          <w:tcPr>
            <w:tcW w:w="4229" w:type="dxa"/>
            <w:vMerge/>
            <w:tcBorders>
              <w:left w:val="single" w:sz="4" w:space="0" w:color="auto"/>
              <w:right w:val="single" w:sz="4" w:space="0" w:color="auto"/>
            </w:tcBorders>
            <w:shd w:val="clear" w:color="auto" w:fill="FFFFFF"/>
          </w:tcPr>
          <w:p w14:paraId="07312ACC" w14:textId="77777777" w:rsidR="006150B6" w:rsidRPr="002074DB" w:rsidRDefault="006150B6" w:rsidP="00371B1A">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6150B6" w:rsidRPr="002074DB" w14:paraId="59B819BE" w14:textId="77777777" w:rsidTr="00371B1A">
        <w:tc>
          <w:tcPr>
            <w:tcW w:w="675" w:type="dxa"/>
            <w:tcBorders>
              <w:top w:val="single" w:sz="4" w:space="0" w:color="auto"/>
              <w:left w:val="single" w:sz="4" w:space="0" w:color="auto"/>
            </w:tcBorders>
            <w:shd w:val="clear" w:color="auto" w:fill="FFFFFF"/>
          </w:tcPr>
          <w:p w14:paraId="2F6763A3" w14:textId="77777777" w:rsidR="006150B6" w:rsidRPr="002074DB" w:rsidRDefault="006150B6" w:rsidP="00371B1A">
            <w:pPr>
              <w:spacing w:after="0" w:line="240" w:lineRule="auto"/>
              <w:jc w:val="center"/>
              <w:rPr>
                <w:rFonts w:ascii="Times New Roman" w:eastAsia="Times New Roman" w:hAnsi="Times New Roman"/>
                <w:color w:val="000000"/>
                <w:lang w:eastAsia="ru-RU"/>
              </w:rPr>
            </w:pPr>
            <w:r w:rsidRPr="002074DB">
              <w:rPr>
                <w:rFonts w:ascii="Times New Roman" w:eastAsia="Times New Roman" w:hAnsi="Times New Roman"/>
                <w:color w:val="000000"/>
                <w:lang w:eastAsia="ru-RU"/>
              </w:rPr>
              <w:lastRenderedPageBreak/>
              <w:t>5.</w:t>
            </w:r>
          </w:p>
        </w:tc>
        <w:tc>
          <w:tcPr>
            <w:tcW w:w="2302" w:type="dxa"/>
            <w:tcBorders>
              <w:top w:val="single" w:sz="4" w:space="0" w:color="auto"/>
              <w:left w:val="single" w:sz="4" w:space="0" w:color="auto"/>
              <w:bottom w:val="single" w:sz="4" w:space="0" w:color="auto"/>
            </w:tcBorders>
            <w:shd w:val="clear" w:color="auto" w:fill="FFFFFF"/>
          </w:tcPr>
          <w:p w14:paraId="2C663524" w14:textId="77777777" w:rsidR="006150B6" w:rsidRPr="002074DB" w:rsidRDefault="006150B6" w:rsidP="00371B1A">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Здравоохранение (код 3.4)</w:t>
            </w:r>
          </w:p>
        </w:tc>
        <w:tc>
          <w:tcPr>
            <w:tcW w:w="3119" w:type="dxa"/>
            <w:tcBorders>
              <w:top w:val="single" w:sz="4" w:space="0" w:color="auto"/>
              <w:left w:val="single" w:sz="4" w:space="0" w:color="auto"/>
              <w:bottom w:val="single" w:sz="4" w:space="0" w:color="auto"/>
            </w:tcBorders>
            <w:shd w:val="clear" w:color="auto" w:fill="FFFFFF"/>
            <w:vAlign w:val="bottom"/>
          </w:tcPr>
          <w:p w14:paraId="68116025" w14:textId="77777777" w:rsidR="006150B6" w:rsidRPr="002074DB" w:rsidRDefault="006150B6" w:rsidP="00371B1A">
            <w:pPr>
              <w:widowControl w:val="0"/>
              <w:tabs>
                <w:tab w:val="right" w:pos="2861"/>
              </w:tabs>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4229" w:type="dxa"/>
            <w:vMerge/>
            <w:tcBorders>
              <w:left w:val="single" w:sz="4" w:space="0" w:color="auto"/>
              <w:right w:val="single" w:sz="4" w:space="0" w:color="auto"/>
            </w:tcBorders>
            <w:shd w:val="clear" w:color="auto" w:fill="FFFFFF"/>
          </w:tcPr>
          <w:p w14:paraId="7DA262E0" w14:textId="77777777" w:rsidR="006150B6" w:rsidRPr="002074DB" w:rsidRDefault="006150B6" w:rsidP="00371B1A">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6150B6" w:rsidRPr="002074DB" w14:paraId="1703A0A9" w14:textId="77777777" w:rsidTr="00371B1A">
        <w:tc>
          <w:tcPr>
            <w:tcW w:w="675" w:type="dxa"/>
            <w:tcBorders>
              <w:top w:val="single" w:sz="4" w:space="0" w:color="auto"/>
              <w:left w:val="single" w:sz="4" w:space="0" w:color="auto"/>
            </w:tcBorders>
            <w:shd w:val="clear" w:color="auto" w:fill="FFFFFF"/>
          </w:tcPr>
          <w:p w14:paraId="06C07D4C" w14:textId="77777777" w:rsidR="006150B6" w:rsidRPr="002074DB" w:rsidRDefault="006150B6" w:rsidP="00371B1A">
            <w:pPr>
              <w:spacing w:after="0" w:line="240" w:lineRule="auto"/>
              <w:jc w:val="center"/>
              <w:rPr>
                <w:rFonts w:ascii="Times New Roman" w:eastAsia="Times New Roman" w:hAnsi="Times New Roman"/>
                <w:color w:val="000000"/>
                <w:lang w:eastAsia="ru-RU"/>
              </w:rPr>
            </w:pPr>
            <w:r w:rsidRPr="002074DB">
              <w:rPr>
                <w:rFonts w:ascii="Times New Roman" w:eastAsia="Times New Roman" w:hAnsi="Times New Roman"/>
                <w:color w:val="000000"/>
                <w:lang w:eastAsia="ru-RU"/>
              </w:rPr>
              <w:t>6.</w:t>
            </w:r>
          </w:p>
        </w:tc>
        <w:tc>
          <w:tcPr>
            <w:tcW w:w="2302" w:type="dxa"/>
            <w:tcBorders>
              <w:top w:val="single" w:sz="4" w:space="0" w:color="auto"/>
              <w:left w:val="single" w:sz="4" w:space="0" w:color="auto"/>
              <w:bottom w:val="single" w:sz="4" w:space="0" w:color="auto"/>
            </w:tcBorders>
            <w:shd w:val="clear" w:color="auto" w:fill="FFFFFF"/>
          </w:tcPr>
          <w:p w14:paraId="219375F9" w14:textId="77777777" w:rsidR="006150B6" w:rsidRPr="002074DB" w:rsidRDefault="006150B6" w:rsidP="00371B1A">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Образование и просвещение (код 3.5)</w:t>
            </w:r>
          </w:p>
        </w:tc>
        <w:tc>
          <w:tcPr>
            <w:tcW w:w="3119" w:type="dxa"/>
            <w:tcBorders>
              <w:top w:val="single" w:sz="4" w:space="0" w:color="auto"/>
              <w:left w:val="single" w:sz="4" w:space="0" w:color="auto"/>
              <w:bottom w:val="single" w:sz="4" w:space="0" w:color="auto"/>
            </w:tcBorders>
            <w:shd w:val="clear" w:color="auto" w:fill="FFFFFF"/>
            <w:vAlign w:val="bottom"/>
          </w:tcPr>
          <w:p w14:paraId="31218F20" w14:textId="77777777" w:rsidR="006150B6" w:rsidRPr="002074DB" w:rsidRDefault="006150B6" w:rsidP="00371B1A">
            <w:pPr>
              <w:widowControl w:val="0"/>
              <w:tabs>
                <w:tab w:val="right" w:pos="2861"/>
              </w:tabs>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4229" w:type="dxa"/>
            <w:vMerge/>
            <w:tcBorders>
              <w:left w:val="single" w:sz="4" w:space="0" w:color="auto"/>
              <w:right w:val="single" w:sz="4" w:space="0" w:color="auto"/>
            </w:tcBorders>
            <w:shd w:val="clear" w:color="auto" w:fill="FFFFFF"/>
          </w:tcPr>
          <w:p w14:paraId="6F7C84E8" w14:textId="77777777" w:rsidR="006150B6" w:rsidRPr="002074DB" w:rsidRDefault="006150B6" w:rsidP="00371B1A">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6150B6" w:rsidRPr="002074DB" w14:paraId="6635A76A" w14:textId="77777777" w:rsidTr="00371B1A">
        <w:tc>
          <w:tcPr>
            <w:tcW w:w="675" w:type="dxa"/>
            <w:tcBorders>
              <w:top w:val="single" w:sz="4" w:space="0" w:color="auto"/>
              <w:left w:val="single" w:sz="4" w:space="0" w:color="auto"/>
            </w:tcBorders>
            <w:shd w:val="clear" w:color="auto" w:fill="FFFFFF"/>
          </w:tcPr>
          <w:p w14:paraId="013727EC" w14:textId="77777777" w:rsidR="006150B6" w:rsidRPr="002074DB" w:rsidRDefault="006150B6" w:rsidP="00371B1A">
            <w:pPr>
              <w:spacing w:after="0" w:line="240" w:lineRule="auto"/>
              <w:jc w:val="center"/>
              <w:rPr>
                <w:rFonts w:ascii="Times New Roman" w:eastAsia="Times New Roman" w:hAnsi="Times New Roman"/>
                <w:color w:val="000000"/>
                <w:lang w:eastAsia="ru-RU"/>
              </w:rPr>
            </w:pPr>
            <w:r w:rsidRPr="002074DB">
              <w:rPr>
                <w:rFonts w:ascii="Times New Roman" w:eastAsia="Times New Roman" w:hAnsi="Times New Roman"/>
                <w:color w:val="000000"/>
                <w:lang w:eastAsia="ru-RU"/>
              </w:rPr>
              <w:t>7.</w:t>
            </w:r>
          </w:p>
        </w:tc>
        <w:tc>
          <w:tcPr>
            <w:tcW w:w="2302" w:type="dxa"/>
            <w:tcBorders>
              <w:top w:val="single" w:sz="4" w:space="0" w:color="auto"/>
              <w:left w:val="single" w:sz="4" w:space="0" w:color="auto"/>
              <w:bottom w:val="single" w:sz="4" w:space="0" w:color="auto"/>
            </w:tcBorders>
            <w:shd w:val="clear" w:color="auto" w:fill="FFFFFF"/>
          </w:tcPr>
          <w:p w14:paraId="3C0348E0" w14:textId="77777777" w:rsidR="006150B6" w:rsidRPr="002074DB" w:rsidRDefault="006150B6" w:rsidP="00371B1A">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Культурное развитие</w:t>
            </w:r>
          </w:p>
          <w:p w14:paraId="650F7F6F" w14:textId="77777777" w:rsidR="006150B6" w:rsidRPr="002074DB" w:rsidRDefault="006150B6" w:rsidP="00371B1A">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 xml:space="preserve"> (код 3.6)</w:t>
            </w:r>
          </w:p>
        </w:tc>
        <w:tc>
          <w:tcPr>
            <w:tcW w:w="3119" w:type="dxa"/>
            <w:tcBorders>
              <w:top w:val="single" w:sz="4" w:space="0" w:color="auto"/>
              <w:left w:val="single" w:sz="4" w:space="0" w:color="auto"/>
              <w:bottom w:val="single" w:sz="4" w:space="0" w:color="auto"/>
            </w:tcBorders>
            <w:shd w:val="clear" w:color="auto" w:fill="FFFFFF"/>
            <w:vAlign w:val="bottom"/>
          </w:tcPr>
          <w:p w14:paraId="1E98A443" w14:textId="77777777" w:rsidR="006150B6" w:rsidRPr="002074DB" w:rsidRDefault="006150B6" w:rsidP="00371B1A">
            <w:pPr>
              <w:widowControl w:val="0"/>
              <w:tabs>
                <w:tab w:val="right" w:pos="2861"/>
              </w:tabs>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c>
          <w:tcPr>
            <w:tcW w:w="4229" w:type="dxa"/>
            <w:vMerge/>
            <w:tcBorders>
              <w:left w:val="single" w:sz="4" w:space="0" w:color="auto"/>
              <w:right w:val="single" w:sz="4" w:space="0" w:color="auto"/>
            </w:tcBorders>
            <w:shd w:val="clear" w:color="auto" w:fill="FFFFFF"/>
          </w:tcPr>
          <w:p w14:paraId="60E25722" w14:textId="77777777" w:rsidR="006150B6" w:rsidRPr="002074DB" w:rsidRDefault="006150B6" w:rsidP="00371B1A">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6150B6" w:rsidRPr="002074DB" w14:paraId="34BD20A0" w14:textId="77777777" w:rsidTr="00371B1A">
        <w:tc>
          <w:tcPr>
            <w:tcW w:w="675" w:type="dxa"/>
            <w:tcBorders>
              <w:top w:val="single" w:sz="4" w:space="0" w:color="auto"/>
              <w:left w:val="single" w:sz="4" w:space="0" w:color="auto"/>
            </w:tcBorders>
            <w:shd w:val="clear" w:color="auto" w:fill="FFFFFF"/>
          </w:tcPr>
          <w:p w14:paraId="33647536" w14:textId="77777777" w:rsidR="006150B6" w:rsidRPr="002074DB" w:rsidRDefault="006150B6" w:rsidP="00371B1A">
            <w:pPr>
              <w:spacing w:after="0" w:line="240" w:lineRule="auto"/>
              <w:jc w:val="center"/>
              <w:rPr>
                <w:rFonts w:ascii="Times New Roman" w:eastAsia="Times New Roman" w:hAnsi="Times New Roman"/>
                <w:color w:val="000000"/>
                <w:lang w:eastAsia="ru-RU"/>
              </w:rPr>
            </w:pPr>
            <w:r w:rsidRPr="002074DB">
              <w:rPr>
                <w:rFonts w:ascii="Times New Roman" w:eastAsia="Times New Roman" w:hAnsi="Times New Roman"/>
                <w:color w:val="000000"/>
                <w:lang w:eastAsia="ru-RU"/>
              </w:rPr>
              <w:t>8.</w:t>
            </w:r>
          </w:p>
        </w:tc>
        <w:tc>
          <w:tcPr>
            <w:tcW w:w="2302" w:type="dxa"/>
            <w:tcBorders>
              <w:top w:val="single" w:sz="4" w:space="0" w:color="auto"/>
              <w:left w:val="single" w:sz="4" w:space="0" w:color="auto"/>
              <w:bottom w:val="single" w:sz="4" w:space="0" w:color="auto"/>
            </w:tcBorders>
            <w:shd w:val="clear" w:color="auto" w:fill="FFFFFF"/>
          </w:tcPr>
          <w:p w14:paraId="2FF15B14" w14:textId="77777777" w:rsidR="006150B6" w:rsidRPr="002074DB" w:rsidRDefault="006150B6" w:rsidP="00371B1A">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Религиозное использование (Код 3.7)</w:t>
            </w:r>
          </w:p>
        </w:tc>
        <w:tc>
          <w:tcPr>
            <w:tcW w:w="3119" w:type="dxa"/>
            <w:tcBorders>
              <w:top w:val="single" w:sz="4" w:space="0" w:color="auto"/>
              <w:left w:val="single" w:sz="4" w:space="0" w:color="auto"/>
              <w:bottom w:val="single" w:sz="4" w:space="0" w:color="auto"/>
            </w:tcBorders>
            <w:shd w:val="clear" w:color="auto" w:fill="FFFFFF"/>
            <w:vAlign w:val="bottom"/>
          </w:tcPr>
          <w:p w14:paraId="593FEC86" w14:textId="77777777" w:rsidR="006150B6" w:rsidRPr="002074DB" w:rsidRDefault="006150B6" w:rsidP="00371B1A">
            <w:pPr>
              <w:widowControl w:val="0"/>
              <w:tabs>
                <w:tab w:val="right" w:pos="2861"/>
              </w:tabs>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4229" w:type="dxa"/>
            <w:vMerge/>
            <w:tcBorders>
              <w:left w:val="single" w:sz="4" w:space="0" w:color="auto"/>
              <w:right w:val="single" w:sz="4" w:space="0" w:color="auto"/>
            </w:tcBorders>
            <w:shd w:val="clear" w:color="auto" w:fill="FFFFFF"/>
          </w:tcPr>
          <w:p w14:paraId="0461BDDB" w14:textId="77777777" w:rsidR="006150B6" w:rsidRPr="002074DB" w:rsidRDefault="006150B6" w:rsidP="00371B1A">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6150B6" w:rsidRPr="002074DB" w14:paraId="11EB6716" w14:textId="77777777" w:rsidTr="00371B1A">
        <w:tc>
          <w:tcPr>
            <w:tcW w:w="675" w:type="dxa"/>
            <w:tcBorders>
              <w:top w:val="single" w:sz="4" w:space="0" w:color="auto"/>
              <w:left w:val="single" w:sz="4" w:space="0" w:color="auto"/>
            </w:tcBorders>
            <w:shd w:val="clear" w:color="auto" w:fill="FFFFFF"/>
          </w:tcPr>
          <w:p w14:paraId="56995817" w14:textId="77777777" w:rsidR="006150B6" w:rsidRPr="002074DB" w:rsidRDefault="006150B6" w:rsidP="00371B1A">
            <w:pPr>
              <w:spacing w:after="0" w:line="240" w:lineRule="auto"/>
              <w:jc w:val="center"/>
              <w:rPr>
                <w:rFonts w:ascii="Times New Roman" w:eastAsia="Times New Roman" w:hAnsi="Times New Roman"/>
                <w:color w:val="000000"/>
                <w:lang w:eastAsia="ru-RU"/>
              </w:rPr>
            </w:pPr>
            <w:r w:rsidRPr="002074DB">
              <w:rPr>
                <w:rFonts w:ascii="Times New Roman" w:eastAsia="Times New Roman" w:hAnsi="Times New Roman"/>
                <w:color w:val="000000"/>
                <w:lang w:eastAsia="ru-RU"/>
              </w:rPr>
              <w:t>9.</w:t>
            </w:r>
          </w:p>
        </w:tc>
        <w:tc>
          <w:tcPr>
            <w:tcW w:w="2302" w:type="dxa"/>
            <w:tcBorders>
              <w:top w:val="single" w:sz="4" w:space="0" w:color="auto"/>
              <w:left w:val="single" w:sz="4" w:space="0" w:color="auto"/>
              <w:bottom w:val="single" w:sz="4" w:space="0" w:color="auto"/>
            </w:tcBorders>
            <w:shd w:val="clear" w:color="auto" w:fill="FFFFFF"/>
          </w:tcPr>
          <w:p w14:paraId="53D54C83" w14:textId="77777777" w:rsidR="006150B6" w:rsidRPr="002074DB" w:rsidRDefault="006150B6" w:rsidP="00371B1A">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Общественное управление (код 3.8)</w:t>
            </w:r>
          </w:p>
        </w:tc>
        <w:tc>
          <w:tcPr>
            <w:tcW w:w="3119" w:type="dxa"/>
            <w:tcBorders>
              <w:top w:val="single" w:sz="4" w:space="0" w:color="auto"/>
              <w:left w:val="single" w:sz="4" w:space="0" w:color="auto"/>
              <w:bottom w:val="single" w:sz="4" w:space="0" w:color="auto"/>
            </w:tcBorders>
            <w:shd w:val="clear" w:color="auto" w:fill="FFFFFF"/>
            <w:vAlign w:val="bottom"/>
          </w:tcPr>
          <w:p w14:paraId="38E5157B" w14:textId="77777777" w:rsidR="006150B6" w:rsidRPr="002074DB" w:rsidRDefault="006150B6" w:rsidP="00371B1A">
            <w:pPr>
              <w:widowControl w:val="0"/>
              <w:tabs>
                <w:tab w:val="right" w:pos="2861"/>
              </w:tabs>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 xml:space="preserve">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w:t>
            </w:r>
            <w:r w:rsidRPr="002074DB">
              <w:rPr>
                <w:rFonts w:ascii="Times New Roman" w:eastAsia="Times New Roman" w:hAnsi="Times New Roman"/>
                <w:color w:val="000000"/>
                <w:lang w:eastAsia="ru-RU"/>
              </w:rPr>
              <w:lastRenderedPageBreak/>
              <w:t>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4229" w:type="dxa"/>
            <w:vMerge/>
            <w:tcBorders>
              <w:left w:val="single" w:sz="4" w:space="0" w:color="auto"/>
              <w:right w:val="single" w:sz="4" w:space="0" w:color="auto"/>
            </w:tcBorders>
            <w:shd w:val="clear" w:color="auto" w:fill="FFFFFF"/>
          </w:tcPr>
          <w:p w14:paraId="4775EBFF" w14:textId="77777777" w:rsidR="006150B6" w:rsidRPr="002074DB" w:rsidRDefault="006150B6" w:rsidP="00371B1A">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6150B6" w:rsidRPr="002074DB" w14:paraId="6C5E7B6D" w14:textId="77777777" w:rsidTr="00371B1A">
        <w:tc>
          <w:tcPr>
            <w:tcW w:w="675" w:type="dxa"/>
            <w:tcBorders>
              <w:left w:val="single" w:sz="4" w:space="0" w:color="auto"/>
            </w:tcBorders>
            <w:shd w:val="clear" w:color="auto" w:fill="FFFFFF"/>
          </w:tcPr>
          <w:p w14:paraId="0EDE7B7B" w14:textId="77777777" w:rsidR="006150B6" w:rsidRPr="002074DB" w:rsidRDefault="006150B6" w:rsidP="00371B1A">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lastRenderedPageBreak/>
              <w:t>10.</w:t>
            </w:r>
          </w:p>
        </w:tc>
        <w:tc>
          <w:tcPr>
            <w:tcW w:w="2302" w:type="dxa"/>
            <w:tcBorders>
              <w:left w:val="single" w:sz="4" w:space="0" w:color="auto"/>
            </w:tcBorders>
            <w:shd w:val="clear" w:color="auto" w:fill="FFFFFF"/>
          </w:tcPr>
          <w:p w14:paraId="0833D1EA" w14:textId="77777777" w:rsidR="006150B6" w:rsidRPr="002074DB" w:rsidRDefault="006150B6" w:rsidP="00371B1A">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Обеспечение научной деятельности (код 3.9)</w:t>
            </w:r>
          </w:p>
        </w:tc>
        <w:tc>
          <w:tcPr>
            <w:tcW w:w="3119" w:type="dxa"/>
            <w:tcBorders>
              <w:top w:val="single" w:sz="4" w:space="0" w:color="auto"/>
              <w:left w:val="single" w:sz="4" w:space="0" w:color="auto"/>
              <w:bottom w:val="single" w:sz="4" w:space="0" w:color="auto"/>
            </w:tcBorders>
            <w:shd w:val="clear" w:color="auto" w:fill="FFFFFF"/>
          </w:tcPr>
          <w:p w14:paraId="4708A246" w14:textId="77777777" w:rsidR="006150B6" w:rsidRPr="002074DB" w:rsidRDefault="006150B6" w:rsidP="00371B1A">
            <w:pPr>
              <w:widowControl w:val="0"/>
              <w:tabs>
                <w:tab w:val="right" w:pos="2880"/>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tc>
        <w:tc>
          <w:tcPr>
            <w:tcW w:w="4229" w:type="dxa"/>
            <w:vMerge/>
            <w:tcBorders>
              <w:left w:val="single" w:sz="4" w:space="0" w:color="auto"/>
              <w:right w:val="single" w:sz="4" w:space="0" w:color="auto"/>
            </w:tcBorders>
            <w:shd w:val="clear" w:color="auto" w:fill="FFFFFF"/>
            <w:vAlign w:val="bottom"/>
          </w:tcPr>
          <w:p w14:paraId="31462DF9" w14:textId="77777777" w:rsidR="006150B6" w:rsidRPr="002074DB" w:rsidRDefault="006150B6" w:rsidP="00371B1A">
            <w:pPr>
              <w:widowControl w:val="0"/>
              <w:tabs>
                <w:tab w:val="left" w:pos="235"/>
              </w:tabs>
              <w:spacing w:after="0" w:line="240" w:lineRule="auto"/>
              <w:jc w:val="both"/>
              <w:rPr>
                <w:rFonts w:ascii="Times New Roman" w:eastAsia="Times New Roman" w:hAnsi="Times New Roman"/>
                <w:color w:val="000000"/>
                <w:lang w:eastAsia="ru-RU"/>
              </w:rPr>
            </w:pPr>
          </w:p>
        </w:tc>
      </w:tr>
      <w:tr w:rsidR="006150B6" w:rsidRPr="002074DB" w14:paraId="60A1F205" w14:textId="77777777" w:rsidTr="00371B1A">
        <w:tc>
          <w:tcPr>
            <w:tcW w:w="675" w:type="dxa"/>
            <w:tcBorders>
              <w:left w:val="single" w:sz="4" w:space="0" w:color="auto"/>
            </w:tcBorders>
            <w:shd w:val="clear" w:color="auto" w:fill="FFFFFF"/>
          </w:tcPr>
          <w:p w14:paraId="7FB1F9DB" w14:textId="77777777" w:rsidR="006150B6" w:rsidRPr="002074DB" w:rsidRDefault="006150B6" w:rsidP="00371B1A">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11.</w:t>
            </w:r>
          </w:p>
        </w:tc>
        <w:tc>
          <w:tcPr>
            <w:tcW w:w="2302" w:type="dxa"/>
            <w:tcBorders>
              <w:left w:val="single" w:sz="4" w:space="0" w:color="auto"/>
            </w:tcBorders>
            <w:shd w:val="clear" w:color="auto" w:fill="FFFFFF"/>
          </w:tcPr>
          <w:p w14:paraId="69CB5119" w14:textId="77777777" w:rsidR="006150B6" w:rsidRPr="002074DB" w:rsidRDefault="006150B6" w:rsidP="00371B1A">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Амбулаторное ветеринарное обслуживание (код 3.10.1)</w:t>
            </w:r>
          </w:p>
          <w:p w14:paraId="37F326BE" w14:textId="77777777" w:rsidR="006150B6" w:rsidRPr="002074DB" w:rsidRDefault="006150B6" w:rsidP="00371B1A">
            <w:pPr>
              <w:spacing w:after="0" w:line="240" w:lineRule="auto"/>
              <w:rPr>
                <w:rFonts w:ascii="Times New Roman" w:eastAsia="Times New Roman" w:hAnsi="Times New Roman"/>
                <w:color w:val="000000"/>
                <w:lang w:eastAsia="ru-RU"/>
              </w:rPr>
            </w:pPr>
          </w:p>
        </w:tc>
        <w:tc>
          <w:tcPr>
            <w:tcW w:w="3119" w:type="dxa"/>
            <w:tcBorders>
              <w:top w:val="single" w:sz="4" w:space="0" w:color="auto"/>
              <w:left w:val="single" w:sz="4" w:space="0" w:color="auto"/>
              <w:bottom w:val="single" w:sz="4" w:space="0" w:color="auto"/>
            </w:tcBorders>
            <w:shd w:val="clear" w:color="auto" w:fill="FFFFFF"/>
          </w:tcPr>
          <w:p w14:paraId="062207C4" w14:textId="77777777" w:rsidR="006150B6" w:rsidRPr="002074DB" w:rsidRDefault="006150B6" w:rsidP="00371B1A">
            <w:pPr>
              <w:widowControl w:val="0"/>
              <w:tabs>
                <w:tab w:val="right" w:pos="2880"/>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Размещение объектов капитального строительства, предназначенных для оказания ветеринарных услуг без содержания животных</w:t>
            </w:r>
          </w:p>
        </w:tc>
        <w:tc>
          <w:tcPr>
            <w:tcW w:w="4229" w:type="dxa"/>
            <w:vMerge/>
            <w:tcBorders>
              <w:left w:val="single" w:sz="4" w:space="0" w:color="auto"/>
              <w:right w:val="single" w:sz="4" w:space="0" w:color="auto"/>
            </w:tcBorders>
            <w:shd w:val="clear" w:color="auto" w:fill="FFFFFF"/>
            <w:vAlign w:val="bottom"/>
          </w:tcPr>
          <w:p w14:paraId="62909B48" w14:textId="77777777" w:rsidR="006150B6" w:rsidRPr="002074DB" w:rsidRDefault="006150B6" w:rsidP="00371B1A">
            <w:pPr>
              <w:widowControl w:val="0"/>
              <w:tabs>
                <w:tab w:val="left" w:pos="235"/>
              </w:tabs>
              <w:spacing w:after="0" w:line="240" w:lineRule="auto"/>
              <w:jc w:val="both"/>
              <w:rPr>
                <w:rFonts w:ascii="Times New Roman" w:eastAsia="Times New Roman" w:hAnsi="Times New Roman"/>
                <w:color w:val="000000"/>
                <w:lang w:eastAsia="ru-RU"/>
              </w:rPr>
            </w:pPr>
          </w:p>
        </w:tc>
      </w:tr>
      <w:tr w:rsidR="006150B6" w:rsidRPr="002074DB" w14:paraId="77B74267" w14:textId="77777777" w:rsidTr="00371B1A">
        <w:trPr>
          <w:trHeight w:val="300"/>
        </w:trPr>
        <w:tc>
          <w:tcPr>
            <w:tcW w:w="675" w:type="dxa"/>
            <w:vMerge w:val="restart"/>
            <w:tcBorders>
              <w:top w:val="single" w:sz="4" w:space="0" w:color="auto"/>
              <w:left w:val="single" w:sz="4" w:space="0" w:color="auto"/>
              <w:right w:val="single" w:sz="4" w:space="0" w:color="auto"/>
            </w:tcBorders>
            <w:shd w:val="clear" w:color="auto" w:fill="FFFFFF"/>
          </w:tcPr>
          <w:p w14:paraId="3FCE93FD" w14:textId="77777777" w:rsidR="006150B6" w:rsidRPr="002074DB" w:rsidRDefault="006150B6" w:rsidP="00371B1A">
            <w:pPr>
              <w:spacing w:after="0" w:line="240" w:lineRule="auto"/>
              <w:jc w:val="center"/>
              <w:rPr>
                <w:rFonts w:ascii="Times New Roman" w:eastAsia="Times New Roman" w:hAnsi="Times New Roman"/>
                <w:color w:val="000000"/>
                <w:lang w:eastAsia="ru-RU"/>
              </w:rPr>
            </w:pPr>
            <w:r w:rsidRPr="002074DB">
              <w:rPr>
                <w:rFonts w:ascii="Times New Roman" w:eastAsia="Times New Roman" w:hAnsi="Times New Roman"/>
                <w:color w:val="000000"/>
                <w:lang w:eastAsia="ru-RU"/>
              </w:rPr>
              <w:lastRenderedPageBreak/>
              <w:t>12..</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73103982" w14:textId="77777777" w:rsidR="006150B6" w:rsidRPr="002074DB" w:rsidRDefault="006150B6" w:rsidP="00371B1A">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Деловое управление (код 4.1)</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07B1FF2" w14:textId="77777777" w:rsidR="006150B6" w:rsidRPr="002074DB" w:rsidRDefault="006150B6" w:rsidP="00371B1A">
            <w:pPr>
              <w:widowControl w:val="0"/>
              <w:tabs>
                <w:tab w:val="left" w:pos="1622"/>
                <w:tab w:val="right" w:pos="2875"/>
              </w:tabs>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229" w:type="dxa"/>
            <w:vMerge w:val="restart"/>
            <w:tcBorders>
              <w:top w:val="single" w:sz="4" w:space="0" w:color="auto"/>
              <w:left w:val="single" w:sz="4" w:space="0" w:color="auto"/>
              <w:right w:val="single" w:sz="4" w:space="0" w:color="auto"/>
            </w:tcBorders>
            <w:shd w:val="clear" w:color="auto" w:fill="FFFFFF"/>
            <w:vAlign w:val="bottom"/>
          </w:tcPr>
          <w:p w14:paraId="1E855A29"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1.</w:t>
            </w:r>
            <w:r w:rsidRPr="002074DB">
              <w:rPr>
                <w:rFonts w:ascii="Times New Roman" w:eastAsia="Times New Roman" w:hAnsi="Times New Roman"/>
                <w:color w:val="000000"/>
                <w:lang w:eastAsia="ru-RU"/>
              </w:rPr>
              <w:tab/>
              <w:t>При проектировании объектов следует учитывать их основное назначение, применяя архитектурные приемы и отдельные элементы, соответствующие той деятельности, которая планируется осуществляться в таком здании. Архитектурно-градостроительный облик объектов должен отражать функциональное назначение здания.</w:t>
            </w:r>
          </w:p>
          <w:p w14:paraId="7CE0A92A"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2.</w:t>
            </w:r>
            <w:r w:rsidRPr="002074DB">
              <w:rPr>
                <w:rFonts w:ascii="Times New Roman" w:eastAsia="Times New Roman" w:hAnsi="Times New Roman"/>
                <w:color w:val="000000"/>
                <w:lang w:eastAsia="ru-RU"/>
              </w:rPr>
              <w:tab/>
              <w:t>Для фасадных цветовых решений зданий, размещаемых на главных улицах и общественно-административных центрах, следует применять исключительно контрастные тона цветовых градаций (из пастельных тонов допускается «серый и кофейный оттенки»),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объектами, размещаемыми в близости. Допустимо использование контрастного тона на ограждающих элементах здания, вне зависимости от их расположения.</w:t>
            </w:r>
          </w:p>
          <w:p w14:paraId="51C69B08"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3.</w:t>
            </w:r>
            <w:r w:rsidRPr="002074DB">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4B36559A"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4.</w:t>
            </w:r>
            <w:r w:rsidRPr="002074DB">
              <w:rPr>
                <w:rFonts w:ascii="Times New Roman" w:eastAsia="Times New Roman" w:hAnsi="Times New Roman"/>
                <w:color w:val="000000"/>
                <w:lang w:eastAsia="ru-RU"/>
              </w:rPr>
              <w:tab/>
              <w:t xml:space="preserve">Допускается использование </w:t>
            </w:r>
            <w:r w:rsidRPr="002074DB">
              <w:rPr>
                <w:rFonts w:ascii="Times New Roman" w:eastAsia="Times New Roman" w:hAnsi="Times New Roman"/>
                <w:color w:val="000000"/>
                <w:lang w:eastAsia="ru-RU"/>
              </w:rPr>
              <w:lastRenderedPageBreak/>
              <w:t>панорамного остекления входных групп на основных и боковых фасадах зданий, расположенных на главных улицах, в целях приёма клиентов (посетителей) с оборудованием мест ожидания.</w:t>
            </w:r>
          </w:p>
          <w:p w14:paraId="7E7ECAA9"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5.</w:t>
            </w:r>
            <w:r w:rsidRPr="002074DB">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подобное здание, ввод в эксплуатацию которого произведен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6131ADCD"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6.</w:t>
            </w:r>
            <w:r w:rsidRPr="002074DB">
              <w:rPr>
                <w:rFonts w:ascii="Times New Roman" w:eastAsia="Times New Roman" w:hAnsi="Times New Roman"/>
                <w:color w:val="000000"/>
                <w:lang w:eastAsia="ru-RU"/>
              </w:rPr>
              <w:tab/>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49E58DC7"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7.</w:t>
            </w:r>
            <w:r w:rsidRPr="002074DB">
              <w:rPr>
                <w:rFonts w:ascii="Times New Roman" w:eastAsia="Times New Roman" w:hAnsi="Times New Roman"/>
                <w:color w:val="000000"/>
                <w:lang w:eastAsia="ru-RU"/>
              </w:rPr>
              <w:tab/>
              <w:t xml:space="preserve">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w:t>
            </w:r>
          </w:p>
          <w:p w14:paraId="067CF240"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8.</w:t>
            </w:r>
            <w:r w:rsidRPr="002074DB">
              <w:rPr>
                <w:rFonts w:ascii="Times New Roman" w:eastAsia="Times New Roman" w:hAnsi="Times New Roman"/>
                <w:color w:val="000000"/>
                <w:lang w:eastAsia="ru-RU"/>
              </w:rPr>
              <w:tab/>
              <w:t>Фронтальные ограждения со стороны главных фасадов зданий не допускается. Ограждения остальной территорий допускается для соблюдения технических норм и требований.</w:t>
            </w:r>
          </w:p>
          <w:p w14:paraId="02662465"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9.</w:t>
            </w:r>
            <w:r w:rsidRPr="002074DB">
              <w:rPr>
                <w:rFonts w:ascii="Times New Roman" w:eastAsia="Times New Roman" w:hAnsi="Times New Roman"/>
                <w:color w:val="000000"/>
                <w:lang w:eastAsia="ru-RU"/>
              </w:rPr>
              <w:tab/>
              <w:t xml:space="preserve">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должны быть оборудованы осветительными приборами. При устройстве освещения входов допускается учитывать систему праздничной иллюминации и ночной </w:t>
            </w:r>
            <w:r w:rsidRPr="002074DB">
              <w:rPr>
                <w:rFonts w:ascii="Times New Roman" w:eastAsia="Times New Roman" w:hAnsi="Times New Roman"/>
                <w:color w:val="000000"/>
                <w:lang w:eastAsia="ru-RU"/>
              </w:rPr>
              <w:lastRenderedPageBreak/>
              <w:t>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238EF170"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10.</w:t>
            </w:r>
            <w:r w:rsidRPr="002074DB">
              <w:rPr>
                <w:rFonts w:ascii="Times New Roman" w:eastAsia="Times New Roman" w:hAnsi="Times New Roman"/>
                <w:color w:val="000000"/>
                <w:lang w:eastAsia="ru-RU"/>
              </w:rPr>
              <w:tab/>
              <w:t>Козырьки, навесы, и иные кровельные части выступающих элементов здания допустимо использовать в разных цветовых решениях и материалах при гармоничном и эстетичном сочетании.</w:t>
            </w:r>
          </w:p>
          <w:p w14:paraId="3DD118C0"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11.</w:t>
            </w:r>
            <w:r w:rsidRPr="002074DB">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19AF5E09"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12.</w:t>
            </w:r>
            <w:r w:rsidRPr="002074DB">
              <w:rPr>
                <w:rFonts w:ascii="Times New Roman" w:eastAsia="Times New Roman" w:hAnsi="Times New Roman"/>
                <w:color w:val="000000"/>
                <w:lang w:eastAsia="ru-RU"/>
              </w:rPr>
              <w:tab/>
              <w:t xml:space="preserve">Размещение рекламных и информационных вывесок на фасаде здания допускается при соответствии отображающейся информации назначению такого объекта. </w:t>
            </w:r>
          </w:p>
        </w:tc>
      </w:tr>
      <w:tr w:rsidR="006150B6" w:rsidRPr="002074DB" w14:paraId="3B52B7E9" w14:textId="77777777" w:rsidTr="00371B1A">
        <w:trPr>
          <w:trHeight w:val="300"/>
        </w:trPr>
        <w:tc>
          <w:tcPr>
            <w:tcW w:w="675" w:type="dxa"/>
            <w:vMerge/>
            <w:tcBorders>
              <w:left w:val="single" w:sz="4" w:space="0" w:color="auto"/>
              <w:bottom w:val="single" w:sz="4" w:space="0" w:color="auto"/>
              <w:right w:val="single" w:sz="4" w:space="0" w:color="auto"/>
            </w:tcBorders>
            <w:shd w:val="clear" w:color="auto" w:fill="FFFFFF"/>
          </w:tcPr>
          <w:p w14:paraId="4C7B6007" w14:textId="77777777" w:rsidR="006150B6" w:rsidRPr="002074DB" w:rsidRDefault="006150B6" w:rsidP="00371B1A">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341FDB10" w14:textId="77777777" w:rsidR="006150B6" w:rsidRPr="002074DB" w:rsidRDefault="006150B6" w:rsidP="00371B1A">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 xml:space="preserve">Объекты торговли (торговые центры, торгово-развлекательные центры (комплексы)) </w:t>
            </w:r>
          </w:p>
          <w:p w14:paraId="4523CB94" w14:textId="77777777" w:rsidR="006150B6" w:rsidRPr="002074DB" w:rsidRDefault="006150B6" w:rsidP="00371B1A">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(код 4.2)</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945D3A5" w14:textId="77777777" w:rsidR="006150B6" w:rsidRPr="002074DB" w:rsidRDefault="006150B6" w:rsidP="00371B1A">
            <w:pPr>
              <w:widowControl w:val="0"/>
              <w:tabs>
                <w:tab w:val="left" w:pos="1622"/>
                <w:tab w:val="right" w:pos="2875"/>
              </w:tabs>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w:t>
            </w:r>
          </w:p>
          <w:p w14:paraId="56D5237A" w14:textId="77777777" w:rsidR="006150B6" w:rsidRPr="002074DB" w:rsidRDefault="006150B6" w:rsidP="00371B1A">
            <w:pPr>
              <w:widowControl w:val="0"/>
              <w:tabs>
                <w:tab w:val="left" w:pos="1622"/>
                <w:tab w:val="right" w:pos="2875"/>
              </w:tabs>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размещение гаражей и (или) стоянок для автомобилей сотрудников и посетителей торгового центра.</w:t>
            </w:r>
          </w:p>
        </w:tc>
        <w:tc>
          <w:tcPr>
            <w:tcW w:w="4229" w:type="dxa"/>
            <w:vMerge/>
            <w:tcBorders>
              <w:left w:val="single" w:sz="4" w:space="0" w:color="auto"/>
              <w:bottom w:val="single" w:sz="4" w:space="0" w:color="auto"/>
              <w:right w:val="single" w:sz="4" w:space="0" w:color="auto"/>
            </w:tcBorders>
            <w:shd w:val="clear" w:color="auto" w:fill="FFFFFF"/>
            <w:vAlign w:val="bottom"/>
          </w:tcPr>
          <w:p w14:paraId="49BEE48C"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p>
        </w:tc>
      </w:tr>
      <w:tr w:rsidR="006150B6" w:rsidRPr="002074DB" w14:paraId="0286A4BB" w14:textId="77777777" w:rsidTr="00371B1A">
        <w:trPr>
          <w:trHeight w:val="300"/>
        </w:trPr>
        <w:tc>
          <w:tcPr>
            <w:tcW w:w="675" w:type="dxa"/>
            <w:vMerge/>
            <w:tcBorders>
              <w:left w:val="single" w:sz="4" w:space="0" w:color="auto"/>
              <w:bottom w:val="single" w:sz="4" w:space="0" w:color="auto"/>
              <w:right w:val="single" w:sz="4" w:space="0" w:color="auto"/>
            </w:tcBorders>
            <w:shd w:val="clear" w:color="auto" w:fill="FFFFFF"/>
          </w:tcPr>
          <w:p w14:paraId="6F663272" w14:textId="77777777" w:rsidR="006150B6" w:rsidRPr="002074DB" w:rsidRDefault="006150B6" w:rsidP="00371B1A">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3EAA2039" w14:textId="77777777" w:rsidR="006150B6" w:rsidRPr="002074DB" w:rsidRDefault="006150B6" w:rsidP="00371B1A">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Банковская и страховая деятельность (код 4.5)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FA2F843" w14:textId="77777777" w:rsidR="006150B6" w:rsidRPr="002074DB" w:rsidRDefault="006150B6" w:rsidP="00371B1A">
            <w:pPr>
              <w:widowControl w:val="0"/>
              <w:tabs>
                <w:tab w:val="left" w:pos="1622"/>
                <w:tab w:val="right" w:pos="2875"/>
              </w:tabs>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4229" w:type="dxa"/>
            <w:vMerge/>
            <w:tcBorders>
              <w:left w:val="single" w:sz="4" w:space="0" w:color="auto"/>
              <w:bottom w:val="single" w:sz="4" w:space="0" w:color="auto"/>
              <w:right w:val="single" w:sz="4" w:space="0" w:color="auto"/>
            </w:tcBorders>
            <w:shd w:val="clear" w:color="auto" w:fill="FFFFFF"/>
            <w:vAlign w:val="bottom"/>
          </w:tcPr>
          <w:p w14:paraId="4A1AD5BE"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p>
        </w:tc>
      </w:tr>
      <w:tr w:rsidR="006150B6" w:rsidRPr="002074DB" w14:paraId="0655F64E" w14:textId="77777777" w:rsidTr="00371B1A">
        <w:trPr>
          <w:trHeight w:val="300"/>
        </w:trPr>
        <w:tc>
          <w:tcPr>
            <w:tcW w:w="675" w:type="dxa"/>
            <w:vMerge w:val="restart"/>
            <w:tcBorders>
              <w:top w:val="single" w:sz="4" w:space="0" w:color="auto"/>
              <w:left w:val="single" w:sz="4" w:space="0" w:color="auto"/>
              <w:right w:val="single" w:sz="4" w:space="0" w:color="auto"/>
            </w:tcBorders>
            <w:shd w:val="clear" w:color="auto" w:fill="FFFFFF"/>
          </w:tcPr>
          <w:p w14:paraId="026A5116" w14:textId="77777777" w:rsidR="006150B6" w:rsidRPr="002074DB" w:rsidRDefault="006150B6" w:rsidP="00371B1A">
            <w:pPr>
              <w:spacing w:after="0" w:line="240" w:lineRule="auto"/>
              <w:jc w:val="center"/>
              <w:rPr>
                <w:rFonts w:ascii="Times New Roman" w:eastAsia="Times New Roman" w:hAnsi="Times New Roman"/>
                <w:color w:val="000000"/>
                <w:lang w:eastAsia="ru-RU"/>
              </w:rPr>
            </w:pPr>
            <w:r w:rsidRPr="002074DB">
              <w:rPr>
                <w:rFonts w:ascii="Times New Roman" w:eastAsia="Times New Roman" w:hAnsi="Times New Roman"/>
                <w:color w:val="000000"/>
                <w:lang w:eastAsia="ru-RU"/>
              </w:rPr>
              <w:lastRenderedPageBreak/>
              <w:t>13.</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43B5607B" w14:textId="77777777" w:rsidR="006150B6" w:rsidRPr="002074DB" w:rsidRDefault="006150B6" w:rsidP="00371B1A">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Рынки (код 4.3)</w:t>
            </w:r>
          </w:p>
          <w:p w14:paraId="204334F5" w14:textId="77777777" w:rsidR="006150B6" w:rsidRPr="002074DB" w:rsidRDefault="006150B6" w:rsidP="00371B1A">
            <w:pPr>
              <w:spacing w:after="0" w:line="240" w:lineRule="auto"/>
              <w:rPr>
                <w:rFonts w:ascii="Times New Roman" w:eastAsia="Times New Roman" w:hAnsi="Times New Roman"/>
                <w:color w:val="00000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D536AE1" w14:textId="77777777" w:rsidR="006150B6" w:rsidRPr="002074DB" w:rsidRDefault="006150B6" w:rsidP="00371B1A">
            <w:pPr>
              <w:widowControl w:val="0"/>
              <w:tabs>
                <w:tab w:val="left" w:pos="1622"/>
                <w:tab w:val="right" w:pos="2875"/>
              </w:tabs>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кв.м; размещение гаражей и (или) стоянок для автомобилей сотрудников и посетителей рынка</w:t>
            </w:r>
          </w:p>
        </w:tc>
        <w:tc>
          <w:tcPr>
            <w:tcW w:w="4229" w:type="dxa"/>
            <w:vMerge w:val="restart"/>
            <w:tcBorders>
              <w:top w:val="single" w:sz="4" w:space="0" w:color="auto"/>
              <w:left w:val="single" w:sz="4" w:space="0" w:color="auto"/>
              <w:right w:val="single" w:sz="4" w:space="0" w:color="auto"/>
            </w:tcBorders>
            <w:shd w:val="clear" w:color="auto" w:fill="FFFFFF"/>
            <w:vAlign w:val="bottom"/>
          </w:tcPr>
          <w:p w14:paraId="14380558"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1.</w:t>
            </w:r>
            <w:r w:rsidRPr="002074DB">
              <w:rPr>
                <w:rFonts w:ascii="Times New Roman" w:eastAsia="Times New Roman" w:hAnsi="Times New Roman"/>
                <w:color w:val="000000"/>
                <w:lang w:eastAsia="ru-RU"/>
              </w:rPr>
              <w:tab/>
              <w:t>При проектировании объектов следует учитывать их основное назначение, применяя архитектурные приемы и отдельные элементы, соответствующие той деятельности, которая планируется осуществляться в таком здании. Архитектурно-градостроительный облик объектов должен отражать функциональное назначение здания.</w:t>
            </w:r>
          </w:p>
          <w:p w14:paraId="4431BF02"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2.</w:t>
            </w:r>
            <w:r w:rsidRPr="002074DB">
              <w:rPr>
                <w:rFonts w:ascii="Times New Roman" w:eastAsia="Times New Roman" w:hAnsi="Times New Roman"/>
                <w:color w:val="000000"/>
                <w:lang w:eastAsia="ru-RU"/>
              </w:rPr>
              <w:tab/>
              <w:t xml:space="preserve">Для фасадных цветовых решений зданий, размещаемых на главных улицах и общественно-административных центрах, следует применять исключительно контрастные тона цветовых градаций (из пастельных тонов допускается «серый и кофейный оттенки»),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объектами, размещаемыми в близости. Допустимо использование </w:t>
            </w:r>
            <w:r w:rsidRPr="002074DB">
              <w:rPr>
                <w:rFonts w:ascii="Times New Roman" w:eastAsia="Times New Roman" w:hAnsi="Times New Roman"/>
                <w:color w:val="000000"/>
                <w:lang w:eastAsia="ru-RU"/>
              </w:rPr>
              <w:lastRenderedPageBreak/>
              <w:t>контрастного тона на ограждающих элементах здания, вне зависимости от их расположения.</w:t>
            </w:r>
          </w:p>
          <w:p w14:paraId="437998DA"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3.</w:t>
            </w:r>
            <w:r w:rsidRPr="002074DB">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2AE9B6F7"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4.</w:t>
            </w:r>
            <w:r w:rsidRPr="002074DB">
              <w:rPr>
                <w:rFonts w:ascii="Times New Roman" w:eastAsia="Times New Roman" w:hAnsi="Times New Roman"/>
                <w:color w:val="000000"/>
                <w:lang w:eastAsia="ru-RU"/>
              </w:rPr>
              <w:tab/>
              <w:t>Допускается использование панорамного остекления входных групп на основных и боковых фасадах зданий, расположенных на главных улицах, в целях приёма клиентов (посетителей) с оборудованием мест ожидания.</w:t>
            </w:r>
          </w:p>
          <w:p w14:paraId="631CFE6A"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5.</w:t>
            </w:r>
            <w:r w:rsidRPr="002074DB">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подобное здание, ввод в эксплуатацию которого произведен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6A591CCB"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6.</w:t>
            </w:r>
            <w:r w:rsidRPr="002074DB">
              <w:rPr>
                <w:rFonts w:ascii="Times New Roman" w:eastAsia="Times New Roman" w:hAnsi="Times New Roman"/>
                <w:color w:val="000000"/>
                <w:lang w:eastAsia="ru-RU"/>
              </w:rPr>
              <w:tab/>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77B29459"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7.</w:t>
            </w:r>
            <w:r w:rsidRPr="002074DB">
              <w:rPr>
                <w:rFonts w:ascii="Times New Roman" w:eastAsia="Times New Roman" w:hAnsi="Times New Roman"/>
                <w:color w:val="000000"/>
                <w:lang w:eastAsia="ru-RU"/>
              </w:rPr>
              <w:tab/>
              <w:t>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Следует применять в облицовке материалы, приближенные к натуральной текстуре древесины светлых оттенков, а также текстурированные под природные материалы, выделяющие цветовыми пятнами объемы входных групп, торцевые фасады, декоративную реечную обшивку.</w:t>
            </w:r>
          </w:p>
          <w:p w14:paraId="18F21D29"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lastRenderedPageBreak/>
              <w:t>8.</w:t>
            </w:r>
            <w:r w:rsidRPr="002074DB">
              <w:rPr>
                <w:rFonts w:ascii="Times New Roman" w:eastAsia="Times New Roman" w:hAnsi="Times New Roman"/>
                <w:color w:val="000000"/>
                <w:lang w:eastAsia="ru-RU"/>
              </w:rPr>
              <w:tab/>
              <w:t>Фронтальные ограждения со стороны главных фасадов зданий не допускается. Ограждения остальной территорий допускается для соблюдения технических норм и требований.</w:t>
            </w:r>
          </w:p>
          <w:p w14:paraId="1B556711"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9.</w:t>
            </w:r>
            <w:r w:rsidRPr="002074DB">
              <w:rPr>
                <w:rFonts w:ascii="Times New Roman" w:eastAsia="Times New Roman" w:hAnsi="Times New Roman"/>
                <w:color w:val="000000"/>
                <w:lang w:eastAsia="ru-RU"/>
              </w:rPr>
              <w:tab/>
              <w:t>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должны быть оборудованы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365FC15B"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10.</w:t>
            </w:r>
            <w:r w:rsidRPr="002074DB">
              <w:rPr>
                <w:rFonts w:ascii="Times New Roman" w:eastAsia="Times New Roman" w:hAnsi="Times New Roman"/>
                <w:color w:val="000000"/>
                <w:lang w:eastAsia="ru-RU"/>
              </w:rPr>
              <w:tab/>
              <w:t>Козырьки, навесы, и иные кровельные части выступающих элементов здания допустимо использовать в разных цветовых решениях и материалах при гармоничном и эстетичном сочетании.</w:t>
            </w:r>
          </w:p>
          <w:p w14:paraId="12899328"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11.</w:t>
            </w:r>
            <w:r w:rsidRPr="002074DB">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42DF29DE"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12.</w:t>
            </w:r>
            <w:r w:rsidRPr="002074DB">
              <w:rPr>
                <w:rFonts w:ascii="Times New Roman" w:eastAsia="Times New Roman" w:hAnsi="Times New Roman"/>
                <w:color w:val="000000"/>
                <w:lang w:eastAsia="ru-RU"/>
              </w:rPr>
              <w:tab/>
              <w:t>Размещение рекламных и информационных вывесок на фасаде здания допускается при соответствии отображающейся информации назначению такого объекта. Для зданий НТО допускаются размещения информационных конструкций текстового характера на элементах кровли козырьков (навесов) входных групп.</w:t>
            </w:r>
          </w:p>
        </w:tc>
      </w:tr>
      <w:tr w:rsidR="006150B6" w:rsidRPr="002074DB" w14:paraId="3B34FC32" w14:textId="77777777" w:rsidTr="00371B1A">
        <w:trPr>
          <w:trHeight w:val="300"/>
        </w:trPr>
        <w:tc>
          <w:tcPr>
            <w:tcW w:w="675" w:type="dxa"/>
            <w:vMerge/>
            <w:tcBorders>
              <w:left w:val="single" w:sz="4" w:space="0" w:color="auto"/>
              <w:right w:val="single" w:sz="4" w:space="0" w:color="auto"/>
            </w:tcBorders>
            <w:shd w:val="clear" w:color="auto" w:fill="FFFFFF"/>
          </w:tcPr>
          <w:p w14:paraId="2AD6BAD8" w14:textId="77777777" w:rsidR="006150B6" w:rsidRPr="002074DB" w:rsidRDefault="006150B6" w:rsidP="00371B1A">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0ACAC644" w14:textId="77777777" w:rsidR="006150B6" w:rsidRPr="002074DB" w:rsidRDefault="006150B6" w:rsidP="00371B1A">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Магазины (код 4.4)</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024D15B" w14:textId="77777777" w:rsidR="006150B6" w:rsidRPr="002074DB" w:rsidRDefault="006150B6" w:rsidP="00371B1A">
            <w:pPr>
              <w:widowControl w:val="0"/>
              <w:tabs>
                <w:tab w:val="left" w:pos="1622"/>
                <w:tab w:val="right" w:pos="2875"/>
              </w:tabs>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4229" w:type="dxa"/>
            <w:vMerge/>
            <w:tcBorders>
              <w:left w:val="single" w:sz="4" w:space="0" w:color="auto"/>
              <w:right w:val="single" w:sz="4" w:space="0" w:color="auto"/>
            </w:tcBorders>
            <w:shd w:val="clear" w:color="auto" w:fill="FFFFFF"/>
            <w:vAlign w:val="bottom"/>
          </w:tcPr>
          <w:p w14:paraId="3F8061CE"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p>
        </w:tc>
      </w:tr>
      <w:tr w:rsidR="006150B6" w:rsidRPr="002074DB" w14:paraId="15252F07" w14:textId="77777777" w:rsidTr="00371B1A">
        <w:trPr>
          <w:trHeight w:val="300"/>
        </w:trPr>
        <w:tc>
          <w:tcPr>
            <w:tcW w:w="675" w:type="dxa"/>
            <w:vMerge/>
            <w:tcBorders>
              <w:left w:val="single" w:sz="4" w:space="0" w:color="auto"/>
              <w:right w:val="single" w:sz="4" w:space="0" w:color="auto"/>
            </w:tcBorders>
            <w:shd w:val="clear" w:color="auto" w:fill="FFFFFF"/>
          </w:tcPr>
          <w:p w14:paraId="7ABBD444" w14:textId="77777777" w:rsidR="006150B6" w:rsidRPr="002074DB" w:rsidRDefault="006150B6" w:rsidP="00371B1A">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12CB2732" w14:textId="77777777" w:rsidR="006150B6" w:rsidRPr="002074DB" w:rsidRDefault="006150B6" w:rsidP="00371B1A">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Общественное питание (код 4.6)</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6AB719F" w14:textId="77777777" w:rsidR="006150B6" w:rsidRPr="002074DB" w:rsidRDefault="006150B6" w:rsidP="00371B1A">
            <w:pPr>
              <w:widowControl w:val="0"/>
              <w:tabs>
                <w:tab w:val="left" w:pos="1622"/>
                <w:tab w:val="right" w:pos="2875"/>
              </w:tabs>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 xml:space="preserve">Размещение объектов капитального строительства в </w:t>
            </w:r>
            <w:r w:rsidRPr="002074DB">
              <w:rPr>
                <w:rFonts w:ascii="Times New Roman" w:eastAsia="Times New Roman" w:hAnsi="Times New Roman"/>
                <w:color w:val="000000"/>
                <w:lang w:eastAsia="ru-RU"/>
              </w:rPr>
              <w:lastRenderedPageBreak/>
              <w:t>целях устройства мест общественного питания (рестораны, кафе, столовые, закусочные, бары)</w:t>
            </w:r>
          </w:p>
        </w:tc>
        <w:tc>
          <w:tcPr>
            <w:tcW w:w="4229" w:type="dxa"/>
            <w:vMerge/>
            <w:tcBorders>
              <w:left w:val="single" w:sz="4" w:space="0" w:color="auto"/>
              <w:right w:val="single" w:sz="4" w:space="0" w:color="auto"/>
            </w:tcBorders>
            <w:shd w:val="clear" w:color="auto" w:fill="FFFFFF"/>
            <w:vAlign w:val="bottom"/>
          </w:tcPr>
          <w:p w14:paraId="4A32AD0A"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p>
        </w:tc>
      </w:tr>
      <w:tr w:rsidR="006150B6" w:rsidRPr="002074DB" w14:paraId="46BA8567" w14:textId="77777777" w:rsidTr="00371B1A">
        <w:trPr>
          <w:trHeight w:val="300"/>
        </w:trPr>
        <w:tc>
          <w:tcPr>
            <w:tcW w:w="675" w:type="dxa"/>
            <w:vMerge/>
            <w:tcBorders>
              <w:left w:val="single" w:sz="4" w:space="0" w:color="auto"/>
              <w:right w:val="single" w:sz="4" w:space="0" w:color="auto"/>
            </w:tcBorders>
            <w:shd w:val="clear" w:color="auto" w:fill="FFFFFF"/>
          </w:tcPr>
          <w:p w14:paraId="4E89E394" w14:textId="77777777" w:rsidR="006150B6" w:rsidRPr="002074DB" w:rsidRDefault="006150B6" w:rsidP="00371B1A">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1AEC7BE9" w14:textId="77777777" w:rsidR="006150B6" w:rsidRPr="002074DB" w:rsidRDefault="006150B6" w:rsidP="00371B1A">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Развлечение (код 4.8)</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D5A56A2" w14:textId="77777777" w:rsidR="006150B6" w:rsidRPr="002074DB" w:rsidRDefault="006150B6" w:rsidP="00371B1A">
            <w:pPr>
              <w:widowControl w:val="0"/>
              <w:tabs>
                <w:tab w:val="left" w:pos="1622"/>
                <w:tab w:val="right" w:pos="2875"/>
              </w:tabs>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кодами 4.8.1-4.8.3</w:t>
            </w:r>
          </w:p>
        </w:tc>
        <w:tc>
          <w:tcPr>
            <w:tcW w:w="4229" w:type="dxa"/>
            <w:vMerge/>
            <w:tcBorders>
              <w:left w:val="single" w:sz="4" w:space="0" w:color="auto"/>
              <w:right w:val="single" w:sz="4" w:space="0" w:color="auto"/>
            </w:tcBorders>
            <w:shd w:val="clear" w:color="auto" w:fill="FFFFFF"/>
            <w:vAlign w:val="bottom"/>
          </w:tcPr>
          <w:p w14:paraId="0DBA7F83"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p>
        </w:tc>
      </w:tr>
      <w:tr w:rsidR="006150B6" w:rsidRPr="002074DB" w14:paraId="7A188820" w14:textId="77777777" w:rsidTr="00371B1A">
        <w:trPr>
          <w:trHeight w:val="300"/>
        </w:trPr>
        <w:tc>
          <w:tcPr>
            <w:tcW w:w="675" w:type="dxa"/>
            <w:vMerge/>
            <w:tcBorders>
              <w:left w:val="single" w:sz="4" w:space="0" w:color="auto"/>
              <w:bottom w:val="single" w:sz="4" w:space="0" w:color="auto"/>
              <w:right w:val="single" w:sz="4" w:space="0" w:color="auto"/>
            </w:tcBorders>
            <w:shd w:val="clear" w:color="auto" w:fill="FFFFFF"/>
          </w:tcPr>
          <w:p w14:paraId="7C9C9ED3" w14:textId="77777777" w:rsidR="006150B6" w:rsidRPr="002074DB" w:rsidRDefault="006150B6" w:rsidP="00371B1A">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1F85FFC3" w14:textId="77777777" w:rsidR="006150B6" w:rsidRPr="002074DB" w:rsidRDefault="006150B6" w:rsidP="00371B1A">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Объекты дорожного сервиса (код 4.9.1)</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2B1A019" w14:textId="77777777" w:rsidR="006150B6" w:rsidRPr="002074DB" w:rsidRDefault="006150B6" w:rsidP="00371B1A">
            <w:pPr>
              <w:widowControl w:val="0"/>
              <w:tabs>
                <w:tab w:val="left" w:pos="1622"/>
                <w:tab w:val="right" w:pos="2875"/>
              </w:tabs>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4.9.1.1-4.9.1.4</w:t>
            </w:r>
          </w:p>
        </w:tc>
        <w:tc>
          <w:tcPr>
            <w:tcW w:w="4229" w:type="dxa"/>
            <w:vMerge/>
            <w:tcBorders>
              <w:left w:val="single" w:sz="4" w:space="0" w:color="auto"/>
              <w:right w:val="single" w:sz="4" w:space="0" w:color="auto"/>
            </w:tcBorders>
            <w:shd w:val="clear" w:color="auto" w:fill="FFFFFF"/>
            <w:vAlign w:val="bottom"/>
          </w:tcPr>
          <w:p w14:paraId="2357CB21"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p>
        </w:tc>
      </w:tr>
      <w:tr w:rsidR="006150B6" w:rsidRPr="002074DB" w14:paraId="577F8020" w14:textId="77777777" w:rsidTr="00371B1A">
        <w:trPr>
          <w:trHeight w:val="300"/>
        </w:trPr>
        <w:tc>
          <w:tcPr>
            <w:tcW w:w="675" w:type="dxa"/>
            <w:tcBorders>
              <w:left w:val="single" w:sz="4" w:space="0" w:color="auto"/>
              <w:bottom w:val="single" w:sz="4" w:space="0" w:color="auto"/>
              <w:right w:val="single" w:sz="4" w:space="0" w:color="auto"/>
            </w:tcBorders>
            <w:shd w:val="clear" w:color="auto" w:fill="FFFFFF"/>
          </w:tcPr>
          <w:p w14:paraId="1A2B3D59" w14:textId="77777777" w:rsidR="006150B6" w:rsidRPr="002074DB" w:rsidRDefault="006150B6" w:rsidP="00371B1A">
            <w:pPr>
              <w:spacing w:after="0" w:line="240" w:lineRule="auto"/>
              <w:jc w:val="center"/>
              <w:rPr>
                <w:rFonts w:ascii="Times New Roman" w:eastAsia="Times New Roman" w:hAnsi="Times New Roman"/>
                <w:color w:val="000000"/>
                <w:lang w:eastAsia="ru-RU"/>
              </w:rPr>
            </w:pPr>
            <w:r w:rsidRPr="002074DB">
              <w:rPr>
                <w:rFonts w:ascii="Times New Roman" w:eastAsia="Times New Roman" w:hAnsi="Times New Roman"/>
                <w:color w:val="000000"/>
                <w:lang w:eastAsia="ru-RU"/>
              </w:rPr>
              <w:t>14</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07DD2D6B" w14:textId="77777777" w:rsidR="006150B6" w:rsidRPr="002074DB" w:rsidRDefault="006150B6" w:rsidP="00371B1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 xml:space="preserve">Выставочно-ярмарочная деятельность </w:t>
            </w:r>
          </w:p>
          <w:p w14:paraId="4B240A2F" w14:textId="77777777" w:rsidR="006150B6" w:rsidRPr="002074DB" w:rsidRDefault="006150B6" w:rsidP="00371B1A">
            <w:pPr>
              <w:spacing w:after="0" w:line="240" w:lineRule="auto"/>
              <w:rPr>
                <w:rFonts w:ascii="Times New Roman" w:eastAsia="Times New Roman" w:hAnsi="Times New Roman"/>
                <w:color w:val="000000"/>
                <w:lang w:eastAsia="ru-RU"/>
              </w:rPr>
            </w:pPr>
            <w:r w:rsidRPr="002074DB">
              <w:rPr>
                <w:rFonts w:ascii="Times New Roman" w:hAnsi="Times New Roman"/>
                <w:color w:val="000000"/>
                <w:sz w:val="24"/>
                <w:szCs w:val="24"/>
              </w:rPr>
              <w:t>(код 4.10)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0A77C46" w14:textId="77777777" w:rsidR="006150B6" w:rsidRPr="002074DB" w:rsidRDefault="006150B6" w:rsidP="00371B1A">
            <w:pPr>
              <w:widowControl w:val="0"/>
              <w:tabs>
                <w:tab w:val="left" w:pos="1622"/>
                <w:tab w:val="right" w:pos="2875"/>
              </w:tabs>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4229" w:type="dxa"/>
            <w:vMerge/>
            <w:tcBorders>
              <w:left w:val="single" w:sz="4" w:space="0" w:color="auto"/>
              <w:bottom w:val="single" w:sz="4" w:space="0" w:color="auto"/>
              <w:right w:val="single" w:sz="4" w:space="0" w:color="auto"/>
            </w:tcBorders>
            <w:shd w:val="clear" w:color="auto" w:fill="FFFFFF"/>
            <w:vAlign w:val="bottom"/>
          </w:tcPr>
          <w:p w14:paraId="7457630B"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p>
        </w:tc>
      </w:tr>
      <w:tr w:rsidR="006150B6" w:rsidRPr="002074DB" w14:paraId="3F0B4E3F" w14:textId="77777777" w:rsidTr="00371B1A">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51633174" w14:textId="77777777" w:rsidR="006150B6" w:rsidRPr="002074DB" w:rsidRDefault="006150B6" w:rsidP="00371B1A">
            <w:pPr>
              <w:spacing w:after="0" w:line="240" w:lineRule="auto"/>
              <w:jc w:val="center"/>
              <w:rPr>
                <w:rFonts w:ascii="Times New Roman" w:eastAsia="Times New Roman" w:hAnsi="Times New Roman"/>
                <w:color w:val="000000"/>
                <w:lang w:eastAsia="ru-RU"/>
              </w:rPr>
            </w:pPr>
            <w:r w:rsidRPr="002074DB">
              <w:rPr>
                <w:rFonts w:ascii="Times New Roman" w:eastAsia="Times New Roman" w:hAnsi="Times New Roman"/>
                <w:color w:val="000000"/>
                <w:lang w:eastAsia="ru-RU"/>
              </w:rPr>
              <w:lastRenderedPageBreak/>
              <w:t>15.</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656D0335" w14:textId="77777777" w:rsidR="006150B6" w:rsidRPr="002074DB" w:rsidRDefault="006150B6" w:rsidP="00371B1A">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Гостиничное обслуживание (код 4.7)</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22100D1" w14:textId="77777777" w:rsidR="006150B6" w:rsidRPr="002074DB" w:rsidRDefault="006150B6" w:rsidP="00371B1A">
            <w:pPr>
              <w:widowControl w:val="0"/>
              <w:tabs>
                <w:tab w:val="left" w:pos="1622"/>
                <w:tab w:val="right" w:pos="2875"/>
              </w:tabs>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Размещение гостиниц</w:t>
            </w:r>
          </w:p>
        </w:tc>
        <w:tc>
          <w:tcPr>
            <w:tcW w:w="4229" w:type="dxa"/>
            <w:tcBorders>
              <w:top w:val="single" w:sz="4" w:space="0" w:color="auto"/>
              <w:left w:val="single" w:sz="4" w:space="0" w:color="auto"/>
              <w:bottom w:val="single" w:sz="4" w:space="0" w:color="auto"/>
              <w:right w:val="single" w:sz="4" w:space="0" w:color="auto"/>
            </w:tcBorders>
            <w:shd w:val="clear" w:color="auto" w:fill="FFFFFF"/>
            <w:vAlign w:val="bottom"/>
          </w:tcPr>
          <w:p w14:paraId="67290F5D"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1.</w:t>
            </w:r>
            <w:r w:rsidRPr="002074DB">
              <w:rPr>
                <w:rFonts w:ascii="Times New Roman" w:eastAsia="Times New Roman" w:hAnsi="Times New Roman"/>
                <w:color w:val="000000"/>
                <w:lang w:eastAsia="ru-RU"/>
              </w:rPr>
              <w:tab/>
              <w:t>Проектирование зданий гостиниц следует осуществлять в соответствии с требованиями градостроительной, проектной документации, санитарно-эпидемиологическими, гигиеническими требованиями, требованиями по обеспечению пожарной безопасности. Архитектурно-градостроительный облик объектов должен отражать функциональное назначение здания.</w:t>
            </w:r>
          </w:p>
          <w:p w14:paraId="2D3F60E4"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2. Для фасадных цветовых решений зданий, размещаемых на главных улицах или вдоль дорог межмуниципального и регионального значения следует применять исключительно светлые пастельные тона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из контрастных тонов допускаются «чистый белый». Для зданий, размещаемых на второстепенных улицах, допускается использование иного тона цветовых градаций при условии их гармоничного сочетания с окружающей средой. Допустимо использование контрастного тона на ограждающих элементах здания, вне зависимости от их расположения.</w:t>
            </w:r>
          </w:p>
          <w:p w14:paraId="7374D933"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3.</w:t>
            </w:r>
            <w:r w:rsidRPr="002074DB">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64BD7994"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4.</w:t>
            </w:r>
            <w:r w:rsidRPr="002074DB">
              <w:rPr>
                <w:rFonts w:ascii="Times New Roman" w:eastAsia="Times New Roman" w:hAnsi="Times New Roman"/>
                <w:color w:val="000000"/>
                <w:lang w:eastAsia="ru-RU"/>
              </w:rPr>
              <w:tab/>
              <w:t xml:space="preserve">Допускается использование панорамного остекления входных групп на основных фасадах зданий, расположенных на главных улицах, в целях приёма граждан и для их возможности ожидания при неблагоприятных условиях погоды. </w:t>
            </w:r>
            <w:r w:rsidRPr="002074DB">
              <w:rPr>
                <w:rFonts w:ascii="Times New Roman" w:eastAsia="Times New Roman" w:hAnsi="Times New Roman"/>
                <w:color w:val="000000"/>
                <w:lang w:eastAsia="ru-RU"/>
              </w:rPr>
              <w:lastRenderedPageBreak/>
              <w:t>На других имеющихся фасадах допустимо использование панорамного исключительно в целях обеспечения дополнительных входных групп.</w:t>
            </w:r>
          </w:p>
          <w:p w14:paraId="53EE0CF0"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5.</w:t>
            </w:r>
            <w:r w:rsidRPr="002074DB">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пастельных тонов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здание, ввод в эксплуатацию которого произведено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6E733BC9"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6. 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55C97DBD"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7.</w:t>
            </w:r>
            <w:r w:rsidRPr="002074DB">
              <w:rPr>
                <w:rFonts w:ascii="Times New Roman" w:eastAsia="Times New Roman" w:hAnsi="Times New Roman"/>
                <w:color w:val="000000"/>
                <w:lang w:eastAsia="ru-RU"/>
              </w:rPr>
              <w:tab/>
              <w:t>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для зданий быстровозводимого характера типа).</w:t>
            </w:r>
          </w:p>
          <w:p w14:paraId="2DE98EE8"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8.</w:t>
            </w:r>
            <w:r w:rsidRPr="002074DB">
              <w:rPr>
                <w:rFonts w:ascii="Times New Roman" w:eastAsia="Times New Roman" w:hAnsi="Times New Roman"/>
                <w:color w:val="000000"/>
                <w:lang w:eastAsia="ru-RU"/>
              </w:rPr>
              <w:tab/>
              <w:t xml:space="preserve">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 , не 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w:t>
            </w:r>
            <w:r w:rsidRPr="002074DB">
              <w:rPr>
                <w:rFonts w:ascii="Times New Roman" w:eastAsia="Times New Roman" w:hAnsi="Times New Roman"/>
                <w:color w:val="000000"/>
                <w:lang w:eastAsia="ru-RU"/>
              </w:rPr>
              <w:lastRenderedPageBreak/>
              <w:t>реконструкции и капитальном ремонте).</w:t>
            </w:r>
          </w:p>
          <w:p w14:paraId="741C2C8D"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9.</w:t>
            </w:r>
            <w:r w:rsidRPr="002074DB">
              <w:rPr>
                <w:rFonts w:ascii="Times New Roman" w:eastAsia="Times New Roman" w:hAnsi="Times New Roman"/>
                <w:color w:val="000000"/>
                <w:lang w:eastAsia="ru-RU"/>
              </w:rPr>
              <w:tab/>
              <w:t>Фронтальные ограждения со стороны главных фасадов зданий, расположенных на главных улицах, не допускается использовать выше 2 м. и в виде глухих и замкнутых конструкций. Въездная группа может быть оборудована въездными воротами либо автоматическими въездными конструкциями (шлагбаум, цепной шлагбаум).</w:t>
            </w:r>
          </w:p>
          <w:p w14:paraId="77E607FE"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10.</w:t>
            </w:r>
            <w:r w:rsidRPr="002074DB">
              <w:rPr>
                <w:rFonts w:ascii="Times New Roman" w:eastAsia="Times New Roman" w:hAnsi="Times New Roman"/>
                <w:color w:val="000000"/>
                <w:lang w:eastAsia="ru-RU"/>
              </w:rPr>
              <w:tab/>
              <w:t>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4ECD9555"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11.</w:t>
            </w:r>
            <w:r w:rsidRPr="002074DB">
              <w:rPr>
                <w:rFonts w:ascii="Times New Roman" w:eastAsia="Times New Roman" w:hAnsi="Times New Roman"/>
                <w:color w:val="000000"/>
                <w:lang w:eastAsia="ru-RU"/>
              </w:rPr>
              <w:tab/>
              <w:t>Козырьки, навесы, и иные кровельные части выступающих элементов здания не допустимо использовать в разных цветовых решениях.</w:t>
            </w:r>
          </w:p>
          <w:p w14:paraId="3FE6B3AC"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12.</w:t>
            </w:r>
            <w:r w:rsidRPr="002074DB">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1087A681"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13.</w:t>
            </w:r>
            <w:r w:rsidRPr="002074DB">
              <w:rPr>
                <w:rFonts w:ascii="Times New Roman" w:eastAsia="Times New Roman" w:hAnsi="Times New Roman"/>
                <w:color w:val="000000"/>
                <w:lang w:eastAsia="ru-RU"/>
              </w:rPr>
              <w:tab/>
              <w:t xml:space="preserve">Размещение рекламных и информационных вывесок на фасаде здания допускается при соответствии отображающейся информации назначению такого объекта, допускаются </w:t>
            </w:r>
            <w:r w:rsidRPr="002074DB">
              <w:rPr>
                <w:rFonts w:ascii="Times New Roman" w:eastAsia="Times New Roman" w:hAnsi="Times New Roman"/>
                <w:color w:val="000000"/>
                <w:lang w:eastAsia="ru-RU"/>
              </w:rPr>
              <w:lastRenderedPageBreak/>
              <w:t>размещение информационных конструкций текстового характера на элементах кровли козырьков (навесов) входных групп.</w:t>
            </w:r>
          </w:p>
        </w:tc>
      </w:tr>
      <w:tr w:rsidR="006150B6" w:rsidRPr="002074DB" w14:paraId="495D0736" w14:textId="77777777" w:rsidTr="00371B1A">
        <w:tc>
          <w:tcPr>
            <w:tcW w:w="675" w:type="dxa"/>
            <w:tcBorders>
              <w:top w:val="single" w:sz="4" w:space="0" w:color="auto"/>
              <w:left w:val="single" w:sz="4" w:space="0" w:color="auto"/>
              <w:bottom w:val="single" w:sz="4" w:space="0" w:color="auto"/>
            </w:tcBorders>
            <w:shd w:val="clear" w:color="auto" w:fill="FFFFFF"/>
          </w:tcPr>
          <w:p w14:paraId="2FC5A73F" w14:textId="77777777" w:rsidR="006150B6" w:rsidRPr="002074DB" w:rsidRDefault="006150B6" w:rsidP="00371B1A">
            <w:pPr>
              <w:spacing w:after="0" w:line="240" w:lineRule="auto"/>
              <w:jc w:val="center"/>
              <w:rPr>
                <w:rFonts w:ascii="Times New Roman" w:eastAsia="Times New Roman" w:hAnsi="Times New Roman"/>
                <w:color w:val="000000"/>
                <w:lang w:eastAsia="ru-RU"/>
              </w:rPr>
            </w:pPr>
            <w:r w:rsidRPr="002074DB">
              <w:rPr>
                <w:rFonts w:ascii="Times New Roman" w:eastAsia="Times New Roman" w:hAnsi="Times New Roman"/>
                <w:color w:val="000000"/>
                <w:lang w:eastAsia="ru-RU"/>
              </w:rPr>
              <w:lastRenderedPageBreak/>
              <w:t>17.</w:t>
            </w:r>
          </w:p>
        </w:tc>
        <w:tc>
          <w:tcPr>
            <w:tcW w:w="2302" w:type="dxa"/>
            <w:tcBorders>
              <w:top w:val="single" w:sz="4" w:space="0" w:color="auto"/>
              <w:left w:val="single" w:sz="4" w:space="0" w:color="auto"/>
              <w:bottom w:val="single" w:sz="4" w:space="0" w:color="auto"/>
            </w:tcBorders>
            <w:shd w:val="clear" w:color="auto" w:fill="FFFFFF"/>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86"/>
            </w:tblGrid>
            <w:tr w:rsidR="006150B6" w:rsidRPr="002074DB" w14:paraId="465D0D67" w14:textId="77777777" w:rsidTr="00371B1A">
              <w:tc>
                <w:tcPr>
                  <w:tcW w:w="3000" w:type="dxa"/>
                  <w:tcBorders>
                    <w:top w:val="nil"/>
                    <w:left w:val="nil"/>
                    <w:bottom w:val="nil"/>
                    <w:right w:val="nil"/>
                  </w:tcBorders>
                  <w:vAlign w:val="center"/>
                  <w:hideMark/>
                </w:tcPr>
                <w:p w14:paraId="4CADE5FE" w14:textId="77777777" w:rsidR="006150B6" w:rsidRPr="002074DB" w:rsidRDefault="006150B6" w:rsidP="00371B1A">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Отдых (рекреация) (код 5.0)</w:t>
                  </w:r>
                </w:p>
              </w:tc>
            </w:tr>
          </w:tbl>
          <w:p w14:paraId="7AD7F0DF" w14:textId="77777777" w:rsidR="006150B6" w:rsidRPr="002074DB" w:rsidRDefault="006150B6" w:rsidP="00371B1A">
            <w:pPr>
              <w:spacing w:after="0" w:line="240" w:lineRule="auto"/>
              <w:rPr>
                <w:rFonts w:ascii="Times New Roman" w:eastAsia="Times New Roman" w:hAnsi="Times New Roman"/>
                <w:color w:val="000000"/>
                <w:lang w:eastAsia="ru-RU"/>
              </w:rPr>
            </w:pPr>
          </w:p>
        </w:tc>
        <w:tc>
          <w:tcPr>
            <w:tcW w:w="3119" w:type="dxa"/>
            <w:tcBorders>
              <w:top w:val="single" w:sz="4" w:space="0" w:color="auto"/>
              <w:left w:val="single" w:sz="4" w:space="0" w:color="auto"/>
              <w:bottom w:val="single" w:sz="4" w:space="0" w:color="auto"/>
            </w:tcBorders>
            <w:shd w:val="clear" w:color="auto" w:fill="FFFFFF"/>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3"/>
            </w:tblGrid>
            <w:tr w:rsidR="006150B6" w:rsidRPr="002074DB" w14:paraId="4C871636" w14:textId="77777777" w:rsidTr="00371B1A">
              <w:tc>
                <w:tcPr>
                  <w:tcW w:w="3000" w:type="dxa"/>
                  <w:tcBorders>
                    <w:top w:val="nil"/>
                    <w:left w:val="nil"/>
                    <w:bottom w:val="nil"/>
                    <w:right w:val="nil"/>
                  </w:tcBorders>
                  <w:vAlign w:val="center"/>
                  <w:hideMark/>
                </w:tcPr>
                <w:p w14:paraId="49408DA7" w14:textId="77777777" w:rsidR="006150B6" w:rsidRPr="002074DB" w:rsidRDefault="006150B6" w:rsidP="00371B1A">
                  <w:pPr>
                    <w:widowControl w:val="0"/>
                    <w:tabs>
                      <w:tab w:val="left" w:pos="2030"/>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5.1-5.5</w:t>
                  </w:r>
                </w:p>
              </w:tc>
            </w:tr>
          </w:tbl>
          <w:p w14:paraId="756BE796" w14:textId="77777777" w:rsidR="006150B6" w:rsidRPr="002074DB" w:rsidRDefault="006150B6" w:rsidP="00371B1A">
            <w:pPr>
              <w:widowControl w:val="0"/>
              <w:tabs>
                <w:tab w:val="left" w:pos="2030"/>
              </w:tabs>
              <w:spacing w:after="0" w:line="240" w:lineRule="auto"/>
              <w:jc w:val="both"/>
              <w:rPr>
                <w:rFonts w:ascii="Times New Roman" w:eastAsia="Times New Roman" w:hAnsi="Times New Roman"/>
                <w:color w:val="000000"/>
                <w:lang w:eastAsia="ru-RU"/>
              </w:rPr>
            </w:pPr>
          </w:p>
        </w:tc>
        <w:tc>
          <w:tcPr>
            <w:tcW w:w="4229" w:type="dxa"/>
            <w:tcBorders>
              <w:top w:val="single" w:sz="4" w:space="0" w:color="auto"/>
              <w:left w:val="single" w:sz="4" w:space="0" w:color="auto"/>
              <w:right w:val="single" w:sz="4" w:space="0" w:color="auto"/>
            </w:tcBorders>
            <w:shd w:val="clear" w:color="auto" w:fill="FFFFFF"/>
          </w:tcPr>
          <w:p w14:paraId="47A05AC1" w14:textId="77777777" w:rsidR="006150B6" w:rsidRPr="002074DB" w:rsidRDefault="006150B6" w:rsidP="006150B6">
            <w:pPr>
              <w:widowControl w:val="0"/>
              <w:numPr>
                <w:ilvl w:val="1"/>
                <w:numId w:val="43"/>
              </w:numPr>
              <w:tabs>
                <w:tab w:val="left" w:pos="235"/>
              </w:tabs>
              <w:spacing w:after="0" w:line="240" w:lineRule="auto"/>
              <w:ind w:left="39" w:firstLine="88"/>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Проектирование зданий рекреационного назначения, в том числе размещение пансионатов, гостиниц, кемпингов, домов отдыха, не оказывающих услуги по лечению, размещение детских лагерей следует осуществлять в соответствии с требованиями градостроительной, проектной документации, санитарно-эпидемиологическими, гигиеническими требованиями, требованиями по обеспечению пожарной безопасности.</w:t>
            </w:r>
          </w:p>
          <w:p w14:paraId="6DC6824A" w14:textId="77777777" w:rsidR="006150B6" w:rsidRPr="002074DB" w:rsidRDefault="006150B6" w:rsidP="00371B1A">
            <w:pPr>
              <w:widowControl w:val="0"/>
              <w:tabs>
                <w:tab w:val="left" w:pos="1853"/>
                <w:tab w:val="left" w:pos="3571"/>
                <w:tab w:val="left" w:pos="5880"/>
                <w:tab w:val="left" w:pos="7661"/>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2. Для фасадных цветовых решений зданий, размещаемых на главных улицах или вдоль дорог межмуниципального и регионального значения следует применять исключительно светлые пастельные тона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из контрастных тонов допускаются «чистый белый». Для зданий, размещаемых на второстепенных улицах, допускается использование иного тона цветовых градаций при условии их гармоничного сочетания с окружающей средой. Допустимо использование контрастного тона на ограждающих элементах здания, вне зависимости от их расположения.</w:t>
            </w:r>
          </w:p>
          <w:p w14:paraId="73814B76" w14:textId="77777777" w:rsidR="006150B6" w:rsidRPr="002074DB" w:rsidRDefault="006150B6" w:rsidP="00371B1A">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3.</w:t>
            </w:r>
            <w:r w:rsidRPr="002074DB">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4238F45D" w14:textId="77777777" w:rsidR="006150B6" w:rsidRPr="002074DB" w:rsidRDefault="006150B6" w:rsidP="00371B1A">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lastRenderedPageBreak/>
              <w:t>4.</w:t>
            </w:r>
            <w:r w:rsidRPr="002074DB">
              <w:rPr>
                <w:rFonts w:ascii="Times New Roman" w:eastAsia="Times New Roman" w:hAnsi="Times New Roman"/>
                <w:color w:val="000000"/>
                <w:lang w:eastAsia="ru-RU"/>
              </w:rPr>
              <w:tab/>
              <w:t>Допускается использование панорамного остекления входных групп на основных фасадах зданий, расположенных на главных улицах, в целях приёма граждан и для их возможности ожидания при неблагоприятных условиях погоды. На других имеющихся фасадах допустимо использование панорамного исключительно в целях обеспечения дополнительных входных групп.</w:t>
            </w:r>
          </w:p>
          <w:p w14:paraId="1E036F6D" w14:textId="77777777" w:rsidR="006150B6" w:rsidRPr="002074DB" w:rsidRDefault="006150B6" w:rsidP="00371B1A">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5.</w:t>
            </w:r>
            <w:r w:rsidRPr="002074DB">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пастельных тонов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здание, ввод в эксплуатацию которого произведено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04D661B2" w14:textId="77777777" w:rsidR="006150B6" w:rsidRPr="002074DB" w:rsidRDefault="006150B6" w:rsidP="00371B1A">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6. 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2F6EACE0" w14:textId="77777777" w:rsidR="006150B6" w:rsidRPr="002074DB" w:rsidRDefault="006150B6" w:rsidP="00371B1A">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7.</w:t>
            </w:r>
            <w:r w:rsidRPr="002074DB">
              <w:rPr>
                <w:rFonts w:ascii="Times New Roman" w:eastAsia="Times New Roman" w:hAnsi="Times New Roman"/>
                <w:color w:val="000000"/>
                <w:lang w:eastAsia="ru-RU"/>
              </w:rPr>
              <w:tab/>
              <w:t>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для зданий быстровозводимого характера типа).</w:t>
            </w:r>
          </w:p>
          <w:p w14:paraId="43EAE497" w14:textId="77777777" w:rsidR="006150B6" w:rsidRPr="002074DB" w:rsidRDefault="006150B6" w:rsidP="00371B1A">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8.</w:t>
            </w:r>
            <w:r w:rsidRPr="002074DB">
              <w:rPr>
                <w:rFonts w:ascii="Times New Roman" w:eastAsia="Times New Roman" w:hAnsi="Times New Roman"/>
                <w:color w:val="000000"/>
                <w:lang w:eastAsia="ru-RU"/>
              </w:rPr>
              <w:tab/>
              <w:t xml:space="preserve">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 , не </w:t>
            </w:r>
            <w:r w:rsidRPr="002074DB">
              <w:rPr>
                <w:rFonts w:ascii="Times New Roman" w:eastAsia="Times New Roman" w:hAnsi="Times New Roman"/>
                <w:color w:val="000000"/>
                <w:lang w:eastAsia="ru-RU"/>
              </w:rPr>
              <w:lastRenderedPageBreak/>
              <w:t>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реконструкции и капитальном ремонте).</w:t>
            </w:r>
          </w:p>
          <w:p w14:paraId="25505F2E" w14:textId="77777777" w:rsidR="006150B6" w:rsidRPr="002074DB" w:rsidRDefault="006150B6" w:rsidP="00371B1A">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9.</w:t>
            </w:r>
            <w:r w:rsidRPr="002074DB">
              <w:rPr>
                <w:rFonts w:ascii="Times New Roman" w:eastAsia="Times New Roman" w:hAnsi="Times New Roman"/>
                <w:color w:val="000000"/>
                <w:lang w:eastAsia="ru-RU"/>
              </w:rPr>
              <w:tab/>
              <w:t>Фронтальные ограждения со стороны главных фасадов зданий, расположенных на главных улицах, не допускается использовать выше 2 м. и в виде глухих и замкнутых конструкций. Въездная группа может быть оборудована въездными воротами либо автоматическими въездными конструкциями (шлагбаум, цепной шлагбаум).</w:t>
            </w:r>
          </w:p>
          <w:p w14:paraId="176037E3" w14:textId="77777777" w:rsidR="006150B6" w:rsidRPr="002074DB" w:rsidRDefault="006150B6" w:rsidP="00371B1A">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10.</w:t>
            </w:r>
            <w:r w:rsidRPr="002074DB">
              <w:rPr>
                <w:rFonts w:ascii="Times New Roman" w:eastAsia="Times New Roman" w:hAnsi="Times New Roman"/>
                <w:color w:val="000000"/>
                <w:lang w:eastAsia="ru-RU"/>
              </w:rPr>
              <w:tab/>
              <w:t>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614CC093" w14:textId="77777777" w:rsidR="006150B6" w:rsidRPr="002074DB" w:rsidRDefault="006150B6" w:rsidP="00371B1A">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11.</w:t>
            </w:r>
            <w:r w:rsidRPr="002074DB">
              <w:rPr>
                <w:rFonts w:ascii="Times New Roman" w:eastAsia="Times New Roman" w:hAnsi="Times New Roman"/>
                <w:color w:val="000000"/>
                <w:lang w:eastAsia="ru-RU"/>
              </w:rPr>
              <w:tab/>
              <w:t>Козырьки, навесы, и иные кровельные части выступающих элементов здания не допустимо использовать в разных цветовых решениях.</w:t>
            </w:r>
          </w:p>
          <w:p w14:paraId="5884C1AF" w14:textId="77777777" w:rsidR="006150B6" w:rsidRPr="002074DB" w:rsidRDefault="006150B6" w:rsidP="00371B1A">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12.</w:t>
            </w:r>
            <w:r w:rsidRPr="002074DB">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78074132" w14:textId="77777777" w:rsidR="006150B6" w:rsidRPr="002074DB" w:rsidRDefault="006150B6" w:rsidP="00371B1A">
            <w:pPr>
              <w:widowControl w:val="0"/>
              <w:tabs>
                <w:tab w:val="left" w:pos="336"/>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lastRenderedPageBreak/>
              <w:t>13.</w:t>
            </w:r>
            <w:r w:rsidRPr="002074DB">
              <w:rPr>
                <w:rFonts w:ascii="Times New Roman" w:eastAsia="Times New Roman" w:hAnsi="Times New Roman"/>
                <w:color w:val="000000"/>
                <w:lang w:eastAsia="ru-RU"/>
              </w:rPr>
              <w:tab/>
              <w:t>Размещение рекламных и информационных вывесок на фасаде здания допускается при соответствии отображающейся информации назначению такого объекта. Для зданий пансионатов гостиниц, кемпингов и домов отдыха допускаются размещения информационных конструкций текстового характера на элементах кровли козырьков (навесов) входных групп.</w:t>
            </w:r>
          </w:p>
        </w:tc>
      </w:tr>
    </w:tbl>
    <w:p w14:paraId="10EA79C3" w14:textId="77777777" w:rsidR="006150B6" w:rsidRPr="002074DB" w:rsidRDefault="006150B6" w:rsidP="006150B6">
      <w:pPr>
        <w:pStyle w:val="ac"/>
        <w:spacing w:before="6"/>
        <w:rPr>
          <w:color w:val="000000"/>
          <w:sz w:val="2"/>
          <w:highlight w:val="yellow"/>
        </w:rPr>
      </w:pPr>
    </w:p>
    <w:p w14:paraId="0E4DEAD6" w14:textId="77777777" w:rsidR="006150B6" w:rsidRPr="002074DB" w:rsidRDefault="006150B6" w:rsidP="006150B6">
      <w:pPr>
        <w:pStyle w:val="ac"/>
        <w:spacing w:before="6"/>
        <w:rPr>
          <w:color w:val="000000"/>
          <w:sz w:val="2"/>
          <w:highlight w:val="yellow"/>
        </w:rPr>
      </w:pPr>
    </w:p>
    <w:p w14:paraId="5E36C1AC" w14:textId="77777777" w:rsidR="006150B6" w:rsidRPr="002074DB" w:rsidRDefault="006150B6" w:rsidP="006150B6">
      <w:pPr>
        <w:pStyle w:val="ac"/>
        <w:spacing w:before="6"/>
        <w:rPr>
          <w:color w:val="000000"/>
          <w:sz w:val="2"/>
          <w:highlight w:val="yellow"/>
        </w:rPr>
      </w:pPr>
    </w:p>
    <w:p w14:paraId="75B0CA95" w14:textId="77777777" w:rsidR="006150B6" w:rsidRPr="002074DB" w:rsidRDefault="006150B6" w:rsidP="006150B6">
      <w:pPr>
        <w:pStyle w:val="ac"/>
        <w:spacing w:before="6"/>
        <w:rPr>
          <w:color w:val="000000"/>
          <w:sz w:val="2"/>
          <w:highlight w:val="yellow"/>
        </w:rPr>
      </w:pPr>
    </w:p>
    <w:p w14:paraId="1A58B3F0" w14:textId="77777777" w:rsidR="006150B6" w:rsidRPr="002074DB" w:rsidRDefault="006150B6" w:rsidP="006150B6">
      <w:pPr>
        <w:pStyle w:val="ac"/>
        <w:spacing w:before="6"/>
        <w:rPr>
          <w:color w:val="000000"/>
          <w:sz w:val="2"/>
          <w:highlight w:val="yellow"/>
        </w:rPr>
      </w:pPr>
    </w:p>
    <w:p w14:paraId="706EC18F" w14:textId="77777777" w:rsidR="006150B6" w:rsidRPr="002074DB" w:rsidRDefault="006150B6" w:rsidP="00161AA4">
      <w:pPr>
        <w:spacing w:after="0" w:line="240" w:lineRule="auto"/>
        <w:jc w:val="both"/>
        <w:rPr>
          <w:rFonts w:ascii="Times New Roman" w:hAnsi="Times New Roman"/>
          <w:color w:val="000000"/>
          <w:sz w:val="24"/>
          <w:szCs w:val="24"/>
        </w:rPr>
      </w:pPr>
      <w:r w:rsidRPr="002074DB">
        <w:rPr>
          <w:rFonts w:ascii="Times New Roman" w:hAnsi="Times New Roman"/>
          <w:color w:val="000000"/>
          <w:sz w:val="24"/>
          <w:szCs w:val="24"/>
        </w:rPr>
        <w:t>Примечания.</w:t>
      </w:r>
    </w:p>
    <w:p w14:paraId="64048801" w14:textId="77777777" w:rsidR="006150B6" w:rsidRPr="002074DB" w:rsidRDefault="006150B6" w:rsidP="00161AA4">
      <w:pPr>
        <w:spacing w:after="0" w:line="240" w:lineRule="auto"/>
        <w:jc w:val="both"/>
        <w:rPr>
          <w:rFonts w:ascii="Times New Roman" w:hAnsi="Times New Roman"/>
          <w:color w:val="000000"/>
          <w:sz w:val="24"/>
          <w:szCs w:val="24"/>
        </w:rPr>
      </w:pPr>
      <w:r w:rsidRPr="002074DB">
        <w:rPr>
          <w:rFonts w:ascii="Times New Roman" w:hAnsi="Times New Roman"/>
          <w:color w:val="000000"/>
          <w:sz w:val="24"/>
          <w:szCs w:val="24"/>
        </w:rPr>
        <w:t>*Для остальных видов разрешенного использования, не указанных в таблице следует руководствоваться требования к архитектурно-градостроительному облику зданий в соответствии со статьей 61. Правил.</w:t>
      </w:r>
    </w:p>
    <w:p w14:paraId="1CE26E59" w14:textId="77777777" w:rsidR="006150B6" w:rsidRPr="002074DB" w:rsidRDefault="006150B6" w:rsidP="00161AA4">
      <w:pPr>
        <w:spacing w:after="0" w:line="240" w:lineRule="auto"/>
        <w:jc w:val="both"/>
        <w:rPr>
          <w:rFonts w:ascii="Times New Roman" w:hAnsi="Times New Roman"/>
          <w:color w:val="000000"/>
          <w:sz w:val="24"/>
          <w:szCs w:val="24"/>
        </w:rPr>
      </w:pPr>
      <w:r w:rsidRPr="002074DB">
        <w:rPr>
          <w:rFonts w:ascii="Times New Roman" w:hAnsi="Times New Roman"/>
          <w:color w:val="000000"/>
          <w:sz w:val="24"/>
          <w:szCs w:val="24"/>
        </w:rPr>
        <w:t>** При реализации масштабного инвестиционного проекта, проекта в условиях свободной экономической зоны, комплексного развития территории, реализации объекта (территории) регионального значения, предусмотренного Схемой территориального планирования Республики Крым следует рассматривать по индивидуальному проекту разработанные архитектурно-градостроительные решения облика объектов капитального строительства.</w:t>
      </w:r>
    </w:p>
    <w:p w14:paraId="0A82AF96" w14:textId="35B019F5" w:rsidR="007E59AF" w:rsidRPr="002074DB" w:rsidRDefault="006150B6" w:rsidP="00161AA4">
      <w:pPr>
        <w:widowControl w:val="0"/>
        <w:spacing w:after="0" w:line="240" w:lineRule="auto"/>
        <w:jc w:val="both"/>
        <w:rPr>
          <w:rFonts w:ascii="Times New Roman" w:hAnsi="Times New Roman"/>
          <w:color w:val="000000"/>
          <w:sz w:val="24"/>
          <w:szCs w:val="24"/>
        </w:rPr>
      </w:pPr>
      <w:r w:rsidRPr="002074DB">
        <w:rPr>
          <w:rFonts w:ascii="Times New Roman" w:hAnsi="Times New Roman"/>
          <w:color w:val="000000"/>
          <w:sz w:val="24"/>
          <w:szCs w:val="24"/>
        </w:rPr>
        <w:t>*** RAL - международный стандарт выбора цветов.</w:t>
      </w:r>
    </w:p>
    <w:p w14:paraId="6C2DAE32" w14:textId="77777777" w:rsidR="007E59AF" w:rsidRPr="002074DB" w:rsidRDefault="007E59AF" w:rsidP="007E59AF">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 xml:space="preserve">ПРИМЕЧАНИЕ К ПРАВИЛАМ ЗЕМЛЕПОЛЬЗОВАНИЯ И ЗАСТРОЙКИ </w:t>
      </w:r>
    </w:p>
    <w:p w14:paraId="2F80925A" w14:textId="77777777" w:rsidR="007E59AF" w:rsidRPr="002074DB" w:rsidRDefault="007E59AF" w:rsidP="007E59AF">
      <w:pPr>
        <w:spacing w:after="0" w:line="240" w:lineRule="auto"/>
        <w:jc w:val="center"/>
        <w:rPr>
          <w:rFonts w:ascii="Times New Roman" w:hAnsi="Times New Roman"/>
          <w:color w:val="000000"/>
          <w:sz w:val="24"/>
          <w:szCs w:val="24"/>
          <w:shd w:val="clear" w:color="auto" w:fill="FFFFFF"/>
        </w:rPr>
      </w:pPr>
    </w:p>
    <w:p w14:paraId="727B469B" w14:textId="77777777" w:rsidR="007E59AF" w:rsidRPr="002074DB" w:rsidRDefault="007E59AF" w:rsidP="007E59AF">
      <w:pPr>
        <w:pStyle w:val="aff6"/>
        <w:numPr>
          <w:ilvl w:val="3"/>
          <w:numId w:val="26"/>
        </w:numPr>
        <w:tabs>
          <w:tab w:val="clear" w:pos="2827"/>
          <w:tab w:val="num" w:pos="0"/>
        </w:tabs>
        <w:spacing w:after="0" w:line="240" w:lineRule="auto"/>
        <w:ind w:left="0" w:firstLine="851"/>
        <w:jc w:val="both"/>
        <w:rPr>
          <w:rFonts w:ascii="Times New Roman" w:hAnsi="Times New Roman"/>
          <w:color w:val="000000"/>
          <w:sz w:val="24"/>
          <w:szCs w:val="24"/>
          <w:shd w:val="clear" w:color="auto" w:fill="FFFFFF"/>
        </w:rPr>
      </w:pPr>
      <w:r w:rsidRPr="002074DB">
        <w:rPr>
          <w:rFonts w:ascii="Times New Roman" w:hAnsi="Times New Roman"/>
          <w:color w:val="000000"/>
          <w:sz w:val="24"/>
          <w:szCs w:val="24"/>
          <w:shd w:val="clear" w:color="auto" w:fill="FFFFFF"/>
        </w:rPr>
        <w:t>Расчет количества парковочных мест в указанных регламентах Том 2 ст. 36 – 53 применять в соответствии с действующим законодательством.</w:t>
      </w:r>
    </w:p>
    <w:p w14:paraId="7E50A62F" w14:textId="77777777" w:rsidR="007E59AF" w:rsidRPr="002074DB" w:rsidRDefault="007E59AF" w:rsidP="007E59AF">
      <w:pPr>
        <w:jc w:val="right"/>
        <w:rPr>
          <w:rFonts w:ascii="Times New Roman" w:hAnsi="Times New Roman"/>
          <w:color w:val="000000"/>
          <w:sz w:val="24"/>
          <w:szCs w:val="24"/>
          <w:shd w:val="clear" w:color="auto" w:fill="FFFFFF"/>
        </w:rPr>
      </w:pPr>
      <w:r w:rsidRPr="002074DB">
        <w:rPr>
          <w:rFonts w:ascii="Times New Roman" w:hAnsi="Times New Roman"/>
          <w:color w:val="000000"/>
          <w:sz w:val="24"/>
          <w:szCs w:val="24"/>
          <w:shd w:val="clear" w:color="auto" w:fill="FFFFFF"/>
        </w:rPr>
        <w:t>Примечание 1а</w:t>
      </w:r>
    </w:p>
    <w:p w14:paraId="77045F45" w14:textId="77777777" w:rsidR="007E59AF" w:rsidRPr="002074DB" w:rsidRDefault="007E59AF" w:rsidP="007E59AF">
      <w:pPr>
        <w:pStyle w:val="aff4"/>
        <w:numPr>
          <w:ilvl w:val="0"/>
          <w:numId w:val="41"/>
        </w:numPr>
        <w:jc w:val="both"/>
        <w:rPr>
          <w:rFonts w:eastAsia="Calibri"/>
          <w:b/>
          <w:bCs/>
          <w:i/>
          <w:iCs/>
          <w:color w:val="000000"/>
        </w:rPr>
      </w:pPr>
      <w:r w:rsidRPr="002074DB">
        <w:rPr>
          <w:rFonts w:eastAsia="Calibri"/>
          <w:color w:val="000000"/>
        </w:rPr>
        <w:t>Минимальные и максимальные размеры земельных участков, образуемые под существующими жилыми домами, не предназначенными для раздела на квартиры (дом, пригодный для постоянного проживания, высотой не выше трех надземных этажей) – код ВРИ – 2.1.</w:t>
      </w:r>
    </w:p>
    <w:p w14:paraId="7DC7C031" w14:textId="77777777" w:rsidR="007E59AF" w:rsidRPr="002074DB" w:rsidRDefault="007E59AF" w:rsidP="007E59AF">
      <w:pPr>
        <w:pStyle w:val="2"/>
        <w:spacing w:before="0" w:after="0"/>
        <w:ind w:firstLine="708"/>
        <w:jc w:val="both"/>
        <w:rPr>
          <w:rFonts w:ascii="Times New Roman" w:eastAsia="Calibri" w:hAnsi="Times New Roman" w:cs="Times New Roman"/>
          <w:b w:val="0"/>
          <w:bCs w:val="0"/>
          <w:i w:val="0"/>
          <w:iCs w:val="0"/>
          <w:color w:val="000000"/>
          <w:sz w:val="16"/>
          <w:szCs w:val="16"/>
          <w:shd w:val="clear" w:color="auto" w:fill="FFFFFF"/>
          <w:lang w:eastAsia="en-US"/>
        </w:rPr>
      </w:pPr>
    </w:p>
    <w:p w14:paraId="732507D1" w14:textId="77777777" w:rsidR="007E59AF" w:rsidRPr="002074DB" w:rsidRDefault="007E59AF" w:rsidP="007E59AF">
      <w:pPr>
        <w:pStyle w:val="aff4"/>
        <w:ind w:left="798"/>
        <w:jc w:val="both"/>
        <w:rPr>
          <w:rFonts w:eastAsia="Calibri"/>
          <w:b/>
          <w:bCs/>
          <w:i/>
          <w:iCs/>
          <w:color w:val="000000"/>
          <w:shd w:val="clear" w:color="auto" w:fill="FFFFFF"/>
        </w:rPr>
      </w:pPr>
      <w:r w:rsidRPr="002074DB">
        <w:rPr>
          <w:rFonts w:eastAsia="Calibri"/>
          <w:color w:val="000000"/>
          <w:shd w:val="clear" w:color="auto" w:fill="FFFFFF"/>
        </w:rPr>
        <w:t xml:space="preserve">Минимальный размер земельного участка – от 300 кв.м. </w:t>
      </w:r>
    </w:p>
    <w:p w14:paraId="6EA9CC0B" w14:textId="77777777" w:rsidR="007E59AF" w:rsidRPr="002074DB" w:rsidRDefault="007E59AF" w:rsidP="007E59AF">
      <w:pPr>
        <w:pStyle w:val="aff4"/>
        <w:ind w:left="798"/>
        <w:jc w:val="both"/>
        <w:rPr>
          <w:color w:val="000000"/>
          <w:shd w:val="clear" w:color="auto" w:fill="FFFFFF"/>
        </w:rPr>
      </w:pPr>
      <w:r w:rsidRPr="002074DB">
        <w:rPr>
          <w:color w:val="000000"/>
          <w:shd w:val="clear" w:color="auto" w:fill="FFFFFF"/>
        </w:rPr>
        <w:t>Максимальный размер земельного участка - 2 500 кв.м.;</w:t>
      </w:r>
    </w:p>
    <w:p w14:paraId="0305AA3A" w14:textId="77777777" w:rsidR="007E59AF" w:rsidRPr="002074DB" w:rsidRDefault="007E59AF" w:rsidP="007E59AF">
      <w:pPr>
        <w:pStyle w:val="aff4"/>
        <w:ind w:left="798"/>
        <w:jc w:val="both"/>
        <w:rPr>
          <w:color w:val="000000"/>
          <w:sz w:val="16"/>
          <w:szCs w:val="16"/>
          <w:shd w:val="clear" w:color="auto" w:fill="FFFFFF"/>
        </w:rPr>
      </w:pPr>
    </w:p>
    <w:p w14:paraId="0B6019A9" w14:textId="77777777" w:rsidR="007E59AF" w:rsidRPr="002074DB" w:rsidRDefault="007E59AF" w:rsidP="007E59AF">
      <w:pPr>
        <w:pStyle w:val="aff4"/>
        <w:numPr>
          <w:ilvl w:val="0"/>
          <w:numId w:val="41"/>
        </w:numPr>
        <w:jc w:val="both"/>
        <w:rPr>
          <w:rFonts w:eastAsia="Calibri"/>
          <w:b/>
          <w:bCs/>
          <w:i/>
          <w:iCs/>
          <w:color w:val="000000"/>
        </w:rPr>
      </w:pPr>
      <w:r w:rsidRPr="002074DB">
        <w:rPr>
          <w:rFonts w:eastAsia="Calibri"/>
          <w:color w:val="000000"/>
        </w:rPr>
        <w:t>Минимальные и максимальные размеры земельных участков, образуемые под существующими многоквартирными жилыми домами – код ВРИ – 2.1.1 (Малоэтажная многоквартирная жилая застройка); 2.5 (Среднеэтажная жилая застройка):</w:t>
      </w:r>
    </w:p>
    <w:p w14:paraId="00C530C8" w14:textId="77777777" w:rsidR="007E59AF" w:rsidRPr="002074DB" w:rsidRDefault="007E59AF" w:rsidP="007E59AF">
      <w:pPr>
        <w:pStyle w:val="2"/>
        <w:tabs>
          <w:tab w:val="num" w:pos="709"/>
          <w:tab w:val="num" w:pos="851"/>
        </w:tabs>
        <w:spacing w:before="0" w:after="0"/>
        <w:jc w:val="both"/>
        <w:rPr>
          <w:rFonts w:ascii="Times New Roman" w:eastAsia="Calibri" w:hAnsi="Times New Roman" w:cs="Times New Roman"/>
          <w:b w:val="0"/>
          <w:bCs w:val="0"/>
          <w:i w:val="0"/>
          <w:iCs w:val="0"/>
          <w:color w:val="000000"/>
          <w:sz w:val="16"/>
          <w:szCs w:val="16"/>
          <w:shd w:val="clear" w:color="auto" w:fill="FFFFFF"/>
          <w:lang w:eastAsia="en-US"/>
        </w:rPr>
      </w:pPr>
    </w:p>
    <w:p w14:paraId="27ED1E99" w14:textId="77777777" w:rsidR="007E59AF" w:rsidRPr="002074DB" w:rsidRDefault="007E59AF" w:rsidP="007E59AF">
      <w:pPr>
        <w:pStyle w:val="aff4"/>
        <w:ind w:left="798"/>
        <w:jc w:val="both"/>
        <w:rPr>
          <w:rFonts w:eastAsia="Calibri"/>
          <w:b/>
          <w:bCs/>
          <w:i/>
          <w:iCs/>
          <w:color w:val="000000"/>
          <w:shd w:val="clear" w:color="auto" w:fill="FFFFFF"/>
        </w:rPr>
      </w:pPr>
      <w:r w:rsidRPr="002074DB">
        <w:rPr>
          <w:rFonts w:eastAsia="Calibri"/>
          <w:color w:val="000000"/>
          <w:shd w:val="clear" w:color="auto" w:fill="FFFFFF"/>
        </w:rPr>
        <w:t xml:space="preserve">Минимальный размер земельного участка – не подлежат установлению; </w:t>
      </w:r>
    </w:p>
    <w:p w14:paraId="4EBB95C6" w14:textId="77777777" w:rsidR="007E59AF" w:rsidRPr="002074DB" w:rsidRDefault="007E59AF" w:rsidP="007E59AF">
      <w:pPr>
        <w:pStyle w:val="aff4"/>
        <w:ind w:left="798"/>
        <w:jc w:val="both"/>
        <w:rPr>
          <w:color w:val="000000"/>
          <w:shd w:val="clear" w:color="auto" w:fill="FFFFFF"/>
        </w:rPr>
      </w:pPr>
      <w:r w:rsidRPr="002074DB">
        <w:rPr>
          <w:color w:val="000000"/>
          <w:shd w:val="clear" w:color="auto" w:fill="FFFFFF"/>
        </w:rPr>
        <w:t>Максимальный размер земельного участка - не подлежат установлению.</w:t>
      </w:r>
    </w:p>
    <w:p w14:paraId="0D6DA23D" w14:textId="77777777" w:rsidR="007E59AF" w:rsidRPr="002074DB" w:rsidRDefault="007E59AF" w:rsidP="007E59AF">
      <w:pPr>
        <w:pStyle w:val="aff6"/>
        <w:numPr>
          <w:ilvl w:val="0"/>
          <w:numId w:val="41"/>
        </w:numPr>
        <w:tabs>
          <w:tab w:val="left" w:pos="709"/>
        </w:tabs>
        <w:spacing w:after="0" w:line="240" w:lineRule="auto"/>
        <w:ind w:right="57"/>
        <w:jc w:val="both"/>
        <w:rPr>
          <w:rFonts w:ascii="Times New Roman" w:hAnsi="Times New Roman"/>
          <w:color w:val="000000"/>
          <w:sz w:val="24"/>
          <w:szCs w:val="24"/>
          <w:shd w:val="clear" w:color="auto" w:fill="FFFFFF"/>
        </w:rPr>
      </w:pPr>
      <w:r w:rsidRPr="002074DB">
        <w:rPr>
          <w:rFonts w:ascii="Times New Roman" w:hAnsi="Times New Roman"/>
          <w:color w:val="000000"/>
          <w:sz w:val="24"/>
          <w:szCs w:val="24"/>
          <w:shd w:val="clear" w:color="auto" w:fill="FFFFFF"/>
        </w:rPr>
        <w:t xml:space="preserve">Установленные настоящими Правилами максимальные размеры земельных участков не распространяются на земельные участки, образуемые в результате объединения.  </w:t>
      </w:r>
    </w:p>
    <w:p w14:paraId="41F5BD1A" w14:textId="77777777" w:rsidR="007E59AF" w:rsidRPr="002074DB" w:rsidRDefault="007E59AF" w:rsidP="007E59AF">
      <w:pPr>
        <w:pStyle w:val="aff6"/>
        <w:widowControl w:val="0"/>
        <w:numPr>
          <w:ilvl w:val="0"/>
          <w:numId w:val="41"/>
        </w:numPr>
        <w:spacing w:after="0" w:line="240" w:lineRule="auto"/>
        <w:jc w:val="both"/>
        <w:rPr>
          <w:rFonts w:ascii="Times New Roman" w:hAnsi="Times New Roman"/>
          <w:color w:val="000000"/>
          <w:sz w:val="24"/>
          <w:szCs w:val="24"/>
          <w:shd w:val="clear" w:color="auto" w:fill="FFFFFF"/>
        </w:rPr>
      </w:pPr>
      <w:r w:rsidRPr="002074DB">
        <w:rPr>
          <w:rFonts w:ascii="Times New Roman" w:hAnsi="Times New Roman"/>
          <w:color w:val="000000"/>
          <w:sz w:val="24"/>
          <w:szCs w:val="24"/>
          <w:shd w:val="clear" w:color="auto" w:fill="FFFFFF"/>
        </w:rPr>
        <w:t>Установленные настоящими Правилами минимальные и максимальные размеры земельных участков не распространяются на:</w:t>
      </w:r>
    </w:p>
    <w:p w14:paraId="0B64581A" w14:textId="77777777" w:rsidR="007E59AF" w:rsidRPr="002074DB" w:rsidRDefault="007E59AF" w:rsidP="007E59AF">
      <w:pPr>
        <w:widowControl w:val="0"/>
        <w:spacing w:after="0" w:line="240" w:lineRule="auto"/>
        <w:ind w:firstLine="708"/>
        <w:jc w:val="both"/>
        <w:rPr>
          <w:rFonts w:ascii="Times New Roman" w:hAnsi="Times New Roman"/>
          <w:color w:val="000000"/>
          <w:sz w:val="24"/>
          <w:szCs w:val="24"/>
          <w:shd w:val="clear" w:color="auto" w:fill="FFFFFF"/>
        </w:rPr>
      </w:pPr>
      <w:r w:rsidRPr="002074DB">
        <w:rPr>
          <w:rFonts w:ascii="Times New Roman" w:hAnsi="Times New Roman"/>
          <w:color w:val="000000"/>
          <w:sz w:val="24"/>
          <w:szCs w:val="24"/>
          <w:shd w:val="clear" w:color="auto" w:fill="FFFFFF"/>
        </w:rPr>
        <w:t xml:space="preserve">- Земельные участки, оформляемые в соответствии с Законом Республики Крым от </w:t>
      </w:r>
      <w:r w:rsidRPr="002074DB">
        <w:rPr>
          <w:rFonts w:ascii="Times New Roman" w:hAnsi="Times New Roman"/>
          <w:color w:val="000000"/>
          <w:sz w:val="24"/>
          <w:szCs w:val="24"/>
          <w:shd w:val="clear" w:color="auto" w:fill="FFFFFF"/>
        </w:rPr>
        <w:lastRenderedPageBreak/>
        <w:t xml:space="preserve">31.07.2014 г. № 38-ЗРК «Об особенностях регулирования имущественных и земельных отношений на территории Республики Крым» и Постановлением Совета министров Республики Крым от 02.09.2014 г. № 313 «Об утверждении Порядка переоформления прав или завершения оформления прав на земельные участки на территории Республики Крым» на основании неисполненных решений органов местного самоуправления о даче разрешения на разработку документации по землеустройству, принятых с 14 октября 2008 года по 21 марта 2014 года, в отношении которых не утверждена документация по землеустройству. В данном случае размеры земельных участков должны соответствовать размерам, указанным в вышеуказанных решениях органов местного самоуправления. </w:t>
      </w:r>
    </w:p>
    <w:p w14:paraId="1114F5FD" w14:textId="4938DB3E" w:rsidR="007E59AF" w:rsidRPr="002074DB" w:rsidRDefault="007E59AF" w:rsidP="006150B6">
      <w:pPr>
        <w:widowControl w:val="0"/>
        <w:spacing w:after="0" w:line="240" w:lineRule="auto"/>
        <w:ind w:firstLine="708"/>
        <w:jc w:val="both"/>
        <w:rPr>
          <w:rFonts w:ascii="Times New Roman" w:hAnsi="Times New Roman"/>
          <w:color w:val="000000"/>
          <w:sz w:val="24"/>
          <w:szCs w:val="24"/>
        </w:rPr>
      </w:pPr>
      <w:r w:rsidRPr="002074DB">
        <w:rPr>
          <w:rFonts w:ascii="Times New Roman" w:hAnsi="Times New Roman"/>
          <w:color w:val="000000"/>
          <w:sz w:val="24"/>
          <w:szCs w:val="24"/>
          <w:shd w:val="clear" w:color="auto" w:fill="FFFFFF"/>
        </w:rPr>
        <w:t>- Земельные участки, на которых расположена постройка, самовольно возведенная до 18 марта 2014 года и признанная объектом индивидуального жилищного строительства в соответствии с Постановлением Совета министров Республики Крым от 12 мая 2015 года № 252 «Об утверждении Порядка предоставления земельного участка с расположенной на нем самовольной постройкой и выдачи заключения о возможности признания её жилым домом».</w:t>
      </w:r>
    </w:p>
    <w:sectPr w:rsidR="007E59AF" w:rsidRPr="002074DB" w:rsidSect="001A5B9D">
      <w:pgSz w:w="11906" w:h="16838"/>
      <w:pgMar w:top="1134" w:right="1134" w:bottom="1134" w:left="1134"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0B919" w14:textId="77777777" w:rsidR="00FB6F14" w:rsidRDefault="00FB6F14" w:rsidP="00801317">
      <w:pPr>
        <w:spacing w:after="0" w:line="240" w:lineRule="auto"/>
      </w:pPr>
      <w:r>
        <w:separator/>
      </w:r>
    </w:p>
  </w:endnote>
  <w:endnote w:type="continuationSeparator" w:id="0">
    <w:p w14:paraId="69AFF531" w14:textId="77777777" w:rsidR="00FB6F14" w:rsidRDefault="00FB6F14" w:rsidP="00801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Narrow">
    <w:altName w:val="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MS Sans Serif">
    <w:altName w:val="Arial"/>
    <w:panose1 w:val="00000000000000000000"/>
    <w:charset w:val="00"/>
    <w:family w:val="roman"/>
    <w:notTrueType/>
    <w:pitch w:val="default"/>
    <w:sig w:usb0="00000003" w:usb1="00000000" w:usb2="00000000" w:usb3="00000000" w:csb0="00000001" w:csb1="00000000"/>
  </w:font>
  <w:font w:name="Peterburg">
    <w:altName w:val="Arial"/>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 New Roman Bold">
    <w:altName w:val="Times New Roman"/>
    <w:charset w:val="00"/>
    <w:family w:val="roman"/>
    <w:pitch w:val="default"/>
    <w:sig w:usb0="00000003" w:usb1="00000000" w:usb2="00000000" w:usb3="00000000" w:csb0="00000001" w:csb1="00000000"/>
  </w:font>
  <w:font w:name="ヒラギノ角ゴ Pro W3">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6BDC8" w14:textId="680A9A00" w:rsidR="00036C43" w:rsidRDefault="00036C43" w:rsidP="0044501C">
    <w:pPr>
      <w:pStyle w:val="a5"/>
    </w:pPr>
  </w:p>
  <w:p w14:paraId="46AB6EFB" w14:textId="77777777" w:rsidR="00036C43" w:rsidRDefault="00036C43"/>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7BBC3" w14:textId="77777777" w:rsidR="00036C43" w:rsidRDefault="00036C43" w:rsidP="00EB4808">
    <w:pPr>
      <w:pStyle w:val="a5"/>
      <w:jc w:val="center"/>
    </w:pPr>
    <w:r>
      <w:rPr>
        <w:noProof/>
        <w:lang w:eastAsia="ru-RU"/>
      </w:rPr>
      <w:drawing>
        <wp:anchor distT="0" distB="0" distL="114300" distR="114300" simplePos="0" relativeHeight="251659776" behindDoc="0" locked="0" layoutInCell="1" allowOverlap="1" wp14:anchorId="36FD690A" wp14:editId="32B38897">
          <wp:simplePos x="0" y="0"/>
          <wp:positionH relativeFrom="column">
            <wp:posOffset>1870710</wp:posOffset>
          </wp:positionH>
          <wp:positionV relativeFrom="paragraph">
            <wp:posOffset>-361315</wp:posOffset>
          </wp:positionV>
          <wp:extent cx="2486025" cy="714203"/>
          <wp:effectExtent l="0" t="0" r="0" b="0"/>
          <wp:wrapNone/>
          <wp:docPr id="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025" cy="714203"/>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2E728" w14:textId="77777777" w:rsidR="00FB6F14" w:rsidRDefault="00FB6F14" w:rsidP="00801317">
      <w:pPr>
        <w:spacing w:after="0" w:line="240" w:lineRule="auto"/>
      </w:pPr>
      <w:r>
        <w:separator/>
      </w:r>
    </w:p>
  </w:footnote>
  <w:footnote w:type="continuationSeparator" w:id="0">
    <w:p w14:paraId="6004EC6D" w14:textId="77777777" w:rsidR="00FB6F14" w:rsidRDefault="00FB6F14" w:rsidP="00801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45C1D" w14:textId="3FA10038" w:rsidR="00036C43" w:rsidRDefault="00036C43">
    <w:pPr>
      <w:pStyle w:val="a3"/>
      <w:jc w:val="center"/>
    </w:pPr>
    <w:r>
      <w:t>[</w:t>
    </w:r>
    <w:r>
      <w:fldChar w:fldCharType="begin"/>
    </w:r>
    <w:r>
      <w:instrText>PAGE   \* MERGEFORMAT</w:instrText>
    </w:r>
    <w:r>
      <w:fldChar w:fldCharType="separate"/>
    </w:r>
    <w:r w:rsidR="002074DB">
      <w:rPr>
        <w:noProof/>
      </w:rPr>
      <w:t>77</w:t>
    </w:r>
    <w:r>
      <w:fldChar w:fldCharType="end"/>
    </w:r>
    <w: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732DA" w14:textId="77777777" w:rsidR="00036C43" w:rsidRPr="00355E17" w:rsidRDefault="00036C43" w:rsidP="00355E17">
    <w:pPr>
      <w:pStyle w:val="a3"/>
      <w:jc w:val="center"/>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3F32545"/>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 w15:restartNumberingAfterBreak="0">
    <w:nsid w:val="041C60D3"/>
    <w:multiLevelType w:val="hybridMultilevel"/>
    <w:tmpl w:val="01C4F6D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231B23"/>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4" w15:restartNumberingAfterBreak="0">
    <w:nsid w:val="0F25264E"/>
    <w:multiLevelType w:val="hybridMultilevel"/>
    <w:tmpl w:val="915280FE"/>
    <w:lvl w:ilvl="0" w:tplc="0F522FE8">
      <w:start w:val="3"/>
      <w:numFmt w:val="decimal"/>
      <w:lvlText w:val="%1."/>
      <w:lvlJc w:val="left"/>
      <w:pPr>
        <w:tabs>
          <w:tab w:val="num" w:pos="798"/>
        </w:tabs>
        <w:ind w:left="-53" w:firstLine="85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625D1A"/>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6" w15:restartNumberingAfterBreak="0">
    <w:nsid w:val="12AA3BDF"/>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7" w15:restartNumberingAfterBreak="0">
    <w:nsid w:val="136712E8"/>
    <w:multiLevelType w:val="hybridMultilevel"/>
    <w:tmpl w:val="B21085BC"/>
    <w:lvl w:ilvl="0" w:tplc="D0E2F972">
      <w:start w:val="1"/>
      <w:numFmt w:val="decimal"/>
      <w:lvlText w:val="%1."/>
      <w:lvlJc w:val="left"/>
      <w:pPr>
        <w:tabs>
          <w:tab w:val="num" w:pos="798"/>
        </w:tabs>
        <w:ind w:left="-53" w:firstLine="851"/>
      </w:p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8" w15:restartNumberingAfterBreak="0">
    <w:nsid w:val="147D2FA9"/>
    <w:multiLevelType w:val="hybridMultilevel"/>
    <w:tmpl w:val="B99667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7A013CE"/>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10" w15:restartNumberingAfterBreak="0">
    <w:nsid w:val="18A65893"/>
    <w:multiLevelType w:val="multilevel"/>
    <w:tmpl w:val="83E452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9742CA5"/>
    <w:multiLevelType w:val="hybridMultilevel"/>
    <w:tmpl w:val="8870D8F6"/>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12" w15:restartNumberingAfterBreak="0">
    <w:nsid w:val="1D661180"/>
    <w:multiLevelType w:val="hybridMultilevel"/>
    <w:tmpl w:val="3996A7A2"/>
    <w:lvl w:ilvl="0" w:tplc="83E8D11E">
      <w:start w:val="1"/>
      <w:numFmt w:val="decimal"/>
      <w:lvlText w:val="%1."/>
      <w:lvlJc w:val="left"/>
      <w:pPr>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1E6B17F9"/>
    <w:multiLevelType w:val="multilevel"/>
    <w:tmpl w:val="D1EE4604"/>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FB33CCF"/>
    <w:multiLevelType w:val="multilevel"/>
    <w:tmpl w:val="49A00D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FC6139F"/>
    <w:multiLevelType w:val="multilevel"/>
    <w:tmpl w:val="795A14F2"/>
    <w:lvl w:ilvl="0">
      <w:start w:val="1"/>
      <w:numFmt w:val="decimal"/>
      <w:lvlText w:val="%1."/>
      <w:lvlJc w:val="left"/>
      <w:pPr>
        <w:ind w:left="1353" w:hanging="360"/>
      </w:pPr>
      <w:rPr>
        <w:rFonts w:eastAsia="Times New Roman" w:hint="default"/>
      </w:rPr>
    </w:lvl>
    <w:lvl w:ilvl="1">
      <w:start w:val="1"/>
      <w:numFmt w:val="decimal"/>
      <w:lvlText w:val="%2."/>
      <w:lvlJc w:val="left"/>
      <w:pPr>
        <w:ind w:left="1226" w:hanging="375"/>
      </w:pPr>
      <w:rPr>
        <w:rFonts w:hint="default"/>
      </w:rPr>
    </w:lvl>
    <w:lvl w:ilvl="2">
      <w:start w:val="1"/>
      <w:numFmt w:val="decimal"/>
      <w:isLgl/>
      <w:lvlText w:val="%1.%2.%3"/>
      <w:lvlJc w:val="left"/>
      <w:pPr>
        <w:ind w:left="2433" w:hanging="720"/>
      </w:pPr>
      <w:rPr>
        <w:rFonts w:eastAsia="Times New Roman" w:hint="default"/>
      </w:rPr>
    </w:lvl>
    <w:lvl w:ilvl="3">
      <w:start w:val="1"/>
      <w:numFmt w:val="decimal"/>
      <w:isLgl/>
      <w:lvlText w:val="%1.%2.%3.%4"/>
      <w:lvlJc w:val="left"/>
      <w:pPr>
        <w:ind w:left="3153" w:hanging="1080"/>
      </w:pPr>
      <w:rPr>
        <w:rFonts w:eastAsia="Times New Roman" w:hint="default"/>
      </w:rPr>
    </w:lvl>
    <w:lvl w:ilvl="4">
      <w:start w:val="1"/>
      <w:numFmt w:val="decimal"/>
      <w:isLgl/>
      <w:lvlText w:val="%1.%2.%3.%4.%5"/>
      <w:lvlJc w:val="left"/>
      <w:pPr>
        <w:ind w:left="3513" w:hanging="1080"/>
      </w:pPr>
      <w:rPr>
        <w:rFonts w:eastAsia="Times New Roman" w:hint="default"/>
      </w:rPr>
    </w:lvl>
    <w:lvl w:ilvl="5">
      <w:start w:val="1"/>
      <w:numFmt w:val="decimal"/>
      <w:isLgl/>
      <w:lvlText w:val="%1.%2.%3.%4.%5.%6"/>
      <w:lvlJc w:val="left"/>
      <w:pPr>
        <w:ind w:left="4233" w:hanging="1440"/>
      </w:pPr>
      <w:rPr>
        <w:rFonts w:eastAsia="Times New Roman" w:hint="default"/>
      </w:rPr>
    </w:lvl>
    <w:lvl w:ilvl="6">
      <w:start w:val="1"/>
      <w:numFmt w:val="decimal"/>
      <w:isLgl/>
      <w:lvlText w:val="%1.%2.%3.%4.%5.%6.%7"/>
      <w:lvlJc w:val="left"/>
      <w:pPr>
        <w:ind w:left="4593" w:hanging="1440"/>
      </w:pPr>
      <w:rPr>
        <w:rFonts w:eastAsia="Times New Roman" w:hint="default"/>
      </w:rPr>
    </w:lvl>
    <w:lvl w:ilvl="7">
      <w:start w:val="1"/>
      <w:numFmt w:val="decimal"/>
      <w:isLgl/>
      <w:lvlText w:val="%1.%2.%3.%4.%5.%6.%7.%8"/>
      <w:lvlJc w:val="left"/>
      <w:pPr>
        <w:ind w:left="5313" w:hanging="1800"/>
      </w:pPr>
      <w:rPr>
        <w:rFonts w:eastAsia="Times New Roman" w:hint="default"/>
      </w:rPr>
    </w:lvl>
    <w:lvl w:ilvl="8">
      <w:start w:val="1"/>
      <w:numFmt w:val="decimal"/>
      <w:isLgl/>
      <w:lvlText w:val="%1.%2.%3.%4.%5.%6.%7.%8.%9"/>
      <w:lvlJc w:val="left"/>
      <w:pPr>
        <w:ind w:left="6033" w:hanging="2160"/>
      </w:pPr>
      <w:rPr>
        <w:rFonts w:eastAsia="Times New Roman" w:hint="default"/>
      </w:rPr>
    </w:lvl>
  </w:abstractNum>
  <w:abstractNum w:abstractNumId="16" w15:restartNumberingAfterBreak="0">
    <w:nsid w:val="25FB3BB6"/>
    <w:multiLevelType w:val="hybridMultilevel"/>
    <w:tmpl w:val="E430ADC2"/>
    <w:lvl w:ilvl="0" w:tplc="C9F65798">
      <w:start w:val="1"/>
      <w:numFmt w:val="decimal"/>
      <w:lvlText w:val="%1."/>
      <w:lvlJc w:val="left"/>
      <w:pPr>
        <w:ind w:left="904" w:hanging="360"/>
      </w:pPr>
      <w:rPr>
        <w:rFonts w:hint="default"/>
      </w:rPr>
    </w:lvl>
    <w:lvl w:ilvl="1" w:tplc="04190019" w:tentative="1">
      <w:start w:val="1"/>
      <w:numFmt w:val="lowerLetter"/>
      <w:lvlText w:val="%2."/>
      <w:lvlJc w:val="left"/>
      <w:pPr>
        <w:ind w:left="1624" w:hanging="360"/>
      </w:pPr>
    </w:lvl>
    <w:lvl w:ilvl="2" w:tplc="0419001B" w:tentative="1">
      <w:start w:val="1"/>
      <w:numFmt w:val="lowerRoman"/>
      <w:lvlText w:val="%3."/>
      <w:lvlJc w:val="right"/>
      <w:pPr>
        <w:ind w:left="2344" w:hanging="180"/>
      </w:pPr>
    </w:lvl>
    <w:lvl w:ilvl="3" w:tplc="0419000F" w:tentative="1">
      <w:start w:val="1"/>
      <w:numFmt w:val="decimal"/>
      <w:lvlText w:val="%4."/>
      <w:lvlJc w:val="left"/>
      <w:pPr>
        <w:ind w:left="3064" w:hanging="360"/>
      </w:pPr>
    </w:lvl>
    <w:lvl w:ilvl="4" w:tplc="04190019" w:tentative="1">
      <w:start w:val="1"/>
      <w:numFmt w:val="lowerLetter"/>
      <w:lvlText w:val="%5."/>
      <w:lvlJc w:val="left"/>
      <w:pPr>
        <w:ind w:left="3784" w:hanging="360"/>
      </w:pPr>
    </w:lvl>
    <w:lvl w:ilvl="5" w:tplc="0419001B" w:tentative="1">
      <w:start w:val="1"/>
      <w:numFmt w:val="lowerRoman"/>
      <w:lvlText w:val="%6."/>
      <w:lvlJc w:val="right"/>
      <w:pPr>
        <w:ind w:left="4504" w:hanging="180"/>
      </w:pPr>
    </w:lvl>
    <w:lvl w:ilvl="6" w:tplc="0419000F" w:tentative="1">
      <w:start w:val="1"/>
      <w:numFmt w:val="decimal"/>
      <w:lvlText w:val="%7."/>
      <w:lvlJc w:val="left"/>
      <w:pPr>
        <w:ind w:left="5224" w:hanging="360"/>
      </w:pPr>
    </w:lvl>
    <w:lvl w:ilvl="7" w:tplc="04190019" w:tentative="1">
      <w:start w:val="1"/>
      <w:numFmt w:val="lowerLetter"/>
      <w:lvlText w:val="%8."/>
      <w:lvlJc w:val="left"/>
      <w:pPr>
        <w:ind w:left="5944" w:hanging="360"/>
      </w:pPr>
    </w:lvl>
    <w:lvl w:ilvl="8" w:tplc="0419001B" w:tentative="1">
      <w:start w:val="1"/>
      <w:numFmt w:val="lowerRoman"/>
      <w:lvlText w:val="%9."/>
      <w:lvlJc w:val="right"/>
      <w:pPr>
        <w:ind w:left="6664" w:hanging="180"/>
      </w:pPr>
    </w:lvl>
  </w:abstractNum>
  <w:abstractNum w:abstractNumId="17" w15:restartNumberingAfterBreak="0">
    <w:nsid w:val="2771415C"/>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18" w15:restartNumberingAfterBreak="0">
    <w:nsid w:val="2A2E57B7"/>
    <w:multiLevelType w:val="multilevel"/>
    <w:tmpl w:val="36F02462"/>
    <w:lvl w:ilvl="0">
      <w:start w:val="1"/>
      <w:numFmt w:val="decimal"/>
      <w:lvlText w:val="%1."/>
      <w:lvlJc w:val="left"/>
      <w:pPr>
        <w:ind w:left="907" w:hanging="360"/>
      </w:pPr>
      <w:rPr>
        <w:rFonts w:ascii="Arial Narrow" w:hAnsi="Arial Narrow" w:cs="Times New Roman" w:hint="default"/>
        <w:color w:val="auto"/>
      </w:rPr>
    </w:lvl>
    <w:lvl w:ilvl="1">
      <w:start w:val="1"/>
      <w:numFmt w:val="decimal"/>
      <w:isLgl/>
      <w:lvlText w:val="%1.%2."/>
      <w:lvlJc w:val="left"/>
      <w:pPr>
        <w:ind w:left="967" w:hanging="420"/>
      </w:pPr>
      <w:rPr>
        <w:rFonts w:hint="default"/>
      </w:rPr>
    </w:lvl>
    <w:lvl w:ilvl="2">
      <w:start w:val="1"/>
      <w:numFmt w:val="decimal"/>
      <w:isLgl/>
      <w:lvlText w:val="%1.%2.%3."/>
      <w:lvlJc w:val="left"/>
      <w:pPr>
        <w:ind w:left="1267" w:hanging="720"/>
      </w:pPr>
      <w:rPr>
        <w:rFonts w:hint="default"/>
      </w:rPr>
    </w:lvl>
    <w:lvl w:ilvl="3">
      <w:start w:val="1"/>
      <w:numFmt w:val="decimal"/>
      <w:isLgl/>
      <w:lvlText w:val="%1.%2.%3.%4."/>
      <w:lvlJc w:val="left"/>
      <w:pPr>
        <w:ind w:left="1267" w:hanging="720"/>
      </w:pPr>
      <w:rPr>
        <w:rFonts w:hint="default"/>
      </w:rPr>
    </w:lvl>
    <w:lvl w:ilvl="4">
      <w:start w:val="1"/>
      <w:numFmt w:val="decimal"/>
      <w:isLgl/>
      <w:lvlText w:val="%1.%2.%3.%4.%5."/>
      <w:lvlJc w:val="left"/>
      <w:pPr>
        <w:ind w:left="1627" w:hanging="1080"/>
      </w:pPr>
      <w:rPr>
        <w:rFonts w:hint="default"/>
      </w:rPr>
    </w:lvl>
    <w:lvl w:ilvl="5">
      <w:start w:val="1"/>
      <w:numFmt w:val="decimal"/>
      <w:isLgl/>
      <w:lvlText w:val="%1.%2.%3.%4.%5.%6."/>
      <w:lvlJc w:val="left"/>
      <w:pPr>
        <w:ind w:left="1627" w:hanging="1080"/>
      </w:pPr>
      <w:rPr>
        <w:rFonts w:hint="default"/>
      </w:rPr>
    </w:lvl>
    <w:lvl w:ilvl="6">
      <w:start w:val="1"/>
      <w:numFmt w:val="decimal"/>
      <w:isLgl/>
      <w:lvlText w:val="%1.%2.%3.%4.%5.%6.%7."/>
      <w:lvlJc w:val="left"/>
      <w:pPr>
        <w:ind w:left="1987" w:hanging="1440"/>
      </w:pPr>
      <w:rPr>
        <w:rFonts w:hint="default"/>
      </w:rPr>
    </w:lvl>
    <w:lvl w:ilvl="7">
      <w:start w:val="1"/>
      <w:numFmt w:val="decimal"/>
      <w:isLgl/>
      <w:lvlText w:val="%1.%2.%3.%4.%5.%6.%7.%8."/>
      <w:lvlJc w:val="left"/>
      <w:pPr>
        <w:ind w:left="1987" w:hanging="1440"/>
      </w:pPr>
      <w:rPr>
        <w:rFonts w:hint="default"/>
      </w:rPr>
    </w:lvl>
    <w:lvl w:ilvl="8">
      <w:start w:val="1"/>
      <w:numFmt w:val="decimal"/>
      <w:isLgl/>
      <w:lvlText w:val="%1.%2.%3.%4.%5.%6.%7.%8.%9."/>
      <w:lvlJc w:val="left"/>
      <w:pPr>
        <w:ind w:left="2347" w:hanging="1800"/>
      </w:pPr>
      <w:rPr>
        <w:rFonts w:hint="default"/>
      </w:rPr>
    </w:lvl>
  </w:abstractNum>
  <w:abstractNum w:abstractNumId="19" w15:restartNumberingAfterBreak="0">
    <w:nsid w:val="2B337ADD"/>
    <w:multiLevelType w:val="hybridMultilevel"/>
    <w:tmpl w:val="B0AE8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072500A"/>
    <w:multiLevelType w:val="multilevel"/>
    <w:tmpl w:val="B5EC90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0781CD6"/>
    <w:multiLevelType w:val="multilevel"/>
    <w:tmpl w:val="8870D8F6"/>
    <w:lvl w:ilvl="0">
      <w:start w:val="1"/>
      <w:numFmt w:val="decimal"/>
      <w:lvlText w:val="%1."/>
      <w:lvlJc w:val="left"/>
      <w:pPr>
        <w:tabs>
          <w:tab w:val="num" w:pos="798"/>
        </w:tabs>
        <w:ind w:left="-53" w:firstLine="851"/>
      </w:pPr>
      <w:rPr>
        <w:rFonts w:hint="default"/>
      </w:rPr>
    </w:lvl>
    <w:lvl w:ilvl="1">
      <w:start w:val="1"/>
      <w:numFmt w:val="lowerLetter"/>
      <w:lvlText w:val="%2."/>
      <w:lvlJc w:val="left"/>
      <w:pPr>
        <w:tabs>
          <w:tab w:val="num" w:pos="1387"/>
        </w:tabs>
        <w:ind w:left="1387" w:hanging="360"/>
      </w:pPr>
    </w:lvl>
    <w:lvl w:ilvl="2">
      <w:start w:val="1"/>
      <w:numFmt w:val="lowerRoman"/>
      <w:lvlText w:val="%3."/>
      <w:lvlJc w:val="right"/>
      <w:pPr>
        <w:tabs>
          <w:tab w:val="num" w:pos="2107"/>
        </w:tabs>
        <w:ind w:left="2107" w:hanging="180"/>
      </w:pPr>
    </w:lvl>
    <w:lvl w:ilvl="3">
      <w:start w:val="1"/>
      <w:numFmt w:val="decimal"/>
      <w:lvlText w:val="%4."/>
      <w:lvlJc w:val="left"/>
      <w:pPr>
        <w:tabs>
          <w:tab w:val="num" w:pos="2827"/>
        </w:tabs>
        <w:ind w:left="2827" w:hanging="360"/>
      </w:pPr>
    </w:lvl>
    <w:lvl w:ilvl="4">
      <w:start w:val="1"/>
      <w:numFmt w:val="lowerLetter"/>
      <w:lvlText w:val="%5."/>
      <w:lvlJc w:val="left"/>
      <w:pPr>
        <w:tabs>
          <w:tab w:val="num" w:pos="3547"/>
        </w:tabs>
        <w:ind w:left="3547" w:hanging="360"/>
      </w:pPr>
    </w:lvl>
    <w:lvl w:ilvl="5">
      <w:start w:val="1"/>
      <w:numFmt w:val="lowerRoman"/>
      <w:lvlText w:val="%6."/>
      <w:lvlJc w:val="right"/>
      <w:pPr>
        <w:tabs>
          <w:tab w:val="num" w:pos="4267"/>
        </w:tabs>
        <w:ind w:left="4267" w:hanging="180"/>
      </w:pPr>
    </w:lvl>
    <w:lvl w:ilvl="6">
      <w:start w:val="1"/>
      <w:numFmt w:val="decimal"/>
      <w:lvlText w:val="%7."/>
      <w:lvlJc w:val="left"/>
      <w:pPr>
        <w:tabs>
          <w:tab w:val="num" w:pos="4987"/>
        </w:tabs>
        <w:ind w:left="4987" w:hanging="360"/>
      </w:pPr>
    </w:lvl>
    <w:lvl w:ilvl="7">
      <w:start w:val="1"/>
      <w:numFmt w:val="lowerLetter"/>
      <w:lvlText w:val="%8."/>
      <w:lvlJc w:val="left"/>
      <w:pPr>
        <w:tabs>
          <w:tab w:val="num" w:pos="5707"/>
        </w:tabs>
        <w:ind w:left="5707" w:hanging="360"/>
      </w:pPr>
    </w:lvl>
    <w:lvl w:ilvl="8">
      <w:start w:val="1"/>
      <w:numFmt w:val="lowerRoman"/>
      <w:lvlText w:val="%9."/>
      <w:lvlJc w:val="right"/>
      <w:pPr>
        <w:tabs>
          <w:tab w:val="num" w:pos="6427"/>
        </w:tabs>
        <w:ind w:left="6427" w:hanging="180"/>
      </w:pPr>
    </w:lvl>
  </w:abstractNum>
  <w:abstractNum w:abstractNumId="22" w15:restartNumberingAfterBreak="0">
    <w:nsid w:val="33FE4656"/>
    <w:multiLevelType w:val="hybridMultilevel"/>
    <w:tmpl w:val="68283AD2"/>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3" w15:restartNumberingAfterBreak="0">
    <w:nsid w:val="352E688E"/>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4" w15:restartNumberingAfterBreak="0">
    <w:nsid w:val="3A2C7A77"/>
    <w:multiLevelType w:val="hybridMultilevel"/>
    <w:tmpl w:val="FF42350A"/>
    <w:lvl w:ilvl="0" w:tplc="838899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5AE695D"/>
    <w:multiLevelType w:val="hybridMultilevel"/>
    <w:tmpl w:val="D82C892E"/>
    <w:lvl w:ilvl="0" w:tplc="BACA4A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6DC37DB"/>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7" w15:restartNumberingAfterBreak="0">
    <w:nsid w:val="471247DB"/>
    <w:multiLevelType w:val="multilevel"/>
    <w:tmpl w:val="B1327AE0"/>
    <w:lvl w:ilvl="0">
      <w:start w:val="6"/>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8" w15:restartNumberingAfterBreak="0">
    <w:nsid w:val="47C345C5"/>
    <w:multiLevelType w:val="hybridMultilevel"/>
    <w:tmpl w:val="FFCA80FC"/>
    <w:lvl w:ilvl="0" w:tplc="DB18CAC8">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9" w15:restartNumberingAfterBreak="0">
    <w:nsid w:val="4DB25C5A"/>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0" w15:restartNumberingAfterBreak="0">
    <w:nsid w:val="5028491D"/>
    <w:multiLevelType w:val="multilevel"/>
    <w:tmpl w:val="549EBF12"/>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0AB719C"/>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2" w15:restartNumberingAfterBreak="0">
    <w:nsid w:val="51992019"/>
    <w:multiLevelType w:val="hybridMultilevel"/>
    <w:tmpl w:val="4D10C0A8"/>
    <w:lvl w:ilvl="0" w:tplc="BACA4A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4806A49"/>
    <w:multiLevelType w:val="multilevel"/>
    <w:tmpl w:val="516277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A345475"/>
    <w:multiLevelType w:val="hybridMultilevel"/>
    <w:tmpl w:val="55A063B6"/>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5" w15:restartNumberingAfterBreak="0">
    <w:nsid w:val="5A4C6E33"/>
    <w:multiLevelType w:val="multilevel"/>
    <w:tmpl w:val="C31C7CF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5C0576B3"/>
    <w:multiLevelType w:val="hybridMultilevel"/>
    <w:tmpl w:val="604002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56F1226"/>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8" w15:restartNumberingAfterBreak="0">
    <w:nsid w:val="708C7175"/>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9" w15:restartNumberingAfterBreak="0">
    <w:nsid w:val="73056124"/>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40" w15:restartNumberingAfterBreak="0">
    <w:nsid w:val="7F3739F5"/>
    <w:multiLevelType w:val="multilevel"/>
    <w:tmpl w:val="E174B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4"/>
  </w:num>
  <w:num w:numId="2">
    <w:abstractNumId w:val="29"/>
  </w:num>
  <w:num w:numId="3">
    <w:abstractNumId w:val="5"/>
  </w:num>
  <w:num w:numId="4">
    <w:abstractNumId w:val="37"/>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39"/>
  </w:num>
  <w:num w:numId="8">
    <w:abstractNumId w:val="19"/>
  </w:num>
  <w:num w:numId="9">
    <w:abstractNumId w:val="16"/>
  </w:num>
  <w:num w:numId="10">
    <w:abstractNumId w:val="13"/>
  </w:num>
  <w:num w:numId="11">
    <w:abstractNumId w:val="3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1"/>
  </w:num>
  <w:num w:numId="16">
    <w:abstractNumId w:val="38"/>
  </w:num>
  <w:num w:numId="17">
    <w:abstractNumId w:val="17"/>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25"/>
  </w:num>
  <w:num w:numId="24">
    <w:abstractNumId w:val="3"/>
  </w:num>
  <w:num w:numId="25">
    <w:abstractNumId w:val="18"/>
  </w:num>
  <w:num w:numId="26">
    <w:abstractNumId w:val="11"/>
  </w:num>
  <w:num w:numId="27">
    <w:abstractNumId w:val="0"/>
  </w:num>
  <w:num w:numId="28">
    <w:abstractNumId w:val="23"/>
  </w:num>
  <w:num w:numId="29">
    <w:abstractNumId w:val="36"/>
  </w:num>
  <w:num w:numId="30">
    <w:abstractNumId w:val="10"/>
  </w:num>
  <w:num w:numId="31">
    <w:abstractNumId w:val="24"/>
  </w:num>
  <w:num w:numId="32">
    <w:abstractNumId w:val="14"/>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22"/>
  </w:num>
  <w:num w:numId="40">
    <w:abstractNumId w:val="7"/>
  </w:num>
  <w:num w:numId="41">
    <w:abstractNumId w:val="21"/>
  </w:num>
  <w:num w:numId="42">
    <w:abstractNumId w:val="4"/>
  </w:num>
  <w:num w:numId="43">
    <w:abstractNumId w:val="15"/>
  </w:num>
  <w:num w:numId="44">
    <w:abstractNumId w:val="40"/>
  </w:num>
  <w:num w:numId="45">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A82"/>
    <w:rsid w:val="00002B05"/>
    <w:rsid w:val="00011012"/>
    <w:rsid w:val="00015EDE"/>
    <w:rsid w:val="000303DD"/>
    <w:rsid w:val="0003398D"/>
    <w:rsid w:val="00036C43"/>
    <w:rsid w:val="00040DFB"/>
    <w:rsid w:val="00051013"/>
    <w:rsid w:val="0005724A"/>
    <w:rsid w:val="00057E99"/>
    <w:rsid w:val="000636C1"/>
    <w:rsid w:val="00071791"/>
    <w:rsid w:val="00081AC7"/>
    <w:rsid w:val="00094C7E"/>
    <w:rsid w:val="00096454"/>
    <w:rsid w:val="00097ED8"/>
    <w:rsid w:val="000A12F1"/>
    <w:rsid w:val="000B1347"/>
    <w:rsid w:val="000B2BE0"/>
    <w:rsid w:val="000B6B2C"/>
    <w:rsid w:val="000D519E"/>
    <w:rsid w:val="000D7D9C"/>
    <w:rsid w:val="000E1A64"/>
    <w:rsid w:val="000F2E5A"/>
    <w:rsid w:val="00106FF9"/>
    <w:rsid w:val="00111DE6"/>
    <w:rsid w:val="00112FF5"/>
    <w:rsid w:val="00123D60"/>
    <w:rsid w:val="001242F8"/>
    <w:rsid w:val="001410BB"/>
    <w:rsid w:val="00142338"/>
    <w:rsid w:val="00146D95"/>
    <w:rsid w:val="00155D2A"/>
    <w:rsid w:val="00157522"/>
    <w:rsid w:val="001616DF"/>
    <w:rsid w:val="00161AA4"/>
    <w:rsid w:val="00164002"/>
    <w:rsid w:val="00167AD7"/>
    <w:rsid w:val="00177A70"/>
    <w:rsid w:val="0019379C"/>
    <w:rsid w:val="00194E8C"/>
    <w:rsid w:val="00197A72"/>
    <w:rsid w:val="001A5B9D"/>
    <w:rsid w:val="001A73EC"/>
    <w:rsid w:val="001B0D1C"/>
    <w:rsid w:val="001B64B0"/>
    <w:rsid w:val="001C2052"/>
    <w:rsid w:val="001C479E"/>
    <w:rsid w:val="001C5A02"/>
    <w:rsid w:val="001C7A8E"/>
    <w:rsid w:val="001D2FB2"/>
    <w:rsid w:val="001D3912"/>
    <w:rsid w:val="001E7B78"/>
    <w:rsid w:val="001F41E8"/>
    <w:rsid w:val="001F5B23"/>
    <w:rsid w:val="0020464A"/>
    <w:rsid w:val="002074DB"/>
    <w:rsid w:val="00211872"/>
    <w:rsid w:val="00217E72"/>
    <w:rsid w:val="002205C5"/>
    <w:rsid w:val="00221FA5"/>
    <w:rsid w:val="0022446C"/>
    <w:rsid w:val="00225E1B"/>
    <w:rsid w:val="002312C8"/>
    <w:rsid w:val="00231F73"/>
    <w:rsid w:val="00232C40"/>
    <w:rsid w:val="00233CF7"/>
    <w:rsid w:val="00242DEE"/>
    <w:rsid w:val="00251296"/>
    <w:rsid w:val="00251F6F"/>
    <w:rsid w:val="00252046"/>
    <w:rsid w:val="00254B8C"/>
    <w:rsid w:val="00267506"/>
    <w:rsid w:val="002677B3"/>
    <w:rsid w:val="0028334D"/>
    <w:rsid w:val="0028541E"/>
    <w:rsid w:val="002A343A"/>
    <w:rsid w:val="002A46CD"/>
    <w:rsid w:val="002A65B0"/>
    <w:rsid w:val="002A74F3"/>
    <w:rsid w:val="002B2853"/>
    <w:rsid w:val="002B368D"/>
    <w:rsid w:val="002C4BA7"/>
    <w:rsid w:val="002C605B"/>
    <w:rsid w:val="002D0A74"/>
    <w:rsid w:val="002E0E6D"/>
    <w:rsid w:val="002E1366"/>
    <w:rsid w:val="002E157B"/>
    <w:rsid w:val="002E303B"/>
    <w:rsid w:val="002E37FD"/>
    <w:rsid w:val="002F1ED4"/>
    <w:rsid w:val="002F315A"/>
    <w:rsid w:val="003029FA"/>
    <w:rsid w:val="00307126"/>
    <w:rsid w:val="00312B47"/>
    <w:rsid w:val="00323318"/>
    <w:rsid w:val="00326043"/>
    <w:rsid w:val="0033070B"/>
    <w:rsid w:val="00332A6B"/>
    <w:rsid w:val="003446C4"/>
    <w:rsid w:val="00350249"/>
    <w:rsid w:val="0035156C"/>
    <w:rsid w:val="00355E17"/>
    <w:rsid w:val="003566F7"/>
    <w:rsid w:val="003670BE"/>
    <w:rsid w:val="00367EBA"/>
    <w:rsid w:val="00371B1A"/>
    <w:rsid w:val="00373638"/>
    <w:rsid w:val="00377358"/>
    <w:rsid w:val="00382C96"/>
    <w:rsid w:val="00383C25"/>
    <w:rsid w:val="00390CD9"/>
    <w:rsid w:val="003A3769"/>
    <w:rsid w:val="003A791A"/>
    <w:rsid w:val="003B0450"/>
    <w:rsid w:val="003B06BD"/>
    <w:rsid w:val="003B3611"/>
    <w:rsid w:val="003B517F"/>
    <w:rsid w:val="003B7C71"/>
    <w:rsid w:val="003C3141"/>
    <w:rsid w:val="003E0972"/>
    <w:rsid w:val="003F6C38"/>
    <w:rsid w:val="003F7885"/>
    <w:rsid w:val="00404041"/>
    <w:rsid w:val="00407CE1"/>
    <w:rsid w:val="00410FCD"/>
    <w:rsid w:val="00411ADB"/>
    <w:rsid w:val="00412648"/>
    <w:rsid w:val="00414833"/>
    <w:rsid w:val="00421319"/>
    <w:rsid w:val="00422382"/>
    <w:rsid w:val="004253D3"/>
    <w:rsid w:val="00430BAC"/>
    <w:rsid w:val="00430CED"/>
    <w:rsid w:val="00437D13"/>
    <w:rsid w:val="0044501C"/>
    <w:rsid w:val="0044599E"/>
    <w:rsid w:val="00447227"/>
    <w:rsid w:val="00450037"/>
    <w:rsid w:val="0045359C"/>
    <w:rsid w:val="00454B54"/>
    <w:rsid w:val="00455D49"/>
    <w:rsid w:val="00460EF8"/>
    <w:rsid w:val="00461B57"/>
    <w:rsid w:val="00464BD5"/>
    <w:rsid w:val="00472A99"/>
    <w:rsid w:val="00477645"/>
    <w:rsid w:val="004B4BF3"/>
    <w:rsid w:val="004C21F1"/>
    <w:rsid w:val="004C5145"/>
    <w:rsid w:val="004D5D2D"/>
    <w:rsid w:val="004F7FA6"/>
    <w:rsid w:val="005058FA"/>
    <w:rsid w:val="00507AAE"/>
    <w:rsid w:val="00522DDD"/>
    <w:rsid w:val="005277E0"/>
    <w:rsid w:val="00532D6E"/>
    <w:rsid w:val="005354F1"/>
    <w:rsid w:val="005555F6"/>
    <w:rsid w:val="00560BD7"/>
    <w:rsid w:val="00564C4F"/>
    <w:rsid w:val="0056639B"/>
    <w:rsid w:val="00567D5C"/>
    <w:rsid w:val="00570505"/>
    <w:rsid w:val="00571265"/>
    <w:rsid w:val="005A20E2"/>
    <w:rsid w:val="005A25F9"/>
    <w:rsid w:val="005A6E58"/>
    <w:rsid w:val="005A710F"/>
    <w:rsid w:val="005A7894"/>
    <w:rsid w:val="005B0AAC"/>
    <w:rsid w:val="005B58BF"/>
    <w:rsid w:val="005B6270"/>
    <w:rsid w:val="005B6673"/>
    <w:rsid w:val="005C0DAB"/>
    <w:rsid w:val="005D3E0D"/>
    <w:rsid w:val="005D5447"/>
    <w:rsid w:val="005D7611"/>
    <w:rsid w:val="005D7D60"/>
    <w:rsid w:val="005E0514"/>
    <w:rsid w:val="005F22E7"/>
    <w:rsid w:val="005F2324"/>
    <w:rsid w:val="005F523E"/>
    <w:rsid w:val="005F73A6"/>
    <w:rsid w:val="005F74A3"/>
    <w:rsid w:val="00600005"/>
    <w:rsid w:val="00601B39"/>
    <w:rsid w:val="00606A31"/>
    <w:rsid w:val="006150B6"/>
    <w:rsid w:val="00616F93"/>
    <w:rsid w:val="0061713B"/>
    <w:rsid w:val="00620C78"/>
    <w:rsid w:val="0062135C"/>
    <w:rsid w:val="00634B96"/>
    <w:rsid w:val="00644863"/>
    <w:rsid w:val="00653CB3"/>
    <w:rsid w:val="006619AA"/>
    <w:rsid w:val="00672448"/>
    <w:rsid w:val="00673073"/>
    <w:rsid w:val="00691B89"/>
    <w:rsid w:val="006A63CB"/>
    <w:rsid w:val="006B349A"/>
    <w:rsid w:val="006B59AE"/>
    <w:rsid w:val="006C515D"/>
    <w:rsid w:val="006C7E62"/>
    <w:rsid w:val="006E6B01"/>
    <w:rsid w:val="006F5D83"/>
    <w:rsid w:val="00702FCB"/>
    <w:rsid w:val="00703337"/>
    <w:rsid w:val="007041B6"/>
    <w:rsid w:val="00713389"/>
    <w:rsid w:val="00713FF8"/>
    <w:rsid w:val="00721DEB"/>
    <w:rsid w:val="00722101"/>
    <w:rsid w:val="00734467"/>
    <w:rsid w:val="007434DF"/>
    <w:rsid w:val="0074452D"/>
    <w:rsid w:val="007515CD"/>
    <w:rsid w:val="00767AE0"/>
    <w:rsid w:val="007700B7"/>
    <w:rsid w:val="00771BFA"/>
    <w:rsid w:val="00777165"/>
    <w:rsid w:val="00783F8D"/>
    <w:rsid w:val="0079106F"/>
    <w:rsid w:val="007A26BB"/>
    <w:rsid w:val="007C5DFE"/>
    <w:rsid w:val="007D02D3"/>
    <w:rsid w:val="007D7807"/>
    <w:rsid w:val="007E59AF"/>
    <w:rsid w:val="007F039A"/>
    <w:rsid w:val="007F07BB"/>
    <w:rsid w:val="00801317"/>
    <w:rsid w:val="00801D37"/>
    <w:rsid w:val="008122FB"/>
    <w:rsid w:val="0081444B"/>
    <w:rsid w:val="00817ED2"/>
    <w:rsid w:val="008272C8"/>
    <w:rsid w:val="00831C53"/>
    <w:rsid w:val="00835D30"/>
    <w:rsid w:val="00836A82"/>
    <w:rsid w:val="00843A9F"/>
    <w:rsid w:val="00845267"/>
    <w:rsid w:val="00860BE4"/>
    <w:rsid w:val="008667B4"/>
    <w:rsid w:val="00872BFA"/>
    <w:rsid w:val="008827CD"/>
    <w:rsid w:val="00882FE1"/>
    <w:rsid w:val="0088432A"/>
    <w:rsid w:val="0089218C"/>
    <w:rsid w:val="008948FC"/>
    <w:rsid w:val="008A04FF"/>
    <w:rsid w:val="008A2078"/>
    <w:rsid w:val="008A321D"/>
    <w:rsid w:val="008A4AA3"/>
    <w:rsid w:val="008B5A47"/>
    <w:rsid w:val="008B659E"/>
    <w:rsid w:val="008C0684"/>
    <w:rsid w:val="008D086B"/>
    <w:rsid w:val="008D7C2B"/>
    <w:rsid w:val="008E4DAE"/>
    <w:rsid w:val="008E7D4D"/>
    <w:rsid w:val="00903819"/>
    <w:rsid w:val="00906D51"/>
    <w:rsid w:val="0091227F"/>
    <w:rsid w:val="00924009"/>
    <w:rsid w:val="00930E7C"/>
    <w:rsid w:val="009403E8"/>
    <w:rsid w:val="0094135E"/>
    <w:rsid w:val="00955186"/>
    <w:rsid w:val="009578D2"/>
    <w:rsid w:val="00961C74"/>
    <w:rsid w:val="009902D7"/>
    <w:rsid w:val="009916C9"/>
    <w:rsid w:val="00991F65"/>
    <w:rsid w:val="009A169F"/>
    <w:rsid w:val="009A22D8"/>
    <w:rsid w:val="009B72DB"/>
    <w:rsid w:val="009B7E14"/>
    <w:rsid w:val="009C00CD"/>
    <w:rsid w:val="009C6E44"/>
    <w:rsid w:val="009D3B37"/>
    <w:rsid w:val="009E6F35"/>
    <w:rsid w:val="009F1ED7"/>
    <w:rsid w:val="009F4B65"/>
    <w:rsid w:val="00A02580"/>
    <w:rsid w:val="00A14911"/>
    <w:rsid w:val="00A270C4"/>
    <w:rsid w:val="00A2727E"/>
    <w:rsid w:val="00A31C5E"/>
    <w:rsid w:val="00A32CA7"/>
    <w:rsid w:val="00A34CD5"/>
    <w:rsid w:val="00A368D5"/>
    <w:rsid w:val="00A419A4"/>
    <w:rsid w:val="00A44666"/>
    <w:rsid w:val="00A4734B"/>
    <w:rsid w:val="00A50F30"/>
    <w:rsid w:val="00A51472"/>
    <w:rsid w:val="00A70DDE"/>
    <w:rsid w:val="00A75089"/>
    <w:rsid w:val="00A753D4"/>
    <w:rsid w:val="00A87B6D"/>
    <w:rsid w:val="00A9065B"/>
    <w:rsid w:val="00AA08B3"/>
    <w:rsid w:val="00AB29D5"/>
    <w:rsid w:val="00AB2EC3"/>
    <w:rsid w:val="00AB70C5"/>
    <w:rsid w:val="00AD0061"/>
    <w:rsid w:val="00AD2C36"/>
    <w:rsid w:val="00AD2CEC"/>
    <w:rsid w:val="00AE0410"/>
    <w:rsid w:val="00AE3BB5"/>
    <w:rsid w:val="00AF4D77"/>
    <w:rsid w:val="00AF5A10"/>
    <w:rsid w:val="00AF5B6F"/>
    <w:rsid w:val="00AF6BA4"/>
    <w:rsid w:val="00B12B3F"/>
    <w:rsid w:val="00B1479A"/>
    <w:rsid w:val="00B1757A"/>
    <w:rsid w:val="00B20E67"/>
    <w:rsid w:val="00B247B1"/>
    <w:rsid w:val="00B2760A"/>
    <w:rsid w:val="00B31223"/>
    <w:rsid w:val="00B31B95"/>
    <w:rsid w:val="00B3254D"/>
    <w:rsid w:val="00B4289F"/>
    <w:rsid w:val="00B46836"/>
    <w:rsid w:val="00B47AE8"/>
    <w:rsid w:val="00B50D75"/>
    <w:rsid w:val="00B5306F"/>
    <w:rsid w:val="00B6329D"/>
    <w:rsid w:val="00B638EB"/>
    <w:rsid w:val="00B76D67"/>
    <w:rsid w:val="00B84511"/>
    <w:rsid w:val="00B8528C"/>
    <w:rsid w:val="00B93002"/>
    <w:rsid w:val="00B96964"/>
    <w:rsid w:val="00BB52D0"/>
    <w:rsid w:val="00BB558A"/>
    <w:rsid w:val="00BC254B"/>
    <w:rsid w:val="00BC5F96"/>
    <w:rsid w:val="00BC682C"/>
    <w:rsid w:val="00BD0CC0"/>
    <w:rsid w:val="00BD1739"/>
    <w:rsid w:val="00BD1A44"/>
    <w:rsid w:val="00BD30D5"/>
    <w:rsid w:val="00BD314A"/>
    <w:rsid w:val="00BE4062"/>
    <w:rsid w:val="00BF19D6"/>
    <w:rsid w:val="00BF1A6C"/>
    <w:rsid w:val="00BF259F"/>
    <w:rsid w:val="00C0111D"/>
    <w:rsid w:val="00C01AB8"/>
    <w:rsid w:val="00C02A88"/>
    <w:rsid w:val="00C05609"/>
    <w:rsid w:val="00C10600"/>
    <w:rsid w:val="00C13F71"/>
    <w:rsid w:val="00C558F2"/>
    <w:rsid w:val="00C5667C"/>
    <w:rsid w:val="00C70393"/>
    <w:rsid w:val="00C742B6"/>
    <w:rsid w:val="00C7712E"/>
    <w:rsid w:val="00C81DAC"/>
    <w:rsid w:val="00C83607"/>
    <w:rsid w:val="00C91096"/>
    <w:rsid w:val="00C91A4E"/>
    <w:rsid w:val="00C95BE3"/>
    <w:rsid w:val="00CA2514"/>
    <w:rsid w:val="00CA4AFF"/>
    <w:rsid w:val="00CB5276"/>
    <w:rsid w:val="00CB6480"/>
    <w:rsid w:val="00CC24D3"/>
    <w:rsid w:val="00CC4A74"/>
    <w:rsid w:val="00CC512F"/>
    <w:rsid w:val="00CC5DBD"/>
    <w:rsid w:val="00CD2CCD"/>
    <w:rsid w:val="00CD787B"/>
    <w:rsid w:val="00CE0D1E"/>
    <w:rsid w:val="00CE12E0"/>
    <w:rsid w:val="00CE1D10"/>
    <w:rsid w:val="00CE42BD"/>
    <w:rsid w:val="00D02EBD"/>
    <w:rsid w:val="00D2059C"/>
    <w:rsid w:val="00D23D89"/>
    <w:rsid w:val="00D25B0C"/>
    <w:rsid w:val="00D36495"/>
    <w:rsid w:val="00D4264B"/>
    <w:rsid w:val="00D439E4"/>
    <w:rsid w:val="00D63424"/>
    <w:rsid w:val="00D73C86"/>
    <w:rsid w:val="00D77C1D"/>
    <w:rsid w:val="00D81E00"/>
    <w:rsid w:val="00D8216E"/>
    <w:rsid w:val="00D85525"/>
    <w:rsid w:val="00D86C19"/>
    <w:rsid w:val="00D94DFB"/>
    <w:rsid w:val="00DA01FA"/>
    <w:rsid w:val="00DA28C6"/>
    <w:rsid w:val="00DA528D"/>
    <w:rsid w:val="00DB2C5D"/>
    <w:rsid w:val="00DB5B42"/>
    <w:rsid w:val="00DB7148"/>
    <w:rsid w:val="00DC2256"/>
    <w:rsid w:val="00DC53F0"/>
    <w:rsid w:val="00DD2076"/>
    <w:rsid w:val="00DD58CF"/>
    <w:rsid w:val="00DD6E67"/>
    <w:rsid w:val="00DE4A1D"/>
    <w:rsid w:val="00DE663C"/>
    <w:rsid w:val="00DE771F"/>
    <w:rsid w:val="00DE78D8"/>
    <w:rsid w:val="00DF73F3"/>
    <w:rsid w:val="00E03095"/>
    <w:rsid w:val="00E044CE"/>
    <w:rsid w:val="00E076D1"/>
    <w:rsid w:val="00E0776D"/>
    <w:rsid w:val="00E149DA"/>
    <w:rsid w:val="00E2225A"/>
    <w:rsid w:val="00E22AF3"/>
    <w:rsid w:val="00E256FF"/>
    <w:rsid w:val="00E277B9"/>
    <w:rsid w:val="00E3360C"/>
    <w:rsid w:val="00E4268A"/>
    <w:rsid w:val="00E42AFA"/>
    <w:rsid w:val="00E506B0"/>
    <w:rsid w:val="00E5125D"/>
    <w:rsid w:val="00E655CB"/>
    <w:rsid w:val="00E71C10"/>
    <w:rsid w:val="00E71D1C"/>
    <w:rsid w:val="00E767CA"/>
    <w:rsid w:val="00E81379"/>
    <w:rsid w:val="00E81BA8"/>
    <w:rsid w:val="00E82A71"/>
    <w:rsid w:val="00EA3C25"/>
    <w:rsid w:val="00EB0E60"/>
    <w:rsid w:val="00EB1BBA"/>
    <w:rsid w:val="00EB4808"/>
    <w:rsid w:val="00EC1F21"/>
    <w:rsid w:val="00EC5560"/>
    <w:rsid w:val="00EC5B91"/>
    <w:rsid w:val="00ED0699"/>
    <w:rsid w:val="00ED31F6"/>
    <w:rsid w:val="00ED42D1"/>
    <w:rsid w:val="00ED5609"/>
    <w:rsid w:val="00ED5D24"/>
    <w:rsid w:val="00EE3A32"/>
    <w:rsid w:val="00F012D3"/>
    <w:rsid w:val="00F07426"/>
    <w:rsid w:val="00F32D72"/>
    <w:rsid w:val="00F36D6F"/>
    <w:rsid w:val="00F51E04"/>
    <w:rsid w:val="00F54813"/>
    <w:rsid w:val="00F55337"/>
    <w:rsid w:val="00F56545"/>
    <w:rsid w:val="00F56F56"/>
    <w:rsid w:val="00F620D4"/>
    <w:rsid w:val="00F65078"/>
    <w:rsid w:val="00F825C7"/>
    <w:rsid w:val="00F8369B"/>
    <w:rsid w:val="00F8471E"/>
    <w:rsid w:val="00F95BE3"/>
    <w:rsid w:val="00FA2FD1"/>
    <w:rsid w:val="00FA3591"/>
    <w:rsid w:val="00FB00F2"/>
    <w:rsid w:val="00FB1E51"/>
    <w:rsid w:val="00FB6F14"/>
    <w:rsid w:val="00FC1791"/>
    <w:rsid w:val="00FE0372"/>
    <w:rsid w:val="00FF42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900CD6"/>
  <w15:docId w15:val="{72D4F0B8-00DD-4A48-89D1-02E29F37C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3B37"/>
    <w:pPr>
      <w:spacing w:after="200" w:line="276" w:lineRule="auto"/>
    </w:pPr>
    <w:rPr>
      <w:sz w:val="22"/>
      <w:szCs w:val="22"/>
      <w:lang w:eastAsia="en-US"/>
    </w:rPr>
  </w:style>
  <w:style w:type="paragraph" w:styleId="1">
    <w:name w:val="heading 1"/>
    <w:basedOn w:val="a"/>
    <w:next w:val="a"/>
    <w:link w:val="10"/>
    <w:uiPriority w:val="9"/>
    <w:qFormat/>
    <w:rsid w:val="00DD6E67"/>
    <w:pPr>
      <w:keepNext/>
      <w:spacing w:before="240" w:after="60" w:line="240" w:lineRule="auto"/>
      <w:outlineLvl w:val="0"/>
    </w:pPr>
    <w:rPr>
      <w:rFonts w:ascii="Arial" w:eastAsia="Times New Roman" w:hAnsi="Arial"/>
      <w:b/>
      <w:bCs/>
      <w:kern w:val="32"/>
      <w:sz w:val="32"/>
      <w:szCs w:val="32"/>
      <w:lang w:eastAsia="ru-RU"/>
    </w:rPr>
  </w:style>
  <w:style w:type="paragraph" w:styleId="2">
    <w:name w:val="heading 2"/>
    <w:basedOn w:val="a"/>
    <w:next w:val="a"/>
    <w:link w:val="20"/>
    <w:uiPriority w:val="99"/>
    <w:qFormat/>
    <w:rsid w:val="00DD6E67"/>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qFormat/>
    <w:rsid w:val="00DD6E6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qFormat/>
    <w:rsid w:val="00DD6E67"/>
    <w:pPr>
      <w:keepNext/>
      <w:spacing w:after="0" w:line="240" w:lineRule="auto"/>
      <w:outlineLvl w:val="3"/>
    </w:pPr>
    <w:rPr>
      <w:rFonts w:ascii="Times New Roman" w:eastAsia="Times New Roman" w:hAnsi="Times New Roman"/>
      <w:b/>
      <w:sz w:val="19"/>
      <w:szCs w:val="20"/>
      <w:lang w:eastAsia="ru-RU"/>
    </w:rPr>
  </w:style>
  <w:style w:type="paragraph" w:styleId="6">
    <w:name w:val="heading 6"/>
    <w:basedOn w:val="a"/>
    <w:next w:val="a"/>
    <w:link w:val="60"/>
    <w:qFormat/>
    <w:rsid w:val="00DD6E67"/>
    <w:pPr>
      <w:spacing w:before="240" w:after="60" w:line="240" w:lineRule="auto"/>
      <w:outlineLvl w:val="5"/>
    </w:pPr>
    <w:rPr>
      <w:rFonts w:ascii="Times New Roman" w:eastAsia="Times New Roman" w:hAnsi="Times New Roman"/>
      <w:b/>
      <w:bCs/>
      <w:lang w:eastAsia="ru-RU"/>
    </w:rPr>
  </w:style>
  <w:style w:type="paragraph" w:styleId="7">
    <w:name w:val="heading 7"/>
    <w:basedOn w:val="a"/>
    <w:next w:val="a"/>
    <w:link w:val="70"/>
    <w:uiPriority w:val="9"/>
    <w:semiHidden/>
    <w:unhideWhenUsed/>
    <w:qFormat/>
    <w:rsid w:val="00E256FF"/>
    <w:pPr>
      <w:keepNext/>
      <w:keepLines/>
      <w:spacing w:before="200" w:after="0" w:line="360" w:lineRule="auto"/>
      <w:ind w:firstLine="709"/>
      <w:jc w:val="both"/>
      <w:outlineLvl w:val="6"/>
    </w:pPr>
    <w:rPr>
      <w:rFonts w:asciiTheme="majorHAnsi" w:eastAsiaTheme="majorEastAsia" w:hAnsiTheme="majorHAnsi" w:cstheme="majorBidi"/>
      <w:i/>
      <w:iCs/>
      <w:color w:val="2169C9" w:themeColor="text1" w:themeTint="BF"/>
      <w:sz w:val="26"/>
    </w:rPr>
  </w:style>
  <w:style w:type="paragraph" w:styleId="9">
    <w:name w:val="heading 9"/>
    <w:basedOn w:val="a"/>
    <w:next w:val="a"/>
    <w:link w:val="90"/>
    <w:uiPriority w:val="9"/>
    <w:qFormat/>
    <w:rsid w:val="00DD6E67"/>
    <w:pPr>
      <w:spacing w:before="240" w:after="60" w:line="240" w:lineRule="auto"/>
      <w:outlineLvl w:val="8"/>
    </w:pPr>
    <w:rPr>
      <w:rFonts w:ascii="Cambria" w:eastAsia="Times New Roman" w:hAnsi="Cambr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13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01317"/>
  </w:style>
  <w:style w:type="paragraph" w:styleId="a5">
    <w:name w:val="footer"/>
    <w:basedOn w:val="a"/>
    <w:link w:val="a6"/>
    <w:uiPriority w:val="99"/>
    <w:unhideWhenUsed/>
    <w:rsid w:val="0080131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01317"/>
  </w:style>
  <w:style w:type="paragraph" w:styleId="a7">
    <w:name w:val="Balloon Text"/>
    <w:basedOn w:val="a"/>
    <w:link w:val="a8"/>
    <w:uiPriority w:val="99"/>
    <w:semiHidden/>
    <w:unhideWhenUsed/>
    <w:rsid w:val="00801317"/>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801317"/>
    <w:rPr>
      <w:rFonts w:ascii="Tahoma" w:hAnsi="Tahoma" w:cs="Tahoma"/>
      <w:sz w:val="16"/>
      <w:szCs w:val="16"/>
    </w:rPr>
  </w:style>
  <w:style w:type="table" w:styleId="a9">
    <w:name w:val="Table Grid"/>
    <w:basedOn w:val="a1"/>
    <w:uiPriority w:val="59"/>
    <w:rsid w:val="00903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Заголовок Знак"/>
    <w:aliases w:val="Название таб Знак1,Таблица № Знак Знак,Название таб Знак Знак,Таблица № Знак1"/>
    <w:link w:val="ab"/>
    <w:locked/>
    <w:rsid w:val="00836A82"/>
    <w:rPr>
      <w:b/>
      <w:bCs/>
      <w:sz w:val="24"/>
    </w:rPr>
  </w:style>
  <w:style w:type="paragraph" w:styleId="ab">
    <w:name w:val="Title"/>
    <w:aliases w:val="Название таб,Таблица № Знак,Название таб Знак,Таблица №"/>
    <w:basedOn w:val="a"/>
    <w:link w:val="aa"/>
    <w:qFormat/>
    <w:rsid w:val="00836A82"/>
    <w:pPr>
      <w:widowControl w:val="0"/>
      <w:autoSpaceDE w:val="0"/>
      <w:autoSpaceDN w:val="0"/>
      <w:adjustRightInd w:val="0"/>
      <w:spacing w:after="0" w:line="360" w:lineRule="auto"/>
      <w:jc w:val="center"/>
    </w:pPr>
    <w:rPr>
      <w:b/>
      <w:bCs/>
      <w:sz w:val="24"/>
      <w:szCs w:val="20"/>
      <w:lang w:eastAsia="ru-RU"/>
    </w:rPr>
  </w:style>
  <w:style w:type="character" w:customStyle="1" w:styleId="11">
    <w:name w:val="Заголовок Знак1"/>
    <w:basedOn w:val="a0"/>
    <w:uiPriority w:val="10"/>
    <w:rsid w:val="00836A82"/>
    <w:rPr>
      <w:rFonts w:asciiTheme="majorHAnsi" w:eastAsiaTheme="majorEastAsia" w:hAnsiTheme="majorHAnsi" w:cstheme="majorBidi"/>
      <w:b/>
      <w:bCs/>
      <w:kern w:val="28"/>
      <w:sz w:val="32"/>
      <w:szCs w:val="32"/>
      <w:lang w:eastAsia="en-US"/>
    </w:rPr>
  </w:style>
  <w:style w:type="character" w:customStyle="1" w:styleId="10">
    <w:name w:val="Заголовок 1 Знак"/>
    <w:basedOn w:val="a0"/>
    <w:link w:val="1"/>
    <w:uiPriority w:val="9"/>
    <w:rsid w:val="00DD6E67"/>
    <w:rPr>
      <w:rFonts w:ascii="Arial" w:eastAsia="Times New Roman" w:hAnsi="Arial"/>
      <w:b/>
      <w:bCs/>
      <w:kern w:val="32"/>
      <w:sz w:val="32"/>
      <w:szCs w:val="32"/>
    </w:rPr>
  </w:style>
  <w:style w:type="character" w:customStyle="1" w:styleId="20">
    <w:name w:val="Заголовок 2 Знак"/>
    <w:basedOn w:val="a0"/>
    <w:link w:val="2"/>
    <w:uiPriority w:val="99"/>
    <w:rsid w:val="00DD6E67"/>
    <w:rPr>
      <w:rFonts w:ascii="Arial" w:eastAsia="Times New Roman" w:hAnsi="Arial" w:cs="Arial"/>
      <w:b/>
      <w:bCs/>
      <w:i/>
      <w:iCs/>
      <w:sz w:val="28"/>
      <w:szCs w:val="28"/>
    </w:rPr>
  </w:style>
  <w:style w:type="character" w:customStyle="1" w:styleId="30">
    <w:name w:val="Заголовок 3 Знак"/>
    <w:basedOn w:val="a0"/>
    <w:link w:val="3"/>
    <w:uiPriority w:val="9"/>
    <w:rsid w:val="00DD6E67"/>
    <w:rPr>
      <w:rFonts w:ascii="Arial" w:eastAsia="Times New Roman" w:hAnsi="Arial" w:cs="Arial"/>
      <w:b/>
      <w:bCs/>
      <w:sz w:val="26"/>
      <w:szCs w:val="26"/>
    </w:rPr>
  </w:style>
  <w:style w:type="character" w:customStyle="1" w:styleId="40">
    <w:name w:val="Заголовок 4 Знак"/>
    <w:basedOn w:val="a0"/>
    <w:link w:val="4"/>
    <w:uiPriority w:val="9"/>
    <w:rsid w:val="00DD6E67"/>
    <w:rPr>
      <w:rFonts w:ascii="Times New Roman" w:eastAsia="Times New Roman" w:hAnsi="Times New Roman"/>
      <w:b/>
      <w:sz w:val="19"/>
    </w:rPr>
  </w:style>
  <w:style w:type="character" w:customStyle="1" w:styleId="60">
    <w:name w:val="Заголовок 6 Знак"/>
    <w:basedOn w:val="a0"/>
    <w:link w:val="6"/>
    <w:rsid w:val="00DD6E67"/>
    <w:rPr>
      <w:rFonts w:ascii="Times New Roman" w:eastAsia="Times New Roman" w:hAnsi="Times New Roman"/>
      <w:b/>
      <w:bCs/>
      <w:sz w:val="22"/>
      <w:szCs w:val="22"/>
    </w:rPr>
  </w:style>
  <w:style w:type="character" w:customStyle="1" w:styleId="90">
    <w:name w:val="Заголовок 9 Знак"/>
    <w:basedOn w:val="a0"/>
    <w:link w:val="9"/>
    <w:uiPriority w:val="9"/>
    <w:rsid w:val="00DD6E67"/>
    <w:rPr>
      <w:rFonts w:ascii="Cambria" w:eastAsia="Times New Roman" w:hAnsi="Cambria"/>
      <w:sz w:val="22"/>
      <w:szCs w:val="22"/>
    </w:rPr>
  </w:style>
  <w:style w:type="paragraph" w:styleId="12">
    <w:name w:val="toc 1"/>
    <w:basedOn w:val="a"/>
    <w:next w:val="a"/>
    <w:autoRedefine/>
    <w:uiPriority w:val="39"/>
    <w:qFormat/>
    <w:rsid w:val="00DD6E67"/>
    <w:pPr>
      <w:tabs>
        <w:tab w:val="right" w:leader="dot" w:pos="9345"/>
      </w:tabs>
      <w:spacing w:before="120" w:after="120" w:line="240" w:lineRule="auto"/>
    </w:pPr>
    <w:rPr>
      <w:rFonts w:ascii="Times New Roman" w:eastAsia="Times New Roman" w:hAnsi="Times New Roman"/>
      <w:b/>
      <w:caps/>
      <w:noProof/>
      <w:sz w:val="24"/>
      <w:szCs w:val="24"/>
      <w:lang w:eastAsia="ru-RU"/>
    </w:rPr>
  </w:style>
  <w:style w:type="paragraph" w:styleId="ac">
    <w:name w:val="Body Text"/>
    <w:basedOn w:val="a"/>
    <w:link w:val="ad"/>
    <w:uiPriority w:val="1"/>
    <w:qFormat/>
    <w:rsid w:val="00DD6E67"/>
    <w:pPr>
      <w:widowControl w:val="0"/>
      <w:spacing w:after="0" w:line="240" w:lineRule="auto"/>
    </w:pPr>
    <w:rPr>
      <w:rFonts w:ascii="Times New Roman" w:eastAsia="Times New Roman" w:hAnsi="Times New Roman"/>
      <w:sz w:val="24"/>
      <w:szCs w:val="20"/>
      <w:lang w:eastAsia="ru-RU"/>
    </w:rPr>
  </w:style>
  <w:style w:type="character" w:customStyle="1" w:styleId="ad">
    <w:name w:val="Основной текст Знак"/>
    <w:basedOn w:val="a0"/>
    <w:link w:val="ac"/>
    <w:uiPriority w:val="1"/>
    <w:rsid w:val="00DD6E67"/>
    <w:rPr>
      <w:rFonts w:ascii="Times New Roman" w:eastAsia="Times New Roman" w:hAnsi="Times New Roman"/>
      <w:sz w:val="24"/>
    </w:rPr>
  </w:style>
  <w:style w:type="paragraph" w:styleId="ae">
    <w:name w:val="Body Text Indent"/>
    <w:basedOn w:val="a"/>
    <w:link w:val="af"/>
    <w:uiPriority w:val="99"/>
    <w:rsid w:val="00DD6E67"/>
    <w:pPr>
      <w:widowControl w:val="0"/>
      <w:spacing w:after="0" w:line="360" w:lineRule="auto"/>
      <w:ind w:firstLine="748"/>
      <w:jc w:val="both"/>
    </w:pPr>
    <w:rPr>
      <w:rFonts w:ascii="Times New Roman" w:eastAsia="Times New Roman" w:hAnsi="Times New Roman"/>
      <w:sz w:val="24"/>
      <w:szCs w:val="20"/>
      <w:lang w:eastAsia="ru-RU"/>
    </w:rPr>
  </w:style>
  <w:style w:type="character" w:customStyle="1" w:styleId="af">
    <w:name w:val="Основной текст с отступом Знак"/>
    <w:basedOn w:val="a0"/>
    <w:link w:val="ae"/>
    <w:uiPriority w:val="99"/>
    <w:rsid w:val="00DD6E67"/>
    <w:rPr>
      <w:rFonts w:ascii="Times New Roman" w:eastAsia="Times New Roman" w:hAnsi="Times New Roman"/>
      <w:sz w:val="24"/>
    </w:rPr>
  </w:style>
  <w:style w:type="paragraph" w:customStyle="1" w:styleId="ConsPlusNormal">
    <w:name w:val="ConsPlusNormal"/>
    <w:rsid w:val="00DD6E67"/>
    <w:pPr>
      <w:widowControl w:val="0"/>
      <w:autoSpaceDE w:val="0"/>
      <w:autoSpaceDN w:val="0"/>
      <w:adjustRightInd w:val="0"/>
      <w:ind w:firstLine="720"/>
    </w:pPr>
    <w:rPr>
      <w:rFonts w:ascii="Arial" w:eastAsia="Times New Roman" w:hAnsi="Arial" w:cs="Arial"/>
    </w:rPr>
  </w:style>
  <w:style w:type="character" w:styleId="af0">
    <w:name w:val="footnote reference"/>
    <w:semiHidden/>
    <w:rsid w:val="00DD6E67"/>
    <w:rPr>
      <w:vertAlign w:val="superscript"/>
    </w:rPr>
  </w:style>
  <w:style w:type="paragraph" w:styleId="af1">
    <w:name w:val="footnote text"/>
    <w:basedOn w:val="a"/>
    <w:link w:val="af2"/>
    <w:semiHidden/>
    <w:rsid w:val="00DD6E67"/>
    <w:pPr>
      <w:spacing w:after="0" w:line="240" w:lineRule="auto"/>
    </w:pPr>
    <w:rPr>
      <w:rFonts w:ascii="Times New Roman" w:eastAsia="Times New Roman" w:hAnsi="Times New Roman"/>
      <w:sz w:val="16"/>
      <w:szCs w:val="20"/>
      <w:lang w:eastAsia="ru-RU"/>
    </w:rPr>
  </w:style>
  <w:style w:type="character" w:customStyle="1" w:styleId="af2">
    <w:name w:val="Текст сноски Знак"/>
    <w:basedOn w:val="a0"/>
    <w:link w:val="af1"/>
    <w:semiHidden/>
    <w:rsid w:val="00DD6E67"/>
    <w:rPr>
      <w:rFonts w:ascii="Times New Roman" w:eastAsia="Times New Roman" w:hAnsi="Times New Roman"/>
      <w:sz w:val="16"/>
    </w:rPr>
  </w:style>
  <w:style w:type="paragraph" w:customStyle="1" w:styleId="21">
    <w:name w:val="З2"/>
    <w:basedOn w:val="a"/>
    <w:next w:val="a"/>
    <w:rsid w:val="00DD6E67"/>
    <w:pPr>
      <w:spacing w:after="0" w:line="360" w:lineRule="auto"/>
      <w:ind w:firstLine="748"/>
      <w:jc w:val="both"/>
    </w:pPr>
    <w:rPr>
      <w:rFonts w:ascii="Times New Roman" w:eastAsia="Times New Roman" w:hAnsi="Times New Roman"/>
      <w:b/>
      <w:snapToGrid w:val="0"/>
      <w:sz w:val="24"/>
      <w:szCs w:val="20"/>
      <w:lang w:eastAsia="ru-RU"/>
    </w:rPr>
  </w:style>
  <w:style w:type="paragraph" w:customStyle="1" w:styleId="ConsNormal">
    <w:name w:val="ConsNormal"/>
    <w:rsid w:val="00DD6E67"/>
    <w:pPr>
      <w:widowControl w:val="0"/>
      <w:ind w:right="19772" w:firstLine="720"/>
    </w:pPr>
    <w:rPr>
      <w:rFonts w:ascii="Arial" w:eastAsia="Times New Roman" w:hAnsi="Arial"/>
      <w:snapToGrid w:val="0"/>
    </w:rPr>
  </w:style>
  <w:style w:type="paragraph" w:customStyle="1" w:styleId="13">
    <w:name w:val="Обычный1"/>
    <w:uiPriority w:val="99"/>
    <w:rsid w:val="00DD6E67"/>
    <w:pPr>
      <w:widowControl w:val="0"/>
      <w:tabs>
        <w:tab w:val="right" w:pos="567"/>
      </w:tabs>
      <w:ind w:firstLine="567"/>
      <w:jc w:val="both"/>
    </w:pPr>
    <w:rPr>
      <w:rFonts w:ascii="Kudriashov" w:eastAsia="Times New Roman" w:hAnsi="Kudriashov"/>
      <w:snapToGrid w:val="0"/>
      <w:sz w:val="24"/>
    </w:rPr>
  </w:style>
  <w:style w:type="paragraph" w:customStyle="1" w:styleId="ConsPlusNonformat">
    <w:name w:val="ConsPlusNonformat"/>
    <w:rsid w:val="00DD6E67"/>
    <w:pPr>
      <w:widowControl w:val="0"/>
      <w:autoSpaceDE w:val="0"/>
      <w:autoSpaceDN w:val="0"/>
      <w:adjustRightInd w:val="0"/>
    </w:pPr>
    <w:rPr>
      <w:rFonts w:ascii="Courier New" w:eastAsia="Times New Roman" w:hAnsi="Courier New" w:cs="Courier New"/>
    </w:rPr>
  </w:style>
  <w:style w:type="paragraph" w:styleId="af3">
    <w:name w:val="Document Map"/>
    <w:basedOn w:val="a"/>
    <w:link w:val="af4"/>
    <w:uiPriority w:val="99"/>
    <w:semiHidden/>
    <w:rsid w:val="00DD6E67"/>
    <w:pPr>
      <w:shd w:val="clear" w:color="auto" w:fill="000080"/>
      <w:spacing w:after="0" w:line="240" w:lineRule="auto"/>
    </w:pPr>
    <w:rPr>
      <w:rFonts w:ascii="Tahoma" w:eastAsia="Times New Roman" w:hAnsi="Tahoma" w:cs="Tahoma"/>
      <w:sz w:val="20"/>
      <w:szCs w:val="20"/>
      <w:lang w:eastAsia="ru-RU"/>
    </w:rPr>
  </w:style>
  <w:style w:type="character" w:customStyle="1" w:styleId="af4">
    <w:name w:val="Схема документа Знак"/>
    <w:basedOn w:val="a0"/>
    <w:link w:val="af3"/>
    <w:uiPriority w:val="99"/>
    <w:semiHidden/>
    <w:rsid w:val="00DD6E67"/>
    <w:rPr>
      <w:rFonts w:ascii="Tahoma" w:eastAsia="Times New Roman" w:hAnsi="Tahoma" w:cs="Tahoma"/>
      <w:shd w:val="clear" w:color="auto" w:fill="000080"/>
    </w:rPr>
  </w:style>
  <w:style w:type="paragraph" w:customStyle="1" w:styleId="ConsNonformat">
    <w:name w:val="ConsNonformat"/>
    <w:rsid w:val="00DD6E67"/>
    <w:pPr>
      <w:widowControl w:val="0"/>
      <w:autoSpaceDE w:val="0"/>
      <w:autoSpaceDN w:val="0"/>
      <w:adjustRightInd w:val="0"/>
      <w:ind w:right="19772"/>
    </w:pPr>
    <w:rPr>
      <w:rFonts w:ascii="Courier New" w:eastAsia="Times New Roman" w:hAnsi="Courier New" w:cs="Courier New"/>
    </w:rPr>
  </w:style>
  <w:style w:type="paragraph" w:styleId="22">
    <w:name w:val="Body Text Indent 2"/>
    <w:basedOn w:val="a"/>
    <w:link w:val="23"/>
    <w:rsid w:val="00DD6E67"/>
    <w:pPr>
      <w:spacing w:after="120" w:line="480" w:lineRule="auto"/>
      <w:ind w:left="283"/>
    </w:pPr>
    <w:rPr>
      <w:rFonts w:ascii="Times New Roman" w:eastAsia="Times New Roman" w:hAnsi="Times New Roman"/>
      <w:sz w:val="24"/>
      <w:szCs w:val="24"/>
      <w:lang w:eastAsia="ru-RU"/>
    </w:rPr>
  </w:style>
  <w:style w:type="character" w:customStyle="1" w:styleId="23">
    <w:name w:val="Основной текст с отступом 2 Знак"/>
    <w:basedOn w:val="a0"/>
    <w:link w:val="22"/>
    <w:rsid w:val="00DD6E67"/>
    <w:rPr>
      <w:rFonts w:ascii="Times New Roman" w:eastAsia="Times New Roman" w:hAnsi="Times New Roman"/>
      <w:sz w:val="24"/>
      <w:szCs w:val="24"/>
    </w:rPr>
  </w:style>
  <w:style w:type="paragraph" w:styleId="31">
    <w:name w:val="Body Text 3"/>
    <w:basedOn w:val="a"/>
    <w:link w:val="32"/>
    <w:uiPriority w:val="99"/>
    <w:rsid w:val="00DD6E67"/>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uiPriority w:val="99"/>
    <w:rsid w:val="00DD6E67"/>
    <w:rPr>
      <w:rFonts w:ascii="Times New Roman" w:eastAsia="Times New Roman" w:hAnsi="Times New Roman"/>
      <w:sz w:val="16"/>
      <w:szCs w:val="16"/>
    </w:rPr>
  </w:style>
  <w:style w:type="paragraph" w:styleId="af5">
    <w:name w:val="Normal (Web)"/>
    <w:basedOn w:val="a"/>
    <w:link w:val="af6"/>
    <w:rsid w:val="00DD6E67"/>
    <w:pPr>
      <w:spacing w:before="30" w:after="30" w:line="240" w:lineRule="auto"/>
    </w:pPr>
    <w:rPr>
      <w:rFonts w:ascii="Arial" w:eastAsia="Times New Roman" w:hAnsi="Arial" w:cs="Arial"/>
      <w:color w:val="332E2D"/>
      <w:spacing w:val="2"/>
      <w:sz w:val="24"/>
      <w:szCs w:val="24"/>
      <w:lang w:eastAsia="ru-RU"/>
    </w:rPr>
  </w:style>
  <w:style w:type="paragraph" w:styleId="24">
    <w:name w:val="toc 2"/>
    <w:basedOn w:val="a"/>
    <w:next w:val="a"/>
    <w:autoRedefine/>
    <w:uiPriority w:val="39"/>
    <w:qFormat/>
    <w:rsid w:val="00DD6E67"/>
    <w:pPr>
      <w:tabs>
        <w:tab w:val="right" w:leader="dot" w:pos="9781"/>
      </w:tabs>
      <w:spacing w:after="0" w:line="240" w:lineRule="auto"/>
      <w:ind w:left="240" w:right="545"/>
      <w:jc w:val="both"/>
    </w:pPr>
    <w:rPr>
      <w:rFonts w:ascii="Times New Roman" w:eastAsia="Times New Roman" w:hAnsi="Times New Roman"/>
      <w:sz w:val="24"/>
      <w:szCs w:val="24"/>
      <w:lang w:eastAsia="ru-RU"/>
    </w:rPr>
  </w:style>
  <w:style w:type="paragraph" w:styleId="33">
    <w:name w:val="toc 3"/>
    <w:basedOn w:val="a"/>
    <w:next w:val="a"/>
    <w:autoRedefine/>
    <w:uiPriority w:val="39"/>
    <w:qFormat/>
    <w:rsid w:val="00DD6E67"/>
    <w:pPr>
      <w:tabs>
        <w:tab w:val="left" w:pos="600"/>
        <w:tab w:val="right" w:leader="dot" w:pos="9781"/>
      </w:tabs>
      <w:spacing w:after="0" w:line="240" w:lineRule="auto"/>
      <w:ind w:left="240"/>
    </w:pPr>
    <w:rPr>
      <w:rFonts w:ascii="Times New Roman" w:eastAsia="Times New Roman" w:hAnsi="Times New Roman"/>
      <w:sz w:val="24"/>
      <w:szCs w:val="24"/>
      <w:lang w:eastAsia="ru-RU"/>
    </w:rPr>
  </w:style>
  <w:style w:type="character" w:styleId="af7">
    <w:name w:val="Hyperlink"/>
    <w:uiPriority w:val="99"/>
    <w:rsid w:val="00DD6E67"/>
    <w:rPr>
      <w:color w:val="0000FF"/>
      <w:u w:val="single"/>
    </w:rPr>
  </w:style>
  <w:style w:type="paragraph" w:styleId="91">
    <w:name w:val="toc 9"/>
    <w:basedOn w:val="a"/>
    <w:next w:val="a"/>
    <w:autoRedefine/>
    <w:semiHidden/>
    <w:rsid w:val="00DD6E67"/>
    <w:pPr>
      <w:spacing w:after="0" w:line="240" w:lineRule="auto"/>
      <w:ind w:left="1920"/>
    </w:pPr>
    <w:rPr>
      <w:rFonts w:ascii="Times New Roman" w:eastAsia="Times New Roman" w:hAnsi="Times New Roman"/>
      <w:sz w:val="24"/>
      <w:szCs w:val="24"/>
      <w:lang w:eastAsia="ru-RU"/>
    </w:rPr>
  </w:style>
  <w:style w:type="paragraph" w:customStyle="1" w:styleId="ConsPlusDocList">
    <w:name w:val="ConsPlusDocList"/>
    <w:rsid w:val="00DD6E67"/>
    <w:pPr>
      <w:autoSpaceDE w:val="0"/>
      <w:autoSpaceDN w:val="0"/>
      <w:adjustRightInd w:val="0"/>
    </w:pPr>
    <w:rPr>
      <w:rFonts w:ascii="Courier New" w:eastAsia="Times New Roman" w:hAnsi="Courier New" w:cs="Courier New"/>
    </w:rPr>
  </w:style>
  <w:style w:type="paragraph" w:styleId="af8">
    <w:name w:val="Plain Text"/>
    <w:basedOn w:val="a"/>
    <w:link w:val="af9"/>
    <w:rsid w:val="00DD6E67"/>
    <w:pPr>
      <w:spacing w:after="0" w:line="240" w:lineRule="auto"/>
    </w:pPr>
    <w:rPr>
      <w:rFonts w:ascii="Courier New" w:eastAsia="Times New Roman" w:hAnsi="Courier New"/>
      <w:sz w:val="20"/>
      <w:szCs w:val="20"/>
      <w:lang w:eastAsia="ru-RU"/>
    </w:rPr>
  </w:style>
  <w:style w:type="character" w:customStyle="1" w:styleId="af9">
    <w:name w:val="Текст Знак"/>
    <w:basedOn w:val="a0"/>
    <w:link w:val="af8"/>
    <w:rsid w:val="00DD6E67"/>
    <w:rPr>
      <w:rFonts w:ascii="Courier New" w:eastAsia="Times New Roman" w:hAnsi="Courier New"/>
    </w:rPr>
  </w:style>
  <w:style w:type="character" w:styleId="afa">
    <w:name w:val="annotation reference"/>
    <w:semiHidden/>
    <w:rsid w:val="00DD6E67"/>
    <w:rPr>
      <w:sz w:val="16"/>
      <w:szCs w:val="16"/>
    </w:rPr>
  </w:style>
  <w:style w:type="paragraph" w:styleId="afb">
    <w:name w:val="annotation text"/>
    <w:basedOn w:val="a"/>
    <w:link w:val="afc"/>
    <w:semiHidden/>
    <w:rsid w:val="00DD6E67"/>
    <w:pPr>
      <w:spacing w:after="0" w:line="240" w:lineRule="auto"/>
    </w:pPr>
    <w:rPr>
      <w:rFonts w:ascii="Times New Roman" w:eastAsia="Times New Roman" w:hAnsi="Times New Roman"/>
      <w:sz w:val="20"/>
      <w:szCs w:val="20"/>
      <w:lang w:eastAsia="ru-RU"/>
    </w:rPr>
  </w:style>
  <w:style w:type="character" w:customStyle="1" w:styleId="afc">
    <w:name w:val="Текст примечания Знак"/>
    <w:basedOn w:val="a0"/>
    <w:link w:val="afb"/>
    <w:semiHidden/>
    <w:rsid w:val="00DD6E67"/>
    <w:rPr>
      <w:rFonts w:ascii="Times New Roman" w:eastAsia="Times New Roman" w:hAnsi="Times New Roman"/>
    </w:rPr>
  </w:style>
  <w:style w:type="paragraph" w:styleId="afd">
    <w:name w:val="annotation subject"/>
    <w:basedOn w:val="afb"/>
    <w:next w:val="afb"/>
    <w:link w:val="afe"/>
    <w:semiHidden/>
    <w:rsid w:val="00DD6E67"/>
    <w:rPr>
      <w:b/>
      <w:bCs/>
    </w:rPr>
  </w:style>
  <w:style w:type="character" w:customStyle="1" w:styleId="afe">
    <w:name w:val="Тема примечания Знак"/>
    <w:basedOn w:val="afc"/>
    <w:link w:val="afd"/>
    <w:semiHidden/>
    <w:rsid w:val="00DD6E67"/>
    <w:rPr>
      <w:rFonts w:ascii="Times New Roman" w:eastAsia="Times New Roman" w:hAnsi="Times New Roman"/>
      <w:b/>
      <w:bCs/>
    </w:rPr>
  </w:style>
  <w:style w:type="paragraph" w:customStyle="1" w:styleId="zagc-0">
    <w:name w:val="zagc-0"/>
    <w:basedOn w:val="a"/>
    <w:rsid w:val="00DD6E67"/>
    <w:pPr>
      <w:spacing w:before="180" w:after="60" w:line="240" w:lineRule="auto"/>
      <w:ind w:firstLine="150"/>
      <w:jc w:val="center"/>
    </w:pPr>
    <w:rPr>
      <w:rFonts w:ascii="Arial" w:eastAsia="Times New Roman" w:hAnsi="Arial" w:cs="Arial"/>
      <w:b/>
      <w:bCs/>
      <w:caps/>
      <w:color w:val="29211E"/>
      <w:sz w:val="24"/>
      <w:szCs w:val="24"/>
      <w:lang w:eastAsia="ru-RU"/>
    </w:rPr>
  </w:style>
  <w:style w:type="paragraph" w:customStyle="1" w:styleId="zagc-1">
    <w:name w:val="zagc-1"/>
    <w:basedOn w:val="a"/>
    <w:rsid w:val="00DD6E67"/>
    <w:pPr>
      <w:spacing w:before="135" w:after="60" w:line="240" w:lineRule="auto"/>
      <w:ind w:firstLine="150"/>
      <w:jc w:val="center"/>
    </w:pPr>
    <w:rPr>
      <w:rFonts w:ascii="Arial" w:eastAsia="Times New Roman" w:hAnsi="Arial" w:cs="Arial"/>
      <w:b/>
      <w:bCs/>
      <w:caps/>
      <w:color w:val="29211E"/>
      <w:sz w:val="20"/>
      <w:szCs w:val="20"/>
      <w:lang w:eastAsia="ru-RU"/>
    </w:rPr>
  </w:style>
  <w:style w:type="character" w:styleId="aff">
    <w:name w:val="FollowedHyperlink"/>
    <w:uiPriority w:val="99"/>
    <w:rsid w:val="00DD6E67"/>
    <w:rPr>
      <w:color w:val="B00000"/>
      <w:u w:val="single"/>
    </w:rPr>
  </w:style>
  <w:style w:type="paragraph" w:customStyle="1" w:styleId="titlepage">
    <w:name w:val="titlepage"/>
    <w:basedOn w:val="a"/>
    <w:rsid w:val="00DD6E67"/>
    <w:pPr>
      <w:spacing w:before="45" w:after="45" w:line="240" w:lineRule="auto"/>
      <w:ind w:firstLine="150"/>
      <w:jc w:val="center"/>
    </w:pPr>
    <w:rPr>
      <w:rFonts w:ascii="Arial" w:eastAsia="Times New Roman" w:hAnsi="Arial" w:cs="Arial"/>
      <w:b/>
      <w:bCs/>
      <w:caps/>
      <w:color w:val="B00000"/>
      <w:sz w:val="24"/>
      <w:szCs w:val="24"/>
      <w:lang w:eastAsia="ru-RU"/>
    </w:rPr>
  </w:style>
  <w:style w:type="paragraph" w:customStyle="1" w:styleId="menumain">
    <w:name w:val="menumain"/>
    <w:basedOn w:val="a"/>
    <w:rsid w:val="00DD6E67"/>
    <w:pPr>
      <w:spacing w:after="0" w:line="240" w:lineRule="auto"/>
      <w:ind w:firstLine="150"/>
      <w:jc w:val="both"/>
    </w:pPr>
    <w:rPr>
      <w:rFonts w:ascii="Arial" w:eastAsia="Times New Roman" w:hAnsi="Arial" w:cs="Arial"/>
      <w:b/>
      <w:bCs/>
      <w:color w:val="ECD69A"/>
      <w:sz w:val="18"/>
      <w:szCs w:val="18"/>
      <w:lang w:eastAsia="ru-RU"/>
    </w:rPr>
  </w:style>
  <w:style w:type="paragraph" w:customStyle="1" w:styleId="menul">
    <w:name w:val="menul"/>
    <w:basedOn w:val="a"/>
    <w:rsid w:val="00DD6E67"/>
    <w:pPr>
      <w:spacing w:before="15" w:after="15" w:line="180" w:lineRule="atLeast"/>
      <w:ind w:left="30" w:right="30" w:firstLine="150"/>
      <w:jc w:val="both"/>
    </w:pPr>
    <w:rPr>
      <w:rFonts w:ascii="MS Sans Serif" w:eastAsia="Times New Roman" w:hAnsi="MS Sans Serif" w:cs="Arial"/>
      <w:b/>
      <w:bCs/>
      <w:color w:val="ECD69A"/>
      <w:sz w:val="16"/>
      <w:szCs w:val="16"/>
      <w:lang w:eastAsia="ru-RU"/>
    </w:rPr>
  </w:style>
  <w:style w:type="paragraph" w:customStyle="1" w:styleId="menutop">
    <w:name w:val="menutop"/>
    <w:basedOn w:val="a"/>
    <w:rsid w:val="00DD6E67"/>
    <w:pPr>
      <w:spacing w:after="0" w:line="240" w:lineRule="auto"/>
      <w:ind w:firstLine="150"/>
      <w:jc w:val="both"/>
    </w:pPr>
    <w:rPr>
      <w:rFonts w:ascii="Arial" w:eastAsia="Times New Roman" w:hAnsi="Arial" w:cs="Arial"/>
      <w:b/>
      <w:bCs/>
      <w:color w:val="000000"/>
      <w:sz w:val="18"/>
      <w:szCs w:val="18"/>
      <w:lang w:eastAsia="ru-RU"/>
    </w:rPr>
  </w:style>
  <w:style w:type="paragraph" w:customStyle="1" w:styleId="menutopp">
    <w:name w:val="menutopp"/>
    <w:basedOn w:val="a"/>
    <w:rsid w:val="00DD6E67"/>
    <w:pPr>
      <w:spacing w:after="0" w:line="240" w:lineRule="auto"/>
      <w:ind w:firstLine="150"/>
      <w:jc w:val="center"/>
    </w:pPr>
    <w:rPr>
      <w:rFonts w:ascii="MS Sans Serif" w:eastAsia="Times New Roman" w:hAnsi="MS Sans Serif" w:cs="Arial"/>
      <w:b/>
      <w:bCs/>
      <w:color w:val="B00000"/>
      <w:sz w:val="16"/>
      <w:szCs w:val="16"/>
      <w:lang w:eastAsia="ru-RU"/>
    </w:rPr>
  </w:style>
  <w:style w:type="paragraph" w:customStyle="1" w:styleId="menutopp1">
    <w:name w:val="menutopp1"/>
    <w:basedOn w:val="a"/>
    <w:rsid w:val="00DD6E67"/>
    <w:pPr>
      <w:spacing w:after="0" w:line="240" w:lineRule="auto"/>
      <w:ind w:firstLine="150"/>
      <w:jc w:val="center"/>
    </w:pPr>
    <w:rPr>
      <w:rFonts w:ascii="Arial" w:eastAsia="Times New Roman" w:hAnsi="Arial" w:cs="Arial"/>
      <w:b/>
      <w:bCs/>
      <w:color w:val="B00000"/>
      <w:sz w:val="18"/>
      <w:szCs w:val="18"/>
      <w:lang w:eastAsia="ru-RU"/>
    </w:rPr>
  </w:style>
  <w:style w:type="paragraph" w:customStyle="1" w:styleId="linknewstitle">
    <w:name w:val="linknewstitle"/>
    <w:basedOn w:val="a"/>
    <w:rsid w:val="00DD6E67"/>
    <w:pPr>
      <w:spacing w:before="15" w:after="15" w:line="240" w:lineRule="auto"/>
      <w:ind w:firstLine="150"/>
      <w:jc w:val="both"/>
    </w:pPr>
    <w:rPr>
      <w:rFonts w:ascii="Arial" w:eastAsia="Times New Roman" w:hAnsi="Arial" w:cs="Arial"/>
      <w:b/>
      <w:bCs/>
      <w:color w:val="000000"/>
      <w:sz w:val="18"/>
      <w:szCs w:val="18"/>
      <w:u w:val="single"/>
      <w:lang w:eastAsia="ru-RU"/>
    </w:rPr>
  </w:style>
  <w:style w:type="paragraph" w:customStyle="1" w:styleId="linknewscoms">
    <w:name w:val="linknewscoms"/>
    <w:basedOn w:val="a"/>
    <w:rsid w:val="00DD6E67"/>
    <w:pPr>
      <w:spacing w:before="15" w:after="15" w:line="240" w:lineRule="auto"/>
      <w:ind w:firstLine="150"/>
      <w:jc w:val="both"/>
    </w:pPr>
    <w:rPr>
      <w:rFonts w:ascii="Arial" w:eastAsia="Times New Roman" w:hAnsi="Arial" w:cs="Arial"/>
      <w:color w:val="000000"/>
      <w:sz w:val="18"/>
      <w:szCs w:val="18"/>
      <w:lang w:eastAsia="ru-RU"/>
    </w:rPr>
  </w:style>
  <w:style w:type="paragraph" w:customStyle="1" w:styleId="table">
    <w:name w:val="table"/>
    <w:basedOn w:val="a"/>
    <w:rsid w:val="00DD6E67"/>
    <w:pPr>
      <w:spacing w:before="90" w:after="90" w:line="240" w:lineRule="auto"/>
      <w:ind w:firstLine="150"/>
      <w:jc w:val="both"/>
    </w:pPr>
    <w:rPr>
      <w:rFonts w:ascii="Arial" w:eastAsia="Times New Roman" w:hAnsi="Arial" w:cs="Arial"/>
      <w:sz w:val="18"/>
      <w:szCs w:val="18"/>
      <w:lang w:eastAsia="ru-RU"/>
    </w:rPr>
  </w:style>
  <w:style w:type="paragraph" w:customStyle="1" w:styleId="edit">
    <w:name w:val="edit"/>
    <w:basedOn w:val="a"/>
    <w:rsid w:val="00DD6E67"/>
    <w:pPr>
      <w:spacing w:before="15" w:after="15" w:line="240" w:lineRule="auto"/>
      <w:ind w:firstLine="150"/>
      <w:jc w:val="both"/>
    </w:pPr>
    <w:rPr>
      <w:rFonts w:ascii="Arial" w:eastAsia="Times New Roman" w:hAnsi="Arial" w:cs="Arial"/>
      <w:sz w:val="18"/>
      <w:szCs w:val="18"/>
      <w:lang w:eastAsia="ru-RU"/>
    </w:rPr>
  </w:style>
  <w:style w:type="paragraph" w:customStyle="1" w:styleId="zagc-2">
    <w:name w:val="zagc-2"/>
    <w:basedOn w:val="a"/>
    <w:rsid w:val="00DD6E67"/>
    <w:pPr>
      <w:spacing w:before="90" w:after="60" w:line="240" w:lineRule="auto"/>
      <w:ind w:firstLine="150"/>
      <w:jc w:val="center"/>
    </w:pPr>
    <w:rPr>
      <w:rFonts w:ascii="Arial" w:eastAsia="Times New Roman" w:hAnsi="Arial" w:cs="Arial"/>
      <w:b/>
      <w:bCs/>
      <w:color w:val="29211E"/>
      <w:sz w:val="18"/>
      <w:szCs w:val="18"/>
      <w:lang w:eastAsia="ru-RU"/>
    </w:rPr>
  </w:style>
  <w:style w:type="paragraph" w:customStyle="1" w:styleId="zagl-0">
    <w:name w:val="zagl-0"/>
    <w:basedOn w:val="a"/>
    <w:rsid w:val="00DD6E67"/>
    <w:pPr>
      <w:spacing w:before="180" w:after="60" w:line="240" w:lineRule="auto"/>
      <w:ind w:firstLine="150"/>
    </w:pPr>
    <w:rPr>
      <w:rFonts w:ascii="Arial" w:eastAsia="Times New Roman" w:hAnsi="Arial" w:cs="Arial"/>
      <w:b/>
      <w:bCs/>
      <w:caps/>
      <w:color w:val="29211E"/>
      <w:sz w:val="24"/>
      <w:szCs w:val="24"/>
      <w:lang w:eastAsia="ru-RU"/>
    </w:rPr>
  </w:style>
  <w:style w:type="paragraph" w:customStyle="1" w:styleId="zagl-1">
    <w:name w:val="zagl-1"/>
    <w:basedOn w:val="a"/>
    <w:rsid w:val="00DD6E67"/>
    <w:pPr>
      <w:spacing w:before="135" w:after="60" w:line="240" w:lineRule="auto"/>
      <w:ind w:firstLine="150"/>
    </w:pPr>
    <w:rPr>
      <w:rFonts w:ascii="Arial" w:eastAsia="Times New Roman" w:hAnsi="Arial" w:cs="Arial"/>
      <w:b/>
      <w:bCs/>
      <w:caps/>
      <w:color w:val="29211E"/>
      <w:sz w:val="20"/>
      <w:szCs w:val="20"/>
      <w:lang w:eastAsia="ru-RU"/>
    </w:rPr>
  </w:style>
  <w:style w:type="paragraph" w:customStyle="1" w:styleId="zagl-2">
    <w:name w:val="zagl-2"/>
    <w:basedOn w:val="a"/>
    <w:rsid w:val="00DD6E67"/>
    <w:pPr>
      <w:spacing w:before="90" w:after="60" w:line="240" w:lineRule="auto"/>
      <w:ind w:firstLine="150"/>
    </w:pPr>
    <w:rPr>
      <w:rFonts w:ascii="Arial" w:eastAsia="Times New Roman" w:hAnsi="Arial" w:cs="Arial"/>
      <w:b/>
      <w:bCs/>
      <w:color w:val="29211E"/>
      <w:sz w:val="18"/>
      <w:szCs w:val="18"/>
      <w:lang w:eastAsia="ru-RU"/>
    </w:rPr>
  </w:style>
  <w:style w:type="paragraph" w:customStyle="1" w:styleId="spis">
    <w:name w:val="spis"/>
    <w:basedOn w:val="a"/>
    <w:rsid w:val="00DD6E67"/>
    <w:pPr>
      <w:spacing w:before="15" w:after="15" w:line="240" w:lineRule="auto"/>
      <w:ind w:firstLine="150"/>
      <w:jc w:val="both"/>
    </w:pPr>
    <w:rPr>
      <w:rFonts w:ascii="Arial" w:eastAsia="Times New Roman" w:hAnsi="Arial" w:cs="Arial"/>
      <w:sz w:val="18"/>
      <w:szCs w:val="18"/>
      <w:lang w:eastAsia="ru-RU"/>
    </w:rPr>
  </w:style>
  <w:style w:type="paragraph" w:customStyle="1" w:styleId="podpis">
    <w:name w:val="podpis"/>
    <w:basedOn w:val="a"/>
    <w:rsid w:val="00DD6E67"/>
    <w:pPr>
      <w:spacing w:before="75" w:after="75" w:line="240" w:lineRule="auto"/>
      <w:ind w:firstLine="150"/>
      <w:jc w:val="right"/>
    </w:pPr>
    <w:rPr>
      <w:rFonts w:ascii="Arial" w:eastAsia="Times New Roman" w:hAnsi="Arial" w:cs="Arial"/>
      <w:b/>
      <w:bCs/>
      <w:sz w:val="18"/>
      <w:szCs w:val="18"/>
      <w:lang w:eastAsia="ru-RU"/>
    </w:rPr>
  </w:style>
  <w:style w:type="paragraph" w:customStyle="1" w:styleId="dropmenu">
    <w:name w:val="drop_menu"/>
    <w:basedOn w:val="a"/>
    <w:rsid w:val="00DD6E67"/>
    <w:pPr>
      <w:shd w:val="clear" w:color="auto" w:fill="ECD69A"/>
      <w:spacing w:before="15" w:after="15" w:line="240" w:lineRule="auto"/>
      <w:ind w:firstLine="150"/>
    </w:pPr>
    <w:rPr>
      <w:rFonts w:ascii="Arial" w:eastAsia="Times New Roman" w:hAnsi="Arial" w:cs="Arial"/>
      <w:b/>
      <w:bCs/>
      <w:color w:val="000000"/>
      <w:sz w:val="18"/>
      <w:szCs w:val="18"/>
      <w:lang w:eastAsia="ru-RU"/>
    </w:rPr>
  </w:style>
  <w:style w:type="paragraph" w:customStyle="1" w:styleId="imgheader">
    <w:name w:val="img_header"/>
    <w:basedOn w:val="a"/>
    <w:rsid w:val="00DD6E67"/>
    <w:pPr>
      <w:shd w:val="clear" w:color="auto" w:fill="8D494B"/>
      <w:spacing w:before="15" w:after="15" w:line="240" w:lineRule="auto"/>
      <w:ind w:firstLine="150"/>
    </w:pPr>
    <w:rPr>
      <w:rFonts w:ascii="Arial" w:eastAsia="Times New Roman" w:hAnsi="Arial" w:cs="Arial"/>
      <w:color w:val="FFFFFF"/>
      <w:sz w:val="18"/>
      <w:szCs w:val="18"/>
      <w:lang w:eastAsia="ru-RU"/>
    </w:rPr>
  </w:style>
  <w:style w:type="paragraph" w:customStyle="1" w:styleId="tablephoto">
    <w:name w:val="tablephoto"/>
    <w:basedOn w:val="a"/>
    <w:rsid w:val="00DD6E67"/>
    <w:pPr>
      <w:pBdr>
        <w:top w:val="single" w:sz="6" w:space="0" w:color="522C2B"/>
        <w:left w:val="single" w:sz="6" w:space="0" w:color="522C2B"/>
        <w:bottom w:val="single" w:sz="6" w:space="0" w:color="522C2B"/>
        <w:right w:val="single" w:sz="6" w:space="0" w:color="522C2B"/>
      </w:pBdr>
      <w:shd w:val="clear" w:color="auto" w:fill="ECD69A"/>
      <w:spacing w:before="15" w:after="15" w:line="240" w:lineRule="auto"/>
      <w:ind w:firstLine="150"/>
      <w:jc w:val="both"/>
    </w:pPr>
    <w:rPr>
      <w:rFonts w:ascii="Arial" w:eastAsia="Times New Roman" w:hAnsi="Arial" w:cs="Arial"/>
      <w:sz w:val="16"/>
      <w:szCs w:val="16"/>
      <w:lang w:eastAsia="ru-RU"/>
    </w:rPr>
  </w:style>
  <w:style w:type="paragraph" w:customStyle="1" w:styleId="Iauiue">
    <w:name w:val="Iau?iue"/>
    <w:rsid w:val="00DD6E67"/>
    <w:pPr>
      <w:widowControl w:val="0"/>
    </w:pPr>
    <w:rPr>
      <w:rFonts w:ascii="Times New Roman" w:eastAsia="Times New Roman" w:hAnsi="Times New Roman"/>
    </w:rPr>
  </w:style>
  <w:style w:type="paragraph" w:customStyle="1" w:styleId="nienie">
    <w:name w:val="nienie"/>
    <w:basedOn w:val="Iauiue"/>
    <w:rsid w:val="00DD6E67"/>
    <w:pPr>
      <w:keepLines/>
      <w:ind w:left="709" w:hanging="284"/>
      <w:jc w:val="both"/>
    </w:pPr>
    <w:rPr>
      <w:rFonts w:ascii="Peterburg" w:hAnsi="Peterburg"/>
      <w:sz w:val="24"/>
    </w:rPr>
  </w:style>
  <w:style w:type="paragraph" w:customStyle="1" w:styleId="ConsPlusTitle">
    <w:name w:val="ConsPlusTitle"/>
    <w:rsid w:val="00DD6E67"/>
    <w:pPr>
      <w:autoSpaceDE w:val="0"/>
      <w:autoSpaceDN w:val="0"/>
      <w:adjustRightInd w:val="0"/>
    </w:pPr>
    <w:rPr>
      <w:rFonts w:ascii="Arial" w:eastAsia="Times New Roman" w:hAnsi="Arial" w:cs="Arial"/>
      <w:b/>
      <w:bCs/>
    </w:rPr>
  </w:style>
  <w:style w:type="paragraph" w:customStyle="1" w:styleId="ConsPlusCell">
    <w:name w:val="ConsPlusCell"/>
    <w:rsid w:val="00DD6E67"/>
    <w:pPr>
      <w:widowControl w:val="0"/>
      <w:autoSpaceDE w:val="0"/>
      <w:autoSpaceDN w:val="0"/>
      <w:adjustRightInd w:val="0"/>
    </w:pPr>
    <w:rPr>
      <w:rFonts w:ascii="Arial" w:eastAsia="Times New Roman" w:hAnsi="Arial" w:cs="Arial"/>
    </w:rPr>
  </w:style>
  <w:style w:type="paragraph" w:styleId="25">
    <w:name w:val="Body Text 2"/>
    <w:basedOn w:val="a"/>
    <w:link w:val="26"/>
    <w:uiPriority w:val="99"/>
    <w:rsid w:val="00DD6E67"/>
    <w:pPr>
      <w:spacing w:after="120" w:line="480" w:lineRule="auto"/>
    </w:pPr>
    <w:rPr>
      <w:rFonts w:ascii="Times New Roman" w:eastAsia="Times New Roman" w:hAnsi="Times New Roman"/>
      <w:sz w:val="24"/>
      <w:szCs w:val="24"/>
      <w:lang w:eastAsia="ru-RU"/>
    </w:rPr>
  </w:style>
  <w:style w:type="character" w:customStyle="1" w:styleId="26">
    <w:name w:val="Основной текст 2 Знак"/>
    <w:basedOn w:val="a0"/>
    <w:link w:val="25"/>
    <w:uiPriority w:val="99"/>
    <w:rsid w:val="00DD6E67"/>
    <w:rPr>
      <w:rFonts w:ascii="Times New Roman" w:eastAsia="Times New Roman" w:hAnsi="Times New Roman"/>
      <w:sz w:val="24"/>
      <w:szCs w:val="24"/>
    </w:rPr>
  </w:style>
  <w:style w:type="paragraph" w:customStyle="1" w:styleId="27">
    <w:name w:val="Îñíîâíîé òåêñò 2"/>
    <w:basedOn w:val="a"/>
    <w:rsid w:val="00DD6E67"/>
    <w:pPr>
      <w:widowControl w:val="0"/>
      <w:spacing w:after="0" w:line="240" w:lineRule="auto"/>
      <w:ind w:firstLine="720"/>
      <w:jc w:val="both"/>
    </w:pPr>
    <w:rPr>
      <w:rFonts w:ascii="Times New Roman" w:eastAsia="Times New Roman" w:hAnsi="Times New Roman"/>
      <w:b/>
      <w:color w:val="000000"/>
      <w:sz w:val="24"/>
      <w:szCs w:val="20"/>
      <w:lang w:val="en-US" w:eastAsia="ru-RU"/>
    </w:rPr>
  </w:style>
  <w:style w:type="character" w:styleId="aff0">
    <w:name w:val="page number"/>
    <w:basedOn w:val="a0"/>
    <w:rsid w:val="00DD6E67"/>
  </w:style>
  <w:style w:type="paragraph" w:styleId="aff1">
    <w:name w:val="endnote text"/>
    <w:basedOn w:val="a"/>
    <w:link w:val="aff2"/>
    <w:rsid w:val="00DD6E67"/>
    <w:pPr>
      <w:spacing w:after="0" w:line="240" w:lineRule="auto"/>
    </w:pPr>
    <w:rPr>
      <w:rFonts w:ascii="Times New Roman" w:eastAsia="Times New Roman" w:hAnsi="Times New Roman"/>
      <w:sz w:val="20"/>
      <w:szCs w:val="20"/>
      <w:lang w:eastAsia="ru-RU"/>
    </w:rPr>
  </w:style>
  <w:style w:type="character" w:customStyle="1" w:styleId="aff2">
    <w:name w:val="Текст концевой сноски Знак"/>
    <w:basedOn w:val="a0"/>
    <w:link w:val="aff1"/>
    <w:rsid w:val="00DD6E67"/>
    <w:rPr>
      <w:rFonts w:ascii="Times New Roman" w:eastAsia="Times New Roman" w:hAnsi="Times New Roman"/>
    </w:rPr>
  </w:style>
  <w:style w:type="character" w:styleId="aff3">
    <w:name w:val="endnote reference"/>
    <w:rsid w:val="00DD6E67"/>
    <w:rPr>
      <w:vertAlign w:val="superscript"/>
    </w:rPr>
  </w:style>
  <w:style w:type="paragraph" w:styleId="41">
    <w:name w:val="toc 4"/>
    <w:basedOn w:val="a"/>
    <w:next w:val="a"/>
    <w:autoRedefine/>
    <w:rsid w:val="00DD6E67"/>
    <w:pPr>
      <w:spacing w:after="0" w:line="240" w:lineRule="auto"/>
      <w:ind w:left="720"/>
    </w:pPr>
    <w:rPr>
      <w:rFonts w:ascii="Arial" w:eastAsia="Times New Roman" w:hAnsi="Arial"/>
      <w:sz w:val="28"/>
      <w:szCs w:val="24"/>
      <w:lang w:eastAsia="ru-RU"/>
    </w:rPr>
  </w:style>
  <w:style w:type="paragraph" w:styleId="5">
    <w:name w:val="toc 5"/>
    <w:basedOn w:val="a"/>
    <w:next w:val="a"/>
    <w:autoRedefine/>
    <w:rsid w:val="00DD6E67"/>
    <w:pPr>
      <w:spacing w:after="0" w:line="240" w:lineRule="auto"/>
      <w:ind w:left="960"/>
    </w:pPr>
    <w:rPr>
      <w:rFonts w:ascii="Arial" w:eastAsia="Times New Roman" w:hAnsi="Arial"/>
      <w:sz w:val="28"/>
      <w:szCs w:val="24"/>
      <w:lang w:eastAsia="ru-RU"/>
    </w:rPr>
  </w:style>
  <w:style w:type="paragraph" w:styleId="61">
    <w:name w:val="toc 6"/>
    <w:basedOn w:val="a"/>
    <w:next w:val="a"/>
    <w:autoRedefine/>
    <w:rsid w:val="00DD6E67"/>
    <w:pPr>
      <w:spacing w:after="0" w:line="240" w:lineRule="auto"/>
      <w:ind w:left="1200"/>
    </w:pPr>
    <w:rPr>
      <w:rFonts w:ascii="Arial" w:eastAsia="Times New Roman" w:hAnsi="Arial"/>
      <w:sz w:val="28"/>
      <w:szCs w:val="24"/>
      <w:lang w:eastAsia="ru-RU"/>
    </w:rPr>
  </w:style>
  <w:style w:type="paragraph" w:styleId="71">
    <w:name w:val="toc 7"/>
    <w:basedOn w:val="a"/>
    <w:next w:val="a"/>
    <w:autoRedefine/>
    <w:rsid w:val="00DD6E67"/>
    <w:pPr>
      <w:spacing w:after="0" w:line="240" w:lineRule="auto"/>
      <w:ind w:left="1440"/>
    </w:pPr>
    <w:rPr>
      <w:rFonts w:ascii="Arial" w:eastAsia="Times New Roman" w:hAnsi="Arial"/>
      <w:sz w:val="28"/>
      <w:szCs w:val="24"/>
      <w:lang w:eastAsia="ru-RU"/>
    </w:rPr>
  </w:style>
  <w:style w:type="paragraph" w:styleId="8">
    <w:name w:val="toc 8"/>
    <w:basedOn w:val="a"/>
    <w:next w:val="a"/>
    <w:autoRedefine/>
    <w:rsid w:val="00DD6E67"/>
    <w:pPr>
      <w:spacing w:after="0" w:line="240" w:lineRule="auto"/>
      <w:ind w:left="1680"/>
    </w:pPr>
    <w:rPr>
      <w:rFonts w:ascii="Arial" w:eastAsia="Times New Roman" w:hAnsi="Arial"/>
      <w:sz w:val="28"/>
      <w:szCs w:val="24"/>
      <w:lang w:eastAsia="ru-RU"/>
    </w:rPr>
  </w:style>
  <w:style w:type="paragraph" w:styleId="HTML">
    <w:name w:val="HTML Preformatted"/>
    <w:basedOn w:val="a"/>
    <w:link w:val="HTML0"/>
    <w:rsid w:val="00DD6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eastAsia="ru-RU"/>
    </w:rPr>
  </w:style>
  <w:style w:type="character" w:customStyle="1" w:styleId="HTML0">
    <w:name w:val="Стандартный HTML Знак"/>
    <w:basedOn w:val="a0"/>
    <w:link w:val="HTML"/>
    <w:rsid w:val="00DD6E67"/>
    <w:rPr>
      <w:rFonts w:ascii="Courier New" w:eastAsia="Courier New" w:hAnsi="Courier New"/>
    </w:rPr>
  </w:style>
  <w:style w:type="paragraph" w:customStyle="1" w:styleId="report0">
    <w:name w:val="report0"/>
    <w:basedOn w:val="a"/>
    <w:rsid w:val="00DD6E67"/>
    <w:pPr>
      <w:spacing w:before="100" w:beforeAutospacing="1" w:after="100" w:afterAutospacing="1" w:line="240" w:lineRule="auto"/>
    </w:pPr>
    <w:rPr>
      <w:rFonts w:ascii="Arial" w:eastAsia="Times New Roman" w:hAnsi="Arial"/>
      <w:b/>
      <w:bCs/>
      <w:sz w:val="28"/>
      <w:szCs w:val="24"/>
      <w:lang w:eastAsia="ru-RU"/>
    </w:rPr>
  </w:style>
  <w:style w:type="paragraph" w:customStyle="1" w:styleId="210">
    <w:name w:val="Основной текст 21"/>
    <w:basedOn w:val="a"/>
    <w:rsid w:val="00DD6E67"/>
    <w:pPr>
      <w:spacing w:after="0" w:line="240" w:lineRule="auto"/>
      <w:ind w:firstLine="720"/>
      <w:jc w:val="both"/>
    </w:pPr>
    <w:rPr>
      <w:rFonts w:ascii="Arial" w:eastAsia="Times New Roman" w:hAnsi="Arial"/>
      <w:sz w:val="28"/>
      <w:szCs w:val="20"/>
      <w:lang w:eastAsia="ru-RU"/>
    </w:rPr>
  </w:style>
  <w:style w:type="paragraph" w:styleId="aff4">
    <w:name w:val="No Spacing"/>
    <w:link w:val="aff5"/>
    <w:qFormat/>
    <w:rsid w:val="00DD6E67"/>
    <w:rPr>
      <w:rFonts w:ascii="Times New Roman" w:eastAsia="Times New Roman" w:hAnsi="Times New Roman"/>
      <w:sz w:val="24"/>
      <w:szCs w:val="24"/>
    </w:rPr>
  </w:style>
  <w:style w:type="paragraph" w:styleId="34">
    <w:name w:val="Body Text Indent 3"/>
    <w:basedOn w:val="a"/>
    <w:link w:val="35"/>
    <w:uiPriority w:val="99"/>
    <w:unhideWhenUsed/>
    <w:rsid w:val="00DD6E67"/>
    <w:pPr>
      <w:spacing w:after="120" w:line="240" w:lineRule="auto"/>
      <w:ind w:left="283"/>
    </w:pPr>
    <w:rPr>
      <w:rFonts w:ascii="Arial" w:eastAsia="Times New Roman" w:hAnsi="Arial"/>
      <w:sz w:val="16"/>
      <w:szCs w:val="16"/>
      <w:lang w:eastAsia="ru-RU"/>
    </w:rPr>
  </w:style>
  <w:style w:type="character" w:customStyle="1" w:styleId="35">
    <w:name w:val="Основной текст с отступом 3 Знак"/>
    <w:basedOn w:val="a0"/>
    <w:link w:val="34"/>
    <w:uiPriority w:val="99"/>
    <w:rsid w:val="00DD6E67"/>
    <w:rPr>
      <w:rFonts w:ascii="Arial" w:eastAsia="Times New Roman" w:hAnsi="Arial"/>
      <w:sz w:val="16"/>
      <w:szCs w:val="16"/>
    </w:rPr>
  </w:style>
  <w:style w:type="paragraph" w:styleId="aff6">
    <w:name w:val="List Paragraph"/>
    <w:basedOn w:val="a"/>
    <w:link w:val="aff7"/>
    <w:uiPriority w:val="99"/>
    <w:qFormat/>
    <w:rsid w:val="00DD6E67"/>
    <w:pPr>
      <w:ind w:left="720"/>
      <w:contextualSpacing/>
    </w:pPr>
  </w:style>
  <w:style w:type="character" w:styleId="aff8">
    <w:name w:val="Strong"/>
    <w:qFormat/>
    <w:rsid w:val="00DD6E67"/>
    <w:rPr>
      <w:b/>
      <w:bCs/>
    </w:rPr>
  </w:style>
  <w:style w:type="paragraph" w:customStyle="1" w:styleId="Web">
    <w:name w:val="Обычный (Web)"/>
    <w:basedOn w:val="a"/>
    <w:next w:val="a"/>
    <w:uiPriority w:val="99"/>
    <w:rsid w:val="00DD6E67"/>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qqq1">
    <w:name w:val="qqq1"/>
    <w:rsid w:val="00DD6E67"/>
    <w:rPr>
      <w:rFonts w:ascii="Times New Roman" w:hAnsi="Times New Roman" w:cs="Times New Roman" w:hint="default"/>
      <w:color w:val="000066"/>
      <w:sz w:val="25"/>
      <w:szCs w:val="25"/>
    </w:rPr>
  </w:style>
  <w:style w:type="paragraph" w:customStyle="1" w:styleId="a-style">
    <w:name w:val="a-style"/>
    <w:basedOn w:val="a"/>
    <w:rsid w:val="00DD6E67"/>
    <w:pPr>
      <w:spacing w:before="100" w:beforeAutospacing="1" w:after="100" w:afterAutospacing="1" w:line="240" w:lineRule="auto"/>
    </w:pPr>
    <w:rPr>
      <w:rFonts w:ascii="Verdana" w:eastAsia="Times New Roman" w:hAnsi="Verdana"/>
      <w:color w:val="000000"/>
      <w:sz w:val="16"/>
      <w:szCs w:val="16"/>
      <w:lang w:eastAsia="ru-RU"/>
    </w:rPr>
  </w:style>
  <w:style w:type="character" w:customStyle="1" w:styleId="aff9">
    <w:name w:val="Гипертекстовая ссылка"/>
    <w:uiPriority w:val="99"/>
    <w:rsid w:val="00DD6E67"/>
    <w:rPr>
      <w:color w:val="106BBE"/>
    </w:rPr>
  </w:style>
  <w:style w:type="character" w:customStyle="1" w:styleId="affa">
    <w:name w:val="Цветовое выделение"/>
    <w:uiPriority w:val="99"/>
    <w:rsid w:val="00DD6E67"/>
    <w:rPr>
      <w:b/>
      <w:color w:val="26282F"/>
    </w:rPr>
  </w:style>
  <w:style w:type="paragraph" w:customStyle="1" w:styleId="affb">
    <w:name w:val="Заголовок статьи"/>
    <w:basedOn w:val="a"/>
    <w:next w:val="a"/>
    <w:uiPriority w:val="99"/>
    <w:rsid w:val="00DD6E67"/>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lang w:eastAsia="ru-RU"/>
    </w:rPr>
  </w:style>
  <w:style w:type="character" w:customStyle="1" w:styleId="blk">
    <w:name w:val="blk"/>
    <w:basedOn w:val="a0"/>
    <w:rsid w:val="00DD6E67"/>
  </w:style>
  <w:style w:type="character" w:customStyle="1" w:styleId="70">
    <w:name w:val="Заголовок 7 Знак"/>
    <w:basedOn w:val="a0"/>
    <w:link w:val="7"/>
    <w:uiPriority w:val="9"/>
    <w:semiHidden/>
    <w:rsid w:val="00E256FF"/>
    <w:rPr>
      <w:rFonts w:asciiTheme="majorHAnsi" w:eastAsiaTheme="majorEastAsia" w:hAnsiTheme="majorHAnsi" w:cstheme="majorBidi"/>
      <w:i/>
      <w:iCs/>
      <w:color w:val="2169C9" w:themeColor="text1" w:themeTint="BF"/>
      <w:sz w:val="26"/>
      <w:szCs w:val="22"/>
      <w:lang w:eastAsia="en-US"/>
    </w:rPr>
  </w:style>
  <w:style w:type="paragraph" w:styleId="affc">
    <w:name w:val="Subtitle"/>
    <w:basedOn w:val="a"/>
    <w:next w:val="a"/>
    <w:link w:val="affd"/>
    <w:uiPriority w:val="11"/>
    <w:qFormat/>
    <w:rsid w:val="00E256FF"/>
    <w:pPr>
      <w:numPr>
        <w:ilvl w:val="1"/>
      </w:numPr>
      <w:spacing w:after="0" w:line="360" w:lineRule="auto"/>
      <w:ind w:firstLine="709"/>
      <w:jc w:val="center"/>
    </w:pPr>
    <w:rPr>
      <w:rFonts w:asciiTheme="majorHAnsi" w:eastAsiaTheme="majorEastAsia" w:hAnsiTheme="majorHAnsi" w:cstheme="majorBidi"/>
      <w:b/>
      <w:iCs/>
      <w:color w:val="4472C4" w:themeColor="accent1"/>
      <w:sz w:val="26"/>
      <w:szCs w:val="24"/>
    </w:rPr>
  </w:style>
  <w:style w:type="character" w:customStyle="1" w:styleId="affd">
    <w:name w:val="Подзаголовок Знак"/>
    <w:basedOn w:val="a0"/>
    <w:link w:val="affc"/>
    <w:uiPriority w:val="11"/>
    <w:rsid w:val="00E256FF"/>
    <w:rPr>
      <w:rFonts w:asciiTheme="majorHAnsi" w:eastAsiaTheme="majorEastAsia" w:hAnsiTheme="majorHAnsi" w:cstheme="majorBidi"/>
      <w:b/>
      <w:iCs/>
      <w:color w:val="4472C4" w:themeColor="accent1"/>
      <w:sz w:val="26"/>
      <w:szCs w:val="24"/>
      <w:lang w:eastAsia="en-US"/>
    </w:rPr>
  </w:style>
  <w:style w:type="paragraph" w:customStyle="1" w:styleId="affe">
    <w:name w:val="Таблица"/>
    <w:basedOn w:val="affc"/>
    <w:uiPriority w:val="99"/>
    <w:qFormat/>
    <w:rsid w:val="00E256FF"/>
    <w:pPr>
      <w:jc w:val="right"/>
      <w:outlineLvl w:val="4"/>
    </w:pPr>
    <w:rPr>
      <w:b w:val="0"/>
      <w:color w:val="14407A" w:themeColor="text1"/>
    </w:rPr>
  </w:style>
  <w:style w:type="paragraph" w:customStyle="1" w:styleId="afff">
    <w:name w:val="Название таблицы"/>
    <w:basedOn w:val="a"/>
    <w:uiPriority w:val="99"/>
    <w:qFormat/>
    <w:rsid w:val="00E256FF"/>
    <w:pPr>
      <w:spacing w:after="0" w:line="360" w:lineRule="auto"/>
      <w:jc w:val="center"/>
    </w:pPr>
    <w:rPr>
      <w:rFonts w:asciiTheme="minorHAnsi" w:eastAsiaTheme="minorHAnsi" w:hAnsiTheme="minorHAnsi" w:cstheme="minorBidi"/>
      <w:sz w:val="26"/>
    </w:rPr>
  </w:style>
  <w:style w:type="paragraph" w:customStyle="1" w:styleId="afff0">
    <w:name w:val="Рисунок"/>
    <w:basedOn w:val="affe"/>
    <w:uiPriority w:val="99"/>
    <w:qFormat/>
    <w:rsid w:val="00E256FF"/>
    <w:pPr>
      <w:ind w:firstLine="0"/>
      <w:jc w:val="center"/>
    </w:pPr>
  </w:style>
  <w:style w:type="character" w:customStyle="1" w:styleId="to0">
    <w:name w:val="t_o0"/>
    <w:basedOn w:val="a0"/>
    <w:rsid w:val="00E256FF"/>
  </w:style>
  <w:style w:type="character" w:customStyle="1" w:styleId="apple-style-span">
    <w:name w:val="apple-style-span"/>
    <w:basedOn w:val="a0"/>
    <w:rsid w:val="00E256FF"/>
  </w:style>
  <w:style w:type="character" w:customStyle="1" w:styleId="nobr1">
    <w:name w:val="nobr1"/>
    <w:basedOn w:val="a0"/>
    <w:rsid w:val="00E256FF"/>
  </w:style>
  <w:style w:type="paragraph" w:customStyle="1" w:styleId="14">
    <w:name w:val="Название объекта1"/>
    <w:basedOn w:val="a"/>
    <w:uiPriority w:val="99"/>
    <w:rsid w:val="00E256FF"/>
    <w:pPr>
      <w:spacing w:before="75" w:after="75" w:line="240" w:lineRule="auto"/>
      <w:jc w:val="both"/>
    </w:pPr>
    <w:rPr>
      <w:rFonts w:ascii="Times New Roman" w:eastAsia="Times New Roman" w:hAnsi="Times New Roman"/>
      <w:sz w:val="26"/>
      <w:szCs w:val="24"/>
      <w:lang w:eastAsia="ru-RU"/>
    </w:rPr>
  </w:style>
  <w:style w:type="character" w:customStyle="1" w:styleId="style31">
    <w:name w:val="style31"/>
    <w:basedOn w:val="a0"/>
    <w:rsid w:val="00E256FF"/>
    <w:rPr>
      <w:rFonts w:ascii="Georgia" w:hAnsi="Georgia" w:hint="default"/>
      <w:b/>
      <w:bCs/>
      <w:i/>
      <w:iCs/>
      <w:color w:val="808080"/>
      <w:sz w:val="31"/>
      <w:szCs w:val="31"/>
    </w:rPr>
  </w:style>
  <w:style w:type="paragraph" w:styleId="afff1">
    <w:name w:val="TOC Heading"/>
    <w:basedOn w:val="1"/>
    <w:next w:val="a"/>
    <w:uiPriority w:val="39"/>
    <w:unhideWhenUsed/>
    <w:qFormat/>
    <w:rsid w:val="00E256FF"/>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lang w:eastAsia="en-US"/>
    </w:rPr>
  </w:style>
  <w:style w:type="character" w:customStyle="1" w:styleId="aff5">
    <w:name w:val="Без интервала Знак"/>
    <w:link w:val="aff4"/>
    <w:locked/>
    <w:rsid w:val="00E256FF"/>
    <w:rPr>
      <w:rFonts w:ascii="Times New Roman" w:eastAsia="Times New Roman" w:hAnsi="Times New Roman"/>
      <w:sz w:val="24"/>
      <w:szCs w:val="24"/>
    </w:rPr>
  </w:style>
  <w:style w:type="paragraph" w:customStyle="1" w:styleId="310">
    <w:name w:val="Основной текст с отступом 31"/>
    <w:basedOn w:val="a"/>
    <w:uiPriority w:val="99"/>
    <w:rsid w:val="00E256FF"/>
    <w:pPr>
      <w:overflowPunct w:val="0"/>
      <w:autoSpaceDE w:val="0"/>
      <w:autoSpaceDN w:val="0"/>
      <w:adjustRightInd w:val="0"/>
      <w:spacing w:after="0" w:line="360" w:lineRule="auto"/>
      <w:ind w:firstLine="720"/>
      <w:jc w:val="both"/>
      <w:textAlignment w:val="baseline"/>
    </w:pPr>
    <w:rPr>
      <w:rFonts w:ascii="Times New Roman" w:eastAsia="Times New Roman" w:hAnsi="Times New Roman"/>
      <w:sz w:val="28"/>
      <w:szCs w:val="20"/>
      <w:lang w:eastAsia="ru-RU"/>
    </w:rPr>
  </w:style>
  <w:style w:type="paragraph" w:customStyle="1" w:styleId="u">
    <w:name w:val="u"/>
    <w:basedOn w:val="a"/>
    <w:uiPriority w:val="99"/>
    <w:rsid w:val="00E256F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1">
    <w:name w:val="Заголовок 31"/>
    <w:next w:val="a"/>
    <w:uiPriority w:val="99"/>
    <w:rsid w:val="00E256FF"/>
    <w:pPr>
      <w:keepNext/>
      <w:keepLines/>
      <w:spacing w:line="360" w:lineRule="auto"/>
      <w:jc w:val="center"/>
      <w:outlineLvl w:val="2"/>
    </w:pPr>
    <w:rPr>
      <w:rFonts w:ascii="Times New Roman Bold" w:eastAsia="ヒラギノ角ゴ Pro W3" w:hAnsi="Times New Roman Bold"/>
      <w:color w:val="000000"/>
      <w:sz w:val="26"/>
    </w:rPr>
  </w:style>
  <w:style w:type="character" w:customStyle="1" w:styleId="28">
    <w:name w:val="Заголовок №2_"/>
    <w:rsid w:val="00E256FF"/>
    <w:rPr>
      <w:rFonts w:ascii="Arial" w:hAnsi="Arial"/>
      <w:b/>
      <w:bCs/>
      <w:spacing w:val="-10"/>
      <w:sz w:val="32"/>
      <w:szCs w:val="32"/>
      <w:lang w:eastAsia="ar-SA" w:bidi="ar-SA"/>
    </w:rPr>
  </w:style>
  <w:style w:type="character" w:customStyle="1" w:styleId="15">
    <w:name w:val="Знак Знак1"/>
    <w:rsid w:val="00E256FF"/>
    <w:rPr>
      <w:sz w:val="28"/>
      <w:szCs w:val="24"/>
      <w:lang w:val="ru-RU" w:eastAsia="ar-SA" w:bidi="ar-SA"/>
    </w:rPr>
  </w:style>
  <w:style w:type="paragraph" w:customStyle="1" w:styleId="29">
    <w:name w:val="Заголовок №2"/>
    <w:basedOn w:val="a"/>
    <w:uiPriority w:val="99"/>
    <w:rsid w:val="00E256FF"/>
    <w:pPr>
      <w:widowControl w:val="0"/>
      <w:shd w:val="clear" w:color="auto" w:fill="FFFFFF"/>
      <w:suppressAutoHyphens/>
      <w:spacing w:after="360" w:line="240" w:lineRule="atLeast"/>
      <w:jc w:val="center"/>
    </w:pPr>
    <w:rPr>
      <w:rFonts w:ascii="Arial" w:eastAsia="Times New Roman" w:hAnsi="Arial"/>
      <w:b/>
      <w:bCs/>
      <w:spacing w:val="-10"/>
      <w:sz w:val="32"/>
      <w:szCs w:val="32"/>
      <w:lang w:eastAsia="ar-SA"/>
    </w:rPr>
  </w:style>
  <w:style w:type="character" w:customStyle="1" w:styleId="apple-converted-space">
    <w:name w:val="apple-converted-space"/>
    <w:basedOn w:val="a0"/>
    <w:rsid w:val="00E256FF"/>
  </w:style>
  <w:style w:type="paragraph" w:customStyle="1" w:styleId="320">
    <w:name w:val="Основной текст 32"/>
    <w:basedOn w:val="a"/>
    <w:uiPriority w:val="99"/>
    <w:rsid w:val="00E256FF"/>
    <w:pPr>
      <w:suppressAutoHyphens/>
      <w:autoSpaceDE w:val="0"/>
      <w:spacing w:after="0" w:line="240" w:lineRule="auto"/>
      <w:jc w:val="both"/>
    </w:pPr>
    <w:rPr>
      <w:rFonts w:ascii="Times New Roman" w:eastAsia="Times New Roman" w:hAnsi="Times New Roman"/>
      <w:sz w:val="20"/>
      <w:szCs w:val="18"/>
      <w:lang w:eastAsia="ar-SA"/>
    </w:rPr>
  </w:style>
  <w:style w:type="character" w:customStyle="1" w:styleId="aff7">
    <w:name w:val="Абзац списка Знак"/>
    <w:link w:val="aff6"/>
    <w:uiPriority w:val="99"/>
    <w:locked/>
    <w:rsid w:val="00E256FF"/>
    <w:rPr>
      <w:sz w:val="22"/>
      <w:szCs w:val="22"/>
      <w:lang w:eastAsia="en-US"/>
    </w:rPr>
  </w:style>
  <w:style w:type="paragraph" w:customStyle="1" w:styleId="321">
    <w:name w:val="Основной текст с отступом 32"/>
    <w:basedOn w:val="a"/>
    <w:uiPriority w:val="99"/>
    <w:rsid w:val="00E256FF"/>
    <w:pPr>
      <w:suppressAutoHyphens/>
      <w:spacing w:after="0" w:line="240" w:lineRule="auto"/>
      <w:ind w:firstLine="708"/>
    </w:pPr>
    <w:rPr>
      <w:rFonts w:ascii="Times New Roman" w:eastAsia="Times New Roman" w:hAnsi="Times New Roman"/>
      <w:sz w:val="20"/>
      <w:szCs w:val="24"/>
      <w:lang w:eastAsia="ar-SA"/>
    </w:rPr>
  </w:style>
  <w:style w:type="paragraph" w:customStyle="1" w:styleId="36">
    <w:name w:val="Îñíîâíîé òåêñò ñ îòñòóïîì 3"/>
    <w:basedOn w:val="a"/>
    <w:uiPriority w:val="99"/>
    <w:rsid w:val="00E256FF"/>
    <w:pPr>
      <w:widowControl w:val="0"/>
      <w:spacing w:after="0" w:line="240" w:lineRule="auto"/>
      <w:ind w:firstLine="567"/>
      <w:jc w:val="both"/>
    </w:pPr>
    <w:rPr>
      <w:rFonts w:ascii="Peterburg" w:eastAsia="Times New Roman" w:hAnsi="Peterburg"/>
      <w:b/>
      <w:i/>
      <w:sz w:val="24"/>
      <w:szCs w:val="20"/>
      <w:lang w:eastAsia="ru-RU"/>
    </w:rPr>
  </w:style>
  <w:style w:type="paragraph" w:customStyle="1" w:styleId="220">
    <w:name w:val="Основной текст 22"/>
    <w:basedOn w:val="a"/>
    <w:uiPriority w:val="99"/>
    <w:rsid w:val="00E256FF"/>
    <w:pPr>
      <w:suppressAutoHyphens/>
      <w:spacing w:before="90" w:after="90" w:line="240" w:lineRule="auto"/>
    </w:pPr>
    <w:rPr>
      <w:rFonts w:ascii="Times New Roman" w:eastAsia="Times New Roman" w:hAnsi="Times New Roman"/>
      <w:bCs/>
      <w:sz w:val="20"/>
      <w:szCs w:val="20"/>
      <w:lang w:eastAsia="ar-SA"/>
    </w:rPr>
  </w:style>
  <w:style w:type="paragraph" w:customStyle="1" w:styleId="msonormal0">
    <w:name w:val="msonormal"/>
    <w:basedOn w:val="a"/>
    <w:uiPriority w:val="99"/>
    <w:semiHidden/>
    <w:rsid w:val="00E256FF"/>
    <w:pPr>
      <w:spacing w:before="100" w:beforeAutospacing="1" w:after="100" w:afterAutospacing="1" w:line="240" w:lineRule="auto"/>
    </w:pPr>
    <w:rPr>
      <w:rFonts w:ascii="Times New Roman" w:eastAsia="Times New Roman" w:hAnsi="Times New Roman"/>
      <w:color w:val="000000"/>
      <w:sz w:val="26"/>
      <w:szCs w:val="24"/>
      <w:lang w:eastAsia="ru-RU"/>
    </w:rPr>
  </w:style>
  <w:style w:type="character" w:customStyle="1" w:styleId="af6">
    <w:name w:val="Обычный (веб) Знак"/>
    <w:basedOn w:val="a0"/>
    <w:link w:val="af5"/>
    <w:locked/>
    <w:rsid w:val="00E256FF"/>
    <w:rPr>
      <w:rFonts w:ascii="Arial" w:eastAsia="Times New Roman" w:hAnsi="Arial" w:cs="Arial"/>
      <w:color w:val="332E2D"/>
      <w:spacing w:val="2"/>
      <w:sz w:val="24"/>
      <w:szCs w:val="24"/>
    </w:rPr>
  </w:style>
  <w:style w:type="character" w:customStyle="1" w:styleId="16">
    <w:name w:val="Заголовок1 Знак"/>
    <w:basedOn w:val="a0"/>
    <w:link w:val="17"/>
    <w:locked/>
    <w:rsid w:val="00E256FF"/>
    <w:rPr>
      <w:rFonts w:ascii="Times New Roman" w:eastAsia="Times New Roman" w:hAnsi="Times New Roman" w:cs="Arial"/>
      <w:b/>
      <w:bCs/>
      <w:sz w:val="28"/>
      <w:szCs w:val="28"/>
    </w:rPr>
  </w:style>
  <w:style w:type="paragraph" w:customStyle="1" w:styleId="17">
    <w:name w:val="Заголовок1"/>
    <w:basedOn w:val="3"/>
    <w:link w:val="16"/>
    <w:qFormat/>
    <w:rsid w:val="00E256FF"/>
    <w:pPr>
      <w:jc w:val="center"/>
    </w:pPr>
    <w:rPr>
      <w:rFonts w:ascii="Times New Roman" w:hAnsi="Times New Roman"/>
      <w:sz w:val="28"/>
      <w:szCs w:val="28"/>
    </w:rPr>
  </w:style>
  <w:style w:type="paragraph" w:customStyle="1" w:styleId="Default">
    <w:name w:val="Default"/>
    <w:rsid w:val="003F6C38"/>
    <w:pPr>
      <w:autoSpaceDE w:val="0"/>
      <w:autoSpaceDN w:val="0"/>
      <w:adjustRightInd w:val="0"/>
    </w:pPr>
    <w:rPr>
      <w:rFonts w:ascii="Times New Roman" w:eastAsiaTheme="minorHAnsi" w:hAnsi="Times New Roman"/>
      <w:color w:val="000000"/>
      <w:sz w:val="24"/>
      <w:szCs w:val="24"/>
      <w:lang w:eastAsia="en-US"/>
    </w:rPr>
  </w:style>
  <w:style w:type="paragraph" w:customStyle="1" w:styleId="18">
    <w:name w:val="Абзац списка1"/>
    <w:basedOn w:val="a"/>
    <w:rsid w:val="00B2760A"/>
    <w:pPr>
      <w:widowControl w:val="0"/>
      <w:suppressAutoHyphens/>
      <w:spacing w:after="0" w:line="240" w:lineRule="auto"/>
      <w:ind w:left="720"/>
    </w:pPr>
    <w:rPr>
      <w:rFonts w:ascii="Times New Roman" w:eastAsia="SimSun" w:hAnsi="Times New Roman" w:cs="Lucida Sans"/>
      <w:kern w:val="1"/>
      <w:sz w:val="24"/>
      <w:szCs w:val="24"/>
      <w:lang w:eastAsia="hi-IN" w:bidi="hi-IN"/>
    </w:rPr>
  </w:style>
  <w:style w:type="paragraph" w:customStyle="1" w:styleId="s1">
    <w:name w:val="s_1"/>
    <w:basedOn w:val="a"/>
    <w:rsid w:val="000D519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alibri105pt0pt">
    <w:name w:val="Основной текст + Calibri;10;5 pt;Интервал 0 pt"/>
    <w:basedOn w:val="a0"/>
    <w:rsid w:val="00C70393"/>
    <w:rPr>
      <w:rFonts w:ascii="Calibri" w:eastAsia="Calibri" w:hAnsi="Calibri" w:cs="Calibri"/>
      <w:b w:val="0"/>
      <w:bCs w:val="0"/>
      <w:i w:val="0"/>
      <w:iCs w:val="0"/>
      <w:smallCaps w:val="0"/>
      <w:strike w:val="0"/>
      <w:color w:val="000000"/>
      <w:spacing w:val="4"/>
      <w:w w:val="100"/>
      <w:position w:val="0"/>
      <w:sz w:val="21"/>
      <w:szCs w:val="21"/>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088809">
      <w:bodyDiv w:val="1"/>
      <w:marLeft w:val="0"/>
      <w:marRight w:val="0"/>
      <w:marTop w:val="0"/>
      <w:marBottom w:val="0"/>
      <w:divBdr>
        <w:top w:val="none" w:sz="0" w:space="0" w:color="auto"/>
        <w:left w:val="none" w:sz="0" w:space="0" w:color="auto"/>
        <w:bottom w:val="none" w:sz="0" w:space="0" w:color="auto"/>
        <w:right w:val="none" w:sz="0" w:space="0" w:color="auto"/>
      </w:divBdr>
    </w:div>
    <w:div w:id="515929409">
      <w:bodyDiv w:val="1"/>
      <w:marLeft w:val="0"/>
      <w:marRight w:val="0"/>
      <w:marTop w:val="0"/>
      <w:marBottom w:val="0"/>
      <w:divBdr>
        <w:top w:val="none" w:sz="0" w:space="0" w:color="auto"/>
        <w:left w:val="none" w:sz="0" w:space="0" w:color="auto"/>
        <w:bottom w:val="none" w:sz="0" w:space="0" w:color="auto"/>
        <w:right w:val="none" w:sz="0" w:space="0" w:color="auto"/>
      </w:divBdr>
    </w:div>
    <w:div w:id="698090011">
      <w:bodyDiv w:val="1"/>
      <w:marLeft w:val="0"/>
      <w:marRight w:val="0"/>
      <w:marTop w:val="0"/>
      <w:marBottom w:val="0"/>
      <w:divBdr>
        <w:top w:val="none" w:sz="0" w:space="0" w:color="auto"/>
        <w:left w:val="none" w:sz="0" w:space="0" w:color="auto"/>
        <w:bottom w:val="none" w:sz="0" w:space="0" w:color="auto"/>
        <w:right w:val="none" w:sz="0" w:space="0" w:color="auto"/>
      </w:divBdr>
    </w:div>
    <w:div w:id="777141569">
      <w:bodyDiv w:val="1"/>
      <w:marLeft w:val="0"/>
      <w:marRight w:val="0"/>
      <w:marTop w:val="0"/>
      <w:marBottom w:val="0"/>
      <w:divBdr>
        <w:top w:val="none" w:sz="0" w:space="0" w:color="auto"/>
        <w:left w:val="none" w:sz="0" w:space="0" w:color="auto"/>
        <w:bottom w:val="none" w:sz="0" w:space="0" w:color="auto"/>
        <w:right w:val="none" w:sz="0" w:space="0" w:color="auto"/>
      </w:divBdr>
    </w:div>
    <w:div w:id="813840511">
      <w:bodyDiv w:val="1"/>
      <w:marLeft w:val="0"/>
      <w:marRight w:val="0"/>
      <w:marTop w:val="0"/>
      <w:marBottom w:val="0"/>
      <w:divBdr>
        <w:top w:val="none" w:sz="0" w:space="0" w:color="auto"/>
        <w:left w:val="none" w:sz="0" w:space="0" w:color="auto"/>
        <w:bottom w:val="none" w:sz="0" w:space="0" w:color="auto"/>
        <w:right w:val="none" w:sz="0" w:space="0" w:color="auto"/>
      </w:divBdr>
    </w:div>
    <w:div w:id="858351298">
      <w:bodyDiv w:val="1"/>
      <w:marLeft w:val="0"/>
      <w:marRight w:val="0"/>
      <w:marTop w:val="0"/>
      <w:marBottom w:val="0"/>
      <w:divBdr>
        <w:top w:val="none" w:sz="0" w:space="0" w:color="auto"/>
        <w:left w:val="none" w:sz="0" w:space="0" w:color="auto"/>
        <w:bottom w:val="none" w:sz="0" w:space="0" w:color="auto"/>
        <w:right w:val="none" w:sz="0" w:space="0" w:color="auto"/>
      </w:divBdr>
    </w:div>
    <w:div w:id="907225816">
      <w:bodyDiv w:val="1"/>
      <w:marLeft w:val="0"/>
      <w:marRight w:val="0"/>
      <w:marTop w:val="0"/>
      <w:marBottom w:val="0"/>
      <w:divBdr>
        <w:top w:val="none" w:sz="0" w:space="0" w:color="auto"/>
        <w:left w:val="none" w:sz="0" w:space="0" w:color="auto"/>
        <w:bottom w:val="none" w:sz="0" w:space="0" w:color="auto"/>
        <w:right w:val="none" w:sz="0" w:space="0" w:color="auto"/>
      </w:divBdr>
    </w:div>
    <w:div w:id="1060134775">
      <w:bodyDiv w:val="1"/>
      <w:marLeft w:val="0"/>
      <w:marRight w:val="0"/>
      <w:marTop w:val="0"/>
      <w:marBottom w:val="0"/>
      <w:divBdr>
        <w:top w:val="none" w:sz="0" w:space="0" w:color="auto"/>
        <w:left w:val="none" w:sz="0" w:space="0" w:color="auto"/>
        <w:bottom w:val="none" w:sz="0" w:space="0" w:color="auto"/>
        <w:right w:val="none" w:sz="0" w:space="0" w:color="auto"/>
      </w:divBdr>
    </w:div>
    <w:div w:id="1140610206">
      <w:bodyDiv w:val="1"/>
      <w:marLeft w:val="0"/>
      <w:marRight w:val="0"/>
      <w:marTop w:val="0"/>
      <w:marBottom w:val="0"/>
      <w:divBdr>
        <w:top w:val="none" w:sz="0" w:space="0" w:color="auto"/>
        <w:left w:val="none" w:sz="0" w:space="0" w:color="auto"/>
        <w:bottom w:val="none" w:sz="0" w:space="0" w:color="auto"/>
        <w:right w:val="none" w:sz="0" w:space="0" w:color="auto"/>
      </w:divBdr>
    </w:div>
    <w:div w:id="1325157545">
      <w:bodyDiv w:val="1"/>
      <w:marLeft w:val="0"/>
      <w:marRight w:val="0"/>
      <w:marTop w:val="0"/>
      <w:marBottom w:val="0"/>
      <w:divBdr>
        <w:top w:val="none" w:sz="0" w:space="0" w:color="auto"/>
        <w:left w:val="none" w:sz="0" w:space="0" w:color="auto"/>
        <w:bottom w:val="none" w:sz="0" w:space="0" w:color="auto"/>
        <w:right w:val="none" w:sz="0" w:space="0" w:color="auto"/>
      </w:divBdr>
    </w:div>
    <w:div w:id="1762681292">
      <w:bodyDiv w:val="1"/>
      <w:marLeft w:val="0"/>
      <w:marRight w:val="0"/>
      <w:marTop w:val="0"/>
      <w:marBottom w:val="0"/>
      <w:divBdr>
        <w:top w:val="none" w:sz="0" w:space="0" w:color="auto"/>
        <w:left w:val="none" w:sz="0" w:space="0" w:color="auto"/>
        <w:bottom w:val="none" w:sz="0" w:space="0" w:color="auto"/>
        <w:right w:val="none" w:sz="0" w:space="0" w:color="auto"/>
      </w:divBdr>
    </w:div>
    <w:div w:id="1831409616">
      <w:bodyDiv w:val="1"/>
      <w:marLeft w:val="0"/>
      <w:marRight w:val="0"/>
      <w:marTop w:val="0"/>
      <w:marBottom w:val="0"/>
      <w:divBdr>
        <w:top w:val="none" w:sz="0" w:space="0" w:color="auto"/>
        <w:left w:val="none" w:sz="0" w:space="0" w:color="auto"/>
        <w:bottom w:val="none" w:sz="0" w:space="0" w:color="auto"/>
        <w:right w:val="none" w:sz="0" w:space="0" w:color="auto"/>
      </w:divBdr>
    </w:div>
    <w:div w:id="1887132808">
      <w:bodyDiv w:val="1"/>
      <w:marLeft w:val="0"/>
      <w:marRight w:val="0"/>
      <w:marTop w:val="0"/>
      <w:marBottom w:val="0"/>
      <w:divBdr>
        <w:top w:val="none" w:sz="0" w:space="0" w:color="auto"/>
        <w:left w:val="none" w:sz="0" w:space="0" w:color="auto"/>
        <w:bottom w:val="none" w:sz="0" w:space="0" w:color="auto"/>
        <w:right w:val="none" w:sz="0" w:space="0" w:color="auto"/>
      </w:divBdr>
    </w:div>
    <w:div w:id="2119715037">
      <w:bodyDiv w:val="1"/>
      <w:marLeft w:val="0"/>
      <w:marRight w:val="0"/>
      <w:marTop w:val="0"/>
      <w:marBottom w:val="0"/>
      <w:divBdr>
        <w:top w:val="none" w:sz="0" w:space="0" w:color="auto"/>
        <w:left w:val="none" w:sz="0" w:space="0" w:color="auto"/>
        <w:bottom w:val="none" w:sz="0" w:space="0" w:color="auto"/>
        <w:right w:val="none" w:sz="0" w:space="0" w:color="auto"/>
      </w:divBdr>
    </w:div>
    <w:div w:id="212850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ase.garant.ru/70736874/53f89421bbdaf741eb2d1ecc4ddb4c33/" TargetMode="External"/><Relationship Id="rId21" Type="http://schemas.openxmlformats.org/officeDocument/2006/relationships/hyperlink" Target="https://base.garant.ru/70736874/53f89421bbdaf741eb2d1ecc4ddb4c33/" TargetMode="External"/><Relationship Id="rId42" Type="http://schemas.openxmlformats.org/officeDocument/2006/relationships/hyperlink" Target="https://base.garant.ru/70736874/53f89421bbdaf741eb2d1ecc4ddb4c33/" TargetMode="External"/><Relationship Id="rId47" Type="http://schemas.openxmlformats.org/officeDocument/2006/relationships/hyperlink" Target="https://base.garant.ru/70736874/53f89421bbdaf741eb2d1ecc4ddb4c33/" TargetMode="External"/><Relationship Id="rId63" Type="http://schemas.openxmlformats.org/officeDocument/2006/relationships/image" Target="media/image9.png"/><Relationship Id="rId68" Type="http://schemas.openxmlformats.org/officeDocument/2006/relationships/image" Target="media/image14.png"/><Relationship Id="rId84" Type="http://schemas.openxmlformats.org/officeDocument/2006/relationships/image" Target="media/image30.png"/><Relationship Id="rId89" Type="http://schemas.openxmlformats.org/officeDocument/2006/relationships/image" Target="media/image35.png"/><Relationship Id="rId7" Type="http://schemas.openxmlformats.org/officeDocument/2006/relationships/endnotes" Target="endnotes.xml"/><Relationship Id="rId71" Type="http://schemas.openxmlformats.org/officeDocument/2006/relationships/image" Target="media/image17.png"/><Relationship Id="rId92" Type="http://schemas.openxmlformats.org/officeDocument/2006/relationships/image" Target="media/image38.png"/><Relationship Id="rId2" Type="http://schemas.openxmlformats.org/officeDocument/2006/relationships/numbering" Target="numbering.xml"/><Relationship Id="rId16" Type="http://schemas.openxmlformats.org/officeDocument/2006/relationships/hyperlink" Target="https://base.garant.ru/70736874/53f89421bbdaf741eb2d1ecc4ddb4c33/" TargetMode="External"/><Relationship Id="rId29" Type="http://schemas.openxmlformats.org/officeDocument/2006/relationships/hyperlink" Target="https://base.garant.ru/70736874/53f89421bbdaf741eb2d1ecc4ddb4c33/" TargetMode="External"/><Relationship Id="rId11" Type="http://schemas.openxmlformats.org/officeDocument/2006/relationships/footer" Target="footer2.xml"/><Relationship Id="rId24" Type="http://schemas.openxmlformats.org/officeDocument/2006/relationships/hyperlink" Target="https://base.garant.ru/70736874/53f89421bbdaf741eb2d1ecc4ddb4c33/" TargetMode="External"/><Relationship Id="rId32" Type="http://schemas.openxmlformats.org/officeDocument/2006/relationships/hyperlink" Target="https://base.garant.ru/70736874/53f89421bbdaf741eb2d1ecc4ddb4c33/" TargetMode="External"/><Relationship Id="rId37" Type="http://schemas.openxmlformats.org/officeDocument/2006/relationships/hyperlink" Target="https://base.garant.ru/70736874/53f89421bbdaf741eb2d1ecc4ddb4c33/" TargetMode="External"/><Relationship Id="rId40" Type="http://schemas.openxmlformats.org/officeDocument/2006/relationships/hyperlink" Target="https://base.garant.ru/70736874/53f89421bbdaf741eb2d1ecc4ddb4c33/" TargetMode="External"/><Relationship Id="rId45" Type="http://schemas.openxmlformats.org/officeDocument/2006/relationships/hyperlink" Target="https://base.garant.ru/70736874/53f89421bbdaf741eb2d1ecc4ddb4c33/" TargetMode="External"/><Relationship Id="rId53" Type="http://schemas.openxmlformats.org/officeDocument/2006/relationships/hyperlink" Target="https://base.garant.ru/70736874/53f89421bbdaf741eb2d1ecc4ddb4c33/" TargetMode="External"/><Relationship Id="rId58" Type="http://schemas.openxmlformats.org/officeDocument/2006/relationships/image" Target="media/image4.png"/><Relationship Id="rId66" Type="http://schemas.openxmlformats.org/officeDocument/2006/relationships/image" Target="media/image12.png"/><Relationship Id="rId74" Type="http://schemas.openxmlformats.org/officeDocument/2006/relationships/image" Target="media/image20.png"/><Relationship Id="rId79" Type="http://schemas.openxmlformats.org/officeDocument/2006/relationships/image" Target="media/image25.png"/><Relationship Id="rId87" Type="http://schemas.openxmlformats.org/officeDocument/2006/relationships/image" Target="media/image33.png"/><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7.png"/><Relationship Id="rId82" Type="http://schemas.openxmlformats.org/officeDocument/2006/relationships/image" Target="media/image28.png"/><Relationship Id="rId90" Type="http://schemas.openxmlformats.org/officeDocument/2006/relationships/image" Target="media/image36.png"/><Relationship Id="rId95" Type="http://schemas.openxmlformats.org/officeDocument/2006/relationships/image" Target="media/image41.png"/><Relationship Id="rId19" Type="http://schemas.openxmlformats.org/officeDocument/2006/relationships/hyperlink" Target="https://base.garant.ru/70736874/53f89421bbdaf741eb2d1ecc4ddb4c33/" TargetMode="External"/><Relationship Id="rId14" Type="http://schemas.openxmlformats.org/officeDocument/2006/relationships/hyperlink" Target="https://base.garant.ru/70736874/53f89421bbdaf741eb2d1ecc4ddb4c33/" TargetMode="External"/><Relationship Id="rId22" Type="http://schemas.openxmlformats.org/officeDocument/2006/relationships/hyperlink" Target="https://base.garant.ru/70736874/53f89421bbdaf741eb2d1ecc4ddb4c33/" TargetMode="External"/><Relationship Id="rId27" Type="http://schemas.openxmlformats.org/officeDocument/2006/relationships/hyperlink" Target="https://base.garant.ru/70736874/53f89421bbdaf741eb2d1ecc4ddb4c33/" TargetMode="External"/><Relationship Id="rId30" Type="http://schemas.openxmlformats.org/officeDocument/2006/relationships/hyperlink" Target="https://base.garant.ru/70736874/53f89421bbdaf741eb2d1ecc4ddb4c33/" TargetMode="External"/><Relationship Id="rId35" Type="http://schemas.openxmlformats.org/officeDocument/2006/relationships/hyperlink" Target="https://base.garant.ru/70736874/53f89421bbdaf741eb2d1ecc4ddb4c33/" TargetMode="External"/><Relationship Id="rId43" Type="http://schemas.openxmlformats.org/officeDocument/2006/relationships/hyperlink" Target="https://base.garant.ru/70736874/53f89421bbdaf741eb2d1ecc4ddb4c33/" TargetMode="External"/><Relationship Id="rId48" Type="http://schemas.openxmlformats.org/officeDocument/2006/relationships/hyperlink" Target="https://base.garant.ru/70736874/53f89421bbdaf741eb2d1ecc4ddb4c33/" TargetMode="External"/><Relationship Id="rId56" Type="http://schemas.openxmlformats.org/officeDocument/2006/relationships/image" Target="media/image2.png"/><Relationship Id="rId64" Type="http://schemas.openxmlformats.org/officeDocument/2006/relationships/image" Target="media/image10.png"/><Relationship Id="rId69" Type="http://schemas.openxmlformats.org/officeDocument/2006/relationships/image" Target="media/image15.png"/><Relationship Id="rId77" Type="http://schemas.openxmlformats.org/officeDocument/2006/relationships/image" Target="media/image23.png"/><Relationship Id="rId100" Type="http://schemas.openxmlformats.org/officeDocument/2006/relationships/image" Target="media/image46.png"/><Relationship Id="rId8" Type="http://schemas.openxmlformats.org/officeDocument/2006/relationships/header" Target="header1.xml"/><Relationship Id="rId51" Type="http://schemas.openxmlformats.org/officeDocument/2006/relationships/hyperlink" Target="https://base.garant.ru/70736874/53f89421bbdaf741eb2d1ecc4ddb4c33/" TargetMode="External"/><Relationship Id="rId72" Type="http://schemas.openxmlformats.org/officeDocument/2006/relationships/image" Target="media/image18.png"/><Relationship Id="rId80" Type="http://schemas.openxmlformats.org/officeDocument/2006/relationships/image" Target="media/image26.png"/><Relationship Id="rId85" Type="http://schemas.openxmlformats.org/officeDocument/2006/relationships/image" Target="media/image31.png"/><Relationship Id="rId93" Type="http://schemas.openxmlformats.org/officeDocument/2006/relationships/image" Target="media/image39.png"/><Relationship Id="rId98"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hyperlink" Target="https://base.garant.ru/70736874/53f89421bbdaf741eb2d1ecc4ddb4c33/" TargetMode="External"/><Relationship Id="rId17" Type="http://schemas.openxmlformats.org/officeDocument/2006/relationships/hyperlink" Target="https://base.garant.ru/70736874/53f89421bbdaf741eb2d1ecc4ddb4c33/" TargetMode="External"/><Relationship Id="rId25" Type="http://schemas.openxmlformats.org/officeDocument/2006/relationships/hyperlink" Target="https://base.garant.ru/70736874/53f89421bbdaf741eb2d1ecc4ddb4c33/" TargetMode="External"/><Relationship Id="rId33" Type="http://schemas.openxmlformats.org/officeDocument/2006/relationships/hyperlink" Target="https://base.garant.ru/70736874/53f89421bbdaf741eb2d1ecc4ddb4c33/" TargetMode="External"/><Relationship Id="rId38" Type="http://schemas.openxmlformats.org/officeDocument/2006/relationships/hyperlink" Target="https://base.garant.ru/70736874/53f89421bbdaf741eb2d1ecc4ddb4c33/" TargetMode="External"/><Relationship Id="rId46" Type="http://schemas.openxmlformats.org/officeDocument/2006/relationships/hyperlink" Target="https://base.garant.ru/70736874/53f89421bbdaf741eb2d1ecc4ddb4c33/" TargetMode="External"/><Relationship Id="rId59" Type="http://schemas.openxmlformats.org/officeDocument/2006/relationships/image" Target="media/image5.png"/><Relationship Id="rId67" Type="http://schemas.openxmlformats.org/officeDocument/2006/relationships/image" Target="media/image13.png"/><Relationship Id="rId103" Type="http://schemas.openxmlformats.org/officeDocument/2006/relationships/theme" Target="theme/theme1.xml"/><Relationship Id="rId20" Type="http://schemas.openxmlformats.org/officeDocument/2006/relationships/hyperlink" Target="https://base.garant.ru/70736874/53f89421bbdaf741eb2d1ecc4ddb4c33/" TargetMode="External"/><Relationship Id="rId41" Type="http://schemas.openxmlformats.org/officeDocument/2006/relationships/hyperlink" Target="https://base.garant.ru/70736874/53f89421bbdaf741eb2d1ecc4ddb4c33/" TargetMode="External"/><Relationship Id="rId54" Type="http://schemas.openxmlformats.org/officeDocument/2006/relationships/hyperlink" Target="https://base.garant.ru/70736874/53f89421bbdaf741eb2d1ecc4ddb4c33/" TargetMode="External"/><Relationship Id="rId62" Type="http://schemas.openxmlformats.org/officeDocument/2006/relationships/image" Target="media/image8.png"/><Relationship Id="rId70" Type="http://schemas.openxmlformats.org/officeDocument/2006/relationships/image" Target="media/image16.png"/><Relationship Id="rId75" Type="http://schemas.openxmlformats.org/officeDocument/2006/relationships/image" Target="media/image21.png"/><Relationship Id="rId83" Type="http://schemas.openxmlformats.org/officeDocument/2006/relationships/image" Target="media/image29.png"/><Relationship Id="rId88" Type="http://schemas.openxmlformats.org/officeDocument/2006/relationships/image" Target="media/image34.png"/><Relationship Id="rId91" Type="http://schemas.openxmlformats.org/officeDocument/2006/relationships/image" Target="media/image37.png"/><Relationship Id="rId96" Type="http://schemas.openxmlformats.org/officeDocument/2006/relationships/image" Target="media/image42.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ase.garant.ru/70736874/53f89421bbdaf741eb2d1ecc4ddb4c33/" TargetMode="External"/><Relationship Id="rId23" Type="http://schemas.openxmlformats.org/officeDocument/2006/relationships/hyperlink" Target="https://base.garant.ru/70736874/53f89421bbdaf741eb2d1ecc4ddb4c33/" TargetMode="External"/><Relationship Id="rId28" Type="http://schemas.openxmlformats.org/officeDocument/2006/relationships/hyperlink" Target="https://base.garant.ru/70736874/53f89421bbdaf741eb2d1ecc4ddb4c33/" TargetMode="External"/><Relationship Id="rId36" Type="http://schemas.openxmlformats.org/officeDocument/2006/relationships/hyperlink" Target="https://base.garant.ru/70736874/53f89421bbdaf741eb2d1ecc4ddb4c33/" TargetMode="External"/><Relationship Id="rId49" Type="http://schemas.openxmlformats.org/officeDocument/2006/relationships/hyperlink" Target="https://base.garant.ru/70736874/53f89421bbdaf741eb2d1ecc4ddb4c33/" TargetMode="External"/><Relationship Id="rId57" Type="http://schemas.openxmlformats.org/officeDocument/2006/relationships/image" Target="media/image3.png"/><Relationship Id="rId10" Type="http://schemas.openxmlformats.org/officeDocument/2006/relationships/header" Target="header2.xml"/><Relationship Id="rId31" Type="http://schemas.openxmlformats.org/officeDocument/2006/relationships/hyperlink" Target="https://base.garant.ru/70736874/53f89421bbdaf741eb2d1ecc4ddb4c33/" TargetMode="External"/><Relationship Id="rId44" Type="http://schemas.openxmlformats.org/officeDocument/2006/relationships/hyperlink" Target="https://base.garant.ru/70736874/53f89421bbdaf741eb2d1ecc4ddb4c33/" TargetMode="External"/><Relationship Id="rId52" Type="http://schemas.openxmlformats.org/officeDocument/2006/relationships/hyperlink" Target="https://base.garant.ru/70736874/53f89421bbdaf741eb2d1ecc4ddb4c33/" TargetMode="External"/><Relationship Id="rId60" Type="http://schemas.openxmlformats.org/officeDocument/2006/relationships/image" Target="media/image6.png"/><Relationship Id="rId65" Type="http://schemas.openxmlformats.org/officeDocument/2006/relationships/image" Target="media/image11.png"/><Relationship Id="rId73" Type="http://schemas.openxmlformats.org/officeDocument/2006/relationships/image" Target="media/image19.png"/><Relationship Id="rId78" Type="http://schemas.openxmlformats.org/officeDocument/2006/relationships/image" Target="media/image24.png"/><Relationship Id="rId81" Type="http://schemas.openxmlformats.org/officeDocument/2006/relationships/image" Target="media/image27.png"/><Relationship Id="rId86" Type="http://schemas.openxmlformats.org/officeDocument/2006/relationships/image" Target="media/image32.png"/><Relationship Id="rId94" Type="http://schemas.openxmlformats.org/officeDocument/2006/relationships/image" Target="media/image40.png"/><Relationship Id="rId99" Type="http://schemas.openxmlformats.org/officeDocument/2006/relationships/image" Target="media/image45.png"/><Relationship Id="rId101" Type="http://schemas.openxmlformats.org/officeDocument/2006/relationships/image" Target="media/image47.png"/><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base.garant.ru/70736874/53f89421bbdaf741eb2d1ecc4ddb4c33/" TargetMode="External"/><Relationship Id="rId18" Type="http://schemas.openxmlformats.org/officeDocument/2006/relationships/hyperlink" Target="https://base.garant.ru/70736874/53f89421bbdaf741eb2d1ecc4ddb4c33/" TargetMode="External"/><Relationship Id="rId39" Type="http://schemas.openxmlformats.org/officeDocument/2006/relationships/hyperlink" Target="https://base.garant.ru/70736874/53f89421bbdaf741eb2d1ecc4ddb4c33/" TargetMode="External"/><Relationship Id="rId34" Type="http://schemas.openxmlformats.org/officeDocument/2006/relationships/hyperlink" Target="https://base.garant.ru/70736874/53f89421bbdaf741eb2d1ecc4ddb4c33/" TargetMode="External"/><Relationship Id="rId50" Type="http://schemas.openxmlformats.org/officeDocument/2006/relationships/hyperlink" Target="https://base.garant.ru/70736874/53f89421bbdaf741eb2d1ecc4ddb4c33/" TargetMode="External"/><Relationship Id="rId55" Type="http://schemas.openxmlformats.org/officeDocument/2006/relationships/hyperlink" Target="https://base.garant.ru/70736874/53f89421bbdaf741eb2d1ecc4ddb4c33/" TargetMode="External"/><Relationship Id="rId76" Type="http://schemas.openxmlformats.org/officeDocument/2006/relationships/image" Target="media/image22.png"/><Relationship Id="rId97" Type="http://schemas.openxmlformats.org/officeDocument/2006/relationships/image" Target="media/image43.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5;&#1086;&#1083;&#1100;&#1079;&#1086;&#1074;&#1072;&#1090;&#1077;&#1083;&#1100;\Downloads\&#1060;&#1080;&#1088;&#1084;&#1077;&#1085;&#1085;&#1099;&#1081;%20&#1073;&#1083;&#1072;&#1085;&#1082;%20&#1062;&#1053;&#1048;&#1048;&#1055;%20(&#1085;&#1086;&#1074;&#1099;&#1081;)%20(1).dot" TargetMode="External"/></Relationships>
</file>

<file path=word/theme/theme1.xml><?xml version="1.0" encoding="utf-8"?>
<a:theme xmlns:a="http://schemas.openxmlformats.org/drawingml/2006/main" name="Тема Office">
  <a:themeElements>
    <a:clrScheme name="Стандартная">
      <a:dk1>
        <a:sysClr val="windowText" lastClr="14407A"/>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6AC1C-758E-499C-A866-C3F67F0A3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Фирменный бланк ЦНИИП (новый) (1).dot</Template>
  <TotalTime>165</TotalTime>
  <Pages>219</Pages>
  <Words>71347</Words>
  <Characters>406678</Characters>
  <Application>Microsoft Office Word</Application>
  <DocSecurity>0</DocSecurity>
  <Lines>3388</Lines>
  <Paragraphs>954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477071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PZ</cp:lastModifiedBy>
  <cp:revision>13</cp:revision>
  <cp:lastPrinted>2017-03-25T18:40:00Z</cp:lastPrinted>
  <dcterms:created xsi:type="dcterms:W3CDTF">2024-12-16T05:41:00Z</dcterms:created>
  <dcterms:modified xsi:type="dcterms:W3CDTF">2024-12-25T05:49:00Z</dcterms:modified>
</cp:coreProperties>
</file>