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ABA66" w14:textId="77777777" w:rsidR="00C81DAC" w:rsidRPr="00B64F77" w:rsidRDefault="00C81DAC" w:rsidP="00C81DAC">
      <w:pPr>
        <w:tabs>
          <w:tab w:val="left" w:pos="1635"/>
        </w:tabs>
        <w:jc w:val="right"/>
        <w:rPr>
          <w:color w:val="000000"/>
        </w:rPr>
      </w:pPr>
      <w:bookmarkStart w:id="0" w:name="_Toc243142708"/>
      <w:bookmarkStart w:id="1" w:name="sub_3011"/>
    </w:p>
    <w:p w14:paraId="0B7D8B16" w14:textId="77777777" w:rsidR="00C81DAC" w:rsidRPr="00B64F77" w:rsidRDefault="00C81DAC" w:rsidP="00C81DAC">
      <w:pPr>
        <w:tabs>
          <w:tab w:val="left" w:pos="1635"/>
        </w:tabs>
        <w:jc w:val="right"/>
        <w:rPr>
          <w:color w:val="000000"/>
        </w:rPr>
      </w:pPr>
    </w:p>
    <w:p w14:paraId="6A4D8F06" w14:textId="77777777" w:rsidR="00C81DAC" w:rsidRPr="00B64F77" w:rsidRDefault="00C81DAC" w:rsidP="00C81DAC">
      <w:pPr>
        <w:tabs>
          <w:tab w:val="left" w:pos="1635"/>
        </w:tabs>
        <w:jc w:val="right"/>
        <w:rPr>
          <w:color w:val="000000"/>
        </w:rPr>
      </w:pPr>
    </w:p>
    <w:p w14:paraId="3C74D6AF" w14:textId="77777777" w:rsidR="00C81DAC" w:rsidRPr="00B64F77" w:rsidRDefault="00C81DAC" w:rsidP="00C81DAC">
      <w:pPr>
        <w:tabs>
          <w:tab w:val="left" w:pos="1635"/>
        </w:tabs>
        <w:jc w:val="right"/>
        <w:rPr>
          <w:color w:val="000000"/>
        </w:rPr>
      </w:pPr>
    </w:p>
    <w:p w14:paraId="695CDAED" w14:textId="77777777" w:rsidR="00C81DAC" w:rsidRPr="00B64F77" w:rsidRDefault="00C81DAC" w:rsidP="00C81DAC">
      <w:pPr>
        <w:jc w:val="center"/>
        <w:rPr>
          <w:rFonts w:ascii="Times New Roman" w:hAnsi="Times New Roman"/>
          <w:b/>
          <w:color w:val="000000"/>
          <w:sz w:val="36"/>
          <w:szCs w:val="36"/>
        </w:rPr>
      </w:pPr>
      <w:r w:rsidRPr="00B64F77">
        <w:rPr>
          <w:rFonts w:ascii="Times New Roman" w:hAnsi="Times New Roman"/>
          <w:b/>
          <w:color w:val="000000"/>
          <w:sz w:val="36"/>
          <w:szCs w:val="36"/>
        </w:rPr>
        <w:t xml:space="preserve">Правила землепользования и застройки </w:t>
      </w:r>
      <w:r w:rsidR="00E51B57" w:rsidRPr="00B64F77">
        <w:rPr>
          <w:rFonts w:ascii="Times New Roman" w:hAnsi="Times New Roman"/>
          <w:b/>
          <w:color w:val="000000"/>
          <w:sz w:val="36"/>
          <w:szCs w:val="36"/>
        </w:rPr>
        <w:t>Вилинского</w:t>
      </w:r>
      <w:r w:rsidRPr="00B64F77">
        <w:rPr>
          <w:rFonts w:ascii="Times New Roman" w:hAnsi="Times New Roman"/>
          <w:b/>
          <w:color w:val="000000"/>
          <w:sz w:val="36"/>
          <w:szCs w:val="36"/>
        </w:rPr>
        <w:t xml:space="preserve"> сельского поселения Бахчисарайского района </w:t>
      </w:r>
    </w:p>
    <w:p w14:paraId="2A47B0C2" w14:textId="77777777" w:rsidR="00C81DAC" w:rsidRPr="00B64F77" w:rsidRDefault="00C81DAC" w:rsidP="00C81DAC">
      <w:pPr>
        <w:jc w:val="center"/>
        <w:rPr>
          <w:rFonts w:ascii="Times New Roman" w:hAnsi="Times New Roman"/>
          <w:b/>
          <w:color w:val="000000"/>
          <w:sz w:val="36"/>
          <w:szCs w:val="36"/>
        </w:rPr>
      </w:pPr>
      <w:r w:rsidRPr="00B64F77">
        <w:rPr>
          <w:rFonts w:ascii="Times New Roman" w:hAnsi="Times New Roman"/>
          <w:b/>
          <w:color w:val="000000"/>
          <w:sz w:val="36"/>
          <w:szCs w:val="36"/>
        </w:rPr>
        <w:t xml:space="preserve">Республики Крым </w:t>
      </w:r>
    </w:p>
    <w:p w14:paraId="1B54C338" w14:textId="77777777" w:rsidR="003B0450" w:rsidRPr="00B64F77" w:rsidRDefault="003B0450" w:rsidP="0035156C">
      <w:pPr>
        <w:tabs>
          <w:tab w:val="left" w:pos="1635"/>
        </w:tabs>
        <w:jc w:val="center"/>
        <w:rPr>
          <w:rFonts w:ascii="Times New Roman" w:hAnsi="Times New Roman"/>
          <w:b/>
          <w:color w:val="000000"/>
          <w:sz w:val="36"/>
          <w:szCs w:val="36"/>
        </w:rPr>
      </w:pPr>
    </w:p>
    <w:p w14:paraId="1DD1EC6D" w14:textId="77777777" w:rsidR="003B0450" w:rsidRPr="00B64F77" w:rsidRDefault="003B0450" w:rsidP="0035156C">
      <w:pPr>
        <w:tabs>
          <w:tab w:val="left" w:pos="1635"/>
        </w:tabs>
        <w:jc w:val="center"/>
        <w:rPr>
          <w:rFonts w:ascii="Times New Roman" w:hAnsi="Times New Roman"/>
          <w:b/>
          <w:color w:val="000000"/>
          <w:sz w:val="36"/>
          <w:szCs w:val="36"/>
        </w:rPr>
      </w:pPr>
    </w:p>
    <w:p w14:paraId="1967C41A" w14:textId="77777777" w:rsidR="003B0450" w:rsidRPr="00B64F77" w:rsidRDefault="003B0450" w:rsidP="0035156C">
      <w:pPr>
        <w:tabs>
          <w:tab w:val="left" w:pos="1635"/>
        </w:tabs>
        <w:jc w:val="center"/>
        <w:rPr>
          <w:rFonts w:ascii="Times New Roman" w:hAnsi="Times New Roman"/>
          <w:b/>
          <w:color w:val="000000"/>
          <w:sz w:val="36"/>
          <w:szCs w:val="36"/>
        </w:rPr>
      </w:pPr>
      <w:r w:rsidRPr="00B64F77">
        <w:rPr>
          <w:rFonts w:ascii="Times New Roman" w:hAnsi="Times New Roman"/>
          <w:b/>
          <w:color w:val="000000"/>
          <w:sz w:val="36"/>
          <w:szCs w:val="36"/>
        </w:rPr>
        <w:t>Градостроительные регламенты</w:t>
      </w:r>
    </w:p>
    <w:p w14:paraId="3CDADD42" w14:textId="77777777" w:rsidR="003B0450" w:rsidRPr="00B64F77" w:rsidRDefault="003B0450" w:rsidP="0035156C">
      <w:pPr>
        <w:tabs>
          <w:tab w:val="left" w:pos="1635"/>
        </w:tabs>
        <w:jc w:val="center"/>
        <w:rPr>
          <w:rFonts w:ascii="Times New Roman" w:hAnsi="Times New Roman"/>
          <w:b/>
          <w:color w:val="000000"/>
          <w:sz w:val="36"/>
          <w:szCs w:val="36"/>
        </w:rPr>
      </w:pPr>
    </w:p>
    <w:p w14:paraId="3366EF37" w14:textId="77777777" w:rsidR="003B0450" w:rsidRPr="00B64F77" w:rsidRDefault="003B0450" w:rsidP="0035156C">
      <w:pPr>
        <w:tabs>
          <w:tab w:val="left" w:pos="1635"/>
        </w:tabs>
        <w:jc w:val="center"/>
        <w:rPr>
          <w:rFonts w:ascii="Times New Roman" w:hAnsi="Times New Roman"/>
          <w:b/>
          <w:color w:val="000000"/>
          <w:sz w:val="36"/>
          <w:szCs w:val="36"/>
        </w:rPr>
      </w:pPr>
    </w:p>
    <w:p w14:paraId="0EF3DA57" w14:textId="77777777" w:rsidR="003B0450" w:rsidRPr="00B64F77" w:rsidRDefault="003B0450" w:rsidP="0035156C">
      <w:pPr>
        <w:tabs>
          <w:tab w:val="left" w:pos="1635"/>
        </w:tabs>
        <w:jc w:val="center"/>
        <w:rPr>
          <w:rFonts w:ascii="Times New Roman" w:hAnsi="Times New Roman"/>
          <w:b/>
          <w:color w:val="000000"/>
          <w:sz w:val="36"/>
          <w:szCs w:val="36"/>
        </w:rPr>
      </w:pPr>
      <w:r w:rsidRPr="00B64F77">
        <w:rPr>
          <w:rFonts w:ascii="Times New Roman" w:hAnsi="Times New Roman"/>
          <w:b/>
          <w:color w:val="000000"/>
          <w:sz w:val="36"/>
          <w:szCs w:val="36"/>
        </w:rPr>
        <w:t>Том 2. Текстовая часть</w:t>
      </w:r>
    </w:p>
    <w:p w14:paraId="3C0BE86A" w14:textId="77777777" w:rsidR="003B0450" w:rsidRPr="00B64F77" w:rsidRDefault="003B0450" w:rsidP="0035156C">
      <w:pPr>
        <w:tabs>
          <w:tab w:val="left" w:pos="1635"/>
        </w:tabs>
        <w:jc w:val="center"/>
        <w:rPr>
          <w:rFonts w:ascii="Times New Roman" w:hAnsi="Times New Roman"/>
          <w:color w:val="000000"/>
          <w:sz w:val="28"/>
          <w:szCs w:val="28"/>
        </w:rPr>
      </w:pPr>
    </w:p>
    <w:p w14:paraId="2FDFF5D0" w14:textId="77777777" w:rsidR="003B0450" w:rsidRPr="00B64F77" w:rsidRDefault="003B0450" w:rsidP="0035156C">
      <w:pPr>
        <w:tabs>
          <w:tab w:val="left" w:pos="1635"/>
        </w:tabs>
        <w:jc w:val="center"/>
        <w:rPr>
          <w:rFonts w:ascii="Times New Roman" w:hAnsi="Times New Roman"/>
          <w:color w:val="000000"/>
          <w:sz w:val="28"/>
          <w:szCs w:val="28"/>
        </w:rPr>
      </w:pPr>
    </w:p>
    <w:p w14:paraId="3DE5F518" w14:textId="77777777" w:rsidR="00C24936" w:rsidRPr="00B64F77" w:rsidRDefault="00C24936" w:rsidP="0035156C">
      <w:pPr>
        <w:tabs>
          <w:tab w:val="left" w:pos="1635"/>
        </w:tabs>
        <w:jc w:val="center"/>
        <w:rPr>
          <w:rFonts w:ascii="Times New Roman" w:hAnsi="Times New Roman"/>
          <w:color w:val="000000"/>
          <w:sz w:val="28"/>
          <w:szCs w:val="28"/>
        </w:rPr>
      </w:pPr>
    </w:p>
    <w:p w14:paraId="39F86CF7" w14:textId="77777777" w:rsidR="00C24936" w:rsidRPr="00B64F77" w:rsidRDefault="00C24936" w:rsidP="0035156C">
      <w:pPr>
        <w:tabs>
          <w:tab w:val="left" w:pos="1635"/>
        </w:tabs>
        <w:jc w:val="center"/>
        <w:rPr>
          <w:rFonts w:ascii="Times New Roman" w:hAnsi="Times New Roman"/>
          <w:color w:val="000000"/>
          <w:sz w:val="28"/>
          <w:szCs w:val="28"/>
        </w:rPr>
      </w:pPr>
    </w:p>
    <w:p w14:paraId="0A791201" w14:textId="77777777" w:rsidR="00C24936" w:rsidRPr="00B64F77" w:rsidRDefault="00C24936" w:rsidP="0035156C">
      <w:pPr>
        <w:tabs>
          <w:tab w:val="left" w:pos="1635"/>
        </w:tabs>
        <w:jc w:val="center"/>
        <w:rPr>
          <w:rFonts w:ascii="Times New Roman" w:hAnsi="Times New Roman"/>
          <w:color w:val="000000"/>
          <w:sz w:val="28"/>
          <w:szCs w:val="28"/>
        </w:rPr>
      </w:pPr>
    </w:p>
    <w:p w14:paraId="61B474C5" w14:textId="77777777" w:rsidR="00C24936" w:rsidRPr="00B64F77" w:rsidRDefault="00C24936" w:rsidP="0035156C">
      <w:pPr>
        <w:tabs>
          <w:tab w:val="left" w:pos="1635"/>
        </w:tabs>
        <w:jc w:val="center"/>
        <w:rPr>
          <w:rFonts w:ascii="Times New Roman" w:hAnsi="Times New Roman"/>
          <w:color w:val="000000"/>
          <w:sz w:val="28"/>
          <w:szCs w:val="28"/>
        </w:rPr>
      </w:pPr>
    </w:p>
    <w:p w14:paraId="62F0A38C" w14:textId="77777777" w:rsidR="00C24936" w:rsidRPr="00B64F77" w:rsidRDefault="00C24936" w:rsidP="0035156C">
      <w:pPr>
        <w:tabs>
          <w:tab w:val="left" w:pos="1635"/>
        </w:tabs>
        <w:jc w:val="center"/>
        <w:rPr>
          <w:rFonts w:ascii="Times New Roman" w:hAnsi="Times New Roman"/>
          <w:color w:val="000000"/>
          <w:sz w:val="28"/>
          <w:szCs w:val="28"/>
        </w:rPr>
      </w:pPr>
    </w:p>
    <w:p w14:paraId="44BF26F9" w14:textId="77777777" w:rsidR="00C24936" w:rsidRPr="00B64F77" w:rsidRDefault="00C24936" w:rsidP="0035156C">
      <w:pPr>
        <w:tabs>
          <w:tab w:val="left" w:pos="1635"/>
        </w:tabs>
        <w:jc w:val="center"/>
        <w:rPr>
          <w:rFonts w:ascii="Times New Roman" w:hAnsi="Times New Roman"/>
          <w:color w:val="000000"/>
          <w:sz w:val="28"/>
          <w:szCs w:val="28"/>
        </w:rPr>
      </w:pPr>
    </w:p>
    <w:p w14:paraId="7446F49F" w14:textId="77777777" w:rsidR="00C24936" w:rsidRPr="00B64F77" w:rsidRDefault="00C24936" w:rsidP="0035156C">
      <w:pPr>
        <w:tabs>
          <w:tab w:val="left" w:pos="1635"/>
        </w:tabs>
        <w:jc w:val="center"/>
        <w:rPr>
          <w:rFonts w:ascii="Times New Roman" w:hAnsi="Times New Roman"/>
          <w:color w:val="000000"/>
          <w:sz w:val="28"/>
          <w:szCs w:val="28"/>
        </w:rPr>
      </w:pPr>
    </w:p>
    <w:p w14:paraId="6123739E" w14:textId="77777777" w:rsidR="00C24936" w:rsidRPr="00B64F77" w:rsidRDefault="00C24936" w:rsidP="0035156C">
      <w:pPr>
        <w:tabs>
          <w:tab w:val="left" w:pos="1635"/>
        </w:tabs>
        <w:jc w:val="center"/>
        <w:rPr>
          <w:rFonts w:ascii="Times New Roman" w:hAnsi="Times New Roman"/>
          <w:color w:val="000000"/>
          <w:sz w:val="28"/>
          <w:szCs w:val="28"/>
        </w:rPr>
      </w:pPr>
    </w:p>
    <w:p w14:paraId="281757FB" w14:textId="77777777" w:rsidR="003B0450" w:rsidRPr="00B64F77" w:rsidRDefault="003B0450" w:rsidP="0035156C">
      <w:pPr>
        <w:spacing w:line="240" w:lineRule="auto"/>
        <w:rPr>
          <w:rFonts w:ascii="Times New Roman" w:hAnsi="Times New Roman"/>
          <w:color w:val="000000"/>
          <w:sz w:val="28"/>
          <w:szCs w:val="28"/>
        </w:rPr>
      </w:pPr>
      <w:r w:rsidRPr="00B64F77">
        <w:rPr>
          <w:rFonts w:ascii="Times New Roman" w:hAnsi="Times New Roman"/>
          <w:color w:val="000000"/>
          <w:sz w:val="28"/>
          <w:szCs w:val="28"/>
        </w:rPr>
        <w:tab/>
      </w:r>
      <w:r w:rsidRPr="00B64F77">
        <w:rPr>
          <w:rFonts w:ascii="Times New Roman" w:hAnsi="Times New Roman"/>
          <w:color w:val="000000"/>
          <w:sz w:val="28"/>
          <w:szCs w:val="28"/>
        </w:rPr>
        <w:tab/>
      </w:r>
      <w:r w:rsidRPr="00B64F77">
        <w:rPr>
          <w:rFonts w:ascii="Times New Roman" w:hAnsi="Times New Roman"/>
          <w:color w:val="000000"/>
          <w:sz w:val="28"/>
          <w:szCs w:val="28"/>
        </w:rPr>
        <w:tab/>
      </w:r>
      <w:r w:rsidRPr="00B64F77">
        <w:rPr>
          <w:rFonts w:ascii="Times New Roman" w:hAnsi="Times New Roman"/>
          <w:color w:val="000000"/>
          <w:sz w:val="28"/>
          <w:szCs w:val="28"/>
        </w:rPr>
        <w:tab/>
      </w:r>
      <w:r w:rsidRPr="00B64F77">
        <w:rPr>
          <w:rFonts w:ascii="Times New Roman" w:hAnsi="Times New Roman"/>
          <w:color w:val="000000"/>
          <w:sz w:val="28"/>
          <w:szCs w:val="28"/>
        </w:rPr>
        <w:tab/>
        <w:t xml:space="preserve"> </w:t>
      </w:r>
    </w:p>
    <w:p w14:paraId="2296FB06" w14:textId="77777777" w:rsidR="00E256FF" w:rsidRPr="00B64F77" w:rsidRDefault="00691B89" w:rsidP="0035156C">
      <w:pPr>
        <w:spacing w:after="0" w:line="240" w:lineRule="auto"/>
        <w:ind w:left="-240"/>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 xml:space="preserve">Правила землепользования и застройки </w:t>
      </w:r>
      <w:r w:rsidR="00E256FF" w:rsidRPr="00B64F77">
        <w:rPr>
          <w:rFonts w:ascii="Times New Roman" w:hAnsi="Times New Roman"/>
          <w:b/>
          <w:color w:val="000000"/>
          <w:sz w:val="24"/>
          <w:szCs w:val="24"/>
        </w:rPr>
        <w:t xml:space="preserve">муниципального образования </w:t>
      </w:r>
      <w:r w:rsidR="00E51B57" w:rsidRPr="00B64F77">
        <w:rPr>
          <w:rFonts w:ascii="Times New Roman" w:hAnsi="Times New Roman"/>
          <w:b/>
          <w:color w:val="000000"/>
          <w:sz w:val="24"/>
          <w:szCs w:val="24"/>
        </w:rPr>
        <w:t>Вилинского</w:t>
      </w:r>
      <w:r w:rsidR="00002B05" w:rsidRPr="00B64F77">
        <w:rPr>
          <w:rFonts w:ascii="Times New Roman" w:hAnsi="Times New Roman"/>
          <w:b/>
          <w:color w:val="000000"/>
          <w:sz w:val="24"/>
          <w:szCs w:val="24"/>
        </w:rPr>
        <w:t xml:space="preserve"> сельского поселения Бахчисарайского района</w:t>
      </w:r>
      <w:r w:rsidR="005D5447" w:rsidRPr="00B64F77">
        <w:rPr>
          <w:rFonts w:ascii="Times New Roman" w:hAnsi="Times New Roman"/>
          <w:b/>
          <w:color w:val="000000"/>
          <w:sz w:val="24"/>
          <w:szCs w:val="24"/>
        </w:rPr>
        <w:t xml:space="preserve"> (градостроительные регламенты)</w:t>
      </w:r>
    </w:p>
    <w:p w14:paraId="1528C98F" w14:textId="77777777" w:rsidR="00E256FF" w:rsidRPr="00B64F77" w:rsidRDefault="00E256FF" w:rsidP="0035156C">
      <w:pPr>
        <w:spacing w:after="0" w:line="240" w:lineRule="auto"/>
        <w:ind w:left="-240"/>
        <w:jc w:val="center"/>
        <w:rPr>
          <w:rFonts w:ascii="Times New Roman" w:hAnsi="Times New Roman"/>
          <w:b/>
          <w:color w:val="000000"/>
          <w:sz w:val="24"/>
          <w:szCs w:val="24"/>
        </w:rPr>
      </w:pPr>
    </w:p>
    <w:p w14:paraId="58C92526" w14:textId="77777777" w:rsidR="00CF2059" w:rsidRPr="00B64F77" w:rsidRDefault="00E256FF">
      <w:pPr>
        <w:pStyle w:val="24"/>
        <w:rPr>
          <w:rFonts w:asciiTheme="minorHAnsi" w:eastAsiaTheme="minorEastAsia" w:hAnsiTheme="minorHAnsi" w:cstheme="minorBidi"/>
          <w:noProof/>
          <w:color w:val="000000"/>
          <w:sz w:val="22"/>
          <w:szCs w:val="22"/>
        </w:rPr>
      </w:pPr>
      <w:r w:rsidRPr="00B64F77">
        <w:rPr>
          <w:color w:val="000000"/>
        </w:rPr>
        <w:fldChar w:fldCharType="begin"/>
      </w:r>
      <w:r w:rsidRPr="00B64F77">
        <w:rPr>
          <w:color w:val="000000"/>
        </w:rPr>
        <w:instrText xml:space="preserve"> TOC \o "1-3" \h \z \u </w:instrText>
      </w:r>
      <w:r w:rsidRPr="00B64F77">
        <w:rPr>
          <w:color w:val="000000"/>
        </w:rPr>
        <w:fldChar w:fldCharType="separate"/>
      </w:r>
      <w:hyperlink w:anchor="_Toc109831651" w:history="1">
        <w:r w:rsidR="00CF2059" w:rsidRPr="00B64F77">
          <w:rPr>
            <w:rStyle w:val="af7"/>
            <w:rFonts w:eastAsiaTheme="majorEastAsia"/>
            <w:noProof/>
            <w:color w:val="000000"/>
            <w:kern w:val="1"/>
          </w:rPr>
          <w:t>ЧАСТЬ IV. ГРАДОСТРОИТЕЛЬНЫЕ РЕГЛАМЕНТЫ</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_Toc109831651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3</w:t>
        </w:r>
        <w:r w:rsidR="00CF2059" w:rsidRPr="00B64F77">
          <w:rPr>
            <w:noProof/>
            <w:webHidden/>
            <w:color w:val="000000"/>
          </w:rPr>
          <w:fldChar w:fldCharType="end"/>
        </w:r>
      </w:hyperlink>
    </w:p>
    <w:p w14:paraId="37A31778"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2" w:history="1">
        <w:r w:rsidR="00CF2059" w:rsidRPr="00B64F77">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_Toc109831652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3</w:t>
        </w:r>
        <w:r w:rsidR="00CF2059" w:rsidRPr="00B64F77">
          <w:rPr>
            <w:noProof/>
            <w:webHidden/>
            <w:color w:val="000000"/>
          </w:rPr>
          <w:fldChar w:fldCharType="end"/>
        </w:r>
      </w:hyperlink>
    </w:p>
    <w:p w14:paraId="06C82952"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3" w:history="1">
        <w:r w:rsidR="00CF2059" w:rsidRPr="00B64F77">
          <w:rPr>
            <w:rStyle w:val="af7"/>
            <w:rFonts w:eastAsiaTheme="majorEastAsia"/>
            <w:noProof/>
            <w:color w:val="000000"/>
            <w:kern w:val="1"/>
          </w:rPr>
          <w:t>Статья 36. Жилые зоны (Ж)</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_Toc109831653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3</w:t>
        </w:r>
        <w:r w:rsidR="00CF2059" w:rsidRPr="00B64F77">
          <w:rPr>
            <w:noProof/>
            <w:webHidden/>
            <w:color w:val="000000"/>
          </w:rPr>
          <w:fldChar w:fldCharType="end"/>
        </w:r>
      </w:hyperlink>
    </w:p>
    <w:p w14:paraId="47E5D048"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4" w:history="1">
        <w:r w:rsidR="00CF2059" w:rsidRPr="00B64F77">
          <w:rPr>
            <w:rStyle w:val="af7"/>
            <w:rFonts w:eastAsiaTheme="majorEastAsia"/>
            <w:noProof/>
            <w:color w:val="000000"/>
            <w:kern w:val="1"/>
          </w:rPr>
          <w:t xml:space="preserve">Статья 37. </w:t>
        </w:r>
        <w:r w:rsidR="00CF2059" w:rsidRPr="00B64F77">
          <w:rPr>
            <w:rStyle w:val="af7"/>
            <w:rFonts w:eastAsiaTheme="majorEastAsia"/>
            <w:noProof/>
            <w:color w:val="000000"/>
          </w:rPr>
          <w:t xml:space="preserve">Зона застройки индивидуальными жилыми домами </w:t>
        </w:r>
        <w:r w:rsidR="00CF2059" w:rsidRPr="00B64F77">
          <w:rPr>
            <w:rStyle w:val="af7"/>
            <w:rFonts w:eastAsiaTheme="majorEastAsia"/>
            <w:noProof/>
            <w:color w:val="000000"/>
            <w:kern w:val="1"/>
          </w:rPr>
          <w:t>(Ж-1)</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_Toc109831654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3</w:t>
        </w:r>
        <w:r w:rsidR="00CF2059" w:rsidRPr="00B64F77">
          <w:rPr>
            <w:noProof/>
            <w:webHidden/>
            <w:color w:val="000000"/>
          </w:rPr>
          <w:fldChar w:fldCharType="end"/>
        </w:r>
      </w:hyperlink>
    </w:p>
    <w:p w14:paraId="56743B6A"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5" w:history="1">
        <w:r w:rsidR="00CF2059" w:rsidRPr="00B64F77">
          <w:rPr>
            <w:rStyle w:val="af7"/>
            <w:rFonts w:eastAsiaTheme="majorEastAsia"/>
            <w:noProof/>
            <w:color w:val="000000"/>
            <w:kern w:val="1"/>
          </w:rPr>
          <w:t xml:space="preserve">Статья 38. </w:t>
        </w:r>
        <w:r w:rsidR="00CF2059" w:rsidRPr="00B64F77">
          <w:rPr>
            <w:rStyle w:val="af7"/>
            <w:rFonts w:eastAsiaTheme="majorEastAsia"/>
            <w:noProof/>
            <w:color w:val="000000"/>
          </w:rPr>
          <w:t>Зона застройки малоэтажными  жилыми домами</w:t>
        </w:r>
        <w:r w:rsidR="00CF2059" w:rsidRPr="00B64F77">
          <w:rPr>
            <w:rStyle w:val="af7"/>
            <w:rFonts w:eastAsiaTheme="majorEastAsia"/>
            <w:noProof/>
            <w:color w:val="000000"/>
            <w:kern w:val="1"/>
          </w:rPr>
          <w:t xml:space="preserve">  (Ж-2)</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_Toc109831655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35</w:t>
        </w:r>
        <w:r w:rsidR="00CF2059" w:rsidRPr="00B64F77">
          <w:rPr>
            <w:noProof/>
            <w:webHidden/>
            <w:color w:val="000000"/>
          </w:rPr>
          <w:fldChar w:fldCharType="end"/>
        </w:r>
      </w:hyperlink>
    </w:p>
    <w:p w14:paraId="44182281"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6" w:history="1">
        <w:r w:rsidR="00CF2059" w:rsidRPr="00B64F77">
          <w:rPr>
            <w:rStyle w:val="af7"/>
            <w:rFonts w:eastAsiaTheme="majorEastAsia"/>
            <w:noProof/>
            <w:color w:val="000000"/>
            <w:kern w:val="1"/>
          </w:rPr>
          <w:t xml:space="preserve">Статья 39. </w:t>
        </w:r>
        <w:r w:rsidR="00CF2059" w:rsidRPr="00B64F77">
          <w:rPr>
            <w:rStyle w:val="af7"/>
            <w:rFonts w:eastAsiaTheme="majorEastAsia"/>
            <w:noProof/>
            <w:color w:val="000000"/>
          </w:rPr>
          <w:t>Зона застройки среднеэтажными жилыми домами</w:t>
        </w:r>
        <w:r w:rsidR="00CF2059" w:rsidRPr="00B64F77">
          <w:rPr>
            <w:rStyle w:val="af7"/>
            <w:rFonts w:eastAsiaTheme="majorEastAsia"/>
            <w:noProof/>
            <w:color w:val="000000"/>
            <w:kern w:val="1"/>
          </w:rPr>
          <w:t xml:space="preserve"> (Ж-3)</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_Toc109831656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70</w:t>
        </w:r>
        <w:r w:rsidR="00CF2059" w:rsidRPr="00B64F77">
          <w:rPr>
            <w:noProof/>
            <w:webHidden/>
            <w:color w:val="000000"/>
          </w:rPr>
          <w:fldChar w:fldCharType="end"/>
        </w:r>
      </w:hyperlink>
    </w:p>
    <w:p w14:paraId="6CF09643"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7" w:history="1">
        <w:r w:rsidR="00CF2059" w:rsidRPr="00B64F77">
          <w:rPr>
            <w:rStyle w:val="af7"/>
            <w:rFonts w:eastAsiaTheme="majorEastAsia"/>
            <w:noProof/>
            <w:color w:val="000000"/>
            <w:kern w:val="1"/>
          </w:rPr>
          <w:t>Статья 40. Зоны делового, общественного и коммерческого назначения,  (О-1)</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_Toc109831657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103</w:t>
        </w:r>
        <w:r w:rsidR="00CF2059" w:rsidRPr="00B64F77">
          <w:rPr>
            <w:noProof/>
            <w:webHidden/>
            <w:color w:val="000000"/>
          </w:rPr>
          <w:fldChar w:fldCharType="end"/>
        </w:r>
      </w:hyperlink>
    </w:p>
    <w:p w14:paraId="64C17BA7"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8" w:history="1">
        <w:r w:rsidR="00CF2059" w:rsidRPr="00B64F77">
          <w:rPr>
            <w:rStyle w:val="af7"/>
            <w:rFonts w:eastAsiaTheme="majorEastAsia"/>
            <w:noProof/>
            <w:color w:val="000000"/>
            <w:kern w:val="1"/>
          </w:rPr>
          <w:t>Статья 41. Производственная и коммунально-складская зона (П-1)</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_Toc109831658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146</w:t>
        </w:r>
        <w:r w:rsidR="00CF2059" w:rsidRPr="00B64F77">
          <w:rPr>
            <w:noProof/>
            <w:webHidden/>
            <w:color w:val="000000"/>
          </w:rPr>
          <w:fldChar w:fldCharType="end"/>
        </w:r>
      </w:hyperlink>
    </w:p>
    <w:p w14:paraId="6DB1A47C"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59" w:history="1">
        <w:r w:rsidR="00CF2059" w:rsidRPr="00B64F77">
          <w:rPr>
            <w:rStyle w:val="af7"/>
            <w:rFonts w:eastAsiaTheme="majorEastAsia"/>
            <w:noProof/>
            <w:color w:val="000000"/>
            <w:kern w:val="1"/>
          </w:rPr>
          <w:t>Статья 42. Зона специального назначения, связанная с захоронениями (СП-1)</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_Toc109831659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165</w:t>
        </w:r>
        <w:r w:rsidR="00CF2059" w:rsidRPr="00B64F77">
          <w:rPr>
            <w:noProof/>
            <w:webHidden/>
            <w:color w:val="000000"/>
          </w:rPr>
          <w:fldChar w:fldCharType="end"/>
        </w:r>
      </w:hyperlink>
    </w:p>
    <w:p w14:paraId="53001BB0"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0" w:history="1">
        <w:r w:rsidR="00CF2059" w:rsidRPr="00B64F77">
          <w:rPr>
            <w:rStyle w:val="af7"/>
            <w:rFonts w:eastAsiaTheme="majorEastAsia"/>
            <w:noProof/>
            <w:color w:val="000000"/>
            <w:kern w:val="1"/>
          </w:rPr>
          <w:t>Статья 43. Зона специального назначения, связанная с размещением полигонов ТКО (СП-2)</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_Toc109831660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173</w:t>
        </w:r>
        <w:r w:rsidR="00CF2059" w:rsidRPr="00B64F77">
          <w:rPr>
            <w:noProof/>
            <w:webHidden/>
            <w:color w:val="000000"/>
          </w:rPr>
          <w:fldChar w:fldCharType="end"/>
        </w:r>
      </w:hyperlink>
    </w:p>
    <w:p w14:paraId="4633057B"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1" w:history="1">
        <w:r w:rsidR="00CF2059" w:rsidRPr="00B64F77">
          <w:rPr>
            <w:rStyle w:val="af7"/>
            <w:rFonts w:eastAsiaTheme="majorEastAsia"/>
            <w:noProof/>
            <w:color w:val="000000"/>
            <w:kern w:val="1"/>
          </w:rPr>
          <w:t>Статья 44. Зоны инженерной и транспортной инфраструктуры (И,Т)</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_Toc109831661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176</w:t>
        </w:r>
        <w:r w:rsidR="00CF2059" w:rsidRPr="00B64F77">
          <w:rPr>
            <w:noProof/>
            <w:webHidden/>
            <w:color w:val="000000"/>
          </w:rPr>
          <w:fldChar w:fldCharType="end"/>
        </w:r>
      </w:hyperlink>
    </w:p>
    <w:p w14:paraId="2E6611A8"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2" w:history="1">
        <w:r w:rsidR="00CF2059" w:rsidRPr="00B64F77">
          <w:rPr>
            <w:rStyle w:val="af7"/>
            <w:rFonts w:eastAsiaTheme="majorEastAsia"/>
            <w:noProof/>
            <w:color w:val="000000"/>
            <w:kern w:val="1"/>
          </w:rPr>
          <w:t>Статья 45. Зона транспортной  инфраструктуры (Т)</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_Toc109831662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176</w:t>
        </w:r>
        <w:r w:rsidR="00CF2059" w:rsidRPr="00B64F77">
          <w:rPr>
            <w:noProof/>
            <w:webHidden/>
            <w:color w:val="000000"/>
          </w:rPr>
          <w:fldChar w:fldCharType="end"/>
        </w:r>
      </w:hyperlink>
    </w:p>
    <w:p w14:paraId="1CC028EF"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3" w:history="1">
        <w:r w:rsidR="00CF2059" w:rsidRPr="00B64F77">
          <w:rPr>
            <w:rStyle w:val="af7"/>
            <w:rFonts w:eastAsiaTheme="majorEastAsia"/>
            <w:noProof/>
            <w:color w:val="000000"/>
            <w:kern w:val="1"/>
          </w:rPr>
          <w:t>Статья 46. Зона инженерной инфраструктуры (И)</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_Toc109831663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190</w:t>
        </w:r>
        <w:r w:rsidR="00CF2059" w:rsidRPr="00B64F77">
          <w:rPr>
            <w:noProof/>
            <w:webHidden/>
            <w:color w:val="000000"/>
          </w:rPr>
          <w:fldChar w:fldCharType="end"/>
        </w:r>
      </w:hyperlink>
    </w:p>
    <w:p w14:paraId="12EF1691"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4" w:history="1">
        <w:r w:rsidR="00CF2059" w:rsidRPr="00B64F77">
          <w:rPr>
            <w:rStyle w:val="af7"/>
            <w:rFonts w:eastAsiaTheme="majorEastAsia"/>
            <w:noProof/>
            <w:color w:val="000000"/>
            <w:kern w:val="1"/>
          </w:rPr>
          <w:t>Статья 47 Зона объектов отдыха и туризма, озеленение общего пользования (З-1)</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_Toc109831664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200</w:t>
        </w:r>
        <w:r w:rsidR="00CF2059" w:rsidRPr="00B64F77">
          <w:rPr>
            <w:noProof/>
            <w:webHidden/>
            <w:color w:val="000000"/>
          </w:rPr>
          <w:fldChar w:fldCharType="end"/>
        </w:r>
      </w:hyperlink>
    </w:p>
    <w:p w14:paraId="794185EC"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5" w:history="1">
        <w:r w:rsidR="00CF2059" w:rsidRPr="00B64F77">
          <w:rPr>
            <w:rStyle w:val="af7"/>
            <w:rFonts w:eastAsiaTheme="majorEastAsia"/>
            <w:noProof/>
            <w:color w:val="000000"/>
            <w:kern w:val="1"/>
          </w:rPr>
          <w:t>Статья 48. Зона санитарно-защитного озеленения (З-2)</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_Toc109831665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213</w:t>
        </w:r>
        <w:r w:rsidR="00CF2059" w:rsidRPr="00B64F77">
          <w:rPr>
            <w:noProof/>
            <w:webHidden/>
            <w:color w:val="000000"/>
          </w:rPr>
          <w:fldChar w:fldCharType="end"/>
        </w:r>
      </w:hyperlink>
    </w:p>
    <w:p w14:paraId="61BBB95A"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6" w:history="1">
        <w:r w:rsidR="00CF2059" w:rsidRPr="00B64F77">
          <w:rPr>
            <w:rStyle w:val="af7"/>
            <w:rFonts w:eastAsiaTheme="majorEastAsia"/>
            <w:noProof/>
            <w:color w:val="000000"/>
            <w:kern w:val="1"/>
          </w:rPr>
          <w:t>Статья 49. Зона естественных природных ландшафтов (З-3)</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_Toc109831666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213</w:t>
        </w:r>
        <w:r w:rsidR="00CF2059" w:rsidRPr="00B64F77">
          <w:rPr>
            <w:noProof/>
            <w:webHidden/>
            <w:color w:val="000000"/>
          </w:rPr>
          <w:fldChar w:fldCharType="end"/>
        </w:r>
      </w:hyperlink>
    </w:p>
    <w:p w14:paraId="79C28D08"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7" w:history="1">
        <w:r w:rsidR="00CF2059" w:rsidRPr="00B64F77">
          <w:rPr>
            <w:rStyle w:val="af7"/>
            <w:rFonts w:eastAsiaTheme="majorEastAsia"/>
            <w:noProof/>
            <w:color w:val="000000"/>
            <w:kern w:val="1"/>
          </w:rPr>
          <w:t>Статья 50 Зона сельскохозяйственных угодий (СХ-1)</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_Toc109831667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214</w:t>
        </w:r>
        <w:r w:rsidR="00CF2059" w:rsidRPr="00B64F77">
          <w:rPr>
            <w:noProof/>
            <w:webHidden/>
            <w:color w:val="000000"/>
          </w:rPr>
          <w:fldChar w:fldCharType="end"/>
        </w:r>
      </w:hyperlink>
    </w:p>
    <w:p w14:paraId="37A955DB"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8" w:history="1">
        <w:r w:rsidR="00CF2059" w:rsidRPr="00B64F77">
          <w:rPr>
            <w:rStyle w:val="af7"/>
            <w:rFonts w:eastAsiaTheme="majorEastAsia"/>
            <w:noProof/>
            <w:color w:val="000000"/>
            <w:kern w:val="1"/>
          </w:rPr>
          <w:t>Статья 51 Зона, занятая объектами сельскохозяйственного назначения (СХ-2)</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_Toc109831668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216</w:t>
        </w:r>
        <w:r w:rsidR="00CF2059" w:rsidRPr="00B64F77">
          <w:rPr>
            <w:noProof/>
            <w:webHidden/>
            <w:color w:val="000000"/>
          </w:rPr>
          <w:fldChar w:fldCharType="end"/>
        </w:r>
      </w:hyperlink>
    </w:p>
    <w:p w14:paraId="764F8666"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69" w:history="1">
        <w:r w:rsidR="00CF2059" w:rsidRPr="00B64F77">
          <w:rPr>
            <w:rStyle w:val="af7"/>
            <w:rFonts w:eastAsiaTheme="majorEastAsia"/>
            <w:noProof/>
            <w:color w:val="000000"/>
            <w:kern w:val="1"/>
          </w:rPr>
          <w:t>Статья 52. Зона водных объектов (ВО)</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_Toc109831669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224</w:t>
        </w:r>
        <w:r w:rsidR="00CF2059" w:rsidRPr="00B64F77">
          <w:rPr>
            <w:noProof/>
            <w:webHidden/>
            <w:color w:val="000000"/>
          </w:rPr>
          <w:fldChar w:fldCharType="end"/>
        </w:r>
      </w:hyperlink>
    </w:p>
    <w:p w14:paraId="63E40112"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0" w:history="1">
        <w:r w:rsidR="00CF2059" w:rsidRPr="00B64F77">
          <w:rPr>
            <w:rStyle w:val="af7"/>
            <w:rFonts w:eastAsiaTheme="majorEastAsia"/>
            <w:noProof/>
            <w:color w:val="000000"/>
            <w:kern w:val="1"/>
          </w:rPr>
          <w:t>Статья 53. Территории общего пользования (ТО)</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_Toc109831670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224</w:t>
        </w:r>
        <w:r w:rsidR="00CF2059" w:rsidRPr="00B64F77">
          <w:rPr>
            <w:noProof/>
            <w:webHidden/>
            <w:color w:val="000000"/>
          </w:rPr>
          <w:fldChar w:fldCharType="end"/>
        </w:r>
      </w:hyperlink>
    </w:p>
    <w:p w14:paraId="3D09FFDB"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1" w:history="1">
        <w:r w:rsidR="00CF2059" w:rsidRPr="00B64F77">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_Toc109831671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225</w:t>
        </w:r>
        <w:r w:rsidR="00CF2059" w:rsidRPr="00B64F77">
          <w:rPr>
            <w:noProof/>
            <w:webHidden/>
            <w:color w:val="000000"/>
          </w:rPr>
          <w:fldChar w:fldCharType="end"/>
        </w:r>
      </w:hyperlink>
    </w:p>
    <w:p w14:paraId="43A9591D"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2" w:history="1">
        <w:r w:rsidR="00CF2059" w:rsidRPr="00B64F77">
          <w:rPr>
            <w:rStyle w:val="af7"/>
            <w:rFonts w:eastAsiaTheme="majorEastAsia"/>
            <w:noProof/>
            <w:color w:val="000000"/>
            <w:kern w:val="1"/>
          </w:rPr>
          <w:t>ГЛАВА 9. ЗОНИРОВАНИЕ С УЧЁТОМ ОСОБЫХ УСЛОВИЙ ИСПОЛЬЗОВАНИЯ ТЕРРИТОРИЙ</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_Toc109831672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225</w:t>
        </w:r>
        <w:r w:rsidR="00CF2059" w:rsidRPr="00B64F77">
          <w:rPr>
            <w:noProof/>
            <w:webHidden/>
            <w:color w:val="000000"/>
          </w:rPr>
          <w:fldChar w:fldCharType="end"/>
        </w:r>
      </w:hyperlink>
    </w:p>
    <w:p w14:paraId="52CC7E3B"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3" w:history="1">
        <w:r w:rsidR="00CF2059" w:rsidRPr="00B64F77">
          <w:rPr>
            <w:rStyle w:val="af7"/>
            <w:rFonts w:eastAsiaTheme="majorEastAsia"/>
            <w:noProof/>
            <w:color w:val="000000"/>
            <w:kern w:val="1"/>
          </w:rPr>
          <w:t>Статья 54. Зоны с особыми условиями использования территорий (ограничений градостроительной деятельности)</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_Toc109831673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225</w:t>
        </w:r>
        <w:r w:rsidR="00CF2059" w:rsidRPr="00B64F77">
          <w:rPr>
            <w:noProof/>
            <w:webHidden/>
            <w:color w:val="000000"/>
          </w:rPr>
          <w:fldChar w:fldCharType="end"/>
        </w:r>
      </w:hyperlink>
    </w:p>
    <w:p w14:paraId="0A138F54"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4" w:history="1">
        <w:r w:rsidR="00CF2059" w:rsidRPr="00B64F77">
          <w:rPr>
            <w:rStyle w:val="af7"/>
            <w:rFonts w:eastAsiaTheme="majorEastAsia"/>
            <w:noProof/>
            <w:color w:val="000000"/>
            <w:kern w:val="1"/>
          </w:rPr>
          <w:t>Статья 55. Состав зон с особыми условиями использования территорий, формируемых санитарно-гигиеническими и экологическими требованиями</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_Toc109831674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226</w:t>
        </w:r>
        <w:r w:rsidR="00CF2059" w:rsidRPr="00B64F77">
          <w:rPr>
            <w:noProof/>
            <w:webHidden/>
            <w:color w:val="000000"/>
          </w:rPr>
          <w:fldChar w:fldCharType="end"/>
        </w:r>
      </w:hyperlink>
    </w:p>
    <w:p w14:paraId="2B6E4097"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5" w:history="1">
        <w:r w:rsidR="00CF2059" w:rsidRPr="00B64F77">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_Toc109831675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229</w:t>
        </w:r>
        <w:r w:rsidR="00CF2059" w:rsidRPr="00B64F77">
          <w:rPr>
            <w:noProof/>
            <w:webHidden/>
            <w:color w:val="000000"/>
          </w:rPr>
          <w:fldChar w:fldCharType="end"/>
        </w:r>
      </w:hyperlink>
    </w:p>
    <w:p w14:paraId="3FB0A7BD"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6" w:history="1">
        <w:r w:rsidR="00CF2059" w:rsidRPr="00B64F77">
          <w:rPr>
            <w:rStyle w:val="af7"/>
            <w:rFonts w:eastAsiaTheme="majorEastAsia"/>
            <w:noProof/>
            <w:color w:val="000000"/>
            <w:kern w:val="1"/>
          </w:rPr>
          <w:t>Статья 56. Режимы использования территорий в границах территорий памятников истории и культуры</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_Toc109831676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229</w:t>
        </w:r>
        <w:r w:rsidR="00CF2059" w:rsidRPr="00B64F77">
          <w:rPr>
            <w:noProof/>
            <w:webHidden/>
            <w:color w:val="000000"/>
          </w:rPr>
          <w:fldChar w:fldCharType="end"/>
        </w:r>
      </w:hyperlink>
    </w:p>
    <w:p w14:paraId="771FD10D" w14:textId="77777777" w:rsidR="00CF2059" w:rsidRPr="00B64F77" w:rsidRDefault="00B6363A">
      <w:pPr>
        <w:pStyle w:val="24"/>
        <w:rPr>
          <w:rFonts w:asciiTheme="minorHAnsi" w:eastAsiaTheme="minorEastAsia" w:hAnsiTheme="minorHAnsi" w:cstheme="minorBidi"/>
          <w:noProof/>
          <w:color w:val="000000"/>
          <w:sz w:val="22"/>
          <w:szCs w:val="22"/>
        </w:rPr>
      </w:pPr>
      <w:hyperlink w:anchor="_Toc109831677" w:history="1">
        <w:r w:rsidR="00CF2059" w:rsidRPr="00B64F77">
          <w:rPr>
            <w:rStyle w:val="af7"/>
            <w:rFonts w:eastAsiaTheme="majorEastAsia"/>
            <w:noProof/>
            <w:color w:val="000000"/>
            <w:kern w:val="1"/>
          </w:rPr>
          <w:t>Статья 57. Регламенты использования территорий в зонах, формируемых санитарно-гигиеническими, экологическими и иными требованиями</w:t>
        </w:r>
        <w:r w:rsidR="00CF2059" w:rsidRPr="00B64F77">
          <w:rPr>
            <w:noProof/>
            <w:webHidden/>
            <w:color w:val="000000"/>
          </w:rPr>
          <w:tab/>
        </w:r>
        <w:r w:rsidR="00CF2059" w:rsidRPr="00B64F77">
          <w:rPr>
            <w:noProof/>
            <w:webHidden/>
            <w:color w:val="000000"/>
          </w:rPr>
          <w:fldChar w:fldCharType="begin"/>
        </w:r>
        <w:r w:rsidR="00CF2059" w:rsidRPr="00B64F77">
          <w:rPr>
            <w:noProof/>
            <w:webHidden/>
            <w:color w:val="000000"/>
          </w:rPr>
          <w:instrText xml:space="preserve"> PAGEREF _Toc109831677 \h </w:instrText>
        </w:r>
        <w:r w:rsidR="00CF2059" w:rsidRPr="00B64F77">
          <w:rPr>
            <w:noProof/>
            <w:webHidden/>
            <w:color w:val="000000"/>
          </w:rPr>
        </w:r>
        <w:r w:rsidR="00CF2059" w:rsidRPr="00B64F77">
          <w:rPr>
            <w:noProof/>
            <w:webHidden/>
            <w:color w:val="000000"/>
          </w:rPr>
          <w:fldChar w:fldCharType="separate"/>
        </w:r>
        <w:r w:rsidR="00CF2059" w:rsidRPr="00B64F77">
          <w:rPr>
            <w:noProof/>
            <w:webHidden/>
            <w:color w:val="000000"/>
          </w:rPr>
          <w:t>230</w:t>
        </w:r>
        <w:r w:rsidR="00CF2059" w:rsidRPr="00B64F77">
          <w:rPr>
            <w:noProof/>
            <w:webHidden/>
            <w:color w:val="000000"/>
          </w:rPr>
          <w:fldChar w:fldCharType="end"/>
        </w:r>
      </w:hyperlink>
    </w:p>
    <w:p w14:paraId="1454CCFB" w14:textId="29B47831" w:rsidR="00D00D88" w:rsidRPr="00B64F77" w:rsidRDefault="00E256FF" w:rsidP="00D00D88">
      <w:pPr>
        <w:spacing w:after="0" w:line="240" w:lineRule="auto"/>
        <w:ind w:left="284"/>
        <w:rPr>
          <w:rFonts w:ascii="Times New Roman" w:hAnsi="Times New Roman"/>
          <w:iCs/>
          <w:color w:val="000000"/>
          <w:kern w:val="1"/>
          <w:sz w:val="24"/>
          <w:szCs w:val="24"/>
        </w:rPr>
        <w:sectPr w:rsidR="00D00D88" w:rsidRPr="00B64F77"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r w:rsidRPr="00B64F77">
        <w:rPr>
          <w:rFonts w:ascii="Times New Roman" w:hAnsi="Times New Roman"/>
          <w:color w:val="000000"/>
          <w:sz w:val="24"/>
          <w:szCs w:val="24"/>
        </w:rPr>
        <w:fldChar w:fldCharType="end"/>
      </w:r>
      <w:r w:rsidR="00D00D88" w:rsidRPr="00B64F77">
        <w:rPr>
          <w:rFonts w:ascii="Times New Roman" w:hAnsi="Times New Roman"/>
          <w:iCs/>
          <w:color w:val="000000"/>
          <w:kern w:val="1"/>
          <w:sz w:val="24"/>
          <w:szCs w:val="24"/>
        </w:rPr>
        <w:t xml:space="preserve">Статья </w:t>
      </w:r>
      <w:r w:rsidR="00B945AA" w:rsidRPr="00B64F77">
        <w:rPr>
          <w:rFonts w:ascii="Times New Roman" w:hAnsi="Times New Roman"/>
          <w:iCs/>
          <w:color w:val="000000"/>
          <w:kern w:val="1"/>
          <w:sz w:val="24"/>
          <w:szCs w:val="24"/>
        </w:rPr>
        <w:t>58</w:t>
      </w:r>
      <w:r w:rsidR="00D00D88" w:rsidRPr="00B64F77">
        <w:rPr>
          <w:rFonts w:ascii="Times New Roman" w:hAnsi="Times New Roman"/>
          <w:iCs/>
          <w:color w:val="000000"/>
          <w:kern w:val="1"/>
          <w:sz w:val="24"/>
          <w:szCs w:val="24"/>
        </w:rPr>
        <w:t>. Градостроительные регламенты в части требований к архитектурно-градостроительному облику объекта капитального строительства. ………………………233</w:t>
      </w:r>
    </w:p>
    <w:p w14:paraId="0D057FAA" w14:textId="77777777" w:rsidR="00E256FF" w:rsidRPr="00B64F77" w:rsidRDefault="00E256FF" w:rsidP="0035156C">
      <w:pPr>
        <w:pStyle w:val="2"/>
        <w:spacing w:before="0" w:after="0"/>
        <w:ind w:left="-240"/>
        <w:rPr>
          <w:rFonts w:ascii="Times New Roman" w:hAnsi="Times New Roman" w:cs="Times New Roman"/>
          <w:i w:val="0"/>
          <w:iCs w:val="0"/>
          <w:color w:val="000000"/>
          <w:kern w:val="1"/>
          <w:sz w:val="24"/>
          <w:szCs w:val="24"/>
        </w:rPr>
      </w:pPr>
      <w:bookmarkStart w:id="2" w:name="_Toc494887938"/>
      <w:bookmarkStart w:id="3" w:name="_Toc494888397"/>
      <w:bookmarkStart w:id="4" w:name="_Toc109831651"/>
      <w:r w:rsidRPr="00B64F77">
        <w:rPr>
          <w:rFonts w:ascii="Times New Roman" w:hAnsi="Times New Roman" w:cs="Times New Roman"/>
          <w:i w:val="0"/>
          <w:color w:val="000000"/>
          <w:kern w:val="1"/>
          <w:sz w:val="24"/>
          <w:szCs w:val="24"/>
        </w:rPr>
        <w:lastRenderedPageBreak/>
        <w:t>ЧАСТЬ IV. ГРАДОСТРОИТЕЛЬНЫЕ РЕГЛАМЕНТЫ</w:t>
      </w:r>
      <w:bookmarkEnd w:id="2"/>
      <w:bookmarkEnd w:id="3"/>
      <w:bookmarkEnd w:id="4"/>
    </w:p>
    <w:p w14:paraId="26FF6477" w14:textId="77777777" w:rsidR="00E256FF" w:rsidRPr="00B64F77"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5" w:name="_Toc494887939"/>
      <w:bookmarkStart w:id="6" w:name="_Toc494888398"/>
      <w:bookmarkStart w:id="7" w:name="_Toc109831652"/>
      <w:r w:rsidRPr="00B64F77">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5"/>
      <w:bookmarkEnd w:id="6"/>
      <w:bookmarkEnd w:id="7"/>
    </w:p>
    <w:p w14:paraId="2EBDFC8D" w14:textId="77777777" w:rsidR="00713FF8" w:rsidRPr="00B64F77" w:rsidRDefault="00713FF8" w:rsidP="0035156C">
      <w:pPr>
        <w:pStyle w:val="2"/>
        <w:spacing w:before="0" w:after="0"/>
        <w:rPr>
          <w:rFonts w:ascii="Times New Roman" w:hAnsi="Times New Roman" w:cs="Times New Roman"/>
          <w:i w:val="0"/>
          <w:color w:val="000000"/>
          <w:kern w:val="1"/>
          <w:sz w:val="24"/>
          <w:szCs w:val="24"/>
        </w:rPr>
      </w:pPr>
      <w:bookmarkStart w:id="8" w:name="_Toc416785861"/>
      <w:bookmarkStart w:id="9" w:name="_Toc494887940"/>
      <w:bookmarkStart w:id="10" w:name="_Toc494888399"/>
    </w:p>
    <w:p w14:paraId="498E8676" w14:textId="77777777" w:rsidR="00E256FF" w:rsidRPr="00B64F77" w:rsidRDefault="00E256FF" w:rsidP="0035156C">
      <w:pPr>
        <w:pStyle w:val="2"/>
        <w:spacing w:before="0" w:after="0"/>
        <w:rPr>
          <w:rFonts w:ascii="Times New Roman" w:hAnsi="Times New Roman" w:cs="Times New Roman"/>
          <w:i w:val="0"/>
          <w:iCs w:val="0"/>
          <w:color w:val="000000"/>
          <w:kern w:val="1"/>
          <w:sz w:val="24"/>
          <w:szCs w:val="24"/>
        </w:rPr>
      </w:pPr>
      <w:bookmarkStart w:id="11" w:name="_Toc109831653"/>
      <w:r w:rsidRPr="00B64F77">
        <w:rPr>
          <w:rFonts w:ascii="Times New Roman" w:hAnsi="Times New Roman" w:cs="Times New Roman"/>
          <w:i w:val="0"/>
          <w:color w:val="000000"/>
          <w:kern w:val="1"/>
          <w:sz w:val="24"/>
          <w:szCs w:val="24"/>
        </w:rPr>
        <w:t>Статья 3</w:t>
      </w:r>
      <w:r w:rsidR="00D36495" w:rsidRPr="00B64F77">
        <w:rPr>
          <w:rFonts w:ascii="Times New Roman" w:hAnsi="Times New Roman" w:cs="Times New Roman"/>
          <w:i w:val="0"/>
          <w:color w:val="000000"/>
          <w:kern w:val="1"/>
          <w:sz w:val="24"/>
          <w:szCs w:val="24"/>
        </w:rPr>
        <w:t>6</w:t>
      </w:r>
      <w:r w:rsidRPr="00B64F77">
        <w:rPr>
          <w:rFonts w:ascii="Times New Roman" w:hAnsi="Times New Roman" w:cs="Times New Roman"/>
          <w:i w:val="0"/>
          <w:color w:val="000000"/>
          <w:kern w:val="1"/>
          <w:sz w:val="24"/>
          <w:szCs w:val="24"/>
        </w:rPr>
        <w:t>. Жилые зоны (Ж)</w:t>
      </w:r>
      <w:bookmarkEnd w:id="8"/>
      <w:bookmarkEnd w:id="9"/>
      <w:bookmarkEnd w:id="10"/>
      <w:bookmarkEnd w:id="11"/>
    </w:p>
    <w:p w14:paraId="7BC94384" w14:textId="77777777" w:rsidR="00E256FF" w:rsidRPr="00B64F77" w:rsidRDefault="00E256FF" w:rsidP="0035156C">
      <w:pPr>
        <w:spacing w:after="0" w:line="240" w:lineRule="auto"/>
        <w:rPr>
          <w:rFonts w:ascii="Times New Roman" w:hAnsi="Times New Roman"/>
          <w:color w:val="000000"/>
          <w:sz w:val="24"/>
          <w:szCs w:val="24"/>
        </w:rPr>
      </w:pPr>
    </w:p>
    <w:p w14:paraId="7330194F" w14:textId="77777777" w:rsidR="00713FF8" w:rsidRPr="00B64F77" w:rsidRDefault="00713FF8" w:rsidP="00713FF8">
      <w:pPr>
        <w:pStyle w:val="2"/>
        <w:spacing w:before="0" w:after="0"/>
        <w:rPr>
          <w:rFonts w:ascii="Times New Roman" w:hAnsi="Times New Roman" w:cs="Times New Roman"/>
          <w:i w:val="0"/>
          <w:iCs w:val="0"/>
          <w:color w:val="000000"/>
          <w:kern w:val="1"/>
          <w:sz w:val="24"/>
          <w:szCs w:val="24"/>
        </w:rPr>
      </w:pPr>
      <w:bookmarkStart w:id="12" w:name="_Toc109831654"/>
      <w:r w:rsidRPr="00B64F77">
        <w:rPr>
          <w:rFonts w:ascii="Times New Roman" w:hAnsi="Times New Roman" w:cs="Times New Roman"/>
          <w:i w:val="0"/>
          <w:color w:val="000000"/>
          <w:kern w:val="1"/>
          <w:sz w:val="24"/>
          <w:szCs w:val="24"/>
        </w:rPr>
        <w:t>Статья 3</w:t>
      </w:r>
      <w:r w:rsidR="00D36495" w:rsidRPr="00B64F77">
        <w:rPr>
          <w:rFonts w:ascii="Times New Roman" w:hAnsi="Times New Roman" w:cs="Times New Roman"/>
          <w:i w:val="0"/>
          <w:color w:val="000000"/>
          <w:kern w:val="1"/>
          <w:sz w:val="24"/>
          <w:szCs w:val="24"/>
        </w:rPr>
        <w:t>7</w:t>
      </w:r>
      <w:r w:rsidRPr="00B64F77">
        <w:rPr>
          <w:rFonts w:ascii="Times New Roman" w:hAnsi="Times New Roman" w:cs="Times New Roman"/>
          <w:i w:val="0"/>
          <w:color w:val="000000"/>
          <w:kern w:val="1"/>
          <w:sz w:val="24"/>
          <w:szCs w:val="24"/>
        </w:rPr>
        <w:t xml:space="preserve">. </w:t>
      </w:r>
      <w:r w:rsidRPr="00B64F77">
        <w:rPr>
          <w:rFonts w:ascii="Times New Roman" w:hAnsi="Times New Roman" w:cs="Times New Roman"/>
          <w:i w:val="0"/>
          <w:color w:val="000000"/>
          <w:sz w:val="24"/>
          <w:szCs w:val="24"/>
        </w:rPr>
        <w:t>Зона застройки</w:t>
      </w:r>
      <w:r w:rsidR="00C81DAC" w:rsidRPr="00B64F77">
        <w:rPr>
          <w:rFonts w:ascii="Times New Roman" w:hAnsi="Times New Roman" w:cs="Times New Roman"/>
          <w:i w:val="0"/>
          <w:color w:val="000000"/>
          <w:sz w:val="24"/>
          <w:szCs w:val="24"/>
        </w:rPr>
        <w:t xml:space="preserve"> индивидуальными жилыми домами </w:t>
      </w:r>
      <w:r w:rsidRPr="00B64F77">
        <w:rPr>
          <w:rFonts w:ascii="Times New Roman" w:hAnsi="Times New Roman" w:cs="Times New Roman"/>
          <w:i w:val="0"/>
          <w:color w:val="000000"/>
          <w:kern w:val="1"/>
          <w:sz w:val="24"/>
          <w:szCs w:val="24"/>
        </w:rPr>
        <w:t>(Ж-1)</w:t>
      </w:r>
      <w:bookmarkEnd w:id="12"/>
    </w:p>
    <w:p w14:paraId="1747DD5E" w14:textId="77777777" w:rsidR="00713FF8" w:rsidRPr="00B64F77" w:rsidRDefault="00713FF8" w:rsidP="00713FF8">
      <w:pPr>
        <w:spacing w:after="0" w:line="240" w:lineRule="auto"/>
        <w:rPr>
          <w:rFonts w:ascii="Times New Roman" w:hAnsi="Times New Roman"/>
          <w:color w:val="000000"/>
          <w:sz w:val="24"/>
          <w:szCs w:val="24"/>
        </w:rPr>
      </w:pPr>
    </w:p>
    <w:p w14:paraId="3B0427C1" w14:textId="77777777" w:rsidR="001604A7" w:rsidRPr="00B64F77" w:rsidRDefault="001604A7" w:rsidP="001604A7">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2975F154" w14:textId="77777777" w:rsidR="001604A7" w:rsidRPr="00B64F77" w:rsidRDefault="001604A7" w:rsidP="001604A7">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317" w:type="dxa"/>
        <w:tblInd w:w="180" w:type="dxa"/>
        <w:tblLayout w:type="fixed"/>
        <w:tblCellMar>
          <w:left w:w="180" w:type="dxa"/>
          <w:right w:w="180" w:type="dxa"/>
        </w:tblCellMar>
        <w:tblLook w:val="0000" w:firstRow="0" w:lastRow="0" w:firstColumn="0" w:lastColumn="0" w:noHBand="0" w:noVBand="0"/>
      </w:tblPr>
      <w:tblGrid>
        <w:gridCol w:w="5812"/>
        <w:gridCol w:w="4961"/>
        <w:gridCol w:w="3544"/>
      </w:tblGrid>
      <w:tr w:rsidR="00B64F77" w:rsidRPr="00B64F77" w14:paraId="2B469E0A" w14:textId="77777777" w:rsidTr="005F4A5D">
        <w:trPr>
          <w:trHeight w:val="319"/>
        </w:trPr>
        <w:tc>
          <w:tcPr>
            <w:tcW w:w="5812" w:type="dxa"/>
            <w:tcBorders>
              <w:top w:val="single" w:sz="8" w:space="0" w:color="auto"/>
              <w:left w:val="single" w:sz="8" w:space="0" w:color="auto"/>
              <w:bottom w:val="single" w:sz="8" w:space="0" w:color="auto"/>
              <w:right w:val="nil"/>
            </w:tcBorders>
          </w:tcPr>
          <w:p w14:paraId="2CB7F1AB"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27BEF1E8"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c>
          <w:tcPr>
            <w:tcW w:w="4961" w:type="dxa"/>
            <w:tcBorders>
              <w:top w:val="single" w:sz="8" w:space="0" w:color="auto"/>
              <w:left w:val="single" w:sz="8" w:space="0" w:color="auto"/>
              <w:bottom w:val="single" w:sz="8" w:space="0" w:color="auto"/>
              <w:right w:val="nil"/>
            </w:tcBorders>
          </w:tcPr>
          <w:p w14:paraId="63532161"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Условно разрешённые</w:t>
            </w:r>
          </w:p>
          <w:p w14:paraId="073466C0"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0056856F"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Вспомогательные виды</w:t>
            </w:r>
          </w:p>
          <w:p w14:paraId="124990D9"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r>
      <w:tr w:rsidR="001604A7" w:rsidRPr="00B64F77" w14:paraId="620E3289" w14:textId="77777777" w:rsidTr="005F4A5D">
        <w:trPr>
          <w:trHeight w:val="2248"/>
        </w:trPr>
        <w:tc>
          <w:tcPr>
            <w:tcW w:w="5812" w:type="dxa"/>
            <w:tcBorders>
              <w:top w:val="single" w:sz="8" w:space="0" w:color="auto"/>
              <w:left w:val="single" w:sz="8" w:space="0" w:color="auto"/>
              <w:bottom w:val="single" w:sz="8" w:space="0" w:color="auto"/>
              <w:right w:val="nil"/>
            </w:tcBorders>
          </w:tcPr>
          <w:p w14:paraId="4F29B93C"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2.1 Для индивидуального жилищного строительства</w:t>
            </w:r>
          </w:p>
          <w:p w14:paraId="0EB4096B" w14:textId="77777777" w:rsidR="001604A7" w:rsidRPr="00D277C4" w:rsidRDefault="001604A7" w:rsidP="001604A7">
            <w:pPr>
              <w:jc w:val="both"/>
              <w:rPr>
                <w:rFonts w:ascii="Times New Roman" w:hAnsi="Times New Roman"/>
                <w:color w:val="000000"/>
                <w:sz w:val="24"/>
                <w:szCs w:val="24"/>
              </w:rPr>
            </w:pPr>
            <w:r w:rsidRPr="00D277C4">
              <w:rPr>
                <w:rFonts w:ascii="Times New Roman" w:hAnsi="Times New Roman"/>
                <w:color w:val="000000"/>
                <w:sz w:val="24"/>
                <w:szCs w:val="24"/>
                <w:lang w:eastAsia="ru-RU"/>
              </w:rPr>
              <w:t xml:space="preserve">2.2. </w:t>
            </w:r>
            <w:r w:rsidRPr="00D277C4">
              <w:rPr>
                <w:rFonts w:ascii="Times New Roman" w:hAnsi="Times New Roman"/>
                <w:color w:val="000000"/>
                <w:sz w:val="24"/>
                <w:szCs w:val="24"/>
              </w:rPr>
              <w:t>Для ведения личного подсобного хозяйства (приусадебный земельный участок)</w:t>
            </w:r>
          </w:p>
          <w:p w14:paraId="2BDA0073" w14:textId="29E8A821" w:rsidR="001604A7" w:rsidRPr="00D277C4" w:rsidRDefault="00A50348"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2.7.1 Хранение</w:t>
            </w:r>
            <w:r w:rsidR="001604A7" w:rsidRPr="00D277C4">
              <w:rPr>
                <w:rFonts w:ascii="Times New Roman" w:hAnsi="Times New Roman"/>
                <w:color w:val="000000"/>
                <w:sz w:val="24"/>
                <w:szCs w:val="24"/>
                <w:lang w:eastAsia="ru-RU"/>
              </w:rPr>
              <w:t xml:space="preserve"> автотранспорта</w:t>
            </w:r>
          </w:p>
          <w:p w14:paraId="505EDF28" w14:textId="17EDB164" w:rsidR="00CE30F2" w:rsidRPr="00D277C4" w:rsidRDefault="00CE30F2"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 xml:space="preserve">2.7.2 </w:t>
            </w:r>
            <w:r w:rsidRPr="00D277C4">
              <w:rPr>
                <w:color w:val="000000"/>
              </w:rPr>
              <w:t>Размещение гаражей для собственных нужд</w:t>
            </w:r>
          </w:p>
          <w:p w14:paraId="6F797815"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12.0 Земельные участки (территории) общего пользования</w:t>
            </w:r>
          </w:p>
          <w:p w14:paraId="14BB05B9" w14:textId="619863C0" w:rsidR="00CE30F2" w:rsidRPr="00D277C4" w:rsidRDefault="00CE30F2"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12.3 Запас</w:t>
            </w:r>
          </w:p>
          <w:p w14:paraId="2200A5A2" w14:textId="77777777" w:rsidR="001604A7" w:rsidRPr="00D277C4" w:rsidRDefault="001604A7" w:rsidP="008F0199">
            <w:pPr>
              <w:pStyle w:val="aff6"/>
              <w:spacing w:after="0" w:line="240" w:lineRule="auto"/>
              <w:ind w:left="0"/>
              <w:rPr>
                <w:rFonts w:ascii="Times New Roman" w:hAnsi="Times New Roman"/>
                <w:color w:val="000000"/>
                <w:sz w:val="24"/>
                <w:szCs w:val="24"/>
                <w:lang w:eastAsia="ru-RU"/>
              </w:rPr>
            </w:pPr>
            <w:bookmarkStart w:id="13" w:name="_GoBack"/>
            <w:bookmarkEnd w:id="13"/>
          </w:p>
        </w:tc>
        <w:tc>
          <w:tcPr>
            <w:tcW w:w="4961" w:type="dxa"/>
            <w:tcBorders>
              <w:top w:val="single" w:sz="8" w:space="0" w:color="auto"/>
              <w:left w:val="single" w:sz="8" w:space="0" w:color="auto"/>
              <w:bottom w:val="single" w:sz="8" w:space="0" w:color="auto"/>
              <w:right w:val="nil"/>
            </w:tcBorders>
          </w:tcPr>
          <w:p w14:paraId="0DDEEFD4"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2.1.1 Малоэтажная многоквартирная жилая застройка;</w:t>
            </w:r>
          </w:p>
          <w:p w14:paraId="3CA33F6E" w14:textId="36686C9A" w:rsidR="008F0199" w:rsidRPr="00D277C4" w:rsidRDefault="00A50348"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2.3 Блокированная</w:t>
            </w:r>
            <w:r w:rsidR="008F0199" w:rsidRPr="00D277C4">
              <w:rPr>
                <w:rFonts w:ascii="Times New Roman" w:hAnsi="Times New Roman"/>
                <w:color w:val="000000"/>
                <w:sz w:val="24"/>
                <w:szCs w:val="24"/>
                <w:lang w:eastAsia="ru-RU"/>
              </w:rPr>
              <w:t xml:space="preserve"> жилая застройка</w:t>
            </w:r>
          </w:p>
          <w:p w14:paraId="330CA3D7" w14:textId="77777777" w:rsidR="00F71D2D" w:rsidRPr="00D277C4" w:rsidRDefault="00F71D2D" w:rsidP="00F71D2D">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3.1 Коммунальное обслуживание</w:t>
            </w:r>
          </w:p>
          <w:p w14:paraId="06F62EB9" w14:textId="77777777" w:rsidR="00F71D2D" w:rsidRPr="00D277C4" w:rsidRDefault="00F71D2D" w:rsidP="00F71D2D">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3.2 Социальное обслуживание</w:t>
            </w:r>
          </w:p>
          <w:p w14:paraId="2D6B2ADA" w14:textId="77777777" w:rsidR="00F71D2D" w:rsidRPr="00D277C4" w:rsidRDefault="00F71D2D" w:rsidP="00F71D2D">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3.4.1 Амбулаторно-поликлиническое обслуживание</w:t>
            </w:r>
          </w:p>
          <w:p w14:paraId="0357B727" w14:textId="77777777" w:rsidR="00F71D2D" w:rsidRPr="00D277C4" w:rsidRDefault="00F71D2D" w:rsidP="00F71D2D">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3.4.2 Стационарное медицинское обслуживание</w:t>
            </w:r>
          </w:p>
          <w:p w14:paraId="5DC52744" w14:textId="08074F9A" w:rsidR="008F0199" w:rsidRPr="00D277C4" w:rsidRDefault="008F0199"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3.5. Образование и просвещение</w:t>
            </w:r>
          </w:p>
          <w:p w14:paraId="1B858164" w14:textId="3ABD899B" w:rsidR="00F71D2D" w:rsidRPr="00D277C4" w:rsidRDefault="00F71D2D"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3.6 Культурное развитие</w:t>
            </w:r>
          </w:p>
          <w:p w14:paraId="6F804067" w14:textId="77777777" w:rsidR="001604A7" w:rsidRPr="00D277C4" w:rsidRDefault="001604A7" w:rsidP="001604A7">
            <w:pPr>
              <w:spacing w:after="0" w:line="240" w:lineRule="auto"/>
              <w:rPr>
                <w:rFonts w:ascii="Times New Roman" w:hAnsi="Times New Roman"/>
                <w:bCs/>
                <w:color w:val="000000"/>
                <w:sz w:val="24"/>
                <w:szCs w:val="24"/>
              </w:rPr>
            </w:pPr>
            <w:r w:rsidRPr="00D277C4">
              <w:rPr>
                <w:rFonts w:ascii="Times New Roman" w:hAnsi="Times New Roman"/>
                <w:bCs/>
                <w:color w:val="000000"/>
                <w:sz w:val="24"/>
                <w:szCs w:val="24"/>
              </w:rPr>
              <w:t>3.8 Общественное управление</w:t>
            </w:r>
          </w:p>
          <w:p w14:paraId="2633B46B" w14:textId="77777777" w:rsidR="001604A7" w:rsidRPr="00D277C4" w:rsidRDefault="001604A7" w:rsidP="001604A7">
            <w:pPr>
              <w:spacing w:after="0" w:line="240" w:lineRule="auto"/>
              <w:rPr>
                <w:rFonts w:ascii="Times New Roman" w:hAnsi="Times New Roman"/>
                <w:bCs/>
                <w:color w:val="000000"/>
                <w:sz w:val="24"/>
                <w:szCs w:val="24"/>
              </w:rPr>
            </w:pPr>
            <w:r w:rsidRPr="00D277C4">
              <w:rPr>
                <w:rFonts w:ascii="Times New Roman" w:hAnsi="Times New Roman"/>
                <w:bCs/>
                <w:color w:val="000000"/>
                <w:sz w:val="24"/>
                <w:szCs w:val="24"/>
              </w:rPr>
              <w:t>3.9.1</w:t>
            </w:r>
            <w:r w:rsidRPr="00D277C4">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89D303C"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3.10.1 Амбулаторное ветеринарное обслуживание</w:t>
            </w:r>
          </w:p>
          <w:p w14:paraId="31502C97"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4.1. Деловое управление</w:t>
            </w:r>
          </w:p>
          <w:p w14:paraId="6BCB5892"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4.3 Рынки</w:t>
            </w:r>
          </w:p>
          <w:p w14:paraId="7311D052" w14:textId="77777777" w:rsidR="001604A7" w:rsidRPr="00D277C4" w:rsidRDefault="001604A7" w:rsidP="001604A7">
            <w:pPr>
              <w:pStyle w:val="aff6"/>
              <w:spacing w:after="0" w:line="240" w:lineRule="auto"/>
              <w:ind w:left="0"/>
              <w:rPr>
                <w:rFonts w:ascii="Times New Roman" w:hAnsi="Times New Roman"/>
                <w:color w:val="000000"/>
                <w:sz w:val="24"/>
                <w:szCs w:val="24"/>
                <w:lang w:eastAsia="ru-RU"/>
              </w:rPr>
            </w:pPr>
            <w:r w:rsidRPr="00D277C4">
              <w:rPr>
                <w:rFonts w:ascii="Times New Roman" w:hAnsi="Times New Roman"/>
                <w:color w:val="000000"/>
                <w:sz w:val="24"/>
                <w:szCs w:val="24"/>
                <w:lang w:eastAsia="ru-RU"/>
              </w:rPr>
              <w:t>4.4 Магазины</w:t>
            </w:r>
          </w:p>
          <w:p w14:paraId="0D71E097" w14:textId="77777777" w:rsidR="001604A7" w:rsidRPr="00D277C4" w:rsidRDefault="001604A7"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4.6 Общественное питание</w:t>
            </w:r>
          </w:p>
          <w:p w14:paraId="64C1ABA3" w14:textId="77777777" w:rsidR="001604A7" w:rsidRPr="00D277C4" w:rsidRDefault="001604A7" w:rsidP="001604A7">
            <w:pPr>
              <w:spacing w:after="0" w:line="240" w:lineRule="auto"/>
              <w:rPr>
                <w:rFonts w:ascii="Times New Roman" w:hAnsi="Times New Roman"/>
                <w:bCs/>
                <w:color w:val="000000"/>
                <w:sz w:val="24"/>
                <w:szCs w:val="24"/>
              </w:rPr>
            </w:pPr>
            <w:r w:rsidRPr="00D277C4">
              <w:rPr>
                <w:rFonts w:ascii="Times New Roman" w:hAnsi="Times New Roman"/>
                <w:bCs/>
                <w:color w:val="000000"/>
                <w:sz w:val="24"/>
                <w:szCs w:val="24"/>
              </w:rPr>
              <w:t>4.7 Гостиничное обслуживание</w:t>
            </w:r>
          </w:p>
          <w:p w14:paraId="74E2818D" w14:textId="77777777" w:rsidR="001604A7" w:rsidRPr="00D277C4" w:rsidRDefault="001604A7" w:rsidP="001604A7">
            <w:pPr>
              <w:spacing w:after="0" w:line="240" w:lineRule="auto"/>
              <w:rPr>
                <w:rFonts w:ascii="Times New Roman" w:hAnsi="Times New Roman"/>
                <w:bCs/>
                <w:color w:val="000000"/>
                <w:sz w:val="24"/>
                <w:szCs w:val="24"/>
              </w:rPr>
            </w:pPr>
            <w:r w:rsidRPr="00D277C4">
              <w:rPr>
                <w:rFonts w:ascii="Times New Roman" w:hAnsi="Times New Roman"/>
                <w:bCs/>
                <w:color w:val="000000"/>
                <w:sz w:val="24"/>
                <w:szCs w:val="24"/>
              </w:rPr>
              <w:t>4.9 Служебные гаражи</w:t>
            </w:r>
          </w:p>
          <w:p w14:paraId="3090E94C" w14:textId="4EAE4FBD" w:rsidR="001604A7" w:rsidRPr="00D277C4" w:rsidRDefault="001604A7" w:rsidP="001604A7">
            <w:pPr>
              <w:spacing w:after="0" w:line="240" w:lineRule="auto"/>
              <w:rPr>
                <w:rFonts w:ascii="Times New Roman" w:hAnsi="Times New Roman"/>
                <w:bCs/>
                <w:color w:val="000000"/>
                <w:sz w:val="24"/>
                <w:szCs w:val="24"/>
              </w:rPr>
            </w:pPr>
            <w:r w:rsidRPr="00D277C4">
              <w:rPr>
                <w:rFonts w:ascii="Times New Roman" w:hAnsi="Times New Roman"/>
                <w:bCs/>
                <w:color w:val="000000"/>
                <w:sz w:val="24"/>
                <w:szCs w:val="24"/>
              </w:rPr>
              <w:lastRenderedPageBreak/>
              <w:t>4.9.1</w:t>
            </w:r>
            <w:r w:rsidR="00AB3421" w:rsidRPr="00D277C4">
              <w:rPr>
                <w:rFonts w:ascii="Times New Roman" w:hAnsi="Times New Roman"/>
                <w:bCs/>
                <w:color w:val="000000"/>
                <w:sz w:val="24"/>
                <w:szCs w:val="24"/>
              </w:rPr>
              <w:t>.2</w:t>
            </w:r>
            <w:r w:rsidRPr="00D277C4">
              <w:rPr>
                <w:rFonts w:ascii="Times New Roman" w:hAnsi="Times New Roman"/>
                <w:color w:val="000000"/>
                <w:sz w:val="24"/>
                <w:szCs w:val="24"/>
              </w:rPr>
              <w:t xml:space="preserve"> </w:t>
            </w:r>
            <w:r w:rsidR="00AB3421" w:rsidRPr="00D277C4">
              <w:rPr>
                <w:rFonts w:ascii="Times New Roman" w:eastAsia="Times New Roman" w:hAnsi="Times New Roman"/>
                <w:color w:val="000000"/>
                <w:sz w:val="24"/>
                <w:szCs w:val="24"/>
                <w:lang w:eastAsia="ru-RU"/>
              </w:rPr>
              <w:t>Обеспечение дорожного отдыха</w:t>
            </w:r>
          </w:p>
          <w:p w14:paraId="6A96AA3A" w14:textId="77777777" w:rsidR="00AB3421" w:rsidRPr="00D277C4" w:rsidRDefault="00AB3421"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 xml:space="preserve">5.1.3 Площадки для занятий спортом </w:t>
            </w:r>
          </w:p>
          <w:p w14:paraId="7E480428" w14:textId="2E937906" w:rsidR="008F0199" w:rsidRPr="00D277C4" w:rsidRDefault="008F0199" w:rsidP="001604A7">
            <w:pPr>
              <w:spacing w:after="0" w:line="240" w:lineRule="auto"/>
              <w:rPr>
                <w:rFonts w:ascii="Times New Roman" w:hAnsi="Times New Roman"/>
                <w:color w:val="000000"/>
                <w:sz w:val="24"/>
                <w:szCs w:val="24"/>
                <w:lang w:eastAsia="ru-RU"/>
              </w:rPr>
            </w:pPr>
            <w:r w:rsidRPr="00D277C4">
              <w:rPr>
                <w:rFonts w:ascii="Times New Roman" w:hAnsi="Times New Roman"/>
                <w:color w:val="000000"/>
                <w:sz w:val="24"/>
                <w:szCs w:val="24"/>
                <w:lang w:eastAsia="ru-RU"/>
              </w:rPr>
              <w:t>8.3</w:t>
            </w:r>
            <w:r w:rsidRPr="00D277C4">
              <w:rPr>
                <w:rFonts w:ascii="Times New Roman" w:eastAsia="Times New Roman" w:hAnsi="Times New Roman"/>
                <w:color w:val="000000"/>
                <w:sz w:val="24"/>
                <w:szCs w:val="24"/>
                <w:lang w:eastAsia="ru-RU"/>
              </w:rPr>
              <w:t xml:space="preserve"> Обеспечение внутреннего правопорядка</w:t>
            </w:r>
          </w:p>
          <w:p w14:paraId="0F50F2E9" w14:textId="77777777" w:rsidR="001604A7" w:rsidRPr="00D277C4" w:rsidRDefault="008F0199" w:rsidP="001604A7">
            <w:pPr>
              <w:pStyle w:val="aff6"/>
              <w:spacing w:after="0" w:line="240" w:lineRule="auto"/>
              <w:ind w:left="0"/>
              <w:rPr>
                <w:rFonts w:ascii="Times New Roman" w:hAnsi="Times New Roman"/>
                <w:color w:val="000000"/>
                <w:sz w:val="24"/>
                <w:szCs w:val="24"/>
              </w:rPr>
            </w:pPr>
            <w:r w:rsidRPr="00D277C4">
              <w:rPr>
                <w:rFonts w:ascii="Times New Roman" w:hAnsi="Times New Roman"/>
                <w:color w:val="000000"/>
                <w:sz w:val="24"/>
                <w:szCs w:val="24"/>
                <w:lang w:eastAsia="ru-RU"/>
              </w:rPr>
              <w:t>13.2</w:t>
            </w:r>
            <w:r w:rsidRPr="00D277C4">
              <w:rPr>
                <w:rFonts w:ascii="Times New Roman" w:hAnsi="Times New Roman"/>
                <w:color w:val="000000"/>
                <w:sz w:val="24"/>
                <w:szCs w:val="24"/>
              </w:rPr>
              <w:t xml:space="preserve"> Ведение садоводства</w:t>
            </w:r>
          </w:p>
        </w:tc>
        <w:tc>
          <w:tcPr>
            <w:tcW w:w="3544" w:type="dxa"/>
            <w:tcBorders>
              <w:top w:val="single" w:sz="8" w:space="0" w:color="auto"/>
              <w:left w:val="single" w:sz="8" w:space="0" w:color="auto"/>
              <w:bottom w:val="single" w:sz="8" w:space="0" w:color="auto"/>
              <w:right w:val="single" w:sz="8" w:space="0" w:color="auto"/>
            </w:tcBorders>
          </w:tcPr>
          <w:p w14:paraId="2F838F8A" w14:textId="77777777" w:rsidR="001604A7" w:rsidRPr="00B64F77" w:rsidRDefault="001604A7" w:rsidP="001604A7">
            <w:pPr>
              <w:pStyle w:val="aff6"/>
              <w:spacing w:after="0" w:line="240" w:lineRule="auto"/>
              <w:ind w:left="0"/>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3.3 Бытовое обслуживание</w:t>
            </w:r>
          </w:p>
          <w:p w14:paraId="65267221"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3.7 Религиозное использование</w:t>
            </w:r>
          </w:p>
          <w:p w14:paraId="0EF54365" w14:textId="77777777" w:rsidR="001604A7" w:rsidRPr="00B64F77" w:rsidRDefault="001604A7" w:rsidP="001604A7">
            <w:pPr>
              <w:pStyle w:val="aff6"/>
              <w:spacing w:after="0" w:line="240" w:lineRule="auto"/>
              <w:ind w:left="0"/>
              <w:rPr>
                <w:rFonts w:ascii="Times New Roman" w:hAnsi="Times New Roman"/>
                <w:color w:val="000000"/>
                <w:sz w:val="24"/>
                <w:szCs w:val="24"/>
                <w:lang w:eastAsia="ru-RU"/>
              </w:rPr>
            </w:pPr>
          </w:p>
          <w:p w14:paraId="72272047" w14:textId="77777777" w:rsidR="001604A7" w:rsidRPr="00B64F77" w:rsidRDefault="001604A7" w:rsidP="001604A7">
            <w:pPr>
              <w:spacing w:after="0" w:line="240" w:lineRule="auto"/>
              <w:rPr>
                <w:rFonts w:ascii="Times New Roman" w:hAnsi="Times New Roman"/>
                <w:bCs/>
                <w:color w:val="000000"/>
                <w:sz w:val="24"/>
                <w:szCs w:val="24"/>
              </w:rPr>
            </w:pPr>
          </w:p>
        </w:tc>
      </w:tr>
    </w:tbl>
    <w:p w14:paraId="55B59D97" w14:textId="77777777" w:rsidR="001604A7" w:rsidRPr="00B64F77" w:rsidRDefault="001604A7" w:rsidP="001604A7">
      <w:pPr>
        <w:spacing w:after="0" w:line="240" w:lineRule="auto"/>
        <w:rPr>
          <w:rFonts w:ascii="Times New Roman" w:hAnsi="Times New Roman"/>
          <w:color w:val="000000"/>
          <w:sz w:val="24"/>
          <w:szCs w:val="24"/>
        </w:rPr>
      </w:pPr>
    </w:p>
    <w:p w14:paraId="477C8F8D" w14:textId="4D8E6477" w:rsidR="001604A7" w:rsidRPr="00B64F77" w:rsidRDefault="001604A7" w:rsidP="005F4A5D">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09BE2C0"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4756A103"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B64F77" w:rsidRPr="00B64F77" w14:paraId="6B19A2F2" w14:textId="77777777" w:rsidTr="001604A7">
        <w:tc>
          <w:tcPr>
            <w:tcW w:w="2738" w:type="dxa"/>
          </w:tcPr>
          <w:p w14:paraId="616BD1F2"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649" w:type="dxa"/>
          </w:tcPr>
          <w:p w14:paraId="0062134D"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4D8B110B"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71D50A89" w14:textId="77777777" w:rsidTr="001604A7">
        <w:tc>
          <w:tcPr>
            <w:tcW w:w="2738" w:type="dxa"/>
          </w:tcPr>
          <w:p w14:paraId="518CFED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2.1</w:t>
            </w:r>
          </w:p>
        </w:tc>
        <w:tc>
          <w:tcPr>
            <w:tcW w:w="2649" w:type="dxa"/>
          </w:tcPr>
          <w:p w14:paraId="291A8CA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индивидуального жилищного строительства</w:t>
            </w:r>
          </w:p>
        </w:tc>
        <w:tc>
          <w:tcPr>
            <w:tcW w:w="9605" w:type="dxa"/>
          </w:tcPr>
          <w:p w14:paraId="7A929BC3" w14:textId="77777777" w:rsidR="001604A7" w:rsidRPr="00B64F77" w:rsidRDefault="001604A7" w:rsidP="001604A7">
            <w:pPr>
              <w:autoSpaceDE w:val="0"/>
              <w:autoSpaceDN w:val="0"/>
              <w:adjustRightInd w:val="0"/>
              <w:spacing w:after="0" w:line="240" w:lineRule="auto"/>
              <w:outlineLvl w:val="3"/>
              <w:rPr>
                <w:rFonts w:ascii="Times New Roman" w:hAnsi="Times New Roman"/>
                <w:b/>
                <w:color w:val="000000"/>
                <w:sz w:val="24"/>
                <w:szCs w:val="24"/>
              </w:rPr>
            </w:pPr>
            <w:r w:rsidRPr="00B64F77">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656E716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p>
          <w:p w14:paraId="5901C6C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0,06 га.</w:t>
            </w:r>
          </w:p>
          <w:p w14:paraId="3434716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0,25 га.</w:t>
            </w:r>
          </w:p>
          <w:p w14:paraId="5AEF48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8BC0B7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0FE4D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9C9D59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137CA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9A3315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A7F8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6AF214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115D1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C0BA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9C7BB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E642E9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45D670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4716BE"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84059A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7BB50D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0818989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32A31FA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3701AC4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индивидуальных жилых домов и вспомогательных строений:</w:t>
            </w:r>
          </w:p>
          <w:p w14:paraId="563BB1A8"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0,2</w:t>
            </w:r>
          </w:p>
          <w:p w14:paraId="4B1B4FE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0,4</w:t>
            </w:r>
          </w:p>
        </w:tc>
      </w:tr>
      <w:tr w:rsidR="00B64F77" w:rsidRPr="00B64F77" w14:paraId="5828B78D" w14:textId="77777777" w:rsidTr="001604A7">
        <w:tc>
          <w:tcPr>
            <w:tcW w:w="2738" w:type="dxa"/>
          </w:tcPr>
          <w:p w14:paraId="15021DC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2.2.</w:t>
            </w:r>
          </w:p>
        </w:tc>
        <w:tc>
          <w:tcPr>
            <w:tcW w:w="2649" w:type="dxa"/>
          </w:tcPr>
          <w:p w14:paraId="0D3C7C36" w14:textId="77777777" w:rsidR="001604A7" w:rsidRPr="00B64F77" w:rsidRDefault="001604A7" w:rsidP="001604A7">
            <w:pPr>
              <w:jc w:val="both"/>
              <w:rPr>
                <w:rFonts w:ascii="Times New Roman" w:hAnsi="Times New Roman"/>
                <w:b/>
                <w:color w:val="000000"/>
                <w:sz w:val="24"/>
                <w:szCs w:val="24"/>
              </w:rPr>
            </w:pPr>
            <w:r w:rsidRPr="00B64F77">
              <w:rPr>
                <w:rFonts w:ascii="Times New Roman" w:hAnsi="Times New Roman"/>
                <w:b/>
                <w:color w:val="000000"/>
                <w:sz w:val="24"/>
                <w:szCs w:val="24"/>
              </w:rPr>
              <w:t>Для ведения личного подсобного хозяйства (приусадебный земельный участок)</w:t>
            </w:r>
          </w:p>
          <w:p w14:paraId="6475EA33" w14:textId="77777777" w:rsidR="001604A7" w:rsidRPr="00B64F77" w:rsidRDefault="001604A7" w:rsidP="001604A7">
            <w:pPr>
              <w:spacing w:after="0" w:line="240" w:lineRule="auto"/>
              <w:rPr>
                <w:rFonts w:ascii="Times New Roman" w:hAnsi="Times New Roman"/>
                <w:b/>
                <w:color w:val="000000"/>
                <w:sz w:val="24"/>
                <w:szCs w:val="24"/>
              </w:rPr>
            </w:pPr>
          </w:p>
        </w:tc>
        <w:tc>
          <w:tcPr>
            <w:tcW w:w="9605" w:type="dxa"/>
          </w:tcPr>
          <w:p w14:paraId="1AA6846A" w14:textId="77777777" w:rsidR="001604A7" w:rsidRPr="00B64F77" w:rsidRDefault="001604A7" w:rsidP="001604A7">
            <w:pPr>
              <w:autoSpaceDE w:val="0"/>
              <w:autoSpaceDN w:val="0"/>
              <w:adjustRightInd w:val="0"/>
              <w:spacing w:after="0" w:line="240" w:lineRule="auto"/>
              <w:outlineLvl w:val="3"/>
              <w:rPr>
                <w:rFonts w:ascii="Times New Roman" w:hAnsi="Times New Roman"/>
                <w:b/>
                <w:color w:val="000000"/>
                <w:sz w:val="24"/>
                <w:szCs w:val="24"/>
              </w:rPr>
            </w:pPr>
            <w:r w:rsidRPr="00B64F77">
              <w:rPr>
                <w:rFonts w:ascii="Times New Roman" w:hAnsi="Times New Roman"/>
                <w:b/>
                <w:color w:val="000000"/>
                <w:sz w:val="24"/>
                <w:szCs w:val="24"/>
              </w:rPr>
              <w:t>Для ведения личного подсобного хозяйства (приусадебный земельный участок)</w:t>
            </w:r>
          </w:p>
          <w:p w14:paraId="0132A0D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B64F77">
              <w:rPr>
                <w:rFonts w:ascii="Times New Roman" w:hAnsi="Times New Roman"/>
                <w:color w:val="000000"/>
                <w:sz w:val="24"/>
                <w:szCs w:val="24"/>
              </w:rPr>
              <w:t>.</w:t>
            </w:r>
          </w:p>
          <w:p w14:paraId="0E5112C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p>
          <w:p w14:paraId="574A1863"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vertAlign w:val="superscript"/>
              </w:rPr>
            </w:pPr>
            <w:r w:rsidRPr="00B64F77">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B64F77">
              <w:rPr>
                <w:rFonts w:ascii="Times New Roman" w:hAnsi="Times New Roman"/>
                <w:color w:val="000000"/>
                <w:sz w:val="24"/>
                <w:szCs w:val="24"/>
                <w:vertAlign w:val="superscript"/>
              </w:rPr>
              <w:t xml:space="preserve"> </w:t>
            </w:r>
          </w:p>
          <w:p w14:paraId="509666DE"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34F52D2A"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vertAlign w:val="superscript"/>
              </w:rPr>
            </w:pPr>
            <w:r w:rsidRPr="00B64F77">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B64F77">
              <w:rPr>
                <w:rFonts w:ascii="Times New Roman" w:hAnsi="Times New Roman"/>
                <w:color w:val="000000"/>
                <w:sz w:val="24"/>
                <w:szCs w:val="24"/>
                <w:vertAlign w:val="superscript"/>
              </w:rPr>
              <w:t xml:space="preserve"> </w:t>
            </w:r>
          </w:p>
          <w:p w14:paraId="3CD267E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Максимальный размер земельного участка за границами населенного пункта сельского поселения –  0,5 га</w:t>
            </w:r>
          </w:p>
          <w:p w14:paraId="6EE97D08"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vertAlign w:val="superscript"/>
              </w:rPr>
            </w:pPr>
          </w:p>
          <w:p w14:paraId="0E6E93D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32B7E2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932A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6DC1B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20CB3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622027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C522C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D4628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D4589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567AD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1B3142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E18B65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5172A53"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BF9761"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1F4D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CE4DCB0"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12F30662" w14:textId="221754DA"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Высота от уровня земли до верха плоской кровли – 9,6 м, до конька скатной кровли – 13,6 м. Максимальная этажность вспомогательных строений – 2 этажа. </w:t>
            </w:r>
            <w:r w:rsidR="00CE30F2" w:rsidRPr="00B64F77">
              <w:rPr>
                <w:rFonts w:ascii="Times New Roman" w:hAnsi="Times New Roman"/>
                <w:color w:val="000000"/>
                <w:sz w:val="24"/>
                <w:szCs w:val="24"/>
              </w:rPr>
              <w:t>М</w:t>
            </w:r>
            <w:r w:rsidRPr="00B64F77">
              <w:rPr>
                <w:rFonts w:ascii="Times New Roman" w:hAnsi="Times New Roman"/>
                <w:color w:val="000000"/>
                <w:sz w:val="24"/>
                <w:szCs w:val="24"/>
              </w:rPr>
              <w:t>аксимальная высота от уровня земли до верха нежилых зданий – 9 метров.</w:t>
            </w:r>
          </w:p>
          <w:p w14:paraId="1048AB28"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индивидуальных жилых домов и вспомогательных строений:</w:t>
            </w:r>
          </w:p>
          <w:p w14:paraId="4EDAD0EE"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0,2</w:t>
            </w:r>
          </w:p>
          <w:p w14:paraId="3B8E2B8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0,4</w:t>
            </w:r>
          </w:p>
        </w:tc>
      </w:tr>
      <w:tr w:rsidR="00B64F77" w:rsidRPr="00B64F77" w14:paraId="51D2F30D" w14:textId="77777777" w:rsidTr="001604A7">
        <w:tc>
          <w:tcPr>
            <w:tcW w:w="2738" w:type="dxa"/>
          </w:tcPr>
          <w:p w14:paraId="2D16907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2.7.1</w:t>
            </w:r>
          </w:p>
        </w:tc>
        <w:tc>
          <w:tcPr>
            <w:tcW w:w="2649" w:type="dxa"/>
          </w:tcPr>
          <w:p w14:paraId="55AFE7F6"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lang w:eastAsia="ru-RU"/>
              </w:rPr>
              <w:t>Хранение автотранспорта</w:t>
            </w:r>
          </w:p>
        </w:tc>
        <w:tc>
          <w:tcPr>
            <w:tcW w:w="9605" w:type="dxa"/>
          </w:tcPr>
          <w:p w14:paraId="5862A8F3" w14:textId="77777777" w:rsidR="001604A7" w:rsidRPr="00B64F77" w:rsidRDefault="001604A7" w:rsidP="001604A7">
            <w:pPr>
              <w:pStyle w:val="320"/>
              <w:snapToGrid w:val="0"/>
              <w:rPr>
                <w:b/>
                <w:color w:val="000000"/>
                <w:sz w:val="24"/>
                <w:szCs w:val="24"/>
                <w:lang w:eastAsia="ru-RU"/>
              </w:rPr>
            </w:pPr>
            <w:r w:rsidRPr="00B64F7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BF85149" w14:textId="77777777" w:rsidR="001604A7" w:rsidRPr="00B64F77" w:rsidRDefault="001604A7" w:rsidP="001604A7">
            <w:pPr>
              <w:pStyle w:val="320"/>
              <w:snapToGrid w:val="0"/>
              <w:rPr>
                <w:color w:val="000000"/>
                <w:sz w:val="24"/>
                <w:szCs w:val="24"/>
              </w:rPr>
            </w:pPr>
          </w:p>
          <w:p w14:paraId="605343A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Минимальный размер земельного участка – 18 кв.м;</w:t>
            </w:r>
          </w:p>
          <w:p w14:paraId="755700E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5C9C62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8C491B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175D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35F0BB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5199C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584BAD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016EC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2038EA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8465A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3C75D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98249C5"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54E40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BCDC1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455499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981609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6481C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707AE50F" w14:textId="77777777" w:rsidTr="001604A7">
        <w:tc>
          <w:tcPr>
            <w:tcW w:w="2738" w:type="dxa"/>
          </w:tcPr>
          <w:p w14:paraId="0A93DE28" w14:textId="741F02E3"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2.7.2</w:t>
            </w:r>
          </w:p>
        </w:tc>
        <w:tc>
          <w:tcPr>
            <w:tcW w:w="2649" w:type="dxa"/>
          </w:tcPr>
          <w:p w14:paraId="65BE63EB" w14:textId="5EC04E73" w:rsidR="00CE30F2" w:rsidRPr="00B64F77" w:rsidRDefault="00CE30F2" w:rsidP="001604A7">
            <w:pPr>
              <w:spacing w:after="0" w:line="240" w:lineRule="auto"/>
              <w:rPr>
                <w:rFonts w:ascii="Times New Roman" w:hAnsi="Times New Roman"/>
                <w:b/>
                <w:color w:val="000000"/>
                <w:sz w:val="24"/>
                <w:szCs w:val="24"/>
                <w:lang w:eastAsia="ru-RU"/>
              </w:rPr>
            </w:pPr>
            <w:r w:rsidRPr="00B64F77">
              <w:rPr>
                <w:color w:val="000000"/>
              </w:rPr>
              <w:t>Размещение гаражей для собственных нужд</w:t>
            </w:r>
          </w:p>
        </w:tc>
        <w:tc>
          <w:tcPr>
            <w:tcW w:w="9605" w:type="dxa"/>
          </w:tcPr>
          <w:p w14:paraId="540C21D6" w14:textId="7DEEC337" w:rsidR="00CE30F2" w:rsidRPr="00B64F77" w:rsidRDefault="00CE30F2" w:rsidP="001604A7">
            <w:pPr>
              <w:pStyle w:val="320"/>
              <w:snapToGrid w:val="0"/>
              <w:rPr>
                <w:b/>
                <w:color w:val="000000"/>
                <w:sz w:val="24"/>
                <w:szCs w:val="24"/>
                <w:lang w:eastAsia="ru-RU"/>
              </w:rPr>
            </w:pPr>
            <w:r w:rsidRPr="00B64F77">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4F77" w:rsidRPr="00B64F77" w14:paraId="5AACC60A" w14:textId="77777777" w:rsidTr="001604A7">
        <w:tc>
          <w:tcPr>
            <w:tcW w:w="2738" w:type="dxa"/>
          </w:tcPr>
          <w:p w14:paraId="3F99357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w:t>
            </w:r>
          </w:p>
        </w:tc>
        <w:tc>
          <w:tcPr>
            <w:tcW w:w="2649" w:type="dxa"/>
          </w:tcPr>
          <w:p w14:paraId="73A4197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Земельные участки (территории) общего пользования</w:t>
            </w:r>
          </w:p>
        </w:tc>
        <w:tc>
          <w:tcPr>
            <w:tcW w:w="9605" w:type="dxa"/>
          </w:tcPr>
          <w:p w14:paraId="79722699" w14:textId="6FD755D6"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w:t>
            </w:r>
            <w:r w:rsidR="00CE30F2" w:rsidRPr="00B64F77">
              <w:rPr>
                <w:rFonts w:ascii="Times New Roman" w:eastAsia="Times New Roman" w:hAnsi="Times New Roman"/>
                <w:b/>
                <w:color w:val="000000"/>
                <w:sz w:val="24"/>
                <w:szCs w:val="24"/>
                <w:lang w:eastAsia="ru-RU"/>
              </w:rPr>
              <w:t>–</w:t>
            </w:r>
            <w:r w:rsidRPr="00B64F77">
              <w:rPr>
                <w:rFonts w:ascii="Times New Roman" w:eastAsia="Times New Roman" w:hAnsi="Times New Roman"/>
                <w:b/>
                <w:color w:val="000000"/>
                <w:sz w:val="24"/>
                <w:szCs w:val="24"/>
                <w:lang w:eastAsia="ru-RU"/>
              </w:rPr>
              <w:t xml:space="preserve"> 12.0.2.</w:t>
            </w:r>
          </w:p>
          <w:p w14:paraId="2B3FAE4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50E770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56F9CE3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869F3E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3BF5E9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F9C364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6DBD5F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CE30F2" w:rsidRPr="00B64F77" w14:paraId="485A8B82" w14:textId="77777777" w:rsidTr="001604A7">
        <w:tc>
          <w:tcPr>
            <w:tcW w:w="2738" w:type="dxa"/>
          </w:tcPr>
          <w:p w14:paraId="7F2F45C8" w14:textId="5FD775CA"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12.3</w:t>
            </w:r>
          </w:p>
        </w:tc>
        <w:tc>
          <w:tcPr>
            <w:tcW w:w="2649" w:type="dxa"/>
          </w:tcPr>
          <w:p w14:paraId="53951852" w14:textId="0140CA34"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Запас</w:t>
            </w:r>
          </w:p>
        </w:tc>
        <w:tc>
          <w:tcPr>
            <w:tcW w:w="9605" w:type="dxa"/>
          </w:tcPr>
          <w:p w14:paraId="48185C5A" w14:textId="77777777" w:rsidR="00F71D2D" w:rsidRPr="00B64F77" w:rsidRDefault="00CE30F2"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Отсутствие хозяйственной деятельности </w:t>
            </w:r>
          </w:p>
          <w:p w14:paraId="38F3A767" w14:textId="77777777" w:rsidR="00F71D2D" w:rsidRPr="00B64F77" w:rsidRDefault="00CE30F2"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Минимальный размер земельного участка – не подлежит установлению; </w:t>
            </w:r>
          </w:p>
          <w:p w14:paraId="19D2D5A3" w14:textId="2D6C9096" w:rsidR="00CE30F2" w:rsidRPr="00B64F77" w:rsidRDefault="00CE30F2" w:rsidP="001604A7">
            <w:pPr>
              <w:spacing w:after="0" w:line="240" w:lineRule="auto"/>
              <w:rPr>
                <w:rFonts w:ascii="Times New Roman" w:eastAsia="Times New Roman" w:hAnsi="Times New Roman"/>
                <w:b/>
                <w:color w:val="000000"/>
                <w:sz w:val="24"/>
                <w:szCs w:val="24"/>
                <w:lang w:eastAsia="ru-RU"/>
              </w:rPr>
            </w:pPr>
            <w:r w:rsidRPr="00B64F77">
              <w:rPr>
                <w:rFonts w:ascii="Times New Roman" w:hAnsi="Times New Roman"/>
                <w:color w:val="000000"/>
                <w:sz w:val="24"/>
                <w:szCs w:val="24"/>
              </w:rPr>
              <w:t>Максимальный размер земельного участка – не подлежит установлению</w:t>
            </w:r>
          </w:p>
        </w:tc>
      </w:tr>
    </w:tbl>
    <w:p w14:paraId="0F512D0A" w14:textId="77777777" w:rsidR="001604A7" w:rsidRPr="00B64F77" w:rsidRDefault="001604A7" w:rsidP="001604A7">
      <w:pPr>
        <w:spacing w:after="0" w:line="240" w:lineRule="auto"/>
        <w:rPr>
          <w:rFonts w:ascii="Times New Roman" w:hAnsi="Times New Roman"/>
          <w:b/>
          <w:color w:val="000000"/>
          <w:sz w:val="24"/>
          <w:szCs w:val="24"/>
        </w:rPr>
      </w:pPr>
    </w:p>
    <w:p w14:paraId="3839A104"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Условно-разрешенные виды использования</w:t>
      </w:r>
    </w:p>
    <w:p w14:paraId="15E2DBC4"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B64F77" w:rsidRPr="00B64F77" w14:paraId="7F6DF3A0" w14:textId="77777777" w:rsidTr="001604A7">
        <w:tc>
          <w:tcPr>
            <w:tcW w:w="2711" w:type="dxa"/>
          </w:tcPr>
          <w:p w14:paraId="3B15A25B"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480240B8"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1979AD82"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6C0225D2"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83" w:type="dxa"/>
          </w:tcPr>
          <w:p w14:paraId="2971E213"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10FAC540"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5F501E7F" w14:textId="77777777" w:rsidTr="001604A7">
        <w:tc>
          <w:tcPr>
            <w:tcW w:w="2711" w:type="dxa"/>
          </w:tcPr>
          <w:p w14:paraId="382836F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2.1.1</w:t>
            </w:r>
          </w:p>
        </w:tc>
        <w:tc>
          <w:tcPr>
            <w:tcW w:w="2683" w:type="dxa"/>
          </w:tcPr>
          <w:p w14:paraId="79D2571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1564A6C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15F5026"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5092A78E" w14:textId="77777777" w:rsidR="001604A7" w:rsidRPr="00B64F77" w:rsidRDefault="001604A7" w:rsidP="001604A7">
            <w:pPr>
              <w:spacing w:after="0" w:line="240" w:lineRule="auto"/>
              <w:rPr>
                <w:rFonts w:ascii="Times New Roman" w:hAnsi="Times New Roman"/>
                <w:color w:val="000000"/>
                <w:sz w:val="24"/>
                <w:szCs w:val="24"/>
              </w:rPr>
            </w:pPr>
          </w:p>
          <w:p w14:paraId="2532E60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CB0570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407FE1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1AA871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0CC6E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336A3E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3B43B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6A1992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07C2B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A5726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21D2D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A2AB7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B97FB6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09345E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CEC7E7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BC57C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8017C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до 4, включая мансардный;</w:t>
            </w:r>
          </w:p>
          <w:p w14:paraId="001D06C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49915A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FE12F1E"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6CD96CA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C2981C7"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p>
          <w:p w14:paraId="0F64A41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2F8808B"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32681B14"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AAF5D60"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4492D410" w14:textId="77777777" w:rsidR="00D22C41" w:rsidRPr="00B64F77" w:rsidRDefault="00D22C41" w:rsidP="00D22C41">
            <w:pPr>
              <w:spacing w:after="0" w:line="240" w:lineRule="auto"/>
              <w:rPr>
                <w:rFonts w:ascii="Times New Roman" w:hAnsi="Times New Roman"/>
                <w:b/>
                <w:color w:val="000000"/>
              </w:rPr>
            </w:pPr>
            <w:r w:rsidRPr="00B64F7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B64F77">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EE3AC26" w14:textId="4FDE4620" w:rsidR="00D22C41" w:rsidRPr="00B64F77" w:rsidRDefault="00D22C41" w:rsidP="00D22C41">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2053ADF9" w14:textId="77777777" w:rsidTr="001604A7">
        <w:tc>
          <w:tcPr>
            <w:tcW w:w="2711" w:type="dxa"/>
          </w:tcPr>
          <w:p w14:paraId="1FAECF2C"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2.3</w:t>
            </w:r>
          </w:p>
        </w:tc>
        <w:tc>
          <w:tcPr>
            <w:tcW w:w="2683" w:type="dxa"/>
          </w:tcPr>
          <w:p w14:paraId="104E8715" w14:textId="77777777" w:rsidR="008F0199" w:rsidRPr="00B64F77" w:rsidRDefault="008F0199" w:rsidP="008F0199">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 xml:space="preserve">Блокированная жилая застройка </w:t>
            </w:r>
          </w:p>
        </w:tc>
        <w:tc>
          <w:tcPr>
            <w:tcW w:w="9598" w:type="dxa"/>
          </w:tcPr>
          <w:p w14:paraId="2FA0D7AB" w14:textId="77777777" w:rsidR="008F0199" w:rsidRPr="00B64F77" w:rsidRDefault="008F0199" w:rsidP="008F019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87E86F3" w14:textId="77777777" w:rsidR="008F0199" w:rsidRPr="00B64F77" w:rsidRDefault="008F0199" w:rsidP="008F019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90BEB39" w14:textId="77777777" w:rsidR="008F0199" w:rsidRPr="00B64F77" w:rsidRDefault="008F0199" w:rsidP="008F019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94BC679"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200 м</w:t>
            </w:r>
            <w:r w:rsidRPr="00B64F77">
              <w:rPr>
                <w:rFonts w:ascii="Times New Roman" w:hAnsi="Times New Roman"/>
                <w:color w:val="000000"/>
                <w:sz w:val="24"/>
                <w:szCs w:val="24"/>
                <w:vertAlign w:val="superscript"/>
              </w:rPr>
              <w:t xml:space="preserve">2 </w:t>
            </w:r>
            <w:r w:rsidRPr="00B64F77">
              <w:rPr>
                <w:rFonts w:ascii="Times New Roman" w:hAnsi="Times New Roman"/>
                <w:color w:val="000000"/>
                <w:sz w:val="24"/>
                <w:szCs w:val="24"/>
              </w:rPr>
              <w:t xml:space="preserve"> </w:t>
            </w:r>
          </w:p>
          <w:p w14:paraId="0B09BE7E"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0FDD9389"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271A53E"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DD1763"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8D6FEF7"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0026F2"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FE2C3E3"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81E196"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B816BA"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4CB23D"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5EB1BD"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7D588DB"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5F03AAA"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lastRenderedPageBreak/>
              <w:t>открытых стоянок</w:t>
            </w:r>
            <w:r w:rsidRPr="00B64F77">
              <w:rPr>
                <w:rFonts w:ascii="Times New Roman" w:hAnsi="Times New Roman"/>
                <w:color w:val="000000"/>
                <w:sz w:val="24"/>
                <w:szCs w:val="24"/>
              </w:rPr>
              <w:t>.</w:t>
            </w:r>
          </w:p>
          <w:p w14:paraId="6C073DF5" w14:textId="77777777" w:rsidR="008F0199" w:rsidRPr="00B64F77" w:rsidRDefault="008F0199"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E0D4AA" w14:textId="77777777" w:rsidR="008F0199" w:rsidRPr="00B64F77" w:rsidRDefault="008F0199" w:rsidP="008F0199">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4B76EC"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521DE445" w14:textId="77777777" w:rsidR="008F0199" w:rsidRPr="00B64F77" w:rsidRDefault="008F0199" w:rsidP="008F019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FCB0F2B"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блокированных жилых домов и вспомогательных строений:</w:t>
            </w:r>
          </w:p>
          <w:p w14:paraId="0C11D83D" w14:textId="77777777" w:rsidR="008F0199" w:rsidRPr="00B64F77" w:rsidRDefault="008F0199"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0,3</w:t>
            </w:r>
          </w:p>
          <w:p w14:paraId="23A15A0E"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0,6</w:t>
            </w:r>
          </w:p>
          <w:p w14:paraId="00087FEA"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Примечания:</w:t>
            </w:r>
          </w:p>
          <w:p w14:paraId="611FE9A8" w14:textId="77777777" w:rsidR="008F0199" w:rsidRPr="00B64F77" w:rsidRDefault="008F0199"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B64F77" w:rsidRPr="00B64F77" w14:paraId="3FDFB681" w14:textId="77777777" w:rsidTr="001604A7">
        <w:tc>
          <w:tcPr>
            <w:tcW w:w="2711" w:type="dxa"/>
          </w:tcPr>
          <w:p w14:paraId="66061C87" w14:textId="18D216C5"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w:t>
            </w:r>
          </w:p>
        </w:tc>
        <w:tc>
          <w:tcPr>
            <w:tcW w:w="2683" w:type="dxa"/>
          </w:tcPr>
          <w:p w14:paraId="4EC03C10"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138156B0" w14:textId="77777777" w:rsidR="00F71D2D" w:rsidRPr="00B64F77" w:rsidRDefault="00F71D2D" w:rsidP="00F71D2D">
            <w:pPr>
              <w:spacing w:after="0" w:line="240" w:lineRule="auto"/>
              <w:rPr>
                <w:rFonts w:ascii="Times New Roman" w:hAnsi="Times New Roman"/>
                <w:color w:val="000000"/>
                <w:sz w:val="24"/>
                <w:szCs w:val="24"/>
                <w:lang w:eastAsia="ru-RU"/>
              </w:rPr>
            </w:pPr>
          </w:p>
        </w:tc>
        <w:tc>
          <w:tcPr>
            <w:tcW w:w="9598" w:type="dxa"/>
          </w:tcPr>
          <w:p w14:paraId="3FCD0A01" w14:textId="77777777"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8059A30"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p>
          <w:p w14:paraId="49F8E466"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6C5F0966"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14F880EC"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1C76A2BF"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0E4E3808"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69C838AF"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4133911A"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72527220"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FF1341A"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4368BAA9"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23CDD0D8"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29D1B414"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 либо в соответствии с МНГП;</w:t>
            </w:r>
          </w:p>
          <w:p w14:paraId="6CF6334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C1A776C"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64467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7F05A7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ACA434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C846E7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8E730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DF4BAE"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6702E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E7A76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B0DA61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5AA408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F7AA2CE"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C4AD46"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383AC2"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0A3306A3"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62924CBE"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2196F156"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B541B1"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2A5E7C9"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1B9E49C"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383FF4D"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3E76A23" w14:textId="19E60384"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3856AE01" w14:textId="77777777" w:rsidTr="001604A7">
        <w:tc>
          <w:tcPr>
            <w:tcW w:w="2711" w:type="dxa"/>
          </w:tcPr>
          <w:p w14:paraId="3CB10412" w14:textId="2821B0ED"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3.2</w:t>
            </w:r>
          </w:p>
        </w:tc>
        <w:tc>
          <w:tcPr>
            <w:tcW w:w="2683" w:type="dxa"/>
          </w:tcPr>
          <w:p w14:paraId="2F8D4300"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Социальное обслуживание</w:t>
            </w:r>
          </w:p>
          <w:p w14:paraId="6DF60B77" w14:textId="77777777" w:rsidR="00F71D2D" w:rsidRPr="00B64F77" w:rsidRDefault="00F71D2D" w:rsidP="00F71D2D">
            <w:pPr>
              <w:spacing w:after="0" w:line="240" w:lineRule="auto"/>
              <w:rPr>
                <w:rFonts w:ascii="Times New Roman" w:hAnsi="Times New Roman"/>
                <w:color w:val="000000"/>
                <w:sz w:val="24"/>
                <w:szCs w:val="24"/>
                <w:lang w:eastAsia="ru-RU"/>
              </w:rPr>
            </w:pPr>
          </w:p>
        </w:tc>
        <w:tc>
          <w:tcPr>
            <w:tcW w:w="9598" w:type="dxa"/>
          </w:tcPr>
          <w:p w14:paraId="595014BD" w14:textId="77777777" w:rsidR="00F71D2D" w:rsidRPr="00B64F77" w:rsidRDefault="00F71D2D" w:rsidP="00F71D2D">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0388A46" w14:textId="77777777" w:rsidR="00F71D2D" w:rsidRPr="00B64F77" w:rsidRDefault="00F71D2D" w:rsidP="00F71D2D">
            <w:pPr>
              <w:spacing w:after="0" w:line="240" w:lineRule="auto"/>
              <w:rPr>
                <w:rFonts w:ascii="Times New Roman" w:hAnsi="Times New Roman"/>
                <w:color w:val="000000"/>
                <w:sz w:val="24"/>
                <w:szCs w:val="24"/>
              </w:rPr>
            </w:pPr>
          </w:p>
          <w:p w14:paraId="441D83A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B51ABE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73CF39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859E1E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3CA3B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061E89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25CB5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FF6AF8E"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B9CA7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98A55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0B2B2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846F3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0AC1D6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5EFB7ED"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 xml:space="preserve">. </w:t>
            </w:r>
          </w:p>
          <w:p w14:paraId="386FE6F3"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FBD42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06371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307BD77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A063BA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2BA226"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0F8914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E9316C"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F19C8A9"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322C7C6" w14:textId="4B33DFB9"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4F77" w:rsidRPr="00B64F77" w14:paraId="6A3ECC0F" w14:textId="77777777" w:rsidTr="001604A7">
        <w:tc>
          <w:tcPr>
            <w:tcW w:w="2711" w:type="dxa"/>
          </w:tcPr>
          <w:p w14:paraId="0F4B8F69" w14:textId="201A9E71"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3.4.1</w:t>
            </w:r>
          </w:p>
        </w:tc>
        <w:tc>
          <w:tcPr>
            <w:tcW w:w="2683" w:type="dxa"/>
          </w:tcPr>
          <w:p w14:paraId="383D0D8C"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Амбулаторно-поликлиническое обслуживание</w:t>
            </w:r>
          </w:p>
          <w:p w14:paraId="60C96CA9" w14:textId="77777777" w:rsidR="00F71D2D" w:rsidRPr="00B64F77" w:rsidRDefault="00F71D2D" w:rsidP="00F71D2D">
            <w:pPr>
              <w:spacing w:after="0" w:line="240" w:lineRule="auto"/>
              <w:rPr>
                <w:rFonts w:ascii="Times New Roman" w:hAnsi="Times New Roman"/>
                <w:color w:val="000000"/>
                <w:sz w:val="24"/>
                <w:szCs w:val="24"/>
                <w:lang w:eastAsia="ru-RU"/>
              </w:rPr>
            </w:pPr>
          </w:p>
        </w:tc>
        <w:tc>
          <w:tcPr>
            <w:tcW w:w="9598" w:type="dxa"/>
          </w:tcPr>
          <w:p w14:paraId="193D8C0D" w14:textId="77777777"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B64F77">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6932A08B" w14:textId="77777777"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645DBD2"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510EF3A2"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45A580B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947D7C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2DCB5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BDE2DD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920A52"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EA2A4A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93BC1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EA2956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4A068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E943C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7DA283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745E102"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ED5DC73"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76EFA2"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D3FB1C" w14:textId="77777777" w:rsidR="00F71D2D" w:rsidRPr="00B64F77" w:rsidRDefault="00F71D2D" w:rsidP="00F71D2D">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7D55322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48728306"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194A21"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13DC2B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646BC1"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C86B38F"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A5A6E1B" w14:textId="56A37D18"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1D166E79" w14:textId="77777777" w:rsidTr="001604A7">
        <w:tc>
          <w:tcPr>
            <w:tcW w:w="2711" w:type="dxa"/>
          </w:tcPr>
          <w:p w14:paraId="06275BE1" w14:textId="5902DD34"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3.4.2</w:t>
            </w:r>
          </w:p>
        </w:tc>
        <w:tc>
          <w:tcPr>
            <w:tcW w:w="2683" w:type="dxa"/>
          </w:tcPr>
          <w:p w14:paraId="5DED0BC6"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Стационарное медицинское обслуживание</w:t>
            </w:r>
          </w:p>
          <w:p w14:paraId="2EFC86F4" w14:textId="77777777" w:rsidR="00F71D2D" w:rsidRPr="00B64F77" w:rsidRDefault="00F71D2D" w:rsidP="00F71D2D">
            <w:pPr>
              <w:spacing w:after="0" w:line="240" w:lineRule="auto"/>
              <w:rPr>
                <w:rFonts w:ascii="Times New Roman" w:hAnsi="Times New Roman"/>
                <w:color w:val="000000"/>
                <w:sz w:val="24"/>
                <w:szCs w:val="24"/>
                <w:lang w:eastAsia="ru-RU"/>
              </w:rPr>
            </w:pPr>
          </w:p>
        </w:tc>
        <w:tc>
          <w:tcPr>
            <w:tcW w:w="9598" w:type="dxa"/>
          </w:tcPr>
          <w:p w14:paraId="69E99CBE" w14:textId="77777777"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422F21DB" w14:textId="77777777"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5329990"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w:t>
            </w:r>
          </w:p>
          <w:p w14:paraId="2139FC56"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u w:val="single"/>
              </w:rPr>
              <w:t>Интенсивное лечение с кратковременным пребыванием, при мощности</w:t>
            </w:r>
            <w:r w:rsidRPr="00B64F77">
              <w:rPr>
                <w:rFonts w:ascii="Times New Roman" w:hAnsi="Times New Roman"/>
                <w:color w:val="000000"/>
                <w:sz w:val="24"/>
                <w:szCs w:val="24"/>
              </w:rPr>
              <w:t>:</w:t>
            </w:r>
          </w:p>
          <w:p w14:paraId="48922C9C"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210 кв.м. на одну койку;</w:t>
            </w:r>
          </w:p>
          <w:p w14:paraId="2AC62D72"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u w:val="single"/>
              </w:rPr>
              <w:t>Долговременное лечение, при мощности</w:t>
            </w:r>
            <w:r w:rsidRPr="00B64F77">
              <w:rPr>
                <w:rFonts w:ascii="Times New Roman" w:hAnsi="Times New Roman"/>
                <w:color w:val="000000"/>
                <w:sz w:val="24"/>
                <w:szCs w:val="24"/>
              </w:rPr>
              <w:t>:</w:t>
            </w:r>
          </w:p>
          <w:p w14:paraId="0FCA40EA"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360кв.м на 1 койку;</w:t>
            </w:r>
          </w:p>
          <w:p w14:paraId="5D2903F5"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989BBA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3EFB90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99009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EB8F85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1C577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F53F75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44F4F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7757B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6CDE1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913E0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60536F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11A397D"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61C13C6"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2F88F1"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A56E13"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457CB7A7"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5C9E58F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C7A04C"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25D4FA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0C5EE3E"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(Кпз) – 2,4</w:t>
            </w:r>
          </w:p>
          <w:p w14:paraId="7451B748"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8D20BAB" w14:textId="7DF1419C" w:rsidR="00F71D2D" w:rsidRPr="00B64F77" w:rsidRDefault="00F71D2D" w:rsidP="00F71D2D">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1E93FCB2" w14:textId="77777777" w:rsidTr="001604A7">
        <w:tc>
          <w:tcPr>
            <w:tcW w:w="2711" w:type="dxa"/>
          </w:tcPr>
          <w:p w14:paraId="4545E5B3"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3.5</w:t>
            </w:r>
          </w:p>
        </w:tc>
        <w:tc>
          <w:tcPr>
            <w:tcW w:w="2683" w:type="dxa"/>
          </w:tcPr>
          <w:p w14:paraId="2589DF5E"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Образование и просвещение</w:t>
            </w:r>
          </w:p>
          <w:p w14:paraId="354ADCBC" w14:textId="77777777" w:rsidR="00F71D2D" w:rsidRPr="00B64F77" w:rsidRDefault="00F71D2D" w:rsidP="00F71D2D">
            <w:pPr>
              <w:spacing w:after="0" w:line="240" w:lineRule="auto"/>
              <w:rPr>
                <w:rFonts w:ascii="Times New Roman" w:hAnsi="Times New Roman"/>
                <w:color w:val="000000"/>
                <w:sz w:val="24"/>
                <w:szCs w:val="24"/>
              </w:rPr>
            </w:pPr>
          </w:p>
        </w:tc>
        <w:tc>
          <w:tcPr>
            <w:tcW w:w="9598" w:type="dxa"/>
          </w:tcPr>
          <w:p w14:paraId="1402EBFF" w14:textId="77777777" w:rsidR="00F71D2D" w:rsidRPr="00B64F77" w:rsidRDefault="00F71D2D" w:rsidP="00F71D2D">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F2444F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3D77965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2FCE9DA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Дошкольные образовательные организации</w:t>
            </w:r>
            <w:r w:rsidRPr="00B64F77">
              <w:rPr>
                <w:rFonts w:ascii="Times New Roman" w:eastAsia="Times New Roman" w:hAnsi="Times New Roman"/>
                <w:color w:val="000000"/>
                <w:sz w:val="24"/>
                <w:szCs w:val="24"/>
                <w:lang w:eastAsia="ru-RU"/>
              </w:rPr>
              <w:t>:</w:t>
            </w:r>
          </w:p>
          <w:p w14:paraId="2483160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53F0651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Общеобразовательные организации</w:t>
            </w:r>
            <w:r w:rsidRPr="00B64F77">
              <w:rPr>
                <w:rFonts w:ascii="Times New Roman" w:eastAsia="Times New Roman" w:hAnsi="Times New Roman"/>
                <w:color w:val="000000"/>
                <w:sz w:val="24"/>
                <w:szCs w:val="24"/>
                <w:lang w:eastAsia="ru-RU"/>
              </w:rPr>
              <w:t>:</w:t>
            </w:r>
          </w:p>
          <w:p w14:paraId="486290F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08617396"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400 до 500 – 65 кв.м/место;</w:t>
            </w:r>
          </w:p>
          <w:p w14:paraId="1D9BF90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500 до 600 – 55 кв.м/место;</w:t>
            </w:r>
          </w:p>
          <w:p w14:paraId="03ACD8C9"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600 до 800 – 45 кв.м/место;</w:t>
            </w:r>
          </w:p>
          <w:p w14:paraId="190551B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800 до 1100 – 36 кв.м/место;</w:t>
            </w:r>
          </w:p>
          <w:p w14:paraId="7C1BAF6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1100 до 1500 – 23 кв.м/место;</w:t>
            </w:r>
          </w:p>
          <w:p w14:paraId="4D24831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1500 до 2000 – 18 кв.м/место;</w:t>
            </w:r>
          </w:p>
          <w:p w14:paraId="0CC5FBA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2000 – 16 кв.м/место</w:t>
            </w:r>
          </w:p>
          <w:p w14:paraId="2252DCA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64F77">
              <w:rPr>
                <w:rFonts w:ascii="Times New Roman" w:eastAsia="Times New Roman" w:hAnsi="Times New Roman"/>
                <w:color w:val="000000"/>
                <w:sz w:val="24"/>
                <w:szCs w:val="24"/>
                <w:lang w:eastAsia="ru-RU"/>
              </w:rPr>
              <w:t>:</w:t>
            </w:r>
          </w:p>
          <w:p w14:paraId="5FE8B17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7CEDDDA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учащегося при вместимости учреждения: </w:t>
            </w:r>
          </w:p>
          <w:p w14:paraId="4C5E2AC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 300 – 75 кв.м/на 1 учащегося;</w:t>
            </w:r>
          </w:p>
          <w:p w14:paraId="539D35D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300 до 900 – 50-65 кв.м/на 1 учащегося;</w:t>
            </w:r>
          </w:p>
          <w:p w14:paraId="51286A5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900 до 1600 – 30-40 кв.м/на 1 учащегося;</w:t>
            </w:r>
          </w:p>
          <w:p w14:paraId="1684DD5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22BC92B"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64D12E7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47EF8B4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B64F77">
              <w:rPr>
                <w:rFonts w:ascii="Times New Roman" w:eastAsia="Times New Roman" w:hAnsi="Times New Roman"/>
                <w:color w:val="000000"/>
                <w:sz w:val="24"/>
                <w:szCs w:val="24"/>
                <w:lang w:eastAsia="ru-RU"/>
              </w:rPr>
              <w:t xml:space="preserve"> </w:t>
            </w:r>
          </w:p>
          <w:p w14:paraId="4BBE242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7E3A2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D8983F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F97A0F9"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707440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C8A226"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8013FB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2F6BE0E"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EE5DFC0"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D40BB0A"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3C5993A" w14:textId="76B7DE53"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695C5D6" w14:textId="77777777" w:rsidTr="001604A7">
        <w:tc>
          <w:tcPr>
            <w:tcW w:w="2711" w:type="dxa"/>
          </w:tcPr>
          <w:p w14:paraId="32504BF5" w14:textId="046B9A8D"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3.6</w:t>
            </w:r>
          </w:p>
        </w:tc>
        <w:tc>
          <w:tcPr>
            <w:tcW w:w="2683" w:type="dxa"/>
          </w:tcPr>
          <w:p w14:paraId="2F14BB76"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Культурное развитие</w:t>
            </w:r>
          </w:p>
          <w:p w14:paraId="4D7EB9AA" w14:textId="77777777" w:rsidR="00F71D2D" w:rsidRPr="00B64F77" w:rsidRDefault="00F71D2D" w:rsidP="00F71D2D">
            <w:pPr>
              <w:spacing w:after="0" w:line="240" w:lineRule="auto"/>
              <w:rPr>
                <w:rFonts w:ascii="Times New Roman" w:hAnsi="Times New Roman"/>
                <w:color w:val="000000"/>
                <w:sz w:val="24"/>
                <w:szCs w:val="24"/>
                <w:lang w:eastAsia="ru-RU"/>
              </w:rPr>
            </w:pPr>
          </w:p>
        </w:tc>
        <w:tc>
          <w:tcPr>
            <w:tcW w:w="9598" w:type="dxa"/>
          </w:tcPr>
          <w:p w14:paraId="49686619" w14:textId="77777777" w:rsidR="00F71D2D" w:rsidRPr="00B64F77" w:rsidRDefault="00F71D2D" w:rsidP="00F71D2D">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4521AAD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7A2F6A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DE5A7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w:t>
            </w:r>
          </w:p>
          <w:p w14:paraId="4A4228C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22488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9467BA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0195A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7D5CF3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7ABA9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54C4E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13163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48AB6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BE368D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E3956AC"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8BECD2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D1A57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C4AA1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2EBDACC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D9A8DF6"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D44E24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11A5896D" w14:textId="06A94AFC" w:rsidR="00F71D2D" w:rsidRPr="00B64F77" w:rsidRDefault="00F71D2D" w:rsidP="00F71D2D">
            <w:pPr>
              <w:spacing w:after="0" w:line="240" w:lineRule="auto"/>
              <w:rPr>
                <w:rFonts w:ascii="Times New Roman" w:eastAsia="Times New Roman" w:hAnsi="Times New Roman"/>
                <w:b/>
                <w:color w:val="000000"/>
                <w:sz w:val="24"/>
                <w:szCs w:val="24"/>
                <w:lang w:eastAsia="ru-RU"/>
              </w:rPr>
            </w:pPr>
            <w:r w:rsidRPr="00B64F77">
              <w:rPr>
                <w:rFonts w:ascii="Times New Roman" w:hAnsi="Times New Roman"/>
                <w:color w:val="000000"/>
                <w:sz w:val="24"/>
                <w:szCs w:val="24"/>
              </w:rPr>
              <w:t xml:space="preserve"> </w:t>
            </w: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3998F2E" w14:textId="77777777" w:rsidTr="001604A7">
        <w:tc>
          <w:tcPr>
            <w:tcW w:w="2711" w:type="dxa"/>
          </w:tcPr>
          <w:p w14:paraId="2E51FC1A"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3.8</w:t>
            </w:r>
          </w:p>
        </w:tc>
        <w:tc>
          <w:tcPr>
            <w:tcW w:w="2683" w:type="dxa"/>
          </w:tcPr>
          <w:p w14:paraId="1A413735"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управление</w:t>
            </w:r>
          </w:p>
        </w:tc>
        <w:tc>
          <w:tcPr>
            <w:tcW w:w="9598" w:type="dxa"/>
          </w:tcPr>
          <w:p w14:paraId="52EFA3D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w:t>
            </w:r>
            <w:r w:rsidRPr="00B64F77">
              <w:rPr>
                <w:rFonts w:ascii="Times New Roman" w:eastAsia="Times New Roman" w:hAnsi="Times New Roman"/>
                <w:color w:val="000000"/>
                <w:sz w:val="24"/>
                <w:szCs w:val="24"/>
                <w:lang w:eastAsia="ru-RU"/>
              </w:rPr>
              <w:lastRenderedPageBreak/>
              <w:t>представительства иностранных государств и консульских учреждений в Российской Федерации</w:t>
            </w:r>
          </w:p>
          <w:p w14:paraId="618BC5A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A2BAD6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A838A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89288F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9DDA0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AC1238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7C5FE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478492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9A6EE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9C52D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22657C"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9C110C"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046F2BE"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CDB46C1"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3362AE4"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1818F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826EA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w:t>
            </w:r>
            <w:r w:rsidRPr="00B64F77">
              <w:rPr>
                <w:rFonts w:ascii="Times New Roman" w:hAnsi="Times New Roman"/>
                <w:color w:val="000000"/>
                <w:sz w:val="24"/>
                <w:szCs w:val="24"/>
              </w:rPr>
              <w:t>4</w:t>
            </w:r>
            <w:r w:rsidRPr="00B64F77">
              <w:rPr>
                <w:rFonts w:ascii="Times New Roman" w:eastAsia="Times New Roman" w:hAnsi="Times New Roman"/>
                <w:color w:val="000000"/>
                <w:sz w:val="24"/>
                <w:szCs w:val="24"/>
                <w:lang w:eastAsia="ru-RU"/>
              </w:rPr>
              <w:t>;</w:t>
            </w:r>
          </w:p>
          <w:p w14:paraId="41DCF6D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4F6194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0339E38"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5749886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0200BA"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6E2C1BA"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42ED476" w14:textId="77777777"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4F77" w:rsidRPr="00B64F77" w14:paraId="71563D9B" w14:textId="77777777" w:rsidTr="001604A7">
        <w:tc>
          <w:tcPr>
            <w:tcW w:w="2711" w:type="dxa"/>
          </w:tcPr>
          <w:p w14:paraId="5516A928"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3.9.1</w:t>
            </w:r>
          </w:p>
        </w:tc>
        <w:tc>
          <w:tcPr>
            <w:tcW w:w="2683" w:type="dxa"/>
          </w:tcPr>
          <w:p w14:paraId="61644E61"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Обеспечение деятельности в области </w:t>
            </w:r>
            <w:r w:rsidRPr="00B64F77">
              <w:rPr>
                <w:rFonts w:ascii="Times New Roman" w:eastAsia="Times New Roman" w:hAnsi="Times New Roman"/>
                <w:color w:val="000000"/>
                <w:sz w:val="24"/>
                <w:szCs w:val="24"/>
                <w:lang w:eastAsia="ru-RU"/>
              </w:rPr>
              <w:lastRenderedPageBreak/>
              <w:t>гидрометеорологии и смежных с ней областях</w:t>
            </w:r>
          </w:p>
        </w:tc>
        <w:tc>
          <w:tcPr>
            <w:tcW w:w="9598" w:type="dxa"/>
          </w:tcPr>
          <w:p w14:paraId="601FB9D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w:t>
            </w:r>
            <w:r w:rsidRPr="00B64F77">
              <w:rPr>
                <w:rFonts w:ascii="Times New Roman" w:eastAsia="Times New Roman" w:hAnsi="Times New Roman"/>
                <w:color w:val="000000"/>
                <w:sz w:val="24"/>
                <w:szCs w:val="24"/>
                <w:lang w:eastAsia="ru-RU"/>
              </w:rPr>
              <w:lastRenderedPageBreak/>
              <w:t>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3C28C4A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030CC47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BDA9B0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C79DDB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A3BB09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F2550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1B545B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40323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3D3D67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D7E66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ADEBD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3D271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10851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1CF0CB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F26987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6B44050"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13F52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B1E7C9"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w:t>
            </w:r>
            <w:r w:rsidRPr="00B64F77">
              <w:rPr>
                <w:rFonts w:ascii="Times New Roman" w:hAnsi="Times New Roman"/>
                <w:color w:val="000000"/>
                <w:sz w:val="24"/>
                <w:szCs w:val="24"/>
              </w:rPr>
              <w:t>4</w:t>
            </w:r>
            <w:r w:rsidRPr="00B64F77">
              <w:rPr>
                <w:rFonts w:ascii="Times New Roman" w:eastAsia="Times New Roman" w:hAnsi="Times New Roman"/>
                <w:color w:val="000000"/>
                <w:sz w:val="24"/>
                <w:szCs w:val="24"/>
                <w:lang w:eastAsia="ru-RU"/>
              </w:rPr>
              <w:t>;</w:t>
            </w:r>
          </w:p>
          <w:p w14:paraId="4815F07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CB62AD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975E3D"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10730F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EE2F4D"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B995FF5"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60322AD" w14:textId="77777777"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7E833959" w14:textId="77777777" w:rsidTr="001604A7">
        <w:tc>
          <w:tcPr>
            <w:tcW w:w="2711" w:type="dxa"/>
          </w:tcPr>
          <w:p w14:paraId="14865FC4"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3.10.1</w:t>
            </w:r>
          </w:p>
        </w:tc>
        <w:tc>
          <w:tcPr>
            <w:tcW w:w="2683" w:type="dxa"/>
          </w:tcPr>
          <w:p w14:paraId="0214B0CF"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Амбулаторное ветеринарное обслуживание</w:t>
            </w:r>
          </w:p>
          <w:p w14:paraId="6ECF9710" w14:textId="77777777" w:rsidR="00F71D2D" w:rsidRPr="00B64F77" w:rsidRDefault="00F71D2D" w:rsidP="00F71D2D">
            <w:pPr>
              <w:spacing w:after="0" w:line="240" w:lineRule="auto"/>
              <w:rPr>
                <w:rFonts w:ascii="Times New Roman" w:hAnsi="Times New Roman"/>
                <w:color w:val="000000"/>
                <w:sz w:val="24"/>
                <w:szCs w:val="24"/>
              </w:rPr>
            </w:pPr>
          </w:p>
        </w:tc>
        <w:tc>
          <w:tcPr>
            <w:tcW w:w="9598" w:type="dxa"/>
          </w:tcPr>
          <w:p w14:paraId="2CE344E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25D7986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5AFE87A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1A5E7A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4B4EC6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BDDF347" w14:textId="7752EBB9"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CAA5A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54321F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79B54C"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72D1EE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06FB7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E956D3" w14:textId="1EAEF89A"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B4B3A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5C965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70123F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1CD545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D2A058A" w14:textId="142D37C1"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23814A"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2394A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909A66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524285D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14F4E0"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8030D9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2C457F"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5730076"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7E59B4A" w14:textId="182CFC16"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4F77" w:rsidRPr="00B64F77" w14:paraId="2A835E9E" w14:textId="77777777" w:rsidTr="001604A7">
        <w:tc>
          <w:tcPr>
            <w:tcW w:w="2711" w:type="dxa"/>
          </w:tcPr>
          <w:p w14:paraId="0B3C18E0"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4.1</w:t>
            </w:r>
          </w:p>
        </w:tc>
        <w:tc>
          <w:tcPr>
            <w:tcW w:w="2683" w:type="dxa"/>
          </w:tcPr>
          <w:p w14:paraId="1B930180"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Деловое управление</w:t>
            </w:r>
          </w:p>
        </w:tc>
        <w:tc>
          <w:tcPr>
            <w:tcW w:w="9598" w:type="dxa"/>
          </w:tcPr>
          <w:p w14:paraId="71AD40D9" w14:textId="77777777" w:rsidR="00F71D2D" w:rsidRPr="00B64F77" w:rsidRDefault="00F71D2D" w:rsidP="00F71D2D">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E9DAB4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21BFE88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5A477B6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356C0E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233B351" w14:textId="56713E8E"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72E9E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783A3E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3380C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2DF298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4A045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94D8F8" w14:textId="55755409"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545C7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6C07C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F749472"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66FCA2E"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9AC2EC9"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8BBA5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77CBC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42D28CE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27374E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594BC4"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(Кз) – 0,8</w:t>
            </w:r>
          </w:p>
          <w:p w14:paraId="76BC635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3CB35D"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7B9C2D7"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4AAB1D5" w14:textId="77777777"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C747398" w14:textId="50F3961D" w:rsidR="00F71D2D" w:rsidRPr="00B64F77" w:rsidRDefault="00F71D2D" w:rsidP="00F71D2D">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E8A5101" w14:textId="77777777" w:rsidTr="001604A7">
        <w:tc>
          <w:tcPr>
            <w:tcW w:w="2711" w:type="dxa"/>
          </w:tcPr>
          <w:p w14:paraId="0CD1A96B"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4.3</w:t>
            </w:r>
          </w:p>
        </w:tc>
        <w:tc>
          <w:tcPr>
            <w:tcW w:w="2683" w:type="dxa"/>
          </w:tcPr>
          <w:p w14:paraId="625D356D"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Рынки</w:t>
            </w:r>
          </w:p>
          <w:p w14:paraId="2CD78259" w14:textId="77777777" w:rsidR="00F71D2D" w:rsidRPr="00B64F77" w:rsidRDefault="00F71D2D" w:rsidP="00F71D2D">
            <w:pPr>
              <w:spacing w:after="0" w:line="240" w:lineRule="auto"/>
              <w:rPr>
                <w:rFonts w:ascii="Times New Roman" w:hAnsi="Times New Roman"/>
                <w:color w:val="000000"/>
                <w:sz w:val="24"/>
                <w:szCs w:val="24"/>
              </w:rPr>
            </w:pPr>
          </w:p>
        </w:tc>
        <w:tc>
          <w:tcPr>
            <w:tcW w:w="9598" w:type="dxa"/>
          </w:tcPr>
          <w:p w14:paraId="62B04B7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04B60A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06C8CE4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09D3B5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2800 кв.м;</w:t>
            </w:r>
          </w:p>
          <w:p w14:paraId="0AF9C35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AC7681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F1673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E11848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16A0F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C2AD13E"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AA0E5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F5F3A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904C4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CABDE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3E4CBD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B6BFCE6"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8D1D3A7"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B18E2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A82C6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60BBBC36"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D30533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F41DAB"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D23230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03B1AF"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C35590C"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0C48760" w14:textId="4CFBC21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9CF2309" w14:textId="77777777" w:rsidTr="001604A7">
        <w:tc>
          <w:tcPr>
            <w:tcW w:w="2711" w:type="dxa"/>
          </w:tcPr>
          <w:p w14:paraId="2B52791E"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4.4</w:t>
            </w:r>
          </w:p>
        </w:tc>
        <w:tc>
          <w:tcPr>
            <w:tcW w:w="2683" w:type="dxa"/>
          </w:tcPr>
          <w:p w14:paraId="15FD4101"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Магазины</w:t>
            </w:r>
          </w:p>
          <w:p w14:paraId="2FB37352" w14:textId="77777777" w:rsidR="00F71D2D" w:rsidRPr="00B64F77" w:rsidRDefault="00F71D2D" w:rsidP="00F71D2D">
            <w:pPr>
              <w:spacing w:after="0" w:line="240" w:lineRule="auto"/>
              <w:rPr>
                <w:rFonts w:ascii="Times New Roman" w:hAnsi="Times New Roman"/>
                <w:color w:val="000000"/>
                <w:sz w:val="24"/>
                <w:szCs w:val="24"/>
              </w:rPr>
            </w:pPr>
          </w:p>
        </w:tc>
        <w:tc>
          <w:tcPr>
            <w:tcW w:w="9598" w:type="dxa"/>
          </w:tcPr>
          <w:p w14:paraId="125BCDD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66F525D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65B8CC44"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7D814AE1" w14:textId="68FA3B9D"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Для магазинов: до 250 кв. м торговой площади – 8 кв.м. на 1 кв.м. торговой площади;</w:t>
            </w:r>
          </w:p>
          <w:p w14:paraId="6422957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1DCC0C0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7F7668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9252309" w14:textId="7B6FC8E2"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BDC98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BE89E1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061A6C"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33065F2"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C3BE0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A5E90A1" w14:textId="2B66A47F"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8DF21C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20302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4E425F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F91D18C"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820A6A6" w14:textId="0F5017A9"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A6106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CF76E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5A10C2E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011C2A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64627E"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A236AF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CB74DA"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74E90FC"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8484753" w14:textId="77777777"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5C1CD974" w14:textId="68DFA153" w:rsidR="00F71D2D" w:rsidRPr="00B64F77" w:rsidRDefault="00F71D2D" w:rsidP="00F71D2D">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A0D3FF2" w14:textId="77777777" w:rsidTr="001604A7">
        <w:tc>
          <w:tcPr>
            <w:tcW w:w="2711" w:type="dxa"/>
          </w:tcPr>
          <w:p w14:paraId="7A7FFFAF"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4.6</w:t>
            </w:r>
          </w:p>
        </w:tc>
        <w:tc>
          <w:tcPr>
            <w:tcW w:w="2683" w:type="dxa"/>
          </w:tcPr>
          <w:p w14:paraId="1B80E09A"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питание</w:t>
            </w:r>
          </w:p>
          <w:p w14:paraId="3A352985" w14:textId="77777777" w:rsidR="00F71D2D" w:rsidRPr="00B64F77" w:rsidRDefault="00F71D2D" w:rsidP="00F71D2D">
            <w:pPr>
              <w:spacing w:after="0" w:line="240" w:lineRule="auto"/>
              <w:rPr>
                <w:rFonts w:ascii="Times New Roman" w:hAnsi="Times New Roman"/>
                <w:color w:val="000000"/>
                <w:sz w:val="24"/>
                <w:szCs w:val="24"/>
              </w:rPr>
            </w:pPr>
          </w:p>
        </w:tc>
        <w:tc>
          <w:tcPr>
            <w:tcW w:w="9598" w:type="dxa"/>
          </w:tcPr>
          <w:p w14:paraId="2486A849" w14:textId="77777777" w:rsidR="00F71D2D" w:rsidRPr="00B64F77" w:rsidRDefault="00F71D2D" w:rsidP="00F71D2D">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A60266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05AD803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6C1C155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При числе мест, га на 100 мест:</w:t>
            </w:r>
          </w:p>
          <w:p w14:paraId="0C6CA61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до 50 мест – 0,25 га;</w:t>
            </w:r>
          </w:p>
          <w:p w14:paraId="3F2DA73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свыше 50 до 150 мест – 0,15 га;</w:t>
            </w:r>
          </w:p>
          <w:p w14:paraId="5573B18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6F7B9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9E60683" w14:textId="1AA3D84A"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94863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4EDAF6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6F61A2"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5013B7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527C1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6EC1D0" w14:textId="0BE8EB7F"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E2B6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A38B9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12E3D9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5FEF7F2"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17ACA11" w14:textId="4EB03782"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A6CF2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6526D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638FD7A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05006F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9272205"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D50E4D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671F50"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628FD6D"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9903E92" w14:textId="77777777"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D8F35BC" w14:textId="49C994F9" w:rsidR="00F71D2D" w:rsidRPr="00B64F77" w:rsidRDefault="00F71D2D" w:rsidP="00F71D2D">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w:t>
            </w:r>
            <w:r w:rsidRPr="00B64F77">
              <w:rPr>
                <w:rFonts w:ascii="Times New Roman" w:hAnsi="Times New Roman"/>
                <w:b/>
                <w:bCs/>
                <w:color w:val="000000"/>
                <w:sz w:val="24"/>
                <w:szCs w:val="24"/>
              </w:rPr>
              <w:lastRenderedPageBreak/>
              <w:t>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48E857A" w14:textId="77777777" w:rsidTr="001604A7">
        <w:tc>
          <w:tcPr>
            <w:tcW w:w="2711" w:type="dxa"/>
          </w:tcPr>
          <w:p w14:paraId="095AE7CE"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4.7</w:t>
            </w:r>
          </w:p>
        </w:tc>
        <w:tc>
          <w:tcPr>
            <w:tcW w:w="2683" w:type="dxa"/>
          </w:tcPr>
          <w:p w14:paraId="7F7B88D9"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Гостиничное обслуживание</w:t>
            </w:r>
          </w:p>
          <w:p w14:paraId="413DE3D2" w14:textId="77777777" w:rsidR="00F71D2D" w:rsidRPr="00B64F77" w:rsidRDefault="00F71D2D" w:rsidP="00F71D2D">
            <w:pPr>
              <w:spacing w:after="0" w:line="240" w:lineRule="auto"/>
              <w:rPr>
                <w:rFonts w:ascii="Times New Roman" w:hAnsi="Times New Roman"/>
                <w:color w:val="000000"/>
                <w:sz w:val="24"/>
                <w:szCs w:val="24"/>
              </w:rPr>
            </w:pPr>
          </w:p>
        </w:tc>
        <w:tc>
          <w:tcPr>
            <w:tcW w:w="9598" w:type="dxa"/>
          </w:tcPr>
          <w:p w14:paraId="7E59B3D8" w14:textId="77777777" w:rsidR="00F71D2D" w:rsidRPr="00B64F77" w:rsidRDefault="00F71D2D" w:rsidP="00F71D2D">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2556D6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32525BF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гостиницы до 100 мест</w:t>
            </w:r>
          </w:p>
          <w:p w14:paraId="1C9FB76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364BB0A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10C3CB89"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263FF5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1478BC4" w14:textId="4292B68E"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C9ABE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3D4A49E"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BC2A3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0ACB66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DF7F1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1C5D9E" w14:textId="77C4A75A"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40475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FCF538"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B585CC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7EC2CA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A7A3E96" w14:textId="31814FFA"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BFEF9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581BD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03303391"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B36E0D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35CADE4" w14:textId="77777777" w:rsidR="00F71D2D" w:rsidRPr="00B64F77" w:rsidRDefault="00F71D2D" w:rsidP="00F71D2D">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587D22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950EB6"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(Кпз) – 2,4</w:t>
            </w:r>
          </w:p>
          <w:p w14:paraId="5F6223F9"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3990ACF" w14:textId="77777777"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2FDE2493" w14:textId="77777777" w:rsidR="00F71D2D" w:rsidRPr="00B64F77" w:rsidRDefault="00F71D2D" w:rsidP="00F71D2D">
            <w:pPr>
              <w:spacing w:after="0"/>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736C00A" w14:textId="77777777" w:rsidR="00F71D2D" w:rsidRPr="00B64F77" w:rsidRDefault="00F71D2D" w:rsidP="00F71D2D">
            <w:pPr>
              <w:spacing w:after="0" w:line="240" w:lineRule="auto"/>
              <w:rPr>
                <w:rFonts w:ascii="Times New Roman" w:hAnsi="Times New Roman"/>
                <w:b/>
                <w:color w:val="000000"/>
              </w:rPr>
            </w:pPr>
            <w:r w:rsidRPr="00B64F7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30AE8B7" w14:textId="6A722A67" w:rsidR="00F71D2D" w:rsidRPr="00B64F77" w:rsidRDefault="00F71D2D" w:rsidP="00F71D2D">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14E8D82F" w14:textId="77777777" w:rsidTr="001604A7">
        <w:tc>
          <w:tcPr>
            <w:tcW w:w="2711" w:type="dxa"/>
          </w:tcPr>
          <w:p w14:paraId="4AA380B9"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4.9</w:t>
            </w:r>
          </w:p>
        </w:tc>
        <w:tc>
          <w:tcPr>
            <w:tcW w:w="2683" w:type="dxa"/>
          </w:tcPr>
          <w:p w14:paraId="7D8E0628" w14:textId="77777777" w:rsidR="00F71D2D" w:rsidRPr="00B64F77" w:rsidRDefault="00F71D2D" w:rsidP="00F71D2D">
            <w:pPr>
              <w:spacing w:after="0" w:line="240" w:lineRule="auto"/>
              <w:rPr>
                <w:rFonts w:ascii="Times New Roman" w:hAnsi="Times New Roman"/>
                <w:b/>
                <w:bCs/>
                <w:color w:val="000000"/>
                <w:sz w:val="24"/>
                <w:szCs w:val="24"/>
              </w:rPr>
            </w:pPr>
            <w:r w:rsidRPr="00B64F77">
              <w:rPr>
                <w:rFonts w:ascii="Times New Roman" w:hAnsi="Times New Roman"/>
                <w:b/>
                <w:bCs/>
                <w:color w:val="000000"/>
                <w:sz w:val="24"/>
                <w:szCs w:val="24"/>
              </w:rPr>
              <w:t>Служебные гаражи</w:t>
            </w:r>
          </w:p>
          <w:p w14:paraId="4C8F1B46" w14:textId="77777777" w:rsidR="00F71D2D" w:rsidRPr="00B64F77" w:rsidRDefault="00F71D2D" w:rsidP="00F71D2D">
            <w:pPr>
              <w:spacing w:after="0" w:line="240" w:lineRule="auto"/>
              <w:rPr>
                <w:rFonts w:ascii="Times New Roman" w:hAnsi="Times New Roman"/>
                <w:color w:val="000000"/>
                <w:sz w:val="24"/>
                <w:szCs w:val="24"/>
                <w:lang w:eastAsia="ru-RU"/>
              </w:rPr>
            </w:pPr>
          </w:p>
        </w:tc>
        <w:tc>
          <w:tcPr>
            <w:tcW w:w="9598" w:type="dxa"/>
          </w:tcPr>
          <w:p w14:paraId="29163841" w14:textId="77777777" w:rsidR="00F71D2D" w:rsidRPr="00B64F77" w:rsidRDefault="00F71D2D" w:rsidP="00F71D2D">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5478D7B3"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3AF7CFCF"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FEC139C"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B9389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w:t>
            </w:r>
          </w:p>
          <w:p w14:paraId="12BCC86F" w14:textId="4F7FB2B5"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61FA0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CC2B99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577D4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86EAE7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927EDC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D92635" w14:textId="13369FE3"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9BAD5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551C7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3322733" w14:textId="7565580A"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168FD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9818E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5800F7F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8359D9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BEB820B"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3A493256" w14:textId="77777777" w:rsidTr="001604A7">
        <w:tc>
          <w:tcPr>
            <w:tcW w:w="2711" w:type="dxa"/>
          </w:tcPr>
          <w:p w14:paraId="43BA440A" w14:textId="50196C6F"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lang w:eastAsia="ru-RU"/>
              </w:rPr>
              <w:lastRenderedPageBreak/>
              <w:t>4.9.1.2</w:t>
            </w:r>
          </w:p>
        </w:tc>
        <w:tc>
          <w:tcPr>
            <w:tcW w:w="2683" w:type="dxa"/>
          </w:tcPr>
          <w:p w14:paraId="5BD0F99D" w14:textId="12E8892A"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eastAsia="Times New Roman" w:hAnsi="Times New Roman"/>
                <w:b/>
                <w:color w:val="000000"/>
                <w:lang w:eastAsia="ru-RU"/>
              </w:rPr>
              <w:t>Обеспечение дорожного отдыха</w:t>
            </w:r>
          </w:p>
        </w:tc>
        <w:tc>
          <w:tcPr>
            <w:tcW w:w="9598" w:type="dxa"/>
          </w:tcPr>
          <w:p w14:paraId="00B806BF" w14:textId="77777777" w:rsidR="00F71D2D" w:rsidRPr="00B64F77" w:rsidRDefault="00F71D2D" w:rsidP="00F71D2D">
            <w:pPr>
              <w:spacing w:after="0" w:line="240" w:lineRule="auto"/>
              <w:rPr>
                <w:rFonts w:ascii="Times New Roman" w:hAnsi="Times New Roman"/>
                <w:b/>
                <w:color w:val="000000"/>
              </w:rPr>
            </w:pPr>
            <w:r w:rsidRPr="00B64F77">
              <w:rPr>
                <w:rFonts w:ascii="Times New Roman" w:hAnsi="Times New Roman"/>
                <w:b/>
                <w:color w:val="000000"/>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EE78775"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Минимальный размер земельных участков - не подлежит установлению;</w:t>
            </w:r>
          </w:p>
          <w:p w14:paraId="03446495"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Максимальный размер земельных участков - не подлежит установлению;</w:t>
            </w:r>
          </w:p>
          <w:p w14:paraId="71D35545"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Минимальные отступы от границ земельных участков:</w:t>
            </w:r>
          </w:p>
          <w:p w14:paraId="537B35E9"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3 м от границ земельного участка со стороны прилегающих земельных</w:t>
            </w:r>
          </w:p>
          <w:p w14:paraId="38D00BEE"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участков;</w:t>
            </w:r>
          </w:p>
          <w:p w14:paraId="20666C99"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5 м от границ земельного участка со стороны, выходящей на улицу любой</w:t>
            </w:r>
          </w:p>
          <w:p w14:paraId="1460F9D5"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категории, не менее 3 м со стороны, выходящей на проезд.</w:t>
            </w:r>
          </w:p>
          <w:p w14:paraId="675D2875"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Минимальные отступы от границ земельных участков для размещения объектов и</w:t>
            </w:r>
          </w:p>
          <w:p w14:paraId="7BE606AA"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сооружений вспомогательного использования, в том числе хозяйственных построек:</w:t>
            </w:r>
          </w:p>
          <w:p w14:paraId="429A92C1"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3 м от границ земельного участка со стороны прилегающих земельных</w:t>
            </w:r>
          </w:p>
          <w:p w14:paraId="3EFCDEA3"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участков, не менее 5 м от границ земельного участка со стороны, выходящей на улицу</w:t>
            </w:r>
          </w:p>
          <w:p w14:paraId="05F5FBF8"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lastRenderedPageBreak/>
              <w:t>любой категории;</w:t>
            </w:r>
          </w:p>
          <w:p w14:paraId="48D00A06"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1 м от границ земельного участка для размещения гаражей и</w:t>
            </w:r>
          </w:p>
          <w:p w14:paraId="701D531B"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rPr>
            </w:pPr>
            <w:r w:rsidRPr="00B64F77">
              <w:rPr>
                <w:rFonts w:ascii="Times New Roman" w:hAnsi="Times New Roman"/>
                <w:color w:val="000000"/>
                <w:lang w:eastAsia="ru-RU"/>
              </w:rPr>
              <w:t>открытых стоянок</w:t>
            </w:r>
            <w:r w:rsidRPr="00B64F77">
              <w:rPr>
                <w:rFonts w:ascii="Times New Roman" w:hAnsi="Times New Roman"/>
                <w:color w:val="000000"/>
              </w:rPr>
              <w:t>.</w:t>
            </w:r>
          </w:p>
          <w:p w14:paraId="300A253A"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rPr>
            </w:pPr>
            <w:r w:rsidRPr="00B64F77">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42E3A3"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В условиях сложившейся застройки допускается размещение по красной линии улиц</w:t>
            </w:r>
          </w:p>
          <w:p w14:paraId="71239537"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Максимальное количество этажей – 2;</w:t>
            </w:r>
          </w:p>
          <w:p w14:paraId="7D20573D"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Параметры застройки:</w:t>
            </w:r>
          </w:p>
          <w:p w14:paraId="5CBFAD87"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Максимальный коэффициент застройки земельного участка (Кз) – 0,7</w:t>
            </w:r>
          </w:p>
          <w:p w14:paraId="40710350" w14:textId="77777777" w:rsidR="00F71D2D" w:rsidRPr="00B64F77" w:rsidRDefault="00F71D2D" w:rsidP="00F71D2D">
            <w:pPr>
              <w:spacing w:after="0" w:line="240" w:lineRule="auto"/>
              <w:ind w:firstLine="3253"/>
              <w:rPr>
                <w:rFonts w:ascii="Times New Roman" w:eastAsia="Times New Roman" w:hAnsi="Times New Roman"/>
                <w:color w:val="000000"/>
                <w:lang w:eastAsia="ru-RU"/>
              </w:rPr>
            </w:pPr>
            <w:r w:rsidRPr="00B64F77">
              <w:rPr>
                <w:rStyle w:val="Calibri105pt0pt"/>
                <w:rFonts w:ascii="Times New Roman" w:hAnsi="Times New Roman"/>
              </w:rPr>
              <w:t xml:space="preserve"> в условиях реконструкции </w:t>
            </w:r>
            <w:r w:rsidRPr="00B64F77">
              <w:rPr>
                <w:rFonts w:ascii="Times New Roman" w:eastAsia="Times New Roman" w:hAnsi="Times New Roman"/>
                <w:color w:val="000000"/>
                <w:lang w:eastAsia="ru-RU"/>
              </w:rPr>
              <w:t>(Кз) – 0,8</w:t>
            </w:r>
          </w:p>
          <w:p w14:paraId="4A98E3C9"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66677A0C"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B64F77">
              <w:rPr>
                <w:rStyle w:val="Calibri105pt0pt"/>
                <w:rFonts w:ascii="Times New Roman" w:hAnsi="Times New Roman"/>
              </w:rPr>
              <w:t xml:space="preserve"> в условиях реконструкции </w:t>
            </w:r>
            <w:r w:rsidRPr="00B64F77">
              <w:rPr>
                <w:rFonts w:ascii="Times New Roman" w:eastAsia="Times New Roman" w:hAnsi="Times New Roman"/>
                <w:color w:val="000000"/>
                <w:lang w:eastAsia="ru-RU"/>
              </w:rPr>
              <w:t>(Кпз) – 2,4</w:t>
            </w:r>
          </w:p>
          <w:p w14:paraId="2AC20B02" w14:textId="77777777" w:rsidR="00F71D2D" w:rsidRPr="00B64F77" w:rsidRDefault="00F71D2D" w:rsidP="00F71D2D">
            <w:pPr>
              <w:spacing w:after="0" w:line="240" w:lineRule="auto"/>
              <w:rPr>
                <w:rFonts w:ascii="Times New Roman" w:hAnsi="Times New Roman"/>
                <w:color w:val="000000"/>
              </w:rPr>
            </w:pPr>
            <w:r w:rsidRPr="00B64F77">
              <w:rPr>
                <w:rFonts w:ascii="Times New Roman" w:eastAsia="Times New Roman" w:hAnsi="Times New Roman"/>
                <w:color w:val="000000"/>
                <w:lang w:eastAsia="ru-RU"/>
              </w:rPr>
              <w:t>Максимальный</w:t>
            </w:r>
            <w:r w:rsidRPr="00B64F77">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rPr>
              <w:t xml:space="preserve"> </w:t>
            </w:r>
            <w:r w:rsidRPr="00B64F77">
              <w:rPr>
                <w:rStyle w:val="Calibri105pt0pt"/>
                <w:rFonts w:ascii="Times New Roman" w:hAnsi="Times New Roman"/>
              </w:rPr>
              <w:t>машино-мест, в отношении 1 кв. м расчетной площади здания</w:t>
            </w:r>
            <w:r w:rsidRPr="00B64F77">
              <w:rPr>
                <w:rFonts w:ascii="Times New Roman" w:hAnsi="Times New Roman"/>
                <w:color w:val="000000"/>
              </w:rPr>
              <w:t xml:space="preserve"> – 0,4</w:t>
            </w:r>
          </w:p>
          <w:p w14:paraId="2731BDC0" w14:textId="712D0DBC" w:rsidR="00F71D2D" w:rsidRPr="00B64F77" w:rsidRDefault="00F71D2D" w:rsidP="00F71D2D">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E28E3D9" w14:textId="77777777" w:rsidTr="001604A7">
        <w:tc>
          <w:tcPr>
            <w:tcW w:w="2711" w:type="dxa"/>
          </w:tcPr>
          <w:p w14:paraId="251CEE93" w14:textId="67BA8F7D"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lang w:eastAsia="ru-RU"/>
              </w:rPr>
              <w:lastRenderedPageBreak/>
              <w:t>5.1.3</w:t>
            </w:r>
          </w:p>
        </w:tc>
        <w:tc>
          <w:tcPr>
            <w:tcW w:w="2683" w:type="dxa"/>
          </w:tcPr>
          <w:p w14:paraId="354CDA6E" w14:textId="7B1F9EF3"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b/>
                <w:color w:val="000000"/>
                <w:lang w:eastAsia="ru-RU"/>
              </w:rPr>
              <w:t xml:space="preserve">Площадки для занятий спортом </w:t>
            </w:r>
          </w:p>
        </w:tc>
        <w:tc>
          <w:tcPr>
            <w:tcW w:w="9598" w:type="dxa"/>
          </w:tcPr>
          <w:p w14:paraId="36451C12" w14:textId="77777777" w:rsidR="00F71D2D" w:rsidRPr="00B64F77" w:rsidRDefault="00F71D2D" w:rsidP="00F71D2D">
            <w:pPr>
              <w:spacing w:after="0" w:line="240" w:lineRule="auto"/>
              <w:rPr>
                <w:rFonts w:ascii="Times New Roman" w:hAnsi="Times New Roman"/>
                <w:b/>
                <w:color w:val="000000"/>
              </w:rPr>
            </w:pPr>
            <w:r w:rsidRPr="00B64F77">
              <w:rPr>
                <w:rFonts w:ascii="Times New Roman" w:hAnsi="Times New Roman"/>
                <w:b/>
                <w:color w:val="000000"/>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1452B229"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Минимальный размер земельных участков - не подлежит установлению;</w:t>
            </w:r>
          </w:p>
          <w:p w14:paraId="43899DA5"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Максимальный размер земельных участков - не подлежит установлению;</w:t>
            </w:r>
          </w:p>
          <w:p w14:paraId="1171991D"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Минимальные отступы от границ земельных участков:</w:t>
            </w:r>
          </w:p>
          <w:p w14:paraId="4E0B9CAA"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3 м от границ земельного участка со стороны прилегающих земельных</w:t>
            </w:r>
          </w:p>
          <w:p w14:paraId="2E860944"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участков;</w:t>
            </w:r>
          </w:p>
          <w:p w14:paraId="671E3192"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5 м от границ земельного участка со стороны, выходящей на улицу любой</w:t>
            </w:r>
          </w:p>
          <w:p w14:paraId="0C608CE7"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категории, не менее 3 м со стороны, выходящей на проезд.</w:t>
            </w:r>
          </w:p>
          <w:p w14:paraId="6F0A2BBE"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Минимальные отступы от границ земельных участков для размещения объектов и</w:t>
            </w:r>
          </w:p>
          <w:p w14:paraId="743D1035"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сооружений вспомогательного использования, в том числе хозяйственных построек:</w:t>
            </w:r>
          </w:p>
          <w:p w14:paraId="65A3A894"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 не менее 3 м от границ земельного участка со стороны прилегающих земельных</w:t>
            </w:r>
          </w:p>
          <w:p w14:paraId="52872230"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участков, не менее 5 м от границ земельного участка со стороны, выходящей на улицу</w:t>
            </w:r>
          </w:p>
          <w:p w14:paraId="25375EE9" w14:textId="77777777" w:rsidR="00F71D2D" w:rsidRPr="00B64F77" w:rsidRDefault="00F71D2D" w:rsidP="00F71D2D">
            <w:pPr>
              <w:autoSpaceDE w:val="0"/>
              <w:autoSpaceDN w:val="0"/>
              <w:adjustRightInd w:val="0"/>
              <w:spacing w:after="0" w:line="240" w:lineRule="auto"/>
              <w:rPr>
                <w:rFonts w:ascii="Times New Roman" w:hAnsi="Times New Roman"/>
                <w:color w:val="000000"/>
                <w:lang w:eastAsia="ru-RU"/>
              </w:rPr>
            </w:pPr>
            <w:r w:rsidRPr="00B64F77">
              <w:rPr>
                <w:rFonts w:ascii="Times New Roman" w:hAnsi="Times New Roman"/>
                <w:color w:val="000000"/>
                <w:lang w:eastAsia="ru-RU"/>
              </w:rPr>
              <w:t>любой категории;</w:t>
            </w:r>
          </w:p>
          <w:p w14:paraId="5840D175"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rPr>
            </w:pPr>
            <w:r w:rsidRPr="00B64F77">
              <w:rPr>
                <w:rFonts w:ascii="Times New Roman" w:hAnsi="Times New Roman"/>
                <w:color w:val="000000"/>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B053EA"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В условиях сложившейся застройки допускается размещение по красной линии улиц</w:t>
            </w:r>
          </w:p>
          <w:p w14:paraId="0C900CC1"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Максимальное количество этажей – 4;</w:t>
            </w:r>
          </w:p>
          <w:p w14:paraId="0D460C4D"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Параметры застройки:</w:t>
            </w:r>
          </w:p>
          <w:p w14:paraId="5352A4B0"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Максимальный коэффициент застройки земельного участка (Кз) – 0,7</w:t>
            </w:r>
          </w:p>
          <w:p w14:paraId="2484CF0D" w14:textId="77777777" w:rsidR="00F71D2D" w:rsidRPr="00B64F77" w:rsidRDefault="00F71D2D" w:rsidP="00F71D2D">
            <w:pPr>
              <w:spacing w:after="0" w:line="240" w:lineRule="auto"/>
              <w:ind w:firstLine="3253"/>
              <w:rPr>
                <w:rFonts w:ascii="Times New Roman" w:eastAsia="Times New Roman" w:hAnsi="Times New Roman"/>
                <w:color w:val="000000"/>
                <w:lang w:eastAsia="ru-RU"/>
              </w:rPr>
            </w:pPr>
            <w:r w:rsidRPr="00B64F77">
              <w:rPr>
                <w:rStyle w:val="Calibri105pt0pt"/>
                <w:rFonts w:ascii="Times New Roman" w:hAnsi="Times New Roman"/>
              </w:rPr>
              <w:t xml:space="preserve"> в условиях реконструкции </w:t>
            </w:r>
            <w:r w:rsidRPr="00B64F77">
              <w:rPr>
                <w:rFonts w:ascii="Times New Roman" w:eastAsia="Times New Roman" w:hAnsi="Times New Roman"/>
                <w:color w:val="000000"/>
                <w:lang w:eastAsia="ru-RU"/>
              </w:rPr>
              <w:t>(Кз) – 0,8</w:t>
            </w:r>
          </w:p>
          <w:p w14:paraId="1607FAC5" w14:textId="77777777" w:rsidR="00F71D2D" w:rsidRPr="00B64F77" w:rsidRDefault="00F71D2D" w:rsidP="00F71D2D">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Максимальный коэффициент плотности застройки земельного участка (Кпз) – 2</w:t>
            </w:r>
          </w:p>
          <w:p w14:paraId="4B2C1143" w14:textId="77777777" w:rsidR="00F71D2D" w:rsidRPr="00B64F77" w:rsidRDefault="00F71D2D" w:rsidP="00F71D2D">
            <w:pPr>
              <w:autoSpaceDE w:val="0"/>
              <w:autoSpaceDN w:val="0"/>
              <w:adjustRightInd w:val="0"/>
              <w:spacing w:after="0" w:line="240" w:lineRule="auto"/>
              <w:ind w:firstLine="3260"/>
              <w:outlineLvl w:val="3"/>
              <w:rPr>
                <w:rFonts w:ascii="Times New Roman" w:eastAsia="Times New Roman" w:hAnsi="Times New Roman"/>
                <w:color w:val="000000"/>
                <w:lang w:eastAsia="ru-RU"/>
              </w:rPr>
            </w:pPr>
            <w:r w:rsidRPr="00B64F77">
              <w:rPr>
                <w:rStyle w:val="Calibri105pt0pt"/>
                <w:rFonts w:ascii="Times New Roman" w:hAnsi="Times New Roman"/>
              </w:rPr>
              <w:t xml:space="preserve"> в условиях реконструкции </w:t>
            </w:r>
            <w:r w:rsidRPr="00B64F77">
              <w:rPr>
                <w:rFonts w:ascii="Times New Roman" w:eastAsia="Times New Roman" w:hAnsi="Times New Roman"/>
                <w:color w:val="000000"/>
                <w:lang w:eastAsia="ru-RU"/>
              </w:rPr>
              <w:t>(Кпз) – 2,4</w:t>
            </w:r>
          </w:p>
          <w:p w14:paraId="749F0BEE" w14:textId="77777777" w:rsidR="00F71D2D" w:rsidRPr="00B64F77" w:rsidRDefault="00F71D2D" w:rsidP="00F71D2D">
            <w:pPr>
              <w:autoSpaceDE w:val="0"/>
              <w:autoSpaceDN w:val="0"/>
              <w:adjustRightInd w:val="0"/>
              <w:spacing w:after="0" w:line="240" w:lineRule="auto"/>
              <w:outlineLvl w:val="3"/>
              <w:rPr>
                <w:rFonts w:ascii="Times New Roman" w:hAnsi="Times New Roman"/>
                <w:color w:val="000000"/>
              </w:rPr>
            </w:pPr>
            <w:r w:rsidRPr="00B64F77">
              <w:rPr>
                <w:rFonts w:ascii="Times New Roman" w:eastAsia="Times New Roman" w:hAnsi="Times New Roman"/>
                <w:color w:val="000000"/>
                <w:lang w:eastAsia="ru-RU"/>
              </w:rPr>
              <w:t>Максимальный</w:t>
            </w:r>
            <w:r w:rsidRPr="00B64F77">
              <w:rPr>
                <w:rStyle w:val="Calibri105pt0pt"/>
                <w:rFonts w:ascii="Times New Roman" w:hAnsi="Times New Roman"/>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rPr>
              <w:t xml:space="preserve"> </w:t>
            </w:r>
            <w:r w:rsidRPr="00B64F77">
              <w:rPr>
                <w:rStyle w:val="Calibri105pt0pt"/>
                <w:rFonts w:ascii="Times New Roman" w:hAnsi="Times New Roman"/>
              </w:rPr>
              <w:t>машино-мест, в отношении 1 кв. м расчетной площади здания</w:t>
            </w:r>
            <w:r w:rsidRPr="00B64F77">
              <w:rPr>
                <w:rFonts w:ascii="Times New Roman" w:hAnsi="Times New Roman"/>
                <w:color w:val="000000"/>
              </w:rPr>
              <w:t xml:space="preserve"> – 0,4</w:t>
            </w:r>
          </w:p>
          <w:p w14:paraId="1499AC70" w14:textId="77777777" w:rsidR="00F71D2D" w:rsidRPr="00B64F77" w:rsidRDefault="00F71D2D" w:rsidP="00F71D2D">
            <w:pPr>
              <w:spacing w:after="0" w:line="240" w:lineRule="auto"/>
              <w:rPr>
                <w:rFonts w:ascii="Times New Roman" w:hAnsi="Times New Roman"/>
                <w:color w:val="000000"/>
              </w:rPr>
            </w:pPr>
            <w:r w:rsidRPr="00B64F77">
              <w:rPr>
                <w:rFonts w:ascii="Times New Roman" w:eastAsia="Times New Roman" w:hAnsi="Times New Roman"/>
                <w:color w:val="000000"/>
                <w:lang w:eastAsia="ru-RU"/>
              </w:rPr>
              <w:t>Максимальный</w:t>
            </w:r>
            <w:r w:rsidRPr="00B64F77">
              <w:rPr>
                <w:rFonts w:ascii="Times New Roman" w:hAnsi="Times New Roman"/>
                <w:color w:val="000000"/>
              </w:rPr>
              <w:t xml:space="preserve"> коэффициент озеленения земельного участка, подлежащего застройке по отношению к расчетной площади здания – 0,2</w:t>
            </w:r>
          </w:p>
          <w:p w14:paraId="0364D415" w14:textId="66790BA4" w:rsidR="00F71D2D" w:rsidRPr="00B64F77" w:rsidRDefault="00F71D2D" w:rsidP="00F71D2D">
            <w:pPr>
              <w:spacing w:after="0"/>
              <w:rPr>
                <w:rFonts w:ascii="Times New Roman" w:hAnsi="Times New Roman"/>
                <w:color w:val="000000"/>
                <w:sz w:val="24"/>
                <w:szCs w:val="24"/>
              </w:rPr>
            </w:pPr>
            <w:r w:rsidRPr="00B64F77">
              <w:rPr>
                <w:rFonts w:ascii="Times New Roman" w:eastAsia="Times New Roman" w:hAnsi="Times New Roman"/>
                <w:b/>
                <w:color w:val="000000"/>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F053A40" w14:textId="77777777" w:rsidTr="001604A7">
        <w:tc>
          <w:tcPr>
            <w:tcW w:w="2711" w:type="dxa"/>
          </w:tcPr>
          <w:p w14:paraId="11B9DAD8"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8.3</w:t>
            </w:r>
          </w:p>
        </w:tc>
        <w:tc>
          <w:tcPr>
            <w:tcW w:w="2683" w:type="dxa"/>
          </w:tcPr>
          <w:p w14:paraId="220D503C" w14:textId="77777777" w:rsidR="00F71D2D" w:rsidRPr="00B64F77" w:rsidRDefault="00F71D2D" w:rsidP="00F71D2D">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внутреннего правопорядка</w:t>
            </w:r>
          </w:p>
        </w:tc>
        <w:tc>
          <w:tcPr>
            <w:tcW w:w="9598" w:type="dxa"/>
          </w:tcPr>
          <w:p w14:paraId="73CBD760" w14:textId="77777777" w:rsidR="00F71D2D" w:rsidRPr="00B64F77" w:rsidRDefault="00F71D2D" w:rsidP="00F71D2D">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E1265F3" w14:textId="77777777" w:rsidR="00F71D2D" w:rsidRPr="00B64F77" w:rsidRDefault="00F71D2D" w:rsidP="00F71D2D">
            <w:pPr>
              <w:spacing w:after="0" w:line="240" w:lineRule="auto"/>
              <w:rPr>
                <w:rFonts w:ascii="Times New Roman" w:hAnsi="Times New Roman"/>
                <w:color w:val="000000"/>
                <w:sz w:val="24"/>
                <w:szCs w:val="24"/>
              </w:rPr>
            </w:pPr>
          </w:p>
          <w:p w14:paraId="52DE00A8"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29CBFDBB"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1D1BA7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5EB1E4E" w14:textId="4466653B"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F65D39"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16300B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2032DF"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44C512E"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D3261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68BB5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E7A59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C75E8D"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D832DE0"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C83BE85"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lastRenderedPageBreak/>
              <w:t>открытых стоянок</w:t>
            </w:r>
            <w:r w:rsidRPr="00B64F77">
              <w:rPr>
                <w:rFonts w:ascii="Times New Roman" w:hAnsi="Times New Roman"/>
                <w:color w:val="000000"/>
                <w:sz w:val="24"/>
                <w:szCs w:val="24"/>
              </w:rPr>
              <w:t>.</w:t>
            </w:r>
          </w:p>
          <w:p w14:paraId="2530CD7C"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47C75E"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B83944"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5E79B08E" w14:textId="77777777" w:rsidR="00F71D2D" w:rsidRPr="00B64F77" w:rsidRDefault="00F71D2D" w:rsidP="00F71D2D">
            <w:pPr>
              <w:spacing w:after="0" w:line="240" w:lineRule="auto"/>
              <w:rPr>
                <w:rFonts w:ascii="Times New Roman" w:hAnsi="Times New Roman"/>
                <w:color w:val="000000"/>
                <w:sz w:val="24"/>
                <w:szCs w:val="24"/>
              </w:rPr>
            </w:pPr>
          </w:p>
          <w:p w14:paraId="7D772308"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E87D5E0"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24E8D7"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F71D2D" w:rsidRPr="00B64F77" w14:paraId="76E6815F" w14:textId="77777777" w:rsidTr="001604A7">
        <w:tc>
          <w:tcPr>
            <w:tcW w:w="2711" w:type="dxa"/>
          </w:tcPr>
          <w:p w14:paraId="62D98DC9" w14:textId="77777777" w:rsidR="00F71D2D" w:rsidRPr="00B64F77" w:rsidRDefault="00F71D2D" w:rsidP="00F71D2D">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13.2</w:t>
            </w:r>
          </w:p>
        </w:tc>
        <w:tc>
          <w:tcPr>
            <w:tcW w:w="2683" w:type="dxa"/>
          </w:tcPr>
          <w:p w14:paraId="4F214018" w14:textId="77777777" w:rsidR="00F71D2D" w:rsidRPr="00B64F77" w:rsidRDefault="00F71D2D" w:rsidP="00F71D2D">
            <w:pPr>
              <w:spacing w:after="0" w:line="240" w:lineRule="auto"/>
              <w:rPr>
                <w:rFonts w:ascii="Times New Roman" w:hAnsi="Times New Roman"/>
                <w:color w:val="000000"/>
                <w:sz w:val="24"/>
                <w:szCs w:val="24"/>
              </w:rPr>
            </w:pPr>
            <w:r w:rsidRPr="00B64F77">
              <w:rPr>
                <w:rFonts w:ascii="Times New Roman" w:hAnsi="Times New Roman"/>
                <w:bCs/>
                <w:color w:val="000000"/>
                <w:sz w:val="24"/>
                <w:szCs w:val="24"/>
              </w:rPr>
              <w:t>Ведение садоводства</w:t>
            </w:r>
          </w:p>
        </w:tc>
        <w:tc>
          <w:tcPr>
            <w:tcW w:w="9598" w:type="dxa"/>
          </w:tcPr>
          <w:p w14:paraId="49A4BE06" w14:textId="77777777" w:rsidR="00F71D2D" w:rsidRPr="00B64F77" w:rsidRDefault="00F71D2D" w:rsidP="00F71D2D">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501AB5D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p>
          <w:p w14:paraId="2BBE9B6D"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0,06 га;</w:t>
            </w:r>
          </w:p>
          <w:p w14:paraId="4A5D5F6B"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0,12 га;</w:t>
            </w:r>
          </w:p>
          <w:p w14:paraId="7B2255E6"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F464413"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AE7FE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26E2D51"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CD594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BE63B34"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7A07E5"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8D930B"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4EBEFA"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013637"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189BB12" w14:textId="77777777" w:rsidR="00F71D2D" w:rsidRPr="00B64F77" w:rsidRDefault="00F71D2D" w:rsidP="00F71D2D">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BDA504B"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1473446" w14:textId="77777777" w:rsidR="00F71D2D" w:rsidRPr="00B64F77" w:rsidRDefault="00F71D2D" w:rsidP="00F71D2D">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64F7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3AD31FB"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766327C6"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2, включая мансардный этаж;</w:t>
            </w:r>
          </w:p>
          <w:p w14:paraId="54F9BC9B"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BC572E2"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30D50325" w14:textId="77777777" w:rsidR="00F71D2D" w:rsidRPr="00B64F77" w:rsidRDefault="00F71D2D" w:rsidP="00F71D2D">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3B4CCB28" w14:textId="77777777" w:rsidR="009D1046" w:rsidRPr="00B64F77" w:rsidRDefault="009D1046" w:rsidP="001604A7">
      <w:pPr>
        <w:spacing w:after="0" w:line="240" w:lineRule="auto"/>
        <w:rPr>
          <w:rFonts w:ascii="Times New Roman" w:hAnsi="Times New Roman"/>
          <w:b/>
          <w:color w:val="000000"/>
          <w:sz w:val="24"/>
          <w:szCs w:val="24"/>
        </w:rPr>
      </w:pPr>
    </w:p>
    <w:p w14:paraId="46F96A1F" w14:textId="0677C1A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6968F689"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B64F77" w:rsidRPr="00B64F77" w14:paraId="46420C62" w14:textId="77777777" w:rsidTr="001604A7">
        <w:tc>
          <w:tcPr>
            <w:tcW w:w="2732" w:type="dxa"/>
          </w:tcPr>
          <w:p w14:paraId="7AC6C65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36B449B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3D7C648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68290BE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48" w:type="dxa"/>
          </w:tcPr>
          <w:p w14:paraId="09BA384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480D6E02"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1329D191" w14:textId="77777777" w:rsidTr="001604A7">
        <w:tc>
          <w:tcPr>
            <w:tcW w:w="2732" w:type="dxa"/>
          </w:tcPr>
          <w:p w14:paraId="6EE1D44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3.3</w:t>
            </w:r>
          </w:p>
        </w:tc>
        <w:tc>
          <w:tcPr>
            <w:tcW w:w="2648" w:type="dxa"/>
          </w:tcPr>
          <w:p w14:paraId="6899AF5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Бытовое обслуживание</w:t>
            </w:r>
          </w:p>
        </w:tc>
        <w:tc>
          <w:tcPr>
            <w:tcW w:w="9612" w:type="dxa"/>
          </w:tcPr>
          <w:p w14:paraId="6AE866B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0B9203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916D95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C9CD15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717142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B6CDC1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43E92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A54104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01337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720DEA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0ABF3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56F8F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9B422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4695A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2E747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DA1CB8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309FFD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A9C1E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81E94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4AE03C5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7788C4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A99CF7"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3F7732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09FE61"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570AD34"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EB14ED4"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4F77" w:rsidRPr="00B64F77" w14:paraId="07ACE926" w14:textId="77777777" w:rsidTr="001604A7">
        <w:tc>
          <w:tcPr>
            <w:tcW w:w="2732" w:type="dxa"/>
          </w:tcPr>
          <w:p w14:paraId="4659642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3.7</w:t>
            </w:r>
          </w:p>
        </w:tc>
        <w:tc>
          <w:tcPr>
            <w:tcW w:w="2648" w:type="dxa"/>
          </w:tcPr>
          <w:p w14:paraId="6E63A95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Религиозное использование</w:t>
            </w:r>
          </w:p>
          <w:p w14:paraId="00638C61" w14:textId="77777777" w:rsidR="001604A7" w:rsidRPr="00B64F77" w:rsidRDefault="001604A7" w:rsidP="001604A7">
            <w:pPr>
              <w:spacing w:after="0" w:line="240" w:lineRule="auto"/>
              <w:rPr>
                <w:rFonts w:ascii="Times New Roman" w:hAnsi="Times New Roman"/>
                <w:color w:val="000000"/>
                <w:sz w:val="24"/>
                <w:szCs w:val="24"/>
              </w:rPr>
            </w:pPr>
          </w:p>
        </w:tc>
        <w:tc>
          <w:tcPr>
            <w:tcW w:w="9612" w:type="dxa"/>
          </w:tcPr>
          <w:p w14:paraId="060D13C6"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EBC3EB1" w14:textId="77777777" w:rsidR="001604A7" w:rsidRPr="00B64F77" w:rsidRDefault="001604A7" w:rsidP="001604A7">
            <w:pPr>
              <w:spacing w:after="0" w:line="240" w:lineRule="auto"/>
              <w:rPr>
                <w:rFonts w:ascii="Times New Roman" w:hAnsi="Times New Roman"/>
                <w:color w:val="000000"/>
                <w:sz w:val="24"/>
                <w:szCs w:val="24"/>
              </w:rPr>
            </w:pPr>
          </w:p>
          <w:p w14:paraId="56BDD12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B0D5F0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B030F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F83A0D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BD597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61E783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F66F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E2A2B8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D4FA3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90DD5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880AA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0D7D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1910F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513DE6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6470A5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64F3B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E779B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высота – 20 метров</w:t>
            </w:r>
          </w:p>
          <w:p w14:paraId="78355C6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228114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62C7DEE"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3E7EDD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9B93BD"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27F9C90"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4A63786"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0F7905A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30DA05D9"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371F222F"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06F426F"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754829B"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0232576"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F60FFB3"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73E5C14"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E5F5464"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A35542D"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AEAFFA4"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45E0061"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5418638"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DC6EB48"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33D1A4C"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3A26BA17"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7ABDCE15"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Размещение взрослых спортивных и игровых площадок может быть предусмотрено за границами земельного участка, </w:t>
      </w:r>
      <w:r w:rsidRPr="00B64F77">
        <w:rPr>
          <w:rFonts w:ascii="Times New Roman" w:hAnsi="Times New Roman"/>
          <w:color w:val="000000"/>
          <w:sz w:val="24"/>
          <w:szCs w:val="24"/>
          <w:lang w:eastAsia="ru-RU"/>
        </w:rPr>
        <w:lastRenderedPageBreak/>
        <w:t>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E97F1A4"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61DFDB8" w14:textId="77777777"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79B26DA" w14:textId="69F7F1F1" w:rsidR="001604A7" w:rsidRPr="00B64F77" w:rsidRDefault="001604A7" w:rsidP="001604A7">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809A4AF" w14:textId="77777777" w:rsidR="00D00D88" w:rsidRPr="00B64F77" w:rsidRDefault="00D00D88" w:rsidP="00D00D8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BB5809C" w14:textId="54FFAA42" w:rsidR="002F1ED4" w:rsidRPr="00B64F77" w:rsidRDefault="002F1ED4" w:rsidP="002F1ED4">
      <w:pPr>
        <w:pStyle w:val="2"/>
        <w:spacing w:before="0" w:after="0"/>
        <w:rPr>
          <w:rFonts w:ascii="Times New Roman" w:hAnsi="Times New Roman" w:cs="Times New Roman"/>
          <w:i w:val="0"/>
          <w:color w:val="000000"/>
          <w:kern w:val="1"/>
          <w:sz w:val="24"/>
          <w:szCs w:val="24"/>
        </w:rPr>
      </w:pPr>
      <w:bookmarkStart w:id="14" w:name="_Toc109831655"/>
      <w:r w:rsidRPr="00B64F77">
        <w:rPr>
          <w:rFonts w:ascii="Times New Roman" w:hAnsi="Times New Roman" w:cs="Times New Roman"/>
          <w:i w:val="0"/>
          <w:color w:val="000000"/>
          <w:kern w:val="1"/>
          <w:sz w:val="24"/>
          <w:szCs w:val="24"/>
        </w:rPr>
        <w:t xml:space="preserve">Статья 38. </w:t>
      </w:r>
      <w:r w:rsidRPr="00B64F77">
        <w:rPr>
          <w:rFonts w:ascii="Times New Roman" w:hAnsi="Times New Roman" w:cs="Times New Roman"/>
          <w:i w:val="0"/>
          <w:color w:val="000000"/>
          <w:sz w:val="24"/>
          <w:szCs w:val="24"/>
        </w:rPr>
        <w:t xml:space="preserve">Зона застройки </w:t>
      </w:r>
      <w:r w:rsidR="00D00D88" w:rsidRPr="00B64F77">
        <w:rPr>
          <w:rFonts w:ascii="Times New Roman" w:hAnsi="Times New Roman" w:cs="Times New Roman"/>
          <w:i w:val="0"/>
          <w:color w:val="000000"/>
          <w:sz w:val="24"/>
          <w:szCs w:val="24"/>
        </w:rPr>
        <w:t>малоэтажными жилыми</w:t>
      </w:r>
      <w:r w:rsidRPr="00B64F77">
        <w:rPr>
          <w:rFonts w:ascii="Times New Roman" w:hAnsi="Times New Roman" w:cs="Times New Roman"/>
          <w:i w:val="0"/>
          <w:color w:val="000000"/>
          <w:sz w:val="24"/>
          <w:szCs w:val="24"/>
        </w:rPr>
        <w:t xml:space="preserve"> </w:t>
      </w:r>
      <w:r w:rsidR="00D00D88" w:rsidRPr="00B64F77">
        <w:rPr>
          <w:rFonts w:ascii="Times New Roman" w:hAnsi="Times New Roman" w:cs="Times New Roman"/>
          <w:i w:val="0"/>
          <w:color w:val="000000"/>
          <w:sz w:val="24"/>
          <w:szCs w:val="24"/>
        </w:rPr>
        <w:t>домами</w:t>
      </w:r>
      <w:r w:rsidR="00D00D88" w:rsidRPr="00B64F77">
        <w:rPr>
          <w:rFonts w:ascii="Times New Roman" w:hAnsi="Times New Roman" w:cs="Times New Roman"/>
          <w:i w:val="0"/>
          <w:color w:val="000000"/>
          <w:kern w:val="1"/>
          <w:sz w:val="24"/>
          <w:szCs w:val="24"/>
        </w:rPr>
        <w:t xml:space="preserve"> (</w:t>
      </w:r>
      <w:r w:rsidRPr="00B64F77">
        <w:rPr>
          <w:rFonts w:ascii="Times New Roman" w:hAnsi="Times New Roman" w:cs="Times New Roman"/>
          <w:i w:val="0"/>
          <w:color w:val="000000"/>
          <w:kern w:val="1"/>
          <w:sz w:val="24"/>
          <w:szCs w:val="24"/>
        </w:rPr>
        <w:t>Ж-2)</w:t>
      </w:r>
      <w:bookmarkEnd w:id="14"/>
    </w:p>
    <w:p w14:paraId="6F339A43" w14:textId="77777777" w:rsidR="00D00D88" w:rsidRPr="00B64F77" w:rsidRDefault="00D00D88" w:rsidP="00D00D88">
      <w:pPr>
        <w:spacing w:after="0"/>
        <w:rPr>
          <w:color w:val="000000"/>
          <w:lang w:eastAsia="ru-RU"/>
        </w:rPr>
      </w:pPr>
    </w:p>
    <w:p w14:paraId="5C50DDF2" w14:textId="77777777" w:rsidR="001604A7" w:rsidRPr="00B64F77" w:rsidRDefault="001604A7" w:rsidP="001604A7">
      <w:pPr>
        <w:widowControl w:val="0"/>
        <w:numPr>
          <w:ilvl w:val="0"/>
          <w:numId w:val="23"/>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255F737E" w14:textId="77777777" w:rsidR="001604A7" w:rsidRPr="00B64F77" w:rsidRDefault="001604A7" w:rsidP="001604A7">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519"/>
        <w:gridCol w:w="5293"/>
        <w:gridCol w:w="4110"/>
      </w:tblGrid>
      <w:tr w:rsidR="00B64F77" w:rsidRPr="00B64F77" w14:paraId="7D61FF3D" w14:textId="77777777" w:rsidTr="008B41D8">
        <w:trPr>
          <w:trHeight w:val="304"/>
        </w:trPr>
        <w:tc>
          <w:tcPr>
            <w:tcW w:w="5519" w:type="dxa"/>
            <w:tcBorders>
              <w:top w:val="single" w:sz="8" w:space="0" w:color="auto"/>
              <w:left w:val="single" w:sz="8" w:space="0" w:color="auto"/>
              <w:bottom w:val="single" w:sz="8" w:space="0" w:color="auto"/>
              <w:right w:val="nil"/>
            </w:tcBorders>
          </w:tcPr>
          <w:p w14:paraId="59DE75CC"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465A08D2"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c>
          <w:tcPr>
            <w:tcW w:w="5293" w:type="dxa"/>
            <w:tcBorders>
              <w:top w:val="single" w:sz="8" w:space="0" w:color="auto"/>
              <w:left w:val="single" w:sz="8" w:space="0" w:color="auto"/>
              <w:bottom w:val="single" w:sz="8" w:space="0" w:color="auto"/>
              <w:right w:val="nil"/>
            </w:tcBorders>
          </w:tcPr>
          <w:p w14:paraId="071147D8"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Условно разрешённые</w:t>
            </w:r>
          </w:p>
          <w:p w14:paraId="3CFDDDFE"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23A3FC6"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Вспомогательные виды</w:t>
            </w:r>
          </w:p>
          <w:p w14:paraId="3FAD7B5A"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r>
      <w:tr w:rsidR="001604A7" w:rsidRPr="00B64F77" w14:paraId="18D15326" w14:textId="77777777" w:rsidTr="008B41D8">
        <w:trPr>
          <w:trHeight w:val="689"/>
        </w:trPr>
        <w:tc>
          <w:tcPr>
            <w:tcW w:w="5519" w:type="dxa"/>
            <w:tcBorders>
              <w:top w:val="single" w:sz="8" w:space="0" w:color="auto"/>
              <w:left w:val="single" w:sz="8" w:space="0" w:color="auto"/>
              <w:bottom w:val="single" w:sz="8" w:space="0" w:color="auto"/>
              <w:right w:val="nil"/>
            </w:tcBorders>
          </w:tcPr>
          <w:p w14:paraId="3389B54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2.1.1 Малоэтажная многоквартирная жилая застройка</w:t>
            </w:r>
          </w:p>
          <w:p w14:paraId="44FD4BC6" w14:textId="77777777" w:rsidR="00CD0848" w:rsidRPr="00B64F77" w:rsidRDefault="00CD0848"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2.5 Среднеэтажная жилая застройка</w:t>
            </w:r>
          </w:p>
          <w:p w14:paraId="4450CDFC" w14:textId="6F8A7A20" w:rsidR="001604A7" w:rsidRPr="00B64F77" w:rsidRDefault="00D00D88"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2.7.1 Хранение</w:t>
            </w:r>
            <w:r w:rsidR="001604A7" w:rsidRPr="00B64F77">
              <w:rPr>
                <w:rFonts w:ascii="Times New Roman" w:hAnsi="Times New Roman"/>
                <w:color w:val="000000"/>
                <w:sz w:val="24"/>
                <w:szCs w:val="24"/>
                <w:lang w:eastAsia="ru-RU"/>
              </w:rPr>
              <w:t xml:space="preserve"> автотранспорта</w:t>
            </w:r>
          </w:p>
          <w:p w14:paraId="44EDA40D" w14:textId="1F78FC2E"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2.7.2 Размещение гаражей для собственных нужд</w:t>
            </w:r>
          </w:p>
          <w:p w14:paraId="6AFB1B5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 Коммунальное обслуживание</w:t>
            </w:r>
          </w:p>
          <w:p w14:paraId="3E545D1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3.2 Социальное обслуживание</w:t>
            </w:r>
          </w:p>
          <w:p w14:paraId="4584846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3.3 Бытовое обслуживание</w:t>
            </w:r>
          </w:p>
          <w:p w14:paraId="07D7B0E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3.4.1 Амбулаторно-поликлиническое обслуживание</w:t>
            </w:r>
          </w:p>
          <w:p w14:paraId="50E7A27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4.4 Магазины</w:t>
            </w:r>
          </w:p>
          <w:p w14:paraId="6151321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tc>
        <w:tc>
          <w:tcPr>
            <w:tcW w:w="5293" w:type="dxa"/>
            <w:tcBorders>
              <w:top w:val="single" w:sz="8" w:space="0" w:color="auto"/>
              <w:left w:val="single" w:sz="8" w:space="0" w:color="auto"/>
              <w:bottom w:val="single" w:sz="8" w:space="0" w:color="auto"/>
              <w:right w:val="nil"/>
            </w:tcBorders>
          </w:tcPr>
          <w:p w14:paraId="02FC257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2.1 Для индивидуального жилищного строительства</w:t>
            </w:r>
          </w:p>
          <w:p w14:paraId="1E359F58" w14:textId="6854660C"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2.3 Блокированная жилая застройка</w:t>
            </w:r>
          </w:p>
          <w:p w14:paraId="08DBCE80" w14:textId="1A717672" w:rsidR="008B41D8" w:rsidRPr="00B64F77" w:rsidRDefault="008B41D8"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3.4.2 Стационарное медицинское обслуживание</w:t>
            </w:r>
          </w:p>
          <w:p w14:paraId="0A2EC266"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3.5 Образование и просвещение</w:t>
            </w:r>
          </w:p>
          <w:p w14:paraId="3EE47BDA"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3.6 Культурное развитие</w:t>
            </w:r>
          </w:p>
          <w:p w14:paraId="5E7027E5"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3.7 Религиозное использование</w:t>
            </w:r>
          </w:p>
          <w:p w14:paraId="0FB763E5"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3.8 Общественное управление</w:t>
            </w:r>
          </w:p>
          <w:p w14:paraId="09800AA8"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3.9 Обеспечение научной деятельности</w:t>
            </w:r>
          </w:p>
          <w:p w14:paraId="102586EE"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3.9.1</w:t>
            </w:r>
            <w:r w:rsidRPr="00B64F77">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0AB61F4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3.10.1 Амбулаторное ветеринарное обслуживание</w:t>
            </w:r>
          </w:p>
          <w:p w14:paraId="07DA667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4.1. Деловое управление</w:t>
            </w:r>
          </w:p>
          <w:p w14:paraId="609AD41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4.3 Рынки</w:t>
            </w:r>
          </w:p>
          <w:p w14:paraId="2EC7CB9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4.5</w:t>
            </w:r>
            <w:r w:rsidRPr="00B64F77">
              <w:rPr>
                <w:rFonts w:ascii="Times New Roman" w:hAnsi="Times New Roman"/>
                <w:color w:val="000000"/>
                <w:sz w:val="24"/>
                <w:szCs w:val="24"/>
              </w:rPr>
              <w:t xml:space="preserve"> Банковская и страховая деятельность</w:t>
            </w:r>
          </w:p>
          <w:p w14:paraId="41DAAAD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4.6 Общественное питание</w:t>
            </w:r>
          </w:p>
          <w:p w14:paraId="7CD8B00D"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4.7 Гостиничное обслуживание</w:t>
            </w:r>
          </w:p>
          <w:p w14:paraId="1FE6DA89" w14:textId="198A3DDF"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4.9.1</w:t>
            </w:r>
            <w:r w:rsidR="00AB3421" w:rsidRPr="00B64F77">
              <w:rPr>
                <w:rFonts w:ascii="Times New Roman" w:hAnsi="Times New Roman"/>
                <w:bCs/>
                <w:color w:val="000000"/>
                <w:sz w:val="24"/>
                <w:szCs w:val="24"/>
              </w:rPr>
              <w:t>.2</w:t>
            </w:r>
            <w:r w:rsidRPr="00B64F77">
              <w:rPr>
                <w:rFonts w:ascii="Times New Roman" w:hAnsi="Times New Roman"/>
                <w:color w:val="000000"/>
                <w:sz w:val="24"/>
                <w:szCs w:val="24"/>
              </w:rPr>
              <w:t xml:space="preserve"> </w:t>
            </w:r>
            <w:r w:rsidR="00AB3421" w:rsidRPr="00B64F77">
              <w:rPr>
                <w:rFonts w:ascii="Times New Roman" w:eastAsia="Times New Roman" w:hAnsi="Times New Roman"/>
                <w:color w:val="000000"/>
                <w:sz w:val="24"/>
                <w:szCs w:val="24"/>
                <w:lang w:eastAsia="ru-RU"/>
              </w:rPr>
              <w:t>Обеспечение дорожного отдыха</w:t>
            </w:r>
          </w:p>
          <w:p w14:paraId="08AD3E13"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7933258E"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4.9 Служебные гаражи</w:t>
            </w:r>
          </w:p>
          <w:p w14:paraId="3A34C3C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5.1 Спорт</w:t>
            </w:r>
          </w:p>
          <w:p w14:paraId="15487C32" w14:textId="77777777" w:rsidR="001604A7" w:rsidRPr="00B64F77" w:rsidRDefault="001604A7" w:rsidP="001604A7">
            <w:pPr>
              <w:spacing w:after="0" w:line="240" w:lineRule="auto"/>
              <w:rPr>
                <w:rFonts w:ascii="Times New Roman" w:hAnsi="Times New Roman"/>
                <w:bCs/>
                <w:color w:val="000000"/>
                <w:sz w:val="24"/>
                <w:szCs w:val="24"/>
              </w:rPr>
            </w:pPr>
          </w:p>
        </w:tc>
      </w:tr>
    </w:tbl>
    <w:p w14:paraId="316F8922" w14:textId="77777777" w:rsidR="001604A7" w:rsidRPr="00B64F77" w:rsidRDefault="001604A7" w:rsidP="001604A7">
      <w:pPr>
        <w:pStyle w:val="2"/>
        <w:spacing w:before="0" w:after="0"/>
        <w:rPr>
          <w:rFonts w:ascii="Times New Roman" w:hAnsi="Times New Roman" w:cs="Times New Roman"/>
          <w:color w:val="000000"/>
          <w:sz w:val="24"/>
          <w:szCs w:val="24"/>
        </w:rPr>
      </w:pPr>
    </w:p>
    <w:p w14:paraId="1EECBD43" w14:textId="77777777" w:rsidR="001604A7" w:rsidRPr="00B64F77" w:rsidRDefault="001604A7" w:rsidP="001604A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B2579FE" w14:textId="77777777" w:rsidR="001604A7" w:rsidRPr="00B64F77" w:rsidRDefault="001604A7" w:rsidP="001604A7">
      <w:pPr>
        <w:spacing w:after="0" w:line="240" w:lineRule="auto"/>
        <w:rPr>
          <w:rFonts w:ascii="Times New Roman" w:hAnsi="Times New Roman"/>
          <w:b/>
          <w:color w:val="000000"/>
          <w:sz w:val="24"/>
          <w:szCs w:val="24"/>
        </w:rPr>
      </w:pPr>
    </w:p>
    <w:p w14:paraId="67C6107D"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34737822"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B64F77" w:rsidRPr="00B64F77" w14:paraId="07147448" w14:textId="77777777" w:rsidTr="001604A7">
        <w:tc>
          <w:tcPr>
            <w:tcW w:w="2738" w:type="dxa"/>
          </w:tcPr>
          <w:p w14:paraId="4CD4795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0E3F8893"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366728F3"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2E9AB8F0"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49" w:type="dxa"/>
          </w:tcPr>
          <w:p w14:paraId="00B58DAF"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5009126B"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6C34F98A" w14:textId="77777777" w:rsidTr="001604A7">
        <w:tc>
          <w:tcPr>
            <w:tcW w:w="2738" w:type="dxa"/>
          </w:tcPr>
          <w:p w14:paraId="36BDB23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2.1.1</w:t>
            </w:r>
          </w:p>
        </w:tc>
        <w:tc>
          <w:tcPr>
            <w:tcW w:w="2649" w:type="dxa"/>
          </w:tcPr>
          <w:p w14:paraId="2669D8F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45B478E8"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378F3094"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B475E82" w14:textId="77777777" w:rsidR="001604A7" w:rsidRPr="00B64F77" w:rsidRDefault="001604A7" w:rsidP="001604A7">
            <w:pPr>
              <w:spacing w:after="0" w:line="240" w:lineRule="auto"/>
              <w:rPr>
                <w:rFonts w:ascii="Times New Roman" w:hAnsi="Times New Roman"/>
                <w:color w:val="000000"/>
                <w:sz w:val="24"/>
                <w:szCs w:val="24"/>
              </w:rPr>
            </w:pPr>
          </w:p>
          <w:p w14:paraId="4C01524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69BF533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E7B5B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3327CA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E3F5D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E5B32A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B288E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B3A0E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530FF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986B3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5714A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C0DA9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C8E66A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E04534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6FACED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DEBD7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18500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до 4, включая мансардный;</w:t>
            </w:r>
          </w:p>
          <w:p w14:paraId="69C2304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9C2B53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1DAEB2E8"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5212436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1B08715" w14:textId="77777777" w:rsidR="001604A7" w:rsidRPr="00B64F77" w:rsidRDefault="001604A7" w:rsidP="001604A7">
            <w:pPr>
              <w:spacing w:after="0" w:line="240" w:lineRule="auto"/>
              <w:ind w:firstLine="3260"/>
              <w:rPr>
                <w:rFonts w:ascii="Times New Roman" w:hAnsi="Times New Roman"/>
                <w:color w:val="000000"/>
                <w:sz w:val="24"/>
                <w:szCs w:val="24"/>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r w:rsidRPr="00B64F77">
              <w:rPr>
                <w:rFonts w:ascii="Times New Roman" w:hAnsi="Times New Roman"/>
                <w:color w:val="000000"/>
                <w:sz w:val="24"/>
                <w:szCs w:val="24"/>
              </w:rPr>
              <w:t xml:space="preserve">  </w:t>
            </w:r>
          </w:p>
          <w:p w14:paraId="0C3B011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EA61F6E"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610A8C2"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798BEF9"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1D350B13" w14:textId="77777777" w:rsidR="00745286" w:rsidRPr="00B64F77" w:rsidRDefault="00D00D88" w:rsidP="001604A7">
            <w:pPr>
              <w:spacing w:after="0"/>
              <w:rPr>
                <w:rFonts w:ascii="Times New Roman" w:hAnsi="Times New Roman"/>
                <w:b/>
                <w:bCs/>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6F69C64" w14:textId="77777777" w:rsidR="00D22C41" w:rsidRPr="00B64F77" w:rsidRDefault="00D22C41" w:rsidP="00D22C41">
            <w:pPr>
              <w:spacing w:after="0" w:line="240" w:lineRule="auto"/>
              <w:rPr>
                <w:rFonts w:ascii="Times New Roman" w:hAnsi="Times New Roman"/>
                <w:b/>
                <w:color w:val="000000"/>
              </w:rPr>
            </w:pPr>
            <w:r w:rsidRPr="00B64F7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8270699" w14:textId="0DDA5C8E" w:rsidR="00D22C41" w:rsidRPr="00B64F77" w:rsidRDefault="00D22C41" w:rsidP="00D22C41">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56B4185D" w14:textId="77777777" w:rsidTr="001604A7">
        <w:tc>
          <w:tcPr>
            <w:tcW w:w="2738" w:type="dxa"/>
          </w:tcPr>
          <w:p w14:paraId="47561ACB"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2.5</w:t>
            </w:r>
          </w:p>
        </w:tc>
        <w:tc>
          <w:tcPr>
            <w:tcW w:w="2649" w:type="dxa"/>
          </w:tcPr>
          <w:p w14:paraId="4D4EBABB"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Среднеэтажная жилая застройка</w:t>
            </w:r>
          </w:p>
          <w:p w14:paraId="605E81BB" w14:textId="77777777" w:rsidR="00CD0848" w:rsidRPr="00B64F77" w:rsidRDefault="00CD0848" w:rsidP="00CD0848">
            <w:pPr>
              <w:spacing w:after="0" w:line="240" w:lineRule="auto"/>
              <w:rPr>
                <w:rFonts w:ascii="Times New Roman" w:hAnsi="Times New Roman"/>
                <w:color w:val="000000"/>
                <w:sz w:val="24"/>
                <w:szCs w:val="24"/>
              </w:rPr>
            </w:pPr>
          </w:p>
        </w:tc>
        <w:tc>
          <w:tcPr>
            <w:tcW w:w="9463" w:type="dxa"/>
          </w:tcPr>
          <w:p w14:paraId="24A3CF0F"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B4B2A0C"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благоустройство и озеленение;</w:t>
            </w:r>
          </w:p>
          <w:p w14:paraId="4D98DFA8"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подземных гаражей и автостоянок;</w:t>
            </w:r>
          </w:p>
          <w:p w14:paraId="7CC90CF0"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48025C62"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1D9EE58F" w14:textId="77777777" w:rsidR="00CD0848" w:rsidRPr="00B64F77" w:rsidRDefault="00CD0848" w:rsidP="00CD0848">
            <w:pPr>
              <w:spacing w:after="0" w:line="240" w:lineRule="auto"/>
              <w:rPr>
                <w:rFonts w:ascii="Times New Roman" w:hAnsi="Times New Roman"/>
                <w:color w:val="000000"/>
                <w:sz w:val="24"/>
                <w:szCs w:val="24"/>
              </w:rPr>
            </w:pPr>
          </w:p>
          <w:p w14:paraId="73D95D23"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Минимальный размер земельных участков – 5400 кв.м (при застройке квартала), 2800 кв.м (для отдельно стоящего дома)</w:t>
            </w:r>
            <w:r w:rsidRPr="00B64F77">
              <w:rPr>
                <w:rFonts w:ascii="Times New Roman" w:hAnsi="Times New Roman"/>
                <w:color w:val="000000"/>
                <w:sz w:val="24"/>
                <w:szCs w:val="24"/>
                <w:vertAlign w:val="superscript"/>
              </w:rPr>
              <w:t xml:space="preserve"> </w:t>
            </w:r>
            <w:r w:rsidRPr="00B64F77">
              <w:rPr>
                <w:rFonts w:ascii="Times New Roman" w:hAnsi="Times New Roman"/>
                <w:color w:val="000000"/>
                <w:sz w:val="24"/>
                <w:szCs w:val="24"/>
              </w:rPr>
              <w:t xml:space="preserve"> </w:t>
            </w:r>
          </w:p>
          <w:p w14:paraId="74D6FEC6"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76F8E3E5"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54BACAC"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2C0C4B"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BE04980"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708C70"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6C8ACD5"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9B42D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61102C"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B63370"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E0262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624978A"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4D635CA"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8DA6A1C"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25AB4F" w14:textId="77777777" w:rsidR="00CD0848" w:rsidRPr="00B64F77" w:rsidRDefault="00CD0848" w:rsidP="00CD0848">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2629C832" w14:textId="77777777" w:rsidR="00CD0848" w:rsidRPr="00B64F77" w:rsidRDefault="00CD0848" w:rsidP="00CD0848">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F1FF7B"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не выше 8 надземных этажей;</w:t>
            </w:r>
          </w:p>
          <w:p w14:paraId="7DE2D8F0"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2A9656E" w14:textId="77777777" w:rsidR="00CD0848" w:rsidRPr="00B64F77" w:rsidRDefault="00CD0848" w:rsidP="00CD084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37A4D25A"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92692AD" w14:textId="77777777" w:rsidR="00CD0848" w:rsidRPr="00B64F77" w:rsidRDefault="00CD0848" w:rsidP="00CD0848">
            <w:pPr>
              <w:spacing w:after="0" w:line="240" w:lineRule="auto"/>
              <w:ind w:firstLine="3265"/>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p>
          <w:p w14:paraId="67D5C85E" w14:textId="77777777" w:rsidR="00CD0848" w:rsidRPr="00B64F77" w:rsidRDefault="00CD0848" w:rsidP="00CD084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F74AFF8" w14:textId="77777777" w:rsidR="00CD0848" w:rsidRPr="00B64F77" w:rsidRDefault="00CD0848" w:rsidP="00CD084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A8F6D34" w14:textId="77777777" w:rsidR="00CD0848" w:rsidRPr="00B64F77" w:rsidRDefault="00CD0848" w:rsidP="00CD0848">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B5D0888" w14:textId="77777777" w:rsidR="00CD0848" w:rsidRPr="00B64F77" w:rsidRDefault="00CD0848" w:rsidP="00CD084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7B1D1C6C" w14:textId="3DE3679A" w:rsidR="00CD0848" w:rsidRPr="00B64F77" w:rsidRDefault="00CD0848" w:rsidP="00CD0848">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 xml:space="preserve">Требования </w:t>
            </w:r>
            <w:r w:rsidR="00D00D88" w:rsidRPr="00B64F77">
              <w:rPr>
                <w:rFonts w:ascii="Times New Roman" w:hAnsi="Times New Roman"/>
                <w:bCs/>
                <w:color w:val="000000"/>
                <w:sz w:val="24"/>
                <w:szCs w:val="24"/>
              </w:rPr>
              <w:t>к оформлению</w:t>
            </w:r>
            <w:r w:rsidRPr="00B64F77">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205DBFD4" w14:textId="77777777" w:rsidR="00CD0848" w:rsidRPr="00B64F77" w:rsidRDefault="00CD0848" w:rsidP="00CD0848">
            <w:pPr>
              <w:spacing w:after="0" w:line="240" w:lineRule="auto"/>
              <w:rPr>
                <w:rFonts w:ascii="Times New Roman" w:hAnsi="Times New Roman"/>
                <w:b/>
                <w:bCs/>
                <w:color w:val="000000"/>
                <w:sz w:val="24"/>
                <w:szCs w:val="24"/>
              </w:rPr>
            </w:pPr>
            <w:r w:rsidRPr="00B64F77">
              <w:rPr>
                <w:rFonts w:ascii="Times New Roman" w:hAnsi="Times New Roman"/>
                <w:color w:val="000000"/>
                <w:sz w:val="24"/>
                <w:szCs w:val="24"/>
              </w:rPr>
              <w:t xml:space="preserve">  </w:t>
            </w:r>
            <w:r w:rsidR="00D00D88"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00D00D88"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5D2FDC1" w14:textId="77777777" w:rsidR="00E10ECE" w:rsidRPr="00B64F77" w:rsidRDefault="00E10ECE" w:rsidP="00737443">
            <w:pPr>
              <w:spacing w:after="0" w:line="240" w:lineRule="auto"/>
              <w:rPr>
                <w:rFonts w:ascii="Times New Roman" w:hAnsi="Times New Roman"/>
                <w:b/>
                <w:color w:val="000000"/>
              </w:rPr>
            </w:pPr>
          </w:p>
          <w:p w14:paraId="5869F50F" w14:textId="77777777" w:rsidR="00737443" w:rsidRPr="00B64F77" w:rsidRDefault="00737443" w:rsidP="00737443">
            <w:pPr>
              <w:spacing w:after="0" w:line="240" w:lineRule="auto"/>
              <w:rPr>
                <w:rFonts w:ascii="Times New Roman" w:hAnsi="Times New Roman"/>
                <w:b/>
                <w:color w:val="000000"/>
              </w:rPr>
            </w:pPr>
            <w:r w:rsidRPr="00B64F7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6D86554" w14:textId="73EB3290" w:rsidR="00737443" w:rsidRPr="00B64F77" w:rsidRDefault="00737443" w:rsidP="00737443">
            <w:pPr>
              <w:spacing w:after="0" w:line="240" w:lineRule="auto"/>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614675AF" w14:textId="77777777" w:rsidTr="001604A7">
        <w:tc>
          <w:tcPr>
            <w:tcW w:w="2738" w:type="dxa"/>
          </w:tcPr>
          <w:p w14:paraId="56178140"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2.7.1</w:t>
            </w:r>
          </w:p>
        </w:tc>
        <w:tc>
          <w:tcPr>
            <w:tcW w:w="2649" w:type="dxa"/>
          </w:tcPr>
          <w:p w14:paraId="5EC64971" w14:textId="77777777" w:rsidR="00CD0848" w:rsidRPr="00B64F77" w:rsidRDefault="00CD0848" w:rsidP="00CD0848">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lang w:eastAsia="ru-RU"/>
              </w:rPr>
              <w:t>Хранение автотранспорта</w:t>
            </w:r>
          </w:p>
        </w:tc>
        <w:tc>
          <w:tcPr>
            <w:tcW w:w="9463" w:type="dxa"/>
          </w:tcPr>
          <w:p w14:paraId="77FC620B" w14:textId="77777777" w:rsidR="00CD0848" w:rsidRPr="00B64F77" w:rsidRDefault="00CD0848" w:rsidP="00CD0848">
            <w:pPr>
              <w:pStyle w:val="320"/>
              <w:snapToGrid w:val="0"/>
              <w:rPr>
                <w:color w:val="000000"/>
                <w:sz w:val="24"/>
                <w:szCs w:val="24"/>
                <w:lang w:eastAsia="ru-RU"/>
              </w:rPr>
            </w:pPr>
            <w:r w:rsidRPr="00B64F77">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B64F77">
              <w:rPr>
                <w:b/>
                <w:color w:val="000000"/>
                <w:sz w:val="24"/>
                <w:szCs w:val="24"/>
                <w:lang w:eastAsia="ru-RU"/>
              </w:rPr>
              <w:lastRenderedPageBreak/>
              <w:t>машино-места, за исключением гаражей, размещение которых предусмотрено содержанием вида разрешенного использования с кодом 4.9</w:t>
            </w:r>
            <w:r w:rsidRPr="00B64F77">
              <w:rPr>
                <w:color w:val="000000"/>
                <w:sz w:val="24"/>
                <w:szCs w:val="24"/>
                <w:lang w:eastAsia="ru-RU"/>
              </w:rPr>
              <w:t>.</w:t>
            </w:r>
          </w:p>
          <w:p w14:paraId="284A32B7" w14:textId="77777777" w:rsidR="00CD0848" w:rsidRPr="00B64F77" w:rsidRDefault="00CD0848" w:rsidP="00CD0848">
            <w:pPr>
              <w:pStyle w:val="320"/>
              <w:snapToGrid w:val="0"/>
              <w:rPr>
                <w:color w:val="000000"/>
                <w:sz w:val="24"/>
                <w:szCs w:val="24"/>
              </w:rPr>
            </w:pPr>
          </w:p>
          <w:p w14:paraId="41884D8E"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18 кв.м;</w:t>
            </w:r>
          </w:p>
          <w:p w14:paraId="25140778"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C6F59FE"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6DC1F1F"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A2A46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B8AE455"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66589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36145D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C015CE"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11402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D5DFA0"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F0A1FE"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E834ED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E74561B"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0180364"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46F0A6"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8B063D"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507B4EC4"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58991AB"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9751B1"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9A60625" w14:textId="386F4B0C" w:rsidR="00745286" w:rsidRPr="00B64F77" w:rsidRDefault="00D00D88" w:rsidP="00CD0848">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D12D7E5" w14:textId="77777777" w:rsidTr="001604A7">
        <w:tc>
          <w:tcPr>
            <w:tcW w:w="2738" w:type="dxa"/>
          </w:tcPr>
          <w:p w14:paraId="0048AC02" w14:textId="7F6BEF7A" w:rsidR="00CE30F2" w:rsidRPr="00B64F77" w:rsidRDefault="00CE30F2" w:rsidP="00CE30F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lastRenderedPageBreak/>
              <w:t xml:space="preserve">2.7.2 </w:t>
            </w:r>
          </w:p>
        </w:tc>
        <w:tc>
          <w:tcPr>
            <w:tcW w:w="2649" w:type="dxa"/>
          </w:tcPr>
          <w:p w14:paraId="7EFB741B" w14:textId="6ACF0737" w:rsidR="00CE30F2" w:rsidRPr="00B64F77" w:rsidRDefault="00CE30F2" w:rsidP="00CD0848">
            <w:p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rPr>
              <w:t>Размещение гаражей для собственных нужд</w:t>
            </w:r>
          </w:p>
        </w:tc>
        <w:tc>
          <w:tcPr>
            <w:tcW w:w="9463" w:type="dxa"/>
          </w:tcPr>
          <w:p w14:paraId="0FA23689" w14:textId="1239FE39" w:rsidR="00CE30F2" w:rsidRPr="00B64F77" w:rsidRDefault="00CE30F2" w:rsidP="00CD0848">
            <w:pPr>
              <w:pStyle w:val="320"/>
              <w:snapToGrid w:val="0"/>
              <w:rPr>
                <w:b/>
                <w:color w:val="000000"/>
                <w:sz w:val="24"/>
                <w:szCs w:val="24"/>
                <w:lang w:eastAsia="ru-RU"/>
              </w:rPr>
            </w:pPr>
            <w:r w:rsidRPr="00B64F77">
              <w:rPr>
                <w:color w:val="000000"/>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4F77" w:rsidRPr="00B64F77" w14:paraId="69F5B1B5" w14:textId="77777777" w:rsidTr="001604A7">
        <w:tc>
          <w:tcPr>
            <w:tcW w:w="2738" w:type="dxa"/>
          </w:tcPr>
          <w:p w14:paraId="671D95E9"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649" w:type="dxa"/>
          </w:tcPr>
          <w:p w14:paraId="750CF597"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0D369BEB" w14:textId="77777777" w:rsidR="00CD0848" w:rsidRPr="00B64F77" w:rsidRDefault="00CD0848" w:rsidP="00CD0848">
            <w:pPr>
              <w:spacing w:after="0" w:line="240" w:lineRule="auto"/>
              <w:rPr>
                <w:rFonts w:ascii="Times New Roman" w:hAnsi="Times New Roman"/>
                <w:color w:val="000000"/>
                <w:sz w:val="24"/>
                <w:szCs w:val="24"/>
              </w:rPr>
            </w:pPr>
          </w:p>
        </w:tc>
        <w:tc>
          <w:tcPr>
            <w:tcW w:w="9463" w:type="dxa"/>
          </w:tcPr>
          <w:p w14:paraId="030835CE" w14:textId="77777777" w:rsidR="00CD0848" w:rsidRPr="00B64F77" w:rsidRDefault="00CD0848" w:rsidP="00CD084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D04D27C"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p>
          <w:p w14:paraId="6D0BD728"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7A4A10E4"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0676E24F"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19D49E55"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0CCAEE1C"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601D69BC"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636E28A9"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141AD3A8"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4369BF6"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1E0A1498"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03C4D819"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31A2F87F"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423E99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0C439D2"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EACE1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4F1D115"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EEC77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267E21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5991BB"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3872B3"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195069B"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2B5062"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1B7A4E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D3E21EF"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3A8BCDE"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6271D4"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B5C269"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69EFFB4D"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3688ABEA"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3437FBE9"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C7F38F" w14:textId="77777777" w:rsidR="00CD0848" w:rsidRPr="00B64F77" w:rsidRDefault="00CD0848" w:rsidP="00CD084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BD78D97"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5FAF21" w14:textId="77777777" w:rsidR="00CD0848" w:rsidRPr="00B64F77" w:rsidRDefault="00CD0848" w:rsidP="00CD08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CCE2D39" w14:textId="77777777" w:rsidR="00CD0848" w:rsidRPr="00B64F77" w:rsidRDefault="00CD0848" w:rsidP="00CD084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42C64AF" w14:textId="77777777" w:rsidR="00CD0848" w:rsidRPr="00B64F77" w:rsidRDefault="00CD0848" w:rsidP="00CD084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w:t>
            </w:r>
            <w:r w:rsidR="00745286" w:rsidRPr="00B64F77">
              <w:rPr>
                <w:rFonts w:ascii="Times New Roman" w:hAnsi="Times New Roman"/>
                <w:color w:val="000000"/>
                <w:sz w:val="24"/>
                <w:szCs w:val="24"/>
              </w:rPr>
              <w:t>2</w:t>
            </w:r>
          </w:p>
          <w:p w14:paraId="0CA9D24E" w14:textId="07536F2A" w:rsidR="00745286" w:rsidRPr="00B64F77" w:rsidRDefault="00D00D88" w:rsidP="00CD0848">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9F0ADCE" w14:textId="77777777" w:rsidTr="001604A7">
        <w:tc>
          <w:tcPr>
            <w:tcW w:w="2738" w:type="dxa"/>
          </w:tcPr>
          <w:p w14:paraId="11AF4F83"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3.2</w:t>
            </w:r>
          </w:p>
        </w:tc>
        <w:tc>
          <w:tcPr>
            <w:tcW w:w="2649" w:type="dxa"/>
          </w:tcPr>
          <w:p w14:paraId="0D8A1781"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Социальное обслуживание</w:t>
            </w:r>
          </w:p>
          <w:p w14:paraId="05B46B36" w14:textId="77777777" w:rsidR="00CD0848" w:rsidRPr="00B64F77" w:rsidRDefault="00CD0848" w:rsidP="00CD0848">
            <w:pPr>
              <w:spacing w:after="0" w:line="240" w:lineRule="auto"/>
              <w:rPr>
                <w:rFonts w:ascii="Times New Roman" w:hAnsi="Times New Roman"/>
                <w:color w:val="000000"/>
                <w:sz w:val="24"/>
                <w:szCs w:val="24"/>
              </w:rPr>
            </w:pPr>
          </w:p>
        </w:tc>
        <w:tc>
          <w:tcPr>
            <w:tcW w:w="9463" w:type="dxa"/>
          </w:tcPr>
          <w:p w14:paraId="7581A4B2"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99835B5" w14:textId="77777777" w:rsidR="00CD0848" w:rsidRPr="00B64F77" w:rsidRDefault="00CD0848" w:rsidP="00CD0848">
            <w:pPr>
              <w:spacing w:after="0" w:line="240" w:lineRule="auto"/>
              <w:rPr>
                <w:rFonts w:ascii="Times New Roman" w:hAnsi="Times New Roman"/>
                <w:color w:val="000000"/>
                <w:sz w:val="24"/>
                <w:szCs w:val="24"/>
              </w:rPr>
            </w:pPr>
          </w:p>
          <w:p w14:paraId="2F5109BE"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2EF7F36"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 xml:space="preserve">Максимальный размер земельных участков - не подлежит установлению </w:t>
            </w:r>
          </w:p>
          <w:p w14:paraId="48F0158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D75DC5E" w14:textId="719D2783"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D00D8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6D93C834"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9746CB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7BDC88"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4C839C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05C6D9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E60B56" w14:textId="49D867DD"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D00D8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084D99EB"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167E46"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DF71C3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C02738C"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517AE94"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91531C"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2E2FDD"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38EF1132"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67371D2"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E26A24" w14:textId="77777777" w:rsidR="00CD0848" w:rsidRPr="00B64F77" w:rsidRDefault="00CD0848" w:rsidP="00CD084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A0ED3A6"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5DA68B6" w14:textId="77777777" w:rsidR="00CD0848" w:rsidRPr="00B64F77" w:rsidRDefault="00CD0848" w:rsidP="00CD08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6EFED0D" w14:textId="77777777" w:rsidR="00CD0848" w:rsidRPr="00B64F77" w:rsidRDefault="00CD0848" w:rsidP="00CD084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76043BA" w14:textId="77777777" w:rsidR="00CD0848" w:rsidRPr="00B64F77" w:rsidRDefault="00CD0848" w:rsidP="00CD084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65EAE2" w14:textId="6E43BEF0" w:rsidR="00745286" w:rsidRPr="00B64F77" w:rsidRDefault="00D00D88" w:rsidP="00CD0848">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w:t>
            </w:r>
            <w:r w:rsidRPr="00B64F77">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B64F77" w:rsidRPr="00B64F77" w14:paraId="5F1030BF" w14:textId="77777777" w:rsidTr="001604A7">
        <w:tc>
          <w:tcPr>
            <w:tcW w:w="2738" w:type="dxa"/>
          </w:tcPr>
          <w:p w14:paraId="6148792C"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3.3</w:t>
            </w:r>
          </w:p>
        </w:tc>
        <w:tc>
          <w:tcPr>
            <w:tcW w:w="2649" w:type="dxa"/>
          </w:tcPr>
          <w:p w14:paraId="345D75CF"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Бытовое обслуживание</w:t>
            </w:r>
          </w:p>
        </w:tc>
        <w:tc>
          <w:tcPr>
            <w:tcW w:w="9463" w:type="dxa"/>
          </w:tcPr>
          <w:p w14:paraId="007D6477"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6583C9AC"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p>
          <w:p w14:paraId="0BDCBE47"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E7C7339"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5D2BD8"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C67EB03"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AFC182"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69F75E2"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7A6140"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7F1C1B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A19825"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56974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F6AF2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AB1B2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73D7DC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D0F60F6"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2078825"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FED7EC"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AE428A"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43B7EC1"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97A64B0"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75A514" w14:textId="77777777" w:rsidR="00CD0848" w:rsidRPr="00B64F77" w:rsidRDefault="00CD0848" w:rsidP="00CD084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74AD4E5"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D62CDB" w14:textId="77777777" w:rsidR="00CD0848" w:rsidRPr="00B64F77" w:rsidRDefault="00CD0848" w:rsidP="00CD08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F83BB54" w14:textId="77777777" w:rsidR="00CD0848" w:rsidRPr="00B64F77" w:rsidRDefault="00CD0848" w:rsidP="00CD084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2D9F16D" w14:textId="77777777" w:rsidR="00CD0848" w:rsidRPr="00B64F77" w:rsidRDefault="00CD0848" w:rsidP="00CD084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B66367" w14:textId="1902D748" w:rsidR="00745286" w:rsidRPr="00B64F77" w:rsidRDefault="00D00D88" w:rsidP="00CD0848">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740D67F" w14:textId="77777777" w:rsidTr="001604A7">
        <w:tc>
          <w:tcPr>
            <w:tcW w:w="2738" w:type="dxa"/>
          </w:tcPr>
          <w:p w14:paraId="0B2AF06C"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3.4.1</w:t>
            </w:r>
          </w:p>
        </w:tc>
        <w:tc>
          <w:tcPr>
            <w:tcW w:w="2649" w:type="dxa"/>
          </w:tcPr>
          <w:p w14:paraId="09561B55"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Амбулаторно-поликлиническое обслуживание</w:t>
            </w:r>
          </w:p>
          <w:p w14:paraId="476332EB" w14:textId="77777777" w:rsidR="00CD0848" w:rsidRPr="00B64F77" w:rsidRDefault="00CD0848" w:rsidP="00CD0848">
            <w:pPr>
              <w:spacing w:after="0" w:line="240" w:lineRule="auto"/>
              <w:rPr>
                <w:rFonts w:ascii="Times New Roman" w:hAnsi="Times New Roman"/>
                <w:color w:val="000000"/>
                <w:sz w:val="24"/>
                <w:szCs w:val="24"/>
              </w:rPr>
            </w:pPr>
          </w:p>
        </w:tc>
        <w:tc>
          <w:tcPr>
            <w:tcW w:w="9463" w:type="dxa"/>
          </w:tcPr>
          <w:p w14:paraId="43A52D33" w14:textId="77777777" w:rsidR="00CD0848" w:rsidRPr="00B64F77" w:rsidRDefault="00CD0848" w:rsidP="00CD084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32C3D079" w14:textId="77777777" w:rsidR="00CD0848" w:rsidRPr="00B64F77" w:rsidRDefault="00CD0848" w:rsidP="00CD084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D218EB9"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2B6CFDBD"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F4F0DC9"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6D08E7E"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F753A2"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050623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D4B53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937F125"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2AD1D7"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C0DDD4"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0AD4BF"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908F36"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3D2CCC8"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906D70B"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6749849"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0319CF"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020C9D" w14:textId="77777777" w:rsidR="00CD0848" w:rsidRPr="00B64F77" w:rsidRDefault="00CD0848" w:rsidP="00CD0848">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Максимальное количество этажей – 4;</w:t>
            </w:r>
          </w:p>
          <w:p w14:paraId="55AACAE3"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143636DE"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E3924D" w14:textId="77777777" w:rsidR="00CD0848" w:rsidRPr="00B64F77" w:rsidRDefault="00CD0848" w:rsidP="00CD084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B7081E4"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633F3A7" w14:textId="77777777" w:rsidR="00CD0848" w:rsidRPr="00B64F77" w:rsidRDefault="00CD0848" w:rsidP="00CD08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2170FD5" w14:textId="77777777" w:rsidR="00CD0848" w:rsidRPr="00B64F77" w:rsidRDefault="00CD0848" w:rsidP="00CD084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8447419" w14:textId="77777777" w:rsidR="00CD0848" w:rsidRPr="00B64F77" w:rsidRDefault="00CD0848" w:rsidP="00CD084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C720C4" w14:textId="16D4D222" w:rsidR="00745286" w:rsidRPr="00B64F77" w:rsidRDefault="00D00D88" w:rsidP="00CD0848">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A32308A" w14:textId="77777777" w:rsidTr="001604A7">
        <w:tc>
          <w:tcPr>
            <w:tcW w:w="2738" w:type="dxa"/>
          </w:tcPr>
          <w:p w14:paraId="29BBBEFE"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4.4</w:t>
            </w:r>
          </w:p>
        </w:tc>
        <w:tc>
          <w:tcPr>
            <w:tcW w:w="2649" w:type="dxa"/>
          </w:tcPr>
          <w:p w14:paraId="229AE673"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Магазины</w:t>
            </w:r>
          </w:p>
          <w:p w14:paraId="2B878AE4" w14:textId="77777777" w:rsidR="00CD0848" w:rsidRPr="00B64F77" w:rsidRDefault="00CD0848" w:rsidP="00CD0848">
            <w:pPr>
              <w:spacing w:after="0" w:line="240" w:lineRule="auto"/>
              <w:rPr>
                <w:rFonts w:ascii="Times New Roman" w:hAnsi="Times New Roman"/>
                <w:color w:val="000000"/>
                <w:sz w:val="24"/>
                <w:szCs w:val="24"/>
              </w:rPr>
            </w:pPr>
          </w:p>
        </w:tc>
        <w:tc>
          <w:tcPr>
            <w:tcW w:w="9463" w:type="dxa"/>
          </w:tcPr>
          <w:p w14:paraId="09E820C0"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93D2A03"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p>
          <w:p w14:paraId="2A817AC6"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444FD4EC"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5A83727"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158AFB4"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25972BF"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C93C182"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7373F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733A49E"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3F007C"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3029301"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CE4DCE"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8B9368"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A2D6C6"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16232D"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0504680" w14:textId="77777777" w:rsidR="00CD0848" w:rsidRPr="00B64F77" w:rsidRDefault="00CD0848" w:rsidP="00CD084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2AD451D"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C412E3E" w14:textId="77777777" w:rsidR="00CD0848" w:rsidRPr="00B64F77" w:rsidRDefault="00CD0848" w:rsidP="00CD084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97FE68"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079541"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AF59E4E"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BC6D8F3"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67DA81C" w14:textId="77777777" w:rsidR="00CD0848" w:rsidRPr="00B64F77" w:rsidRDefault="00CD0848" w:rsidP="00CD084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DA71F19"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60F5A0" w14:textId="77777777" w:rsidR="00CD0848" w:rsidRPr="00B64F77" w:rsidRDefault="00CD0848" w:rsidP="00CD084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5BBB233" w14:textId="77777777" w:rsidR="00CD0848" w:rsidRPr="00B64F77" w:rsidRDefault="00CD0848" w:rsidP="00CD084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7FAF2BF"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B01568" w14:textId="215385DE" w:rsidR="00745286" w:rsidRPr="00B64F77" w:rsidRDefault="00D00D88" w:rsidP="00CD0848">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EE777ED" w14:textId="77777777" w:rsidTr="001604A7">
        <w:tc>
          <w:tcPr>
            <w:tcW w:w="2738" w:type="dxa"/>
          </w:tcPr>
          <w:p w14:paraId="227CFE58" w14:textId="77777777" w:rsidR="00CD0848" w:rsidRPr="00B64F77" w:rsidRDefault="00CD0848" w:rsidP="00CD084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649" w:type="dxa"/>
          </w:tcPr>
          <w:p w14:paraId="30363223" w14:textId="77777777" w:rsidR="00CD0848" w:rsidRPr="00B64F77" w:rsidRDefault="00CD0848" w:rsidP="00CD0848">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Земельные участки (территории) общего пользования</w:t>
            </w:r>
          </w:p>
        </w:tc>
        <w:tc>
          <w:tcPr>
            <w:tcW w:w="9463" w:type="dxa"/>
          </w:tcPr>
          <w:p w14:paraId="2A2E3D16" w14:textId="77777777" w:rsidR="00CD0848" w:rsidRPr="00B64F77" w:rsidRDefault="00CD0848" w:rsidP="00CD084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AEA3CB3"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p>
          <w:p w14:paraId="1727725A"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5F5A9992"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1C25CB1"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3461CD7"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3CD25AB"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2AE87D" w14:textId="77777777" w:rsidR="00CD0848" w:rsidRPr="00B64F77" w:rsidRDefault="00CD0848" w:rsidP="00CD084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6925EC4F" w14:textId="5F83BDD3" w:rsidR="00CD0848" w:rsidRPr="00B64F77" w:rsidRDefault="00D00D88" w:rsidP="00CD0848">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6B6F86C1"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lastRenderedPageBreak/>
        <w:t>Условно-разрешенные виды использования</w:t>
      </w:r>
    </w:p>
    <w:p w14:paraId="309188DC"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B64F77" w:rsidRPr="00B64F77" w14:paraId="0AE5F248" w14:textId="77777777" w:rsidTr="001604A7">
        <w:tc>
          <w:tcPr>
            <w:tcW w:w="2711" w:type="dxa"/>
          </w:tcPr>
          <w:p w14:paraId="5A3C2561"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5072E2B0"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626F5BB8"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651E7D41"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83" w:type="dxa"/>
          </w:tcPr>
          <w:p w14:paraId="5DB81787"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7A6B8BFA"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0961E77A" w14:textId="77777777" w:rsidTr="001604A7">
        <w:tc>
          <w:tcPr>
            <w:tcW w:w="2711" w:type="dxa"/>
          </w:tcPr>
          <w:p w14:paraId="328C5C6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2.1</w:t>
            </w:r>
          </w:p>
        </w:tc>
        <w:tc>
          <w:tcPr>
            <w:tcW w:w="2683" w:type="dxa"/>
          </w:tcPr>
          <w:p w14:paraId="4DC156E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индивидуального жилищного строительства</w:t>
            </w:r>
          </w:p>
        </w:tc>
        <w:tc>
          <w:tcPr>
            <w:tcW w:w="9456" w:type="dxa"/>
          </w:tcPr>
          <w:p w14:paraId="0D307979" w14:textId="77777777" w:rsidR="001604A7" w:rsidRPr="00B64F77" w:rsidRDefault="001604A7" w:rsidP="001604A7">
            <w:pPr>
              <w:autoSpaceDE w:val="0"/>
              <w:autoSpaceDN w:val="0"/>
              <w:adjustRightInd w:val="0"/>
              <w:spacing w:after="0" w:line="240" w:lineRule="auto"/>
              <w:outlineLvl w:val="3"/>
              <w:rPr>
                <w:rFonts w:ascii="Times New Roman" w:hAnsi="Times New Roman"/>
                <w:b/>
                <w:color w:val="000000"/>
                <w:sz w:val="24"/>
                <w:szCs w:val="24"/>
              </w:rPr>
            </w:pPr>
            <w:r w:rsidRPr="00B64F77">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7B0D35A"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p>
          <w:p w14:paraId="75A8E69A"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0,06 га.</w:t>
            </w:r>
          </w:p>
          <w:p w14:paraId="6BA3AA03"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0,25 га.</w:t>
            </w:r>
          </w:p>
          <w:p w14:paraId="00BE2FE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B40594F" w14:textId="71CAF209"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D00D8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0EAEDB8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527C4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B7F7B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9A6E3B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7B0B8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76BD71" w14:textId="6ABC5D05"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D00D8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174E921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4811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любой категории;</w:t>
            </w:r>
          </w:p>
          <w:p w14:paraId="33E329E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CCA4C3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7DBC681" w14:textId="3829385F"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00D88"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755B36D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5429E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02D9561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66C9A1C0"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604F2F5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8D75533"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индивидуальных жилых домов и вспомогательных строений:</w:t>
            </w:r>
          </w:p>
          <w:p w14:paraId="57EC5B65"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0,2</w:t>
            </w:r>
          </w:p>
          <w:p w14:paraId="70C8E9D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0,4</w:t>
            </w:r>
          </w:p>
          <w:p w14:paraId="217B11AD" w14:textId="5C0F0267"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79625EB" w14:textId="77777777" w:rsidTr="001604A7">
        <w:tc>
          <w:tcPr>
            <w:tcW w:w="2711" w:type="dxa"/>
          </w:tcPr>
          <w:p w14:paraId="0BF9EDB1"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2.3</w:t>
            </w:r>
          </w:p>
        </w:tc>
        <w:tc>
          <w:tcPr>
            <w:tcW w:w="2683" w:type="dxa"/>
          </w:tcPr>
          <w:p w14:paraId="0E2065E3" w14:textId="77777777" w:rsidR="008F0199" w:rsidRPr="00B64F77" w:rsidRDefault="008F0199" w:rsidP="008F0199">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 xml:space="preserve">Блокированная жилая застройка </w:t>
            </w:r>
          </w:p>
        </w:tc>
        <w:tc>
          <w:tcPr>
            <w:tcW w:w="9456" w:type="dxa"/>
          </w:tcPr>
          <w:p w14:paraId="0BF16CFD" w14:textId="77777777" w:rsidR="008F0199" w:rsidRPr="00B64F77" w:rsidRDefault="008F0199" w:rsidP="008F019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7EEF03D" w14:textId="77777777" w:rsidR="008F0199" w:rsidRPr="00B64F77" w:rsidRDefault="008F0199" w:rsidP="008F019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4833531" w14:textId="77777777" w:rsidR="008F0199" w:rsidRPr="00B64F77" w:rsidRDefault="008F0199" w:rsidP="008F019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289C7B42"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200 м</w:t>
            </w:r>
            <w:r w:rsidRPr="00B64F77">
              <w:rPr>
                <w:rFonts w:ascii="Times New Roman" w:hAnsi="Times New Roman"/>
                <w:color w:val="000000"/>
                <w:sz w:val="24"/>
                <w:szCs w:val="24"/>
                <w:vertAlign w:val="superscript"/>
              </w:rPr>
              <w:t xml:space="preserve">2 </w:t>
            </w:r>
            <w:r w:rsidRPr="00B64F77">
              <w:rPr>
                <w:rFonts w:ascii="Times New Roman" w:hAnsi="Times New Roman"/>
                <w:color w:val="000000"/>
                <w:sz w:val="24"/>
                <w:szCs w:val="24"/>
              </w:rPr>
              <w:t xml:space="preserve"> </w:t>
            </w:r>
          </w:p>
          <w:p w14:paraId="16316061"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7F4B3510"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33FA020"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EEA219"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FCD74F2"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0C4CEB"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AEFA784"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FA4C1E"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46FA95" w14:textId="0ED04880"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D00D8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5D07FE3E"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B181BE"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2CB1B1C" w14:textId="77777777" w:rsidR="008F0199" w:rsidRPr="00B64F77" w:rsidRDefault="008F0199" w:rsidP="008F019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4DBC6C8"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E65B6AD" w14:textId="4E090292"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00D88"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4F1E0AC0" w14:textId="77777777" w:rsidR="008F0199" w:rsidRPr="00B64F77" w:rsidRDefault="008F0199" w:rsidP="008F0199">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E8F43FC"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69300B63" w14:textId="77777777" w:rsidR="008F0199" w:rsidRPr="00B64F77" w:rsidRDefault="008F0199" w:rsidP="008F019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331C3EE"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блокированных жилых домов и вспомогательных строений:</w:t>
            </w:r>
          </w:p>
          <w:p w14:paraId="57368209" w14:textId="77777777" w:rsidR="008F0199" w:rsidRPr="00B64F77" w:rsidRDefault="008F0199"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0,4</w:t>
            </w:r>
          </w:p>
          <w:p w14:paraId="612787C8"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0,6</w:t>
            </w:r>
          </w:p>
          <w:p w14:paraId="4490EECE" w14:textId="77777777" w:rsidR="008F0199" w:rsidRPr="00B64F77" w:rsidRDefault="008F0199" w:rsidP="008F019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Примечания:</w:t>
            </w:r>
          </w:p>
          <w:p w14:paraId="072624F0" w14:textId="77777777" w:rsidR="008F0199" w:rsidRPr="00B64F77" w:rsidRDefault="008F0199"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5D63C555" w14:textId="05BFDB40" w:rsidR="008F0199" w:rsidRPr="00B64F77" w:rsidRDefault="00D00D88"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w:t>
            </w:r>
            <w:r w:rsidRPr="00B64F77">
              <w:rPr>
                <w:rFonts w:ascii="Times New Roman" w:hAnsi="Times New Roman"/>
                <w:b/>
                <w:bCs/>
                <w:color w:val="000000"/>
                <w:sz w:val="24"/>
                <w:szCs w:val="24"/>
              </w:rPr>
              <w:lastRenderedPageBreak/>
              <w:t>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CC63FF1" w14:textId="77777777" w:rsidTr="001604A7">
        <w:tc>
          <w:tcPr>
            <w:tcW w:w="2711" w:type="dxa"/>
          </w:tcPr>
          <w:p w14:paraId="1FFE059C" w14:textId="104A4F73"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3.4.2</w:t>
            </w:r>
          </w:p>
        </w:tc>
        <w:tc>
          <w:tcPr>
            <w:tcW w:w="2683" w:type="dxa"/>
          </w:tcPr>
          <w:p w14:paraId="0DD6A10F"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Стационарное медицинское обслуживание</w:t>
            </w:r>
          </w:p>
          <w:p w14:paraId="6F2A049D" w14:textId="77777777" w:rsidR="008B41D8" w:rsidRPr="00B64F77" w:rsidRDefault="008B41D8" w:rsidP="008B41D8">
            <w:pPr>
              <w:spacing w:after="0" w:line="240" w:lineRule="auto"/>
              <w:rPr>
                <w:rFonts w:ascii="Times New Roman" w:hAnsi="Times New Roman"/>
                <w:color w:val="000000"/>
                <w:sz w:val="24"/>
                <w:szCs w:val="24"/>
                <w:lang w:eastAsia="ru-RU"/>
              </w:rPr>
            </w:pPr>
          </w:p>
        </w:tc>
        <w:tc>
          <w:tcPr>
            <w:tcW w:w="9456" w:type="dxa"/>
          </w:tcPr>
          <w:p w14:paraId="7DED6B5A" w14:textId="77777777" w:rsidR="008B41D8" w:rsidRPr="00B64F77" w:rsidRDefault="008B41D8" w:rsidP="008B41D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183C50A9" w14:textId="77777777" w:rsidR="008B41D8" w:rsidRPr="00B64F77" w:rsidRDefault="008B41D8" w:rsidP="008B41D8">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площадок санитарной авиации.</w:t>
            </w:r>
          </w:p>
          <w:p w14:paraId="5CEF2BB3" w14:textId="77777777" w:rsidR="008B41D8" w:rsidRPr="00B64F77" w:rsidRDefault="008B41D8" w:rsidP="008B41D8">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E6C56BB"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w:t>
            </w:r>
          </w:p>
          <w:p w14:paraId="7D482291"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u w:val="single"/>
              </w:rPr>
              <w:t>Интенсивное лечение с кратковременным пребыванием, при мощности</w:t>
            </w:r>
            <w:r w:rsidRPr="00B64F77">
              <w:rPr>
                <w:rFonts w:ascii="Times New Roman" w:hAnsi="Times New Roman"/>
                <w:color w:val="000000"/>
                <w:sz w:val="24"/>
                <w:szCs w:val="24"/>
              </w:rPr>
              <w:t>:</w:t>
            </w:r>
          </w:p>
          <w:p w14:paraId="5362FE53"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210 кв.м. на одну койку;</w:t>
            </w:r>
          </w:p>
          <w:p w14:paraId="17C3947D"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u w:val="single"/>
              </w:rPr>
              <w:t>Долговременное лечение, при мощности</w:t>
            </w:r>
            <w:r w:rsidRPr="00B64F77">
              <w:rPr>
                <w:rFonts w:ascii="Times New Roman" w:hAnsi="Times New Roman"/>
                <w:color w:val="000000"/>
                <w:sz w:val="24"/>
                <w:szCs w:val="24"/>
              </w:rPr>
              <w:t>:</w:t>
            </w:r>
          </w:p>
          <w:p w14:paraId="45244D30"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360кв.м на 1 койку;</w:t>
            </w:r>
          </w:p>
          <w:p w14:paraId="1CB1F2BF"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71BA47B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25E893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C2799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2C0613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5D508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BE6CF5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AC177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50CFD2F"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59BC7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9F99D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CDC9B13"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63611ED"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35A8BD6"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3B3694E"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DBCA00"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1EE134B9"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40B0651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4A21F812"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4369B8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F9BE2D"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1016AF0"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E704191"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FFFE29" w14:textId="63904359" w:rsidR="008B41D8" w:rsidRPr="00B64F77" w:rsidRDefault="008B41D8" w:rsidP="008B41D8">
            <w:pPr>
              <w:spacing w:after="0" w:line="240" w:lineRule="auto"/>
              <w:rPr>
                <w:rFonts w:ascii="Times New Roman" w:eastAsia="Times New Roman" w:hAnsi="Times New Roman"/>
                <w:b/>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8B80653" w14:textId="77777777" w:rsidTr="001604A7">
        <w:tc>
          <w:tcPr>
            <w:tcW w:w="2711" w:type="dxa"/>
          </w:tcPr>
          <w:p w14:paraId="3639929F"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3.5</w:t>
            </w:r>
          </w:p>
        </w:tc>
        <w:tc>
          <w:tcPr>
            <w:tcW w:w="2683" w:type="dxa"/>
          </w:tcPr>
          <w:p w14:paraId="59BAA6F7"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Образование и просвещение</w:t>
            </w:r>
          </w:p>
          <w:p w14:paraId="68A43D53"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7FD1930F" w14:textId="77777777" w:rsidR="008B41D8" w:rsidRPr="00B64F77" w:rsidRDefault="008B41D8" w:rsidP="008B41D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2603949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726865A8"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2A10C11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Дошкольные образовательные организации</w:t>
            </w:r>
            <w:r w:rsidRPr="00B64F77">
              <w:rPr>
                <w:rFonts w:ascii="Times New Roman" w:eastAsia="Times New Roman" w:hAnsi="Times New Roman"/>
                <w:color w:val="000000"/>
                <w:sz w:val="24"/>
                <w:szCs w:val="24"/>
                <w:lang w:eastAsia="ru-RU"/>
              </w:rPr>
              <w:t>:</w:t>
            </w:r>
          </w:p>
          <w:p w14:paraId="5FCC47E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3AF02E4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Общеобразовательные организации</w:t>
            </w:r>
            <w:r w:rsidRPr="00B64F77">
              <w:rPr>
                <w:rFonts w:ascii="Times New Roman" w:eastAsia="Times New Roman" w:hAnsi="Times New Roman"/>
                <w:color w:val="000000"/>
                <w:sz w:val="24"/>
                <w:szCs w:val="24"/>
                <w:lang w:eastAsia="ru-RU"/>
              </w:rPr>
              <w:t>:</w:t>
            </w:r>
          </w:p>
          <w:p w14:paraId="2B2B67A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3B353F8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400 до 500 – 65 кв.м/место;</w:t>
            </w:r>
          </w:p>
          <w:p w14:paraId="04D3C6B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500 до 600 – 55 кв.м/место;</w:t>
            </w:r>
          </w:p>
          <w:p w14:paraId="4B7A05D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600 до 800 – 45 кв.м/место;</w:t>
            </w:r>
          </w:p>
          <w:p w14:paraId="233EA98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800 до 1100 – 36 кв.м/место;</w:t>
            </w:r>
          </w:p>
          <w:p w14:paraId="35FB52A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1100 до 1500 – 23 кв.м/место;</w:t>
            </w:r>
          </w:p>
          <w:p w14:paraId="059E8EA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1500 до 2000 – 18 кв.м/место;</w:t>
            </w:r>
          </w:p>
          <w:p w14:paraId="2ED2BF0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2000 – 16 кв.м/место</w:t>
            </w:r>
          </w:p>
          <w:p w14:paraId="65F6879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64F77">
              <w:rPr>
                <w:rFonts w:ascii="Times New Roman" w:eastAsia="Times New Roman" w:hAnsi="Times New Roman"/>
                <w:color w:val="000000"/>
                <w:sz w:val="24"/>
                <w:szCs w:val="24"/>
                <w:lang w:eastAsia="ru-RU"/>
              </w:rPr>
              <w:t>:</w:t>
            </w:r>
          </w:p>
          <w:p w14:paraId="3DBD94B6"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2CFEDB9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 xml:space="preserve">на 1 учащегося при вместимости учреждения: </w:t>
            </w:r>
          </w:p>
          <w:p w14:paraId="483A0E2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 300 – 75 кв.м/на 1 учащегося;</w:t>
            </w:r>
          </w:p>
          <w:p w14:paraId="763E157B"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300 до 900 – 50-65 кв.м/на 1 учащегося;</w:t>
            </w:r>
          </w:p>
          <w:p w14:paraId="46CB00A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900 до 1600 – 30-40 кв.м/на 1 учащегося;</w:t>
            </w:r>
          </w:p>
          <w:p w14:paraId="74E5C36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D85A54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B234A0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13DB93DC"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C4241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A9063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035FEB2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1CD377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8D4E90F"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AFD935A"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D0AD8A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42693B3"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6FD1EBC"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BD23C35"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790CA92" w14:textId="4E4A8958"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B5C05F6" w14:textId="77777777" w:rsidTr="001604A7">
        <w:tc>
          <w:tcPr>
            <w:tcW w:w="2711" w:type="dxa"/>
          </w:tcPr>
          <w:p w14:paraId="26D77C57"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3.6</w:t>
            </w:r>
          </w:p>
        </w:tc>
        <w:tc>
          <w:tcPr>
            <w:tcW w:w="2683" w:type="dxa"/>
          </w:tcPr>
          <w:p w14:paraId="33C9D572"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Культурное развитие</w:t>
            </w:r>
          </w:p>
          <w:p w14:paraId="610E46F6"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7BC52F51" w14:textId="77777777" w:rsidR="008B41D8" w:rsidRPr="00B64F77" w:rsidRDefault="008B41D8" w:rsidP="008B41D8">
            <w:pPr>
              <w:spacing w:after="0" w:line="240" w:lineRule="auto"/>
              <w:ind w:left="459"/>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56B54277" w14:textId="77777777" w:rsidR="008B41D8" w:rsidRPr="00B64F77" w:rsidRDefault="008B41D8" w:rsidP="008B41D8">
            <w:pPr>
              <w:spacing w:after="0" w:line="240" w:lineRule="auto"/>
              <w:ind w:left="459"/>
              <w:rPr>
                <w:rFonts w:ascii="Times New Roman" w:hAnsi="Times New Roman"/>
                <w:color w:val="000000"/>
                <w:sz w:val="24"/>
                <w:szCs w:val="24"/>
              </w:rPr>
            </w:pPr>
          </w:p>
          <w:p w14:paraId="02C3BBC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2A0888E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477FEA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A7202A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DC5EF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B3305B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6EFFF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05D9ED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A2585F"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2500F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A1DB8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B6F391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4EEBF1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624A520"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6DF8E12"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5A336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472378F"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2CCA0D3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E69CD8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BFE5FA7"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8A8589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3D5A96C8"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75743E8"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5330480"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D4FF89" w14:textId="0AE3475F"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1FFF1B7" w14:textId="77777777" w:rsidTr="001604A7">
        <w:tc>
          <w:tcPr>
            <w:tcW w:w="2711" w:type="dxa"/>
          </w:tcPr>
          <w:p w14:paraId="645D6404"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3.7</w:t>
            </w:r>
          </w:p>
        </w:tc>
        <w:tc>
          <w:tcPr>
            <w:tcW w:w="2683" w:type="dxa"/>
          </w:tcPr>
          <w:p w14:paraId="6DD2C963"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Религиозное использование</w:t>
            </w:r>
          </w:p>
          <w:p w14:paraId="4A84D64C"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651DFAD9" w14:textId="77777777" w:rsidR="008B41D8" w:rsidRPr="00B64F77" w:rsidRDefault="008B41D8" w:rsidP="008B41D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4A2D3D7C" w14:textId="77777777" w:rsidR="008B41D8" w:rsidRPr="00B64F77" w:rsidRDefault="008B41D8" w:rsidP="008B41D8">
            <w:pPr>
              <w:spacing w:after="0" w:line="240" w:lineRule="auto"/>
              <w:rPr>
                <w:rFonts w:ascii="Times New Roman" w:hAnsi="Times New Roman"/>
                <w:color w:val="000000"/>
                <w:sz w:val="24"/>
                <w:szCs w:val="24"/>
              </w:rPr>
            </w:pPr>
          </w:p>
          <w:p w14:paraId="449C920B"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59B7B3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8D321A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6BE1B38" w14:textId="4221AE91"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27056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206A33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AF952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1F9A06E"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8C7CB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987F3F" w14:textId="14BB03B0"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5671C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578343"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0535C0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8FD9B2F"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43727A0"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64F7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12F7FEE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FA3B88"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высота – 20 метров</w:t>
            </w:r>
          </w:p>
          <w:p w14:paraId="70CAADE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A7EDE3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020000E"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46AF00A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B8481A"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2B2F3F3"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E5B1FD5"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FD89EE" w14:textId="4361D872" w:rsidR="008B41D8" w:rsidRPr="00B64F77" w:rsidRDefault="008B41D8" w:rsidP="008B41D8">
            <w:pPr>
              <w:spacing w:after="0"/>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6457757" w14:textId="209E039E" w:rsidR="008B41D8" w:rsidRPr="00B64F77" w:rsidRDefault="008B41D8" w:rsidP="008B41D8">
            <w:pPr>
              <w:spacing w:after="0"/>
              <w:rPr>
                <w:rFonts w:ascii="Times New Roman" w:hAnsi="Times New Roman"/>
                <w:color w:val="000000"/>
                <w:sz w:val="24"/>
                <w:szCs w:val="24"/>
              </w:rPr>
            </w:pPr>
          </w:p>
        </w:tc>
      </w:tr>
      <w:tr w:rsidR="00B64F77" w:rsidRPr="00B64F77" w14:paraId="5CFF3835" w14:textId="77777777" w:rsidTr="001604A7">
        <w:tc>
          <w:tcPr>
            <w:tcW w:w="2711" w:type="dxa"/>
          </w:tcPr>
          <w:p w14:paraId="52E8BA4B"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3.8</w:t>
            </w:r>
          </w:p>
        </w:tc>
        <w:tc>
          <w:tcPr>
            <w:tcW w:w="2683" w:type="dxa"/>
          </w:tcPr>
          <w:p w14:paraId="453FADA8"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управление</w:t>
            </w:r>
          </w:p>
        </w:tc>
        <w:tc>
          <w:tcPr>
            <w:tcW w:w="9456" w:type="dxa"/>
          </w:tcPr>
          <w:p w14:paraId="36F5F1C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44940C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5946D1D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CECB36C"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6FABDDF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F6E7118" w14:textId="513F13D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F57A0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656AC3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18AB3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B6E427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F89A1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3C0314" w14:textId="03E2A26C"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4EDBDF"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855F06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3F4529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F116D75"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AA0EBFB"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89EB28"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0F117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w:t>
            </w:r>
            <w:r w:rsidRPr="00B64F77">
              <w:rPr>
                <w:rFonts w:ascii="Times New Roman" w:hAnsi="Times New Roman"/>
                <w:color w:val="000000"/>
                <w:sz w:val="24"/>
                <w:szCs w:val="24"/>
              </w:rPr>
              <w:t>4</w:t>
            </w:r>
            <w:r w:rsidRPr="00B64F77">
              <w:rPr>
                <w:rFonts w:ascii="Times New Roman" w:eastAsia="Times New Roman" w:hAnsi="Times New Roman"/>
                <w:color w:val="000000"/>
                <w:sz w:val="24"/>
                <w:szCs w:val="24"/>
                <w:lang w:eastAsia="ru-RU"/>
              </w:rPr>
              <w:t>;</w:t>
            </w:r>
          </w:p>
          <w:p w14:paraId="251D8AA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95BDCC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3201DB"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D7E0BB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937D0A"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030A626"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69E82ED"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62DE84" w14:textId="32CC3983"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w:t>
            </w:r>
            <w:r w:rsidRPr="00B64F77">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B64F77" w:rsidRPr="00B64F77" w14:paraId="7833F978" w14:textId="77777777" w:rsidTr="001604A7">
        <w:tc>
          <w:tcPr>
            <w:tcW w:w="2711" w:type="dxa"/>
          </w:tcPr>
          <w:p w14:paraId="461C2351" w14:textId="77777777" w:rsidR="008B41D8" w:rsidRPr="00B64F77" w:rsidRDefault="008B41D8" w:rsidP="008B41D8">
            <w:p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lang w:eastAsia="ru-RU"/>
              </w:rPr>
              <w:lastRenderedPageBreak/>
              <w:t>3.9</w:t>
            </w:r>
          </w:p>
        </w:tc>
        <w:tc>
          <w:tcPr>
            <w:tcW w:w="2683" w:type="dxa"/>
          </w:tcPr>
          <w:p w14:paraId="4083C101"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научной деятельности</w:t>
            </w:r>
          </w:p>
        </w:tc>
        <w:tc>
          <w:tcPr>
            <w:tcW w:w="9456" w:type="dxa"/>
          </w:tcPr>
          <w:p w14:paraId="19901064" w14:textId="77777777" w:rsidR="008B41D8" w:rsidRPr="00B64F77" w:rsidRDefault="008B41D8" w:rsidP="008B41D8">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6D19BAD" w14:textId="77777777" w:rsidR="008B41D8" w:rsidRPr="00B64F77" w:rsidRDefault="008B41D8" w:rsidP="008B41D8">
            <w:pPr>
              <w:spacing w:after="0" w:line="240" w:lineRule="auto"/>
              <w:rPr>
                <w:rFonts w:ascii="Times New Roman" w:hAnsi="Times New Roman"/>
                <w:b/>
                <w:color w:val="000000"/>
                <w:sz w:val="24"/>
                <w:szCs w:val="24"/>
              </w:rPr>
            </w:pPr>
          </w:p>
          <w:p w14:paraId="724E2365"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3AB0DAF2"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2DCC362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E455D0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0E31CE"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9996D0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F85A1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BA424A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1FED4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DE438A" w14:textId="01C898B4"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D1C61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A9731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4B01FA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3BC1B25"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26A3879"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05789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EFEB6F"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15 м;</w:t>
            </w:r>
          </w:p>
          <w:p w14:paraId="3B27CC2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00D0C5C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440E8B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2CAADF"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1A3EBA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9439CF"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97AB9BA"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F64ABE2"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433F468" w14:textId="73D3E915"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CA1CE08" w14:textId="77777777" w:rsidTr="001604A7">
        <w:tc>
          <w:tcPr>
            <w:tcW w:w="2711" w:type="dxa"/>
          </w:tcPr>
          <w:p w14:paraId="7CF65991"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3.10.1</w:t>
            </w:r>
          </w:p>
        </w:tc>
        <w:tc>
          <w:tcPr>
            <w:tcW w:w="2683" w:type="dxa"/>
          </w:tcPr>
          <w:p w14:paraId="11D6FBF3"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Амбулаторное ветеринарное обслуживание</w:t>
            </w:r>
          </w:p>
          <w:p w14:paraId="7F8C5EE2"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4720FA7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573666F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5D18547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96C369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775FF0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4C5FC7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737FA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BF41CE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04B1F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22C1C7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4D8D1A"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2AE00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E0841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385E9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F929B5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65DE4D2"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B201712"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921CBA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8EB5C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Максимальное количество этажей – 3.</w:t>
            </w:r>
          </w:p>
          <w:p w14:paraId="2DDFC97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D419D8B"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45D53B"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7121C76"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DAC784"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024D4F7"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852300E"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00AE28C" w14:textId="1167D9B2"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E0DB30B" w14:textId="77777777" w:rsidTr="001604A7">
        <w:tc>
          <w:tcPr>
            <w:tcW w:w="2711" w:type="dxa"/>
          </w:tcPr>
          <w:p w14:paraId="3669D316"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4.1</w:t>
            </w:r>
          </w:p>
        </w:tc>
        <w:tc>
          <w:tcPr>
            <w:tcW w:w="2683" w:type="dxa"/>
          </w:tcPr>
          <w:p w14:paraId="14D3C617"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Деловое управление</w:t>
            </w:r>
          </w:p>
        </w:tc>
        <w:tc>
          <w:tcPr>
            <w:tcW w:w="9456" w:type="dxa"/>
          </w:tcPr>
          <w:p w14:paraId="1B6324B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58366F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5D11718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013C846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9AF7C9F"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C4C8B2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82F64E"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E2FC0BA"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9016C1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69D49C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23F9D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34567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E5F74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4B8BA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любой категории;</w:t>
            </w:r>
          </w:p>
          <w:p w14:paraId="22383B2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2418887"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71F8295"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E131F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045E40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14490B6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148214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30757D"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9181546"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F5089B"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257E49E"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E9422E1"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0EA7816" w14:textId="11272C2C"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512F4D1" w14:textId="77777777" w:rsidTr="001604A7">
        <w:tc>
          <w:tcPr>
            <w:tcW w:w="2711" w:type="dxa"/>
          </w:tcPr>
          <w:p w14:paraId="5E9A78AC"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4.3</w:t>
            </w:r>
          </w:p>
        </w:tc>
        <w:tc>
          <w:tcPr>
            <w:tcW w:w="2683" w:type="dxa"/>
          </w:tcPr>
          <w:p w14:paraId="671449DB"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Рынки</w:t>
            </w:r>
          </w:p>
          <w:p w14:paraId="10623B91"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2393D776"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9BD7CA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75648BC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D54360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2800 кв.м;</w:t>
            </w:r>
          </w:p>
          <w:p w14:paraId="12A97C7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w:t>
            </w:r>
          </w:p>
          <w:p w14:paraId="0B17C2F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9FFF6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A162C0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A3A398"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3C7C7BA"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45E55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E7B177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40DFB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D255A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22CC508"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A8F9AE6"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2363EF9"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1AB2F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51A0A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2B8BF89C"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3CD546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2B1A07"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B9263F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A13053B"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F8040FC"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6BC68F3" w14:textId="0446F9A4"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9F90858" w14:textId="77777777" w:rsidTr="001604A7">
        <w:tc>
          <w:tcPr>
            <w:tcW w:w="2711" w:type="dxa"/>
          </w:tcPr>
          <w:p w14:paraId="4346B4CA"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4.5</w:t>
            </w:r>
          </w:p>
        </w:tc>
        <w:tc>
          <w:tcPr>
            <w:tcW w:w="2683" w:type="dxa"/>
          </w:tcPr>
          <w:p w14:paraId="0A929270"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Банковская и страховая деятельность</w:t>
            </w:r>
          </w:p>
        </w:tc>
        <w:tc>
          <w:tcPr>
            <w:tcW w:w="9456" w:type="dxa"/>
          </w:tcPr>
          <w:p w14:paraId="3408792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441BA16F"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730CECDF"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51E8272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2325AEE"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0D747E8"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EE7B4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0FB3CB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54F2A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2ECBC2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FB818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1A4217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A37B9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C80DC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7C5ED5A"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F2F6FE9"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9E50BCC"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30255E6"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A6024B"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7AB2B16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44C385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1B19D4"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9BAD64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BA0F05"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FDF0E60"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F3A2204"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B3777BB" w14:textId="06F4AACF"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64F77">
              <w:rPr>
                <w:rFonts w:ascii="Times New Roman" w:hAnsi="Times New Roman"/>
                <w:b/>
                <w:bCs/>
                <w:color w:val="000000"/>
                <w:sz w:val="24"/>
                <w:szCs w:val="24"/>
              </w:rPr>
              <w:lastRenderedPageBreak/>
              <w:t>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66EDB8D" w14:textId="77777777" w:rsidTr="001604A7">
        <w:tc>
          <w:tcPr>
            <w:tcW w:w="2711" w:type="dxa"/>
          </w:tcPr>
          <w:p w14:paraId="31C1CF6B"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4.6</w:t>
            </w:r>
          </w:p>
        </w:tc>
        <w:tc>
          <w:tcPr>
            <w:tcW w:w="2683" w:type="dxa"/>
          </w:tcPr>
          <w:p w14:paraId="733EFF3B"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питание</w:t>
            </w:r>
          </w:p>
          <w:p w14:paraId="52D25F96"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6BA9DFB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6EF89B1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5261B38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0930AEC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2BAE3B1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При числе мест, га на 100 мест:</w:t>
            </w:r>
          </w:p>
          <w:p w14:paraId="561D0A8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до 50 мест – 0,25 га;</w:t>
            </w:r>
          </w:p>
          <w:p w14:paraId="33292FC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50 до 150 мест – 0,15 га;</w:t>
            </w:r>
          </w:p>
          <w:p w14:paraId="4E1B16F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04C357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6AB806E"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6AB4E8"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4AB124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E98B0E"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78880B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BDA94B"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14756A"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E9552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7567F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D21D5DA"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61600B5"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5260AE7"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7D102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E209B3"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99B0E3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C7C327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A7B4D9"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(Кз) – 0,8</w:t>
            </w:r>
          </w:p>
          <w:p w14:paraId="33D1D19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62186C"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54FB22A"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67F8A70"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72C14F" w14:textId="62E04871"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E72304D" w14:textId="77777777" w:rsidTr="001604A7">
        <w:tc>
          <w:tcPr>
            <w:tcW w:w="2711" w:type="dxa"/>
          </w:tcPr>
          <w:p w14:paraId="25E9809F"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4.7</w:t>
            </w:r>
          </w:p>
        </w:tc>
        <w:tc>
          <w:tcPr>
            <w:tcW w:w="2683" w:type="dxa"/>
          </w:tcPr>
          <w:p w14:paraId="09F829C8"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Гостиничное обслуживание</w:t>
            </w:r>
          </w:p>
          <w:p w14:paraId="1067A537" w14:textId="77777777" w:rsidR="008B41D8" w:rsidRPr="00B64F77" w:rsidRDefault="008B41D8" w:rsidP="008B41D8">
            <w:pPr>
              <w:spacing w:after="0" w:line="240" w:lineRule="auto"/>
              <w:rPr>
                <w:rFonts w:ascii="Times New Roman" w:hAnsi="Times New Roman"/>
                <w:color w:val="000000"/>
                <w:sz w:val="24"/>
                <w:szCs w:val="24"/>
              </w:rPr>
            </w:pPr>
          </w:p>
        </w:tc>
        <w:tc>
          <w:tcPr>
            <w:tcW w:w="9456" w:type="dxa"/>
          </w:tcPr>
          <w:p w14:paraId="7339F45C"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11607545"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p>
          <w:p w14:paraId="3C7F97A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гостиницы до 100 мест</w:t>
            </w:r>
          </w:p>
          <w:p w14:paraId="05EAD03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1C42BE4D"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478B4E2A"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4271F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E1A8F8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0131D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4E1F26D"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B1E19F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CD6CE75"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BB1B0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096C3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8906B8"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D3963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B358501"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F3C61D6"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A822CDA"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FF866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D4FEA2"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55394A1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1DB5761"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B3D89D"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5C89D799"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F20FD3F"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FA02C9C" w14:textId="77777777"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6350178" w14:textId="77777777" w:rsidR="008B41D8" w:rsidRPr="00B64F77" w:rsidRDefault="008B41D8" w:rsidP="008B41D8">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8D1AB67" w14:textId="77777777" w:rsidR="008B41D8" w:rsidRPr="00B64F77" w:rsidRDefault="008B41D8" w:rsidP="008B41D8">
            <w:pPr>
              <w:spacing w:after="0"/>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EA95D2B" w14:textId="77777777" w:rsidR="008B41D8" w:rsidRPr="00B64F77" w:rsidRDefault="008B41D8" w:rsidP="008B41D8">
            <w:pPr>
              <w:spacing w:after="0" w:line="240" w:lineRule="auto"/>
              <w:rPr>
                <w:rFonts w:ascii="Times New Roman" w:hAnsi="Times New Roman"/>
                <w:b/>
                <w:color w:val="000000"/>
              </w:rPr>
            </w:pPr>
            <w:r w:rsidRPr="00B64F7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B64F77">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EDC2487" w14:textId="226810CA" w:rsidR="008B41D8" w:rsidRPr="00B64F77" w:rsidRDefault="008B41D8" w:rsidP="008B41D8">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0EF41D4F" w14:textId="77777777" w:rsidTr="001604A7">
        <w:tc>
          <w:tcPr>
            <w:tcW w:w="2711" w:type="dxa"/>
          </w:tcPr>
          <w:p w14:paraId="3DB3CAF8" w14:textId="70E8FCD5"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4.9.1.2</w:t>
            </w:r>
          </w:p>
        </w:tc>
        <w:tc>
          <w:tcPr>
            <w:tcW w:w="2683" w:type="dxa"/>
          </w:tcPr>
          <w:p w14:paraId="357E737F" w14:textId="4EDDE881"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eastAsia="Times New Roman" w:hAnsi="Times New Roman"/>
                <w:b/>
                <w:color w:val="000000"/>
                <w:sz w:val="24"/>
                <w:szCs w:val="24"/>
                <w:lang w:eastAsia="ru-RU"/>
              </w:rPr>
              <w:t>Обеспечение дорожного отдыха</w:t>
            </w:r>
          </w:p>
        </w:tc>
        <w:tc>
          <w:tcPr>
            <w:tcW w:w="9456" w:type="dxa"/>
          </w:tcPr>
          <w:p w14:paraId="14FECB44" w14:textId="77777777" w:rsidR="008B41D8" w:rsidRPr="00B64F77" w:rsidRDefault="008B41D8" w:rsidP="008B41D8">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0DC89C1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417D9AB"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2065662"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82C983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D91D33"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142117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A58183"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E6652A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7DEF96"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5D57A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F8C62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D5FB17"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D0E7B0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F933F17"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EE85D5A"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52133F"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3EB931A7"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2;</w:t>
            </w:r>
          </w:p>
          <w:p w14:paraId="61B29E5F"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C728006"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A63407" w14:textId="77777777" w:rsidR="008B41D8" w:rsidRPr="00B64F77" w:rsidRDefault="008B41D8" w:rsidP="008B41D8">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5626E62E"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D595372" w14:textId="77777777" w:rsidR="008B41D8" w:rsidRPr="00B64F77" w:rsidRDefault="008B41D8" w:rsidP="008B41D8">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6E302FF"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DFF873E" w14:textId="5DF6CE85" w:rsidR="008B41D8" w:rsidRPr="00B64F77" w:rsidRDefault="008B41D8" w:rsidP="008B41D8">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8B41D8" w:rsidRPr="00B64F77" w14:paraId="179492CC" w14:textId="77777777" w:rsidTr="001604A7">
        <w:tc>
          <w:tcPr>
            <w:tcW w:w="2711" w:type="dxa"/>
          </w:tcPr>
          <w:p w14:paraId="6D4B7DFD"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8.3</w:t>
            </w:r>
          </w:p>
        </w:tc>
        <w:tc>
          <w:tcPr>
            <w:tcW w:w="2683" w:type="dxa"/>
          </w:tcPr>
          <w:p w14:paraId="042D4AA6" w14:textId="77777777" w:rsidR="008B41D8" w:rsidRPr="00B64F77" w:rsidRDefault="008B41D8" w:rsidP="008B41D8">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внутреннего правопорядка</w:t>
            </w:r>
          </w:p>
        </w:tc>
        <w:tc>
          <w:tcPr>
            <w:tcW w:w="9456" w:type="dxa"/>
          </w:tcPr>
          <w:p w14:paraId="58957FF8" w14:textId="77777777" w:rsidR="008B41D8" w:rsidRPr="00B64F77" w:rsidRDefault="008B41D8" w:rsidP="008B41D8">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A5B39BD" w14:textId="77777777" w:rsidR="008B41D8" w:rsidRPr="00B64F77" w:rsidRDefault="008B41D8" w:rsidP="008B41D8">
            <w:pPr>
              <w:spacing w:after="0" w:line="240" w:lineRule="auto"/>
              <w:rPr>
                <w:rFonts w:ascii="Times New Roman" w:hAnsi="Times New Roman"/>
                <w:color w:val="000000"/>
                <w:sz w:val="24"/>
                <w:szCs w:val="24"/>
              </w:rPr>
            </w:pPr>
          </w:p>
          <w:p w14:paraId="18C2F00A"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097F6429"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77323908"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CC2D453"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586E10"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083239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F95883"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5C5485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753EFF"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FE8D1C"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784829"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75105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B0052A4" w14:textId="77777777" w:rsidR="008B41D8" w:rsidRPr="00B64F77" w:rsidRDefault="008B41D8" w:rsidP="008B41D8">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66F153F"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E8F1085" w14:textId="77777777" w:rsidR="008B41D8" w:rsidRPr="00B64F77" w:rsidRDefault="008B41D8" w:rsidP="008B41D8">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7970E4"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AECCBF8" w14:textId="77777777" w:rsidR="008B41D8" w:rsidRPr="00B64F77" w:rsidRDefault="008B41D8" w:rsidP="008B41D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Предельная высота – 20 м;</w:t>
            </w:r>
          </w:p>
          <w:p w14:paraId="4959CDB9" w14:textId="77777777" w:rsidR="008B41D8" w:rsidRPr="00B64F77" w:rsidRDefault="008B41D8" w:rsidP="008B41D8">
            <w:pPr>
              <w:spacing w:after="0" w:line="240" w:lineRule="auto"/>
              <w:rPr>
                <w:rFonts w:ascii="Times New Roman" w:hAnsi="Times New Roman"/>
                <w:color w:val="000000"/>
                <w:sz w:val="24"/>
                <w:szCs w:val="24"/>
              </w:rPr>
            </w:pPr>
          </w:p>
          <w:p w14:paraId="153609E0"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5259DC8" w14:textId="77777777"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22DF78" w14:textId="1497AF3B" w:rsidR="008B41D8" w:rsidRPr="00B64F77" w:rsidRDefault="008B41D8" w:rsidP="008B41D8">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7E3C1F5" w14:textId="473DDC1F" w:rsidR="008B41D8" w:rsidRPr="00B64F77" w:rsidRDefault="008B41D8" w:rsidP="008B41D8">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8C630F1" w14:textId="1BFA67E7" w:rsidR="001604A7" w:rsidRPr="00B64F77" w:rsidRDefault="001604A7" w:rsidP="001604A7">
      <w:pPr>
        <w:spacing w:after="0" w:line="240" w:lineRule="auto"/>
        <w:rPr>
          <w:rFonts w:ascii="Times New Roman" w:hAnsi="Times New Roman"/>
          <w:b/>
          <w:color w:val="000000"/>
          <w:sz w:val="24"/>
          <w:szCs w:val="24"/>
        </w:rPr>
      </w:pPr>
    </w:p>
    <w:p w14:paraId="3650479F"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40D86FD6"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B64F77" w:rsidRPr="00B64F77" w14:paraId="21C26FE9" w14:textId="77777777" w:rsidTr="001604A7">
        <w:tc>
          <w:tcPr>
            <w:tcW w:w="2732" w:type="dxa"/>
          </w:tcPr>
          <w:p w14:paraId="4A472CBF"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278C8A9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55AD3EE2"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72524C40"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48" w:type="dxa"/>
          </w:tcPr>
          <w:p w14:paraId="5A441F8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027A1D4B"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124407C5" w14:textId="77777777" w:rsidTr="001604A7">
        <w:tc>
          <w:tcPr>
            <w:tcW w:w="2732" w:type="dxa"/>
          </w:tcPr>
          <w:p w14:paraId="3B4BF0D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4.9</w:t>
            </w:r>
          </w:p>
        </w:tc>
        <w:tc>
          <w:tcPr>
            <w:tcW w:w="2648" w:type="dxa"/>
          </w:tcPr>
          <w:p w14:paraId="6B629B7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bCs/>
                <w:color w:val="000000"/>
                <w:sz w:val="24"/>
                <w:szCs w:val="24"/>
              </w:rPr>
              <w:t>Служебные гаражи</w:t>
            </w:r>
          </w:p>
        </w:tc>
        <w:tc>
          <w:tcPr>
            <w:tcW w:w="9470" w:type="dxa"/>
          </w:tcPr>
          <w:p w14:paraId="40F291F3"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34D5E4D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CB872C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B182D5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990FFF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AB741A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5F592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BEADA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DA6F7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5F3817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9B9E26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B308502" w14:textId="5AC6D18D"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2F6B588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30BCE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CCB3BF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BC9257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EAFF850" w14:textId="451A33E9"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D5EEF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3DC57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5CD152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7B0AE5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6F7633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01C21A8" w14:textId="47915E23"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0A59CDE" w14:textId="77777777" w:rsidTr="001604A7">
        <w:tc>
          <w:tcPr>
            <w:tcW w:w="2732" w:type="dxa"/>
          </w:tcPr>
          <w:p w14:paraId="56EACCF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5.1</w:t>
            </w:r>
          </w:p>
        </w:tc>
        <w:tc>
          <w:tcPr>
            <w:tcW w:w="2648" w:type="dxa"/>
          </w:tcPr>
          <w:p w14:paraId="08C5BC4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w:t>
            </w:r>
          </w:p>
          <w:p w14:paraId="24D4D180" w14:textId="77777777" w:rsidR="001604A7" w:rsidRPr="00B64F77" w:rsidRDefault="001604A7" w:rsidP="001604A7">
            <w:pPr>
              <w:spacing w:after="0" w:line="240" w:lineRule="auto"/>
              <w:rPr>
                <w:rFonts w:ascii="Times New Roman" w:hAnsi="Times New Roman"/>
                <w:color w:val="000000"/>
                <w:sz w:val="24"/>
                <w:szCs w:val="24"/>
              </w:rPr>
            </w:pPr>
          </w:p>
        </w:tc>
        <w:tc>
          <w:tcPr>
            <w:tcW w:w="9470" w:type="dxa"/>
          </w:tcPr>
          <w:p w14:paraId="1375EFF2"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B64F77">
                <w:rPr>
                  <w:rFonts w:ascii="Times New Roman" w:hAnsi="Times New Roman"/>
                  <w:b/>
                  <w:color w:val="000000"/>
                  <w:sz w:val="24"/>
                  <w:szCs w:val="24"/>
                </w:rPr>
                <w:t>кодами 5.1.1 - 5.1.7</w:t>
              </w:r>
            </w:hyperlink>
            <w:r w:rsidRPr="00B64F77">
              <w:rPr>
                <w:rFonts w:ascii="Times New Roman" w:hAnsi="Times New Roman"/>
                <w:b/>
                <w:color w:val="000000"/>
                <w:sz w:val="24"/>
                <w:szCs w:val="24"/>
              </w:rPr>
              <w:t>.</w:t>
            </w:r>
          </w:p>
          <w:p w14:paraId="2E82E59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EAEA10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C656FB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7B092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D1B2948" w14:textId="150DF1F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160BA2A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76A842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5CB69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категории, не менее 3 м со стороны, выходящей на проезд.</w:t>
            </w:r>
          </w:p>
          <w:p w14:paraId="7BD4AFD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69C84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354699" w14:textId="2E939262"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48E2509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3BB2F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64D60F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18E605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E11C2D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6B990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DA77D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1435165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3A7560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9C5ADB"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A56574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5E2E56"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12444E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02B80E7"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7750DF8" w14:textId="43C83689"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6C7FA5D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780A4E52"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w:t>
      </w:r>
      <w:r w:rsidRPr="00B64F77">
        <w:rPr>
          <w:rFonts w:ascii="Times New Roman" w:hAnsi="Times New Roman"/>
          <w:color w:val="000000"/>
          <w:sz w:val="24"/>
          <w:szCs w:val="24"/>
          <w:lang w:eastAsia="ru-RU"/>
        </w:rPr>
        <w:lastRenderedPageBreak/>
        <w:t>настоящих Правил.</w:t>
      </w:r>
    </w:p>
    <w:p w14:paraId="3E6B9919" w14:textId="2A193E8E"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0DD30EB"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00AA833D"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87962CD"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3D00952"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F0272A1"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BF478EF"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CD038C5"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1ED680"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4917CCEF"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w:t>
      </w:r>
      <w:r w:rsidRPr="00B64F77">
        <w:rPr>
          <w:rFonts w:ascii="Times New Roman" w:hAnsi="Times New Roman"/>
          <w:color w:val="000000"/>
          <w:sz w:val="24"/>
          <w:szCs w:val="24"/>
          <w:lang w:eastAsia="ru-RU"/>
        </w:rPr>
        <w:lastRenderedPageBreak/>
        <w:t xml:space="preserve">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11DBDE6"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D0AE88F"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688A526"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43344532"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474F7750"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EA12455"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6FBBCC7" w14:textId="77777777"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285E759" w14:textId="5491797C" w:rsidR="001604A7" w:rsidRPr="00B64F77" w:rsidRDefault="001604A7" w:rsidP="001604A7">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w:t>
      </w:r>
      <w:r w:rsidRPr="00B64F77">
        <w:rPr>
          <w:rFonts w:ascii="Times New Roman" w:hAnsi="Times New Roman"/>
          <w:color w:val="000000"/>
          <w:sz w:val="24"/>
          <w:szCs w:val="24"/>
          <w:lang w:eastAsia="ru-RU"/>
        </w:rPr>
        <w:lastRenderedPageBreak/>
        <w:t>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BEE63E2" w14:textId="77777777" w:rsidR="00A50348" w:rsidRPr="00B64F77" w:rsidRDefault="00A50348" w:rsidP="00A5034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6F6D20F" w14:textId="72A704FE" w:rsidR="00FB1E51" w:rsidRPr="00B64F77" w:rsidRDefault="00FB1E51" w:rsidP="00FB1E51">
      <w:pPr>
        <w:pStyle w:val="2"/>
        <w:spacing w:before="0" w:after="0"/>
        <w:rPr>
          <w:rFonts w:ascii="Times New Roman" w:hAnsi="Times New Roman" w:cs="Times New Roman"/>
          <w:i w:val="0"/>
          <w:color w:val="000000"/>
          <w:kern w:val="1"/>
          <w:sz w:val="24"/>
          <w:szCs w:val="24"/>
        </w:rPr>
      </w:pPr>
      <w:bookmarkStart w:id="15" w:name="_Toc109831656"/>
      <w:r w:rsidRPr="00B64F77">
        <w:rPr>
          <w:rFonts w:ascii="Times New Roman" w:hAnsi="Times New Roman" w:cs="Times New Roman"/>
          <w:i w:val="0"/>
          <w:color w:val="000000"/>
          <w:kern w:val="1"/>
          <w:sz w:val="24"/>
          <w:szCs w:val="24"/>
        </w:rPr>
        <w:t xml:space="preserve">Статья </w:t>
      </w:r>
      <w:r w:rsidR="00D36495" w:rsidRPr="00B64F77">
        <w:rPr>
          <w:rFonts w:ascii="Times New Roman" w:hAnsi="Times New Roman" w:cs="Times New Roman"/>
          <w:i w:val="0"/>
          <w:color w:val="000000"/>
          <w:kern w:val="1"/>
          <w:sz w:val="24"/>
          <w:szCs w:val="24"/>
        </w:rPr>
        <w:t>3</w:t>
      </w:r>
      <w:r w:rsidR="005D7D60" w:rsidRPr="00B64F77">
        <w:rPr>
          <w:rFonts w:ascii="Times New Roman" w:hAnsi="Times New Roman" w:cs="Times New Roman"/>
          <w:i w:val="0"/>
          <w:color w:val="000000"/>
          <w:kern w:val="1"/>
          <w:sz w:val="24"/>
          <w:szCs w:val="24"/>
        </w:rPr>
        <w:t>9</w:t>
      </w:r>
      <w:r w:rsidRPr="00B64F77">
        <w:rPr>
          <w:rFonts w:ascii="Times New Roman" w:hAnsi="Times New Roman" w:cs="Times New Roman"/>
          <w:i w:val="0"/>
          <w:color w:val="000000"/>
          <w:kern w:val="1"/>
          <w:sz w:val="24"/>
          <w:szCs w:val="24"/>
        </w:rPr>
        <w:t xml:space="preserve">. </w:t>
      </w:r>
      <w:r w:rsidRPr="00B64F77">
        <w:rPr>
          <w:rFonts w:ascii="Times New Roman" w:hAnsi="Times New Roman" w:cs="Times New Roman"/>
          <w:i w:val="0"/>
          <w:color w:val="000000"/>
          <w:sz w:val="24"/>
          <w:szCs w:val="24"/>
        </w:rPr>
        <w:t>Зона застройки среднеэтажными жилыми домами</w:t>
      </w:r>
      <w:r w:rsidRPr="00B64F77">
        <w:rPr>
          <w:rFonts w:ascii="Times New Roman" w:hAnsi="Times New Roman" w:cs="Times New Roman"/>
          <w:i w:val="0"/>
          <w:color w:val="000000"/>
          <w:kern w:val="1"/>
          <w:sz w:val="24"/>
          <w:szCs w:val="24"/>
        </w:rPr>
        <w:t xml:space="preserve"> (Ж-</w:t>
      </w:r>
      <w:r w:rsidR="00673073" w:rsidRPr="00B64F77">
        <w:rPr>
          <w:rFonts w:ascii="Times New Roman" w:hAnsi="Times New Roman" w:cs="Times New Roman"/>
          <w:i w:val="0"/>
          <w:color w:val="000000"/>
          <w:kern w:val="1"/>
          <w:sz w:val="24"/>
          <w:szCs w:val="24"/>
        </w:rPr>
        <w:t>3</w:t>
      </w:r>
      <w:r w:rsidRPr="00B64F77">
        <w:rPr>
          <w:rFonts w:ascii="Times New Roman" w:hAnsi="Times New Roman" w:cs="Times New Roman"/>
          <w:i w:val="0"/>
          <w:color w:val="000000"/>
          <w:kern w:val="1"/>
          <w:sz w:val="24"/>
          <w:szCs w:val="24"/>
        </w:rPr>
        <w:t>)</w:t>
      </w:r>
      <w:bookmarkEnd w:id="15"/>
    </w:p>
    <w:p w14:paraId="55E576EB" w14:textId="77777777" w:rsidR="00FB1E51" w:rsidRPr="00B64F77" w:rsidRDefault="00FB1E51" w:rsidP="00D00D88">
      <w:pPr>
        <w:spacing w:after="0"/>
        <w:rPr>
          <w:rFonts w:ascii="Times New Roman" w:hAnsi="Times New Roman"/>
          <w:color w:val="000000"/>
          <w:sz w:val="24"/>
          <w:szCs w:val="24"/>
          <w:lang w:eastAsia="ru-RU"/>
        </w:rPr>
      </w:pPr>
    </w:p>
    <w:p w14:paraId="5F0FFDAB" w14:textId="77777777" w:rsidR="001604A7" w:rsidRPr="00B64F77" w:rsidRDefault="001604A7" w:rsidP="001604A7">
      <w:pPr>
        <w:widowControl w:val="0"/>
        <w:numPr>
          <w:ilvl w:val="0"/>
          <w:numId w:val="23"/>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3838355" w14:textId="77777777" w:rsidR="001604A7" w:rsidRPr="00B64F77" w:rsidRDefault="001604A7" w:rsidP="001604A7">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B64F77" w:rsidRPr="00B64F77" w14:paraId="3ABAC41C" w14:textId="77777777" w:rsidTr="001604A7">
        <w:trPr>
          <w:trHeight w:val="304"/>
        </w:trPr>
        <w:tc>
          <w:tcPr>
            <w:tcW w:w="5850" w:type="dxa"/>
            <w:tcBorders>
              <w:top w:val="single" w:sz="8" w:space="0" w:color="auto"/>
              <w:left w:val="single" w:sz="8" w:space="0" w:color="auto"/>
              <w:bottom w:val="single" w:sz="8" w:space="0" w:color="auto"/>
              <w:right w:val="nil"/>
            </w:tcBorders>
          </w:tcPr>
          <w:p w14:paraId="6752112B"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52698ECA"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3697B200"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Условно разрешённые</w:t>
            </w:r>
          </w:p>
          <w:p w14:paraId="749482F0"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00702255"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Вспомогательные виды</w:t>
            </w:r>
          </w:p>
          <w:p w14:paraId="68E1D524"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r>
      <w:tr w:rsidR="001604A7" w:rsidRPr="00B64F77" w14:paraId="261607AE" w14:textId="77777777" w:rsidTr="001604A7">
        <w:trPr>
          <w:trHeight w:val="689"/>
        </w:trPr>
        <w:tc>
          <w:tcPr>
            <w:tcW w:w="5850" w:type="dxa"/>
            <w:tcBorders>
              <w:top w:val="single" w:sz="8" w:space="0" w:color="auto"/>
              <w:left w:val="single" w:sz="8" w:space="0" w:color="auto"/>
              <w:bottom w:val="single" w:sz="8" w:space="0" w:color="auto"/>
              <w:right w:val="nil"/>
            </w:tcBorders>
          </w:tcPr>
          <w:p w14:paraId="2A02390B" w14:textId="4AF78BCE"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2.5 Среднеэтажная</w:t>
            </w:r>
            <w:r w:rsidR="008D1002" w:rsidRPr="00B64F77">
              <w:rPr>
                <w:rFonts w:ascii="Times New Roman" w:hAnsi="Times New Roman"/>
                <w:color w:val="000000"/>
                <w:sz w:val="24"/>
                <w:szCs w:val="24"/>
                <w:lang w:eastAsia="ru-RU"/>
              </w:rPr>
              <w:t xml:space="preserve"> </w:t>
            </w:r>
            <w:r w:rsidRPr="00B64F77">
              <w:rPr>
                <w:rFonts w:ascii="Times New Roman" w:hAnsi="Times New Roman"/>
                <w:color w:val="000000"/>
                <w:sz w:val="24"/>
                <w:szCs w:val="24"/>
                <w:lang w:eastAsia="ru-RU"/>
              </w:rPr>
              <w:t>жилая застройка</w:t>
            </w:r>
          </w:p>
          <w:p w14:paraId="325330CA" w14:textId="684BC28F" w:rsidR="001604A7" w:rsidRPr="00B64F77" w:rsidRDefault="00A50348"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2.7.1 Хранение</w:t>
            </w:r>
            <w:r w:rsidR="001604A7" w:rsidRPr="00B64F77">
              <w:rPr>
                <w:rFonts w:ascii="Times New Roman" w:hAnsi="Times New Roman"/>
                <w:color w:val="000000"/>
                <w:sz w:val="24"/>
                <w:szCs w:val="24"/>
                <w:lang w:eastAsia="ru-RU"/>
              </w:rPr>
              <w:t xml:space="preserve"> автотранспорта</w:t>
            </w:r>
          </w:p>
          <w:p w14:paraId="55DA8083" w14:textId="63CAE849"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2.7.2 Размещение гаражей для собственных нужд</w:t>
            </w:r>
          </w:p>
          <w:p w14:paraId="3C838E6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 Коммунальное обслуживание</w:t>
            </w:r>
          </w:p>
          <w:p w14:paraId="1DFAB0C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3.2 Социальное обслуживание</w:t>
            </w:r>
          </w:p>
          <w:p w14:paraId="355D88D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3.3 Бытовое обслуживание</w:t>
            </w:r>
          </w:p>
          <w:p w14:paraId="60571D7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3.4.1 Амбулаторно-поликлиническое обслуживание</w:t>
            </w:r>
          </w:p>
          <w:p w14:paraId="35AE88C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3.5 Образование и просвещение</w:t>
            </w:r>
          </w:p>
          <w:p w14:paraId="6DC115E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23730F7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2.1.1 Малоэтажная многоквартирная жилая застройка</w:t>
            </w:r>
          </w:p>
          <w:p w14:paraId="10265248" w14:textId="38FED9BF"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2.3 Блокированная жилая застройка</w:t>
            </w:r>
          </w:p>
          <w:p w14:paraId="564A9E65" w14:textId="77777777" w:rsidR="00E84F87" w:rsidRPr="00B64F77" w:rsidRDefault="00E84F87" w:rsidP="00E84F8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3.4.2 Стационарное медицинское обслуживание</w:t>
            </w:r>
          </w:p>
          <w:p w14:paraId="23F454E5" w14:textId="4B73CC49" w:rsidR="00E84F87" w:rsidRPr="00B64F77" w:rsidRDefault="00E84F8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3.6 Культурное развитие</w:t>
            </w:r>
          </w:p>
          <w:p w14:paraId="292F5126"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3.7 Религиозное использование</w:t>
            </w:r>
          </w:p>
          <w:p w14:paraId="1748F31A"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3.8 Общественное управление</w:t>
            </w:r>
          </w:p>
          <w:p w14:paraId="64A2ED2E"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3.9 Обеспечение научной деятельности</w:t>
            </w:r>
          </w:p>
          <w:p w14:paraId="5971FB84"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3.9.1</w:t>
            </w:r>
            <w:r w:rsidRPr="00B64F77">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04CACFD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3.10.1 Амбулаторное ветеринарное обслуживание</w:t>
            </w:r>
          </w:p>
          <w:p w14:paraId="73936F1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4.1. Деловое управление</w:t>
            </w:r>
          </w:p>
          <w:p w14:paraId="7A19FAA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4.3 Рынки</w:t>
            </w:r>
          </w:p>
          <w:p w14:paraId="51B2D4EE"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4.4 Магазины</w:t>
            </w:r>
          </w:p>
          <w:p w14:paraId="549F81B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4.5</w:t>
            </w:r>
            <w:r w:rsidRPr="00B64F77">
              <w:rPr>
                <w:rFonts w:ascii="Times New Roman" w:hAnsi="Times New Roman"/>
                <w:color w:val="000000"/>
                <w:sz w:val="24"/>
                <w:szCs w:val="24"/>
              </w:rPr>
              <w:t xml:space="preserve"> Банковская и страховая деятельность</w:t>
            </w:r>
          </w:p>
          <w:p w14:paraId="063FCF0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4.6 Общественное питание</w:t>
            </w:r>
          </w:p>
          <w:p w14:paraId="58F603F4"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4.7 Гостиничное обслуживание</w:t>
            </w:r>
          </w:p>
          <w:p w14:paraId="2BB1644F" w14:textId="015527C3" w:rsidR="00B1242D" w:rsidRPr="00B64F77" w:rsidRDefault="00B1242D" w:rsidP="008F0199">
            <w:pPr>
              <w:spacing w:after="0" w:line="240" w:lineRule="auto"/>
              <w:rPr>
                <w:rFonts w:ascii="Times New Roman" w:hAnsi="Times New Roman"/>
                <w:bCs/>
                <w:color w:val="000000"/>
                <w:sz w:val="24"/>
                <w:szCs w:val="24"/>
              </w:rPr>
            </w:pPr>
            <w:r w:rsidRPr="00B64F77">
              <w:rPr>
                <w:rFonts w:ascii="Times New Roman" w:hAnsi="Times New Roman"/>
                <w:color w:val="000000"/>
                <w:sz w:val="24"/>
                <w:szCs w:val="24"/>
              </w:rPr>
              <w:t>4.9.1.2</w:t>
            </w:r>
            <w:r w:rsidR="00247B99" w:rsidRPr="00B64F77">
              <w:rPr>
                <w:rFonts w:ascii="Times New Roman" w:hAnsi="Times New Roman"/>
                <w:color w:val="000000"/>
                <w:sz w:val="24"/>
                <w:szCs w:val="24"/>
              </w:rPr>
              <w:t xml:space="preserve"> </w:t>
            </w:r>
            <w:r w:rsidR="00247B99" w:rsidRPr="00B64F77">
              <w:rPr>
                <w:rFonts w:ascii="Times New Roman" w:eastAsia="Times New Roman" w:hAnsi="Times New Roman"/>
                <w:color w:val="000000"/>
                <w:sz w:val="24"/>
                <w:szCs w:val="24"/>
                <w:lang w:eastAsia="ru-RU"/>
              </w:rPr>
              <w:t>Обеспечение дорожного отдыха</w:t>
            </w:r>
          </w:p>
          <w:p w14:paraId="2B54B099" w14:textId="77777777" w:rsidR="001604A7"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6B07BA0B"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4.9 Служебные гаражи</w:t>
            </w:r>
          </w:p>
          <w:p w14:paraId="2279176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5.1 Спорт</w:t>
            </w:r>
          </w:p>
          <w:p w14:paraId="1A82C6EC" w14:textId="77777777" w:rsidR="001604A7" w:rsidRPr="00B64F77" w:rsidRDefault="001604A7" w:rsidP="001604A7">
            <w:pPr>
              <w:spacing w:after="0" w:line="240" w:lineRule="auto"/>
              <w:rPr>
                <w:rFonts w:ascii="Times New Roman" w:hAnsi="Times New Roman"/>
                <w:bCs/>
                <w:color w:val="000000"/>
                <w:sz w:val="24"/>
                <w:szCs w:val="24"/>
              </w:rPr>
            </w:pPr>
          </w:p>
        </w:tc>
      </w:tr>
    </w:tbl>
    <w:p w14:paraId="36F17B67" w14:textId="77777777" w:rsidR="00745286" w:rsidRPr="00B64F77" w:rsidRDefault="00745286" w:rsidP="00D00D88">
      <w:pPr>
        <w:spacing w:after="0"/>
        <w:rPr>
          <w:rFonts w:ascii="Times New Roman" w:hAnsi="Times New Roman"/>
          <w:color w:val="000000"/>
          <w:sz w:val="24"/>
          <w:szCs w:val="24"/>
          <w:lang w:eastAsia="ru-RU"/>
        </w:rPr>
      </w:pPr>
    </w:p>
    <w:p w14:paraId="1EE389EB" w14:textId="77777777" w:rsidR="001604A7" w:rsidRPr="00B64F77" w:rsidRDefault="001604A7" w:rsidP="001604A7">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 xml:space="preserve">Предельные размеры земельных участков и параметры разрешённого строительства, реконструкции объектов капитального </w:t>
      </w:r>
      <w:r w:rsidRPr="00B64F77">
        <w:rPr>
          <w:rFonts w:ascii="Times New Roman" w:hAnsi="Times New Roman"/>
          <w:b/>
          <w:color w:val="000000"/>
          <w:sz w:val="24"/>
          <w:szCs w:val="24"/>
          <w:lang w:eastAsia="ru-RU"/>
        </w:rPr>
        <w:lastRenderedPageBreak/>
        <w:t>строительства:</w:t>
      </w:r>
    </w:p>
    <w:p w14:paraId="1A2ECE92" w14:textId="77777777" w:rsidR="001604A7" w:rsidRPr="00B64F77" w:rsidRDefault="001604A7" w:rsidP="001604A7">
      <w:pPr>
        <w:spacing w:after="0" w:line="240" w:lineRule="auto"/>
        <w:rPr>
          <w:rFonts w:ascii="Times New Roman" w:hAnsi="Times New Roman"/>
          <w:b/>
          <w:color w:val="000000"/>
          <w:sz w:val="24"/>
          <w:szCs w:val="24"/>
        </w:rPr>
      </w:pPr>
    </w:p>
    <w:p w14:paraId="10B7747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68FC6A6C"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B64F77" w:rsidRPr="00B64F77" w14:paraId="4DB1EE71" w14:textId="77777777" w:rsidTr="001604A7">
        <w:tc>
          <w:tcPr>
            <w:tcW w:w="2738" w:type="dxa"/>
          </w:tcPr>
          <w:p w14:paraId="368BA5F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266B1B26"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75FD448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103B43C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49" w:type="dxa"/>
          </w:tcPr>
          <w:p w14:paraId="4CA383C1"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38025CE1"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3E7DBE8D" w14:textId="77777777" w:rsidTr="001604A7">
        <w:tc>
          <w:tcPr>
            <w:tcW w:w="2738" w:type="dxa"/>
          </w:tcPr>
          <w:p w14:paraId="3E15429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2.5</w:t>
            </w:r>
          </w:p>
        </w:tc>
        <w:tc>
          <w:tcPr>
            <w:tcW w:w="2649" w:type="dxa"/>
          </w:tcPr>
          <w:p w14:paraId="50A75C2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Среднеэтажная жилая застройка</w:t>
            </w:r>
          </w:p>
          <w:p w14:paraId="3F878688" w14:textId="77777777" w:rsidR="001604A7" w:rsidRPr="00B64F77" w:rsidRDefault="001604A7" w:rsidP="001604A7">
            <w:pPr>
              <w:spacing w:after="0" w:line="240" w:lineRule="auto"/>
              <w:rPr>
                <w:rFonts w:ascii="Times New Roman" w:hAnsi="Times New Roman"/>
                <w:color w:val="000000"/>
                <w:sz w:val="24"/>
                <w:szCs w:val="24"/>
              </w:rPr>
            </w:pPr>
          </w:p>
        </w:tc>
        <w:tc>
          <w:tcPr>
            <w:tcW w:w="9463" w:type="dxa"/>
          </w:tcPr>
          <w:p w14:paraId="4D40EFFD"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4F439BEB"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благоустройство и озеленение;</w:t>
            </w:r>
          </w:p>
          <w:p w14:paraId="6FC16C7F"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подземных гаражей и автостоянок;</w:t>
            </w:r>
          </w:p>
          <w:p w14:paraId="6A6C3414"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5416CB7D"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09896DA7" w14:textId="77777777" w:rsidR="001604A7" w:rsidRPr="00B64F77" w:rsidRDefault="001604A7" w:rsidP="001604A7">
            <w:pPr>
              <w:spacing w:after="0" w:line="240" w:lineRule="auto"/>
              <w:rPr>
                <w:rFonts w:ascii="Times New Roman" w:hAnsi="Times New Roman"/>
                <w:color w:val="000000"/>
                <w:sz w:val="24"/>
                <w:szCs w:val="24"/>
              </w:rPr>
            </w:pPr>
          </w:p>
          <w:p w14:paraId="7840611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64F77">
              <w:rPr>
                <w:rFonts w:ascii="Times New Roman" w:hAnsi="Times New Roman"/>
                <w:color w:val="000000"/>
                <w:sz w:val="24"/>
                <w:szCs w:val="24"/>
                <w:vertAlign w:val="superscript"/>
              </w:rPr>
              <w:t xml:space="preserve"> </w:t>
            </w:r>
            <w:r w:rsidRPr="00B64F77">
              <w:rPr>
                <w:rFonts w:ascii="Times New Roman" w:hAnsi="Times New Roman"/>
                <w:color w:val="000000"/>
                <w:sz w:val="24"/>
                <w:szCs w:val="24"/>
              </w:rPr>
              <w:t xml:space="preserve"> </w:t>
            </w:r>
          </w:p>
          <w:p w14:paraId="58D92C0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1E7C159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955090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488D8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06AB6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F5D39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9C30E3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051CF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34E00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847F7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1992F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327550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6F51AA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40D165F" w14:textId="583725D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F72D09" w:rsidRPr="00B64F77">
              <w:rPr>
                <w:rFonts w:ascii="Times New Roman" w:hAnsi="Times New Roman"/>
                <w:color w:val="000000"/>
                <w:sz w:val="24"/>
                <w:szCs w:val="24"/>
              </w:rPr>
              <w:t xml:space="preserve"> </w:t>
            </w:r>
            <w:r w:rsidRPr="00B64F77">
              <w:rPr>
                <w:rFonts w:ascii="Times New Roman" w:hAnsi="Times New Roman"/>
                <w:color w:val="000000"/>
                <w:sz w:val="24"/>
                <w:szCs w:val="24"/>
              </w:rPr>
              <w:t>участка, отделяющей данный земельный участок от территории общего пользования.</w:t>
            </w:r>
          </w:p>
          <w:p w14:paraId="15201BD9"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BD90570"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B2569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не выше 8 надземных этажей;</w:t>
            </w:r>
          </w:p>
          <w:p w14:paraId="17B145A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06C94314"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721F06F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B5B347B" w14:textId="77777777" w:rsidR="001604A7" w:rsidRPr="00B64F77" w:rsidRDefault="001604A7" w:rsidP="001604A7">
            <w:pPr>
              <w:spacing w:after="0" w:line="240" w:lineRule="auto"/>
              <w:ind w:firstLine="3265"/>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p>
          <w:p w14:paraId="64F92B2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5FA24AE"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85DFE0E"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8E82691"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3D1C6D74" w14:textId="1ECE04A2"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Требования к</w:t>
            </w:r>
            <w:r w:rsidR="00F72D09" w:rsidRPr="00B64F77">
              <w:rPr>
                <w:rFonts w:ascii="Times New Roman" w:hAnsi="Times New Roman"/>
                <w:bCs/>
                <w:color w:val="000000"/>
                <w:sz w:val="24"/>
                <w:szCs w:val="24"/>
              </w:rPr>
              <w:t xml:space="preserve"> </w:t>
            </w:r>
            <w:r w:rsidRPr="00B64F77">
              <w:rPr>
                <w:rFonts w:ascii="Times New Roman" w:hAnsi="Times New Roman"/>
                <w:bCs/>
                <w:color w:val="000000"/>
                <w:sz w:val="24"/>
                <w:szCs w:val="24"/>
              </w:rPr>
              <w:t>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20FFB0A8" w14:textId="77777777" w:rsidR="001604A7" w:rsidRPr="00B64F77" w:rsidRDefault="001604A7" w:rsidP="001604A7">
            <w:pPr>
              <w:spacing w:after="0" w:line="240" w:lineRule="auto"/>
              <w:rPr>
                <w:rFonts w:ascii="Times New Roman" w:hAnsi="Times New Roman"/>
                <w:b/>
                <w:bCs/>
                <w:color w:val="000000"/>
                <w:sz w:val="24"/>
                <w:szCs w:val="24"/>
              </w:rPr>
            </w:pPr>
            <w:r w:rsidRPr="00B64F77">
              <w:rPr>
                <w:rFonts w:ascii="Times New Roman" w:hAnsi="Times New Roman"/>
                <w:color w:val="000000"/>
                <w:sz w:val="24"/>
                <w:szCs w:val="24"/>
              </w:rPr>
              <w:t xml:space="preserve">  </w:t>
            </w:r>
            <w:r w:rsidR="00D00D88"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00D00D88"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C28D78E" w14:textId="77777777" w:rsidR="00737443" w:rsidRPr="00B64F77" w:rsidRDefault="00737443" w:rsidP="00737443">
            <w:pPr>
              <w:spacing w:after="0" w:line="240" w:lineRule="auto"/>
              <w:rPr>
                <w:rFonts w:ascii="Times New Roman" w:hAnsi="Times New Roman"/>
                <w:b/>
                <w:color w:val="000000"/>
              </w:rPr>
            </w:pPr>
            <w:r w:rsidRPr="00B64F77">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69FE0BF" w14:textId="15E210BF" w:rsidR="00737443" w:rsidRPr="00B64F77" w:rsidRDefault="00737443" w:rsidP="00737443">
            <w:pPr>
              <w:spacing w:after="0" w:line="240" w:lineRule="auto"/>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10A02E0B" w14:textId="77777777" w:rsidTr="001604A7">
        <w:tc>
          <w:tcPr>
            <w:tcW w:w="2738" w:type="dxa"/>
          </w:tcPr>
          <w:p w14:paraId="790405C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2.7.1</w:t>
            </w:r>
          </w:p>
        </w:tc>
        <w:tc>
          <w:tcPr>
            <w:tcW w:w="2649" w:type="dxa"/>
          </w:tcPr>
          <w:p w14:paraId="2A5EAC57"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lang w:eastAsia="ru-RU"/>
              </w:rPr>
              <w:t xml:space="preserve">Хранение автотранспорта </w:t>
            </w:r>
          </w:p>
        </w:tc>
        <w:tc>
          <w:tcPr>
            <w:tcW w:w="9463" w:type="dxa"/>
          </w:tcPr>
          <w:p w14:paraId="0D0641A0" w14:textId="77777777" w:rsidR="001604A7" w:rsidRPr="00B64F77" w:rsidRDefault="001604A7" w:rsidP="001604A7">
            <w:pPr>
              <w:pStyle w:val="320"/>
              <w:snapToGrid w:val="0"/>
              <w:rPr>
                <w:b/>
                <w:color w:val="000000"/>
                <w:sz w:val="24"/>
                <w:szCs w:val="24"/>
                <w:lang w:eastAsia="ru-RU"/>
              </w:rPr>
            </w:pPr>
            <w:r w:rsidRPr="00B64F7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44105D8F" w14:textId="77777777" w:rsidR="001604A7" w:rsidRPr="00B64F77" w:rsidRDefault="001604A7" w:rsidP="001604A7">
            <w:pPr>
              <w:pStyle w:val="320"/>
              <w:snapToGrid w:val="0"/>
              <w:rPr>
                <w:color w:val="000000"/>
                <w:sz w:val="24"/>
                <w:szCs w:val="24"/>
              </w:rPr>
            </w:pPr>
          </w:p>
          <w:p w14:paraId="42E206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18 кв.м;</w:t>
            </w:r>
          </w:p>
          <w:p w14:paraId="742F781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C2043E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CDA04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F91CC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9D1C24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1607C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B35917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11B890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65C8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D1B3C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EB967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EF828A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13C44D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029D27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7BB0F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41B5B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4EE45B0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9862FC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13CD4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BE3E3A0" w14:textId="7D541B4E" w:rsidR="00745286" w:rsidRPr="00B64F77" w:rsidRDefault="00D00D88"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D5B187B" w14:textId="77777777" w:rsidTr="001604A7">
        <w:tc>
          <w:tcPr>
            <w:tcW w:w="2738" w:type="dxa"/>
          </w:tcPr>
          <w:p w14:paraId="19B21E4B" w14:textId="5CD87123"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lastRenderedPageBreak/>
              <w:t>2.7.2</w:t>
            </w:r>
          </w:p>
        </w:tc>
        <w:tc>
          <w:tcPr>
            <w:tcW w:w="2649" w:type="dxa"/>
          </w:tcPr>
          <w:p w14:paraId="6140EA5A" w14:textId="4605878E" w:rsidR="00CE30F2" w:rsidRPr="00B64F77" w:rsidRDefault="00CE30F2" w:rsidP="001604A7">
            <w:p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rPr>
              <w:t>Размещение гаражей для собственных нужд</w:t>
            </w:r>
          </w:p>
        </w:tc>
        <w:tc>
          <w:tcPr>
            <w:tcW w:w="9463" w:type="dxa"/>
          </w:tcPr>
          <w:p w14:paraId="126B6700" w14:textId="364D1440" w:rsidR="00CE30F2" w:rsidRPr="00B64F77" w:rsidRDefault="00CE30F2" w:rsidP="001604A7">
            <w:pPr>
              <w:pStyle w:val="320"/>
              <w:snapToGrid w:val="0"/>
              <w:rPr>
                <w:b/>
                <w:color w:val="000000"/>
                <w:sz w:val="24"/>
                <w:szCs w:val="24"/>
                <w:lang w:eastAsia="ru-RU"/>
              </w:rPr>
            </w:pPr>
            <w:r w:rsidRPr="00B64F77">
              <w:rPr>
                <w:color w:val="000000"/>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4F77" w:rsidRPr="00B64F77" w14:paraId="7074F065" w14:textId="77777777" w:rsidTr="001604A7">
        <w:tc>
          <w:tcPr>
            <w:tcW w:w="2738" w:type="dxa"/>
          </w:tcPr>
          <w:p w14:paraId="6C13295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649" w:type="dxa"/>
          </w:tcPr>
          <w:p w14:paraId="36251A0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4863BC3B" w14:textId="77777777" w:rsidR="001604A7" w:rsidRPr="00B64F77" w:rsidRDefault="001604A7" w:rsidP="001604A7">
            <w:pPr>
              <w:spacing w:after="0" w:line="240" w:lineRule="auto"/>
              <w:rPr>
                <w:rFonts w:ascii="Times New Roman" w:hAnsi="Times New Roman"/>
                <w:color w:val="000000"/>
                <w:sz w:val="24"/>
                <w:szCs w:val="24"/>
              </w:rPr>
            </w:pPr>
          </w:p>
        </w:tc>
        <w:tc>
          <w:tcPr>
            <w:tcW w:w="9463" w:type="dxa"/>
          </w:tcPr>
          <w:p w14:paraId="353906CA"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7C647A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p>
          <w:p w14:paraId="3CB89EF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11B6A7B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274D16B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536D07E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 xml:space="preserve">Для насосных станций – 50 кв.м; </w:t>
            </w:r>
          </w:p>
          <w:p w14:paraId="18D5F7B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638C576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1A011DC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37E0003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775C65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6C4657C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61A1A61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116E6B1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40F594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BE0BF4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17C3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2C2D04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BD147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EC665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3A7F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2E721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DB966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26A4A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388227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8A0049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DDD771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2D88F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EC31A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0D39261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6477EF9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682F518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A5710BD"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92A100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B6CA6B"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(Кпз) – 2,4</w:t>
            </w:r>
          </w:p>
          <w:p w14:paraId="488042E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988D52A"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B93CEE4" w14:textId="3DB68AF9"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443C149" w14:textId="77777777" w:rsidTr="001604A7">
        <w:tc>
          <w:tcPr>
            <w:tcW w:w="2738" w:type="dxa"/>
          </w:tcPr>
          <w:p w14:paraId="51373E5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3.2</w:t>
            </w:r>
          </w:p>
        </w:tc>
        <w:tc>
          <w:tcPr>
            <w:tcW w:w="2649" w:type="dxa"/>
          </w:tcPr>
          <w:p w14:paraId="4F60505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Социальное обслуживание</w:t>
            </w:r>
          </w:p>
          <w:p w14:paraId="3CF83D81" w14:textId="77777777" w:rsidR="001604A7" w:rsidRPr="00B64F77" w:rsidRDefault="001604A7" w:rsidP="001604A7">
            <w:pPr>
              <w:spacing w:after="0" w:line="240" w:lineRule="auto"/>
              <w:rPr>
                <w:rFonts w:ascii="Times New Roman" w:hAnsi="Times New Roman"/>
                <w:color w:val="000000"/>
                <w:sz w:val="24"/>
                <w:szCs w:val="24"/>
              </w:rPr>
            </w:pPr>
          </w:p>
        </w:tc>
        <w:tc>
          <w:tcPr>
            <w:tcW w:w="9463" w:type="dxa"/>
          </w:tcPr>
          <w:p w14:paraId="1A5C5468"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34471A0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6BDC93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9DC50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405D6C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0CD20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9E232A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BD2D6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5834C8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1C239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8E79C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E28EE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91E67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542A72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912CFF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1C21AC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8A973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D7FF1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2A629EC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47113D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126AF5"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5A9E02A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D8D612"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B997815"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64514FC"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9A0AE18" w14:textId="19B6D455"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A876D9D" w14:textId="77777777" w:rsidTr="001604A7">
        <w:tc>
          <w:tcPr>
            <w:tcW w:w="2738" w:type="dxa"/>
          </w:tcPr>
          <w:p w14:paraId="565ADD0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3.3</w:t>
            </w:r>
          </w:p>
        </w:tc>
        <w:tc>
          <w:tcPr>
            <w:tcW w:w="2649" w:type="dxa"/>
          </w:tcPr>
          <w:p w14:paraId="76DDD7F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Бытовое обслуживание</w:t>
            </w:r>
          </w:p>
        </w:tc>
        <w:tc>
          <w:tcPr>
            <w:tcW w:w="9463" w:type="dxa"/>
          </w:tcPr>
          <w:p w14:paraId="37B20B3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464647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A6FFBC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51A0DF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3971B1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6F82BE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BA481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A6C73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8FF56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6C5BB7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B4CE2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55311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491C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D3FF4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любой категории;</w:t>
            </w:r>
          </w:p>
          <w:p w14:paraId="22F5086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D51424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1692B63" w14:textId="2C7DB518"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F72D09" w:rsidRPr="00B64F77">
              <w:rPr>
                <w:rFonts w:ascii="Times New Roman" w:hAnsi="Times New Roman"/>
                <w:color w:val="000000"/>
                <w:sz w:val="24"/>
                <w:szCs w:val="24"/>
              </w:rPr>
              <w:t xml:space="preserve"> </w:t>
            </w:r>
            <w:r w:rsidRPr="00B64F77">
              <w:rPr>
                <w:rFonts w:ascii="Times New Roman" w:hAnsi="Times New Roman"/>
                <w:color w:val="000000"/>
                <w:sz w:val="24"/>
                <w:szCs w:val="24"/>
              </w:rPr>
              <w:t>участка, отделяющей данный земельный участок от территории общего пользования.</w:t>
            </w:r>
          </w:p>
          <w:p w14:paraId="5AB23D4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2E564C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3557B83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142662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B56C188"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A4B81E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DC37E45"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FCFE094"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0B9BAD5"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4E75A7E" w14:textId="119B3223"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2E1E3D3" w14:textId="77777777" w:rsidTr="001604A7">
        <w:tc>
          <w:tcPr>
            <w:tcW w:w="2738" w:type="dxa"/>
          </w:tcPr>
          <w:p w14:paraId="2884F1B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3.4.1</w:t>
            </w:r>
          </w:p>
        </w:tc>
        <w:tc>
          <w:tcPr>
            <w:tcW w:w="2649" w:type="dxa"/>
          </w:tcPr>
          <w:p w14:paraId="0F39862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Амбулаторно-поликлиническое обслуживание</w:t>
            </w:r>
          </w:p>
          <w:p w14:paraId="2CDC07AB" w14:textId="77777777" w:rsidR="001604A7" w:rsidRPr="00B64F77" w:rsidRDefault="001604A7" w:rsidP="001604A7">
            <w:pPr>
              <w:spacing w:after="0" w:line="240" w:lineRule="auto"/>
              <w:rPr>
                <w:rFonts w:ascii="Times New Roman" w:hAnsi="Times New Roman"/>
                <w:color w:val="000000"/>
                <w:sz w:val="24"/>
                <w:szCs w:val="24"/>
              </w:rPr>
            </w:pPr>
          </w:p>
        </w:tc>
        <w:tc>
          <w:tcPr>
            <w:tcW w:w="9463" w:type="dxa"/>
          </w:tcPr>
          <w:p w14:paraId="101EF6E0"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0EF1BB5B"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AAD4C9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155F9E4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0482C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w:t>
            </w:r>
          </w:p>
          <w:p w14:paraId="3BD3125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73473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080820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09B1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7DDA7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6C84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1281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FDD2F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92A5F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BF4FD7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0ABD1A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A9712AB" w14:textId="0AFF35B0"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w:t>
            </w:r>
            <w:r w:rsidR="00F72D09" w:rsidRPr="00B64F77">
              <w:rPr>
                <w:rFonts w:ascii="Times New Roman" w:hAnsi="Times New Roman"/>
                <w:color w:val="000000"/>
                <w:sz w:val="24"/>
                <w:szCs w:val="24"/>
              </w:rPr>
              <w:t xml:space="preserve"> </w:t>
            </w:r>
            <w:r w:rsidRPr="00B64F77">
              <w:rPr>
                <w:rFonts w:ascii="Times New Roman" w:hAnsi="Times New Roman"/>
                <w:color w:val="000000"/>
                <w:sz w:val="24"/>
                <w:szCs w:val="24"/>
              </w:rPr>
              <w:t>участка, отделяющей данный земельный участок от территории общего пользования.</w:t>
            </w:r>
          </w:p>
          <w:p w14:paraId="50B3EE8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D2AB07" w14:textId="77777777" w:rsidR="001604A7" w:rsidRPr="00B64F77" w:rsidRDefault="001604A7" w:rsidP="001604A7">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29F7FA4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2949E56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2F2E901"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BE1888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3E9F18"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B6A3A95"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EAA72A7"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55617F6" w14:textId="523793B8" w:rsidR="00A50348"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w:t>
            </w:r>
            <w:r w:rsidRPr="00B64F77">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B64F77" w:rsidRPr="00B64F77" w14:paraId="7B282687" w14:textId="77777777" w:rsidTr="001604A7">
        <w:tc>
          <w:tcPr>
            <w:tcW w:w="2738" w:type="dxa"/>
          </w:tcPr>
          <w:p w14:paraId="594787E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3.5</w:t>
            </w:r>
          </w:p>
        </w:tc>
        <w:tc>
          <w:tcPr>
            <w:tcW w:w="2649" w:type="dxa"/>
          </w:tcPr>
          <w:p w14:paraId="2836B0F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Образование и просвещение</w:t>
            </w:r>
          </w:p>
          <w:p w14:paraId="552EF494" w14:textId="77777777" w:rsidR="001604A7" w:rsidRPr="00B64F77" w:rsidRDefault="001604A7" w:rsidP="001604A7">
            <w:pPr>
              <w:spacing w:after="0" w:line="240" w:lineRule="auto"/>
              <w:rPr>
                <w:rFonts w:ascii="Times New Roman" w:hAnsi="Times New Roman"/>
                <w:color w:val="000000"/>
                <w:sz w:val="24"/>
                <w:szCs w:val="24"/>
              </w:rPr>
            </w:pPr>
          </w:p>
        </w:tc>
        <w:tc>
          <w:tcPr>
            <w:tcW w:w="9463" w:type="dxa"/>
          </w:tcPr>
          <w:p w14:paraId="0569A23E"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4081DB2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0C1043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17CC844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Дошкольные образовательные организации</w:t>
            </w:r>
            <w:r w:rsidRPr="00B64F77">
              <w:rPr>
                <w:rFonts w:ascii="Times New Roman" w:eastAsia="Times New Roman" w:hAnsi="Times New Roman"/>
                <w:color w:val="000000"/>
                <w:sz w:val="24"/>
                <w:szCs w:val="24"/>
                <w:lang w:eastAsia="ru-RU"/>
              </w:rPr>
              <w:t>:</w:t>
            </w:r>
          </w:p>
          <w:p w14:paraId="1BFB9C1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EA0FC3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Общеобразовательные организации</w:t>
            </w:r>
            <w:r w:rsidRPr="00B64F77">
              <w:rPr>
                <w:rFonts w:ascii="Times New Roman" w:eastAsia="Times New Roman" w:hAnsi="Times New Roman"/>
                <w:color w:val="000000"/>
                <w:sz w:val="24"/>
                <w:szCs w:val="24"/>
                <w:lang w:eastAsia="ru-RU"/>
              </w:rPr>
              <w:t>:</w:t>
            </w:r>
          </w:p>
          <w:p w14:paraId="20F7E7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168A6B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400 до 500 – 65 кв.м/место;</w:t>
            </w:r>
          </w:p>
          <w:p w14:paraId="06D1442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500 до 600 – 55 кв.м/место;</w:t>
            </w:r>
          </w:p>
          <w:p w14:paraId="25314FE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600 до 800 – 45 кв.м/место;</w:t>
            </w:r>
          </w:p>
          <w:p w14:paraId="6FD458A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800 до 1100 – 36 кв.м/место;</w:t>
            </w:r>
          </w:p>
          <w:p w14:paraId="40597D1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1100 до 1500 – 23 кв.м/место;</w:t>
            </w:r>
          </w:p>
          <w:p w14:paraId="4420E2C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1500 до 2000 – 18 кв.м/место;</w:t>
            </w:r>
          </w:p>
          <w:p w14:paraId="3CA7C23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2000 – 16 кв.м/место</w:t>
            </w:r>
          </w:p>
          <w:p w14:paraId="0AD238A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64F77">
              <w:rPr>
                <w:rFonts w:ascii="Times New Roman" w:eastAsia="Times New Roman" w:hAnsi="Times New Roman"/>
                <w:color w:val="000000"/>
                <w:sz w:val="24"/>
                <w:szCs w:val="24"/>
                <w:lang w:eastAsia="ru-RU"/>
              </w:rPr>
              <w:t>:</w:t>
            </w:r>
          </w:p>
          <w:p w14:paraId="3DD450D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152EDAD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учащегося при вместимости учреждения: </w:t>
            </w:r>
          </w:p>
          <w:p w14:paraId="418F536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 300 – 75 кв.м/на 1 учащегося;</w:t>
            </w:r>
          </w:p>
          <w:p w14:paraId="327FB80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300 до 900 – 50-65 кв.м/на 1 учащегося;</w:t>
            </w:r>
          </w:p>
          <w:p w14:paraId="68C429C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900 до 1600 – 30-40 кв.м/на 1 учащегося;</w:t>
            </w:r>
          </w:p>
          <w:p w14:paraId="4882ADF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8581F2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47AF76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151BA7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6BB2A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9B1DD2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677E004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67DC845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1CE0FC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40A0D6"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F66ED2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AA5194F"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AC8B641"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066EA75"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104AB31" w14:textId="442D40F3"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604A7" w:rsidRPr="00B64F77" w14:paraId="366307C2" w14:textId="77777777" w:rsidTr="001604A7">
        <w:tc>
          <w:tcPr>
            <w:tcW w:w="2738" w:type="dxa"/>
          </w:tcPr>
          <w:p w14:paraId="42504D2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649" w:type="dxa"/>
          </w:tcPr>
          <w:p w14:paraId="1DADAB5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Земельные участки (территории) общего пользования</w:t>
            </w:r>
          </w:p>
        </w:tc>
        <w:tc>
          <w:tcPr>
            <w:tcW w:w="9463" w:type="dxa"/>
          </w:tcPr>
          <w:p w14:paraId="2A92E2F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01A576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D97E84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77B7C2A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FB3D4C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55C846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94F44F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7114CB4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5C875FB" w14:textId="4F0AF8F6" w:rsidR="001604A7" w:rsidRPr="00B64F77" w:rsidRDefault="00D00D88"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02D74B2" w14:textId="77777777" w:rsidR="001604A7" w:rsidRPr="00B64F77" w:rsidRDefault="001604A7" w:rsidP="001604A7">
      <w:pPr>
        <w:spacing w:after="0" w:line="240" w:lineRule="auto"/>
        <w:rPr>
          <w:rFonts w:ascii="Times New Roman" w:hAnsi="Times New Roman"/>
          <w:b/>
          <w:color w:val="000000"/>
          <w:sz w:val="24"/>
          <w:szCs w:val="24"/>
        </w:rPr>
      </w:pPr>
    </w:p>
    <w:p w14:paraId="3AE294A0"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Условно-разрешенные виды использования</w:t>
      </w:r>
    </w:p>
    <w:p w14:paraId="216C8E4D"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B64F77" w:rsidRPr="00B64F77" w14:paraId="2EE48E5F" w14:textId="77777777" w:rsidTr="001604A7">
        <w:tc>
          <w:tcPr>
            <w:tcW w:w="2711" w:type="dxa"/>
          </w:tcPr>
          <w:p w14:paraId="5C9BE11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6316DCE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7F25C144"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667439BF"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83" w:type="dxa"/>
          </w:tcPr>
          <w:p w14:paraId="13D851E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6CCA7B2E"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6E8A797" w14:textId="77777777" w:rsidTr="001604A7">
        <w:tc>
          <w:tcPr>
            <w:tcW w:w="2711" w:type="dxa"/>
          </w:tcPr>
          <w:p w14:paraId="1136935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2.1.1</w:t>
            </w:r>
          </w:p>
        </w:tc>
        <w:tc>
          <w:tcPr>
            <w:tcW w:w="2683" w:type="dxa"/>
          </w:tcPr>
          <w:p w14:paraId="75BEB58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30482A0F"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B8245B5"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B92BB7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72E99A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C951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3558B89" w14:textId="1DE9D56B"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73D6C5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171608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90687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004862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9A853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AF57808" w14:textId="2EF1F435"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760A97B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6ADB9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175F0D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4A6280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55B456E" w14:textId="110D9B32"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50348"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3983442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DB93E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до 4, включая мансардный;</w:t>
            </w:r>
          </w:p>
          <w:p w14:paraId="31C5835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14CA80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4D5EA74"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4D9057E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358936B9" w14:textId="77777777" w:rsidR="001604A7" w:rsidRPr="00B64F77" w:rsidRDefault="001604A7" w:rsidP="001604A7">
            <w:pPr>
              <w:spacing w:after="0" w:line="240" w:lineRule="auto"/>
              <w:ind w:firstLine="3253"/>
              <w:rPr>
                <w:rFonts w:ascii="Times New Roman" w:hAnsi="Times New Roman"/>
                <w:color w:val="000000"/>
                <w:sz w:val="24"/>
                <w:szCs w:val="24"/>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r w:rsidRPr="00B64F77">
              <w:rPr>
                <w:rFonts w:ascii="Times New Roman" w:hAnsi="Times New Roman"/>
                <w:color w:val="000000"/>
                <w:sz w:val="24"/>
                <w:szCs w:val="24"/>
              </w:rPr>
              <w:t xml:space="preserve">  </w:t>
            </w:r>
          </w:p>
          <w:p w14:paraId="6C053012"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E120CB7"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7E8ACB"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F5FE056"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529F5E12" w14:textId="0EB24E0A"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w:t>
            </w:r>
            <w:r w:rsidRPr="00B64F77">
              <w:rPr>
                <w:rFonts w:ascii="Times New Roman" w:hAnsi="Times New Roman"/>
                <w:b/>
                <w:bCs/>
                <w:color w:val="000000"/>
                <w:sz w:val="24"/>
                <w:szCs w:val="24"/>
              </w:rPr>
              <w:lastRenderedPageBreak/>
              <w:t>капитального строительства Том 2 Градостроительных регламентов Правил землепользования и застройки.</w:t>
            </w:r>
          </w:p>
        </w:tc>
      </w:tr>
      <w:tr w:rsidR="00B64F77" w:rsidRPr="00B64F77" w14:paraId="09577165" w14:textId="77777777" w:rsidTr="001604A7">
        <w:tc>
          <w:tcPr>
            <w:tcW w:w="2711" w:type="dxa"/>
          </w:tcPr>
          <w:p w14:paraId="6672178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2.3</w:t>
            </w:r>
          </w:p>
        </w:tc>
        <w:tc>
          <w:tcPr>
            <w:tcW w:w="2683" w:type="dxa"/>
          </w:tcPr>
          <w:p w14:paraId="41FDA7C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 xml:space="preserve">Блокированная жилая застройка </w:t>
            </w:r>
          </w:p>
        </w:tc>
        <w:tc>
          <w:tcPr>
            <w:tcW w:w="9456" w:type="dxa"/>
          </w:tcPr>
          <w:p w14:paraId="3B1A624C"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E39D1C0"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0B30B248"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6342DA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200 м</w:t>
            </w:r>
            <w:r w:rsidRPr="00B64F77">
              <w:rPr>
                <w:rFonts w:ascii="Times New Roman" w:hAnsi="Times New Roman"/>
                <w:color w:val="000000"/>
                <w:sz w:val="24"/>
                <w:szCs w:val="24"/>
                <w:vertAlign w:val="superscript"/>
              </w:rPr>
              <w:t xml:space="preserve">2 </w:t>
            </w:r>
            <w:r w:rsidRPr="00B64F77">
              <w:rPr>
                <w:rFonts w:ascii="Times New Roman" w:hAnsi="Times New Roman"/>
                <w:color w:val="000000"/>
                <w:sz w:val="24"/>
                <w:szCs w:val="24"/>
              </w:rPr>
              <w:t xml:space="preserve"> </w:t>
            </w:r>
          </w:p>
          <w:p w14:paraId="7AC7392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47E95C5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E87A20F" w14:textId="36E1F691"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146105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916F06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10E3A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2F94CE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0874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5884F7" w14:textId="5D662E11"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A50348"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2AF1CFB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9B9CE6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830577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197D7A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9390BB0" w14:textId="5155677A"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A50348"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1C825FF7"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50A8587A"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5720A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5A8D7D5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10D588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блокированных жилых домов и вспомогательных строений:</w:t>
            </w:r>
          </w:p>
          <w:p w14:paraId="780B080A"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0,4</w:t>
            </w:r>
          </w:p>
          <w:p w14:paraId="5A405A4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0,6</w:t>
            </w:r>
          </w:p>
          <w:p w14:paraId="71D4115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Примечания:</w:t>
            </w:r>
          </w:p>
          <w:p w14:paraId="76A0585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0D1D7E38" w14:textId="77777777" w:rsidR="00745286" w:rsidRPr="00B64F77" w:rsidRDefault="00D00D88" w:rsidP="001604A7">
            <w:pPr>
              <w:autoSpaceDE w:val="0"/>
              <w:autoSpaceDN w:val="0"/>
              <w:adjustRightInd w:val="0"/>
              <w:spacing w:after="0" w:line="240" w:lineRule="auto"/>
              <w:outlineLvl w:val="3"/>
              <w:rPr>
                <w:rFonts w:ascii="Times New Roman" w:hAnsi="Times New Roman"/>
                <w:b/>
                <w:bCs/>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F7FDA86" w14:textId="77777777" w:rsidR="00D22C41" w:rsidRPr="00B64F77" w:rsidRDefault="00D22C41" w:rsidP="00D22C41">
            <w:pPr>
              <w:spacing w:after="0" w:line="240" w:lineRule="auto"/>
              <w:rPr>
                <w:rFonts w:ascii="Times New Roman" w:hAnsi="Times New Roman"/>
                <w:b/>
                <w:color w:val="000000"/>
              </w:rPr>
            </w:pPr>
            <w:r w:rsidRPr="00B64F7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6FAADFC5" w14:textId="26EF18A7" w:rsidR="00D22C41" w:rsidRPr="00B64F77" w:rsidRDefault="00D22C41" w:rsidP="00D22C41">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08A6F502" w14:textId="77777777" w:rsidTr="001604A7">
        <w:tc>
          <w:tcPr>
            <w:tcW w:w="2711" w:type="dxa"/>
          </w:tcPr>
          <w:p w14:paraId="0C97B1F3" w14:textId="1A196125"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3.4.2</w:t>
            </w:r>
          </w:p>
        </w:tc>
        <w:tc>
          <w:tcPr>
            <w:tcW w:w="2683" w:type="dxa"/>
          </w:tcPr>
          <w:p w14:paraId="5AB082CF"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Стационарное медицинское обслуживание</w:t>
            </w:r>
          </w:p>
          <w:p w14:paraId="32926C67" w14:textId="77777777" w:rsidR="00F72D09" w:rsidRPr="00B64F77" w:rsidRDefault="00F72D09" w:rsidP="00F72D09">
            <w:pPr>
              <w:spacing w:after="0" w:line="240" w:lineRule="auto"/>
              <w:rPr>
                <w:rFonts w:ascii="Times New Roman" w:hAnsi="Times New Roman"/>
                <w:color w:val="000000"/>
                <w:sz w:val="24"/>
                <w:szCs w:val="24"/>
                <w:lang w:eastAsia="ru-RU"/>
              </w:rPr>
            </w:pPr>
          </w:p>
        </w:tc>
        <w:tc>
          <w:tcPr>
            <w:tcW w:w="9456" w:type="dxa"/>
          </w:tcPr>
          <w:p w14:paraId="40972C25" w14:textId="77777777" w:rsidR="00F72D09" w:rsidRPr="00B64F77" w:rsidRDefault="00F72D09" w:rsidP="00F72D0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02856555" w14:textId="77777777" w:rsidR="00F72D09" w:rsidRPr="00B64F77" w:rsidRDefault="00F72D09" w:rsidP="00F72D0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lastRenderedPageBreak/>
              <w:t>размещение площадок санитарной авиации.</w:t>
            </w:r>
          </w:p>
          <w:p w14:paraId="528D11D8" w14:textId="77777777" w:rsidR="00F72D09" w:rsidRPr="00B64F77" w:rsidRDefault="00F72D09" w:rsidP="00F72D0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8F26C82"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w:t>
            </w:r>
          </w:p>
          <w:p w14:paraId="573963F5"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u w:val="single"/>
              </w:rPr>
              <w:t>Интенсивное лечение с кратковременным пребыванием, при мощности</w:t>
            </w:r>
            <w:r w:rsidRPr="00B64F77">
              <w:rPr>
                <w:rFonts w:ascii="Times New Roman" w:hAnsi="Times New Roman"/>
                <w:color w:val="000000"/>
                <w:sz w:val="24"/>
                <w:szCs w:val="24"/>
              </w:rPr>
              <w:t>:</w:t>
            </w:r>
          </w:p>
          <w:p w14:paraId="4FBC98B3"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210 кв.м. на одну койку;</w:t>
            </w:r>
          </w:p>
          <w:p w14:paraId="113AFE0C"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u w:val="single"/>
              </w:rPr>
              <w:t>Долговременное лечение, при мощности</w:t>
            </w:r>
            <w:r w:rsidRPr="00B64F77">
              <w:rPr>
                <w:rFonts w:ascii="Times New Roman" w:hAnsi="Times New Roman"/>
                <w:color w:val="000000"/>
                <w:sz w:val="24"/>
                <w:szCs w:val="24"/>
              </w:rPr>
              <w:t>:</w:t>
            </w:r>
          </w:p>
          <w:p w14:paraId="1F30BEDE"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360кв.м на 1 койку;</w:t>
            </w:r>
          </w:p>
          <w:p w14:paraId="2C172071"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E44681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15925E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10AF1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F19F5F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FE2B8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ED873E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E2E54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83449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EA2BB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9CF35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730FA5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D01E236"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C4FE0F9"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768281"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7964BB"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0C1A39EC"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652CB9F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E84C5E"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DC69F19"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D239C2"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6FE7960"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B835708"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6557CF1" w14:textId="18AE8AD3" w:rsidR="00F72D09" w:rsidRPr="00B64F77" w:rsidRDefault="00F72D09" w:rsidP="00F72D09">
            <w:pPr>
              <w:spacing w:after="0" w:line="240" w:lineRule="auto"/>
              <w:rPr>
                <w:rFonts w:ascii="Times New Roman" w:eastAsia="Times New Roman" w:hAnsi="Times New Roman"/>
                <w:b/>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F7B1D03" w14:textId="77777777" w:rsidTr="001604A7">
        <w:tc>
          <w:tcPr>
            <w:tcW w:w="2711" w:type="dxa"/>
          </w:tcPr>
          <w:p w14:paraId="0F949EBB" w14:textId="1F506DFC"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3.6</w:t>
            </w:r>
          </w:p>
        </w:tc>
        <w:tc>
          <w:tcPr>
            <w:tcW w:w="2683" w:type="dxa"/>
          </w:tcPr>
          <w:p w14:paraId="6B981A49"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Культурное развитие</w:t>
            </w:r>
          </w:p>
          <w:p w14:paraId="539A2EB2" w14:textId="77777777" w:rsidR="00F72D09" w:rsidRPr="00B64F77" w:rsidRDefault="00F72D09" w:rsidP="00F72D09">
            <w:pPr>
              <w:spacing w:after="0" w:line="240" w:lineRule="auto"/>
              <w:rPr>
                <w:rFonts w:ascii="Times New Roman" w:hAnsi="Times New Roman"/>
                <w:color w:val="000000"/>
                <w:sz w:val="24"/>
                <w:szCs w:val="24"/>
                <w:lang w:eastAsia="ru-RU"/>
              </w:rPr>
            </w:pPr>
          </w:p>
        </w:tc>
        <w:tc>
          <w:tcPr>
            <w:tcW w:w="9456" w:type="dxa"/>
          </w:tcPr>
          <w:p w14:paraId="45355622" w14:textId="77777777" w:rsidR="00F72D09" w:rsidRPr="00B64F77" w:rsidRDefault="00F72D09" w:rsidP="00F72D09">
            <w:pPr>
              <w:spacing w:after="0" w:line="240" w:lineRule="auto"/>
              <w:ind w:left="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2A363AAF" w14:textId="77777777" w:rsidR="00F72D09" w:rsidRPr="00B64F77" w:rsidRDefault="00F72D09" w:rsidP="00F72D09">
            <w:pPr>
              <w:spacing w:after="0" w:line="240" w:lineRule="auto"/>
              <w:ind w:left="459"/>
              <w:rPr>
                <w:rFonts w:ascii="Times New Roman" w:hAnsi="Times New Roman"/>
                <w:color w:val="000000"/>
                <w:sz w:val="24"/>
                <w:szCs w:val="24"/>
              </w:rPr>
            </w:pPr>
          </w:p>
          <w:p w14:paraId="7D76075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405790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101510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A8E053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6B8F2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A5FF2D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F4A92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E0B199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E15B1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708C34"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BF4A4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9095A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8C90F3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4588C36"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407E36A"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AC0D49"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8670B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1C9E724C"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5939D5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07A9E9"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(Кз) – 0,8</w:t>
            </w:r>
          </w:p>
          <w:p w14:paraId="400E15E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6C0D78"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74DB5C6"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B43261A"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FE366F" w14:textId="6A197D9F" w:rsidR="00F72D09" w:rsidRPr="00B64F77" w:rsidRDefault="00F72D09" w:rsidP="00F72D09">
            <w:pPr>
              <w:spacing w:after="0" w:line="240" w:lineRule="auto"/>
              <w:rPr>
                <w:rFonts w:ascii="Times New Roman" w:eastAsia="Times New Roman" w:hAnsi="Times New Roman"/>
                <w:b/>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136B029" w14:textId="77777777" w:rsidTr="001604A7">
        <w:tc>
          <w:tcPr>
            <w:tcW w:w="2711" w:type="dxa"/>
          </w:tcPr>
          <w:p w14:paraId="7AA5E7A9"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3.7</w:t>
            </w:r>
          </w:p>
        </w:tc>
        <w:tc>
          <w:tcPr>
            <w:tcW w:w="2683" w:type="dxa"/>
          </w:tcPr>
          <w:p w14:paraId="49B53288"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Религиозное использование</w:t>
            </w:r>
          </w:p>
          <w:p w14:paraId="47607A3A" w14:textId="77777777" w:rsidR="00F72D09" w:rsidRPr="00B64F77" w:rsidRDefault="00F72D09" w:rsidP="00F72D09">
            <w:pPr>
              <w:spacing w:after="0" w:line="240" w:lineRule="auto"/>
              <w:rPr>
                <w:rFonts w:ascii="Times New Roman" w:hAnsi="Times New Roman"/>
                <w:color w:val="000000"/>
                <w:sz w:val="24"/>
                <w:szCs w:val="24"/>
              </w:rPr>
            </w:pPr>
          </w:p>
        </w:tc>
        <w:tc>
          <w:tcPr>
            <w:tcW w:w="9456" w:type="dxa"/>
          </w:tcPr>
          <w:p w14:paraId="5B3DCF59" w14:textId="77777777" w:rsidR="00F72D09" w:rsidRPr="00B64F77" w:rsidRDefault="00F72D09" w:rsidP="00F72D09">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D485FB9" w14:textId="77777777" w:rsidR="00F72D09" w:rsidRPr="00B64F77" w:rsidRDefault="00F72D09" w:rsidP="00F72D09">
            <w:pPr>
              <w:spacing w:after="0" w:line="240" w:lineRule="auto"/>
              <w:rPr>
                <w:rFonts w:ascii="Times New Roman" w:hAnsi="Times New Roman"/>
                <w:color w:val="000000"/>
                <w:sz w:val="24"/>
                <w:szCs w:val="24"/>
              </w:rPr>
            </w:pPr>
          </w:p>
          <w:p w14:paraId="0C8D269C"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E0EDF7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B9F222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2ED46A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C0F0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099F07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A9D18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9D8F86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BE234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5CBD9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E2901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BF9A34"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78B857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E8D335A"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9F7D1D9"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64F7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233A369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4E1B80"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высота – 20 метров</w:t>
            </w:r>
          </w:p>
          <w:p w14:paraId="4E81B7A5"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16F0CF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C51E36E"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C8EE287"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9540B7"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8E08712"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831E4F1"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AA882C" w14:textId="452FF6A4"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1B06D6F" w14:textId="77777777" w:rsidTr="001604A7">
        <w:tc>
          <w:tcPr>
            <w:tcW w:w="2711" w:type="dxa"/>
          </w:tcPr>
          <w:p w14:paraId="0A110D3C"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3.8</w:t>
            </w:r>
          </w:p>
        </w:tc>
        <w:tc>
          <w:tcPr>
            <w:tcW w:w="2683" w:type="dxa"/>
          </w:tcPr>
          <w:p w14:paraId="4B355F55"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управление</w:t>
            </w:r>
          </w:p>
        </w:tc>
        <w:tc>
          <w:tcPr>
            <w:tcW w:w="9456" w:type="dxa"/>
          </w:tcPr>
          <w:p w14:paraId="599723F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164C47C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076B415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8B767F9"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F1C977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6EBB28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B2CE074"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3AB7BD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4BA955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4FFE0D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61F884"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487BA5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03918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F2318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361A5F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4298E03"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939DE48"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115E2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55CA8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w:t>
            </w:r>
            <w:r w:rsidRPr="00B64F77">
              <w:rPr>
                <w:rFonts w:ascii="Times New Roman" w:hAnsi="Times New Roman"/>
                <w:color w:val="000000"/>
                <w:sz w:val="24"/>
                <w:szCs w:val="24"/>
              </w:rPr>
              <w:t>4</w:t>
            </w:r>
            <w:r w:rsidRPr="00B64F77">
              <w:rPr>
                <w:rFonts w:ascii="Times New Roman" w:eastAsia="Times New Roman" w:hAnsi="Times New Roman"/>
                <w:color w:val="000000"/>
                <w:sz w:val="24"/>
                <w:szCs w:val="24"/>
                <w:lang w:eastAsia="ru-RU"/>
              </w:rPr>
              <w:t>;</w:t>
            </w:r>
          </w:p>
          <w:p w14:paraId="03472DC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CB30C1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E2E8E7"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B0DD90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D4AFB91"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0A1BB59"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FA79CBF"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40B161" w14:textId="4C9C68DC" w:rsidR="00F72D09" w:rsidRPr="00B64F77" w:rsidRDefault="00F72D09" w:rsidP="00F72D09">
            <w:pPr>
              <w:spacing w:after="0"/>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79D1EB8" w14:textId="6B844B11" w:rsidR="00F72D09" w:rsidRPr="00B64F77" w:rsidRDefault="00F72D09" w:rsidP="00F72D09">
            <w:pPr>
              <w:spacing w:after="0"/>
              <w:rPr>
                <w:rFonts w:ascii="Times New Roman" w:hAnsi="Times New Roman"/>
                <w:color w:val="000000"/>
                <w:sz w:val="24"/>
                <w:szCs w:val="24"/>
              </w:rPr>
            </w:pPr>
          </w:p>
        </w:tc>
      </w:tr>
      <w:tr w:rsidR="00B64F77" w:rsidRPr="00B64F77" w14:paraId="388E8EF3" w14:textId="77777777" w:rsidTr="001604A7">
        <w:tc>
          <w:tcPr>
            <w:tcW w:w="2711" w:type="dxa"/>
          </w:tcPr>
          <w:p w14:paraId="38630714" w14:textId="77777777" w:rsidR="00F72D09" w:rsidRPr="00B64F77" w:rsidRDefault="00F72D09" w:rsidP="00F72D09">
            <w:p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lang w:eastAsia="ru-RU"/>
              </w:rPr>
              <w:lastRenderedPageBreak/>
              <w:t>3.9</w:t>
            </w:r>
          </w:p>
        </w:tc>
        <w:tc>
          <w:tcPr>
            <w:tcW w:w="2683" w:type="dxa"/>
          </w:tcPr>
          <w:p w14:paraId="4A13563E"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научной деятельности</w:t>
            </w:r>
          </w:p>
        </w:tc>
        <w:tc>
          <w:tcPr>
            <w:tcW w:w="9456" w:type="dxa"/>
          </w:tcPr>
          <w:p w14:paraId="62E06967" w14:textId="77777777" w:rsidR="00F72D09" w:rsidRPr="00B64F77" w:rsidRDefault="00F72D09" w:rsidP="00F72D09">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6388F4D" w14:textId="77777777" w:rsidR="00F72D09" w:rsidRPr="00B64F77" w:rsidRDefault="00F72D09" w:rsidP="00F72D09">
            <w:pPr>
              <w:spacing w:after="0" w:line="240" w:lineRule="auto"/>
              <w:rPr>
                <w:rFonts w:ascii="Times New Roman" w:hAnsi="Times New Roman"/>
                <w:b/>
                <w:color w:val="000000"/>
                <w:sz w:val="24"/>
                <w:szCs w:val="24"/>
              </w:rPr>
            </w:pPr>
          </w:p>
          <w:p w14:paraId="52DE529D"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3614427A"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42471C4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D15E24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97C1D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7F470CE"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9879E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F89A8C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F1C988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157D9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80DDC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CA05B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14A548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B99ECCD"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B1E6264"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B18227"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DAD442"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15 м;</w:t>
            </w:r>
          </w:p>
          <w:p w14:paraId="790DA36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1B42351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5FC175C"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3191A5C"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515118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4DC37B"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65106F2"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0BF9C89"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8453C5" w14:textId="002B36DA"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80A440F" w14:textId="77777777" w:rsidTr="001604A7">
        <w:tc>
          <w:tcPr>
            <w:tcW w:w="2711" w:type="dxa"/>
          </w:tcPr>
          <w:p w14:paraId="500EC6B6"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3.10.1</w:t>
            </w:r>
          </w:p>
        </w:tc>
        <w:tc>
          <w:tcPr>
            <w:tcW w:w="2683" w:type="dxa"/>
          </w:tcPr>
          <w:p w14:paraId="61EA0410"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Амбулаторное ветеринарное обслуживание</w:t>
            </w:r>
          </w:p>
          <w:p w14:paraId="69AAD2BF" w14:textId="77777777" w:rsidR="00F72D09" w:rsidRPr="00B64F77" w:rsidRDefault="00F72D09" w:rsidP="00F72D09">
            <w:pPr>
              <w:spacing w:after="0" w:line="240" w:lineRule="auto"/>
              <w:rPr>
                <w:rFonts w:ascii="Times New Roman" w:hAnsi="Times New Roman"/>
                <w:color w:val="000000"/>
                <w:sz w:val="24"/>
                <w:szCs w:val="24"/>
              </w:rPr>
            </w:pPr>
          </w:p>
        </w:tc>
        <w:tc>
          <w:tcPr>
            <w:tcW w:w="9456" w:type="dxa"/>
          </w:tcPr>
          <w:p w14:paraId="5963C9A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643C8E9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02383A0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2164D2C"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C9B60C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FDCDAA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BD3E9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5160AD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AB46CE"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AC81F1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A5E3994"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BD3DCC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C8808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F684A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B4C699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D7C8F9D"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E9E633C"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51CF8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93935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3688188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E225F38"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ABAF34"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(Кз) – 0,8</w:t>
            </w:r>
          </w:p>
          <w:p w14:paraId="006D18C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5CA804"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1A688DC"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48D1994"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CDD120D" w14:textId="082D9200"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38E9BF5" w14:textId="77777777" w:rsidTr="001604A7">
        <w:tc>
          <w:tcPr>
            <w:tcW w:w="2711" w:type="dxa"/>
          </w:tcPr>
          <w:p w14:paraId="5CE1A3ED"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4.1</w:t>
            </w:r>
          </w:p>
        </w:tc>
        <w:tc>
          <w:tcPr>
            <w:tcW w:w="2683" w:type="dxa"/>
          </w:tcPr>
          <w:p w14:paraId="575AA8F1"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Деловое управление</w:t>
            </w:r>
          </w:p>
        </w:tc>
        <w:tc>
          <w:tcPr>
            <w:tcW w:w="9456" w:type="dxa"/>
          </w:tcPr>
          <w:p w14:paraId="4C100A5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1E691E1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41B54A6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62F51628"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5FDF3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C02FCE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ADCF9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C009B6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55D0C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D3805E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47B9C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ADC92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09AA5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D7A92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6816B8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E06E784"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9ECAC1D"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93A370"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5F1BD6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05FCF237"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3E4E5D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537734"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010BB8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F77911"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CEC7C81"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7571AFA"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716077" w14:textId="4F0D3477"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73126720" w14:textId="77777777" w:rsidTr="001604A7">
        <w:tc>
          <w:tcPr>
            <w:tcW w:w="2711" w:type="dxa"/>
          </w:tcPr>
          <w:p w14:paraId="7101E0F7"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4.3</w:t>
            </w:r>
          </w:p>
        </w:tc>
        <w:tc>
          <w:tcPr>
            <w:tcW w:w="2683" w:type="dxa"/>
          </w:tcPr>
          <w:p w14:paraId="70205133"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Рынки</w:t>
            </w:r>
          </w:p>
          <w:p w14:paraId="22D7F9E8" w14:textId="77777777" w:rsidR="00F72D09" w:rsidRPr="00B64F77" w:rsidRDefault="00F72D09" w:rsidP="00F72D09">
            <w:pPr>
              <w:spacing w:after="0" w:line="240" w:lineRule="auto"/>
              <w:rPr>
                <w:rFonts w:ascii="Times New Roman" w:hAnsi="Times New Roman"/>
                <w:color w:val="000000"/>
                <w:sz w:val="24"/>
                <w:szCs w:val="24"/>
              </w:rPr>
            </w:pPr>
          </w:p>
        </w:tc>
        <w:tc>
          <w:tcPr>
            <w:tcW w:w="9456" w:type="dxa"/>
          </w:tcPr>
          <w:p w14:paraId="529AEDC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1CA1DE57"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08DB75A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63DCE3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2800 кв.м;</w:t>
            </w:r>
          </w:p>
          <w:p w14:paraId="6C1D6E3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01B454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3E495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D90EC3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3BC3EBC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6380DD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791E2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864E2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7015E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05884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148DBB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321B480"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F16751B"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97682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833D63"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47D6F90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D1C30E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8CB99A"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AB91EC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ADFF18C"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C42558F"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B06693F"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7D936A6" w14:textId="208F041A"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3B67BFF" w14:textId="77777777" w:rsidTr="001604A7">
        <w:tc>
          <w:tcPr>
            <w:tcW w:w="2711" w:type="dxa"/>
          </w:tcPr>
          <w:p w14:paraId="240B3B40"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4.4</w:t>
            </w:r>
          </w:p>
        </w:tc>
        <w:tc>
          <w:tcPr>
            <w:tcW w:w="2683" w:type="dxa"/>
          </w:tcPr>
          <w:p w14:paraId="5DECCD35"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Магазины</w:t>
            </w:r>
          </w:p>
        </w:tc>
        <w:tc>
          <w:tcPr>
            <w:tcW w:w="9456" w:type="dxa"/>
          </w:tcPr>
          <w:p w14:paraId="6089449E" w14:textId="77777777" w:rsidR="00F72D09" w:rsidRPr="00B64F77" w:rsidRDefault="00F72D09" w:rsidP="00F72D09">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2B5A0F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4CEC817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 xml:space="preserve"> Для магазинов: до 250 кв.м торговой площади – 8 кв.м. на 1 кв.м. торговой площади;</w:t>
            </w:r>
          </w:p>
          <w:p w14:paraId="283071E0"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658D739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E976FA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2A3E5D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B5202E"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3A04B9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80D99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5293C3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9F8F90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776274"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08EA3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B0DED0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04A6C4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2298223"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D727386"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C6AA6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851420"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26620BA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A6510E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2475473"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57F9F6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126A1D"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97DA996"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FEB56A1"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DFAB2B" w14:textId="097B661C"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64F77">
              <w:rPr>
                <w:rFonts w:ascii="Times New Roman" w:hAnsi="Times New Roman"/>
                <w:b/>
                <w:bCs/>
                <w:color w:val="000000"/>
                <w:sz w:val="24"/>
                <w:szCs w:val="24"/>
              </w:rPr>
              <w:lastRenderedPageBreak/>
              <w:t>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FF4272F" w14:textId="77777777" w:rsidTr="001604A7">
        <w:tc>
          <w:tcPr>
            <w:tcW w:w="2711" w:type="dxa"/>
          </w:tcPr>
          <w:p w14:paraId="2ABFA447"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4.5</w:t>
            </w:r>
          </w:p>
        </w:tc>
        <w:tc>
          <w:tcPr>
            <w:tcW w:w="2683" w:type="dxa"/>
          </w:tcPr>
          <w:p w14:paraId="150E0BF1"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Банковская и страховая деятельность</w:t>
            </w:r>
          </w:p>
        </w:tc>
        <w:tc>
          <w:tcPr>
            <w:tcW w:w="9456" w:type="dxa"/>
          </w:tcPr>
          <w:p w14:paraId="56ECCF5A" w14:textId="77777777" w:rsidR="00F72D09" w:rsidRPr="00B64F77" w:rsidRDefault="00F72D09" w:rsidP="00F72D09">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55DB8F6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6318545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3768F1E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015631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F87555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E1478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E8252A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AA6CA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D16DFD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9521A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38DD8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9695F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0451D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1C39491"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727701E"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F0508E4"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32CC1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CBC60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4679AFC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5590A9B"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3F8C7AF"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A11433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4C6921"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569C9DE"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4F2A758"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67209F0" w14:textId="1613B487"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C278F98" w14:textId="77777777" w:rsidTr="001604A7">
        <w:tc>
          <w:tcPr>
            <w:tcW w:w="2711" w:type="dxa"/>
          </w:tcPr>
          <w:p w14:paraId="14901E9A"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4.6</w:t>
            </w:r>
          </w:p>
        </w:tc>
        <w:tc>
          <w:tcPr>
            <w:tcW w:w="2683" w:type="dxa"/>
          </w:tcPr>
          <w:p w14:paraId="77F2BC54"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питание</w:t>
            </w:r>
          </w:p>
          <w:p w14:paraId="362FE02C" w14:textId="77777777" w:rsidR="00F72D09" w:rsidRPr="00B64F77" w:rsidRDefault="00F72D09" w:rsidP="00F72D09">
            <w:pPr>
              <w:spacing w:after="0" w:line="240" w:lineRule="auto"/>
              <w:rPr>
                <w:rFonts w:ascii="Times New Roman" w:hAnsi="Times New Roman"/>
                <w:color w:val="000000"/>
                <w:sz w:val="24"/>
                <w:szCs w:val="24"/>
              </w:rPr>
            </w:pPr>
          </w:p>
        </w:tc>
        <w:tc>
          <w:tcPr>
            <w:tcW w:w="9456" w:type="dxa"/>
          </w:tcPr>
          <w:p w14:paraId="65B7C2FC" w14:textId="77777777" w:rsidR="00F72D09" w:rsidRPr="00B64F77" w:rsidRDefault="00F72D09" w:rsidP="00F72D09">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55C036E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4A082C3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36942493"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6C4BEDE5"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При числе мест, га на 100 мест:</w:t>
            </w:r>
          </w:p>
          <w:p w14:paraId="37F269D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до 50 мест – 0,25 га;</w:t>
            </w:r>
          </w:p>
          <w:p w14:paraId="69D4574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50 до 150 мест – 0,15 га;</w:t>
            </w:r>
          </w:p>
          <w:p w14:paraId="1224C1F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7310628"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EC5EA9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C4CC2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DD93B06"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1BA583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4D79D6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BF888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E5C81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3AB9E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FBBE8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DC9C79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0FAD7AD"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230F04C"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64F7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6A7F7563"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C758B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18A43B9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F8E6C5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5DF1BB3"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B3670A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8B98B9"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06EA895"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594C6A9"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461886" w14:textId="0606F2A8"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791B9B25" w14:textId="77777777" w:rsidTr="001604A7">
        <w:tc>
          <w:tcPr>
            <w:tcW w:w="2711" w:type="dxa"/>
          </w:tcPr>
          <w:p w14:paraId="34BC7590"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4.7</w:t>
            </w:r>
          </w:p>
        </w:tc>
        <w:tc>
          <w:tcPr>
            <w:tcW w:w="2683" w:type="dxa"/>
          </w:tcPr>
          <w:p w14:paraId="3CF6F825"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Гостиничное обслуживание</w:t>
            </w:r>
          </w:p>
          <w:p w14:paraId="699A6D52" w14:textId="77777777" w:rsidR="00F72D09" w:rsidRPr="00B64F77" w:rsidRDefault="00F72D09" w:rsidP="00F72D09">
            <w:pPr>
              <w:spacing w:after="0" w:line="240" w:lineRule="auto"/>
              <w:rPr>
                <w:rFonts w:ascii="Times New Roman" w:hAnsi="Times New Roman"/>
                <w:color w:val="000000"/>
                <w:sz w:val="24"/>
                <w:szCs w:val="24"/>
              </w:rPr>
            </w:pPr>
          </w:p>
        </w:tc>
        <w:tc>
          <w:tcPr>
            <w:tcW w:w="9456" w:type="dxa"/>
          </w:tcPr>
          <w:p w14:paraId="6460C05F" w14:textId="77777777" w:rsidR="00F72D09" w:rsidRPr="00B64F77" w:rsidRDefault="00F72D09" w:rsidP="00F72D09">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EC0F7B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p>
          <w:p w14:paraId="7BEB32D0"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гостиницы до 100 мест</w:t>
            </w:r>
          </w:p>
          <w:p w14:paraId="09095CF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47400589"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7E212D23"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CD85C9"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C92436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3119B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0B4640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6D9B7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EF1C59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1C356BB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72717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77091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6A3A52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F04543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41F838C"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80642DD"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3FEA2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607D502"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65836F96"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E5CC0B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5AADB6"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CC6E89E"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5D6FCDE"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3AFBA12" w14:textId="77777777"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DB7C58C" w14:textId="77777777" w:rsidR="00F72D09" w:rsidRPr="00B64F77" w:rsidRDefault="00F72D09" w:rsidP="00F72D0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58EAE1" w14:textId="77777777" w:rsidR="00F72D09" w:rsidRPr="00B64F77" w:rsidRDefault="00F72D09" w:rsidP="00F72D09">
            <w:pPr>
              <w:spacing w:after="0"/>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73776E2" w14:textId="77777777" w:rsidR="00F72D09" w:rsidRPr="00B64F77" w:rsidRDefault="00F72D09" w:rsidP="00F72D09">
            <w:pPr>
              <w:spacing w:after="0" w:line="240" w:lineRule="auto"/>
              <w:rPr>
                <w:rFonts w:ascii="Times New Roman" w:hAnsi="Times New Roman"/>
                <w:b/>
                <w:color w:val="000000"/>
              </w:rPr>
            </w:pPr>
            <w:r w:rsidRPr="00B64F7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B64F77">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7823443" w14:textId="15D877F9"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7DD42687" w14:textId="77777777" w:rsidTr="001604A7">
        <w:tc>
          <w:tcPr>
            <w:tcW w:w="2711" w:type="dxa"/>
          </w:tcPr>
          <w:p w14:paraId="331BCC1C" w14:textId="1CB82EDD"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4.9.1.2</w:t>
            </w:r>
          </w:p>
        </w:tc>
        <w:tc>
          <w:tcPr>
            <w:tcW w:w="2683" w:type="dxa"/>
          </w:tcPr>
          <w:p w14:paraId="4C7216C7" w14:textId="2446C8E5"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eastAsia="Times New Roman" w:hAnsi="Times New Roman"/>
                <w:b/>
                <w:color w:val="000000"/>
                <w:sz w:val="24"/>
                <w:szCs w:val="24"/>
                <w:lang w:eastAsia="ru-RU"/>
              </w:rPr>
              <w:t>Обеспечение дорожного отдыха</w:t>
            </w:r>
          </w:p>
        </w:tc>
        <w:tc>
          <w:tcPr>
            <w:tcW w:w="9456" w:type="dxa"/>
          </w:tcPr>
          <w:p w14:paraId="7063505C" w14:textId="77777777" w:rsidR="00F72D09" w:rsidRPr="00B64F77" w:rsidRDefault="00F72D09" w:rsidP="00F72D09">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D0ED834"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D89034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4EAF9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1B287D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135E6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718D6D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F74FB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0B94C1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FA8BB8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2F64F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421F2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3B2859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2BCE5CD"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3C8B66C"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60B3BFB"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08D17F"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2559A94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2;</w:t>
            </w:r>
          </w:p>
          <w:p w14:paraId="7BC03F8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Параметры застройки:</w:t>
            </w:r>
          </w:p>
          <w:p w14:paraId="19529229"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BE00A5" w14:textId="77777777" w:rsidR="00F72D09" w:rsidRPr="00B64F77" w:rsidRDefault="00F72D09" w:rsidP="00F72D0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72B73F1"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90B884B" w14:textId="77777777" w:rsidR="00F72D09" w:rsidRPr="00B64F77" w:rsidRDefault="00F72D09" w:rsidP="00F72D0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A787160"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4D86CD7" w14:textId="39A23855" w:rsidR="00F72D09" w:rsidRPr="00B64F77" w:rsidRDefault="00F72D09" w:rsidP="00F72D0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F72D09" w:rsidRPr="00B64F77" w14:paraId="4C565987" w14:textId="77777777" w:rsidTr="00D00D88">
        <w:trPr>
          <w:trHeight w:val="4532"/>
        </w:trPr>
        <w:tc>
          <w:tcPr>
            <w:tcW w:w="2711" w:type="dxa"/>
          </w:tcPr>
          <w:p w14:paraId="2DDB75BC"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8.3</w:t>
            </w:r>
          </w:p>
        </w:tc>
        <w:tc>
          <w:tcPr>
            <w:tcW w:w="2683" w:type="dxa"/>
          </w:tcPr>
          <w:p w14:paraId="574080D7" w14:textId="77777777" w:rsidR="00F72D09" w:rsidRPr="00B64F77" w:rsidRDefault="00F72D09" w:rsidP="00F72D0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внутреннего правопорядка</w:t>
            </w:r>
          </w:p>
        </w:tc>
        <w:tc>
          <w:tcPr>
            <w:tcW w:w="9456" w:type="dxa"/>
          </w:tcPr>
          <w:p w14:paraId="609BA640" w14:textId="77777777" w:rsidR="00F72D09" w:rsidRPr="00B64F77" w:rsidRDefault="00F72D09" w:rsidP="00F72D09">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E45BF8A" w14:textId="77777777" w:rsidR="00F72D09" w:rsidRPr="00B64F77" w:rsidRDefault="00F72D09" w:rsidP="00F72D09">
            <w:pPr>
              <w:spacing w:after="0" w:line="240" w:lineRule="auto"/>
              <w:rPr>
                <w:rFonts w:ascii="Times New Roman" w:hAnsi="Times New Roman"/>
                <w:color w:val="000000"/>
                <w:sz w:val="24"/>
                <w:szCs w:val="24"/>
              </w:rPr>
            </w:pPr>
          </w:p>
          <w:p w14:paraId="64D1E640"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637B0C46"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292D045"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54C9DB0"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4A52B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954F96B"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F17947"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9C678EE"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19F7AA"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3EE6E2"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2C59CC"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7DBDF3"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3ED011F" w14:textId="77777777" w:rsidR="00F72D09" w:rsidRPr="00B64F77" w:rsidRDefault="00F72D09" w:rsidP="00F72D09">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650E730"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8C2100D" w14:textId="77777777" w:rsidR="00F72D09" w:rsidRPr="00B64F77" w:rsidRDefault="00F72D09" w:rsidP="00F72D09">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EEA6F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88A001" w14:textId="77777777" w:rsidR="00F72D09" w:rsidRPr="00B64F77" w:rsidRDefault="00F72D09" w:rsidP="00F72D0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096F48BE" w14:textId="77777777" w:rsidR="00F72D09" w:rsidRPr="00B64F77" w:rsidRDefault="00F72D09" w:rsidP="00F72D09">
            <w:pPr>
              <w:spacing w:after="0" w:line="240" w:lineRule="auto"/>
              <w:rPr>
                <w:rFonts w:ascii="Times New Roman" w:hAnsi="Times New Roman"/>
                <w:color w:val="000000"/>
                <w:sz w:val="24"/>
                <w:szCs w:val="24"/>
              </w:rPr>
            </w:pPr>
          </w:p>
          <w:p w14:paraId="0D46569A"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E75008D"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9A2FA50" w14:textId="77777777" w:rsidR="00F72D09" w:rsidRPr="00B64F77" w:rsidRDefault="00F72D09" w:rsidP="00F72D0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C69A7C8" w14:textId="6F374203" w:rsidR="00F72D09" w:rsidRPr="00B64F77" w:rsidRDefault="00F72D09" w:rsidP="00F72D09">
            <w:pPr>
              <w:spacing w:after="0"/>
              <w:rPr>
                <w:rFonts w:ascii="Times New Roman" w:hAnsi="Times New Roman"/>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6F07463" w14:textId="77777777" w:rsidR="00A50348" w:rsidRPr="00B64F77" w:rsidRDefault="00A50348" w:rsidP="001604A7">
      <w:pPr>
        <w:spacing w:after="0" w:line="240" w:lineRule="auto"/>
        <w:rPr>
          <w:rFonts w:ascii="Times New Roman" w:hAnsi="Times New Roman"/>
          <w:b/>
          <w:color w:val="000000"/>
          <w:sz w:val="24"/>
          <w:szCs w:val="24"/>
        </w:rPr>
      </w:pPr>
    </w:p>
    <w:p w14:paraId="791E4D11" w14:textId="73D8959C"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1A7F85C1"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B64F77" w:rsidRPr="00B64F77" w14:paraId="115D6DFB" w14:textId="77777777" w:rsidTr="001604A7">
        <w:tc>
          <w:tcPr>
            <w:tcW w:w="2732" w:type="dxa"/>
          </w:tcPr>
          <w:p w14:paraId="293B0B44"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592BF47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064F2F83"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26DE6EB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648" w:type="dxa"/>
          </w:tcPr>
          <w:p w14:paraId="3E4AFA57"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5D729F7D"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786F8D3F" w14:textId="77777777" w:rsidTr="001604A7">
        <w:tc>
          <w:tcPr>
            <w:tcW w:w="2732" w:type="dxa"/>
          </w:tcPr>
          <w:p w14:paraId="4850FB6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4.9</w:t>
            </w:r>
          </w:p>
        </w:tc>
        <w:tc>
          <w:tcPr>
            <w:tcW w:w="2648" w:type="dxa"/>
          </w:tcPr>
          <w:p w14:paraId="65CA0B6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bCs/>
                <w:color w:val="000000"/>
                <w:sz w:val="24"/>
                <w:szCs w:val="24"/>
              </w:rPr>
              <w:t>Служебные гаражи</w:t>
            </w:r>
          </w:p>
        </w:tc>
        <w:tc>
          <w:tcPr>
            <w:tcW w:w="9470" w:type="dxa"/>
          </w:tcPr>
          <w:p w14:paraId="1324CFA8"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063F13F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CED731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7C66534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C960E5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3B196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DBCD9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16BC48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E5EFD0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D1EDAA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3B712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4C670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1849E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DD934F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0D280C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6A385A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A4BEB7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9598E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180A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785A5A7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D4DF98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C13E0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36B5A2E" w14:textId="47C283AB"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AF8A89E" w14:textId="77777777" w:rsidTr="001604A7">
        <w:tc>
          <w:tcPr>
            <w:tcW w:w="2732" w:type="dxa"/>
          </w:tcPr>
          <w:p w14:paraId="6A8A918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5.1</w:t>
            </w:r>
          </w:p>
        </w:tc>
        <w:tc>
          <w:tcPr>
            <w:tcW w:w="2648" w:type="dxa"/>
          </w:tcPr>
          <w:p w14:paraId="60FD308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w:t>
            </w:r>
          </w:p>
          <w:p w14:paraId="6C3B47AA" w14:textId="77777777" w:rsidR="001604A7" w:rsidRPr="00B64F77" w:rsidRDefault="001604A7" w:rsidP="001604A7">
            <w:pPr>
              <w:spacing w:after="0" w:line="240" w:lineRule="auto"/>
              <w:rPr>
                <w:rFonts w:ascii="Times New Roman" w:hAnsi="Times New Roman"/>
                <w:color w:val="000000"/>
                <w:sz w:val="24"/>
                <w:szCs w:val="24"/>
              </w:rPr>
            </w:pPr>
          </w:p>
        </w:tc>
        <w:tc>
          <w:tcPr>
            <w:tcW w:w="9470" w:type="dxa"/>
          </w:tcPr>
          <w:p w14:paraId="39392D6F"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B64F77">
                <w:rPr>
                  <w:rFonts w:ascii="Times New Roman" w:hAnsi="Times New Roman"/>
                  <w:b/>
                  <w:color w:val="000000"/>
                  <w:sz w:val="24"/>
                  <w:szCs w:val="24"/>
                </w:rPr>
                <w:t>кодами 5.1.1 - 5.1.7</w:t>
              </w:r>
            </w:hyperlink>
            <w:r w:rsidRPr="00B64F77">
              <w:rPr>
                <w:rFonts w:ascii="Times New Roman" w:hAnsi="Times New Roman"/>
                <w:b/>
                <w:color w:val="000000"/>
                <w:sz w:val="24"/>
                <w:szCs w:val="24"/>
              </w:rPr>
              <w:t>.</w:t>
            </w:r>
          </w:p>
          <w:p w14:paraId="6190CBB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AE44E3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399CEA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98BBD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46C3BA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38F67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F55199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EC46DC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0B4720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86CD8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88B31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4ACEB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E95B8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D6A5A4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4176EF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209445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8F771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D7F9F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029CEE9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97AE93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52615D"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26E10F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8DA7F3"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C70F56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41A1404"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483AFB6" w14:textId="5E7A5490"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64F77">
              <w:rPr>
                <w:rFonts w:ascii="Times New Roman" w:hAnsi="Times New Roman"/>
                <w:b/>
                <w:bCs/>
                <w:color w:val="000000"/>
                <w:sz w:val="24"/>
                <w:szCs w:val="24"/>
              </w:rPr>
              <w:lastRenderedPageBreak/>
              <w:t xml:space="preserve">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069848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7B0DDB53"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r w:rsidRPr="00B64F77">
        <w:rPr>
          <w:rFonts w:ascii="Times New Roman" w:hAnsi="Times New Roman"/>
          <w:color w:val="000000"/>
          <w:sz w:val="24"/>
          <w:szCs w:val="24"/>
        </w:rPr>
        <w:t xml:space="preserve"> </w:t>
      </w:r>
    </w:p>
    <w:p w14:paraId="5DA3E667"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3CAE2F1"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49713C79"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1829D0CA"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73B9F44"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559AAEC"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BFF1AEB"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4B87486"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B64F77">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35B19A2"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8F35DB5"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7B5E93FC"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6602354"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1384639"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46EAEA86"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3D33ED26"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C1D95D0"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608F938" w14:textId="77777777" w:rsidR="001604A7" w:rsidRPr="00B64F77" w:rsidRDefault="001604A7" w:rsidP="001604A7">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Размещение детских спортивных и игровых площадок может быть предусмотрено за границами земельного участка, подлежащего </w:t>
      </w:r>
      <w:r w:rsidRPr="00B64F77">
        <w:rPr>
          <w:rFonts w:ascii="Times New Roman" w:hAnsi="Times New Roman"/>
          <w:color w:val="000000"/>
          <w:sz w:val="24"/>
          <w:szCs w:val="24"/>
          <w:lang w:eastAsia="ru-RU"/>
        </w:rPr>
        <w:lastRenderedPageBreak/>
        <w:t>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14DBD14" w14:textId="77777777" w:rsidR="00E655CB" w:rsidRPr="00B64F77" w:rsidRDefault="001604A7" w:rsidP="0056346B">
      <w:pPr>
        <w:pStyle w:val="aff6"/>
        <w:widowControl w:val="0"/>
        <w:numPr>
          <w:ilvl w:val="0"/>
          <w:numId w:val="30"/>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5E3C9ED" w14:textId="77777777" w:rsidR="001604A7" w:rsidRPr="00B64F77" w:rsidRDefault="001604A7" w:rsidP="001604A7">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EC65962" w14:textId="6F4FF135" w:rsidR="0089218C" w:rsidRPr="00B64F77" w:rsidRDefault="0089218C" w:rsidP="0089218C">
      <w:pPr>
        <w:pStyle w:val="2"/>
        <w:spacing w:before="0" w:after="0"/>
        <w:rPr>
          <w:rFonts w:ascii="Times New Roman" w:hAnsi="Times New Roman" w:cs="Times New Roman"/>
          <w:i w:val="0"/>
          <w:iCs w:val="0"/>
          <w:color w:val="000000"/>
          <w:kern w:val="1"/>
          <w:sz w:val="24"/>
          <w:szCs w:val="24"/>
        </w:rPr>
      </w:pPr>
      <w:bookmarkStart w:id="16" w:name="_Toc494887946"/>
      <w:bookmarkStart w:id="17" w:name="_Toc494888405"/>
      <w:bookmarkStart w:id="18" w:name="_Toc109831657"/>
      <w:r w:rsidRPr="00B64F77">
        <w:rPr>
          <w:rFonts w:ascii="Times New Roman" w:hAnsi="Times New Roman" w:cs="Times New Roman"/>
          <w:i w:val="0"/>
          <w:color w:val="000000"/>
          <w:kern w:val="1"/>
          <w:sz w:val="24"/>
          <w:szCs w:val="24"/>
        </w:rPr>
        <w:t>Статья 4</w:t>
      </w:r>
      <w:r w:rsidR="00D36495" w:rsidRPr="00B64F77">
        <w:rPr>
          <w:rFonts w:ascii="Times New Roman" w:hAnsi="Times New Roman" w:cs="Times New Roman"/>
          <w:i w:val="0"/>
          <w:color w:val="000000"/>
          <w:kern w:val="1"/>
          <w:sz w:val="24"/>
          <w:szCs w:val="24"/>
        </w:rPr>
        <w:t>0</w:t>
      </w:r>
      <w:r w:rsidRPr="00B64F77">
        <w:rPr>
          <w:rFonts w:ascii="Times New Roman" w:hAnsi="Times New Roman" w:cs="Times New Roman"/>
          <w:i w:val="0"/>
          <w:color w:val="000000"/>
          <w:kern w:val="1"/>
          <w:sz w:val="24"/>
          <w:szCs w:val="24"/>
        </w:rPr>
        <w:t xml:space="preserve">. Зоны делового, общественного и коммерческого </w:t>
      </w:r>
      <w:r w:rsidR="00D00D88" w:rsidRPr="00B64F77">
        <w:rPr>
          <w:rFonts w:ascii="Times New Roman" w:hAnsi="Times New Roman" w:cs="Times New Roman"/>
          <w:i w:val="0"/>
          <w:color w:val="000000"/>
          <w:kern w:val="1"/>
          <w:sz w:val="24"/>
          <w:szCs w:val="24"/>
        </w:rPr>
        <w:t>назначения, (</w:t>
      </w:r>
      <w:r w:rsidRPr="00B64F77">
        <w:rPr>
          <w:rFonts w:ascii="Times New Roman" w:hAnsi="Times New Roman" w:cs="Times New Roman"/>
          <w:i w:val="0"/>
          <w:color w:val="000000"/>
          <w:kern w:val="1"/>
          <w:sz w:val="24"/>
          <w:szCs w:val="24"/>
        </w:rPr>
        <w:t>О-1)</w:t>
      </w:r>
      <w:bookmarkEnd w:id="16"/>
      <w:bookmarkEnd w:id="17"/>
      <w:bookmarkEnd w:id="18"/>
    </w:p>
    <w:p w14:paraId="2A5FE350" w14:textId="77777777" w:rsidR="001604A7" w:rsidRPr="00B64F77" w:rsidRDefault="001604A7" w:rsidP="001604A7">
      <w:pPr>
        <w:pStyle w:val="aff6"/>
        <w:numPr>
          <w:ilvl w:val="1"/>
          <w:numId w:val="6"/>
        </w:numPr>
        <w:tabs>
          <w:tab w:val="clear" w:pos="1440"/>
          <w:tab w:val="num" w:pos="0"/>
        </w:tabs>
        <w:spacing w:after="0" w:line="240" w:lineRule="auto"/>
        <w:ind w:left="142" w:firstLine="709"/>
        <w:rPr>
          <w:rFonts w:ascii="Times New Roman" w:hAnsi="Times New Roman"/>
          <w:b/>
          <w:color w:val="000000"/>
          <w:sz w:val="24"/>
          <w:szCs w:val="24"/>
        </w:rPr>
      </w:pPr>
      <w:r w:rsidRPr="00B64F7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BA03E51" w14:textId="77777777" w:rsidR="001604A7" w:rsidRPr="00B64F77" w:rsidRDefault="001604A7" w:rsidP="001604A7">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B64F77" w:rsidRPr="00B64F77" w14:paraId="2BE45A5A" w14:textId="77777777" w:rsidTr="001604A7">
        <w:trPr>
          <w:trHeight w:val="304"/>
        </w:trPr>
        <w:tc>
          <w:tcPr>
            <w:tcW w:w="5567" w:type="dxa"/>
            <w:tcBorders>
              <w:top w:val="single" w:sz="8" w:space="0" w:color="auto"/>
              <w:left w:val="single" w:sz="8" w:space="0" w:color="auto"/>
              <w:bottom w:val="single" w:sz="8" w:space="0" w:color="auto"/>
              <w:right w:val="nil"/>
            </w:tcBorders>
          </w:tcPr>
          <w:p w14:paraId="0D83837E"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095838FE"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188F0EF0"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Условно разрешённые</w:t>
            </w:r>
          </w:p>
          <w:p w14:paraId="433CDC89"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10E55B53"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Вспомогательные виды</w:t>
            </w:r>
          </w:p>
          <w:p w14:paraId="49ED33AD"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r>
      <w:tr w:rsidR="001604A7" w:rsidRPr="00B64F77" w14:paraId="1AA361E2" w14:textId="77777777" w:rsidTr="00745286">
        <w:trPr>
          <w:trHeight w:val="689"/>
        </w:trPr>
        <w:tc>
          <w:tcPr>
            <w:tcW w:w="5567" w:type="dxa"/>
            <w:tcBorders>
              <w:top w:val="single" w:sz="8" w:space="0" w:color="auto"/>
              <w:left w:val="single" w:sz="8" w:space="0" w:color="auto"/>
              <w:bottom w:val="single" w:sz="8" w:space="0" w:color="auto"/>
              <w:right w:val="nil"/>
            </w:tcBorders>
          </w:tcPr>
          <w:p w14:paraId="726AF4C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2.7.1  </w:t>
            </w:r>
            <w:r w:rsidRPr="00B64F77">
              <w:rPr>
                <w:rFonts w:ascii="Times New Roman" w:hAnsi="Times New Roman"/>
                <w:b/>
                <w:color w:val="000000"/>
                <w:sz w:val="24"/>
                <w:szCs w:val="24"/>
                <w:lang w:eastAsia="ru-RU"/>
              </w:rPr>
              <w:t>Хранение автотранспорта</w:t>
            </w:r>
          </w:p>
          <w:p w14:paraId="0C3C6396" w14:textId="661CD2B3" w:rsidR="001604A7"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2.7.2 </w:t>
            </w:r>
            <w:r w:rsidRPr="00B64F77">
              <w:rPr>
                <w:color w:val="000000"/>
              </w:rPr>
              <w:t>Размещение гаражей для собственных нужд</w:t>
            </w:r>
          </w:p>
          <w:p w14:paraId="03C5327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 Коммунальное обслуживания</w:t>
            </w:r>
          </w:p>
          <w:p w14:paraId="3F2D787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3.2. Социальное обслуживание</w:t>
            </w:r>
          </w:p>
          <w:p w14:paraId="4E741FE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3.3.Бытовое обслуживание</w:t>
            </w:r>
          </w:p>
          <w:p w14:paraId="57F918F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3.4.1.Амбулаторно-поликлиническое обслуживание</w:t>
            </w:r>
          </w:p>
          <w:p w14:paraId="0A3EB39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3.4.2.Стационарное медицинское обслуживание</w:t>
            </w:r>
          </w:p>
          <w:p w14:paraId="227C59C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3.5. Образование и просвещение</w:t>
            </w:r>
          </w:p>
          <w:p w14:paraId="178C404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3.6 Культурное развитие</w:t>
            </w:r>
          </w:p>
          <w:p w14:paraId="7A8A53E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3.7 Религиозное использование</w:t>
            </w:r>
          </w:p>
          <w:p w14:paraId="27C1D80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3.8 Общественное управление</w:t>
            </w:r>
          </w:p>
          <w:p w14:paraId="5288676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3.9 Обеспечение научной деятельности</w:t>
            </w:r>
          </w:p>
          <w:p w14:paraId="55F4518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4.1 Деловое управление</w:t>
            </w:r>
          </w:p>
          <w:p w14:paraId="18E8AA3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30D6073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4.3. Рынки</w:t>
            </w:r>
          </w:p>
          <w:p w14:paraId="1DDEEA8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4.4 Магазины</w:t>
            </w:r>
          </w:p>
          <w:p w14:paraId="0BD6E21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4.5 Банковская и страховая деятельность</w:t>
            </w:r>
          </w:p>
          <w:p w14:paraId="4DACE2B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4.6 Общественное питание</w:t>
            </w:r>
          </w:p>
          <w:p w14:paraId="7C82C6E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4.7 Гостиничное обслуживание</w:t>
            </w:r>
          </w:p>
          <w:p w14:paraId="40152A6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4.8</w:t>
            </w:r>
            <w:r w:rsidRPr="00B64F77">
              <w:rPr>
                <w:rFonts w:ascii="Times New Roman" w:eastAsia="Times New Roman" w:hAnsi="Times New Roman"/>
                <w:color w:val="000000"/>
                <w:sz w:val="24"/>
                <w:szCs w:val="24"/>
                <w:lang w:eastAsia="ru-RU"/>
              </w:rPr>
              <w:t xml:space="preserve"> Развлечения</w:t>
            </w:r>
          </w:p>
          <w:p w14:paraId="0708FBA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4.10 Выставочно-ярморочная деятельность</w:t>
            </w:r>
          </w:p>
          <w:p w14:paraId="7EAAF2A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5.1 Спорт</w:t>
            </w:r>
          </w:p>
          <w:p w14:paraId="7F2C11A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5.2.1 Туристическое обслуживание</w:t>
            </w:r>
          </w:p>
          <w:p w14:paraId="58AF741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7.2 Автомобильный транспорт</w:t>
            </w:r>
          </w:p>
          <w:p w14:paraId="5E065B0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7.3 Водный транспорт</w:t>
            </w:r>
          </w:p>
          <w:p w14:paraId="34DEAA8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8.3 Обеспечение внутреннего правопорядка</w:t>
            </w:r>
          </w:p>
          <w:p w14:paraId="5D40E37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9.3</w:t>
            </w:r>
            <w:r w:rsidRPr="00B64F77">
              <w:rPr>
                <w:rFonts w:ascii="Times New Roman" w:eastAsia="Times New Roman" w:hAnsi="Times New Roman"/>
                <w:color w:val="000000"/>
                <w:sz w:val="24"/>
                <w:szCs w:val="24"/>
              </w:rPr>
              <w:t xml:space="preserve"> Историко-культурная деятельность</w:t>
            </w:r>
          </w:p>
          <w:p w14:paraId="1D63580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07359BF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2.1 Для индивидуального жилищного строительства</w:t>
            </w:r>
          </w:p>
          <w:p w14:paraId="2EACA01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2.1.1 Малоэтажная многоквартирная </w:t>
            </w:r>
          </w:p>
          <w:p w14:paraId="2F86013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жилая застройка</w:t>
            </w:r>
          </w:p>
          <w:p w14:paraId="42E8C48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2.3 Блокированная жилая застройка</w:t>
            </w:r>
          </w:p>
          <w:p w14:paraId="76C7BE4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2.5 Среднеэтажная жилая застройка</w:t>
            </w:r>
          </w:p>
          <w:p w14:paraId="67DB070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3.10</w:t>
            </w:r>
            <w:r w:rsidRPr="00B64F77">
              <w:rPr>
                <w:rFonts w:ascii="Times New Roman" w:hAnsi="Times New Roman"/>
                <w:color w:val="000000"/>
                <w:sz w:val="24"/>
                <w:szCs w:val="24"/>
              </w:rPr>
              <w:t xml:space="preserve"> В</w:t>
            </w:r>
            <w:r w:rsidRPr="00B64F77">
              <w:rPr>
                <w:rFonts w:ascii="Times New Roman" w:hAnsi="Times New Roman"/>
                <w:color w:val="000000"/>
                <w:sz w:val="24"/>
                <w:szCs w:val="24"/>
                <w:lang w:eastAsia="ru-RU"/>
              </w:rPr>
              <w:t>етеринарное обслуживание</w:t>
            </w:r>
          </w:p>
          <w:p w14:paraId="58A9669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6.9 Склады</w:t>
            </w:r>
          </w:p>
          <w:p w14:paraId="75D1A0E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5.2 Природно-познавательный туризм</w:t>
            </w:r>
          </w:p>
          <w:p w14:paraId="06165C91" w14:textId="77777777" w:rsidR="001604A7" w:rsidRPr="00B64F77" w:rsidRDefault="001604A7" w:rsidP="001604A7">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22E9E56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3.9.1.Обеспечение деятельности в области гидрометеорологии и смежных с ней областях</w:t>
            </w:r>
          </w:p>
          <w:p w14:paraId="02120872" w14:textId="77777777" w:rsidR="001604A7" w:rsidRPr="00B64F77" w:rsidRDefault="001604A7" w:rsidP="001604A7">
            <w:pPr>
              <w:spacing w:after="0" w:line="240" w:lineRule="auto"/>
              <w:rPr>
                <w:rFonts w:ascii="Times New Roman" w:hAnsi="Times New Roman"/>
                <w:b/>
                <w:bCs/>
                <w:color w:val="000000"/>
                <w:sz w:val="24"/>
                <w:szCs w:val="24"/>
              </w:rPr>
            </w:pPr>
            <w:r w:rsidRPr="00B64F77">
              <w:rPr>
                <w:rFonts w:ascii="Times New Roman" w:hAnsi="Times New Roman"/>
                <w:color w:val="000000"/>
                <w:sz w:val="24"/>
                <w:szCs w:val="24"/>
                <w:lang w:eastAsia="ru-RU"/>
              </w:rPr>
              <w:t xml:space="preserve">4.9 </w:t>
            </w:r>
            <w:r w:rsidRPr="00B64F77">
              <w:rPr>
                <w:rFonts w:ascii="Times New Roman" w:hAnsi="Times New Roman"/>
                <w:b/>
                <w:bCs/>
                <w:color w:val="000000"/>
                <w:sz w:val="24"/>
                <w:szCs w:val="24"/>
              </w:rPr>
              <w:t>Служебные гаражи</w:t>
            </w:r>
          </w:p>
          <w:p w14:paraId="08DAAC1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4.9.1.</w:t>
            </w:r>
            <w:r w:rsidRPr="00B64F77">
              <w:rPr>
                <w:rFonts w:ascii="Times New Roman" w:hAnsi="Times New Roman"/>
                <w:b/>
                <w:color w:val="000000"/>
                <w:sz w:val="24"/>
                <w:szCs w:val="24"/>
              </w:rPr>
              <w:t xml:space="preserve"> Объекты дорожного сервиса</w:t>
            </w:r>
          </w:p>
          <w:p w14:paraId="4808F4C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6.8. Связь</w:t>
            </w:r>
          </w:p>
        </w:tc>
      </w:tr>
    </w:tbl>
    <w:p w14:paraId="08EEDF5D" w14:textId="77777777" w:rsidR="001604A7" w:rsidRPr="00B64F77" w:rsidRDefault="001604A7" w:rsidP="001604A7">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4EFBB878" w14:textId="77777777" w:rsidR="001604A7" w:rsidRPr="00B64F77" w:rsidRDefault="001604A7" w:rsidP="001604A7">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rPr>
        <w:t>2.</w:t>
      </w:r>
      <w:r w:rsidRPr="00B64F77">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29E0AA96" w14:textId="77777777" w:rsidR="001604A7" w:rsidRPr="00B64F77" w:rsidRDefault="001604A7" w:rsidP="001604A7">
      <w:pPr>
        <w:spacing w:after="0" w:line="240" w:lineRule="auto"/>
        <w:rPr>
          <w:rFonts w:ascii="Times New Roman" w:hAnsi="Times New Roman"/>
          <w:color w:val="000000"/>
          <w:sz w:val="24"/>
          <w:szCs w:val="24"/>
        </w:rPr>
      </w:pPr>
    </w:p>
    <w:p w14:paraId="2AFD11E9"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49A4F42E"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64F77" w:rsidRPr="00B64F77" w14:paraId="1944A238" w14:textId="77777777" w:rsidTr="001604A7">
        <w:tc>
          <w:tcPr>
            <w:tcW w:w="2723" w:type="dxa"/>
          </w:tcPr>
          <w:p w14:paraId="58386F10"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659" w:type="dxa"/>
          </w:tcPr>
          <w:p w14:paraId="0809974D"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72FE1A52"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2CFDAC2" w14:textId="77777777" w:rsidTr="001604A7">
        <w:tc>
          <w:tcPr>
            <w:tcW w:w="2723" w:type="dxa"/>
          </w:tcPr>
          <w:p w14:paraId="790FFD8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2.7.1</w:t>
            </w:r>
          </w:p>
        </w:tc>
        <w:tc>
          <w:tcPr>
            <w:tcW w:w="2659" w:type="dxa"/>
          </w:tcPr>
          <w:p w14:paraId="757D42C8"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lang w:eastAsia="ru-RU"/>
              </w:rPr>
              <w:t xml:space="preserve">Хранение автотранспорта </w:t>
            </w:r>
          </w:p>
        </w:tc>
        <w:tc>
          <w:tcPr>
            <w:tcW w:w="9610" w:type="dxa"/>
          </w:tcPr>
          <w:p w14:paraId="6177FBD9" w14:textId="77777777" w:rsidR="001604A7" w:rsidRPr="00B64F77" w:rsidRDefault="001604A7" w:rsidP="001604A7">
            <w:pPr>
              <w:pStyle w:val="320"/>
              <w:snapToGrid w:val="0"/>
              <w:rPr>
                <w:b/>
                <w:color w:val="000000"/>
                <w:sz w:val="24"/>
                <w:szCs w:val="24"/>
                <w:lang w:eastAsia="ru-RU"/>
              </w:rPr>
            </w:pPr>
            <w:r w:rsidRPr="00B64F7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305A426" w14:textId="77777777" w:rsidR="001604A7" w:rsidRPr="00B64F77" w:rsidRDefault="001604A7" w:rsidP="001604A7">
            <w:pPr>
              <w:pStyle w:val="320"/>
              <w:snapToGrid w:val="0"/>
              <w:rPr>
                <w:color w:val="000000"/>
                <w:sz w:val="24"/>
                <w:szCs w:val="24"/>
              </w:rPr>
            </w:pPr>
          </w:p>
          <w:p w14:paraId="1A772A5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18 кв.м;</w:t>
            </w:r>
          </w:p>
          <w:p w14:paraId="68A0DC1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E295CC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3D98ED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48D54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129AC4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26C1EF5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907992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8B17A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173B3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473C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E5988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619741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986A82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DED193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ED05E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0969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57111A8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632929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9500B9A" w14:textId="77777777" w:rsidR="001604A7" w:rsidRPr="00B64F77" w:rsidRDefault="001604A7" w:rsidP="001604A7">
            <w:pPr>
              <w:spacing w:after="0" w:line="240" w:lineRule="auto"/>
              <w:rPr>
                <w:color w:val="000000"/>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D2F8361" w14:textId="3E9F20D4" w:rsidR="00745286" w:rsidRPr="00B64F77" w:rsidRDefault="00D00D88" w:rsidP="001604A7">
            <w:pPr>
              <w:spacing w:after="0" w:line="240" w:lineRule="auto"/>
              <w:rPr>
                <w:color w:val="000000"/>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406C54E" w14:textId="77777777" w:rsidTr="001604A7">
        <w:tc>
          <w:tcPr>
            <w:tcW w:w="2723" w:type="dxa"/>
          </w:tcPr>
          <w:p w14:paraId="3B0818F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w:t>
            </w:r>
          </w:p>
        </w:tc>
        <w:tc>
          <w:tcPr>
            <w:tcW w:w="2659" w:type="dxa"/>
          </w:tcPr>
          <w:p w14:paraId="40B3C44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обслуживания</w:t>
            </w:r>
          </w:p>
        </w:tc>
        <w:tc>
          <w:tcPr>
            <w:tcW w:w="9610" w:type="dxa"/>
          </w:tcPr>
          <w:p w14:paraId="4B7DC93C"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39DDCC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p>
          <w:p w14:paraId="4A2BEAA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11D4F3A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3193833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031CB38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 xml:space="preserve">Для насосных станций – 50 кв.м; </w:t>
            </w:r>
          </w:p>
          <w:p w14:paraId="7F1F71B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745A847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4F9904A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3C5352E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3A04D8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17CACCD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5A21590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4C61443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A83210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39655E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6AEC7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5FD7D3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BABD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F0C07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76FF6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2FB93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E0C3A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BDB2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17F89F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4DC287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D081F8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ADC1B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 </w:t>
            </w: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EDCDF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15027A6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1B1FACA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9300CBD"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36588B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93B07C8"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8A6770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29997B1"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31D6B6" w14:textId="20897C2C"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25BC729" w14:textId="77777777" w:rsidTr="001604A7">
        <w:tc>
          <w:tcPr>
            <w:tcW w:w="2723" w:type="dxa"/>
          </w:tcPr>
          <w:p w14:paraId="22CC1C3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3.2.</w:t>
            </w:r>
          </w:p>
        </w:tc>
        <w:tc>
          <w:tcPr>
            <w:tcW w:w="2659" w:type="dxa"/>
          </w:tcPr>
          <w:p w14:paraId="0B639D36" w14:textId="77777777" w:rsidR="001604A7" w:rsidRPr="00B64F77" w:rsidRDefault="001604A7" w:rsidP="001604A7">
            <w:pPr>
              <w:spacing w:after="0" w:line="240" w:lineRule="auto"/>
              <w:jc w:val="center"/>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Социальное обслуживание</w:t>
            </w:r>
          </w:p>
        </w:tc>
        <w:tc>
          <w:tcPr>
            <w:tcW w:w="9610" w:type="dxa"/>
          </w:tcPr>
          <w:p w14:paraId="0792E6AE"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9A84E52" w14:textId="77777777" w:rsidR="001604A7" w:rsidRPr="00B64F77" w:rsidRDefault="001604A7" w:rsidP="001604A7">
            <w:pPr>
              <w:spacing w:after="0" w:line="240" w:lineRule="auto"/>
              <w:rPr>
                <w:rFonts w:ascii="Times New Roman" w:hAnsi="Times New Roman"/>
                <w:color w:val="000000"/>
                <w:sz w:val="24"/>
                <w:szCs w:val="24"/>
              </w:rPr>
            </w:pPr>
          </w:p>
          <w:p w14:paraId="38D1609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73D25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D59C1C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76CC00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0F64E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39E804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AD056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2B43A4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2D4A3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84898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9BE0D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0CB2A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72E8C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FDAAB0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2DFAFA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62E63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26ED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43817E8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9E0B3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55EBC4"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7427E1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CED1C6A"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F67EE5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2DA89AF"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2F65A9" w14:textId="5F90123A"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DD3C8F2" w14:textId="77777777" w:rsidTr="001604A7">
        <w:tc>
          <w:tcPr>
            <w:tcW w:w="2723" w:type="dxa"/>
          </w:tcPr>
          <w:p w14:paraId="65F41D4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3.3</w:t>
            </w:r>
          </w:p>
        </w:tc>
        <w:tc>
          <w:tcPr>
            <w:tcW w:w="2659" w:type="dxa"/>
          </w:tcPr>
          <w:p w14:paraId="6114FB29" w14:textId="77777777" w:rsidR="001604A7" w:rsidRPr="00B64F77" w:rsidRDefault="001604A7" w:rsidP="001604A7">
            <w:pPr>
              <w:spacing w:after="0" w:line="240" w:lineRule="auto"/>
              <w:jc w:val="center"/>
              <w:rPr>
                <w:rFonts w:ascii="Times New Roman" w:hAnsi="Times New Roman"/>
                <w:color w:val="000000"/>
                <w:sz w:val="24"/>
                <w:szCs w:val="24"/>
                <w:lang w:eastAsia="ru-RU"/>
              </w:rPr>
            </w:pPr>
            <w:r w:rsidRPr="00B64F77">
              <w:rPr>
                <w:rFonts w:ascii="Times New Roman" w:hAnsi="Times New Roman"/>
                <w:color w:val="000000"/>
                <w:sz w:val="24"/>
                <w:szCs w:val="24"/>
                <w:lang w:eastAsia="ru-RU"/>
              </w:rPr>
              <w:t>Бытовое обслуживание</w:t>
            </w:r>
          </w:p>
        </w:tc>
        <w:tc>
          <w:tcPr>
            <w:tcW w:w="9610" w:type="dxa"/>
          </w:tcPr>
          <w:p w14:paraId="7CF43081"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2C18F8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06AB77A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0,1-0,2 га-10-50 мест ;</w:t>
            </w:r>
          </w:p>
          <w:p w14:paraId="7B19D3D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0,05-0,08га - 50-150 мест; </w:t>
            </w:r>
          </w:p>
          <w:p w14:paraId="28E2178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04ADB0A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65D930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DEA0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DCDAA3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07730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6D4506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1D1AC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98B68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29E62E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4440C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27619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7CA172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EE66A6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8BC037"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459C190"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263AB5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w:t>
            </w:r>
          </w:p>
          <w:p w14:paraId="34B2314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31A565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46F8C7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6BAB69"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B9BA54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D1F5460"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5F4D5B2"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FD15EA7"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B6D9F0" w14:textId="795CAF80"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ACB9280" w14:textId="77777777" w:rsidTr="001604A7">
        <w:tc>
          <w:tcPr>
            <w:tcW w:w="2723" w:type="dxa"/>
          </w:tcPr>
          <w:p w14:paraId="00D0B00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3.4.1</w:t>
            </w:r>
          </w:p>
        </w:tc>
        <w:tc>
          <w:tcPr>
            <w:tcW w:w="2659" w:type="dxa"/>
          </w:tcPr>
          <w:p w14:paraId="60FDB44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Амбулаторно-поликлиническое обслуживание</w:t>
            </w:r>
          </w:p>
          <w:p w14:paraId="7FFA5A1D" w14:textId="77777777" w:rsidR="001604A7" w:rsidRPr="00B64F77" w:rsidRDefault="001604A7" w:rsidP="001604A7">
            <w:pPr>
              <w:spacing w:after="0" w:line="240" w:lineRule="auto"/>
              <w:rPr>
                <w:rFonts w:ascii="Times New Roman" w:hAnsi="Times New Roman"/>
                <w:color w:val="000000"/>
                <w:sz w:val="24"/>
                <w:szCs w:val="24"/>
                <w:lang w:eastAsia="ru-RU"/>
              </w:rPr>
            </w:pPr>
          </w:p>
        </w:tc>
        <w:tc>
          <w:tcPr>
            <w:tcW w:w="9610" w:type="dxa"/>
          </w:tcPr>
          <w:p w14:paraId="42601108"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B64F77">
              <w:rPr>
                <w:rFonts w:ascii="Times New Roman" w:eastAsia="Times New Roman" w:hAnsi="Times New Roman"/>
                <w:color w:val="000000"/>
                <w:sz w:val="24"/>
                <w:szCs w:val="24"/>
                <w:lang w:eastAsia="ru-RU"/>
              </w:rPr>
              <w:lastRenderedPageBreak/>
              <w:t>диагностические центры, молочные кухни, станции донорства крови, клинические лаборатории).</w:t>
            </w:r>
          </w:p>
          <w:p w14:paraId="7A7A3B8A"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E4B22F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6388D45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347D8F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65A514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EC94F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C1C8E5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E8D97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8E8490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45743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876AE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1DA18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CA579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38F016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035226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174E74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D8D12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4DBA605" w14:textId="77777777" w:rsidR="001604A7" w:rsidRPr="00B64F77" w:rsidRDefault="001604A7" w:rsidP="001604A7">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–4;</w:t>
            </w:r>
          </w:p>
          <w:p w14:paraId="097CEF2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18EF5CC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1C6D4D9"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3E0562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5627C1"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43FEE2E"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179AE8B"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A13718" w14:textId="04C76697"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343022D" w14:textId="77777777" w:rsidTr="001604A7">
        <w:tc>
          <w:tcPr>
            <w:tcW w:w="2723" w:type="dxa"/>
          </w:tcPr>
          <w:p w14:paraId="2EBFF8D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3.4.2</w:t>
            </w:r>
          </w:p>
        </w:tc>
        <w:tc>
          <w:tcPr>
            <w:tcW w:w="2659" w:type="dxa"/>
          </w:tcPr>
          <w:p w14:paraId="15BB114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Стационарное медицинское обслуживание</w:t>
            </w:r>
          </w:p>
        </w:tc>
        <w:tc>
          <w:tcPr>
            <w:tcW w:w="9610" w:type="dxa"/>
          </w:tcPr>
          <w:p w14:paraId="44918B5B"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1E9C0A5C"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3463F4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w:t>
            </w:r>
          </w:p>
          <w:p w14:paraId="18F5F75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Интенсивное лечение с кратковременным пребыванием, при мощности:</w:t>
            </w:r>
          </w:p>
          <w:p w14:paraId="2F1F4E3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50 коек – 210 кв.м. на одну койку;</w:t>
            </w:r>
          </w:p>
          <w:p w14:paraId="5F08DDB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50 до 100 коек – 160 кв.м. на 1 койку;</w:t>
            </w:r>
          </w:p>
          <w:p w14:paraId="722D81E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100 до 200 коек – 110 кв. м. на 1 койку;</w:t>
            </w:r>
          </w:p>
          <w:p w14:paraId="56DC5F8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200 до 300 коек – 80 кв.м. на 1 койку;</w:t>
            </w:r>
          </w:p>
          <w:p w14:paraId="5F492F9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300 до 500 коек – 60 кв.м. на 1 койку;</w:t>
            </w:r>
          </w:p>
          <w:p w14:paraId="15B33EC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500 – 60 кв.м. на 1 койку</w:t>
            </w:r>
          </w:p>
          <w:p w14:paraId="187CDF8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Долговременное лечение, при мощности:</w:t>
            </w:r>
          </w:p>
          <w:p w14:paraId="0997A8C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до 50 коек – 360кв.м на 1 койку;</w:t>
            </w:r>
          </w:p>
          <w:p w14:paraId="1A322A9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50 до100 коек  – 310 кв.м. на 1 койку;</w:t>
            </w:r>
          </w:p>
          <w:p w14:paraId="1197BB7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100 до 200 коек  – 260 кв.м. на 1 койку;</w:t>
            </w:r>
          </w:p>
          <w:p w14:paraId="04FFA65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200 до 300 коек  – 210 кв.м. на 1 койку;</w:t>
            </w:r>
          </w:p>
          <w:p w14:paraId="5E9C1BF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300 до 500 коек  – 180 кв.м. на 1койку;</w:t>
            </w:r>
          </w:p>
          <w:p w14:paraId="25EA72F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свыше 500 – 150 кв.м. на 1 койку</w:t>
            </w:r>
          </w:p>
          <w:p w14:paraId="2E49D84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61FA23F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443436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7CA8F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06C006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591B8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7810FC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4674E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2FF52D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1A50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A19A9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6B4011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29AF41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D94339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8BD1B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FA2E1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4;</w:t>
            </w:r>
          </w:p>
          <w:p w14:paraId="2FC791C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162F920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A02B6A5"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5259B1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BB1E83"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B8E760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7B3B18C"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3530712" w14:textId="4597B04F"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1F9AEAB" w14:textId="77777777" w:rsidTr="001604A7">
        <w:tc>
          <w:tcPr>
            <w:tcW w:w="2723" w:type="dxa"/>
          </w:tcPr>
          <w:p w14:paraId="0CB73A8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3.5</w:t>
            </w:r>
          </w:p>
        </w:tc>
        <w:tc>
          <w:tcPr>
            <w:tcW w:w="2659" w:type="dxa"/>
          </w:tcPr>
          <w:p w14:paraId="6C4C75F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Образование и просвещение</w:t>
            </w:r>
          </w:p>
        </w:tc>
        <w:tc>
          <w:tcPr>
            <w:tcW w:w="9610" w:type="dxa"/>
          </w:tcPr>
          <w:p w14:paraId="4C56CF1D"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388BF2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601A1EE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lastRenderedPageBreak/>
              <w:t>Дошкольные образовательные организации</w:t>
            </w:r>
            <w:r w:rsidRPr="00B64F77">
              <w:rPr>
                <w:rFonts w:ascii="Times New Roman" w:eastAsia="Times New Roman" w:hAnsi="Times New Roman"/>
                <w:color w:val="000000"/>
                <w:sz w:val="24"/>
                <w:szCs w:val="24"/>
                <w:lang w:eastAsia="ru-RU"/>
              </w:rPr>
              <w:t>:</w:t>
            </w:r>
          </w:p>
          <w:p w14:paraId="65202E6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1EA0FEE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Общеобразовательные организации</w:t>
            </w:r>
            <w:r w:rsidRPr="00B64F77">
              <w:rPr>
                <w:rFonts w:ascii="Times New Roman" w:eastAsia="Times New Roman" w:hAnsi="Times New Roman"/>
                <w:color w:val="000000"/>
                <w:sz w:val="24"/>
                <w:szCs w:val="24"/>
                <w:lang w:eastAsia="ru-RU"/>
              </w:rPr>
              <w:t>:</w:t>
            </w:r>
          </w:p>
          <w:p w14:paraId="215EF94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538EA03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400 до 500 – 65 кв.м/место;</w:t>
            </w:r>
          </w:p>
          <w:p w14:paraId="21A636E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500 до 600 – 55 кв.м/место;</w:t>
            </w:r>
          </w:p>
          <w:p w14:paraId="00940CB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600 до 800 – 45 кв.м/место;</w:t>
            </w:r>
          </w:p>
          <w:p w14:paraId="4AB96E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800 до 1100 – 36 кв.м/место;</w:t>
            </w:r>
          </w:p>
          <w:p w14:paraId="46D3D4E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1100 до 1500 – 23 кв.м/место;</w:t>
            </w:r>
          </w:p>
          <w:p w14:paraId="479C26A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1500 до 2000 – 18 кв.м/место;</w:t>
            </w:r>
          </w:p>
          <w:p w14:paraId="4C844C2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2000 – 16 кв.м/место</w:t>
            </w:r>
          </w:p>
          <w:p w14:paraId="0A6A72C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B64F77">
              <w:rPr>
                <w:rFonts w:ascii="Times New Roman" w:eastAsia="Times New Roman" w:hAnsi="Times New Roman"/>
                <w:color w:val="000000"/>
                <w:sz w:val="24"/>
                <w:szCs w:val="24"/>
                <w:lang w:eastAsia="ru-RU"/>
              </w:rPr>
              <w:t>:</w:t>
            </w:r>
          </w:p>
          <w:p w14:paraId="30C2D4E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3D6E5EC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на 1 учащегося при вместимости учреждения: </w:t>
            </w:r>
          </w:p>
          <w:p w14:paraId="4E36253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 300 – 75 кв.м/на 1 учащегося;</w:t>
            </w:r>
          </w:p>
          <w:p w14:paraId="0E3DDE8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300 до 900 – 50-65 кв.м/на 1 учащегося;</w:t>
            </w:r>
          </w:p>
          <w:p w14:paraId="768DF7E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от 900 до 1600 – 30-40 кв.м/на 1 учащегося;</w:t>
            </w:r>
          </w:p>
          <w:p w14:paraId="3F6CD24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CCBDAD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396426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767EC91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8F4E5A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61BD66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FDA61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DA2E7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Максимальное количество этажей для дошкольных и общеобразовательных организаций – 3;</w:t>
            </w:r>
          </w:p>
          <w:p w14:paraId="4A35E1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0281DC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E0A4FD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CA636C3"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F8FA54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4C4E88B"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119DC1D"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2C69F20"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81E002D" w14:textId="10C682D7"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6DA14C7" w14:textId="77777777" w:rsidTr="001604A7">
        <w:tc>
          <w:tcPr>
            <w:tcW w:w="2723" w:type="dxa"/>
          </w:tcPr>
          <w:p w14:paraId="32AE9FC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3.6</w:t>
            </w:r>
          </w:p>
        </w:tc>
        <w:tc>
          <w:tcPr>
            <w:tcW w:w="2659" w:type="dxa"/>
          </w:tcPr>
          <w:p w14:paraId="70345DF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Культурное развитие</w:t>
            </w:r>
          </w:p>
        </w:tc>
        <w:tc>
          <w:tcPr>
            <w:tcW w:w="9610" w:type="dxa"/>
          </w:tcPr>
          <w:p w14:paraId="2405FAA4" w14:textId="77777777" w:rsidR="001604A7" w:rsidRPr="00B64F77" w:rsidRDefault="001604A7" w:rsidP="001604A7">
            <w:pPr>
              <w:spacing w:after="0" w:line="240" w:lineRule="auto"/>
              <w:ind w:left="459"/>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146D2FAF" w14:textId="77777777" w:rsidR="001604A7" w:rsidRPr="00B64F77" w:rsidRDefault="001604A7" w:rsidP="001604A7">
            <w:pPr>
              <w:spacing w:after="0" w:line="240" w:lineRule="auto"/>
              <w:ind w:left="459"/>
              <w:rPr>
                <w:rFonts w:ascii="Times New Roman" w:hAnsi="Times New Roman"/>
                <w:b/>
                <w:color w:val="000000"/>
                <w:sz w:val="24"/>
                <w:szCs w:val="24"/>
              </w:rPr>
            </w:pPr>
          </w:p>
          <w:p w14:paraId="3BCB18B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97F79D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A72461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CF876B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EF1C7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A235D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9BAEC7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30EEFB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0E3E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790A7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93E9D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B7F09A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3A2A4E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19C620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76A281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901FD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226B2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6574734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F78588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E8B059"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7C20B7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3FAD59"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7EA219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CD09E7B"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17C47F" w14:textId="5CBF5BB7"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682E931" w14:textId="77777777" w:rsidTr="001604A7">
        <w:tc>
          <w:tcPr>
            <w:tcW w:w="2723" w:type="dxa"/>
          </w:tcPr>
          <w:p w14:paraId="375BEB9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3.7</w:t>
            </w:r>
          </w:p>
        </w:tc>
        <w:tc>
          <w:tcPr>
            <w:tcW w:w="2659" w:type="dxa"/>
          </w:tcPr>
          <w:p w14:paraId="5C68C1E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Религиозное использование</w:t>
            </w:r>
          </w:p>
          <w:p w14:paraId="39E3F63D" w14:textId="77777777" w:rsidR="001604A7" w:rsidRPr="00B64F77" w:rsidRDefault="001604A7" w:rsidP="001604A7">
            <w:pPr>
              <w:spacing w:after="0" w:line="240" w:lineRule="auto"/>
              <w:rPr>
                <w:rFonts w:ascii="Times New Roman" w:hAnsi="Times New Roman"/>
                <w:color w:val="000000"/>
                <w:sz w:val="24"/>
                <w:szCs w:val="24"/>
              </w:rPr>
            </w:pPr>
          </w:p>
        </w:tc>
        <w:tc>
          <w:tcPr>
            <w:tcW w:w="9610" w:type="dxa"/>
          </w:tcPr>
          <w:p w14:paraId="796A5FE4"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00EDB6F3" w14:textId="77777777" w:rsidR="001604A7" w:rsidRPr="00B64F77" w:rsidRDefault="001604A7" w:rsidP="001604A7">
            <w:pPr>
              <w:spacing w:after="0" w:line="240" w:lineRule="auto"/>
              <w:rPr>
                <w:rFonts w:ascii="Times New Roman" w:hAnsi="Times New Roman"/>
                <w:color w:val="000000"/>
                <w:sz w:val="24"/>
                <w:szCs w:val="24"/>
              </w:rPr>
            </w:pPr>
          </w:p>
          <w:p w14:paraId="3A904B5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CA711E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066092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57924C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384044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AA54E3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2B785A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5901FE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525BE6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405960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559A8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B9EDFD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8FE4C8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ECB39B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57173A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6D94A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ED524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высота – 20 метров</w:t>
            </w:r>
          </w:p>
          <w:p w14:paraId="2579D52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DF2A92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14F5C22"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C8E7BF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357C21"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BE7E4F1"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61E56B8"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A46BB0E" w14:textId="70F377CD"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074C6CC" w14:textId="77777777" w:rsidTr="001604A7">
        <w:tc>
          <w:tcPr>
            <w:tcW w:w="2723" w:type="dxa"/>
          </w:tcPr>
          <w:p w14:paraId="4738E63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3.8</w:t>
            </w:r>
          </w:p>
        </w:tc>
        <w:tc>
          <w:tcPr>
            <w:tcW w:w="2659" w:type="dxa"/>
          </w:tcPr>
          <w:p w14:paraId="6CE5085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управление</w:t>
            </w:r>
          </w:p>
        </w:tc>
        <w:tc>
          <w:tcPr>
            <w:tcW w:w="9610" w:type="dxa"/>
          </w:tcPr>
          <w:p w14:paraId="297E30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6926B70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D49633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36FE14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21AE9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533BC3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C91A6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A0765C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D8FE4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7A0BCD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C79816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6581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22A0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67513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AA44CC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C2344C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012DDF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D910E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699FF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w:t>
            </w:r>
            <w:r w:rsidRPr="00B64F77">
              <w:rPr>
                <w:rFonts w:ascii="Times New Roman" w:hAnsi="Times New Roman"/>
                <w:color w:val="000000"/>
                <w:sz w:val="24"/>
                <w:szCs w:val="24"/>
              </w:rPr>
              <w:t>4</w:t>
            </w:r>
            <w:r w:rsidRPr="00B64F77">
              <w:rPr>
                <w:rFonts w:ascii="Times New Roman" w:eastAsia="Times New Roman" w:hAnsi="Times New Roman"/>
                <w:color w:val="000000"/>
                <w:sz w:val="24"/>
                <w:szCs w:val="24"/>
                <w:lang w:eastAsia="ru-RU"/>
              </w:rPr>
              <w:t>;</w:t>
            </w:r>
          </w:p>
          <w:p w14:paraId="772BB0B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226FCF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C4BC8C"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2820EA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7883DF"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(Кпз) – 2,4</w:t>
            </w:r>
          </w:p>
          <w:p w14:paraId="6467B0D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0C27904"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F81619" w14:textId="2F0E3D94"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A2EABA3" w14:textId="77777777" w:rsidTr="001604A7">
        <w:tc>
          <w:tcPr>
            <w:tcW w:w="2723" w:type="dxa"/>
          </w:tcPr>
          <w:p w14:paraId="7AFB7AEA" w14:textId="77777777" w:rsidR="001604A7" w:rsidRPr="00B64F77" w:rsidRDefault="001604A7" w:rsidP="001604A7">
            <w:p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lang w:eastAsia="ru-RU"/>
              </w:rPr>
              <w:lastRenderedPageBreak/>
              <w:t>3.9</w:t>
            </w:r>
          </w:p>
        </w:tc>
        <w:tc>
          <w:tcPr>
            <w:tcW w:w="2659" w:type="dxa"/>
          </w:tcPr>
          <w:p w14:paraId="1CA7580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научной деятельности</w:t>
            </w:r>
          </w:p>
        </w:tc>
        <w:tc>
          <w:tcPr>
            <w:tcW w:w="9610" w:type="dxa"/>
          </w:tcPr>
          <w:p w14:paraId="5AE993B5"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DD46E4E" w14:textId="77777777" w:rsidR="001604A7" w:rsidRPr="00B64F77" w:rsidRDefault="001604A7" w:rsidP="001604A7">
            <w:pPr>
              <w:spacing w:after="0" w:line="240" w:lineRule="auto"/>
              <w:rPr>
                <w:rFonts w:ascii="Times New Roman" w:hAnsi="Times New Roman"/>
                <w:b/>
                <w:color w:val="000000"/>
                <w:sz w:val="24"/>
                <w:szCs w:val="24"/>
              </w:rPr>
            </w:pPr>
          </w:p>
          <w:p w14:paraId="6998813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1AA24E3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5F9F33A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98E475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52D59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ED9536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627EA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7A272E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1F3A1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F04A8A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C7B54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82937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45F8C2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08F904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E9FAA4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54F4A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C3AC31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15 м;</w:t>
            </w:r>
          </w:p>
          <w:p w14:paraId="555A74E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A43F3A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BE6FB7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74943F2"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0C0546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7219A8"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D4F04C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CDEE2C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B77B385" w14:textId="1F4CFC72" w:rsidR="00745286" w:rsidRPr="00B64F77" w:rsidRDefault="00D00D88" w:rsidP="001604A7">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4096783" w14:textId="77777777" w:rsidTr="001604A7">
        <w:tc>
          <w:tcPr>
            <w:tcW w:w="2723" w:type="dxa"/>
          </w:tcPr>
          <w:p w14:paraId="4B7B808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4.1</w:t>
            </w:r>
          </w:p>
        </w:tc>
        <w:tc>
          <w:tcPr>
            <w:tcW w:w="2659" w:type="dxa"/>
          </w:tcPr>
          <w:p w14:paraId="5BFDAB1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Деловое управление</w:t>
            </w:r>
          </w:p>
        </w:tc>
        <w:tc>
          <w:tcPr>
            <w:tcW w:w="9610" w:type="dxa"/>
          </w:tcPr>
          <w:p w14:paraId="2D9A074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0915C17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2AB3B6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1E11F9F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2AE562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52B506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B8A1D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B266D5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3D2BC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1C41E5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CDF0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824F7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02EB55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AF0687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3E428C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2FCF4B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D45FB6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CBA61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FAEC4B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7EBDD26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33ED55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C8C90D4"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79CDD6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7E6575D"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AB2654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E2E2B7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8E4FEA2" w14:textId="4DE6A3BC" w:rsidR="00745286" w:rsidRPr="00B64F77" w:rsidRDefault="00D00D88" w:rsidP="001604A7">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8B86D05" w14:textId="77777777" w:rsidTr="001604A7">
        <w:tc>
          <w:tcPr>
            <w:tcW w:w="2723" w:type="dxa"/>
          </w:tcPr>
          <w:p w14:paraId="57D5048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4.2</w:t>
            </w:r>
          </w:p>
        </w:tc>
        <w:tc>
          <w:tcPr>
            <w:tcW w:w="2659" w:type="dxa"/>
          </w:tcPr>
          <w:p w14:paraId="221C67A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36C0F74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23DB9D43"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3B2CE2D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407213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Минимальный размер земельного участка – не подлежит установлению;</w:t>
            </w:r>
          </w:p>
          <w:p w14:paraId="6092A7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520918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D7B5A5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453F9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BA4DC5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A6E68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3E7A6B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F449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AEA70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49E31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69A1B1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10DEF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E9BEAE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E8E996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FA09C5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F9AF38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367E2D4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19CF54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7BA7BA"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BDE3DB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7F3A48D"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8FC78B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BA08A4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B09105" w14:textId="1B6A2EFD" w:rsidR="00745286" w:rsidRPr="00B64F77" w:rsidRDefault="00D00D88"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w:t>
            </w:r>
            <w:r w:rsidRPr="00B64F7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B64F77" w:rsidRPr="00B64F77" w14:paraId="0302792A" w14:textId="77777777" w:rsidTr="001604A7">
        <w:tc>
          <w:tcPr>
            <w:tcW w:w="2723" w:type="dxa"/>
          </w:tcPr>
          <w:p w14:paraId="463B2A9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4.3</w:t>
            </w:r>
          </w:p>
        </w:tc>
        <w:tc>
          <w:tcPr>
            <w:tcW w:w="2659" w:type="dxa"/>
          </w:tcPr>
          <w:p w14:paraId="66DCB6A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Рынки</w:t>
            </w:r>
          </w:p>
          <w:p w14:paraId="3C58AE97" w14:textId="77777777" w:rsidR="001604A7" w:rsidRPr="00B64F77" w:rsidRDefault="001604A7" w:rsidP="001604A7">
            <w:pPr>
              <w:spacing w:after="0" w:line="240" w:lineRule="auto"/>
              <w:rPr>
                <w:rFonts w:ascii="Times New Roman" w:hAnsi="Times New Roman"/>
                <w:color w:val="000000"/>
                <w:sz w:val="24"/>
                <w:szCs w:val="24"/>
              </w:rPr>
            </w:pPr>
          </w:p>
        </w:tc>
        <w:tc>
          <w:tcPr>
            <w:tcW w:w="9610" w:type="dxa"/>
          </w:tcPr>
          <w:p w14:paraId="312EA2F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652F660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66900A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654A69F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2800 кв.м;</w:t>
            </w:r>
          </w:p>
          <w:p w14:paraId="72D0397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93A6DE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978D7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E19DCF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3E394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B2770D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21D0F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35A3ED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289C6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0559B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D50693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0E1871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707B5F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DC012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24C86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1A29CB4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0690A4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BD6186"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44532FF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662F75C"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AACEB3D"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DB850D9" w14:textId="3BB6736C" w:rsidR="00745286" w:rsidRPr="00B64F77" w:rsidRDefault="00D00D88"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E57F6C9" w14:textId="77777777" w:rsidTr="001604A7">
        <w:tc>
          <w:tcPr>
            <w:tcW w:w="2723" w:type="dxa"/>
          </w:tcPr>
          <w:p w14:paraId="10EEFC0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4.4</w:t>
            </w:r>
          </w:p>
        </w:tc>
        <w:tc>
          <w:tcPr>
            <w:tcW w:w="2659" w:type="dxa"/>
          </w:tcPr>
          <w:p w14:paraId="3B48569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Магазины</w:t>
            </w:r>
          </w:p>
        </w:tc>
        <w:tc>
          <w:tcPr>
            <w:tcW w:w="9610" w:type="dxa"/>
          </w:tcPr>
          <w:p w14:paraId="612FB85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EC01D1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B284D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4434DAF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AC20CE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175D07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FCB10D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C51D70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B225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F5439D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3BF7B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09B4F6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41B1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4B225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D70C57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54FF4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9D27A2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AA5BDF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376116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86D11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0F76E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6A51745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Параметры застройки:</w:t>
            </w:r>
          </w:p>
          <w:p w14:paraId="51E8906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1F7DF95"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D494B1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FD39EA1"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4797382"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6BE2D4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2512727" w14:textId="25E29D09" w:rsidR="00745286" w:rsidRPr="00B64F77" w:rsidRDefault="00D00D88" w:rsidP="00745286">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825FFDC" w14:textId="77777777" w:rsidTr="001604A7">
        <w:tc>
          <w:tcPr>
            <w:tcW w:w="2723" w:type="dxa"/>
          </w:tcPr>
          <w:p w14:paraId="7FA33AF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4.5</w:t>
            </w:r>
          </w:p>
        </w:tc>
        <w:tc>
          <w:tcPr>
            <w:tcW w:w="2659" w:type="dxa"/>
          </w:tcPr>
          <w:p w14:paraId="341AB7B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Банковская и страховая деятельность</w:t>
            </w:r>
          </w:p>
        </w:tc>
        <w:tc>
          <w:tcPr>
            <w:tcW w:w="9610" w:type="dxa"/>
          </w:tcPr>
          <w:p w14:paraId="00064C7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CAF023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0F49AD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32E4638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ECB99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3C99A7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3816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AD1B5E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3C8A2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F8BEFB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778C7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54239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E655C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76CD0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0A35AE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5E445CF"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156FEE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64F7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17CA7B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3A4D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25ABCF7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B42051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C94BA8"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4B68528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3317D3"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F25F37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929B02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DFAC35F" w14:textId="350D301F" w:rsidR="00745286" w:rsidRPr="00B64F77" w:rsidRDefault="00D00D88" w:rsidP="001604A7">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8A6AEC9" w14:textId="77777777" w:rsidTr="001604A7">
        <w:tc>
          <w:tcPr>
            <w:tcW w:w="2723" w:type="dxa"/>
          </w:tcPr>
          <w:p w14:paraId="04D5679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4.6</w:t>
            </w:r>
          </w:p>
        </w:tc>
        <w:tc>
          <w:tcPr>
            <w:tcW w:w="2659" w:type="dxa"/>
          </w:tcPr>
          <w:p w14:paraId="09F3454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питание</w:t>
            </w:r>
          </w:p>
        </w:tc>
        <w:tc>
          <w:tcPr>
            <w:tcW w:w="9610" w:type="dxa"/>
          </w:tcPr>
          <w:p w14:paraId="54B5643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4DD2B7B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7DF05F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31F4420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При числе мест, га на 100 мест:</w:t>
            </w:r>
          </w:p>
          <w:p w14:paraId="0294C41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до 50 мест – 0,25 га;</w:t>
            </w:r>
          </w:p>
          <w:p w14:paraId="20340BF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50 до 150 мест – 0,15 га;</w:t>
            </w:r>
          </w:p>
          <w:p w14:paraId="07BABEA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230A33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EF28F0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66112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8ABF60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80B53A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593E11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2FF40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0BB13F8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DF047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BB55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CBA84F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A8B452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BE8D21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CFBB6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55478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3A6734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3A0D46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00CE40"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5F569D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EAD318"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5B12625"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844B4A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8113EE5" w14:textId="397BAA60" w:rsidR="00745286" w:rsidRPr="00B64F77" w:rsidRDefault="00D00D88" w:rsidP="001604A7">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21F8134" w14:textId="77777777" w:rsidTr="001604A7">
        <w:tc>
          <w:tcPr>
            <w:tcW w:w="2723" w:type="dxa"/>
          </w:tcPr>
          <w:p w14:paraId="1D8C157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4.7</w:t>
            </w:r>
          </w:p>
        </w:tc>
        <w:tc>
          <w:tcPr>
            <w:tcW w:w="2659" w:type="dxa"/>
          </w:tcPr>
          <w:p w14:paraId="22200B7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Гостиничное обслуживание</w:t>
            </w:r>
          </w:p>
        </w:tc>
        <w:tc>
          <w:tcPr>
            <w:tcW w:w="9610" w:type="dxa"/>
          </w:tcPr>
          <w:p w14:paraId="42638AA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FCBD12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923E23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00AA4D6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067E75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w:t>
            </w:r>
          </w:p>
          <w:p w14:paraId="4D23EC8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359AD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1814D0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7588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FFF608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267F9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FABE2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5E558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03268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5EAF69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203EDD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BC8B81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4BE3E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74390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25BD201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3848B3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DE732E"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6F5AB9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C58245"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92381E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6A41E20"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C7F43F4" w14:textId="77777777" w:rsidR="00745286" w:rsidRPr="00B64F77" w:rsidRDefault="00D00D88" w:rsidP="001604A7">
            <w:pPr>
              <w:spacing w:after="0"/>
              <w:rPr>
                <w:rFonts w:ascii="Times New Roman" w:hAnsi="Times New Roman"/>
                <w:b/>
                <w:bCs/>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w:t>
            </w:r>
            <w:r w:rsidRPr="00B64F7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p w14:paraId="295EBFD5" w14:textId="77777777" w:rsidR="00C52CF1" w:rsidRPr="00B64F77" w:rsidRDefault="00C52CF1" w:rsidP="00C52CF1">
            <w:pPr>
              <w:spacing w:after="0" w:line="240" w:lineRule="auto"/>
              <w:rPr>
                <w:rFonts w:ascii="Times New Roman" w:hAnsi="Times New Roman"/>
                <w:b/>
                <w:color w:val="000000"/>
              </w:rPr>
            </w:pPr>
            <w:r w:rsidRPr="00B64F7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23B9066" w14:textId="32F22034" w:rsidR="00C52CF1" w:rsidRPr="00B64F77" w:rsidRDefault="00C52CF1" w:rsidP="00C52CF1">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1BF16B78" w14:textId="77777777" w:rsidTr="001604A7">
        <w:tc>
          <w:tcPr>
            <w:tcW w:w="2723" w:type="dxa"/>
          </w:tcPr>
          <w:p w14:paraId="1DAC942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4.8</w:t>
            </w:r>
          </w:p>
        </w:tc>
        <w:tc>
          <w:tcPr>
            <w:tcW w:w="2659" w:type="dxa"/>
          </w:tcPr>
          <w:p w14:paraId="00BCD4C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Развлечения</w:t>
            </w:r>
          </w:p>
        </w:tc>
        <w:tc>
          <w:tcPr>
            <w:tcW w:w="9610" w:type="dxa"/>
          </w:tcPr>
          <w:p w14:paraId="673C38CD"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0C5BEE23"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3DCB759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16B7A5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534092C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4BA0D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366AC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FE2EC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655206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C9957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276F17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819F47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C34BD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41918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8F61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68652A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A1CEF1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lastRenderedPageBreak/>
              <w:t>открытых стоянок</w:t>
            </w:r>
            <w:r w:rsidRPr="00B64F77">
              <w:rPr>
                <w:rFonts w:ascii="Times New Roman" w:hAnsi="Times New Roman"/>
                <w:color w:val="000000"/>
                <w:sz w:val="24"/>
                <w:szCs w:val="24"/>
              </w:rPr>
              <w:t>.</w:t>
            </w:r>
          </w:p>
          <w:p w14:paraId="730DF25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916E66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91950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320EC30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B5D824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D5C5668"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A6BA1A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E249320"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C2D1336"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45664F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846B744" w14:textId="54504F33"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ADA2EA1" w14:textId="77777777" w:rsidTr="001604A7">
        <w:tc>
          <w:tcPr>
            <w:tcW w:w="2723" w:type="dxa"/>
          </w:tcPr>
          <w:p w14:paraId="17B4A42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4.10</w:t>
            </w:r>
          </w:p>
        </w:tc>
        <w:tc>
          <w:tcPr>
            <w:tcW w:w="2659" w:type="dxa"/>
          </w:tcPr>
          <w:p w14:paraId="080B141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Выставочно-ярморочная деятельность</w:t>
            </w:r>
          </w:p>
        </w:tc>
        <w:tc>
          <w:tcPr>
            <w:tcW w:w="9610" w:type="dxa"/>
          </w:tcPr>
          <w:p w14:paraId="2C0D68C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19787DC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E7DB73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77EBCD1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C26F59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DA7A7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C61C1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23103D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D6DF6C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категории, не менее 3 м со стороны, выходящей на проезд.</w:t>
            </w:r>
          </w:p>
          <w:p w14:paraId="5EA0DA7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EA5E4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2F891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ABBD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8A33C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2F115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5E5435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754E51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EE5EC6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AA78E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–4;</w:t>
            </w:r>
          </w:p>
          <w:p w14:paraId="77ED990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1146A3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73BEE0A"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127CDA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F0A29BC"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3EFDA81"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C633A6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39E4C19" w14:textId="6EBDC57C"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6FDACF1" w14:textId="77777777" w:rsidTr="001604A7">
        <w:tc>
          <w:tcPr>
            <w:tcW w:w="2723" w:type="dxa"/>
          </w:tcPr>
          <w:p w14:paraId="6F3B9E4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5.1</w:t>
            </w:r>
          </w:p>
        </w:tc>
        <w:tc>
          <w:tcPr>
            <w:tcW w:w="2659" w:type="dxa"/>
          </w:tcPr>
          <w:p w14:paraId="5D33975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w:t>
            </w:r>
          </w:p>
          <w:p w14:paraId="1F425341" w14:textId="77777777" w:rsidR="001604A7" w:rsidRPr="00B64F77" w:rsidRDefault="001604A7" w:rsidP="001604A7">
            <w:pPr>
              <w:spacing w:after="0" w:line="240" w:lineRule="auto"/>
              <w:rPr>
                <w:rFonts w:ascii="Times New Roman" w:hAnsi="Times New Roman"/>
                <w:color w:val="000000"/>
                <w:sz w:val="24"/>
                <w:szCs w:val="24"/>
              </w:rPr>
            </w:pPr>
          </w:p>
        </w:tc>
        <w:tc>
          <w:tcPr>
            <w:tcW w:w="9610" w:type="dxa"/>
          </w:tcPr>
          <w:p w14:paraId="4E80AC3F"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6" w:anchor="block_1511" w:history="1">
              <w:r w:rsidRPr="00B64F77">
                <w:rPr>
                  <w:rFonts w:ascii="Times New Roman" w:hAnsi="Times New Roman"/>
                  <w:b/>
                  <w:color w:val="000000"/>
                  <w:sz w:val="24"/>
                  <w:szCs w:val="24"/>
                </w:rPr>
                <w:t>кодами 5.1.1 - 5.1.7</w:t>
              </w:r>
            </w:hyperlink>
            <w:r w:rsidRPr="00B64F77">
              <w:rPr>
                <w:rFonts w:ascii="Times New Roman" w:hAnsi="Times New Roman"/>
                <w:b/>
                <w:color w:val="000000"/>
                <w:sz w:val="24"/>
                <w:szCs w:val="24"/>
              </w:rPr>
              <w:t>.</w:t>
            </w:r>
          </w:p>
          <w:p w14:paraId="395CB93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53B368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Д).</w:t>
            </w:r>
          </w:p>
          <w:p w14:paraId="3BA7729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1E408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42FF42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B57C0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364749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DA4A9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46BFBA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DA271C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F5163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6264A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BBE2E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BFCDD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ED34E0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B64A55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2751F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2816C3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5A2260D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3E8E0A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005A3D"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5092A6B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51251B6"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AD5726E"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E0DACE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993D274" w14:textId="2C3B4CBA"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w:t>
            </w:r>
            <w:r w:rsidRPr="00B64F77">
              <w:rPr>
                <w:rFonts w:ascii="Times New Roman" w:hAnsi="Times New Roman"/>
                <w:b/>
                <w:bCs/>
                <w:color w:val="000000"/>
                <w:sz w:val="24"/>
                <w:szCs w:val="24"/>
              </w:rPr>
              <w:lastRenderedPageBreak/>
              <w:t>строительства Том 2 Градостроительных регламентов Правил землепользования и застройки.</w:t>
            </w:r>
          </w:p>
        </w:tc>
      </w:tr>
      <w:tr w:rsidR="00B64F77" w:rsidRPr="00B64F77" w14:paraId="667D415B" w14:textId="77777777" w:rsidTr="001604A7">
        <w:tc>
          <w:tcPr>
            <w:tcW w:w="2723" w:type="dxa"/>
          </w:tcPr>
          <w:p w14:paraId="3CE07CA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5.2.1</w:t>
            </w:r>
          </w:p>
        </w:tc>
        <w:tc>
          <w:tcPr>
            <w:tcW w:w="2659" w:type="dxa"/>
          </w:tcPr>
          <w:p w14:paraId="0B1C04F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Туристическое обслуживание</w:t>
            </w:r>
          </w:p>
          <w:p w14:paraId="4CF744D5" w14:textId="77777777" w:rsidR="001604A7" w:rsidRPr="00B64F77" w:rsidRDefault="001604A7" w:rsidP="001604A7">
            <w:pPr>
              <w:spacing w:after="0" w:line="240" w:lineRule="auto"/>
              <w:rPr>
                <w:rFonts w:ascii="Times New Roman" w:hAnsi="Times New Roman"/>
                <w:color w:val="000000"/>
                <w:sz w:val="24"/>
                <w:szCs w:val="24"/>
              </w:rPr>
            </w:pPr>
          </w:p>
        </w:tc>
        <w:tc>
          <w:tcPr>
            <w:tcW w:w="9610" w:type="dxa"/>
          </w:tcPr>
          <w:p w14:paraId="451875B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5668111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7164A0F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3C80A02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2D8D432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1F55E51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D4381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1C5F7D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2C0E78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D7E7D9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8A493A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CC2167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E472B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1121F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50812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2789EF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8787BF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137E58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6E4EF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D8B73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76F9B67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4DA966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C8C1DD"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0C209F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04F191"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BB4214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86DF704"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AA13D8"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20F1D527"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437A9073" w14:textId="77777777" w:rsidR="00745286" w:rsidRPr="00B64F77" w:rsidRDefault="00D00D88" w:rsidP="001604A7">
            <w:pPr>
              <w:spacing w:after="0"/>
              <w:rPr>
                <w:rFonts w:ascii="Times New Roman" w:hAnsi="Times New Roman"/>
                <w:b/>
                <w:bCs/>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D7B0B15" w14:textId="77777777" w:rsidR="001F2A3E" w:rsidRPr="00B64F77" w:rsidRDefault="001F2A3E" w:rsidP="001F2A3E">
            <w:pPr>
              <w:spacing w:after="0" w:line="240" w:lineRule="auto"/>
              <w:rPr>
                <w:rFonts w:ascii="Times New Roman" w:hAnsi="Times New Roman"/>
                <w:b/>
                <w:color w:val="000000"/>
              </w:rPr>
            </w:pPr>
            <w:r w:rsidRPr="00B64F77">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0C81293" w14:textId="4464D4F5" w:rsidR="001F2A3E" w:rsidRPr="00B64F77" w:rsidRDefault="001F2A3E" w:rsidP="001F2A3E">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29AB73CF" w14:textId="77777777" w:rsidTr="001604A7">
        <w:tc>
          <w:tcPr>
            <w:tcW w:w="2723" w:type="dxa"/>
          </w:tcPr>
          <w:p w14:paraId="6E41237C"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7.2</w:t>
            </w:r>
          </w:p>
        </w:tc>
        <w:tc>
          <w:tcPr>
            <w:tcW w:w="2659" w:type="dxa"/>
          </w:tcPr>
          <w:p w14:paraId="53FB4DA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Cs/>
                <w:color w:val="000000"/>
                <w:sz w:val="24"/>
                <w:szCs w:val="24"/>
              </w:rPr>
              <w:t xml:space="preserve">Автомобильный транспорт </w:t>
            </w:r>
          </w:p>
        </w:tc>
        <w:tc>
          <w:tcPr>
            <w:tcW w:w="9610" w:type="dxa"/>
          </w:tcPr>
          <w:p w14:paraId="6ADFA29D" w14:textId="77777777" w:rsidR="001604A7" w:rsidRPr="00B64F77" w:rsidRDefault="001604A7" w:rsidP="001604A7">
            <w:pPr>
              <w:jc w:val="both"/>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7" w:anchor="block_1721" w:history="1">
              <w:r w:rsidRPr="00B64F77">
                <w:rPr>
                  <w:rFonts w:ascii="Times New Roman" w:hAnsi="Times New Roman"/>
                  <w:b/>
                  <w:color w:val="000000"/>
                  <w:sz w:val="24"/>
                  <w:szCs w:val="24"/>
                </w:rPr>
                <w:t>кодами 7.2.1 - 7.2.3</w:t>
              </w:r>
            </w:hyperlink>
            <w:r w:rsidRPr="00B64F77">
              <w:rPr>
                <w:rFonts w:ascii="Times New Roman" w:hAnsi="Times New Roman"/>
                <w:b/>
                <w:color w:val="000000"/>
                <w:sz w:val="24"/>
                <w:szCs w:val="24"/>
              </w:rPr>
              <w:t>.</w:t>
            </w:r>
          </w:p>
          <w:p w14:paraId="206E46C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419E80A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78B9AB1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05E6060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6480E3B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w:t>
            </w:r>
            <w:r w:rsidRPr="00B64F77">
              <w:rPr>
                <w:rFonts w:ascii="Times New Roman" w:hAnsi="Times New Roman"/>
                <w:color w:val="000000"/>
                <w:sz w:val="24"/>
                <w:szCs w:val="24"/>
                <w:lang w:eastAsia="ru-RU"/>
              </w:rPr>
              <w:t>минимальные отступы от границ земельных участков:</w:t>
            </w:r>
          </w:p>
          <w:p w14:paraId="3FAD131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C3106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F58591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B5DB68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52FE1F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FC657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CCA06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326F0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DA30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88AC5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C1D95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BCFCE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663E4F1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26C9D25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p w14:paraId="7F6D92F3" w14:textId="590E1B5D" w:rsidR="00745286" w:rsidRPr="00B64F77" w:rsidRDefault="00D00D88" w:rsidP="001604A7">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19D96BE" w14:textId="77777777" w:rsidTr="001604A7">
        <w:tc>
          <w:tcPr>
            <w:tcW w:w="2723" w:type="dxa"/>
          </w:tcPr>
          <w:p w14:paraId="318685AC"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7.3</w:t>
            </w:r>
          </w:p>
        </w:tc>
        <w:tc>
          <w:tcPr>
            <w:tcW w:w="2659" w:type="dxa"/>
          </w:tcPr>
          <w:p w14:paraId="10C2D72D"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eastAsia="Times New Roman" w:hAnsi="Times New Roman"/>
                <w:color w:val="000000"/>
                <w:sz w:val="24"/>
                <w:szCs w:val="24"/>
                <w:lang w:eastAsia="ru-RU"/>
              </w:rPr>
              <w:t>Водный транспорт</w:t>
            </w:r>
          </w:p>
        </w:tc>
        <w:tc>
          <w:tcPr>
            <w:tcW w:w="9610" w:type="dxa"/>
          </w:tcPr>
          <w:p w14:paraId="1DC59BF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40FCF23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42E4737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512E1CA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710F1C7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6BC5137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w:t>
            </w:r>
            <w:r w:rsidRPr="00B64F77">
              <w:rPr>
                <w:rFonts w:ascii="Times New Roman" w:hAnsi="Times New Roman"/>
                <w:color w:val="000000"/>
                <w:sz w:val="24"/>
                <w:szCs w:val="24"/>
                <w:lang w:eastAsia="ru-RU"/>
              </w:rPr>
              <w:t>минимальные отступы от границ земельных участков:</w:t>
            </w:r>
          </w:p>
          <w:p w14:paraId="0287D80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784A4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1C5902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3838A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EE15A1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64B24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CD399B" w14:textId="77777777" w:rsidR="001604A7" w:rsidRPr="00B64F77" w:rsidRDefault="001604A7" w:rsidP="001604A7">
            <w:pPr>
              <w:autoSpaceDE w:val="0"/>
              <w:autoSpaceDN w:val="0"/>
              <w:adjustRightInd w:val="0"/>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B64F77">
              <w:rPr>
                <w:rFonts w:ascii="Times New Roman" w:eastAsia="Times New Roman" w:hAnsi="Times New Roman"/>
                <w:color w:val="000000"/>
                <w:sz w:val="24"/>
                <w:szCs w:val="24"/>
                <w:lang w:eastAsia="ru-RU"/>
              </w:rPr>
              <w:t xml:space="preserve"> </w:t>
            </w:r>
          </w:p>
          <w:p w14:paraId="7B27CC11" w14:textId="77777777" w:rsidR="001604A7" w:rsidRPr="00B64F77" w:rsidRDefault="001604A7" w:rsidP="001604A7">
            <w:pPr>
              <w:autoSpaceDE w:val="0"/>
              <w:autoSpaceDN w:val="0"/>
              <w:adjustRightInd w:val="0"/>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CCA36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A6AB8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660EF11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62887A2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p w14:paraId="66450A00" w14:textId="6A55F12C" w:rsidR="00745286" w:rsidRPr="00B64F77" w:rsidRDefault="00D00D88"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22281448" w14:textId="77777777" w:rsidTr="001604A7">
        <w:tc>
          <w:tcPr>
            <w:tcW w:w="2723" w:type="dxa"/>
          </w:tcPr>
          <w:p w14:paraId="15ACAA5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8.3</w:t>
            </w:r>
          </w:p>
        </w:tc>
        <w:tc>
          <w:tcPr>
            <w:tcW w:w="2659" w:type="dxa"/>
          </w:tcPr>
          <w:p w14:paraId="1C10026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внутреннего правопорядка</w:t>
            </w:r>
          </w:p>
        </w:tc>
        <w:tc>
          <w:tcPr>
            <w:tcW w:w="9610" w:type="dxa"/>
          </w:tcPr>
          <w:p w14:paraId="2D3A2318"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CDBD0A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47E15ED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2BFF519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CEADE2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59589FFB" w14:textId="77777777" w:rsidR="001604A7" w:rsidRPr="00B64F77" w:rsidRDefault="001604A7" w:rsidP="001604A7">
            <w:pPr>
              <w:spacing w:after="0" w:line="240" w:lineRule="auto"/>
              <w:rPr>
                <w:rFonts w:ascii="Times New Roman" w:hAnsi="Times New Roman"/>
                <w:color w:val="000000"/>
                <w:sz w:val="24"/>
                <w:szCs w:val="24"/>
              </w:rPr>
            </w:pPr>
          </w:p>
          <w:p w14:paraId="37FE541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Параметры застройки:</w:t>
            </w:r>
          </w:p>
          <w:p w14:paraId="32ED1CD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34BC909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p w14:paraId="4D787B89" w14:textId="166653ED"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93B2A80" w14:textId="77777777" w:rsidTr="001604A7">
        <w:tc>
          <w:tcPr>
            <w:tcW w:w="2723" w:type="dxa"/>
          </w:tcPr>
          <w:p w14:paraId="769EDC0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9.3</w:t>
            </w:r>
          </w:p>
        </w:tc>
        <w:tc>
          <w:tcPr>
            <w:tcW w:w="2659" w:type="dxa"/>
          </w:tcPr>
          <w:p w14:paraId="476B080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Историко-культурная деятельность</w:t>
            </w:r>
          </w:p>
        </w:tc>
        <w:tc>
          <w:tcPr>
            <w:tcW w:w="9610" w:type="dxa"/>
          </w:tcPr>
          <w:p w14:paraId="701EC8B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68079AE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6CD87C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15DE8F3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62849F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2A9F8D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BC633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6F3617C7" w14:textId="34D063A8"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rPr>
              <w:t xml:space="preserve"> </w:t>
            </w:r>
            <w:r w:rsidR="00D00D88"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00D00D88"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604A7" w:rsidRPr="00B64F77" w14:paraId="7BD789FD" w14:textId="77777777" w:rsidTr="001604A7">
        <w:tc>
          <w:tcPr>
            <w:tcW w:w="2723" w:type="dxa"/>
          </w:tcPr>
          <w:p w14:paraId="3DDA380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659" w:type="dxa"/>
          </w:tcPr>
          <w:p w14:paraId="77A55CD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1DE738DD"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A7D35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0899A9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79FB504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943254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FF925D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742CE91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79F7F91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p w14:paraId="391BD56D" w14:textId="4BD91733" w:rsidR="001604A7" w:rsidRPr="00B64F77" w:rsidRDefault="00D00D88" w:rsidP="001604A7">
            <w:pPr>
              <w:spacing w:after="0" w:line="240" w:lineRule="auto"/>
              <w:rPr>
                <w:rFonts w:ascii="Times New Roman" w:hAnsi="Times New Roman"/>
                <w:b/>
                <w:bCs/>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16D5B57C" w14:textId="77777777" w:rsidR="001604A7" w:rsidRPr="00B64F77" w:rsidRDefault="001604A7" w:rsidP="001604A7">
      <w:pPr>
        <w:spacing w:after="0" w:line="240" w:lineRule="auto"/>
        <w:rPr>
          <w:rFonts w:ascii="Times New Roman" w:hAnsi="Times New Roman"/>
          <w:color w:val="000000"/>
          <w:sz w:val="24"/>
          <w:szCs w:val="24"/>
        </w:rPr>
      </w:pPr>
    </w:p>
    <w:p w14:paraId="3AA77889"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Условно-разрешенные виды использования</w:t>
      </w:r>
    </w:p>
    <w:p w14:paraId="45C7F5CA"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64F77" w:rsidRPr="00B64F77" w14:paraId="5D79F33D" w14:textId="77777777" w:rsidTr="001604A7">
        <w:tc>
          <w:tcPr>
            <w:tcW w:w="2723" w:type="dxa"/>
          </w:tcPr>
          <w:p w14:paraId="232D0DF1"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659" w:type="dxa"/>
          </w:tcPr>
          <w:p w14:paraId="127C9BF0"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5177014E"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69DC60B" w14:textId="77777777" w:rsidTr="001604A7">
        <w:tc>
          <w:tcPr>
            <w:tcW w:w="2723" w:type="dxa"/>
          </w:tcPr>
          <w:p w14:paraId="2A75463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2.1</w:t>
            </w:r>
          </w:p>
        </w:tc>
        <w:tc>
          <w:tcPr>
            <w:tcW w:w="2659" w:type="dxa"/>
          </w:tcPr>
          <w:p w14:paraId="7012E09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индивидуального жилищного строительства</w:t>
            </w:r>
          </w:p>
        </w:tc>
        <w:tc>
          <w:tcPr>
            <w:tcW w:w="9610" w:type="dxa"/>
          </w:tcPr>
          <w:p w14:paraId="1F3F5820" w14:textId="77777777" w:rsidR="001604A7" w:rsidRPr="00B64F77" w:rsidRDefault="001604A7" w:rsidP="001604A7">
            <w:pPr>
              <w:autoSpaceDE w:val="0"/>
              <w:autoSpaceDN w:val="0"/>
              <w:adjustRightInd w:val="0"/>
              <w:spacing w:after="0" w:line="240" w:lineRule="auto"/>
              <w:outlineLvl w:val="3"/>
              <w:rPr>
                <w:rFonts w:ascii="Times New Roman" w:hAnsi="Times New Roman"/>
                <w:b/>
                <w:color w:val="000000"/>
                <w:sz w:val="24"/>
                <w:szCs w:val="24"/>
              </w:rPr>
            </w:pPr>
            <w:r w:rsidRPr="00B64F77">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5C2497E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p>
          <w:p w14:paraId="02E4F97A"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0,06 га.</w:t>
            </w:r>
          </w:p>
          <w:p w14:paraId="25436E66"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0,25 га.</w:t>
            </w:r>
          </w:p>
          <w:p w14:paraId="26EF17E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D75938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2AA416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89B89D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05031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5550D8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AF400E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D28A9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1C587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7AA63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74890A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5E1773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5A71CB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05B156"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70F8B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901B74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1E201BA"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166926F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B08CF3C"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индивидуальных жилых домов и вспомогательных строений:</w:t>
            </w:r>
          </w:p>
          <w:p w14:paraId="7C031426"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0,2</w:t>
            </w:r>
          </w:p>
          <w:p w14:paraId="4E38C97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0,4</w:t>
            </w:r>
          </w:p>
          <w:p w14:paraId="1D28F077" w14:textId="786F7FAA" w:rsidR="00745286" w:rsidRPr="00B64F77" w:rsidRDefault="00D00D88"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009DB43" w14:textId="77777777" w:rsidTr="001604A7">
        <w:tc>
          <w:tcPr>
            <w:tcW w:w="2723" w:type="dxa"/>
          </w:tcPr>
          <w:p w14:paraId="2DC3726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2.1.1</w:t>
            </w:r>
          </w:p>
        </w:tc>
        <w:tc>
          <w:tcPr>
            <w:tcW w:w="2659" w:type="dxa"/>
          </w:tcPr>
          <w:p w14:paraId="3E08D48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73CE033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415EAD26"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682565FE" w14:textId="77777777" w:rsidR="001604A7" w:rsidRPr="00B64F77" w:rsidRDefault="001604A7" w:rsidP="001604A7">
            <w:pPr>
              <w:spacing w:after="0" w:line="240" w:lineRule="auto"/>
              <w:rPr>
                <w:rFonts w:ascii="Times New Roman" w:hAnsi="Times New Roman"/>
                <w:color w:val="000000"/>
                <w:sz w:val="24"/>
                <w:szCs w:val="24"/>
              </w:rPr>
            </w:pPr>
          </w:p>
          <w:p w14:paraId="7DC69D4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78CD57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0E5BE8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8CBE0E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0806BF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9BACAD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04961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0FE31A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C4A91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D98B39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2FBEC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B74F0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35FC5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C208A7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76DB8C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755616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86D3C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до 4, включая мансардный;</w:t>
            </w:r>
          </w:p>
          <w:p w14:paraId="6C787DC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57ECD8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C9FACC1"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24B3337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9CB3847" w14:textId="77777777" w:rsidR="001604A7" w:rsidRPr="00B64F77" w:rsidRDefault="001604A7" w:rsidP="001604A7">
            <w:pPr>
              <w:spacing w:after="0" w:line="240" w:lineRule="auto"/>
              <w:ind w:firstLine="3265"/>
              <w:rPr>
                <w:rFonts w:ascii="Times New Roman" w:hAnsi="Times New Roman"/>
                <w:color w:val="000000"/>
                <w:sz w:val="24"/>
                <w:szCs w:val="24"/>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r w:rsidRPr="00B64F77">
              <w:rPr>
                <w:rFonts w:ascii="Times New Roman" w:hAnsi="Times New Roman"/>
                <w:color w:val="000000"/>
                <w:sz w:val="24"/>
                <w:szCs w:val="24"/>
              </w:rPr>
              <w:t xml:space="preserve">  </w:t>
            </w:r>
          </w:p>
          <w:p w14:paraId="543AA48E"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8C7AE3B"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73F4AF"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DAF101B"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2E7EC2F4" w14:textId="4BB5060D"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5EC8AD8D" w14:textId="77777777" w:rsidTr="001604A7">
        <w:tc>
          <w:tcPr>
            <w:tcW w:w="2723" w:type="dxa"/>
          </w:tcPr>
          <w:p w14:paraId="252D844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2.3</w:t>
            </w:r>
          </w:p>
        </w:tc>
        <w:tc>
          <w:tcPr>
            <w:tcW w:w="2659" w:type="dxa"/>
          </w:tcPr>
          <w:p w14:paraId="5E37DFE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 xml:space="preserve">Блокированная жилая застройка </w:t>
            </w:r>
          </w:p>
        </w:tc>
        <w:tc>
          <w:tcPr>
            <w:tcW w:w="9610" w:type="dxa"/>
          </w:tcPr>
          <w:p w14:paraId="20954111"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w:t>
            </w:r>
            <w:r w:rsidRPr="00B64F77">
              <w:rPr>
                <w:rFonts w:ascii="Times New Roman" w:eastAsia="Times New Roman" w:hAnsi="Times New Roman"/>
                <w:b/>
                <w:color w:val="000000"/>
                <w:sz w:val="24"/>
                <w:szCs w:val="24"/>
                <w:lang w:eastAsia="ru-RU"/>
              </w:rPr>
              <w:lastRenderedPageBreak/>
              <w:t>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18EDD9BB"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77C6A961"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B5CF54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200 м</w:t>
            </w:r>
            <w:r w:rsidRPr="00B64F77">
              <w:rPr>
                <w:rFonts w:ascii="Times New Roman" w:hAnsi="Times New Roman"/>
                <w:color w:val="000000"/>
                <w:sz w:val="24"/>
                <w:szCs w:val="24"/>
                <w:vertAlign w:val="superscript"/>
              </w:rPr>
              <w:t xml:space="preserve">2 </w:t>
            </w:r>
            <w:r w:rsidRPr="00B64F77">
              <w:rPr>
                <w:rFonts w:ascii="Times New Roman" w:hAnsi="Times New Roman"/>
                <w:color w:val="000000"/>
                <w:sz w:val="24"/>
                <w:szCs w:val="24"/>
              </w:rPr>
              <w:t xml:space="preserve"> </w:t>
            </w:r>
          </w:p>
          <w:p w14:paraId="5839CB1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3C31946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516820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879EE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CE926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83F52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C60942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1FDAA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15287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BF371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B1A5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F1F786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55AE3C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AE22E5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1813D9"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0BE42AD"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10AE5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 включая мансардный этаж.</w:t>
            </w:r>
          </w:p>
          <w:p w14:paraId="30FCB14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92A6FD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 для блокированных жилых домов и вспомогательных строений:</w:t>
            </w:r>
          </w:p>
          <w:p w14:paraId="1C11BD5D"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застройки земельного участка (Кз) – 0,4</w:t>
            </w:r>
          </w:p>
          <w:p w14:paraId="6F9A50F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коэффициент плотности застройки земельного участка (Кпз) – 0,6</w:t>
            </w:r>
          </w:p>
          <w:p w14:paraId="0E218FD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Примечания:</w:t>
            </w:r>
          </w:p>
          <w:p w14:paraId="16ECEAF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3898F3AB" w14:textId="3165E2FA" w:rsidR="00745286" w:rsidRPr="00B64F77" w:rsidRDefault="00D00D88"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3E50272" w14:textId="77777777" w:rsidTr="001604A7">
        <w:tc>
          <w:tcPr>
            <w:tcW w:w="2723" w:type="dxa"/>
          </w:tcPr>
          <w:p w14:paraId="53B6F08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2.5</w:t>
            </w:r>
          </w:p>
        </w:tc>
        <w:tc>
          <w:tcPr>
            <w:tcW w:w="2659" w:type="dxa"/>
          </w:tcPr>
          <w:p w14:paraId="2C368A5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Среднеэтажная жилая застройка</w:t>
            </w:r>
          </w:p>
          <w:p w14:paraId="43660BE3" w14:textId="77777777" w:rsidR="001604A7" w:rsidRPr="00B64F77" w:rsidRDefault="001604A7" w:rsidP="001604A7">
            <w:pPr>
              <w:spacing w:after="0" w:line="240" w:lineRule="auto"/>
              <w:rPr>
                <w:rFonts w:ascii="Times New Roman" w:hAnsi="Times New Roman"/>
                <w:color w:val="000000"/>
                <w:sz w:val="24"/>
                <w:szCs w:val="24"/>
              </w:rPr>
            </w:pPr>
          </w:p>
        </w:tc>
        <w:tc>
          <w:tcPr>
            <w:tcW w:w="9610" w:type="dxa"/>
          </w:tcPr>
          <w:p w14:paraId="3CE2ECF7"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68A98FF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благоустройство и озеленение;</w:t>
            </w:r>
          </w:p>
          <w:p w14:paraId="4C055844"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подземных гаражей и автостоянок;</w:t>
            </w:r>
          </w:p>
          <w:p w14:paraId="0417F881"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6A53180"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2A68BDAA" w14:textId="77777777" w:rsidR="001604A7" w:rsidRPr="00B64F77" w:rsidRDefault="001604A7" w:rsidP="001604A7">
            <w:pPr>
              <w:spacing w:after="0" w:line="240" w:lineRule="auto"/>
              <w:rPr>
                <w:rFonts w:ascii="Times New Roman" w:hAnsi="Times New Roman"/>
                <w:color w:val="000000"/>
                <w:sz w:val="24"/>
                <w:szCs w:val="24"/>
              </w:rPr>
            </w:pPr>
          </w:p>
          <w:p w14:paraId="0F40E52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B64F77">
              <w:rPr>
                <w:rFonts w:ascii="Times New Roman" w:hAnsi="Times New Roman"/>
                <w:color w:val="000000"/>
                <w:sz w:val="24"/>
                <w:szCs w:val="24"/>
                <w:vertAlign w:val="superscript"/>
              </w:rPr>
              <w:t xml:space="preserve"> </w:t>
            </w:r>
            <w:r w:rsidRPr="00B64F77">
              <w:rPr>
                <w:rFonts w:ascii="Times New Roman" w:hAnsi="Times New Roman"/>
                <w:color w:val="000000"/>
                <w:sz w:val="24"/>
                <w:szCs w:val="24"/>
              </w:rPr>
              <w:t xml:space="preserve"> </w:t>
            </w:r>
          </w:p>
          <w:p w14:paraId="47A393B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69675E3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D96A31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FCC41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9FC5CE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8612D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F8DB00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9A6C1E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6A829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204DA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5074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D8516F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5CF0C4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316ADA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109970"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B64F77">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FDB3941"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3024B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не выше 8 надземных этажей;</w:t>
            </w:r>
          </w:p>
          <w:p w14:paraId="19FE545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4CF6FDE6"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0,4</w:t>
            </w:r>
          </w:p>
          <w:p w14:paraId="3A774E6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E0783D6" w14:textId="77777777" w:rsidR="001604A7" w:rsidRPr="00B64F77" w:rsidRDefault="001604A7" w:rsidP="001604A7">
            <w:pPr>
              <w:spacing w:after="0" w:line="240" w:lineRule="auto"/>
              <w:ind w:firstLine="3265"/>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1,2</w:t>
            </w:r>
          </w:p>
          <w:p w14:paraId="515967F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DF6EDB5"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50A3DAD" w14:textId="77777777" w:rsidR="001604A7" w:rsidRPr="00B64F77" w:rsidRDefault="001604A7" w:rsidP="001604A7">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4ECF8AD"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720CF516" w14:textId="1875896D"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 xml:space="preserve">Требования </w:t>
            </w:r>
            <w:r w:rsidR="00D00D88" w:rsidRPr="00B64F77">
              <w:rPr>
                <w:rFonts w:ascii="Times New Roman" w:hAnsi="Times New Roman"/>
                <w:bCs/>
                <w:color w:val="000000"/>
                <w:sz w:val="24"/>
                <w:szCs w:val="24"/>
              </w:rPr>
              <w:t>к оформлению</w:t>
            </w:r>
            <w:r w:rsidRPr="00B64F77">
              <w:rPr>
                <w:rFonts w:ascii="Times New Roman" w:hAnsi="Times New Roman"/>
                <w:bCs/>
                <w:color w:val="000000"/>
                <w:sz w:val="24"/>
                <w:szCs w:val="24"/>
              </w:rPr>
              <w:t xml:space="preserve">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1CA91EAB" w14:textId="77777777" w:rsidR="001604A7" w:rsidRPr="00B64F77" w:rsidRDefault="001604A7" w:rsidP="001604A7">
            <w:pPr>
              <w:spacing w:after="0" w:line="240" w:lineRule="auto"/>
              <w:rPr>
                <w:rFonts w:ascii="Times New Roman" w:hAnsi="Times New Roman"/>
                <w:b/>
                <w:bCs/>
                <w:color w:val="000000"/>
                <w:sz w:val="24"/>
                <w:szCs w:val="24"/>
              </w:rPr>
            </w:pPr>
            <w:r w:rsidRPr="00B64F77">
              <w:rPr>
                <w:rFonts w:ascii="Times New Roman" w:hAnsi="Times New Roman"/>
                <w:color w:val="000000"/>
                <w:sz w:val="24"/>
                <w:szCs w:val="24"/>
              </w:rPr>
              <w:t xml:space="preserve">  </w:t>
            </w:r>
            <w:r w:rsidR="00D00D88"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00D00D88"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1A87AA87" w14:textId="77777777" w:rsidR="00737443" w:rsidRPr="00B64F77" w:rsidRDefault="00737443" w:rsidP="00737443">
            <w:pPr>
              <w:spacing w:after="0" w:line="240" w:lineRule="auto"/>
              <w:rPr>
                <w:rFonts w:ascii="Times New Roman" w:hAnsi="Times New Roman"/>
                <w:b/>
                <w:color w:val="000000"/>
              </w:rPr>
            </w:pPr>
            <w:r w:rsidRPr="00B64F77">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62350F0" w14:textId="61A5C067" w:rsidR="00737443" w:rsidRPr="00B64F77" w:rsidRDefault="00737443" w:rsidP="00737443">
            <w:pPr>
              <w:spacing w:after="0" w:line="240" w:lineRule="auto"/>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1F6C825C" w14:textId="77777777" w:rsidTr="001604A7">
        <w:tc>
          <w:tcPr>
            <w:tcW w:w="2723" w:type="dxa"/>
          </w:tcPr>
          <w:p w14:paraId="439BA19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3.10</w:t>
            </w:r>
          </w:p>
        </w:tc>
        <w:tc>
          <w:tcPr>
            <w:tcW w:w="2659" w:type="dxa"/>
          </w:tcPr>
          <w:p w14:paraId="4493C17A" w14:textId="77777777" w:rsidR="001604A7" w:rsidRPr="00B64F77" w:rsidRDefault="001604A7" w:rsidP="001604A7">
            <w:pPr>
              <w:spacing w:after="0" w:line="240" w:lineRule="auto"/>
              <w:rPr>
                <w:rFonts w:ascii="Times New Roman" w:hAnsi="Times New Roman"/>
                <w:b/>
                <w:bCs/>
                <w:color w:val="000000"/>
                <w:sz w:val="24"/>
                <w:szCs w:val="24"/>
                <w:lang w:eastAsia="ru-RU"/>
              </w:rPr>
            </w:pPr>
            <w:r w:rsidRPr="00B64F77">
              <w:rPr>
                <w:rFonts w:ascii="Times New Roman" w:hAnsi="Times New Roman"/>
                <w:b/>
                <w:bCs/>
                <w:color w:val="000000"/>
                <w:sz w:val="24"/>
                <w:szCs w:val="24"/>
                <w:lang w:eastAsia="ru-RU"/>
              </w:rPr>
              <w:t>Ветеринарное обслуживание</w:t>
            </w:r>
          </w:p>
        </w:tc>
        <w:tc>
          <w:tcPr>
            <w:tcW w:w="9610" w:type="dxa"/>
          </w:tcPr>
          <w:p w14:paraId="73723D0F" w14:textId="77777777" w:rsidR="001604A7" w:rsidRPr="00B64F77" w:rsidRDefault="001604A7" w:rsidP="001604A7">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009D5D3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00CD44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7738797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C98AF1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883154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7D2FBA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0E54B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4D40E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44C15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6BB12E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D12D5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C635E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0DE49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062A6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E956CD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257D292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DA0AE1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843519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9CFDC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w:t>
            </w:r>
          </w:p>
          <w:p w14:paraId="56C03D1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7F482F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A51B90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C349703"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8923AE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E9E66A"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4394314"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F84EDF3"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3CF368C" w14:textId="730EC578"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271E33A" w14:textId="77777777" w:rsidTr="001604A7">
        <w:tc>
          <w:tcPr>
            <w:tcW w:w="2723" w:type="dxa"/>
          </w:tcPr>
          <w:p w14:paraId="20D1D3A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Cs/>
                <w:color w:val="000000"/>
                <w:sz w:val="24"/>
                <w:szCs w:val="24"/>
              </w:rPr>
              <w:lastRenderedPageBreak/>
              <w:t>5.2.</w:t>
            </w:r>
            <w:r w:rsidRPr="00B64F77">
              <w:rPr>
                <w:rFonts w:ascii="Times New Roman" w:eastAsia="Times New Roman" w:hAnsi="Times New Roman"/>
                <w:color w:val="000000"/>
                <w:sz w:val="24"/>
                <w:szCs w:val="24"/>
                <w:lang w:eastAsia="ru-RU"/>
              </w:rPr>
              <w:t xml:space="preserve"> </w:t>
            </w:r>
          </w:p>
          <w:p w14:paraId="2CB23591" w14:textId="77777777" w:rsidR="001604A7" w:rsidRPr="00B64F77" w:rsidRDefault="001604A7" w:rsidP="001604A7">
            <w:pPr>
              <w:spacing w:after="0" w:line="240" w:lineRule="auto"/>
              <w:rPr>
                <w:rFonts w:ascii="Times New Roman" w:hAnsi="Times New Roman"/>
                <w:color w:val="000000"/>
                <w:sz w:val="24"/>
                <w:szCs w:val="24"/>
                <w:lang w:eastAsia="ru-RU"/>
              </w:rPr>
            </w:pPr>
          </w:p>
        </w:tc>
        <w:tc>
          <w:tcPr>
            <w:tcW w:w="2659" w:type="dxa"/>
          </w:tcPr>
          <w:p w14:paraId="4BBDCB79" w14:textId="77777777" w:rsidR="001604A7" w:rsidRPr="00B64F77" w:rsidRDefault="001604A7" w:rsidP="001604A7">
            <w:pPr>
              <w:spacing w:after="0" w:line="240" w:lineRule="auto"/>
              <w:rPr>
                <w:rFonts w:ascii="Times New Roman" w:hAnsi="Times New Roman"/>
                <w:b/>
                <w:bCs/>
                <w:color w:val="000000"/>
                <w:sz w:val="24"/>
                <w:szCs w:val="24"/>
              </w:rPr>
            </w:pPr>
            <w:r w:rsidRPr="00B64F77">
              <w:rPr>
                <w:rFonts w:ascii="Times New Roman" w:eastAsia="Times New Roman" w:hAnsi="Times New Roman"/>
                <w:b/>
                <w:bCs/>
                <w:color w:val="000000"/>
                <w:sz w:val="24"/>
                <w:szCs w:val="24"/>
                <w:lang w:eastAsia="ru-RU"/>
              </w:rPr>
              <w:t>Природно-познавательный туризм</w:t>
            </w:r>
          </w:p>
        </w:tc>
        <w:tc>
          <w:tcPr>
            <w:tcW w:w="9610" w:type="dxa"/>
          </w:tcPr>
          <w:p w14:paraId="4B33CBF4" w14:textId="77777777" w:rsidR="001604A7" w:rsidRPr="00B64F77" w:rsidRDefault="001604A7" w:rsidP="001604A7">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1D24382B" w14:textId="77777777" w:rsidR="001604A7" w:rsidRPr="00B64F77" w:rsidRDefault="001604A7" w:rsidP="001604A7">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118B8C0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187000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Минимальный размер земельных участков</w:t>
            </w:r>
            <w:r w:rsidRPr="00B64F77">
              <w:rPr>
                <w:rFonts w:ascii="Times New Roman" w:hAnsi="Times New Roman"/>
                <w:color w:val="000000"/>
                <w:sz w:val="24"/>
                <w:szCs w:val="24"/>
              </w:rPr>
              <w:t xml:space="preserve"> - не подлежит установлению;</w:t>
            </w:r>
          </w:p>
          <w:p w14:paraId="23188AB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7F8F8D6F" w14:textId="77777777" w:rsidR="001604A7" w:rsidRPr="00B64F77" w:rsidRDefault="001604A7" w:rsidP="001604A7">
            <w:pPr>
              <w:widowControl w:val="0"/>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Предельное количество этажей – 1;</w:t>
            </w:r>
          </w:p>
          <w:p w14:paraId="4131E98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2D923A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F3AAE2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93866F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3D1CB53" w14:textId="476203BC"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 xml:space="preserve"> </w:t>
            </w:r>
            <w:r w:rsidR="00D00D88"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00D00D88"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1604A7" w:rsidRPr="00B64F77" w14:paraId="3A880D3F" w14:textId="77777777" w:rsidTr="001604A7">
        <w:tc>
          <w:tcPr>
            <w:tcW w:w="2723" w:type="dxa"/>
          </w:tcPr>
          <w:p w14:paraId="26270B2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6.9</w:t>
            </w:r>
          </w:p>
        </w:tc>
        <w:tc>
          <w:tcPr>
            <w:tcW w:w="2659" w:type="dxa"/>
          </w:tcPr>
          <w:p w14:paraId="42E2A969" w14:textId="77777777" w:rsidR="001604A7" w:rsidRPr="00B64F77" w:rsidRDefault="001604A7" w:rsidP="001604A7">
            <w:pPr>
              <w:spacing w:after="0" w:line="240" w:lineRule="auto"/>
              <w:rPr>
                <w:rFonts w:ascii="Times New Roman" w:eastAsia="Times New Roman" w:hAnsi="Times New Roman"/>
                <w:b/>
                <w:bCs/>
                <w:color w:val="000000"/>
                <w:sz w:val="24"/>
                <w:szCs w:val="24"/>
                <w:lang w:eastAsia="ru-RU"/>
              </w:rPr>
            </w:pPr>
            <w:r w:rsidRPr="00B64F77">
              <w:rPr>
                <w:rFonts w:ascii="Times New Roman" w:hAnsi="Times New Roman"/>
                <w:b/>
                <w:bCs/>
                <w:color w:val="000000"/>
                <w:sz w:val="24"/>
                <w:szCs w:val="24"/>
                <w:lang w:eastAsia="ru-RU"/>
              </w:rPr>
              <w:t xml:space="preserve">Склады </w:t>
            </w:r>
            <w:r w:rsidRPr="00B64F77">
              <w:rPr>
                <w:rFonts w:ascii="Times New Roman" w:eastAsia="Times New Roman" w:hAnsi="Times New Roman"/>
                <w:b/>
                <w:bCs/>
                <w:color w:val="000000"/>
                <w:sz w:val="24"/>
                <w:szCs w:val="24"/>
                <w:lang w:eastAsia="ru-RU"/>
              </w:rPr>
              <w:t xml:space="preserve"> </w:t>
            </w:r>
          </w:p>
        </w:tc>
        <w:tc>
          <w:tcPr>
            <w:tcW w:w="9610" w:type="dxa"/>
          </w:tcPr>
          <w:p w14:paraId="0C89F25F" w14:textId="77777777" w:rsidR="001604A7" w:rsidRPr="00B64F77" w:rsidRDefault="001604A7" w:rsidP="001604A7">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2323D618" w14:textId="77777777" w:rsidR="001604A7" w:rsidRPr="00B64F77" w:rsidRDefault="001604A7" w:rsidP="001604A7">
            <w:pPr>
              <w:spacing w:after="0" w:line="240" w:lineRule="auto"/>
              <w:rPr>
                <w:rFonts w:ascii="Times New Roman" w:hAnsi="Times New Roman"/>
                <w:color w:val="000000"/>
                <w:sz w:val="24"/>
                <w:szCs w:val="24"/>
              </w:rPr>
            </w:pPr>
          </w:p>
          <w:p w14:paraId="30D9174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0,5 га;</w:t>
            </w:r>
          </w:p>
          <w:p w14:paraId="135FFB3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6434DAF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5AC2520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BD2F91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AAD9E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077023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9D86E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64DDE6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59167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C09EF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9E3BB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66F11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53AFB7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2CE838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7980CA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F2A8196"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BA61A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-4;</w:t>
            </w:r>
          </w:p>
          <w:p w14:paraId="2944D51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0AFAD0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7E8E6917" w14:textId="0EFF3232"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38629F5A" w14:textId="374A5F65" w:rsidR="001604A7" w:rsidRPr="00B64F77" w:rsidRDefault="00D00D88" w:rsidP="00745286">
            <w:pPr>
              <w:spacing w:after="0" w:line="240" w:lineRule="auto"/>
              <w:rPr>
                <w:rFonts w:ascii="Times New Roman" w:hAnsi="Times New Roman"/>
                <w:b/>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1D4107B" w14:textId="77777777" w:rsidR="00D00D88" w:rsidRPr="00B64F77" w:rsidRDefault="00D00D88" w:rsidP="001604A7">
      <w:pPr>
        <w:spacing w:after="0" w:line="240" w:lineRule="auto"/>
        <w:rPr>
          <w:rFonts w:ascii="Times New Roman" w:hAnsi="Times New Roman"/>
          <w:b/>
          <w:color w:val="000000"/>
          <w:sz w:val="24"/>
          <w:szCs w:val="24"/>
        </w:rPr>
      </w:pPr>
    </w:p>
    <w:p w14:paraId="5AA5E85F" w14:textId="1A51DE91"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использования</w:t>
      </w:r>
    </w:p>
    <w:p w14:paraId="29D06206"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B64F77" w:rsidRPr="00B64F77" w14:paraId="4670C541" w14:textId="77777777" w:rsidTr="001604A7">
        <w:tc>
          <w:tcPr>
            <w:tcW w:w="2723" w:type="dxa"/>
          </w:tcPr>
          <w:p w14:paraId="3A4D4E08"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659" w:type="dxa"/>
          </w:tcPr>
          <w:p w14:paraId="42B7582E"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EBEBD4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7853A3E9" w14:textId="77777777" w:rsidTr="001604A7">
        <w:tc>
          <w:tcPr>
            <w:tcW w:w="2723" w:type="dxa"/>
          </w:tcPr>
          <w:p w14:paraId="6F4C34B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3.9.1</w:t>
            </w:r>
          </w:p>
        </w:tc>
        <w:tc>
          <w:tcPr>
            <w:tcW w:w="2659" w:type="dxa"/>
          </w:tcPr>
          <w:p w14:paraId="5990269A" w14:textId="77777777" w:rsidR="001604A7" w:rsidRPr="00B64F77" w:rsidRDefault="001604A7" w:rsidP="001604A7">
            <w:pPr>
              <w:spacing w:after="0" w:line="240" w:lineRule="auto"/>
              <w:rPr>
                <w:rFonts w:ascii="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Обеспечение деятельности в области гидрометеорологии и смежных с ней областях</w:t>
            </w:r>
          </w:p>
        </w:tc>
        <w:tc>
          <w:tcPr>
            <w:tcW w:w="9610" w:type="dxa"/>
          </w:tcPr>
          <w:p w14:paraId="0A25CA2D" w14:textId="77777777" w:rsidR="001604A7" w:rsidRPr="00B64F77" w:rsidRDefault="001604A7" w:rsidP="001604A7">
            <w:pPr>
              <w:spacing w:after="0" w:line="240" w:lineRule="auto"/>
              <w:rPr>
                <w:rFonts w:ascii="Times New Roman" w:eastAsia="Times New Roman" w:hAnsi="Times New Roman"/>
                <w:b/>
                <w:bCs/>
                <w:color w:val="000000"/>
                <w:sz w:val="24"/>
                <w:szCs w:val="24"/>
                <w:lang w:eastAsia="ru-RU"/>
              </w:rPr>
            </w:pPr>
            <w:r w:rsidRPr="00B64F77">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6C9C6D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5DECDB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F86157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5F203A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082981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12CC8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53D4D3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C7AE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68D22F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F842CA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B226B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82F8F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95089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076ACC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3CED25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068261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8A983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DFEA85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w:t>
            </w:r>
            <w:r w:rsidRPr="00B64F77">
              <w:rPr>
                <w:rFonts w:ascii="Times New Roman" w:hAnsi="Times New Roman"/>
                <w:color w:val="000000"/>
                <w:sz w:val="24"/>
                <w:szCs w:val="24"/>
              </w:rPr>
              <w:t>4</w:t>
            </w:r>
            <w:r w:rsidRPr="00B64F77">
              <w:rPr>
                <w:rFonts w:ascii="Times New Roman" w:eastAsia="Times New Roman" w:hAnsi="Times New Roman"/>
                <w:color w:val="000000"/>
                <w:sz w:val="24"/>
                <w:szCs w:val="24"/>
                <w:lang w:eastAsia="ru-RU"/>
              </w:rPr>
              <w:t>;</w:t>
            </w:r>
          </w:p>
          <w:p w14:paraId="7D8BC43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5F3C3A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3A4DA52"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65845B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786E95"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E36F47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30FB60A"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D4D44C2" w14:textId="4AC31E0A" w:rsidR="00745286" w:rsidRPr="00B64F77" w:rsidRDefault="00D00D88" w:rsidP="001604A7">
            <w:pPr>
              <w:spacing w:after="0"/>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B64F77">
              <w:rPr>
                <w:rFonts w:ascii="Times New Roman" w:hAnsi="Times New Roman"/>
                <w:b/>
                <w:bCs/>
                <w:color w:val="000000"/>
                <w:sz w:val="24"/>
                <w:szCs w:val="24"/>
              </w:rPr>
              <w:lastRenderedPageBreak/>
              <w:t xml:space="preserve">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0CB0C83" w14:textId="77777777" w:rsidTr="001604A7">
        <w:tc>
          <w:tcPr>
            <w:tcW w:w="2723" w:type="dxa"/>
          </w:tcPr>
          <w:p w14:paraId="3BC40EE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xml:space="preserve">4.9 </w:t>
            </w:r>
          </w:p>
          <w:p w14:paraId="6B7C145F" w14:textId="77777777" w:rsidR="001604A7" w:rsidRPr="00B64F77" w:rsidRDefault="001604A7" w:rsidP="001604A7">
            <w:pPr>
              <w:spacing w:after="0" w:line="240" w:lineRule="auto"/>
              <w:rPr>
                <w:rFonts w:ascii="Times New Roman" w:hAnsi="Times New Roman"/>
                <w:color w:val="000000"/>
                <w:sz w:val="24"/>
                <w:szCs w:val="24"/>
                <w:lang w:eastAsia="ru-RU"/>
              </w:rPr>
            </w:pPr>
          </w:p>
        </w:tc>
        <w:tc>
          <w:tcPr>
            <w:tcW w:w="2659" w:type="dxa"/>
          </w:tcPr>
          <w:p w14:paraId="12266EA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b/>
                <w:bCs/>
                <w:color w:val="000000"/>
                <w:sz w:val="24"/>
                <w:szCs w:val="24"/>
              </w:rPr>
              <w:t>Служебные гаражи</w:t>
            </w:r>
            <w:r w:rsidRPr="00B64F77">
              <w:rPr>
                <w:rFonts w:ascii="Times New Roman" w:hAnsi="Times New Roman"/>
                <w:color w:val="000000"/>
                <w:sz w:val="24"/>
                <w:szCs w:val="24"/>
              </w:rPr>
              <w:t xml:space="preserve"> </w:t>
            </w:r>
          </w:p>
        </w:tc>
        <w:tc>
          <w:tcPr>
            <w:tcW w:w="9610" w:type="dxa"/>
          </w:tcPr>
          <w:p w14:paraId="676FFD78"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8" w:anchor="block_1030" w:history="1">
              <w:r w:rsidRPr="00B64F77">
                <w:rPr>
                  <w:rFonts w:ascii="Times New Roman" w:hAnsi="Times New Roman"/>
                  <w:b/>
                  <w:color w:val="000000"/>
                  <w:sz w:val="24"/>
                  <w:szCs w:val="24"/>
                </w:rPr>
                <w:t>кодами 3.0</w:t>
              </w:r>
            </w:hyperlink>
            <w:r w:rsidRPr="00B64F77">
              <w:rPr>
                <w:rFonts w:ascii="Times New Roman" w:hAnsi="Times New Roman"/>
                <w:b/>
                <w:color w:val="000000"/>
                <w:sz w:val="24"/>
                <w:szCs w:val="24"/>
              </w:rPr>
              <w:t>, </w:t>
            </w:r>
            <w:hyperlink r:id="rId19" w:anchor="block_1040" w:history="1">
              <w:r w:rsidRPr="00B64F77">
                <w:rPr>
                  <w:rFonts w:ascii="Times New Roman" w:hAnsi="Times New Roman"/>
                  <w:b/>
                  <w:color w:val="000000"/>
                  <w:sz w:val="24"/>
                  <w:szCs w:val="24"/>
                </w:rPr>
                <w:t>4.0</w:t>
              </w:r>
            </w:hyperlink>
            <w:r w:rsidRPr="00B64F7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E5BC7A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2070A1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31AE59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9E634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F80EAB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B8EB4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426241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43230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8A4995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9C77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9B873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9E584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ADE18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9B1DF4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D025A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40473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77FA357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4E1AB9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806A7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p w14:paraId="098224D1" w14:textId="33EF2A9A" w:rsidR="00745286" w:rsidRPr="00B64F77" w:rsidRDefault="001604A7" w:rsidP="00D00D88">
            <w:pPr>
              <w:pStyle w:val="320"/>
              <w:snapToGrid w:val="0"/>
              <w:jc w:val="left"/>
              <w:rPr>
                <w:color w:val="000000"/>
                <w:sz w:val="24"/>
                <w:szCs w:val="24"/>
              </w:rPr>
            </w:pPr>
            <w:r w:rsidRPr="00B64F77">
              <w:rPr>
                <w:color w:val="000000"/>
                <w:sz w:val="24"/>
                <w:szCs w:val="24"/>
              </w:rPr>
              <w:lastRenderedPageBreak/>
              <w:t xml:space="preserve"> </w:t>
            </w:r>
            <w:r w:rsidR="00D00D88" w:rsidRPr="00B64F77">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b/>
                <w:bCs/>
                <w:color w:val="000000"/>
                <w:sz w:val="24"/>
                <w:szCs w:val="24"/>
              </w:rPr>
              <w:t>58</w:t>
            </w:r>
            <w:r w:rsidR="00D00D88" w:rsidRPr="00B64F77">
              <w:rPr>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6AE60E0" w14:textId="77777777" w:rsidTr="001604A7">
        <w:tc>
          <w:tcPr>
            <w:tcW w:w="2723" w:type="dxa"/>
          </w:tcPr>
          <w:p w14:paraId="68ABEC5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4.9.1</w:t>
            </w:r>
          </w:p>
        </w:tc>
        <w:tc>
          <w:tcPr>
            <w:tcW w:w="2659" w:type="dxa"/>
          </w:tcPr>
          <w:p w14:paraId="2696648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color w:val="000000"/>
                <w:sz w:val="24"/>
                <w:szCs w:val="24"/>
              </w:rPr>
              <w:t>Объекты дорожного сервиса</w:t>
            </w:r>
          </w:p>
        </w:tc>
        <w:tc>
          <w:tcPr>
            <w:tcW w:w="9610" w:type="dxa"/>
          </w:tcPr>
          <w:p w14:paraId="729C4FB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0" w:anchor="block_14911" w:history="1">
              <w:r w:rsidRPr="00B64F77">
                <w:rPr>
                  <w:rFonts w:ascii="Times New Roman" w:hAnsi="Times New Roman"/>
                  <w:b/>
                  <w:color w:val="000000"/>
                  <w:sz w:val="24"/>
                  <w:szCs w:val="24"/>
                </w:rPr>
                <w:t>кодами 4.9.1.1 - 4.9.1.4</w:t>
              </w:r>
            </w:hyperlink>
            <w:r w:rsidRPr="00B64F77">
              <w:rPr>
                <w:rFonts w:ascii="Times New Roman" w:hAnsi="Times New Roman"/>
                <w:b/>
                <w:color w:val="000000"/>
                <w:sz w:val="24"/>
                <w:szCs w:val="24"/>
              </w:rPr>
              <w:t>.</w:t>
            </w:r>
          </w:p>
          <w:p w14:paraId="71ABC95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657298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количество колонок на АЗС - 5</w:t>
            </w:r>
          </w:p>
          <w:p w14:paraId="38E0F8A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технологических постов для СТО - 5</w:t>
            </w:r>
          </w:p>
          <w:p w14:paraId="29B126D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0C2BFB1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Для АЗС минимальный размер:</w:t>
            </w:r>
          </w:p>
          <w:p w14:paraId="0E4BA9C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2 колонки – 0,1 га;</w:t>
            </w:r>
          </w:p>
          <w:p w14:paraId="07BCC84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5 колонки – 0,2 га;</w:t>
            </w:r>
          </w:p>
          <w:p w14:paraId="705D14B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Для СТО минимальный размер:</w:t>
            </w:r>
          </w:p>
          <w:p w14:paraId="3DF10CD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на 5 технологических постов – 0.5 га;</w:t>
            </w:r>
          </w:p>
          <w:p w14:paraId="63869C4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3E251EA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1162A5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3A620EA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ED859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E6FA3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41A445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BC52B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9BED8A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98B51B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CAD6C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9DC54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A6888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2D0FC4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66A600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9F1825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213E9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6BB0B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2;</w:t>
            </w:r>
          </w:p>
          <w:p w14:paraId="0566AE8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F432F6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F7EC754"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DB1C8D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872CC74"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D783557"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771A4AA4" w14:textId="7B2D23D1" w:rsidR="00745286" w:rsidRPr="00B64F77" w:rsidRDefault="00D00D88"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9545F30" w14:textId="77777777" w:rsidTr="001604A7">
        <w:tc>
          <w:tcPr>
            <w:tcW w:w="2723" w:type="dxa"/>
          </w:tcPr>
          <w:p w14:paraId="2AC74F6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6.8</w:t>
            </w:r>
          </w:p>
        </w:tc>
        <w:tc>
          <w:tcPr>
            <w:tcW w:w="2659" w:type="dxa"/>
          </w:tcPr>
          <w:p w14:paraId="3B3E476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Связь</w:t>
            </w:r>
          </w:p>
        </w:tc>
        <w:tc>
          <w:tcPr>
            <w:tcW w:w="9610" w:type="dxa"/>
          </w:tcPr>
          <w:p w14:paraId="5F465FEF"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1" w:anchor="block_1311" w:history="1">
              <w:r w:rsidRPr="00B64F77">
                <w:rPr>
                  <w:rFonts w:ascii="Times New Roman" w:hAnsi="Times New Roman"/>
                  <w:b/>
                  <w:color w:val="000000"/>
                  <w:sz w:val="24"/>
                  <w:szCs w:val="24"/>
                </w:rPr>
                <w:t>кодами 3.1.1</w:t>
              </w:r>
            </w:hyperlink>
            <w:r w:rsidRPr="00B64F77">
              <w:rPr>
                <w:rFonts w:ascii="Times New Roman" w:hAnsi="Times New Roman"/>
                <w:b/>
                <w:color w:val="000000"/>
                <w:sz w:val="24"/>
                <w:szCs w:val="24"/>
              </w:rPr>
              <w:t>, </w:t>
            </w:r>
            <w:hyperlink r:id="rId22" w:anchor="block_1323" w:history="1">
              <w:r w:rsidRPr="00B64F77">
                <w:rPr>
                  <w:rFonts w:ascii="Times New Roman" w:hAnsi="Times New Roman"/>
                  <w:b/>
                  <w:color w:val="000000"/>
                  <w:sz w:val="24"/>
                  <w:szCs w:val="24"/>
                </w:rPr>
                <w:t>3.2.3</w:t>
              </w:r>
            </w:hyperlink>
            <w:r w:rsidRPr="00B64F77">
              <w:rPr>
                <w:rFonts w:ascii="Times New Roman" w:hAnsi="Times New Roman"/>
                <w:b/>
                <w:color w:val="000000"/>
                <w:sz w:val="24"/>
                <w:szCs w:val="24"/>
              </w:rPr>
              <w:t>.</w:t>
            </w:r>
          </w:p>
          <w:p w14:paraId="29DB370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9DAF44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3FD99DA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A83194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326D259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2048BE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 </w:t>
            </w:r>
            <w:r w:rsidRPr="00B64F77">
              <w:rPr>
                <w:rFonts w:ascii="Times New Roman" w:hAnsi="Times New Roman"/>
                <w:color w:val="000000"/>
                <w:sz w:val="24"/>
                <w:szCs w:val="24"/>
                <w:lang w:eastAsia="ru-RU"/>
              </w:rPr>
              <w:t>Минимальные отступы от границ земельных участков:</w:t>
            </w:r>
          </w:p>
          <w:p w14:paraId="21C8712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A9D1B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участков;</w:t>
            </w:r>
          </w:p>
          <w:p w14:paraId="0AE0211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61681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AE3D95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155F9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0098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E5F60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1D55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35FFE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A5778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E6743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26045DF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1095580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C5F883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7FAA21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352937F4" w14:textId="352EC245"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 xml:space="preserve"> </w:t>
            </w:r>
            <w:r w:rsidR="00D00D88" w:rsidRPr="00B64F77">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w:t>
            </w:r>
            <w:r w:rsidR="00B945AA" w:rsidRPr="00B64F77">
              <w:rPr>
                <w:rFonts w:ascii="Times New Roman" w:hAnsi="Times New Roman"/>
                <w:b/>
                <w:bCs/>
                <w:color w:val="000000"/>
                <w:sz w:val="24"/>
                <w:szCs w:val="24"/>
              </w:rPr>
              <w:t>58</w:t>
            </w:r>
            <w:r w:rsidR="00D00D88" w:rsidRPr="00B64F77">
              <w:rPr>
                <w:rFonts w:ascii="Times New Roman" w:hAnsi="Times New Roman"/>
                <w:b/>
                <w:bCs/>
                <w:color w:val="000000"/>
                <w:sz w:val="24"/>
                <w:szCs w:val="24"/>
              </w:rPr>
              <w:t xml:space="preserve">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04D47C3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66AE4AA1"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4771FDF8"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B28FA1E"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6E1047BB"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w:t>
      </w:r>
      <w:r w:rsidRPr="00B64F77">
        <w:rPr>
          <w:rFonts w:ascii="Times New Roman" w:hAnsi="Times New Roman"/>
          <w:color w:val="000000"/>
          <w:sz w:val="24"/>
          <w:szCs w:val="24"/>
          <w:lang w:eastAsia="ru-RU"/>
        </w:rPr>
        <w:lastRenderedPageBreak/>
        <w:t>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19CD470"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788E77C5"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C95AB6B"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4DDE7A2"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00C21CC"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C7950D2"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51E6D98"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6B5F29DF"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CD63F0E"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B64F77">
        <w:rPr>
          <w:rFonts w:ascii="Times New Roman" w:hAnsi="Times New Roman"/>
          <w:color w:val="000000"/>
          <w:sz w:val="24"/>
          <w:szCs w:val="24"/>
          <w:lang w:eastAsia="ru-RU"/>
        </w:rPr>
        <w:lastRenderedPageBreak/>
        <w:t xml:space="preserve">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23DDD6C"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1A6429D7"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0FA5DA07"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68A9FC82"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5C48E962"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742E2C7D" w14:textId="77777777" w:rsidR="001604A7" w:rsidRPr="00B64F77" w:rsidRDefault="001604A7" w:rsidP="001604A7">
      <w:pPr>
        <w:pStyle w:val="aff6"/>
        <w:widowControl w:val="0"/>
        <w:numPr>
          <w:ilvl w:val="0"/>
          <w:numId w:val="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97F8B9C" w14:textId="77777777" w:rsidR="00A50348" w:rsidRPr="00B64F77" w:rsidRDefault="00A50348" w:rsidP="00181A77">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4E88AF70" w14:textId="77777777" w:rsidR="00112FF5" w:rsidRPr="00B64F77" w:rsidRDefault="00112FF5" w:rsidP="00112FF5">
      <w:pPr>
        <w:pStyle w:val="2"/>
        <w:spacing w:before="0" w:after="0"/>
        <w:rPr>
          <w:rFonts w:ascii="Times New Roman" w:hAnsi="Times New Roman" w:cs="Times New Roman"/>
          <w:i w:val="0"/>
          <w:iCs w:val="0"/>
          <w:color w:val="000000"/>
          <w:kern w:val="1"/>
          <w:sz w:val="24"/>
          <w:szCs w:val="24"/>
        </w:rPr>
      </w:pPr>
      <w:bookmarkStart w:id="19" w:name="_Toc109831658"/>
      <w:r w:rsidRPr="00B64F77">
        <w:rPr>
          <w:rFonts w:ascii="Times New Roman" w:hAnsi="Times New Roman" w:cs="Times New Roman"/>
          <w:i w:val="0"/>
          <w:color w:val="000000"/>
          <w:kern w:val="1"/>
          <w:sz w:val="24"/>
          <w:szCs w:val="24"/>
        </w:rPr>
        <w:t>Статья 4</w:t>
      </w:r>
      <w:r w:rsidR="00B84511" w:rsidRPr="00B64F77">
        <w:rPr>
          <w:rFonts w:ascii="Times New Roman" w:hAnsi="Times New Roman" w:cs="Times New Roman"/>
          <w:i w:val="0"/>
          <w:color w:val="000000"/>
          <w:kern w:val="1"/>
          <w:sz w:val="24"/>
          <w:szCs w:val="24"/>
        </w:rPr>
        <w:t>1</w:t>
      </w:r>
      <w:r w:rsidRPr="00B64F77">
        <w:rPr>
          <w:rFonts w:ascii="Times New Roman" w:hAnsi="Times New Roman" w:cs="Times New Roman"/>
          <w:i w:val="0"/>
          <w:color w:val="000000"/>
          <w:kern w:val="1"/>
          <w:sz w:val="24"/>
          <w:szCs w:val="24"/>
        </w:rPr>
        <w:t>. Производственная и коммунально-складская зона (П-1)</w:t>
      </w:r>
      <w:bookmarkEnd w:id="19"/>
    </w:p>
    <w:p w14:paraId="6CBF4688" w14:textId="77777777" w:rsidR="00112FF5" w:rsidRPr="00B64F77"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0101D05D" w14:textId="77777777" w:rsidR="001604A7" w:rsidRPr="00B64F77" w:rsidRDefault="001604A7" w:rsidP="001604A7">
      <w:pPr>
        <w:pStyle w:val="aff6"/>
        <w:spacing w:after="0" w:line="240" w:lineRule="auto"/>
        <w:ind w:left="0"/>
        <w:rPr>
          <w:rFonts w:ascii="Times New Roman" w:hAnsi="Times New Roman"/>
          <w:b/>
          <w:color w:val="000000"/>
          <w:sz w:val="24"/>
          <w:szCs w:val="24"/>
        </w:rPr>
      </w:pPr>
      <w:r w:rsidRPr="00B64F7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3DA32420" w14:textId="77777777" w:rsidR="001604A7" w:rsidRPr="00B64F77" w:rsidRDefault="001604A7" w:rsidP="001604A7">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B64F77" w:rsidRPr="00B64F77" w14:paraId="2C64991F" w14:textId="77777777" w:rsidTr="001604A7">
        <w:trPr>
          <w:trHeight w:val="304"/>
        </w:trPr>
        <w:tc>
          <w:tcPr>
            <w:tcW w:w="5425" w:type="dxa"/>
            <w:tcBorders>
              <w:top w:val="single" w:sz="8" w:space="0" w:color="auto"/>
              <w:left w:val="single" w:sz="8" w:space="0" w:color="auto"/>
              <w:bottom w:val="single" w:sz="8" w:space="0" w:color="auto"/>
              <w:right w:val="nil"/>
            </w:tcBorders>
          </w:tcPr>
          <w:p w14:paraId="36ADBD23"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Основные виды разрешённого</w:t>
            </w:r>
          </w:p>
          <w:p w14:paraId="423DC108"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56231729"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Условно разрешённые</w:t>
            </w:r>
          </w:p>
          <w:p w14:paraId="1B3C7622"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798CC1F3"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Вспомогательные виды</w:t>
            </w:r>
          </w:p>
          <w:p w14:paraId="27F9920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r>
      <w:tr w:rsidR="001604A7" w:rsidRPr="00B64F77" w14:paraId="267455D3" w14:textId="77777777" w:rsidTr="001604A7">
        <w:trPr>
          <w:trHeight w:val="416"/>
        </w:trPr>
        <w:tc>
          <w:tcPr>
            <w:tcW w:w="5425" w:type="dxa"/>
            <w:tcBorders>
              <w:top w:val="single" w:sz="8" w:space="0" w:color="auto"/>
              <w:left w:val="single" w:sz="8" w:space="0" w:color="auto"/>
              <w:bottom w:val="single" w:sz="8" w:space="0" w:color="auto"/>
              <w:right w:val="nil"/>
            </w:tcBorders>
          </w:tcPr>
          <w:p w14:paraId="2A530E08" w14:textId="77777777" w:rsidR="001604A7" w:rsidRPr="00B64F77" w:rsidRDefault="001604A7" w:rsidP="001604A7">
            <w:p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lang w:eastAsia="ru-RU"/>
              </w:rPr>
              <w:t xml:space="preserve">2.7.1  </w:t>
            </w:r>
            <w:r w:rsidRPr="00B64F77">
              <w:rPr>
                <w:rFonts w:ascii="Times New Roman" w:hAnsi="Times New Roman"/>
                <w:b/>
                <w:color w:val="000000"/>
                <w:sz w:val="24"/>
                <w:szCs w:val="24"/>
                <w:lang w:eastAsia="ru-RU"/>
              </w:rPr>
              <w:t>Хранение автотранспорта</w:t>
            </w:r>
          </w:p>
          <w:p w14:paraId="7ACBF750" w14:textId="08F57CFE" w:rsidR="00CE30F2" w:rsidRPr="00B64F77" w:rsidRDefault="00CE30F2" w:rsidP="001604A7">
            <w:pPr>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 xml:space="preserve">2.7.2 </w:t>
            </w:r>
            <w:r w:rsidRPr="00B64F77">
              <w:rPr>
                <w:color w:val="000000"/>
              </w:rPr>
              <w:t>Размещение гаражей для собственных нужд</w:t>
            </w:r>
          </w:p>
          <w:p w14:paraId="4F4E259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 Коммунальное обслуживание</w:t>
            </w:r>
          </w:p>
          <w:p w14:paraId="04050626" w14:textId="77777777" w:rsidR="001604A7" w:rsidRPr="00B64F77" w:rsidRDefault="001604A7" w:rsidP="001604A7">
            <w:pPr>
              <w:spacing w:after="0" w:line="240" w:lineRule="auto"/>
              <w:rPr>
                <w:rFonts w:ascii="Times New Roman" w:hAnsi="Times New Roman"/>
                <w:b/>
                <w:bCs/>
                <w:color w:val="000000"/>
                <w:sz w:val="24"/>
                <w:szCs w:val="24"/>
              </w:rPr>
            </w:pPr>
            <w:r w:rsidRPr="00B64F77">
              <w:rPr>
                <w:rFonts w:ascii="Times New Roman" w:hAnsi="Times New Roman"/>
                <w:color w:val="000000"/>
                <w:sz w:val="24"/>
                <w:szCs w:val="24"/>
                <w:lang w:eastAsia="ru-RU"/>
              </w:rPr>
              <w:t xml:space="preserve">4.9 </w:t>
            </w:r>
            <w:r w:rsidRPr="00B64F77">
              <w:rPr>
                <w:rFonts w:ascii="Times New Roman" w:hAnsi="Times New Roman"/>
                <w:b/>
                <w:bCs/>
                <w:color w:val="000000"/>
                <w:sz w:val="24"/>
                <w:szCs w:val="24"/>
              </w:rPr>
              <w:t>Служебные гаражи</w:t>
            </w:r>
          </w:p>
          <w:p w14:paraId="4FC98FAF" w14:textId="77777777" w:rsidR="001604A7" w:rsidRPr="00B64F77" w:rsidRDefault="001604A7" w:rsidP="001604A7">
            <w:pPr>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 xml:space="preserve">6.0 Производственная деятельность  </w:t>
            </w:r>
          </w:p>
          <w:p w14:paraId="029A090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6.1 Недропользование</w:t>
            </w:r>
          </w:p>
          <w:p w14:paraId="6A597DA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6.3 Лёгкая промышленность </w:t>
            </w:r>
          </w:p>
          <w:p w14:paraId="0636524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xml:space="preserve">6.4 Пищевая промышленность </w:t>
            </w:r>
          </w:p>
          <w:p w14:paraId="6CFF39C5" w14:textId="77777777" w:rsidR="001604A7" w:rsidRPr="00B64F77" w:rsidRDefault="001604A7" w:rsidP="001604A7">
            <w:pPr>
              <w:spacing w:after="0" w:line="240" w:lineRule="auto"/>
              <w:contextualSpacing/>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6.6 Строительная промышленность </w:t>
            </w:r>
          </w:p>
          <w:p w14:paraId="16581B74" w14:textId="77777777" w:rsidR="001604A7" w:rsidRPr="00B64F77" w:rsidRDefault="001604A7" w:rsidP="001604A7">
            <w:pPr>
              <w:spacing w:after="0" w:line="240" w:lineRule="auto"/>
              <w:contextualSpacing/>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6.7 Энергетика</w:t>
            </w:r>
          </w:p>
          <w:p w14:paraId="4D21DF5F" w14:textId="77777777" w:rsidR="001604A7" w:rsidRPr="00B64F77" w:rsidRDefault="001604A7" w:rsidP="001604A7">
            <w:pPr>
              <w:spacing w:after="0" w:line="240" w:lineRule="auto"/>
              <w:contextualSpacing/>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6.8 Связь</w:t>
            </w:r>
          </w:p>
          <w:p w14:paraId="27831C2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6.9 Склады </w:t>
            </w:r>
          </w:p>
          <w:p w14:paraId="6BDABE9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1CE347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3.3 Бытовое обслуживание</w:t>
            </w:r>
          </w:p>
          <w:p w14:paraId="1EC0A20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4.9.1. </w:t>
            </w:r>
            <w:r w:rsidRPr="00B64F77">
              <w:rPr>
                <w:rFonts w:ascii="Times New Roman" w:hAnsi="Times New Roman"/>
                <w:b/>
                <w:color w:val="000000"/>
                <w:sz w:val="24"/>
                <w:szCs w:val="24"/>
              </w:rPr>
              <w:t>Объекты дорожного сервиса</w:t>
            </w:r>
            <w:r w:rsidRPr="00B64F77">
              <w:rPr>
                <w:rFonts w:ascii="Times New Roman" w:hAnsi="Times New Roman"/>
                <w:color w:val="000000"/>
                <w:sz w:val="24"/>
                <w:szCs w:val="24"/>
                <w:lang w:eastAsia="ru-RU"/>
              </w:rPr>
              <w:t xml:space="preserve"> </w:t>
            </w:r>
          </w:p>
          <w:p w14:paraId="5F141791" w14:textId="77777777" w:rsidR="001604A7" w:rsidRPr="00B64F77" w:rsidRDefault="001604A7" w:rsidP="008F0199">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20D904A6"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3.9 Обеспечение научной деятельности</w:t>
            </w:r>
          </w:p>
          <w:p w14:paraId="40940828"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4.4 Магазины</w:t>
            </w:r>
          </w:p>
          <w:p w14:paraId="0A09B4A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Cs/>
                <w:color w:val="000000"/>
                <w:sz w:val="24"/>
                <w:szCs w:val="24"/>
              </w:rPr>
              <w:t xml:space="preserve">7.2 Автомобильный транспорт </w:t>
            </w:r>
          </w:p>
          <w:p w14:paraId="3165625C"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11.2 Специальное пользование водными объектами</w:t>
            </w:r>
          </w:p>
          <w:p w14:paraId="197B3386" w14:textId="77777777" w:rsidR="001604A7" w:rsidRPr="00B64F77" w:rsidRDefault="001604A7" w:rsidP="001604A7">
            <w:pPr>
              <w:spacing w:after="0" w:line="240" w:lineRule="auto"/>
              <w:rPr>
                <w:rFonts w:ascii="Times New Roman" w:hAnsi="Times New Roman"/>
                <w:bCs/>
                <w:color w:val="000000"/>
                <w:sz w:val="24"/>
                <w:szCs w:val="24"/>
              </w:rPr>
            </w:pPr>
          </w:p>
        </w:tc>
      </w:tr>
    </w:tbl>
    <w:p w14:paraId="580D57B1" w14:textId="77777777" w:rsidR="001604A7" w:rsidRPr="00B64F77" w:rsidRDefault="001604A7" w:rsidP="001604A7">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12EA0B8D" w14:textId="77777777" w:rsidR="001604A7" w:rsidRPr="00B64F77" w:rsidRDefault="001604A7" w:rsidP="001604A7">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7C9E96E" w14:textId="77777777" w:rsidR="001604A7" w:rsidRPr="00B64F77" w:rsidRDefault="001604A7" w:rsidP="001604A7">
      <w:pPr>
        <w:spacing w:after="0" w:line="240" w:lineRule="auto"/>
        <w:rPr>
          <w:rFonts w:ascii="Times New Roman" w:hAnsi="Times New Roman"/>
          <w:b/>
          <w:color w:val="000000"/>
          <w:sz w:val="24"/>
          <w:szCs w:val="24"/>
        </w:rPr>
      </w:pPr>
    </w:p>
    <w:p w14:paraId="580CE632"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01E7DFB7"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B64F77" w:rsidRPr="00B64F77" w14:paraId="107A3370" w14:textId="77777777" w:rsidTr="001604A7">
        <w:trPr>
          <w:trHeight w:val="1637"/>
        </w:trPr>
        <w:tc>
          <w:tcPr>
            <w:tcW w:w="2551" w:type="dxa"/>
          </w:tcPr>
          <w:p w14:paraId="377E10E6"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7A5B21D8"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152E4798"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2B7D49E4"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552" w:type="dxa"/>
          </w:tcPr>
          <w:p w14:paraId="0088881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10D9D983"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ACF770D" w14:textId="77777777" w:rsidTr="001604A7">
        <w:trPr>
          <w:trHeight w:val="85"/>
        </w:trPr>
        <w:tc>
          <w:tcPr>
            <w:tcW w:w="2551" w:type="dxa"/>
          </w:tcPr>
          <w:p w14:paraId="3B13FB2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2.7.1</w:t>
            </w:r>
          </w:p>
        </w:tc>
        <w:tc>
          <w:tcPr>
            <w:tcW w:w="2552" w:type="dxa"/>
          </w:tcPr>
          <w:p w14:paraId="089811B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b/>
                <w:color w:val="000000"/>
                <w:sz w:val="24"/>
                <w:szCs w:val="24"/>
                <w:lang w:eastAsia="ru-RU"/>
              </w:rPr>
              <w:t xml:space="preserve">Хранение автотранспорта </w:t>
            </w:r>
          </w:p>
        </w:tc>
        <w:tc>
          <w:tcPr>
            <w:tcW w:w="9464" w:type="dxa"/>
          </w:tcPr>
          <w:p w14:paraId="4CEBFD75" w14:textId="77777777" w:rsidR="001604A7" w:rsidRPr="00B64F77" w:rsidRDefault="001604A7" w:rsidP="001604A7">
            <w:pPr>
              <w:pStyle w:val="320"/>
              <w:snapToGrid w:val="0"/>
              <w:rPr>
                <w:b/>
                <w:color w:val="000000"/>
                <w:sz w:val="24"/>
                <w:szCs w:val="24"/>
                <w:lang w:eastAsia="ru-RU"/>
              </w:rPr>
            </w:pPr>
            <w:r w:rsidRPr="00B64F7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4674DE5" w14:textId="77777777" w:rsidR="001604A7" w:rsidRPr="00B64F77" w:rsidRDefault="001604A7" w:rsidP="001604A7">
            <w:pPr>
              <w:pStyle w:val="320"/>
              <w:snapToGrid w:val="0"/>
              <w:rPr>
                <w:color w:val="000000"/>
                <w:sz w:val="24"/>
                <w:szCs w:val="24"/>
              </w:rPr>
            </w:pPr>
          </w:p>
          <w:p w14:paraId="5A23FC3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18 кв.м;</w:t>
            </w:r>
          </w:p>
          <w:p w14:paraId="3190BD4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18B91B3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055D41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B638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49A691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BE7B0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081EBE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4386D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978C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E8175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D4F13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E3588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6C9C85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187E5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24B482D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C0B34E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4F9B63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7DAFC417" w14:textId="77777777" w:rsidTr="001604A7">
        <w:trPr>
          <w:trHeight w:val="85"/>
        </w:trPr>
        <w:tc>
          <w:tcPr>
            <w:tcW w:w="2551" w:type="dxa"/>
          </w:tcPr>
          <w:p w14:paraId="4AD3181A" w14:textId="4A3CCCB5" w:rsidR="00CE30F2" w:rsidRPr="00B64F77" w:rsidRDefault="00CE30F2" w:rsidP="001604A7">
            <w:pPr>
              <w:spacing w:after="0" w:line="240" w:lineRule="auto"/>
              <w:rPr>
                <w:rFonts w:ascii="Times New Roman" w:hAnsi="Times New Roman"/>
                <w:color w:val="000000"/>
                <w:sz w:val="24"/>
                <w:szCs w:val="24"/>
                <w:lang w:eastAsia="ru-RU"/>
              </w:rPr>
            </w:pPr>
            <w:r w:rsidRPr="00B64F77">
              <w:rPr>
                <w:color w:val="000000"/>
              </w:rPr>
              <w:lastRenderedPageBreak/>
              <w:t>2.7.2</w:t>
            </w:r>
          </w:p>
        </w:tc>
        <w:tc>
          <w:tcPr>
            <w:tcW w:w="2552" w:type="dxa"/>
          </w:tcPr>
          <w:p w14:paraId="1F50733E" w14:textId="57012D0B" w:rsidR="00CE30F2" w:rsidRPr="00B64F77" w:rsidRDefault="00CE30F2" w:rsidP="001604A7">
            <w:pPr>
              <w:spacing w:after="0" w:line="240" w:lineRule="auto"/>
              <w:rPr>
                <w:rFonts w:ascii="Times New Roman" w:hAnsi="Times New Roman"/>
                <w:b/>
                <w:color w:val="000000"/>
                <w:sz w:val="24"/>
                <w:szCs w:val="24"/>
                <w:lang w:eastAsia="ru-RU"/>
              </w:rPr>
            </w:pPr>
            <w:r w:rsidRPr="00B64F77">
              <w:rPr>
                <w:color w:val="000000"/>
              </w:rPr>
              <w:t>Размещение гаражей для собственных нужд</w:t>
            </w:r>
          </w:p>
        </w:tc>
        <w:tc>
          <w:tcPr>
            <w:tcW w:w="9464" w:type="dxa"/>
          </w:tcPr>
          <w:p w14:paraId="6C61C42C" w14:textId="0546C1F6" w:rsidR="00CE30F2" w:rsidRPr="00B64F77" w:rsidRDefault="00CE30F2" w:rsidP="001604A7">
            <w:pPr>
              <w:pStyle w:val="320"/>
              <w:snapToGrid w:val="0"/>
              <w:rPr>
                <w:b/>
                <w:color w:val="000000"/>
                <w:sz w:val="24"/>
                <w:szCs w:val="24"/>
                <w:lang w:eastAsia="ru-RU"/>
              </w:rPr>
            </w:pPr>
            <w:r w:rsidRPr="00B64F77">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4F77" w:rsidRPr="00B64F77" w14:paraId="24C23352" w14:textId="77777777" w:rsidTr="001604A7">
        <w:tc>
          <w:tcPr>
            <w:tcW w:w="2551" w:type="dxa"/>
          </w:tcPr>
          <w:p w14:paraId="1417143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552" w:type="dxa"/>
          </w:tcPr>
          <w:p w14:paraId="546FBB2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5D6AB475" w14:textId="77777777" w:rsidR="001604A7" w:rsidRPr="00B64F77" w:rsidRDefault="001604A7" w:rsidP="001604A7">
            <w:pPr>
              <w:spacing w:after="0" w:line="240" w:lineRule="auto"/>
              <w:rPr>
                <w:rFonts w:ascii="Times New Roman" w:hAnsi="Times New Roman"/>
                <w:color w:val="000000"/>
                <w:sz w:val="24"/>
                <w:szCs w:val="24"/>
              </w:rPr>
            </w:pPr>
          </w:p>
        </w:tc>
        <w:tc>
          <w:tcPr>
            <w:tcW w:w="9464" w:type="dxa"/>
          </w:tcPr>
          <w:p w14:paraId="6199D3AE"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55A989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p>
          <w:p w14:paraId="5F9DE08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Минимальные размеры земельных участков на объекты:</w:t>
            </w:r>
          </w:p>
          <w:p w14:paraId="46BA9F6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0082643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254BB9D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6524825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44A8E27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1E03C5E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11CBA88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D0DF23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2B118B9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5B24B30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29F54D4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2A2F4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093BCD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C1720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E41620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5A447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B0068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BECB4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89AB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7D858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77B29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C0AB63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1FE90F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E0C13C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60384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5BB3F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4714D39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05062A2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588C4CB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19682947"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4C045AF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E237FB7"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12E7673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26FC415"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17377290" w14:textId="77777777" w:rsidTr="001604A7">
        <w:tc>
          <w:tcPr>
            <w:tcW w:w="2551" w:type="dxa"/>
          </w:tcPr>
          <w:p w14:paraId="4937948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4.9</w:t>
            </w:r>
          </w:p>
        </w:tc>
        <w:tc>
          <w:tcPr>
            <w:tcW w:w="2552" w:type="dxa"/>
          </w:tcPr>
          <w:p w14:paraId="7449BA4F"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bCs/>
                <w:color w:val="000000"/>
                <w:sz w:val="24"/>
                <w:szCs w:val="24"/>
              </w:rPr>
              <w:t>Служебные гаражи</w:t>
            </w:r>
          </w:p>
        </w:tc>
        <w:tc>
          <w:tcPr>
            <w:tcW w:w="9464" w:type="dxa"/>
          </w:tcPr>
          <w:p w14:paraId="4B7D5C8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3" w:anchor="block_1030" w:history="1">
              <w:r w:rsidRPr="00B64F77">
                <w:rPr>
                  <w:rFonts w:ascii="Times New Roman" w:hAnsi="Times New Roman"/>
                  <w:b/>
                  <w:color w:val="000000"/>
                  <w:sz w:val="24"/>
                  <w:szCs w:val="24"/>
                </w:rPr>
                <w:t>кодами 3.0</w:t>
              </w:r>
            </w:hyperlink>
            <w:r w:rsidRPr="00B64F77">
              <w:rPr>
                <w:rFonts w:ascii="Times New Roman" w:hAnsi="Times New Roman"/>
                <w:b/>
                <w:color w:val="000000"/>
                <w:sz w:val="24"/>
                <w:szCs w:val="24"/>
              </w:rPr>
              <w:t>, </w:t>
            </w:r>
            <w:hyperlink r:id="rId24" w:anchor="block_1040" w:history="1">
              <w:r w:rsidRPr="00B64F77">
                <w:rPr>
                  <w:rFonts w:ascii="Times New Roman" w:hAnsi="Times New Roman"/>
                  <w:b/>
                  <w:color w:val="000000"/>
                  <w:sz w:val="24"/>
                  <w:szCs w:val="24"/>
                </w:rPr>
                <w:t>4.0</w:t>
              </w:r>
            </w:hyperlink>
            <w:r w:rsidRPr="00B64F7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2353ED1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5BAF50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056E27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039B4C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0DA460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BDA32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6281D5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BFAE2E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2DFB69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B6DD18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0BBA6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FAC82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2DD45A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DC4F39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C1303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62567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C9CC3F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516AA4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0190486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531B15C3" w14:textId="77777777" w:rsidTr="001604A7">
        <w:tc>
          <w:tcPr>
            <w:tcW w:w="2551" w:type="dxa"/>
          </w:tcPr>
          <w:p w14:paraId="4532C68B" w14:textId="77777777" w:rsidR="001604A7" w:rsidRPr="00B64F77" w:rsidRDefault="001604A7" w:rsidP="001604A7">
            <w:pPr>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6.0</w:t>
            </w:r>
          </w:p>
        </w:tc>
        <w:tc>
          <w:tcPr>
            <w:tcW w:w="2552" w:type="dxa"/>
          </w:tcPr>
          <w:p w14:paraId="47F7ABBC" w14:textId="77777777" w:rsidR="001604A7" w:rsidRPr="00B64F77" w:rsidRDefault="001604A7" w:rsidP="001604A7">
            <w:pPr>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xml:space="preserve">Производственная деятельность </w:t>
            </w:r>
            <w:r w:rsidRPr="00B64F77">
              <w:rPr>
                <w:rFonts w:ascii="Times New Roman" w:eastAsia="Times New Roman" w:hAnsi="Times New Roman"/>
                <w:color w:val="000000"/>
                <w:sz w:val="24"/>
                <w:szCs w:val="24"/>
                <w:lang w:eastAsia="ru-RU"/>
              </w:rPr>
              <w:t xml:space="preserve"> </w:t>
            </w:r>
          </w:p>
        </w:tc>
        <w:tc>
          <w:tcPr>
            <w:tcW w:w="9464" w:type="dxa"/>
          </w:tcPr>
          <w:p w14:paraId="0384166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p w14:paraId="7D5B3ADC" w14:textId="77777777" w:rsidR="001604A7" w:rsidRPr="00B64F77" w:rsidRDefault="001604A7" w:rsidP="001604A7">
            <w:pPr>
              <w:spacing w:after="0" w:line="240" w:lineRule="auto"/>
              <w:rPr>
                <w:rFonts w:ascii="Times New Roman" w:hAnsi="Times New Roman"/>
                <w:color w:val="000000"/>
                <w:sz w:val="24"/>
                <w:szCs w:val="24"/>
              </w:rPr>
            </w:pPr>
          </w:p>
          <w:p w14:paraId="2FEE0FE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0,12 га;</w:t>
            </w:r>
          </w:p>
          <w:p w14:paraId="5AE4955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E41F99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14108D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A1E3A3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ACF46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A29D14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4DE51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45B40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D8C6E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53A2F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19E9B8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C0F7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1F6611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F710B6"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48E4C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-4;</w:t>
            </w:r>
          </w:p>
          <w:p w14:paraId="7F7E0EF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210338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295A52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1EE6EB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tc>
      </w:tr>
      <w:tr w:rsidR="00B64F77" w:rsidRPr="00B64F77" w14:paraId="3BE4C58C" w14:textId="77777777" w:rsidTr="001604A7">
        <w:tc>
          <w:tcPr>
            <w:tcW w:w="2551" w:type="dxa"/>
          </w:tcPr>
          <w:p w14:paraId="511EB028" w14:textId="77777777" w:rsidR="001604A7" w:rsidRPr="00B64F77" w:rsidRDefault="001604A7" w:rsidP="001604A7">
            <w:pPr>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6.1</w:t>
            </w:r>
          </w:p>
        </w:tc>
        <w:tc>
          <w:tcPr>
            <w:tcW w:w="2552" w:type="dxa"/>
          </w:tcPr>
          <w:p w14:paraId="2158D1F7" w14:textId="77777777" w:rsidR="001604A7" w:rsidRPr="00B64F77" w:rsidRDefault="001604A7" w:rsidP="001604A7">
            <w:pPr>
              <w:spacing w:after="0" w:line="240" w:lineRule="auto"/>
              <w:jc w:val="both"/>
              <w:rPr>
                <w:rFonts w:ascii="Times New Roman" w:hAnsi="Times New Roman"/>
                <w:bCs/>
                <w:color w:val="000000"/>
                <w:sz w:val="24"/>
                <w:szCs w:val="24"/>
              </w:rPr>
            </w:pPr>
            <w:r w:rsidRPr="00B64F77">
              <w:rPr>
                <w:rFonts w:ascii="Times New Roman" w:eastAsia="Times New Roman" w:hAnsi="Times New Roman"/>
                <w:color w:val="000000"/>
                <w:sz w:val="24"/>
                <w:szCs w:val="24"/>
                <w:lang w:eastAsia="ru-RU"/>
              </w:rPr>
              <w:t>Недропользование</w:t>
            </w:r>
          </w:p>
        </w:tc>
        <w:tc>
          <w:tcPr>
            <w:tcW w:w="9464" w:type="dxa"/>
          </w:tcPr>
          <w:p w14:paraId="677BA5A1" w14:textId="77777777" w:rsidR="001604A7" w:rsidRPr="00B64F77" w:rsidRDefault="001604A7" w:rsidP="001604A7">
            <w:pPr>
              <w:jc w:val="both"/>
              <w:rPr>
                <w:rFonts w:ascii="Times New Roman" w:hAnsi="Times New Roman"/>
                <w:b/>
                <w:color w:val="000000"/>
                <w:sz w:val="24"/>
                <w:szCs w:val="24"/>
              </w:rPr>
            </w:pPr>
            <w:r w:rsidRPr="00B64F77">
              <w:rPr>
                <w:rFonts w:ascii="Times New Roman" w:hAnsi="Times New Roman"/>
                <w:b/>
                <w:color w:val="000000"/>
                <w:sz w:val="24"/>
                <w:szCs w:val="24"/>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w:t>
            </w:r>
            <w:r w:rsidRPr="00B64F77">
              <w:rPr>
                <w:rFonts w:ascii="Times New Roman" w:hAnsi="Times New Roman"/>
                <w:b/>
                <w:color w:val="000000"/>
                <w:sz w:val="24"/>
                <w:szCs w:val="24"/>
              </w:rPr>
              <w:lastRenderedPageBreak/>
              <w:t>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0D8DF47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19E8776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639CC7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266ACF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06DD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A64646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6DB6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3F239C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A077C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20660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F839F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D3D35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06006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EEFD2B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17262B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4293F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34856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46EEFCF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96A5D5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08B26B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55869EE" w14:textId="77777777" w:rsidR="001604A7" w:rsidRPr="00B64F77" w:rsidRDefault="001604A7" w:rsidP="001604A7">
            <w:pPr>
              <w:tabs>
                <w:tab w:val="left" w:pos="1316"/>
              </w:tabs>
              <w:spacing w:after="0" w:line="240" w:lineRule="auto"/>
              <w:jc w:val="both"/>
              <w:rPr>
                <w:rFonts w:ascii="Times New Roman" w:eastAsia="Times New Roman" w:hAnsi="Times New Roman"/>
                <w:color w:val="000000"/>
                <w:sz w:val="24"/>
                <w:szCs w:val="24"/>
                <w:lang w:eastAsia="ru-RU"/>
              </w:rPr>
            </w:pPr>
          </w:p>
        </w:tc>
      </w:tr>
      <w:tr w:rsidR="00B64F77" w:rsidRPr="00B64F77" w14:paraId="337C7798" w14:textId="77777777" w:rsidTr="001604A7">
        <w:tc>
          <w:tcPr>
            <w:tcW w:w="2551" w:type="dxa"/>
          </w:tcPr>
          <w:p w14:paraId="527B6FE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6.3</w:t>
            </w:r>
          </w:p>
        </w:tc>
        <w:tc>
          <w:tcPr>
            <w:tcW w:w="2552" w:type="dxa"/>
          </w:tcPr>
          <w:p w14:paraId="6480441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xml:space="preserve">Легкая промышленность </w:t>
            </w:r>
          </w:p>
        </w:tc>
        <w:tc>
          <w:tcPr>
            <w:tcW w:w="9464" w:type="dxa"/>
          </w:tcPr>
          <w:p w14:paraId="27C1CE8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511DABAC" w14:textId="77777777" w:rsidR="001604A7" w:rsidRPr="00B64F77" w:rsidRDefault="001604A7" w:rsidP="001604A7">
            <w:pPr>
              <w:spacing w:after="0" w:line="240" w:lineRule="auto"/>
              <w:rPr>
                <w:rFonts w:ascii="Times New Roman" w:hAnsi="Times New Roman"/>
                <w:color w:val="000000"/>
                <w:sz w:val="24"/>
                <w:szCs w:val="24"/>
              </w:rPr>
            </w:pPr>
          </w:p>
          <w:p w14:paraId="7A4FC50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61461AF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59867BE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74B5F6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196AA4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C0F86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99E1D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C79582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638D89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D9162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34C4F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7430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772047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C22E8C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24A061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D7B54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A5275B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087A5F7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9AD59B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A5749C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1B6F72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53350137"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rPr>
              <w:t xml:space="preserve"> </w:t>
            </w:r>
          </w:p>
        </w:tc>
      </w:tr>
      <w:tr w:rsidR="00B64F77" w:rsidRPr="00B64F77" w14:paraId="79CD553A" w14:textId="77777777" w:rsidTr="001604A7">
        <w:tc>
          <w:tcPr>
            <w:tcW w:w="2551" w:type="dxa"/>
          </w:tcPr>
          <w:p w14:paraId="4904C92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6.4</w:t>
            </w:r>
          </w:p>
        </w:tc>
        <w:tc>
          <w:tcPr>
            <w:tcW w:w="2552" w:type="dxa"/>
          </w:tcPr>
          <w:p w14:paraId="57A69DB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xml:space="preserve">Пищевая промышленность </w:t>
            </w:r>
          </w:p>
        </w:tc>
        <w:tc>
          <w:tcPr>
            <w:tcW w:w="9464" w:type="dxa"/>
          </w:tcPr>
          <w:p w14:paraId="2DFD2B3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646F4CCB" w14:textId="77777777" w:rsidR="001604A7" w:rsidRPr="00B64F77" w:rsidRDefault="001604A7" w:rsidP="001604A7">
            <w:pPr>
              <w:spacing w:after="0" w:line="240" w:lineRule="auto"/>
              <w:rPr>
                <w:rFonts w:ascii="Times New Roman" w:hAnsi="Times New Roman"/>
                <w:color w:val="000000"/>
                <w:sz w:val="24"/>
                <w:szCs w:val="24"/>
              </w:rPr>
            </w:pPr>
          </w:p>
          <w:p w14:paraId="1CE1FEF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24FED67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Максимальный размер земельного участка – не подлежит установлению;</w:t>
            </w:r>
          </w:p>
          <w:p w14:paraId="5F768EC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250A30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8A9CC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2AE68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E02C7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E15C29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3D6148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DDA54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1A7DC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57B46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6B091F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EDD3DB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895BFA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E5E3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64C8E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–20 м;</w:t>
            </w:r>
          </w:p>
          <w:p w14:paraId="067CBB7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7A305A6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C093EF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79C26FC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33485AB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 xml:space="preserve"> </w:t>
            </w:r>
          </w:p>
        </w:tc>
      </w:tr>
      <w:tr w:rsidR="00B64F77" w:rsidRPr="00B64F77" w14:paraId="71EDAA18" w14:textId="77777777" w:rsidTr="001604A7">
        <w:trPr>
          <w:trHeight w:val="691"/>
        </w:trPr>
        <w:tc>
          <w:tcPr>
            <w:tcW w:w="2551" w:type="dxa"/>
          </w:tcPr>
          <w:p w14:paraId="554B9319" w14:textId="77777777" w:rsidR="001604A7" w:rsidRPr="00B64F77" w:rsidRDefault="001604A7" w:rsidP="001604A7">
            <w:pPr>
              <w:spacing w:after="0" w:line="240" w:lineRule="auto"/>
              <w:contextualSpacing/>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6.6</w:t>
            </w:r>
          </w:p>
        </w:tc>
        <w:tc>
          <w:tcPr>
            <w:tcW w:w="2552" w:type="dxa"/>
          </w:tcPr>
          <w:p w14:paraId="4F56F7D4" w14:textId="77777777" w:rsidR="001604A7" w:rsidRPr="00B64F77" w:rsidRDefault="001604A7" w:rsidP="001604A7">
            <w:pPr>
              <w:spacing w:after="0" w:line="240" w:lineRule="auto"/>
              <w:contextualSpacing/>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566E605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63740CF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7622C54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2EF8568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081BF8A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41F957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B675F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участков;</w:t>
            </w:r>
          </w:p>
          <w:p w14:paraId="04D835E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97FEE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631BFCE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C1068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F23304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FFA3C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39F10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6E0E2E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C6C87D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AA3FC2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0C3A4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25A4A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1F2A0D6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B5122D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2B2D76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01FDFB2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p>
          <w:p w14:paraId="07981F19"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rPr>
              <w:t xml:space="preserve"> </w:t>
            </w:r>
          </w:p>
        </w:tc>
      </w:tr>
      <w:tr w:rsidR="00B64F77" w:rsidRPr="00B64F77" w14:paraId="734AFE55" w14:textId="77777777" w:rsidTr="001604A7">
        <w:tc>
          <w:tcPr>
            <w:tcW w:w="2551" w:type="dxa"/>
          </w:tcPr>
          <w:p w14:paraId="45A34B6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6.8</w:t>
            </w:r>
          </w:p>
        </w:tc>
        <w:tc>
          <w:tcPr>
            <w:tcW w:w="2552" w:type="dxa"/>
          </w:tcPr>
          <w:p w14:paraId="2490805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Связь</w:t>
            </w:r>
          </w:p>
        </w:tc>
        <w:tc>
          <w:tcPr>
            <w:tcW w:w="9464" w:type="dxa"/>
          </w:tcPr>
          <w:p w14:paraId="56976B5B"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5" w:anchor="block_1311" w:history="1">
              <w:r w:rsidRPr="00B64F77">
                <w:rPr>
                  <w:rFonts w:ascii="Times New Roman" w:hAnsi="Times New Roman"/>
                  <w:b/>
                  <w:color w:val="000000"/>
                  <w:sz w:val="24"/>
                  <w:szCs w:val="24"/>
                </w:rPr>
                <w:t>кодами 3.1.1</w:t>
              </w:r>
            </w:hyperlink>
            <w:r w:rsidRPr="00B64F77">
              <w:rPr>
                <w:rFonts w:ascii="Times New Roman" w:hAnsi="Times New Roman"/>
                <w:b/>
                <w:color w:val="000000"/>
                <w:sz w:val="24"/>
                <w:szCs w:val="24"/>
              </w:rPr>
              <w:t>, </w:t>
            </w:r>
            <w:hyperlink r:id="rId26" w:anchor="block_1323" w:history="1">
              <w:r w:rsidRPr="00B64F77">
                <w:rPr>
                  <w:rFonts w:ascii="Times New Roman" w:hAnsi="Times New Roman"/>
                  <w:b/>
                  <w:color w:val="000000"/>
                  <w:sz w:val="24"/>
                  <w:szCs w:val="24"/>
                </w:rPr>
                <w:t>3.2.3</w:t>
              </w:r>
            </w:hyperlink>
            <w:r w:rsidRPr="00B64F77">
              <w:rPr>
                <w:rFonts w:ascii="Times New Roman" w:hAnsi="Times New Roman"/>
                <w:b/>
                <w:color w:val="000000"/>
                <w:sz w:val="24"/>
                <w:szCs w:val="24"/>
              </w:rPr>
              <w:t>.</w:t>
            </w:r>
          </w:p>
          <w:p w14:paraId="09FE6A4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0403F6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3BCCED7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3FBEDE0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185874B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1482062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w:t>
            </w:r>
            <w:r w:rsidRPr="00B64F77">
              <w:rPr>
                <w:rFonts w:ascii="Times New Roman" w:hAnsi="Times New Roman"/>
                <w:color w:val="000000"/>
                <w:sz w:val="24"/>
                <w:szCs w:val="24"/>
                <w:lang w:eastAsia="ru-RU"/>
              </w:rPr>
              <w:t>минимальные отступы от границ земельных участков:</w:t>
            </w:r>
          </w:p>
          <w:p w14:paraId="5B326A5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827897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FD0801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CF4D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7D52D0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2C7BB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9415F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1AAA4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04071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490E34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56B360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D04058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54F03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908EE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43C7FA3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69D784F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C16032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382D05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0C7EB0A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 xml:space="preserve"> </w:t>
            </w:r>
          </w:p>
        </w:tc>
      </w:tr>
      <w:tr w:rsidR="00B64F77" w:rsidRPr="00B64F77" w14:paraId="25D0CF0B" w14:textId="77777777" w:rsidTr="001604A7">
        <w:tc>
          <w:tcPr>
            <w:tcW w:w="2551" w:type="dxa"/>
          </w:tcPr>
          <w:p w14:paraId="1F0BE7A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6.9</w:t>
            </w:r>
          </w:p>
        </w:tc>
        <w:tc>
          <w:tcPr>
            <w:tcW w:w="2552" w:type="dxa"/>
          </w:tcPr>
          <w:p w14:paraId="26C2FDB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xml:space="preserve">Склады </w:t>
            </w:r>
            <w:r w:rsidRPr="00B64F77">
              <w:rPr>
                <w:rFonts w:ascii="Times New Roman" w:eastAsia="Times New Roman" w:hAnsi="Times New Roman"/>
                <w:color w:val="000000"/>
                <w:sz w:val="24"/>
                <w:szCs w:val="24"/>
                <w:lang w:eastAsia="ru-RU"/>
              </w:rPr>
              <w:t xml:space="preserve"> </w:t>
            </w:r>
          </w:p>
        </w:tc>
        <w:tc>
          <w:tcPr>
            <w:tcW w:w="9464" w:type="dxa"/>
          </w:tcPr>
          <w:p w14:paraId="218BF54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14C72B1" w14:textId="77777777" w:rsidR="001604A7" w:rsidRPr="00B64F77" w:rsidRDefault="001604A7" w:rsidP="001604A7">
            <w:pPr>
              <w:spacing w:after="0" w:line="240" w:lineRule="auto"/>
              <w:rPr>
                <w:rFonts w:ascii="Times New Roman" w:hAnsi="Times New Roman"/>
                <w:color w:val="000000"/>
                <w:sz w:val="24"/>
                <w:szCs w:val="24"/>
              </w:rPr>
            </w:pPr>
          </w:p>
          <w:p w14:paraId="3CD8ACF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0,5 га;</w:t>
            </w:r>
          </w:p>
          <w:p w14:paraId="5F716B0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D24EFA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2D0B6F6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ABE8F8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6B95DDB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F6809A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481B4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A4B15C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D8F933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0E8A1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D4F6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FE1AB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353F95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792033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791D85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125D535"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7103E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-4;</w:t>
            </w:r>
          </w:p>
          <w:p w14:paraId="41B0ABB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1B839D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38F27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5EDF6A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351C9D71"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rPr>
              <w:t xml:space="preserve"> </w:t>
            </w:r>
          </w:p>
        </w:tc>
      </w:tr>
      <w:tr w:rsidR="001604A7" w:rsidRPr="00B64F77" w14:paraId="3E7C52E5" w14:textId="77777777" w:rsidTr="001604A7">
        <w:trPr>
          <w:trHeight w:val="562"/>
        </w:trPr>
        <w:tc>
          <w:tcPr>
            <w:tcW w:w="2551" w:type="dxa"/>
          </w:tcPr>
          <w:p w14:paraId="56A3AE6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552" w:type="dxa"/>
          </w:tcPr>
          <w:p w14:paraId="6066F50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Земельные участки (территории) общего пользования</w:t>
            </w:r>
          </w:p>
        </w:tc>
        <w:tc>
          <w:tcPr>
            <w:tcW w:w="9464" w:type="dxa"/>
          </w:tcPr>
          <w:p w14:paraId="68D38D59"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6E26DD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79BC6A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7E2041A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683160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DF108A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02E596A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CD26AE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339764E" w14:textId="507F1CEE" w:rsidR="001604A7" w:rsidRPr="00B64F77" w:rsidRDefault="001604A7" w:rsidP="00B945AA">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tc>
      </w:tr>
    </w:tbl>
    <w:p w14:paraId="4284FCC0" w14:textId="4AEF447E" w:rsidR="001604A7" w:rsidRPr="00B64F77" w:rsidRDefault="001604A7" w:rsidP="001604A7">
      <w:pPr>
        <w:spacing w:after="0" w:line="240" w:lineRule="auto"/>
        <w:rPr>
          <w:rFonts w:ascii="Times New Roman" w:hAnsi="Times New Roman"/>
          <w:b/>
          <w:color w:val="000000"/>
          <w:sz w:val="24"/>
          <w:szCs w:val="24"/>
        </w:rPr>
      </w:pPr>
    </w:p>
    <w:p w14:paraId="02E11843"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Условно-разрешенные виды использования</w:t>
      </w:r>
    </w:p>
    <w:p w14:paraId="106C72E6"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B64F77" w:rsidRPr="00B64F77" w14:paraId="6FF03AD3" w14:textId="77777777" w:rsidTr="001604A7">
        <w:tc>
          <w:tcPr>
            <w:tcW w:w="2551" w:type="dxa"/>
          </w:tcPr>
          <w:p w14:paraId="2B8089A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7D2D503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4E6C1112"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22D7C25F"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552" w:type="dxa"/>
          </w:tcPr>
          <w:p w14:paraId="4A488064"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5A7259EA"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07DE04C5" w14:textId="77777777" w:rsidTr="001604A7">
        <w:tc>
          <w:tcPr>
            <w:tcW w:w="2551" w:type="dxa"/>
          </w:tcPr>
          <w:p w14:paraId="6E0DA22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3.3.</w:t>
            </w:r>
          </w:p>
        </w:tc>
        <w:tc>
          <w:tcPr>
            <w:tcW w:w="2552" w:type="dxa"/>
          </w:tcPr>
          <w:p w14:paraId="1C132CA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Бытовое обслуживание</w:t>
            </w:r>
          </w:p>
        </w:tc>
        <w:tc>
          <w:tcPr>
            <w:tcW w:w="9464" w:type="dxa"/>
          </w:tcPr>
          <w:p w14:paraId="26A4E533"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1EF9A9E6"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AF7A44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396571A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0,1-0,2 га-10-50 мест ;</w:t>
            </w:r>
          </w:p>
          <w:p w14:paraId="03C639A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0,05-0,08га - 50-150 мест; </w:t>
            </w:r>
          </w:p>
          <w:p w14:paraId="669DE28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земельных участков – не подлежит установлению;</w:t>
            </w:r>
          </w:p>
          <w:p w14:paraId="520742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B9CBD2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1142B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C39D75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0856B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4F47A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1EE5B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5FAB5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3C3CB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F1D66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CBA0CE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88E90B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05304F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B64F77">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BF33A72"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160DC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3;</w:t>
            </w:r>
          </w:p>
          <w:p w14:paraId="721AF6A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F7699A7"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53F15BB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D58FA62"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098A7F8F"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14C5177" w14:textId="77777777" w:rsidR="001604A7" w:rsidRPr="00B64F77" w:rsidRDefault="001604A7" w:rsidP="001604A7">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B64F77">
              <w:rPr>
                <w:rFonts w:ascii="Times New Roman" w:eastAsia="Times New Roman" w:hAnsi="Times New Roman"/>
                <w:color w:val="000000"/>
                <w:sz w:val="24"/>
                <w:szCs w:val="24"/>
                <w:lang w:eastAsia="ru-RU"/>
              </w:rPr>
              <w:t xml:space="preserve"> </w:t>
            </w:r>
          </w:p>
        </w:tc>
      </w:tr>
      <w:tr w:rsidR="001604A7" w:rsidRPr="00B64F77" w14:paraId="4250B9C6" w14:textId="77777777" w:rsidTr="001604A7">
        <w:tc>
          <w:tcPr>
            <w:tcW w:w="2551" w:type="dxa"/>
          </w:tcPr>
          <w:p w14:paraId="6B69B86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4.9.1.</w:t>
            </w:r>
          </w:p>
        </w:tc>
        <w:tc>
          <w:tcPr>
            <w:tcW w:w="2552" w:type="dxa"/>
          </w:tcPr>
          <w:p w14:paraId="51D53D0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color w:val="000000"/>
                <w:sz w:val="24"/>
                <w:szCs w:val="24"/>
              </w:rPr>
              <w:t>Объекты дорожного сервиса</w:t>
            </w:r>
          </w:p>
        </w:tc>
        <w:tc>
          <w:tcPr>
            <w:tcW w:w="9464" w:type="dxa"/>
          </w:tcPr>
          <w:p w14:paraId="7C92690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7" w:anchor="block_14911" w:history="1">
              <w:r w:rsidRPr="00B64F77">
                <w:rPr>
                  <w:rFonts w:ascii="Times New Roman" w:hAnsi="Times New Roman"/>
                  <w:b/>
                  <w:color w:val="000000"/>
                  <w:sz w:val="24"/>
                  <w:szCs w:val="24"/>
                </w:rPr>
                <w:t>кодами 4.9.1.1 - 4.9.1.4</w:t>
              </w:r>
            </w:hyperlink>
            <w:r w:rsidRPr="00B64F77">
              <w:rPr>
                <w:rFonts w:ascii="Times New Roman" w:hAnsi="Times New Roman"/>
                <w:b/>
                <w:color w:val="000000"/>
                <w:sz w:val="24"/>
                <w:szCs w:val="24"/>
              </w:rPr>
              <w:t>.</w:t>
            </w:r>
          </w:p>
          <w:p w14:paraId="17D4936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126B5B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5515561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Для АЗС минимальный размер:</w:t>
            </w:r>
          </w:p>
          <w:p w14:paraId="2E95785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2 колонки – 0,1 га;</w:t>
            </w:r>
          </w:p>
          <w:p w14:paraId="373596D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5 колонки – 0,2 га;</w:t>
            </w:r>
          </w:p>
          <w:p w14:paraId="1DE880A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7 колонок – 0,3 га;</w:t>
            </w:r>
          </w:p>
          <w:p w14:paraId="7B9CA2F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9 колонок – 0,35 га;</w:t>
            </w:r>
          </w:p>
          <w:p w14:paraId="4324DA3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11 колонок – 0,4 га</w:t>
            </w:r>
          </w:p>
          <w:p w14:paraId="77D3320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Для СТО минимальный размер:</w:t>
            </w:r>
          </w:p>
          <w:p w14:paraId="7C3371D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5 технологических постов – 0.5 га;</w:t>
            </w:r>
          </w:p>
          <w:p w14:paraId="5CA4090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10 технологических постов – 1,0 га;</w:t>
            </w:r>
          </w:p>
          <w:p w14:paraId="1BFAE7A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15 технологических постов – 1.5 га;</w:t>
            </w:r>
          </w:p>
          <w:p w14:paraId="0395953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25 технологических постов – 2,0 га;</w:t>
            </w:r>
          </w:p>
          <w:p w14:paraId="1C8909A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0446D3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C1EA22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E3ED3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B3D595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B9917C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B31F78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F2900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28B172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052EF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E822E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90025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DB57D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696815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6ECE7C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984C330"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40F90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9F683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2;</w:t>
            </w:r>
          </w:p>
          <w:p w14:paraId="766E405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7EA6A66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A4A161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73DEFAE"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4E20CE1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B8E0C36"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737749A2"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tc>
      </w:tr>
    </w:tbl>
    <w:p w14:paraId="2DF3A664" w14:textId="77777777" w:rsidR="001604A7" w:rsidRPr="00B64F77" w:rsidRDefault="001604A7" w:rsidP="001604A7">
      <w:pPr>
        <w:spacing w:after="0" w:line="240" w:lineRule="auto"/>
        <w:rPr>
          <w:rFonts w:ascii="Times New Roman" w:hAnsi="Times New Roman"/>
          <w:color w:val="000000"/>
          <w:sz w:val="24"/>
          <w:szCs w:val="24"/>
        </w:rPr>
      </w:pPr>
    </w:p>
    <w:p w14:paraId="6240204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5123925F"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B64F77" w:rsidRPr="00B64F77" w14:paraId="5AA369C7" w14:textId="77777777" w:rsidTr="001604A7">
        <w:tc>
          <w:tcPr>
            <w:tcW w:w="2551" w:type="dxa"/>
          </w:tcPr>
          <w:p w14:paraId="5CB31808"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5DADDCB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71F97BA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0B0A66DB"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552" w:type="dxa"/>
          </w:tcPr>
          <w:p w14:paraId="29188C4B"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 xml:space="preserve">Разрешенное использование земельных участков и виды объектов </w:t>
            </w:r>
            <w:r w:rsidRPr="00B64F77">
              <w:rPr>
                <w:rFonts w:ascii="Times New Roman" w:hAnsi="Times New Roman"/>
                <w:b/>
                <w:color w:val="000000"/>
                <w:sz w:val="24"/>
                <w:szCs w:val="24"/>
              </w:rPr>
              <w:lastRenderedPageBreak/>
              <w:t>капитального строительства</w:t>
            </w:r>
          </w:p>
        </w:tc>
        <w:tc>
          <w:tcPr>
            <w:tcW w:w="9464" w:type="dxa"/>
          </w:tcPr>
          <w:p w14:paraId="2DCADD95"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764532B" w14:textId="77777777" w:rsidTr="001604A7">
        <w:tc>
          <w:tcPr>
            <w:tcW w:w="2551" w:type="dxa"/>
          </w:tcPr>
          <w:p w14:paraId="4A1DF087"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3.9</w:t>
            </w:r>
          </w:p>
        </w:tc>
        <w:tc>
          <w:tcPr>
            <w:tcW w:w="2552" w:type="dxa"/>
          </w:tcPr>
          <w:p w14:paraId="79A140D5"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Обеспечение научной деятельности</w:t>
            </w:r>
          </w:p>
        </w:tc>
        <w:tc>
          <w:tcPr>
            <w:tcW w:w="9464" w:type="dxa"/>
          </w:tcPr>
          <w:p w14:paraId="3A412AC2"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71122638" w14:textId="77777777" w:rsidR="001604A7" w:rsidRPr="00B64F77" w:rsidRDefault="001604A7" w:rsidP="001604A7">
            <w:pPr>
              <w:spacing w:after="0" w:line="240" w:lineRule="auto"/>
              <w:rPr>
                <w:rFonts w:ascii="Times New Roman" w:hAnsi="Times New Roman"/>
                <w:b/>
                <w:color w:val="000000"/>
                <w:sz w:val="24"/>
                <w:szCs w:val="24"/>
              </w:rPr>
            </w:pPr>
          </w:p>
          <w:p w14:paraId="6051391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1 га;</w:t>
            </w:r>
          </w:p>
          <w:p w14:paraId="27070B6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544E550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C20AD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B6B88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8D0FC3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688B3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9B2AB6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6658A9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083BC4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DA79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8686F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3F5C54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69EB43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174D0B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77C66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0474E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15 м;</w:t>
            </w:r>
          </w:p>
          <w:p w14:paraId="4D04AC7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758103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872EB6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BE2EC2"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1A14758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ECDC70"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2D170D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57E355E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128D8930" w14:textId="77777777" w:rsidTr="001604A7">
        <w:tc>
          <w:tcPr>
            <w:tcW w:w="2551" w:type="dxa"/>
          </w:tcPr>
          <w:p w14:paraId="6ED76BF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4.4</w:t>
            </w:r>
          </w:p>
        </w:tc>
        <w:tc>
          <w:tcPr>
            <w:tcW w:w="2552" w:type="dxa"/>
          </w:tcPr>
          <w:p w14:paraId="5954D5C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Магазины</w:t>
            </w:r>
          </w:p>
          <w:p w14:paraId="269A8D1D" w14:textId="77777777" w:rsidR="001604A7" w:rsidRPr="00B64F77" w:rsidRDefault="001604A7" w:rsidP="001604A7">
            <w:pPr>
              <w:spacing w:after="0" w:line="240" w:lineRule="auto"/>
              <w:rPr>
                <w:rFonts w:ascii="Times New Roman" w:hAnsi="Times New Roman"/>
                <w:color w:val="000000"/>
                <w:sz w:val="24"/>
                <w:szCs w:val="24"/>
              </w:rPr>
            </w:pPr>
          </w:p>
        </w:tc>
        <w:tc>
          <w:tcPr>
            <w:tcW w:w="9464" w:type="dxa"/>
          </w:tcPr>
          <w:p w14:paraId="1224462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4A373D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D9F279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3DBE9FB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50179A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34A5F86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E3677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6AA0E57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912A4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10FCA4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CFA92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A99598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80D068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6C1665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8072B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BCF50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20FCEC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37C709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7F8824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AB202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FD7F1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76025A8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3586C9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24BFFC9"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8A0645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36186C"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(Кпз) – 2,4</w:t>
            </w:r>
          </w:p>
          <w:p w14:paraId="4253EEA1"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8F6790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4F77" w:rsidRPr="00B64F77" w14:paraId="2BEDF089" w14:textId="77777777" w:rsidTr="001604A7">
        <w:tc>
          <w:tcPr>
            <w:tcW w:w="2551" w:type="dxa"/>
          </w:tcPr>
          <w:p w14:paraId="5AD4BE24"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7.2</w:t>
            </w:r>
          </w:p>
        </w:tc>
        <w:tc>
          <w:tcPr>
            <w:tcW w:w="2552" w:type="dxa"/>
          </w:tcPr>
          <w:p w14:paraId="2E8F64C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bCs/>
                <w:color w:val="000000"/>
                <w:sz w:val="24"/>
                <w:szCs w:val="24"/>
              </w:rPr>
              <w:t xml:space="preserve">Автомобильный транспорт </w:t>
            </w:r>
          </w:p>
        </w:tc>
        <w:tc>
          <w:tcPr>
            <w:tcW w:w="9464" w:type="dxa"/>
          </w:tcPr>
          <w:p w14:paraId="4E196614" w14:textId="77777777" w:rsidR="001604A7" w:rsidRPr="00B64F77" w:rsidRDefault="001604A7" w:rsidP="001604A7">
            <w:pPr>
              <w:jc w:val="both"/>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8" w:anchor="block_1721" w:history="1">
              <w:r w:rsidRPr="00B64F77">
                <w:rPr>
                  <w:rFonts w:ascii="Times New Roman" w:hAnsi="Times New Roman"/>
                  <w:b/>
                  <w:color w:val="000000"/>
                  <w:sz w:val="24"/>
                  <w:szCs w:val="24"/>
                </w:rPr>
                <w:t>кодами 7.2.1 - 7.2.3</w:t>
              </w:r>
            </w:hyperlink>
            <w:r w:rsidRPr="00B64F77">
              <w:rPr>
                <w:rFonts w:ascii="Times New Roman" w:hAnsi="Times New Roman"/>
                <w:b/>
                <w:color w:val="000000"/>
                <w:sz w:val="24"/>
                <w:szCs w:val="24"/>
              </w:rPr>
              <w:t>.</w:t>
            </w:r>
          </w:p>
          <w:p w14:paraId="3F6DF3E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7833525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63EBAB6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631A69C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0759B4D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Для иных объектов капитального строительства м</w:t>
            </w:r>
            <w:r w:rsidRPr="00B64F77">
              <w:rPr>
                <w:rFonts w:ascii="Times New Roman" w:hAnsi="Times New Roman"/>
                <w:color w:val="000000"/>
                <w:sz w:val="24"/>
                <w:szCs w:val="24"/>
                <w:lang w:eastAsia="ru-RU"/>
              </w:rPr>
              <w:t>инимальные отступы от границ земельных участков:</w:t>
            </w:r>
          </w:p>
          <w:p w14:paraId="177B6E0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37E4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C3DF9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9863E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13DAA1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B373C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6E367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2C7FD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32658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D6DCBE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833366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FBBDC93"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509B93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1417B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2ADF07C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493907D2"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rPr>
              <w:lastRenderedPageBreak/>
              <w:t>Коэффициент плотности застройки – не подлежит установлению;</w:t>
            </w:r>
          </w:p>
        </w:tc>
      </w:tr>
      <w:tr w:rsidR="00B64F77" w:rsidRPr="00B64F77" w14:paraId="51B7AF3D" w14:textId="77777777" w:rsidTr="00B945AA">
        <w:trPr>
          <w:trHeight w:val="422"/>
        </w:trPr>
        <w:tc>
          <w:tcPr>
            <w:tcW w:w="2551" w:type="dxa"/>
          </w:tcPr>
          <w:p w14:paraId="62318B2A" w14:textId="77777777" w:rsidR="001604A7" w:rsidRPr="00B64F77" w:rsidRDefault="001604A7" w:rsidP="001604A7">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lastRenderedPageBreak/>
              <w:t>11.2</w:t>
            </w:r>
          </w:p>
        </w:tc>
        <w:tc>
          <w:tcPr>
            <w:tcW w:w="2552" w:type="dxa"/>
          </w:tcPr>
          <w:p w14:paraId="21B4AA78"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Cs/>
                <w:color w:val="000000"/>
                <w:sz w:val="24"/>
                <w:szCs w:val="24"/>
              </w:rPr>
              <w:t xml:space="preserve">Специальное пользование водными объектами </w:t>
            </w:r>
          </w:p>
        </w:tc>
        <w:tc>
          <w:tcPr>
            <w:tcW w:w="9464" w:type="dxa"/>
          </w:tcPr>
          <w:p w14:paraId="2AFC79C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32D8023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23D9995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0,5 га;</w:t>
            </w:r>
          </w:p>
          <w:p w14:paraId="6DDBD87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260C733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B64F77">
              <w:rPr>
                <w:rFonts w:ascii="Times New Roman" w:eastAsia="Times New Roman" w:hAnsi="Times New Roman"/>
                <w:color w:val="000000"/>
                <w:sz w:val="24"/>
                <w:szCs w:val="24"/>
                <w:lang w:eastAsia="ru-RU"/>
              </w:rPr>
              <w:t>относящихся к IV - V классам опасности, для эксплуатации которых предусматривается установление охранных или санитарно-защитных зон до 100 м или охранные или санитарно-защитные зоны для которых не устанавливаются);</w:t>
            </w:r>
          </w:p>
          <w:p w14:paraId="46AC2B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61CA4C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EAC6D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0DB818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03B8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9DC58D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4905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615DC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57131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85942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D9295B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5B870BC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6DC0A97"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8F244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86EFD4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04F7459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1D357F8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86B524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Максимальный процент застройки – не подлежит установлению;</w:t>
            </w:r>
          </w:p>
          <w:p w14:paraId="22C7453B" w14:textId="21C906EB" w:rsidR="001604A7" w:rsidRPr="00B64F77" w:rsidRDefault="001604A7" w:rsidP="00A50348">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tc>
      </w:tr>
    </w:tbl>
    <w:p w14:paraId="2085237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2EAE641F"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7343D592"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C6539DA"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26924C2"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6B3E1AC"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DE549FE"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0546C31"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1C76240"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91111E8"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w:t>
      </w:r>
      <w:r w:rsidRPr="00B64F77">
        <w:rPr>
          <w:rFonts w:ascii="Times New Roman" w:hAnsi="Times New Roman"/>
          <w:color w:val="000000"/>
          <w:sz w:val="24"/>
          <w:szCs w:val="24"/>
          <w:lang w:eastAsia="ru-RU"/>
        </w:rPr>
        <w:lastRenderedPageBreak/>
        <w:t>парковочного пространства.</w:t>
      </w:r>
    </w:p>
    <w:p w14:paraId="4EE8D742"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596E0FB"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841ED81"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4412C0E" w14:textId="77777777" w:rsidR="001604A7" w:rsidRPr="00B64F77" w:rsidRDefault="001604A7" w:rsidP="001604A7">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4343E5C9" w14:textId="77777777" w:rsidR="00CB6480" w:rsidRPr="00B64F77" w:rsidRDefault="00CB6480" w:rsidP="00DE78D8">
      <w:pPr>
        <w:pStyle w:val="2"/>
        <w:spacing w:before="0" w:after="0"/>
        <w:rPr>
          <w:rFonts w:ascii="Times New Roman" w:hAnsi="Times New Roman" w:cs="Times New Roman"/>
          <w:i w:val="0"/>
          <w:color w:val="000000"/>
          <w:kern w:val="1"/>
          <w:sz w:val="24"/>
          <w:szCs w:val="24"/>
        </w:rPr>
      </w:pPr>
    </w:p>
    <w:p w14:paraId="1ED31B8D" w14:textId="77777777" w:rsidR="00DE78D8" w:rsidRPr="00B64F77" w:rsidRDefault="00DE78D8" w:rsidP="00DE78D8">
      <w:pPr>
        <w:pStyle w:val="2"/>
        <w:spacing w:before="0" w:after="0"/>
        <w:rPr>
          <w:rFonts w:ascii="Times New Roman" w:hAnsi="Times New Roman" w:cs="Times New Roman"/>
          <w:i w:val="0"/>
          <w:color w:val="000000"/>
          <w:kern w:val="1"/>
          <w:sz w:val="24"/>
          <w:szCs w:val="24"/>
        </w:rPr>
      </w:pPr>
      <w:bookmarkStart w:id="20" w:name="_Toc109831659"/>
      <w:r w:rsidRPr="00B64F77">
        <w:rPr>
          <w:rFonts w:ascii="Times New Roman" w:hAnsi="Times New Roman" w:cs="Times New Roman"/>
          <w:i w:val="0"/>
          <w:color w:val="000000"/>
          <w:kern w:val="1"/>
          <w:sz w:val="24"/>
          <w:szCs w:val="24"/>
        </w:rPr>
        <w:t>Статья 4</w:t>
      </w:r>
      <w:r w:rsidR="00B84511" w:rsidRPr="00B64F77">
        <w:rPr>
          <w:rFonts w:ascii="Times New Roman" w:hAnsi="Times New Roman" w:cs="Times New Roman"/>
          <w:i w:val="0"/>
          <w:color w:val="000000"/>
          <w:kern w:val="1"/>
          <w:sz w:val="24"/>
          <w:szCs w:val="24"/>
        </w:rPr>
        <w:t>2</w:t>
      </w:r>
      <w:r w:rsidRPr="00B64F77">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0"/>
    </w:p>
    <w:p w14:paraId="23D4A74C" w14:textId="77777777" w:rsidR="00DE78D8" w:rsidRPr="00B64F77" w:rsidRDefault="00DE78D8" w:rsidP="00DE78D8">
      <w:pPr>
        <w:spacing w:after="0" w:line="240" w:lineRule="auto"/>
        <w:rPr>
          <w:rFonts w:ascii="Times New Roman" w:eastAsia="Times New Roman" w:hAnsi="Times New Roman"/>
          <w:color w:val="000000"/>
          <w:sz w:val="24"/>
          <w:szCs w:val="24"/>
          <w:lang w:eastAsia="ru-RU"/>
        </w:rPr>
      </w:pPr>
    </w:p>
    <w:p w14:paraId="3022D57E" w14:textId="77777777" w:rsidR="001604A7" w:rsidRPr="00B64F77" w:rsidRDefault="001604A7" w:rsidP="001604A7">
      <w:pPr>
        <w:pStyle w:val="aff6"/>
        <w:numPr>
          <w:ilvl w:val="0"/>
          <w:numId w:val="9"/>
        </w:numPr>
        <w:tabs>
          <w:tab w:val="left" w:pos="851"/>
        </w:tabs>
        <w:spacing w:after="0" w:line="240" w:lineRule="auto"/>
        <w:ind w:left="567" w:firstLine="0"/>
        <w:jc w:val="both"/>
        <w:rPr>
          <w:rFonts w:ascii="Times New Roman" w:hAnsi="Times New Roman"/>
          <w:b/>
          <w:color w:val="000000"/>
          <w:sz w:val="24"/>
          <w:szCs w:val="24"/>
        </w:rPr>
      </w:pPr>
      <w:r w:rsidRPr="00B64F7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4365162B" w14:textId="77777777" w:rsidR="001604A7" w:rsidRPr="00B64F77" w:rsidRDefault="001604A7" w:rsidP="001604A7">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B64F77" w:rsidRPr="00B64F77" w14:paraId="3F924BCA" w14:textId="77777777" w:rsidTr="001604A7">
        <w:trPr>
          <w:trHeight w:val="304"/>
        </w:trPr>
        <w:tc>
          <w:tcPr>
            <w:tcW w:w="6559" w:type="dxa"/>
            <w:tcBorders>
              <w:top w:val="single" w:sz="8" w:space="0" w:color="auto"/>
              <w:left w:val="single" w:sz="8" w:space="0" w:color="auto"/>
              <w:bottom w:val="single" w:sz="8" w:space="0" w:color="auto"/>
              <w:right w:val="nil"/>
            </w:tcBorders>
          </w:tcPr>
          <w:p w14:paraId="18104FD5"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Основные виды разрешённого</w:t>
            </w:r>
          </w:p>
          <w:p w14:paraId="44D35A8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7B45813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Условно разрешённые</w:t>
            </w:r>
          </w:p>
          <w:p w14:paraId="347B7C24"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0056447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Вспомогательные виды</w:t>
            </w:r>
          </w:p>
          <w:p w14:paraId="088DB62B"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r>
      <w:tr w:rsidR="001604A7" w:rsidRPr="00B64F77" w14:paraId="52E74A03" w14:textId="77777777" w:rsidTr="001604A7">
        <w:trPr>
          <w:trHeight w:val="416"/>
        </w:trPr>
        <w:tc>
          <w:tcPr>
            <w:tcW w:w="6559" w:type="dxa"/>
            <w:tcBorders>
              <w:top w:val="single" w:sz="8" w:space="0" w:color="auto"/>
              <w:left w:val="single" w:sz="8" w:space="0" w:color="auto"/>
              <w:bottom w:val="single" w:sz="8" w:space="0" w:color="auto"/>
              <w:right w:val="nil"/>
            </w:tcBorders>
          </w:tcPr>
          <w:p w14:paraId="6A72672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3.7 Религиозное использование</w:t>
            </w:r>
          </w:p>
          <w:p w14:paraId="41EB36F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9.3 Историко-культурная деятельность</w:t>
            </w:r>
          </w:p>
          <w:p w14:paraId="77A8F46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12.1 Ритуальная деятельность</w:t>
            </w:r>
          </w:p>
          <w:p w14:paraId="27B5F11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p w14:paraId="09EF8E3A"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462FEC62" w14:textId="592748EB" w:rsidR="001604A7" w:rsidRPr="00B64F77" w:rsidRDefault="00247B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378C56F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 Коммунальное обслуживание</w:t>
            </w:r>
          </w:p>
          <w:p w14:paraId="1DF17376" w14:textId="77777777" w:rsidR="001604A7" w:rsidRPr="00B64F77" w:rsidRDefault="001604A7" w:rsidP="001604A7">
            <w:pPr>
              <w:spacing w:after="0" w:line="240" w:lineRule="auto"/>
              <w:rPr>
                <w:rFonts w:ascii="Times New Roman" w:hAnsi="Times New Roman"/>
                <w:bCs/>
                <w:color w:val="000000"/>
                <w:sz w:val="24"/>
                <w:szCs w:val="24"/>
              </w:rPr>
            </w:pPr>
          </w:p>
        </w:tc>
      </w:tr>
    </w:tbl>
    <w:p w14:paraId="0E0F2E42" w14:textId="77777777" w:rsidR="001604A7" w:rsidRPr="00B64F77" w:rsidRDefault="001604A7" w:rsidP="001604A7">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5E7E62B9" w14:textId="77777777" w:rsidR="001604A7" w:rsidRPr="00B64F77" w:rsidRDefault="001604A7" w:rsidP="001604A7">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19E446D" w14:textId="77777777" w:rsidR="001604A7" w:rsidRPr="00B64F77" w:rsidRDefault="001604A7" w:rsidP="001604A7">
      <w:pPr>
        <w:spacing w:after="0" w:line="240" w:lineRule="auto"/>
        <w:rPr>
          <w:rFonts w:ascii="Times New Roman" w:hAnsi="Times New Roman"/>
          <w:b/>
          <w:color w:val="000000"/>
          <w:sz w:val="24"/>
          <w:szCs w:val="24"/>
        </w:rPr>
      </w:pPr>
    </w:p>
    <w:p w14:paraId="1FB3CEAF"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500CD52F"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B64F77" w:rsidRPr="00B64F77" w14:paraId="01655E9D" w14:textId="77777777" w:rsidTr="001604A7">
        <w:trPr>
          <w:trHeight w:val="1637"/>
        </w:trPr>
        <w:tc>
          <w:tcPr>
            <w:tcW w:w="2827" w:type="dxa"/>
          </w:tcPr>
          <w:p w14:paraId="175B3C1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lastRenderedPageBreak/>
              <w:t>Код вида разрешенного использования земельного участка</w:t>
            </w:r>
          </w:p>
        </w:tc>
        <w:tc>
          <w:tcPr>
            <w:tcW w:w="2379" w:type="dxa"/>
          </w:tcPr>
          <w:p w14:paraId="46EA80BA"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p w14:paraId="221D64A0" w14:textId="66A444A6" w:rsidR="00A50348" w:rsidRPr="00B64F77" w:rsidRDefault="00A50348" w:rsidP="001604A7">
            <w:pPr>
              <w:spacing w:after="0" w:line="240" w:lineRule="auto"/>
              <w:rPr>
                <w:rFonts w:ascii="Times New Roman" w:hAnsi="Times New Roman"/>
                <w:b/>
                <w:color w:val="000000"/>
                <w:sz w:val="24"/>
                <w:szCs w:val="24"/>
              </w:rPr>
            </w:pPr>
          </w:p>
        </w:tc>
        <w:tc>
          <w:tcPr>
            <w:tcW w:w="9644" w:type="dxa"/>
          </w:tcPr>
          <w:p w14:paraId="5CAA03E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5904FFAF" w14:textId="77777777" w:rsidTr="001604A7">
        <w:trPr>
          <w:trHeight w:val="85"/>
        </w:trPr>
        <w:tc>
          <w:tcPr>
            <w:tcW w:w="2827" w:type="dxa"/>
          </w:tcPr>
          <w:p w14:paraId="28EB536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3.7</w:t>
            </w:r>
          </w:p>
        </w:tc>
        <w:tc>
          <w:tcPr>
            <w:tcW w:w="2379" w:type="dxa"/>
          </w:tcPr>
          <w:p w14:paraId="66EB49E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Религиозное использование</w:t>
            </w:r>
          </w:p>
          <w:p w14:paraId="6B7EB35D" w14:textId="77777777" w:rsidR="001604A7" w:rsidRPr="00B64F77" w:rsidRDefault="001604A7" w:rsidP="001604A7">
            <w:pPr>
              <w:spacing w:after="0" w:line="240" w:lineRule="auto"/>
              <w:rPr>
                <w:rFonts w:ascii="Times New Roman" w:hAnsi="Times New Roman"/>
                <w:color w:val="000000"/>
                <w:sz w:val="24"/>
                <w:szCs w:val="24"/>
              </w:rPr>
            </w:pPr>
          </w:p>
        </w:tc>
        <w:tc>
          <w:tcPr>
            <w:tcW w:w="9644" w:type="dxa"/>
          </w:tcPr>
          <w:p w14:paraId="76B3DEC8"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6D76A35A" w14:textId="77777777" w:rsidR="001604A7" w:rsidRPr="00B64F77" w:rsidRDefault="001604A7" w:rsidP="001604A7">
            <w:pPr>
              <w:spacing w:after="0" w:line="240" w:lineRule="auto"/>
              <w:rPr>
                <w:rFonts w:ascii="Times New Roman" w:hAnsi="Times New Roman"/>
                <w:color w:val="000000"/>
                <w:sz w:val="24"/>
                <w:szCs w:val="24"/>
              </w:rPr>
            </w:pPr>
          </w:p>
          <w:p w14:paraId="7B65A7E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5E764F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91A4BE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0DE98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89D68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0F7BF7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797B4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E7AD8A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D5C5A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0C427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5E2B1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A8E29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B0A43C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3D7F41B"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EBC613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E93CC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CED14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высота – 20 метров</w:t>
            </w:r>
          </w:p>
          <w:p w14:paraId="323E6E6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01F0DE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6573F7"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91EC02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5BBE171E"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689C546"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0E61CD13" w14:textId="3AA32B6A" w:rsidR="00A50348" w:rsidRPr="00B64F77" w:rsidRDefault="001604A7" w:rsidP="00B945AA">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B64F77" w:rsidRPr="00B64F77" w14:paraId="3C50A99E" w14:textId="77777777" w:rsidTr="001604A7">
        <w:trPr>
          <w:trHeight w:val="85"/>
        </w:trPr>
        <w:tc>
          <w:tcPr>
            <w:tcW w:w="2827" w:type="dxa"/>
          </w:tcPr>
          <w:p w14:paraId="2FD1B5B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9.3</w:t>
            </w:r>
          </w:p>
        </w:tc>
        <w:tc>
          <w:tcPr>
            <w:tcW w:w="2379" w:type="dxa"/>
          </w:tcPr>
          <w:p w14:paraId="1B35F35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Историко-культурная деятельность</w:t>
            </w:r>
          </w:p>
        </w:tc>
        <w:tc>
          <w:tcPr>
            <w:tcW w:w="9644" w:type="dxa"/>
          </w:tcPr>
          <w:p w14:paraId="7FC54F1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4F77C9D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41874EF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7EEE32D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321A11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C2E161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FD3D2F4" w14:textId="20C54FF6" w:rsidR="001604A7" w:rsidRPr="00B64F77" w:rsidRDefault="001604A7"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64F77">
              <w:rPr>
                <w:rFonts w:ascii="Times New Roman" w:hAnsi="Times New Roman"/>
                <w:color w:val="000000"/>
                <w:sz w:val="24"/>
                <w:szCs w:val="24"/>
              </w:rPr>
              <w:t xml:space="preserve"> </w:t>
            </w:r>
          </w:p>
        </w:tc>
      </w:tr>
      <w:tr w:rsidR="00B64F77" w:rsidRPr="00B64F77" w14:paraId="0DEE3338" w14:textId="77777777" w:rsidTr="001604A7">
        <w:trPr>
          <w:trHeight w:val="359"/>
        </w:trPr>
        <w:tc>
          <w:tcPr>
            <w:tcW w:w="2827" w:type="dxa"/>
          </w:tcPr>
          <w:p w14:paraId="7D87D71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12.1</w:t>
            </w:r>
          </w:p>
        </w:tc>
        <w:tc>
          <w:tcPr>
            <w:tcW w:w="2379" w:type="dxa"/>
          </w:tcPr>
          <w:p w14:paraId="5F54164D"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lang w:eastAsia="ru-RU"/>
              </w:rPr>
              <w:t>Ритуальная деятельность</w:t>
            </w:r>
          </w:p>
        </w:tc>
        <w:tc>
          <w:tcPr>
            <w:tcW w:w="9644" w:type="dxa"/>
          </w:tcPr>
          <w:p w14:paraId="37E86C9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6A9B279C" w14:textId="77777777" w:rsidR="001604A7" w:rsidRPr="00B64F77" w:rsidRDefault="001604A7" w:rsidP="001604A7">
            <w:pPr>
              <w:spacing w:after="0" w:line="240" w:lineRule="auto"/>
              <w:rPr>
                <w:rFonts w:ascii="Times New Roman" w:hAnsi="Times New Roman"/>
                <w:color w:val="000000"/>
                <w:sz w:val="24"/>
                <w:szCs w:val="24"/>
              </w:rPr>
            </w:pPr>
          </w:p>
          <w:p w14:paraId="5D4B797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Минимальный размер земельного участка – </w:t>
            </w:r>
            <w:r w:rsidR="008F0199" w:rsidRPr="00B64F77">
              <w:rPr>
                <w:rFonts w:ascii="Times New Roman" w:eastAsia="Times New Roman" w:hAnsi="Times New Roman"/>
                <w:color w:val="000000"/>
                <w:sz w:val="24"/>
                <w:szCs w:val="24"/>
                <w:lang w:eastAsia="ru-RU"/>
              </w:rPr>
              <w:t>не подлежит установлению</w:t>
            </w:r>
            <w:r w:rsidRPr="00B64F77">
              <w:rPr>
                <w:rFonts w:ascii="Times New Roman" w:hAnsi="Times New Roman"/>
                <w:color w:val="000000"/>
                <w:sz w:val="24"/>
                <w:szCs w:val="24"/>
              </w:rPr>
              <w:t>;</w:t>
            </w:r>
          </w:p>
          <w:p w14:paraId="337EC1D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20DFFEA6" w14:textId="77777777" w:rsidR="001604A7" w:rsidRPr="00B64F77" w:rsidRDefault="001604A7" w:rsidP="001604A7">
            <w:pPr>
              <w:widowControl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4C38E518" w14:textId="77777777" w:rsidR="001604A7" w:rsidRPr="00B64F77" w:rsidRDefault="001604A7" w:rsidP="001604A7">
            <w:pPr>
              <w:widowControl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3DB9ABCD" w14:textId="77777777" w:rsidR="001604A7" w:rsidRPr="00B64F77" w:rsidRDefault="001604A7" w:rsidP="001604A7">
            <w:pPr>
              <w:widowControl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100 – при площади кладбища 10 га и менее;</w:t>
            </w:r>
          </w:p>
          <w:p w14:paraId="1700A866" w14:textId="77777777" w:rsidR="001604A7" w:rsidRPr="00B64F77" w:rsidRDefault="001604A7" w:rsidP="001604A7">
            <w:pPr>
              <w:widowControl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300 – при площади кладбища от 10 до 20 га;</w:t>
            </w:r>
          </w:p>
          <w:p w14:paraId="0F490B21" w14:textId="77777777" w:rsidR="001604A7" w:rsidRPr="00B64F77" w:rsidRDefault="001604A7" w:rsidP="001604A7">
            <w:pPr>
              <w:widowControl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500 – при площади кладбища от 20 до 40 га;</w:t>
            </w:r>
          </w:p>
          <w:p w14:paraId="003C9BB4" w14:textId="77777777" w:rsidR="001604A7" w:rsidRPr="00B64F77" w:rsidRDefault="001604A7" w:rsidP="001604A7">
            <w:pPr>
              <w:widowControl w:val="0"/>
              <w:adjustRightInd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50 – для сельских, закрытых кладбищ и мемориальных комплексов;</w:t>
            </w:r>
          </w:p>
          <w:p w14:paraId="302DEA09" w14:textId="77777777" w:rsidR="001604A7" w:rsidRPr="00B64F77" w:rsidRDefault="001604A7" w:rsidP="001604A7">
            <w:pPr>
              <w:widowControl w:val="0"/>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580DD09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507EDE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6439869D" w14:textId="4C994AA9" w:rsidR="001604A7" w:rsidRPr="00B64F77" w:rsidRDefault="001604A7" w:rsidP="00B945AA">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Коэффициент плотности застройки – не подлежит установлению </w:t>
            </w:r>
          </w:p>
        </w:tc>
      </w:tr>
      <w:tr w:rsidR="00B64F77" w:rsidRPr="00B64F77" w14:paraId="283AC1D3" w14:textId="77777777" w:rsidTr="001604A7">
        <w:trPr>
          <w:trHeight w:val="359"/>
        </w:trPr>
        <w:tc>
          <w:tcPr>
            <w:tcW w:w="2827" w:type="dxa"/>
          </w:tcPr>
          <w:p w14:paraId="062F9A5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379" w:type="dxa"/>
          </w:tcPr>
          <w:p w14:paraId="6B4037B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Земельные участки (территории) общего пользования</w:t>
            </w:r>
          </w:p>
        </w:tc>
        <w:tc>
          <w:tcPr>
            <w:tcW w:w="9644" w:type="dxa"/>
          </w:tcPr>
          <w:p w14:paraId="19A67852"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262999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BABDBE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4B1EF0E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D0D71A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7CF529E"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7A13D9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FC544B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F864AA" w14:textId="2FD21B60" w:rsidR="001604A7" w:rsidRPr="00B64F77" w:rsidRDefault="001604A7" w:rsidP="00B945AA">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8F0199" w:rsidRPr="00B64F77" w14:paraId="3407666A" w14:textId="77777777" w:rsidTr="001604A7">
        <w:trPr>
          <w:trHeight w:val="359"/>
        </w:trPr>
        <w:tc>
          <w:tcPr>
            <w:tcW w:w="2827" w:type="dxa"/>
          </w:tcPr>
          <w:p w14:paraId="712A7CFD"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12.3</w:t>
            </w:r>
          </w:p>
        </w:tc>
        <w:tc>
          <w:tcPr>
            <w:tcW w:w="2379" w:type="dxa"/>
          </w:tcPr>
          <w:p w14:paraId="0609DEBD"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Запас</w:t>
            </w:r>
          </w:p>
        </w:tc>
        <w:tc>
          <w:tcPr>
            <w:tcW w:w="9644" w:type="dxa"/>
          </w:tcPr>
          <w:p w14:paraId="43B2B0A2" w14:textId="77777777" w:rsidR="008F0199" w:rsidRPr="00B64F77" w:rsidRDefault="008F0199" w:rsidP="008F019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Отсутствие хозяйственной деятельности</w:t>
            </w:r>
          </w:p>
          <w:p w14:paraId="392F04A1" w14:textId="77777777" w:rsidR="008F0199" w:rsidRPr="00B64F77" w:rsidRDefault="008F0199" w:rsidP="008F0199">
            <w:pPr>
              <w:spacing w:after="0" w:line="240" w:lineRule="auto"/>
              <w:rPr>
                <w:rFonts w:ascii="Times New Roman" w:hAnsi="Times New Roman"/>
                <w:color w:val="000000"/>
                <w:sz w:val="24"/>
                <w:szCs w:val="24"/>
              </w:rPr>
            </w:pPr>
          </w:p>
          <w:p w14:paraId="5BD15CCB" w14:textId="77777777" w:rsidR="008F0199" w:rsidRPr="00B64F77" w:rsidRDefault="008F0199" w:rsidP="008F0199">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09E1BC74" w14:textId="77777777" w:rsidR="008F0199" w:rsidRPr="00B64F77" w:rsidRDefault="008F0199" w:rsidP="008F0199">
            <w:pPr>
              <w:spacing w:after="0" w:line="240" w:lineRule="auto"/>
              <w:rPr>
                <w:rFonts w:ascii="Times New Roman" w:eastAsia="Times New Roman" w:hAnsi="Times New Roman"/>
                <w:b/>
                <w:color w:val="000000"/>
                <w:sz w:val="24"/>
                <w:szCs w:val="24"/>
                <w:lang w:eastAsia="ru-RU"/>
              </w:rPr>
            </w:pPr>
            <w:r w:rsidRPr="00B64F77">
              <w:rPr>
                <w:rFonts w:ascii="Times New Roman" w:hAnsi="Times New Roman"/>
                <w:color w:val="000000"/>
                <w:sz w:val="24"/>
                <w:szCs w:val="24"/>
              </w:rPr>
              <w:t>Максимальный размер земельного участка – не подлежит установлению</w:t>
            </w:r>
          </w:p>
        </w:tc>
      </w:tr>
    </w:tbl>
    <w:p w14:paraId="00F673DF" w14:textId="68AC0D72" w:rsidR="001604A7" w:rsidRPr="00B64F77" w:rsidRDefault="001604A7" w:rsidP="001604A7">
      <w:pPr>
        <w:spacing w:after="0" w:line="240" w:lineRule="auto"/>
        <w:rPr>
          <w:rFonts w:ascii="Times New Roman" w:hAnsi="Times New Roman"/>
          <w:b/>
          <w:color w:val="000000"/>
          <w:sz w:val="24"/>
          <w:szCs w:val="24"/>
        </w:rPr>
      </w:pPr>
    </w:p>
    <w:p w14:paraId="2B68E939" w14:textId="77777777" w:rsidR="00D7175E" w:rsidRPr="00B64F77" w:rsidRDefault="00D7175E" w:rsidP="00D7175E">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 разрешенные виды разрешенного использования</w:t>
      </w:r>
    </w:p>
    <w:p w14:paraId="72C80ABE" w14:textId="77777777" w:rsidR="00D7175E" w:rsidRPr="00B64F77" w:rsidRDefault="00D7175E" w:rsidP="00D7175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64F77" w:rsidRPr="00B64F77" w14:paraId="5640299F" w14:textId="77777777" w:rsidTr="00F71D2D">
        <w:tc>
          <w:tcPr>
            <w:tcW w:w="2916" w:type="dxa"/>
          </w:tcPr>
          <w:p w14:paraId="7F510F75" w14:textId="77777777" w:rsidR="00D7175E" w:rsidRPr="00B64F77" w:rsidRDefault="00D7175E" w:rsidP="00F71D2D">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63CB0632" w14:textId="77777777" w:rsidR="00D7175E" w:rsidRPr="00B64F77" w:rsidRDefault="00D7175E" w:rsidP="00F71D2D">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7EB98E64" w14:textId="77777777" w:rsidR="00D7175E" w:rsidRPr="00B64F77" w:rsidRDefault="00D7175E" w:rsidP="00F71D2D">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2F98978D" w14:textId="77777777" w:rsidR="00D7175E" w:rsidRPr="00B64F77" w:rsidRDefault="00D7175E" w:rsidP="00F71D2D">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410" w:type="dxa"/>
          </w:tcPr>
          <w:p w14:paraId="0BFAD491" w14:textId="77777777" w:rsidR="00D7175E" w:rsidRPr="00B64F77" w:rsidRDefault="00D7175E" w:rsidP="00F71D2D">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30B97812" w14:textId="77777777" w:rsidR="00D7175E" w:rsidRPr="00B64F77" w:rsidRDefault="00D7175E" w:rsidP="00F71D2D">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7175E" w:rsidRPr="00B64F77" w14:paraId="7DF2CC96" w14:textId="77777777" w:rsidTr="00F71D2D">
        <w:tc>
          <w:tcPr>
            <w:tcW w:w="2916" w:type="dxa"/>
          </w:tcPr>
          <w:p w14:paraId="7689A5DB" w14:textId="77777777" w:rsidR="00D7175E" w:rsidRPr="00B64F77" w:rsidRDefault="00D7175E" w:rsidP="00F71D2D">
            <w:pPr>
              <w:spacing w:after="0" w:line="240" w:lineRule="auto"/>
              <w:jc w:val="center"/>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tc>
        <w:tc>
          <w:tcPr>
            <w:tcW w:w="2410" w:type="dxa"/>
          </w:tcPr>
          <w:p w14:paraId="19ACAE62" w14:textId="77777777" w:rsidR="00D7175E" w:rsidRPr="00B64F77" w:rsidRDefault="00D7175E" w:rsidP="00F71D2D">
            <w:pPr>
              <w:spacing w:after="0" w:line="240" w:lineRule="auto"/>
              <w:jc w:val="center"/>
              <w:rPr>
                <w:rFonts w:ascii="Times New Roman" w:hAnsi="Times New Roman"/>
                <w:color w:val="000000"/>
                <w:sz w:val="24"/>
                <w:szCs w:val="24"/>
              </w:rPr>
            </w:pPr>
            <w:r w:rsidRPr="00B64F77">
              <w:rPr>
                <w:rFonts w:ascii="Times New Roman" w:hAnsi="Times New Roman"/>
                <w:color w:val="000000"/>
                <w:sz w:val="24"/>
                <w:szCs w:val="24"/>
              </w:rPr>
              <w:t>-</w:t>
            </w:r>
          </w:p>
        </w:tc>
        <w:tc>
          <w:tcPr>
            <w:tcW w:w="9524" w:type="dxa"/>
          </w:tcPr>
          <w:p w14:paraId="10AAA7C4" w14:textId="77777777" w:rsidR="00D7175E" w:rsidRPr="00B64F77" w:rsidRDefault="00D7175E" w:rsidP="00F71D2D">
            <w:pPr>
              <w:spacing w:after="0" w:line="240" w:lineRule="auto"/>
              <w:jc w:val="center"/>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w:t>
            </w:r>
          </w:p>
        </w:tc>
      </w:tr>
    </w:tbl>
    <w:p w14:paraId="4146BC88" w14:textId="05DE2474" w:rsidR="00D7175E" w:rsidRPr="00B64F77" w:rsidRDefault="00D7175E" w:rsidP="001604A7">
      <w:pPr>
        <w:spacing w:after="0" w:line="240" w:lineRule="auto"/>
        <w:rPr>
          <w:rFonts w:ascii="Times New Roman" w:hAnsi="Times New Roman"/>
          <w:b/>
          <w:color w:val="000000"/>
          <w:sz w:val="24"/>
          <w:szCs w:val="24"/>
        </w:rPr>
      </w:pPr>
    </w:p>
    <w:p w14:paraId="09C7E02C"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53EFA744"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64F77" w:rsidRPr="00B64F77" w14:paraId="6D5FBE94" w14:textId="77777777" w:rsidTr="001604A7">
        <w:tc>
          <w:tcPr>
            <w:tcW w:w="2916" w:type="dxa"/>
          </w:tcPr>
          <w:p w14:paraId="2BF0B24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4BF45CC1"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789747D4"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5EAB898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410" w:type="dxa"/>
          </w:tcPr>
          <w:p w14:paraId="75C8B1A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2F551051" w14:textId="77777777" w:rsidR="001604A7" w:rsidRPr="00B64F77" w:rsidRDefault="001604A7" w:rsidP="001604A7">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1D44B670" w14:textId="77777777" w:rsidTr="001604A7">
        <w:tc>
          <w:tcPr>
            <w:tcW w:w="2916" w:type="dxa"/>
          </w:tcPr>
          <w:p w14:paraId="0D1F14B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410" w:type="dxa"/>
          </w:tcPr>
          <w:p w14:paraId="7C6AD8D7"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2A0DB5EE" w14:textId="77777777" w:rsidR="001604A7" w:rsidRPr="00B64F77" w:rsidRDefault="001604A7" w:rsidP="001604A7">
            <w:pPr>
              <w:spacing w:after="0" w:line="240" w:lineRule="auto"/>
              <w:rPr>
                <w:rFonts w:ascii="Times New Roman" w:hAnsi="Times New Roman"/>
                <w:color w:val="000000"/>
                <w:sz w:val="24"/>
                <w:szCs w:val="24"/>
              </w:rPr>
            </w:pPr>
          </w:p>
        </w:tc>
        <w:tc>
          <w:tcPr>
            <w:tcW w:w="9524" w:type="dxa"/>
          </w:tcPr>
          <w:p w14:paraId="6B092ED2"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5A56137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p>
          <w:p w14:paraId="3334B84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088E810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5DF84EA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19EDE1C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55FADD2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1403809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656986C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1C659E8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17E4C2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653D0C3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720BCC0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499F8A4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88990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082FB5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F1913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D5D164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72C116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0A3BEE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DFB01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0473F63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BA7AB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002C8A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5D860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8E97AB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01657F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43A48A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B01C39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3DB8ABE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70A6A9A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44C87B5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A306749"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DF73B9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B5715C"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BCAB309"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1A43273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70179C6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54D84B0D"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08C40293"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2A37480"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3B94E0F"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6F45D14"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7A3BAFB"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F490C8B"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607316C6"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A3D8186"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49EB21E"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7240AD5"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CC0505D"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8D7E875" w14:textId="77777777" w:rsidR="001604A7" w:rsidRPr="00B64F77" w:rsidRDefault="001604A7" w:rsidP="001604A7">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w:t>
      </w:r>
      <w:r w:rsidRPr="00B64F77">
        <w:rPr>
          <w:rFonts w:ascii="Times New Roman" w:hAnsi="Times New Roman"/>
          <w:color w:val="000000"/>
          <w:sz w:val="24"/>
          <w:szCs w:val="24"/>
          <w:lang w:eastAsia="ru-RU"/>
        </w:rPr>
        <w:lastRenderedPageBreak/>
        <w:t xml:space="preserve">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0DFDC745" w14:textId="153AFC9D" w:rsidR="00181A77" w:rsidRPr="00B64F77" w:rsidRDefault="00181A77" w:rsidP="00181A77">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BD251CB" w14:textId="77777777" w:rsidR="002F3905" w:rsidRPr="00B64F77" w:rsidRDefault="002F3905" w:rsidP="002F3905">
      <w:pPr>
        <w:pStyle w:val="2"/>
        <w:spacing w:before="0" w:after="0"/>
        <w:rPr>
          <w:rFonts w:ascii="Times New Roman" w:hAnsi="Times New Roman" w:cs="Times New Roman"/>
          <w:i w:val="0"/>
          <w:color w:val="000000"/>
          <w:kern w:val="1"/>
          <w:sz w:val="24"/>
          <w:szCs w:val="24"/>
        </w:rPr>
      </w:pPr>
      <w:bookmarkStart w:id="21" w:name="_Toc105752248"/>
      <w:bookmarkStart w:id="22" w:name="_Toc109831660"/>
      <w:r w:rsidRPr="00B64F77">
        <w:rPr>
          <w:rFonts w:ascii="Times New Roman" w:hAnsi="Times New Roman" w:cs="Times New Roman"/>
          <w:i w:val="0"/>
          <w:color w:val="000000"/>
          <w:kern w:val="1"/>
          <w:sz w:val="24"/>
          <w:szCs w:val="24"/>
        </w:rPr>
        <w:t>Статья 43. Зона специального назначения, связанная с размещением полигонов ТКО (СП-2)</w:t>
      </w:r>
      <w:bookmarkEnd w:id="21"/>
      <w:bookmarkEnd w:id="22"/>
    </w:p>
    <w:p w14:paraId="2E98CDA3" w14:textId="77777777" w:rsidR="002F3905" w:rsidRPr="00B64F77" w:rsidRDefault="002F3905" w:rsidP="002F3905">
      <w:pPr>
        <w:spacing w:after="0" w:line="240" w:lineRule="auto"/>
        <w:rPr>
          <w:rFonts w:ascii="Times New Roman" w:eastAsia="Times New Roman" w:hAnsi="Times New Roman"/>
          <w:color w:val="000000"/>
          <w:sz w:val="24"/>
          <w:szCs w:val="24"/>
          <w:lang w:eastAsia="ru-RU"/>
        </w:rPr>
      </w:pPr>
    </w:p>
    <w:p w14:paraId="3715A77A" w14:textId="77777777" w:rsidR="002F3905" w:rsidRPr="00B64F77" w:rsidRDefault="002F3905" w:rsidP="002F3905">
      <w:pPr>
        <w:pStyle w:val="aff6"/>
        <w:numPr>
          <w:ilvl w:val="0"/>
          <w:numId w:val="35"/>
        </w:numPr>
        <w:tabs>
          <w:tab w:val="left" w:pos="851"/>
        </w:tabs>
        <w:spacing w:after="0" w:line="240" w:lineRule="auto"/>
        <w:jc w:val="both"/>
        <w:rPr>
          <w:rFonts w:ascii="Times New Roman" w:hAnsi="Times New Roman"/>
          <w:b/>
          <w:color w:val="000000"/>
          <w:sz w:val="24"/>
          <w:szCs w:val="24"/>
        </w:rPr>
      </w:pPr>
      <w:r w:rsidRPr="00B64F7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4C6D52D" w14:textId="77777777" w:rsidR="002F3905" w:rsidRPr="00B64F77" w:rsidRDefault="002F3905" w:rsidP="002F3905">
      <w:pPr>
        <w:pStyle w:val="aff6"/>
        <w:tabs>
          <w:tab w:val="left" w:pos="3288"/>
        </w:tabs>
        <w:spacing w:after="0" w:line="240" w:lineRule="auto"/>
        <w:ind w:left="567"/>
        <w:jc w:val="both"/>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B64F77" w:rsidRPr="00B64F77" w14:paraId="2C9BEF8B" w14:textId="77777777" w:rsidTr="008D1002">
        <w:trPr>
          <w:trHeight w:val="304"/>
        </w:trPr>
        <w:tc>
          <w:tcPr>
            <w:tcW w:w="6559" w:type="dxa"/>
            <w:tcBorders>
              <w:top w:val="single" w:sz="8" w:space="0" w:color="auto"/>
              <w:left w:val="single" w:sz="8" w:space="0" w:color="auto"/>
              <w:bottom w:val="single" w:sz="8" w:space="0" w:color="auto"/>
              <w:right w:val="nil"/>
            </w:tcBorders>
          </w:tcPr>
          <w:p w14:paraId="6AED01BA"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Основные виды разрешённого</w:t>
            </w:r>
          </w:p>
          <w:p w14:paraId="2168295E"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3407CB19"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Условно разрешённые</w:t>
            </w:r>
          </w:p>
          <w:p w14:paraId="2A0750A8"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75ADF6F3"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Вспомогательные виды</w:t>
            </w:r>
          </w:p>
          <w:p w14:paraId="2DE7B1C7"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r>
      <w:tr w:rsidR="002F3905" w:rsidRPr="00B64F77" w14:paraId="26677C69" w14:textId="77777777" w:rsidTr="008D1002">
        <w:trPr>
          <w:trHeight w:val="416"/>
        </w:trPr>
        <w:tc>
          <w:tcPr>
            <w:tcW w:w="6559" w:type="dxa"/>
            <w:tcBorders>
              <w:top w:val="single" w:sz="8" w:space="0" w:color="auto"/>
              <w:left w:val="single" w:sz="8" w:space="0" w:color="auto"/>
              <w:bottom w:val="single" w:sz="8" w:space="0" w:color="auto"/>
              <w:right w:val="nil"/>
            </w:tcBorders>
          </w:tcPr>
          <w:p w14:paraId="75416F93"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 Коммунальное обслуживание</w:t>
            </w:r>
          </w:p>
          <w:p w14:paraId="6A625090"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p w14:paraId="58B98F62"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12.2 Специальная деятельность</w:t>
            </w:r>
          </w:p>
        </w:tc>
        <w:tc>
          <w:tcPr>
            <w:tcW w:w="3827" w:type="dxa"/>
            <w:tcBorders>
              <w:top w:val="single" w:sz="8" w:space="0" w:color="auto"/>
              <w:left w:val="single" w:sz="8" w:space="0" w:color="auto"/>
              <w:bottom w:val="single" w:sz="8" w:space="0" w:color="auto"/>
              <w:right w:val="nil"/>
            </w:tcBorders>
          </w:tcPr>
          <w:p w14:paraId="61BE9218"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66F78758"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p w14:paraId="41103900" w14:textId="77777777" w:rsidR="002F3905" w:rsidRPr="00B64F77" w:rsidRDefault="002F3905" w:rsidP="008D1002">
            <w:pPr>
              <w:spacing w:after="0" w:line="240" w:lineRule="auto"/>
              <w:rPr>
                <w:rFonts w:ascii="Times New Roman" w:hAnsi="Times New Roman"/>
                <w:bCs/>
                <w:color w:val="000000"/>
                <w:sz w:val="24"/>
                <w:szCs w:val="24"/>
              </w:rPr>
            </w:pPr>
          </w:p>
        </w:tc>
      </w:tr>
    </w:tbl>
    <w:p w14:paraId="6B1C7F97" w14:textId="77777777" w:rsidR="002F3905" w:rsidRPr="00B64F77" w:rsidRDefault="002F3905" w:rsidP="002F3905">
      <w:pPr>
        <w:pStyle w:val="aff6"/>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p>
    <w:p w14:paraId="21AAEBFF" w14:textId="77777777" w:rsidR="002F3905" w:rsidRPr="00B64F77" w:rsidRDefault="002F3905" w:rsidP="002F3905">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52C5853" w14:textId="77777777" w:rsidR="002F3905" w:rsidRPr="00B64F77" w:rsidRDefault="002F3905" w:rsidP="002F3905">
      <w:pPr>
        <w:spacing w:after="0" w:line="240" w:lineRule="auto"/>
        <w:rPr>
          <w:rFonts w:ascii="Times New Roman" w:hAnsi="Times New Roman"/>
          <w:b/>
          <w:color w:val="000000"/>
          <w:sz w:val="24"/>
          <w:szCs w:val="24"/>
        </w:rPr>
      </w:pPr>
    </w:p>
    <w:p w14:paraId="014534F5" w14:textId="77777777" w:rsidR="002F3905" w:rsidRPr="00B64F77" w:rsidRDefault="002F3905" w:rsidP="002F3905">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570D5572" w14:textId="77777777" w:rsidR="002F3905" w:rsidRPr="00B64F77" w:rsidRDefault="002F3905" w:rsidP="002F3905">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B64F77" w:rsidRPr="00B64F77" w14:paraId="722864B3" w14:textId="77777777" w:rsidTr="008D1002">
        <w:trPr>
          <w:trHeight w:val="1637"/>
        </w:trPr>
        <w:tc>
          <w:tcPr>
            <w:tcW w:w="2827" w:type="dxa"/>
          </w:tcPr>
          <w:p w14:paraId="3593EA55"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379" w:type="dxa"/>
          </w:tcPr>
          <w:p w14:paraId="06917DBF"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1691CB13" w14:textId="77777777" w:rsidR="002F3905" w:rsidRPr="00B64F77" w:rsidRDefault="002F3905"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B4E8F8F" w14:textId="77777777" w:rsidTr="008D1002">
        <w:trPr>
          <w:trHeight w:val="85"/>
        </w:trPr>
        <w:tc>
          <w:tcPr>
            <w:tcW w:w="2827" w:type="dxa"/>
          </w:tcPr>
          <w:p w14:paraId="12AC2E33"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color w:val="000000"/>
                <w:sz w:val="24"/>
              </w:rPr>
              <w:t>3.1</w:t>
            </w:r>
          </w:p>
        </w:tc>
        <w:tc>
          <w:tcPr>
            <w:tcW w:w="2379" w:type="dxa"/>
          </w:tcPr>
          <w:p w14:paraId="72752813" w14:textId="77777777" w:rsidR="002F3905" w:rsidRPr="00B64F77" w:rsidRDefault="002F3905"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 xml:space="preserve">Коммунальное обслуживание </w:t>
            </w:r>
          </w:p>
        </w:tc>
        <w:tc>
          <w:tcPr>
            <w:tcW w:w="9644" w:type="dxa"/>
          </w:tcPr>
          <w:p w14:paraId="138F6108" w14:textId="77777777" w:rsidR="002F3905" w:rsidRPr="00B64F77" w:rsidRDefault="002F3905" w:rsidP="008D1002">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p w14:paraId="7E8A3AC2" w14:textId="77777777" w:rsidR="002F3905" w:rsidRPr="00B64F77" w:rsidRDefault="002F3905" w:rsidP="008D1002">
            <w:pPr>
              <w:spacing w:after="0" w:line="240" w:lineRule="auto"/>
              <w:rPr>
                <w:rFonts w:ascii="Times New Roman" w:hAnsi="Times New Roman"/>
                <w:color w:val="000000"/>
                <w:sz w:val="24"/>
                <w:szCs w:val="24"/>
              </w:rPr>
            </w:pPr>
          </w:p>
          <w:p w14:paraId="17FD0FED"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6258BCDB"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151FB86"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12AEE9D"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p>
          <w:p w14:paraId="2710D9F3"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C860735"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4CCF647B" w14:textId="77777777" w:rsidR="002F3905" w:rsidRPr="00B64F77" w:rsidRDefault="002F3905"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1436520C" w14:textId="77777777" w:rsidTr="008D1002">
        <w:trPr>
          <w:trHeight w:val="359"/>
        </w:trPr>
        <w:tc>
          <w:tcPr>
            <w:tcW w:w="2827" w:type="dxa"/>
          </w:tcPr>
          <w:p w14:paraId="1FE648BA"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379" w:type="dxa"/>
          </w:tcPr>
          <w:p w14:paraId="6080D100" w14:textId="77777777" w:rsidR="002F3905" w:rsidRPr="00B64F77" w:rsidRDefault="002F3905"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lang w:eastAsia="ru-RU"/>
              </w:rPr>
              <w:t>Земельные участки (территории) общего пользования</w:t>
            </w:r>
          </w:p>
        </w:tc>
        <w:tc>
          <w:tcPr>
            <w:tcW w:w="9644" w:type="dxa"/>
          </w:tcPr>
          <w:p w14:paraId="48DEC723" w14:textId="77777777" w:rsidR="002F3905" w:rsidRPr="00B64F77" w:rsidRDefault="002F3905" w:rsidP="008D1002">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58A7743"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p>
          <w:p w14:paraId="4C0E0E3F"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5245569C"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91882B3"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C5AF9AC"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p>
          <w:p w14:paraId="592923DC"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A5189BD"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3E1458F" w14:textId="2A70ED85" w:rsidR="002F3905" w:rsidRPr="00B64F77" w:rsidRDefault="002F3905" w:rsidP="00B945AA">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2F3905" w:rsidRPr="00B64F77" w14:paraId="7AF7A2E3" w14:textId="77777777" w:rsidTr="008D1002">
        <w:trPr>
          <w:trHeight w:val="359"/>
        </w:trPr>
        <w:tc>
          <w:tcPr>
            <w:tcW w:w="2827" w:type="dxa"/>
          </w:tcPr>
          <w:p w14:paraId="02F65AB3"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12.2</w:t>
            </w:r>
          </w:p>
        </w:tc>
        <w:tc>
          <w:tcPr>
            <w:tcW w:w="2379" w:type="dxa"/>
          </w:tcPr>
          <w:p w14:paraId="40022B51" w14:textId="77777777" w:rsidR="002F3905" w:rsidRPr="00B64F77" w:rsidRDefault="002F3905"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Специальная деятельность</w:t>
            </w:r>
          </w:p>
        </w:tc>
        <w:tc>
          <w:tcPr>
            <w:tcW w:w="9644" w:type="dxa"/>
          </w:tcPr>
          <w:p w14:paraId="2E44954D" w14:textId="77777777" w:rsidR="002F3905" w:rsidRPr="00B64F77" w:rsidRDefault="002F3905" w:rsidP="008D1002">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18207168"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p>
          <w:p w14:paraId="2FAB72BB"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5F5D4281"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7CD2F26"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59687F1"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p>
          <w:p w14:paraId="6AE9F8CC"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CFA988E" w14:textId="77777777" w:rsidR="002F3905" w:rsidRPr="00B64F77" w:rsidRDefault="002F3905"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0E70D57" w14:textId="4954D145" w:rsidR="002F3905" w:rsidRPr="00B64F77" w:rsidRDefault="002F3905" w:rsidP="00B945AA">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930C7F8" w14:textId="77777777" w:rsidR="002F3905" w:rsidRPr="00B64F77" w:rsidRDefault="002F3905" w:rsidP="002F3905">
      <w:pPr>
        <w:spacing w:after="0" w:line="240" w:lineRule="auto"/>
        <w:rPr>
          <w:rFonts w:ascii="Times New Roman" w:hAnsi="Times New Roman"/>
          <w:b/>
          <w:color w:val="000000"/>
          <w:sz w:val="24"/>
          <w:szCs w:val="24"/>
        </w:rPr>
      </w:pPr>
    </w:p>
    <w:p w14:paraId="2F741EFB" w14:textId="77777777" w:rsidR="002F3905" w:rsidRPr="00B64F77" w:rsidRDefault="002F3905" w:rsidP="002F3905">
      <w:pPr>
        <w:spacing w:after="0" w:line="240" w:lineRule="auto"/>
        <w:rPr>
          <w:rFonts w:ascii="Times New Roman" w:hAnsi="Times New Roman"/>
          <w:b/>
          <w:color w:val="000000"/>
          <w:sz w:val="24"/>
          <w:szCs w:val="24"/>
        </w:rPr>
      </w:pPr>
    </w:p>
    <w:p w14:paraId="14D54B44" w14:textId="77777777" w:rsidR="002F3905" w:rsidRPr="00B64F77" w:rsidRDefault="002F3905" w:rsidP="002F3905">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 разрешенные виды разрешенного использования</w:t>
      </w:r>
    </w:p>
    <w:p w14:paraId="55B53F80" w14:textId="77777777" w:rsidR="002F3905" w:rsidRPr="00B64F77" w:rsidRDefault="002F3905" w:rsidP="002F3905">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64F77" w:rsidRPr="00B64F77" w14:paraId="11CC971E" w14:textId="77777777" w:rsidTr="008D1002">
        <w:tc>
          <w:tcPr>
            <w:tcW w:w="2916" w:type="dxa"/>
          </w:tcPr>
          <w:p w14:paraId="2551FC80"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55507CA9"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0BCB4826"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109B8ABC"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410" w:type="dxa"/>
          </w:tcPr>
          <w:p w14:paraId="3A26193A"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2A2921F" w14:textId="77777777" w:rsidR="002F3905" w:rsidRPr="00B64F77" w:rsidRDefault="002F3905" w:rsidP="008D1002">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F3905" w:rsidRPr="00B64F77" w14:paraId="6B3704ED" w14:textId="77777777" w:rsidTr="008D1002">
        <w:tc>
          <w:tcPr>
            <w:tcW w:w="2916" w:type="dxa"/>
          </w:tcPr>
          <w:p w14:paraId="70CE03EE" w14:textId="77777777" w:rsidR="002F3905" w:rsidRPr="00B64F77" w:rsidRDefault="002F3905" w:rsidP="008D1002">
            <w:pPr>
              <w:spacing w:after="0" w:line="240" w:lineRule="auto"/>
              <w:jc w:val="center"/>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tc>
        <w:tc>
          <w:tcPr>
            <w:tcW w:w="2410" w:type="dxa"/>
          </w:tcPr>
          <w:p w14:paraId="2A79BDD8" w14:textId="77777777" w:rsidR="002F3905" w:rsidRPr="00B64F77" w:rsidRDefault="002F3905" w:rsidP="008D1002">
            <w:pPr>
              <w:spacing w:after="0" w:line="240" w:lineRule="auto"/>
              <w:jc w:val="center"/>
              <w:rPr>
                <w:rFonts w:ascii="Times New Roman" w:hAnsi="Times New Roman"/>
                <w:color w:val="000000"/>
                <w:sz w:val="24"/>
                <w:szCs w:val="24"/>
              </w:rPr>
            </w:pPr>
            <w:r w:rsidRPr="00B64F77">
              <w:rPr>
                <w:rFonts w:ascii="Times New Roman" w:hAnsi="Times New Roman"/>
                <w:color w:val="000000"/>
                <w:sz w:val="24"/>
                <w:szCs w:val="24"/>
              </w:rPr>
              <w:t>-</w:t>
            </w:r>
          </w:p>
        </w:tc>
        <w:tc>
          <w:tcPr>
            <w:tcW w:w="9524" w:type="dxa"/>
          </w:tcPr>
          <w:p w14:paraId="1B74CF07" w14:textId="77777777" w:rsidR="002F3905" w:rsidRPr="00B64F77" w:rsidRDefault="002F3905" w:rsidP="008D1002">
            <w:pPr>
              <w:spacing w:after="0" w:line="240" w:lineRule="auto"/>
              <w:jc w:val="center"/>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w:t>
            </w:r>
          </w:p>
        </w:tc>
      </w:tr>
    </w:tbl>
    <w:p w14:paraId="797CA307" w14:textId="77777777" w:rsidR="002F3905" w:rsidRPr="00B64F77" w:rsidRDefault="002F3905" w:rsidP="002F3905">
      <w:pPr>
        <w:spacing w:after="0" w:line="240" w:lineRule="auto"/>
        <w:rPr>
          <w:rFonts w:ascii="Times New Roman" w:hAnsi="Times New Roman"/>
          <w:b/>
          <w:color w:val="000000"/>
          <w:sz w:val="24"/>
          <w:szCs w:val="24"/>
        </w:rPr>
      </w:pPr>
    </w:p>
    <w:p w14:paraId="3D8733DC" w14:textId="77777777" w:rsidR="002F3905" w:rsidRPr="00B64F77" w:rsidRDefault="002F3905" w:rsidP="002F3905">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06DD638E" w14:textId="77777777" w:rsidR="002F3905" w:rsidRPr="00B64F77" w:rsidRDefault="002F3905" w:rsidP="002F3905">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B64F77" w:rsidRPr="00B64F77" w14:paraId="146EBEB3" w14:textId="77777777" w:rsidTr="008D1002">
        <w:tc>
          <w:tcPr>
            <w:tcW w:w="2916" w:type="dxa"/>
          </w:tcPr>
          <w:p w14:paraId="7640EFE3"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w:t>
            </w:r>
          </w:p>
          <w:p w14:paraId="343FC53C"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вида разрешенного использования</w:t>
            </w:r>
          </w:p>
          <w:p w14:paraId="0D7E6CAF"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земельного</w:t>
            </w:r>
          </w:p>
          <w:p w14:paraId="461C3FE7"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участка</w:t>
            </w:r>
          </w:p>
        </w:tc>
        <w:tc>
          <w:tcPr>
            <w:tcW w:w="2410" w:type="dxa"/>
          </w:tcPr>
          <w:p w14:paraId="44CC61F3" w14:textId="77777777" w:rsidR="002F3905" w:rsidRPr="00B64F77" w:rsidRDefault="002F3905"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6FD689BB" w14:textId="77777777" w:rsidR="002F3905" w:rsidRPr="00B64F77" w:rsidRDefault="002F3905" w:rsidP="008D1002">
            <w:pPr>
              <w:spacing w:after="0" w:line="240" w:lineRule="auto"/>
              <w:ind w:left="459"/>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5763E438" w14:textId="77777777" w:rsidTr="008D1002">
        <w:tc>
          <w:tcPr>
            <w:tcW w:w="2916" w:type="dxa"/>
          </w:tcPr>
          <w:p w14:paraId="7796A4ED" w14:textId="77777777" w:rsidR="002F3905" w:rsidRPr="00B64F77" w:rsidRDefault="002F3905" w:rsidP="008D1002">
            <w:pPr>
              <w:spacing w:after="0" w:line="240" w:lineRule="auto"/>
              <w:jc w:val="center"/>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tc>
        <w:tc>
          <w:tcPr>
            <w:tcW w:w="2410" w:type="dxa"/>
          </w:tcPr>
          <w:p w14:paraId="6942185F" w14:textId="77777777" w:rsidR="002F3905" w:rsidRPr="00B64F77" w:rsidRDefault="002F3905" w:rsidP="008D1002">
            <w:pPr>
              <w:spacing w:after="0" w:line="240" w:lineRule="auto"/>
              <w:jc w:val="center"/>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tc>
        <w:tc>
          <w:tcPr>
            <w:tcW w:w="9524" w:type="dxa"/>
          </w:tcPr>
          <w:p w14:paraId="27ADF384" w14:textId="77777777" w:rsidR="002F3905" w:rsidRPr="00B64F77" w:rsidRDefault="002F3905" w:rsidP="008D1002">
            <w:pPr>
              <w:autoSpaceDE w:val="0"/>
              <w:autoSpaceDN w:val="0"/>
              <w:adjustRightInd w:val="0"/>
              <w:spacing w:after="0" w:line="240" w:lineRule="auto"/>
              <w:jc w:val="center"/>
              <w:outlineLvl w:val="3"/>
              <w:rPr>
                <w:rFonts w:ascii="Times New Roman" w:hAnsi="Times New Roman"/>
                <w:color w:val="000000"/>
                <w:sz w:val="24"/>
                <w:szCs w:val="24"/>
              </w:rPr>
            </w:pPr>
            <w:r w:rsidRPr="00B64F77">
              <w:rPr>
                <w:rFonts w:ascii="Times New Roman" w:eastAsia="Times New Roman" w:hAnsi="Times New Roman"/>
                <w:b/>
                <w:color w:val="000000"/>
                <w:sz w:val="24"/>
                <w:szCs w:val="24"/>
                <w:lang w:eastAsia="ru-RU"/>
              </w:rPr>
              <w:t>-</w:t>
            </w:r>
          </w:p>
        </w:tc>
      </w:tr>
    </w:tbl>
    <w:p w14:paraId="2E372D4F" w14:textId="77777777" w:rsidR="002F3905" w:rsidRPr="00B64F77" w:rsidRDefault="002F3905" w:rsidP="002F3905">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Примечание:</w:t>
      </w:r>
    </w:p>
    <w:p w14:paraId="15D1F7EF" w14:textId="77777777" w:rsidR="002F3905" w:rsidRPr="00B64F77" w:rsidRDefault="002F3905" w:rsidP="002F3905">
      <w:pPr>
        <w:pStyle w:val="aff6"/>
        <w:widowControl w:val="0"/>
        <w:numPr>
          <w:ilvl w:val="0"/>
          <w:numId w:val="3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33214333" w14:textId="77777777" w:rsidR="002F3905" w:rsidRPr="00B64F77" w:rsidRDefault="002F3905" w:rsidP="00181A77">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E1BB7EC" w14:textId="55ED289F" w:rsidR="00E256FF" w:rsidRPr="00B64F77" w:rsidRDefault="00E256FF" w:rsidP="0035156C">
      <w:pPr>
        <w:pStyle w:val="2"/>
        <w:spacing w:before="0" w:after="0"/>
        <w:rPr>
          <w:rFonts w:ascii="Times New Roman" w:hAnsi="Times New Roman" w:cs="Times New Roman"/>
          <w:i w:val="0"/>
          <w:color w:val="000000"/>
          <w:kern w:val="1"/>
          <w:sz w:val="24"/>
          <w:szCs w:val="24"/>
        </w:rPr>
      </w:pPr>
      <w:bookmarkStart w:id="23" w:name="_Toc109831661"/>
      <w:r w:rsidRPr="00B64F77">
        <w:rPr>
          <w:rFonts w:ascii="Times New Roman" w:hAnsi="Times New Roman" w:cs="Times New Roman"/>
          <w:i w:val="0"/>
          <w:color w:val="000000"/>
          <w:kern w:val="1"/>
          <w:sz w:val="24"/>
          <w:szCs w:val="24"/>
        </w:rPr>
        <w:t xml:space="preserve">Статья </w:t>
      </w:r>
      <w:r w:rsidR="00CB6480" w:rsidRPr="00B64F77">
        <w:rPr>
          <w:rFonts w:ascii="Times New Roman" w:hAnsi="Times New Roman" w:cs="Times New Roman"/>
          <w:i w:val="0"/>
          <w:color w:val="000000"/>
          <w:kern w:val="1"/>
          <w:sz w:val="24"/>
          <w:szCs w:val="24"/>
        </w:rPr>
        <w:t>4</w:t>
      </w:r>
      <w:r w:rsidR="002F3905" w:rsidRPr="00B64F77">
        <w:rPr>
          <w:rFonts w:ascii="Times New Roman" w:hAnsi="Times New Roman" w:cs="Times New Roman"/>
          <w:i w:val="0"/>
          <w:color w:val="000000"/>
          <w:kern w:val="1"/>
          <w:sz w:val="24"/>
          <w:szCs w:val="24"/>
        </w:rPr>
        <w:t>4</w:t>
      </w:r>
      <w:r w:rsidRPr="00B64F77">
        <w:rPr>
          <w:rFonts w:ascii="Times New Roman" w:hAnsi="Times New Roman" w:cs="Times New Roman"/>
          <w:i w:val="0"/>
          <w:color w:val="000000"/>
          <w:kern w:val="1"/>
          <w:sz w:val="24"/>
          <w:szCs w:val="24"/>
        </w:rPr>
        <w:t>. Зоны инженерной и транспортной инфраструктуры (И,</w:t>
      </w:r>
      <w:r w:rsidR="00B945AA" w:rsidRPr="00B64F77">
        <w:rPr>
          <w:rFonts w:ascii="Times New Roman" w:hAnsi="Times New Roman" w:cs="Times New Roman"/>
          <w:i w:val="0"/>
          <w:color w:val="000000"/>
          <w:kern w:val="1"/>
          <w:sz w:val="24"/>
          <w:szCs w:val="24"/>
        </w:rPr>
        <w:t xml:space="preserve"> </w:t>
      </w:r>
      <w:r w:rsidRPr="00B64F77">
        <w:rPr>
          <w:rFonts w:ascii="Times New Roman" w:hAnsi="Times New Roman" w:cs="Times New Roman"/>
          <w:i w:val="0"/>
          <w:color w:val="000000"/>
          <w:kern w:val="1"/>
          <w:sz w:val="24"/>
          <w:szCs w:val="24"/>
        </w:rPr>
        <w:t>Т)</w:t>
      </w:r>
      <w:bookmarkEnd w:id="23"/>
    </w:p>
    <w:p w14:paraId="286B9BA6" w14:textId="77777777" w:rsidR="00BC254B" w:rsidRPr="00B64F77" w:rsidRDefault="00BC254B" w:rsidP="0035156C">
      <w:pPr>
        <w:spacing w:after="0" w:line="240" w:lineRule="auto"/>
        <w:rPr>
          <w:rFonts w:ascii="Times New Roman" w:eastAsiaTheme="majorEastAsia" w:hAnsi="Times New Roman"/>
          <w:b/>
          <w:bCs/>
          <w:color w:val="000000"/>
          <w:sz w:val="24"/>
          <w:szCs w:val="24"/>
        </w:rPr>
      </w:pPr>
    </w:p>
    <w:p w14:paraId="433EEAA6" w14:textId="0389002B" w:rsidR="00E256FF" w:rsidRPr="00B64F77" w:rsidRDefault="00E256FF" w:rsidP="0035156C">
      <w:pPr>
        <w:pStyle w:val="2"/>
        <w:spacing w:before="0" w:after="0"/>
        <w:rPr>
          <w:rFonts w:ascii="Times New Roman" w:hAnsi="Times New Roman" w:cs="Times New Roman"/>
          <w:i w:val="0"/>
          <w:color w:val="000000"/>
          <w:kern w:val="1"/>
          <w:sz w:val="24"/>
          <w:szCs w:val="24"/>
        </w:rPr>
      </w:pPr>
      <w:bookmarkStart w:id="24" w:name="_Toc109831662"/>
      <w:r w:rsidRPr="00B64F77">
        <w:rPr>
          <w:rFonts w:ascii="Times New Roman" w:hAnsi="Times New Roman" w:cs="Times New Roman"/>
          <w:i w:val="0"/>
          <w:color w:val="000000"/>
          <w:kern w:val="1"/>
          <w:sz w:val="24"/>
          <w:szCs w:val="24"/>
        </w:rPr>
        <w:t xml:space="preserve">Статья </w:t>
      </w:r>
      <w:r w:rsidR="00CB6480" w:rsidRPr="00B64F77">
        <w:rPr>
          <w:rFonts w:ascii="Times New Roman" w:hAnsi="Times New Roman" w:cs="Times New Roman"/>
          <w:i w:val="0"/>
          <w:color w:val="000000"/>
          <w:kern w:val="1"/>
          <w:sz w:val="24"/>
          <w:szCs w:val="24"/>
        </w:rPr>
        <w:t>4</w:t>
      </w:r>
      <w:r w:rsidR="002F3905" w:rsidRPr="00B64F77">
        <w:rPr>
          <w:rFonts w:ascii="Times New Roman" w:hAnsi="Times New Roman" w:cs="Times New Roman"/>
          <w:i w:val="0"/>
          <w:color w:val="000000"/>
          <w:kern w:val="1"/>
          <w:sz w:val="24"/>
          <w:szCs w:val="24"/>
        </w:rPr>
        <w:t>5</w:t>
      </w:r>
      <w:r w:rsidRPr="00B64F77">
        <w:rPr>
          <w:rFonts w:ascii="Times New Roman" w:hAnsi="Times New Roman" w:cs="Times New Roman"/>
          <w:i w:val="0"/>
          <w:color w:val="000000"/>
          <w:kern w:val="1"/>
          <w:sz w:val="24"/>
          <w:szCs w:val="24"/>
        </w:rPr>
        <w:t xml:space="preserve">. Зона </w:t>
      </w:r>
      <w:r w:rsidR="00A50348" w:rsidRPr="00B64F77">
        <w:rPr>
          <w:rFonts w:ascii="Times New Roman" w:hAnsi="Times New Roman" w:cs="Times New Roman"/>
          <w:i w:val="0"/>
          <w:color w:val="000000"/>
          <w:kern w:val="1"/>
          <w:sz w:val="24"/>
          <w:szCs w:val="24"/>
        </w:rPr>
        <w:t>транспортной инфраструктуры</w:t>
      </w:r>
      <w:r w:rsidRPr="00B64F77">
        <w:rPr>
          <w:rFonts w:ascii="Times New Roman" w:hAnsi="Times New Roman" w:cs="Times New Roman"/>
          <w:i w:val="0"/>
          <w:color w:val="000000"/>
          <w:kern w:val="1"/>
          <w:sz w:val="24"/>
          <w:szCs w:val="24"/>
        </w:rPr>
        <w:t xml:space="preserve"> (Т)</w:t>
      </w:r>
      <w:bookmarkEnd w:id="24"/>
    </w:p>
    <w:p w14:paraId="65BBB26C" w14:textId="77777777" w:rsidR="00E256FF" w:rsidRPr="00B64F77" w:rsidRDefault="00E256FF" w:rsidP="0035156C">
      <w:pPr>
        <w:spacing w:after="0" w:line="240" w:lineRule="auto"/>
        <w:ind w:firstLine="547"/>
        <w:rPr>
          <w:rFonts w:ascii="Times New Roman" w:eastAsia="Times New Roman" w:hAnsi="Times New Roman"/>
          <w:color w:val="000000"/>
          <w:sz w:val="24"/>
          <w:szCs w:val="24"/>
          <w:lang w:eastAsia="ru-RU"/>
        </w:rPr>
      </w:pPr>
    </w:p>
    <w:p w14:paraId="6CB8CECB" w14:textId="77777777" w:rsidR="001604A7" w:rsidRPr="00B64F77" w:rsidRDefault="001604A7" w:rsidP="001604A7">
      <w:pPr>
        <w:pStyle w:val="aff6"/>
        <w:numPr>
          <w:ilvl w:val="0"/>
          <w:numId w:val="10"/>
        </w:numPr>
        <w:spacing w:after="0" w:line="240" w:lineRule="auto"/>
        <w:ind w:left="0" w:firstLine="0"/>
        <w:jc w:val="both"/>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08E241BA"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B64F77" w:rsidRPr="00B64F77" w14:paraId="2423A1A2" w14:textId="77777777" w:rsidTr="001604A7">
        <w:trPr>
          <w:trHeight w:val="499"/>
        </w:trPr>
        <w:tc>
          <w:tcPr>
            <w:tcW w:w="5992" w:type="dxa"/>
            <w:tcBorders>
              <w:top w:val="single" w:sz="8" w:space="0" w:color="auto"/>
              <w:left w:val="single" w:sz="8" w:space="0" w:color="auto"/>
              <w:bottom w:val="single" w:sz="8" w:space="0" w:color="auto"/>
              <w:right w:val="nil"/>
            </w:tcBorders>
          </w:tcPr>
          <w:p w14:paraId="6B003956"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02A47E00"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7B826CE2"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Условно разрешённые</w:t>
            </w:r>
          </w:p>
          <w:p w14:paraId="559824B8"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48C5991C"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Вспомогательные виды</w:t>
            </w:r>
          </w:p>
          <w:p w14:paraId="5F8FA116" w14:textId="77777777" w:rsidR="001604A7" w:rsidRPr="00B64F77" w:rsidRDefault="001604A7" w:rsidP="001604A7">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r>
      <w:tr w:rsidR="001604A7" w:rsidRPr="00B64F77" w14:paraId="2E0FBE60" w14:textId="77777777" w:rsidTr="001604A7">
        <w:trPr>
          <w:trHeight w:val="127"/>
        </w:trPr>
        <w:tc>
          <w:tcPr>
            <w:tcW w:w="5992" w:type="dxa"/>
            <w:tcBorders>
              <w:top w:val="single" w:sz="8" w:space="0" w:color="auto"/>
              <w:left w:val="single" w:sz="8" w:space="0" w:color="auto"/>
              <w:bottom w:val="single" w:sz="8" w:space="0" w:color="auto"/>
              <w:right w:val="nil"/>
            </w:tcBorders>
          </w:tcPr>
          <w:p w14:paraId="05FC9920" w14:textId="369C1486" w:rsidR="001604A7" w:rsidRPr="00B64F77" w:rsidRDefault="00B945AA" w:rsidP="00CE30F2">
            <w:pPr>
              <w:pStyle w:val="aff6"/>
              <w:numPr>
                <w:ilvl w:val="2"/>
                <w:numId w:val="35"/>
              </w:numPr>
              <w:spacing w:after="0" w:line="240" w:lineRule="auto"/>
              <w:rPr>
                <w:rFonts w:ascii="Times New Roman" w:hAnsi="Times New Roman"/>
                <w:b/>
                <w:color w:val="000000"/>
                <w:sz w:val="24"/>
                <w:szCs w:val="24"/>
                <w:lang w:eastAsia="ru-RU"/>
              </w:rPr>
            </w:pPr>
            <w:r w:rsidRPr="00B64F77">
              <w:rPr>
                <w:rFonts w:ascii="Times New Roman" w:hAnsi="Times New Roman"/>
                <w:color w:val="000000"/>
                <w:sz w:val="24"/>
                <w:szCs w:val="24"/>
                <w:lang w:eastAsia="ru-RU"/>
              </w:rPr>
              <w:lastRenderedPageBreak/>
              <w:t>Хранение</w:t>
            </w:r>
            <w:r w:rsidR="001604A7" w:rsidRPr="00B64F77">
              <w:rPr>
                <w:rFonts w:ascii="Times New Roman" w:hAnsi="Times New Roman"/>
                <w:b/>
                <w:color w:val="000000"/>
                <w:sz w:val="24"/>
                <w:szCs w:val="24"/>
                <w:lang w:eastAsia="ru-RU"/>
              </w:rPr>
              <w:t xml:space="preserve"> автотранспорта</w:t>
            </w:r>
          </w:p>
          <w:p w14:paraId="068BA741" w14:textId="2D1A58C8" w:rsidR="00CE30F2" w:rsidRPr="00B64F77" w:rsidRDefault="00CE30F2" w:rsidP="00CE30F2">
            <w:pPr>
              <w:pStyle w:val="aff6"/>
              <w:numPr>
                <w:ilvl w:val="2"/>
                <w:numId w:val="35"/>
              </w:numPr>
              <w:spacing w:after="0" w:line="240" w:lineRule="auto"/>
              <w:rPr>
                <w:rFonts w:ascii="Times New Roman" w:hAnsi="Times New Roman"/>
                <w:b/>
                <w:color w:val="000000"/>
                <w:sz w:val="24"/>
                <w:szCs w:val="24"/>
                <w:lang w:eastAsia="ru-RU"/>
              </w:rPr>
            </w:pPr>
            <w:r w:rsidRPr="00B64F77">
              <w:rPr>
                <w:color w:val="000000"/>
              </w:rPr>
              <w:t>Размещение гаражей для собственных нужд</w:t>
            </w:r>
          </w:p>
          <w:p w14:paraId="468B08D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3.1. Коммунальное обслуживание</w:t>
            </w:r>
          </w:p>
          <w:p w14:paraId="5EDFCE8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7.1 Железнодорожный транспорт</w:t>
            </w:r>
          </w:p>
          <w:p w14:paraId="4B027BB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7.2 Автомобильный транспорт</w:t>
            </w:r>
          </w:p>
          <w:p w14:paraId="394FF1B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7.4 Воздушный транспорт</w:t>
            </w:r>
          </w:p>
          <w:p w14:paraId="4AF7FC9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7.5. Трубопроводный транспорт</w:t>
            </w:r>
          </w:p>
          <w:p w14:paraId="26A1751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8.3.</w:t>
            </w:r>
            <w:r w:rsidRPr="00B64F77">
              <w:rPr>
                <w:rFonts w:ascii="Times New Roman" w:eastAsia="Times New Roman" w:hAnsi="Times New Roman"/>
                <w:color w:val="000000"/>
                <w:sz w:val="24"/>
                <w:szCs w:val="24"/>
                <w:lang w:eastAsia="ru-RU"/>
              </w:rPr>
              <w:t xml:space="preserve"> Обеспечение внутреннего правопорядка</w:t>
            </w:r>
          </w:p>
          <w:p w14:paraId="1B16879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w:t>
            </w:r>
            <w:r w:rsidRPr="00B64F77">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A5D871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4.9.1.</w:t>
            </w:r>
            <w:r w:rsidRPr="00B64F77">
              <w:rPr>
                <w:rFonts w:ascii="Times New Roman" w:eastAsia="Times New Roman" w:hAnsi="Times New Roman"/>
                <w:color w:val="000000"/>
                <w:sz w:val="24"/>
                <w:szCs w:val="24"/>
                <w:lang w:eastAsia="ru-RU"/>
              </w:rPr>
              <w:t xml:space="preserve"> </w:t>
            </w:r>
            <w:r w:rsidRPr="00B64F77">
              <w:rPr>
                <w:rFonts w:ascii="Times New Roman" w:hAnsi="Times New Roman"/>
                <w:b/>
                <w:color w:val="000000"/>
                <w:sz w:val="24"/>
                <w:szCs w:val="24"/>
              </w:rPr>
              <w:t>Объекты дорожного сервиса</w:t>
            </w:r>
          </w:p>
          <w:p w14:paraId="0113B31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6.9. Склады</w:t>
            </w:r>
          </w:p>
          <w:p w14:paraId="6BCAC60F" w14:textId="77777777" w:rsidR="008F0199" w:rsidRPr="00B64F77" w:rsidRDefault="008F0199"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4.10 Выставочно-ярморочная деятельность</w:t>
            </w:r>
          </w:p>
        </w:tc>
        <w:tc>
          <w:tcPr>
            <w:tcW w:w="4110" w:type="dxa"/>
            <w:tcBorders>
              <w:top w:val="single" w:sz="8" w:space="0" w:color="auto"/>
              <w:left w:val="single" w:sz="8" w:space="0" w:color="auto"/>
              <w:bottom w:val="single" w:sz="8" w:space="0" w:color="auto"/>
              <w:right w:val="single" w:sz="8" w:space="0" w:color="auto"/>
            </w:tcBorders>
          </w:tcPr>
          <w:p w14:paraId="5D1D1094" w14:textId="77777777" w:rsidR="001604A7" w:rsidRPr="00B64F77" w:rsidRDefault="001604A7" w:rsidP="001604A7">
            <w:pPr>
              <w:pStyle w:val="aff6"/>
              <w:numPr>
                <w:ilvl w:val="1"/>
                <w:numId w:val="11"/>
              </w:numPr>
              <w:spacing w:after="0" w:line="240" w:lineRule="auto"/>
              <w:ind w:left="0" w:firstLine="0"/>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Обслуживание автотранспорта</w:t>
            </w:r>
          </w:p>
          <w:p w14:paraId="3F11EF22" w14:textId="77777777" w:rsidR="001604A7" w:rsidRPr="00B64F77" w:rsidRDefault="001604A7" w:rsidP="001604A7">
            <w:pPr>
              <w:spacing w:after="0" w:line="240" w:lineRule="auto"/>
              <w:rPr>
                <w:rFonts w:ascii="Times New Roman" w:hAnsi="Times New Roman"/>
                <w:bCs/>
                <w:color w:val="000000"/>
                <w:sz w:val="24"/>
                <w:szCs w:val="24"/>
              </w:rPr>
            </w:pPr>
          </w:p>
        </w:tc>
      </w:tr>
    </w:tbl>
    <w:p w14:paraId="2D07263E" w14:textId="77777777" w:rsidR="001604A7" w:rsidRPr="00B64F77" w:rsidRDefault="001604A7" w:rsidP="001604A7">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652E94D" w14:textId="77777777" w:rsidR="001604A7" w:rsidRPr="00B64F77" w:rsidRDefault="001604A7" w:rsidP="001604A7">
      <w:pPr>
        <w:pStyle w:val="aff6"/>
        <w:widowControl w:val="0"/>
        <w:numPr>
          <w:ilvl w:val="0"/>
          <w:numId w:val="10"/>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5CCDB1B" w14:textId="77777777" w:rsidR="001604A7" w:rsidRPr="00B64F77" w:rsidRDefault="001604A7" w:rsidP="001604A7">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0EFE7420"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52B9B6E2" w14:textId="77777777" w:rsidR="001604A7" w:rsidRPr="00B64F77" w:rsidRDefault="001604A7" w:rsidP="001604A7">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B64F77" w:rsidRPr="00B64F77" w14:paraId="10A00658" w14:textId="77777777" w:rsidTr="001604A7">
        <w:trPr>
          <w:trHeight w:val="1637"/>
        </w:trPr>
        <w:tc>
          <w:tcPr>
            <w:tcW w:w="2901" w:type="dxa"/>
          </w:tcPr>
          <w:p w14:paraId="39A9CBFA"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324" w:type="dxa"/>
          </w:tcPr>
          <w:p w14:paraId="4203016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085A70A4"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32DDB444" w14:textId="77777777" w:rsidTr="001604A7">
        <w:trPr>
          <w:trHeight w:val="211"/>
        </w:trPr>
        <w:tc>
          <w:tcPr>
            <w:tcW w:w="2901" w:type="dxa"/>
          </w:tcPr>
          <w:p w14:paraId="66200B6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2.7.1</w:t>
            </w:r>
          </w:p>
        </w:tc>
        <w:tc>
          <w:tcPr>
            <w:tcW w:w="2324" w:type="dxa"/>
          </w:tcPr>
          <w:p w14:paraId="76613E8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b/>
                <w:color w:val="000000"/>
                <w:sz w:val="24"/>
                <w:szCs w:val="24"/>
                <w:lang w:eastAsia="ru-RU"/>
              </w:rPr>
              <w:t xml:space="preserve">Хранение автотранспорта </w:t>
            </w:r>
          </w:p>
        </w:tc>
        <w:tc>
          <w:tcPr>
            <w:tcW w:w="9625" w:type="dxa"/>
          </w:tcPr>
          <w:p w14:paraId="0BA9E83E" w14:textId="77777777" w:rsidR="001604A7" w:rsidRPr="00B64F77" w:rsidRDefault="001604A7" w:rsidP="001604A7">
            <w:pPr>
              <w:pStyle w:val="320"/>
              <w:snapToGrid w:val="0"/>
              <w:rPr>
                <w:b/>
                <w:color w:val="000000"/>
                <w:sz w:val="24"/>
                <w:szCs w:val="24"/>
                <w:lang w:eastAsia="ru-RU"/>
              </w:rPr>
            </w:pPr>
            <w:r w:rsidRPr="00B64F77">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103F4268" w14:textId="77777777" w:rsidR="001604A7" w:rsidRPr="00B64F77" w:rsidRDefault="001604A7" w:rsidP="001604A7">
            <w:pPr>
              <w:pStyle w:val="320"/>
              <w:snapToGrid w:val="0"/>
              <w:rPr>
                <w:color w:val="000000"/>
                <w:sz w:val="24"/>
                <w:szCs w:val="24"/>
              </w:rPr>
            </w:pPr>
          </w:p>
          <w:p w14:paraId="65E345E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18 кв.м;</w:t>
            </w:r>
          </w:p>
          <w:p w14:paraId="5AFCA81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9CA8FD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AFE12FC" w14:textId="6266C9FD"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602B377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4FCD6D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CA7F1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D7AB42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75D2BD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68508B" w14:textId="5366E6F1"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58E6B2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54F0FD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5207A1C" w14:textId="4D2E0A40"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945AA"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29F9626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F42032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027EFBC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C8DE59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AAEE6E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3BDAC493" w14:textId="77777777" w:rsidTr="001604A7">
        <w:trPr>
          <w:trHeight w:val="211"/>
        </w:trPr>
        <w:tc>
          <w:tcPr>
            <w:tcW w:w="2901" w:type="dxa"/>
          </w:tcPr>
          <w:p w14:paraId="58F79BD7" w14:textId="52B3FFD0" w:rsidR="00CE30F2" w:rsidRPr="00B64F77" w:rsidRDefault="00CE30F2"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2.7.2</w:t>
            </w:r>
          </w:p>
        </w:tc>
        <w:tc>
          <w:tcPr>
            <w:tcW w:w="2324" w:type="dxa"/>
          </w:tcPr>
          <w:p w14:paraId="2E2266A4" w14:textId="66C0DD8F" w:rsidR="00CE30F2" w:rsidRPr="00B64F77" w:rsidRDefault="00CE30F2" w:rsidP="001604A7">
            <w:pPr>
              <w:spacing w:after="0" w:line="240" w:lineRule="auto"/>
              <w:rPr>
                <w:rFonts w:ascii="Times New Roman" w:hAnsi="Times New Roman"/>
                <w:b/>
                <w:color w:val="000000"/>
                <w:sz w:val="24"/>
                <w:szCs w:val="24"/>
                <w:lang w:eastAsia="ru-RU"/>
              </w:rPr>
            </w:pPr>
            <w:r w:rsidRPr="00B64F77">
              <w:rPr>
                <w:color w:val="000000"/>
              </w:rPr>
              <w:t>Размещение гаражей для собственных нужд</w:t>
            </w:r>
          </w:p>
        </w:tc>
        <w:tc>
          <w:tcPr>
            <w:tcW w:w="9625" w:type="dxa"/>
          </w:tcPr>
          <w:p w14:paraId="78C86BC1" w14:textId="326BDCE6" w:rsidR="00CE30F2" w:rsidRPr="00B64F77" w:rsidRDefault="00CE30F2" w:rsidP="001604A7">
            <w:pPr>
              <w:pStyle w:val="320"/>
              <w:snapToGrid w:val="0"/>
              <w:rPr>
                <w:b/>
                <w:color w:val="000000"/>
                <w:sz w:val="24"/>
                <w:szCs w:val="24"/>
                <w:lang w:eastAsia="ru-RU"/>
              </w:rPr>
            </w:pPr>
            <w:r w:rsidRPr="00B64F77">
              <w:rPr>
                <w:color w:val="000000"/>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 Минимальный размер земельного участка – 18 кв.м; Максимальный размер земельного участка – не подлежит установлению В условиях сложившейся застройки допускается реконструкция объектов капитального строительства в границах существующей площади застройки. Максимальное количество этажей – 1. Параметры застройки: Максимальный коэффициент застройки земельного участка (Кз) – не подлежит установлению Максимальный коэффициент плотности застройки земельного участка (Кпз) – не подлежит установлению</w:t>
            </w:r>
          </w:p>
        </w:tc>
      </w:tr>
      <w:tr w:rsidR="00B64F77" w:rsidRPr="00B64F77" w14:paraId="49625D35" w14:textId="77777777" w:rsidTr="001604A7">
        <w:trPr>
          <w:trHeight w:val="1637"/>
        </w:trPr>
        <w:tc>
          <w:tcPr>
            <w:tcW w:w="2901" w:type="dxa"/>
          </w:tcPr>
          <w:p w14:paraId="7E5967F2"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324" w:type="dxa"/>
          </w:tcPr>
          <w:p w14:paraId="46F5A78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592990C8" w14:textId="77777777" w:rsidR="001604A7" w:rsidRPr="00B64F77" w:rsidRDefault="001604A7" w:rsidP="001604A7">
            <w:pPr>
              <w:spacing w:after="0" w:line="240" w:lineRule="auto"/>
              <w:rPr>
                <w:rFonts w:ascii="Times New Roman" w:hAnsi="Times New Roman"/>
                <w:color w:val="000000"/>
                <w:sz w:val="24"/>
                <w:szCs w:val="24"/>
              </w:rPr>
            </w:pPr>
          </w:p>
        </w:tc>
        <w:tc>
          <w:tcPr>
            <w:tcW w:w="9625" w:type="dxa"/>
          </w:tcPr>
          <w:p w14:paraId="2AA42A37" w14:textId="77777777" w:rsidR="001604A7" w:rsidRPr="00B64F77" w:rsidRDefault="001604A7" w:rsidP="001604A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76F4467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p>
          <w:p w14:paraId="1441005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1CB664F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1C4C386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331C13F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5735E68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49DAC5E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68E7137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Для автостоянок не подлежит установлению;</w:t>
            </w:r>
          </w:p>
          <w:p w14:paraId="03E2D9A9"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0C4CD8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090EC46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1690D0D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4CA8E83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6E1D94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1595B5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11538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FBE036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94C05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0A469A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E75280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8D1C2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7F25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C0CFC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2EF451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039F6F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AC5493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97704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BAC901"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29BDFF3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78F477E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55A8EF7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CF6E578"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6CE0C8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9C27786"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4700E2B"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9DC7431"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2173F7A6" w14:textId="77777777" w:rsidTr="001604A7">
        <w:trPr>
          <w:trHeight w:val="1116"/>
        </w:trPr>
        <w:tc>
          <w:tcPr>
            <w:tcW w:w="2901" w:type="dxa"/>
          </w:tcPr>
          <w:p w14:paraId="5D9E993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7.1</w:t>
            </w:r>
          </w:p>
        </w:tc>
        <w:tc>
          <w:tcPr>
            <w:tcW w:w="2324" w:type="dxa"/>
          </w:tcPr>
          <w:p w14:paraId="2867A59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Железнодорожный транспорт</w:t>
            </w:r>
          </w:p>
        </w:tc>
        <w:tc>
          <w:tcPr>
            <w:tcW w:w="9625" w:type="dxa"/>
          </w:tcPr>
          <w:p w14:paraId="2B48AC49"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11" w:history="1">
              <w:r w:rsidRPr="00B64F77">
                <w:rPr>
                  <w:rFonts w:ascii="Times New Roman" w:hAnsi="Times New Roman"/>
                  <w:b/>
                  <w:color w:val="000000"/>
                  <w:sz w:val="24"/>
                  <w:szCs w:val="24"/>
                </w:rPr>
                <w:t>кодами 7.1.1 - 7.1.2</w:t>
              </w:r>
            </w:hyperlink>
            <w:r w:rsidRPr="00B64F77">
              <w:rPr>
                <w:rFonts w:ascii="Times New Roman" w:hAnsi="Times New Roman"/>
                <w:b/>
                <w:color w:val="000000"/>
                <w:sz w:val="24"/>
                <w:szCs w:val="24"/>
              </w:rPr>
              <w:t>.</w:t>
            </w:r>
          </w:p>
          <w:p w14:paraId="1E062DDC" w14:textId="77777777" w:rsidR="001604A7" w:rsidRPr="00B64F77" w:rsidRDefault="001604A7" w:rsidP="001604A7">
            <w:pPr>
              <w:spacing w:after="0" w:line="240" w:lineRule="auto"/>
              <w:rPr>
                <w:rFonts w:ascii="Times New Roman" w:hAnsi="Times New Roman"/>
                <w:color w:val="000000"/>
                <w:sz w:val="24"/>
                <w:szCs w:val="24"/>
                <w:lang w:eastAsia="ru-RU"/>
              </w:rPr>
            </w:pPr>
          </w:p>
          <w:p w14:paraId="6E1A136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Минимальный размер земельного участка – не подлежит установлению;</w:t>
            </w:r>
          </w:p>
          <w:p w14:paraId="796674DC"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Максимальный размер земельного участка – не подлежит установлению;</w:t>
            </w:r>
          </w:p>
          <w:p w14:paraId="6A9E093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Отступ от границ земельного участка:</w:t>
            </w:r>
          </w:p>
          <w:p w14:paraId="4BD569F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линейных объектов – не подлежит установлению;</w:t>
            </w:r>
          </w:p>
          <w:p w14:paraId="554EE56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4EC43F0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B2740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E1A799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8B6E35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B3CE39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F2EC6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64AE4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7F62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E01910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D25AF5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9C4180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2DAE80A"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04882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E7DC58"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Предельная высота – 20 м;</w:t>
            </w:r>
          </w:p>
          <w:p w14:paraId="4CFCDAD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Параметры застройки:</w:t>
            </w:r>
          </w:p>
          <w:p w14:paraId="1B64066E"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Максимальный процент застройки – не подлежит установлению;</w:t>
            </w:r>
          </w:p>
          <w:p w14:paraId="675776C3"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Коэффициент плотности застройки – не подлежит установлению</w:t>
            </w:r>
          </w:p>
        </w:tc>
      </w:tr>
      <w:tr w:rsidR="00B64F77" w:rsidRPr="00B64F77" w14:paraId="42ABE22E" w14:textId="77777777" w:rsidTr="001604A7">
        <w:trPr>
          <w:trHeight w:val="294"/>
        </w:trPr>
        <w:tc>
          <w:tcPr>
            <w:tcW w:w="2901" w:type="dxa"/>
          </w:tcPr>
          <w:p w14:paraId="78F068D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7.2</w:t>
            </w:r>
          </w:p>
        </w:tc>
        <w:tc>
          <w:tcPr>
            <w:tcW w:w="2324" w:type="dxa"/>
          </w:tcPr>
          <w:p w14:paraId="39F37353"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color w:val="000000"/>
                <w:sz w:val="24"/>
                <w:szCs w:val="24"/>
                <w:lang w:eastAsia="ru-RU"/>
              </w:rPr>
              <w:t>Автомобильный транспорт</w:t>
            </w:r>
          </w:p>
        </w:tc>
        <w:tc>
          <w:tcPr>
            <w:tcW w:w="9625" w:type="dxa"/>
          </w:tcPr>
          <w:p w14:paraId="4B9C0201" w14:textId="77777777" w:rsidR="001604A7" w:rsidRPr="00B64F77" w:rsidRDefault="001604A7" w:rsidP="001604A7">
            <w:pPr>
              <w:jc w:val="both"/>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0" w:anchor="block_1721" w:history="1">
              <w:r w:rsidRPr="00B64F77">
                <w:rPr>
                  <w:rFonts w:ascii="Times New Roman" w:hAnsi="Times New Roman"/>
                  <w:b/>
                  <w:color w:val="000000"/>
                  <w:sz w:val="24"/>
                  <w:szCs w:val="24"/>
                </w:rPr>
                <w:t>кодами 7.2.1 - 7.2.3</w:t>
              </w:r>
            </w:hyperlink>
            <w:r w:rsidRPr="00B64F77">
              <w:rPr>
                <w:rFonts w:ascii="Times New Roman" w:hAnsi="Times New Roman"/>
                <w:b/>
                <w:color w:val="000000"/>
                <w:sz w:val="24"/>
                <w:szCs w:val="24"/>
              </w:rPr>
              <w:t>.</w:t>
            </w:r>
          </w:p>
          <w:p w14:paraId="3B05CBD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6868B02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33B5803"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66AC1E4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для линейных объектов – не подлежит установлению;</w:t>
            </w:r>
          </w:p>
          <w:p w14:paraId="7411F2D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rPr>
              <w:t xml:space="preserve">- для иных объектов капитального строительства – </w:t>
            </w:r>
            <w:r w:rsidRPr="00B64F77">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9EF22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3FBCDBB2" w14:textId="77777777" w:rsidR="001604A7" w:rsidRPr="00B64F77" w:rsidRDefault="001604A7" w:rsidP="001604A7">
            <w:pPr>
              <w:spacing w:after="0" w:line="240" w:lineRule="auto"/>
              <w:rPr>
                <w:rFonts w:ascii="Times New Roman" w:hAnsi="Times New Roman"/>
                <w:color w:val="000000"/>
                <w:sz w:val="24"/>
                <w:szCs w:val="24"/>
              </w:rPr>
            </w:pPr>
          </w:p>
          <w:p w14:paraId="4B451C8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3564FB6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7E0C8DE1"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tc>
      </w:tr>
      <w:tr w:rsidR="00B64F77" w:rsidRPr="00B64F77" w14:paraId="6D242951" w14:textId="77777777" w:rsidTr="001604A7">
        <w:trPr>
          <w:trHeight w:val="294"/>
        </w:trPr>
        <w:tc>
          <w:tcPr>
            <w:tcW w:w="2901" w:type="dxa"/>
          </w:tcPr>
          <w:p w14:paraId="5710D8D9"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7.4.</w:t>
            </w:r>
          </w:p>
        </w:tc>
        <w:tc>
          <w:tcPr>
            <w:tcW w:w="2324" w:type="dxa"/>
          </w:tcPr>
          <w:p w14:paraId="3C5BEA6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Воздушный транспорт</w:t>
            </w:r>
          </w:p>
        </w:tc>
        <w:tc>
          <w:tcPr>
            <w:tcW w:w="9625" w:type="dxa"/>
          </w:tcPr>
          <w:p w14:paraId="2D3B5425"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5817DF2A" w14:textId="77777777" w:rsidR="001604A7" w:rsidRPr="00B64F77" w:rsidRDefault="001604A7" w:rsidP="001604A7">
            <w:pPr>
              <w:spacing w:after="0" w:line="240" w:lineRule="auto"/>
              <w:rPr>
                <w:rFonts w:ascii="Times New Roman" w:hAnsi="Times New Roman"/>
                <w:color w:val="000000"/>
                <w:sz w:val="24"/>
                <w:szCs w:val="24"/>
              </w:rPr>
            </w:pPr>
          </w:p>
          <w:p w14:paraId="26D9324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756B072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линейных объектов – не подлежит установлению.</w:t>
            </w:r>
          </w:p>
          <w:p w14:paraId="25FEBEA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8E427B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23D5642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C70655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EEBA7E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194E35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E36B8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A221B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F3795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81CF32"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1F6A8E6"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EBA6395"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F8B37C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AE78F4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0717E2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по согласованию со службами эксплуатации аэропорта;</w:t>
            </w:r>
          </w:p>
          <w:p w14:paraId="3D015757" w14:textId="77777777" w:rsidR="001604A7" w:rsidRPr="00B64F77" w:rsidRDefault="001604A7" w:rsidP="001604A7">
            <w:pPr>
              <w:spacing w:after="0" w:line="240" w:lineRule="auto"/>
              <w:rPr>
                <w:rFonts w:ascii="Times New Roman" w:hAnsi="Times New Roman"/>
                <w:color w:val="000000"/>
                <w:sz w:val="24"/>
                <w:szCs w:val="24"/>
              </w:rPr>
            </w:pPr>
          </w:p>
          <w:p w14:paraId="77806EC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1526E81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10A38B5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tc>
      </w:tr>
      <w:tr w:rsidR="00B64F77" w:rsidRPr="00B64F77" w14:paraId="22A74F0D" w14:textId="77777777" w:rsidTr="001604A7">
        <w:trPr>
          <w:trHeight w:val="294"/>
        </w:trPr>
        <w:tc>
          <w:tcPr>
            <w:tcW w:w="2901" w:type="dxa"/>
          </w:tcPr>
          <w:p w14:paraId="1F51FD8B"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7.5</w:t>
            </w:r>
          </w:p>
        </w:tc>
        <w:tc>
          <w:tcPr>
            <w:tcW w:w="2324" w:type="dxa"/>
          </w:tcPr>
          <w:p w14:paraId="27786D61"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Трубопроводный транспорт</w:t>
            </w:r>
          </w:p>
        </w:tc>
        <w:tc>
          <w:tcPr>
            <w:tcW w:w="9625" w:type="dxa"/>
          </w:tcPr>
          <w:p w14:paraId="5208D85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38603AA0" w14:textId="77777777" w:rsidR="001604A7" w:rsidRPr="00B64F77" w:rsidRDefault="001604A7" w:rsidP="001604A7">
            <w:pPr>
              <w:spacing w:after="0" w:line="240" w:lineRule="auto"/>
              <w:rPr>
                <w:rFonts w:ascii="Times New Roman" w:hAnsi="Times New Roman"/>
                <w:color w:val="000000"/>
                <w:sz w:val="24"/>
                <w:szCs w:val="24"/>
              </w:rPr>
            </w:pPr>
          </w:p>
          <w:p w14:paraId="5EB5EEB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0494574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49E4DC0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6BD95925"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линейных объектов – не подлежит установлению;</w:t>
            </w:r>
          </w:p>
          <w:p w14:paraId="0C3DDC87"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3C41D2B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3DFF7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197D4BA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6CCD31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ACBB9E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64A7BFF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7B3F0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2E4F3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A15F4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DD1C58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39444A8"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A1AAEBC"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CAE23A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99E6A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6E33591B" w14:textId="77777777" w:rsidR="001604A7" w:rsidRPr="00B64F77" w:rsidRDefault="001604A7" w:rsidP="001604A7">
            <w:pPr>
              <w:spacing w:after="0" w:line="240" w:lineRule="auto"/>
              <w:rPr>
                <w:rFonts w:ascii="Times New Roman" w:hAnsi="Times New Roman"/>
                <w:color w:val="000000"/>
                <w:sz w:val="24"/>
                <w:szCs w:val="24"/>
              </w:rPr>
            </w:pPr>
          </w:p>
          <w:p w14:paraId="42EE4DF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4B3262A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6700BED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tc>
      </w:tr>
      <w:tr w:rsidR="00B64F77" w:rsidRPr="00B64F77" w14:paraId="003134D3" w14:textId="77777777" w:rsidTr="001604A7">
        <w:trPr>
          <w:trHeight w:val="294"/>
        </w:trPr>
        <w:tc>
          <w:tcPr>
            <w:tcW w:w="2901" w:type="dxa"/>
          </w:tcPr>
          <w:p w14:paraId="079057A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8.3</w:t>
            </w:r>
          </w:p>
        </w:tc>
        <w:tc>
          <w:tcPr>
            <w:tcW w:w="2324" w:type="dxa"/>
          </w:tcPr>
          <w:p w14:paraId="477E6DE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584B8D36"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5753D56" w14:textId="77777777" w:rsidR="001604A7" w:rsidRPr="00B64F77" w:rsidRDefault="001604A7" w:rsidP="001604A7">
            <w:pPr>
              <w:spacing w:after="0" w:line="240" w:lineRule="auto"/>
              <w:rPr>
                <w:rFonts w:ascii="Times New Roman" w:hAnsi="Times New Roman"/>
                <w:color w:val="000000"/>
                <w:sz w:val="24"/>
                <w:szCs w:val="24"/>
              </w:rPr>
            </w:pPr>
          </w:p>
          <w:p w14:paraId="5DBEFB9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02C6803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4306AF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20850C35" w14:textId="5FD9404F"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2B3222C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D6BDC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05F90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630934E"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90160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2AA5D77" w14:textId="240B8681"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0CD0844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6FA74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любой категории;</w:t>
            </w:r>
          </w:p>
          <w:p w14:paraId="747148E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90788C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1175504"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7257E0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60AAE2"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6B887FDC" w14:textId="77777777" w:rsidR="001604A7" w:rsidRPr="00B64F77" w:rsidRDefault="001604A7" w:rsidP="001604A7">
            <w:pPr>
              <w:spacing w:after="0" w:line="240" w:lineRule="auto"/>
              <w:rPr>
                <w:rFonts w:ascii="Times New Roman" w:hAnsi="Times New Roman"/>
                <w:color w:val="000000"/>
                <w:sz w:val="24"/>
                <w:szCs w:val="24"/>
              </w:rPr>
            </w:pPr>
          </w:p>
          <w:p w14:paraId="6E9DFA0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D8CE58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C5B935E" w14:textId="6933C745" w:rsidR="001604A7" w:rsidRPr="00B64F77" w:rsidRDefault="001604A7" w:rsidP="00B945AA">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64F77">
              <w:rPr>
                <w:rFonts w:ascii="Times New Roman" w:hAnsi="Times New Roman"/>
                <w:color w:val="000000"/>
                <w:sz w:val="24"/>
                <w:szCs w:val="24"/>
              </w:rPr>
              <w:t xml:space="preserve"> </w:t>
            </w:r>
          </w:p>
        </w:tc>
      </w:tr>
      <w:tr w:rsidR="001604A7" w:rsidRPr="00B64F77" w14:paraId="3908055E" w14:textId="77777777" w:rsidTr="001604A7">
        <w:trPr>
          <w:trHeight w:val="294"/>
        </w:trPr>
        <w:tc>
          <w:tcPr>
            <w:tcW w:w="2901" w:type="dxa"/>
          </w:tcPr>
          <w:p w14:paraId="7AC4348D"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324" w:type="dxa"/>
          </w:tcPr>
          <w:p w14:paraId="54210460"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11B1C88B"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C67450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0CFF0C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545547BA"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6AD9C4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D52789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4FE7FB70"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20500622" w14:textId="02709C0E" w:rsidR="001604A7" w:rsidRPr="00B64F77" w:rsidRDefault="001604A7" w:rsidP="00B945AA">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tc>
      </w:tr>
    </w:tbl>
    <w:p w14:paraId="03C2B7C6"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p>
    <w:p w14:paraId="6010EB7D"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Условно разрешенные виды использования</w:t>
      </w:r>
    </w:p>
    <w:p w14:paraId="0426FBF9"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B64F77" w:rsidRPr="00B64F77" w14:paraId="031E1DF5" w14:textId="77777777" w:rsidTr="001604A7">
        <w:trPr>
          <w:trHeight w:val="226"/>
        </w:trPr>
        <w:tc>
          <w:tcPr>
            <w:tcW w:w="3048" w:type="dxa"/>
          </w:tcPr>
          <w:p w14:paraId="669D1F99"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268" w:type="dxa"/>
          </w:tcPr>
          <w:p w14:paraId="34D22DDD"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 xml:space="preserve">Разрешенное использование земельных участков и виды объектов </w:t>
            </w:r>
            <w:r w:rsidRPr="00B64F77">
              <w:rPr>
                <w:rFonts w:ascii="Times New Roman" w:hAnsi="Times New Roman"/>
                <w:b/>
                <w:color w:val="000000"/>
                <w:sz w:val="24"/>
                <w:szCs w:val="24"/>
              </w:rPr>
              <w:lastRenderedPageBreak/>
              <w:t>капитального строительства</w:t>
            </w:r>
          </w:p>
        </w:tc>
        <w:tc>
          <w:tcPr>
            <w:tcW w:w="9534" w:type="dxa"/>
          </w:tcPr>
          <w:p w14:paraId="7E3645BB"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3B9BF6C3" w14:textId="77777777" w:rsidTr="00B945AA">
        <w:trPr>
          <w:trHeight w:val="422"/>
        </w:trPr>
        <w:tc>
          <w:tcPr>
            <w:tcW w:w="3048" w:type="dxa"/>
          </w:tcPr>
          <w:p w14:paraId="356FFFC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4.9.1.</w:t>
            </w:r>
          </w:p>
        </w:tc>
        <w:tc>
          <w:tcPr>
            <w:tcW w:w="2268" w:type="dxa"/>
          </w:tcPr>
          <w:p w14:paraId="24B3F226"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color w:val="000000"/>
                <w:sz w:val="24"/>
                <w:szCs w:val="24"/>
              </w:rPr>
              <w:t>Объекты дорожного сервиса</w:t>
            </w:r>
          </w:p>
        </w:tc>
        <w:tc>
          <w:tcPr>
            <w:tcW w:w="9534" w:type="dxa"/>
          </w:tcPr>
          <w:p w14:paraId="265D7486"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1" w:anchor="block_14911" w:history="1">
              <w:r w:rsidRPr="00B64F77">
                <w:rPr>
                  <w:rFonts w:ascii="Times New Roman" w:hAnsi="Times New Roman"/>
                  <w:b/>
                  <w:color w:val="000000"/>
                  <w:sz w:val="24"/>
                  <w:szCs w:val="24"/>
                </w:rPr>
                <w:t>кодами 4.9.1.1 - 4.9.1.4</w:t>
              </w:r>
            </w:hyperlink>
            <w:r w:rsidRPr="00B64F77">
              <w:rPr>
                <w:rFonts w:ascii="Times New Roman" w:hAnsi="Times New Roman"/>
                <w:b/>
                <w:color w:val="000000"/>
                <w:sz w:val="24"/>
                <w:szCs w:val="24"/>
              </w:rPr>
              <w:t>.</w:t>
            </w:r>
          </w:p>
          <w:p w14:paraId="6A4BEE8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7E0B8810"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1B6FBCC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Для АЗС минимальный размер:</w:t>
            </w:r>
          </w:p>
          <w:p w14:paraId="28AA1EF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2 колонки – 0,1 га;</w:t>
            </w:r>
          </w:p>
          <w:p w14:paraId="2171FF0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5 колонки – 0,2 га;</w:t>
            </w:r>
          </w:p>
          <w:p w14:paraId="2D51BCEF"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7 колонок – 0,3 га;</w:t>
            </w:r>
          </w:p>
          <w:p w14:paraId="33C9ED4C"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9 колонок – 0,35 га;</w:t>
            </w:r>
          </w:p>
          <w:p w14:paraId="64A15998"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11 колонок – 0,4 га</w:t>
            </w:r>
          </w:p>
          <w:p w14:paraId="1CF7060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Для СТО минимальный размер:</w:t>
            </w:r>
          </w:p>
          <w:p w14:paraId="4BAEB3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 5 технологических постов – 0.5 га;</w:t>
            </w:r>
          </w:p>
          <w:p w14:paraId="082BEC5E"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10 технологических постов – 1,0 га;</w:t>
            </w:r>
          </w:p>
          <w:p w14:paraId="18177D1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15 технологических постов – 1.5 га;</w:t>
            </w:r>
          </w:p>
          <w:p w14:paraId="58266B8A"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на 25 технологических постов – 2,0 га;</w:t>
            </w:r>
          </w:p>
          <w:p w14:paraId="54F86FF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59EC209C"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2ABDE42"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267A5EC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F938343" w14:textId="434DD26A"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191F824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8D6791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F0859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44256C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074D4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2D9AB5" w14:textId="4A47651F"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0794BE6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59A5E0"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A3D6A2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11DC7A9"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E817D67" w14:textId="314EA4C0"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945AA"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58B4BE8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FECA71"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2;</w:t>
            </w:r>
          </w:p>
          <w:p w14:paraId="51A912C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5E41A824"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7DC5D1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BEC50C2" w14:textId="77777777" w:rsidR="001604A7" w:rsidRPr="00B64F77" w:rsidRDefault="001604A7" w:rsidP="001604A7">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3E32A0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CFF249" w14:textId="77777777" w:rsidR="001604A7" w:rsidRPr="00B64F77" w:rsidRDefault="001604A7" w:rsidP="001604A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08EA6A6" w14:textId="77777777" w:rsidR="001604A7" w:rsidRPr="00B64F77" w:rsidRDefault="001604A7" w:rsidP="001604A7">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tc>
      </w:tr>
      <w:tr w:rsidR="00B64F77" w:rsidRPr="00B64F77" w14:paraId="1131D712" w14:textId="77777777" w:rsidTr="001604A7">
        <w:trPr>
          <w:trHeight w:val="715"/>
        </w:trPr>
        <w:tc>
          <w:tcPr>
            <w:tcW w:w="3048" w:type="dxa"/>
          </w:tcPr>
          <w:p w14:paraId="6956631D"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6.9</w:t>
            </w:r>
          </w:p>
        </w:tc>
        <w:tc>
          <w:tcPr>
            <w:tcW w:w="2268" w:type="dxa"/>
          </w:tcPr>
          <w:p w14:paraId="32254C4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Склады</w:t>
            </w:r>
          </w:p>
        </w:tc>
        <w:tc>
          <w:tcPr>
            <w:tcW w:w="9534" w:type="dxa"/>
          </w:tcPr>
          <w:p w14:paraId="5BEC9D4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F5AAA4D" w14:textId="77777777" w:rsidR="001604A7" w:rsidRPr="00B64F77" w:rsidRDefault="001604A7" w:rsidP="001604A7">
            <w:pPr>
              <w:spacing w:after="0" w:line="240" w:lineRule="auto"/>
              <w:rPr>
                <w:rFonts w:ascii="Times New Roman" w:hAnsi="Times New Roman"/>
                <w:color w:val="000000"/>
                <w:sz w:val="24"/>
                <w:szCs w:val="24"/>
              </w:rPr>
            </w:pPr>
          </w:p>
          <w:p w14:paraId="744408F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0,5 га;</w:t>
            </w:r>
          </w:p>
          <w:p w14:paraId="7118C006"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5D8B8D5B"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4DBABA8B"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F934236" w14:textId="20D0ED5B"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1F5FD1AF"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9FBE5A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A6825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1E3772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5E354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F2EF482" w14:textId="5CAB6994"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5766F88A"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459B3C1"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051C2F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BB22F82"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DD598FE"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5B3167" w14:textId="77777777" w:rsidR="001604A7" w:rsidRPr="00B64F77" w:rsidRDefault="001604A7" w:rsidP="001604A7">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82E9E6"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-4;</w:t>
            </w:r>
          </w:p>
          <w:p w14:paraId="00540037"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198E19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112829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28E04D"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r w:rsidR="008F0199" w:rsidRPr="00B64F77" w14:paraId="4B196A61" w14:textId="77777777" w:rsidTr="001604A7">
        <w:trPr>
          <w:trHeight w:val="715"/>
        </w:trPr>
        <w:tc>
          <w:tcPr>
            <w:tcW w:w="3048" w:type="dxa"/>
          </w:tcPr>
          <w:p w14:paraId="401492FF"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4.10</w:t>
            </w:r>
          </w:p>
        </w:tc>
        <w:tc>
          <w:tcPr>
            <w:tcW w:w="2268" w:type="dxa"/>
          </w:tcPr>
          <w:p w14:paraId="70582916" w14:textId="77777777" w:rsidR="008F0199" w:rsidRPr="00B64F77" w:rsidRDefault="008F0199" w:rsidP="008F0199">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Выставочно-ярморочная деятельность</w:t>
            </w:r>
          </w:p>
        </w:tc>
        <w:tc>
          <w:tcPr>
            <w:tcW w:w="9534" w:type="dxa"/>
          </w:tcPr>
          <w:p w14:paraId="012D12C7"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6A470764"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1000 кв.м;</w:t>
            </w:r>
          </w:p>
          <w:p w14:paraId="41F3849C"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633231F"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2D73CEB"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–4;</w:t>
            </w:r>
          </w:p>
          <w:p w14:paraId="7648E958"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62CDD56"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2341C8F" w14:textId="77777777" w:rsidR="008F0199" w:rsidRPr="00B64F77" w:rsidRDefault="008F0199" w:rsidP="008F0199">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04387E82" w14:textId="77777777" w:rsidR="008F0199" w:rsidRPr="00B64F77" w:rsidRDefault="008F0199" w:rsidP="008F0199">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659EB91" w14:textId="77777777" w:rsidR="008F0199" w:rsidRPr="00B64F77" w:rsidRDefault="008F0199" w:rsidP="008F019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2AEBED7" w14:textId="77777777" w:rsidR="008F0199" w:rsidRPr="00B64F77" w:rsidRDefault="008F0199" w:rsidP="008F0199">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4DC1B8B" w14:textId="77777777" w:rsidR="008F0199" w:rsidRPr="00B64F77" w:rsidRDefault="008F0199" w:rsidP="008F0199">
            <w:pPr>
              <w:spacing w:after="0"/>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2912DEA3"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p>
    <w:p w14:paraId="53F3CD0F" w14:textId="77777777" w:rsidR="001604A7" w:rsidRPr="00B64F77" w:rsidRDefault="001604A7" w:rsidP="001604A7">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Вспомогательные виды разрешенного использования</w:t>
      </w:r>
    </w:p>
    <w:p w14:paraId="4B0E9AFB"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B64F77" w:rsidRPr="00B64F77" w14:paraId="233719EB" w14:textId="77777777" w:rsidTr="001604A7">
        <w:tc>
          <w:tcPr>
            <w:tcW w:w="2410" w:type="dxa"/>
          </w:tcPr>
          <w:p w14:paraId="0A5C638E"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767" w:type="dxa"/>
          </w:tcPr>
          <w:p w14:paraId="1564064C"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39523E91" w14:textId="77777777" w:rsidR="001604A7" w:rsidRPr="00B64F77" w:rsidRDefault="001604A7" w:rsidP="001604A7">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202E35BB" w14:textId="77777777" w:rsidTr="001604A7">
        <w:tc>
          <w:tcPr>
            <w:tcW w:w="2410" w:type="dxa"/>
          </w:tcPr>
          <w:p w14:paraId="13EA0CAA"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4.9</w:t>
            </w:r>
          </w:p>
        </w:tc>
        <w:tc>
          <w:tcPr>
            <w:tcW w:w="2767" w:type="dxa"/>
          </w:tcPr>
          <w:p w14:paraId="14F48364" w14:textId="77777777" w:rsidR="001604A7" w:rsidRPr="00B64F77" w:rsidRDefault="001604A7" w:rsidP="001604A7">
            <w:pPr>
              <w:spacing w:after="0" w:line="240" w:lineRule="auto"/>
              <w:rPr>
                <w:rFonts w:ascii="Times New Roman" w:hAnsi="Times New Roman"/>
                <w:color w:val="000000"/>
                <w:sz w:val="24"/>
                <w:szCs w:val="24"/>
                <w:lang w:eastAsia="ru-RU"/>
              </w:rPr>
            </w:pPr>
            <w:r w:rsidRPr="00B64F77">
              <w:rPr>
                <w:rFonts w:ascii="Times New Roman" w:hAnsi="Times New Roman"/>
                <w:b/>
                <w:bCs/>
                <w:color w:val="000000"/>
                <w:sz w:val="24"/>
                <w:szCs w:val="24"/>
              </w:rPr>
              <w:t>Служебные гаражи</w:t>
            </w:r>
          </w:p>
        </w:tc>
        <w:tc>
          <w:tcPr>
            <w:tcW w:w="9673" w:type="dxa"/>
          </w:tcPr>
          <w:p w14:paraId="03615E8F" w14:textId="77777777" w:rsidR="001604A7" w:rsidRPr="00B64F77" w:rsidRDefault="001604A7" w:rsidP="001604A7">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2" w:anchor="block_1030" w:history="1">
              <w:r w:rsidRPr="00B64F77">
                <w:rPr>
                  <w:rFonts w:ascii="Times New Roman" w:hAnsi="Times New Roman"/>
                  <w:b/>
                  <w:color w:val="000000"/>
                  <w:sz w:val="24"/>
                  <w:szCs w:val="24"/>
                </w:rPr>
                <w:t>кодами 3.0</w:t>
              </w:r>
            </w:hyperlink>
            <w:r w:rsidRPr="00B64F77">
              <w:rPr>
                <w:rFonts w:ascii="Times New Roman" w:hAnsi="Times New Roman"/>
                <w:b/>
                <w:color w:val="000000"/>
                <w:sz w:val="24"/>
                <w:szCs w:val="24"/>
              </w:rPr>
              <w:t>, </w:t>
            </w:r>
            <w:hyperlink r:id="rId33" w:anchor="block_1040" w:history="1">
              <w:r w:rsidRPr="00B64F77">
                <w:rPr>
                  <w:rFonts w:ascii="Times New Roman" w:hAnsi="Times New Roman"/>
                  <w:b/>
                  <w:color w:val="000000"/>
                  <w:sz w:val="24"/>
                  <w:szCs w:val="24"/>
                </w:rPr>
                <w:t>4.0</w:t>
              </w:r>
            </w:hyperlink>
            <w:r w:rsidRPr="00B64F7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9755583"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p>
          <w:p w14:paraId="355E59F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FADDDE6"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C26AED9"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30EA310" w14:textId="14383CEF"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6392435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D2DAEE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9CC0E4"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4A0E258"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17F295"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0C202D6" w14:textId="58F64629"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3DF3BB3C"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62D16D"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C091A43" w14:textId="77777777" w:rsidR="001604A7" w:rsidRPr="00B64F77" w:rsidRDefault="001604A7" w:rsidP="001604A7">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4416A1D" w14:textId="77777777"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C9091FC" w14:textId="5A081185" w:rsidR="001604A7" w:rsidRPr="00B64F77" w:rsidRDefault="001604A7" w:rsidP="001604A7">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B945AA" w:rsidRPr="00B64F77">
              <w:rPr>
                <w:rFonts w:ascii="Times New Roman" w:hAnsi="Times New Roman"/>
                <w:color w:val="000000"/>
                <w:sz w:val="24"/>
                <w:szCs w:val="24"/>
              </w:rPr>
              <w:t>земельного участка</w:t>
            </w:r>
            <w:r w:rsidRPr="00B64F77">
              <w:rPr>
                <w:rFonts w:ascii="Times New Roman" w:hAnsi="Times New Roman"/>
                <w:color w:val="000000"/>
                <w:sz w:val="24"/>
                <w:szCs w:val="24"/>
              </w:rPr>
              <w:t>, отделяющей данный земельный участок от территории общего пользования.</w:t>
            </w:r>
          </w:p>
          <w:p w14:paraId="413D33E8"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FD306F"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0337F469"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4A80AB5" w14:textId="77777777" w:rsidR="001604A7" w:rsidRPr="00B64F77" w:rsidRDefault="001604A7" w:rsidP="001604A7">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DAF7BD4"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27E2C07" w14:textId="77777777" w:rsidR="001604A7" w:rsidRPr="00B64F77" w:rsidRDefault="001604A7" w:rsidP="001604A7">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6D6BF796"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620616D3"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EA674B2"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72D7948C"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36AAE6D"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3EB27745"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F966C94"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8D053CA"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5B2B470B"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65168F5"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C34516D"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1E2494F2"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C72D34A" w14:textId="77777777" w:rsidR="001604A7" w:rsidRPr="00B64F77" w:rsidRDefault="001604A7" w:rsidP="001604A7">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304896" w:rsidRPr="00B64F77">
        <w:rPr>
          <w:rFonts w:ascii="Times New Roman" w:hAnsi="Times New Roman"/>
          <w:color w:val="000000"/>
          <w:sz w:val="24"/>
          <w:szCs w:val="24"/>
          <w:lang w:eastAsia="ru-RU"/>
        </w:rPr>
        <w:t>Вилинского</w:t>
      </w:r>
      <w:r w:rsidRPr="00B64F77">
        <w:rPr>
          <w:rFonts w:ascii="Times New Roman" w:hAnsi="Times New Roman"/>
          <w:color w:val="000000"/>
          <w:sz w:val="24"/>
          <w:szCs w:val="24"/>
          <w:lang w:eastAsia="ru-RU"/>
        </w:rPr>
        <w:t xml:space="preserve"> сельского поселения Бахчисарайского района Республики Крым.</w:t>
      </w:r>
    </w:p>
    <w:p w14:paraId="5C20B3BE" w14:textId="77777777" w:rsidR="00181A77" w:rsidRPr="00B64F77" w:rsidRDefault="00181A77" w:rsidP="00181A77">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D9C7595" w14:textId="77777777" w:rsidR="00E256FF" w:rsidRPr="00B64F77" w:rsidRDefault="00E256FF" w:rsidP="0035156C">
      <w:pPr>
        <w:pStyle w:val="2"/>
        <w:spacing w:before="0" w:after="0"/>
        <w:rPr>
          <w:rFonts w:ascii="Times New Roman" w:hAnsi="Times New Roman" w:cs="Times New Roman"/>
          <w:i w:val="0"/>
          <w:color w:val="000000"/>
          <w:kern w:val="1"/>
          <w:sz w:val="24"/>
          <w:szCs w:val="24"/>
        </w:rPr>
      </w:pPr>
      <w:bookmarkStart w:id="25" w:name="_Toc109831663"/>
      <w:r w:rsidRPr="00B64F77">
        <w:rPr>
          <w:rFonts w:ascii="Times New Roman" w:hAnsi="Times New Roman" w:cs="Times New Roman"/>
          <w:i w:val="0"/>
          <w:color w:val="000000"/>
          <w:kern w:val="1"/>
          <w:sz w:val="24"/>
          <w:szCs w:val="24"/>
        </w:rPr>
        <w:t xml:space="preserve">Статья </w:t>
      </w:r>
      <w:r w:rsidR="00CB6480" w:rsidRPr="00B64F77">
        <w:rPr>
          <w:rFonts w:ascii="Times New Roman" w:hAnsi="Times New Roman" w:cs="Times New Roman"/>
          <w:i w:val="0"/>
          <w:color w:val="000000"/>
          <w:kern w:val="1"/>
          <w:sz w:val="24"/>
          <w:szCs w:val="24"/>
        </w:rPr>
        <w:t>4</w:t>
      </w:r>
      <w:r w:rsidR="002F3905" w:rsidRPr="00B64F77">
        <w:rPr>
          <w:rFonts w:ascii="Times New Roman" w:hAnsi="Times New Roman" w:cs="Times New Roman"/>
          <w:i w:val="0"/>
          <w:color w:val="000000"/>
          <w:kern w:val="1"/>
          <w:sz w:val="24"/>
          <w:szCs w:val="24"/>
        </w:rPr>
        <w:t>6</w:t>
      </w:r>
      <w:r w:rsidRPr="00B64F77">
        <w:rPr>
          <w:rFonts w:ascii="Times New Roman" w:hAnsi="Times New Roman" w:cs="Times New Roman"/>
          <w:i w:val="0"/>
          <w:color w:val="000000"/>
          <w:kern w:val="1"/>
          <w:sz w:val="24"/>
          <w:szCs w:val="24"/>
        </w:rPr>
        <w:t>. Зона инженерной инфраструктуры (И)</w:t>
      </w:r>
      <w:bookmarkEnd w:id="25"/>
    </w:p>
    <w:p w14:paraId="2657D51C" w14:textId="77777777" w:rsidR="00E256FF" w:rsidRPr="00B64F77" w:rsidRDefault="00E256FF" w:rsidP="0035156C">
      <w:pPr>
        <w:spacing w:after="0" w:line="240" w:lineRule="auto"/>
        <w:rPr>
          <w:rFonts w:ascii="Times New Roman" w:eastAsia="Times New Roman" w:hAnsi="Times New Roman"/>
          <w:color w:val="000000"/>
          <w:sz w:val="24"/>
          <w:szCs w:val="24"/>
          <w:lang w:eastAsia="ru-RU"/>
        </w:rPr>
      </w:pPr>
    </w:p>
    <w:p w14:paraId="12974FF1" w14:textId="77777777" w:rsidR="00410FCD" w:rsidRPr="00B64F77" w:rsidRDefault="00410FCD" w:rsidP="004959AE">
      <w:pPr>
        <w:pStyle w:val="aff6"/>
        <w:numPr>
          <w:ilvl w:val="0"/>
          <w:numId w:val="12"/>
        </w:numPr>
        <w:spacing w:after="0" w:line="240" w:lineRule="auto"/>
        <w:ind w:firstLine="0"/>
        <w:rPr>
          <w:rFonts w:ascii="Times New Roman" w:hAnsi="Times New Roman"/>
          <w:b/>
          <w:color w:val="000000"/>
          <w:sz w:val="24"/>
          <w:szCs w:val="24"/>
        </w:rPr>
      </w:pPr>
      <w:r w:rsidRPr="00B64F77">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1E28FF0" w14:textId="77777777" w:rsidR="00410FCD" w:rsidRPr="00B64F77" w:rsidRDefault="00410FCD" w:rsidP="00410FCD">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B64F77" w:rsidRPr="00B64F77" w14:paraId="3CCBE1F5" w14:textId="77777777" w:rsidTr="00410FCD">
        <w:trPr>
          <w:trHeight w:val="304"/>
        </w:trPr>
        <w:tc>
          <w:tcPr>
            <w:tcW w:w="5850" w:type="dxa"/>
            <w:tcBorders>
              <w:top w:val="single" w:sz="8" w:space="0" w:color="auto"/>
              <w:left w:val="single" w:sz="8" w:space="0" w:color="auto"/>
              <w:bottom w:val="single" w:sz="8" w:space="0" w:color="auto"/>
              <w:right w:val="nil"/>
            </w:tcBorders>
          </w:tcPr>
          <w:p w14:paraId="7BB8DDA6" w14:textId="77777777" w:rsidR="00410FCD" w:rsidRPr="00B64F77" w:rsidRDefault="00410FCD" w:rsidP="00D36495">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7E1C25FB" w14:textId="77777777" w:rsidR="00410FCD" w:rsidRPr="00B64F77" w:rsidRDefault="00410FCD" w:rsidP="00D36495">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18EA17FB" w14:textId="77777777" w:rsidR="00410FCD" w:rsidRPr="00B64F77" w:rsidRDefault="00410FCD" w:rsidP="00D36495">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Условно разрешённые</w:t>
            </w:r>
          </w:p>
          <w:p w14:paraId="67A6AD28" w14:textId="77777777" w:rsidR="00410FCD" w:rsidRPr="00B64F77" w:rsidRDefault="00410FCD" w:rsidP="00D36495">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004DC17C" w14:textId="77777777" w:rsidR="00410FCD" w:rsidRPr="00B64F77" w:rsidRDefault="00410FCD" w:rsidP="00D36495">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Вспомогательные виды</w:t>
            </w:r>
          </w:p>
          <w:p w14:paraId="42045F61" w14:textId="77777777" w:rsidR="00410FCD" w:rsidRPr="00B64F77" w:rsidRDefault="00410FCD" w:rsidP="00D36495">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использования</w:t>
            </w:r>
          </w:p>
        </w:tc>
      </w:tr>
      <w:tr w:rsidR="00410FCD" w:rsidRPr="00B64F77" w14:paraId="51260E3D" w14:textId="77777777" w:rsidTr="00410FCD">
        <w:trPr>
          <w:trHeight w:val="2248"/>
        </w:trPr>
        <w:tc>
          <w:tcPr>
            <w:tcW w:w="5850" w:type="dxa"/>
            <w:tcBorders>
              <w:top w:val="single" w:sz="8" w:space="0" w:color="auto"/>
              <w:left w:val="single" w:sz="8" w:space="0" w:color="auto"/>
              <w:bottom w:val="single" w:sz="8" w:space="0" w:color="auto"/>
              <w:right w:val="nil"/>
            </w:tcBorders>
          </w:tcPr>
          <w:p w14:paraId="74A8546F" w14:textId="77777777" w:rsidR="00410FCD" w:rsidRPr="00B64F77" w:rsidRDefault="00410FCD" w:rsidP="00D36495">
            <w:pPr>
              <w:spacing w:after="0" w:line="240" w:lineRule="auto"/>
              <w:rPr>
                <w:rFonts w:ascii="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lastRenderedPageBreak/>
              <w:t>3.1. Коммунальное обслуживание</w:t>
            </w:r>
          </w:p>
          <w:p w14:paraId="78BC1DC2" w14:textId="77777777" w:rsidR="00410FCD" w:rsidRPr="00B64F77" w:rsidRDefault="00410FCD" w:rsidP="00D36495">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6.7 Энергетика </w:t>
            </w:r>
          </w:p>
          <w:p w14:paraId="63CE89FE" w14:textId="77777777" w:rsidR="00410FCD" w:rsidRPr="00B64F77" w:rsidRDefault="00410FCD" w:rsidP="00D36495">
            <w:pPr>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6.8 Связь</w:t>
            </w:r>
          </w:p>
          <w:p w14:paraId="0590D27C" w14:textId="77777777" w:rsidR="00410FCD" w:rsidRPr="00B64F77" w:rsidRDefault="00410FCD" w:rsidP="00D36495">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7.5 Трубопроводный транспорт</w:t>
            </w:r>
          </w:p>
          <w:p w14:paraId="1FE7802B" w14:textId="77777777" w:rsidR="00410FCD" w:rsidRPr="00B64F77" w:rsidRDefault="00410FCD" w:rsidP="00D36495">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8.3 Обеспечение внутреннего правопорядка</w:t>
            </w:r>
          </w:p>
          <w:p w14:paraId="0F2CB00A" w14:textId="77777777" w:rsidR="00410FCD" w:rsidRPr="00B64F77" w:rsidRDefault="00410FCD" w:rsidP="00D36495">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11.2 Специальное пользование водными объектами</w:t>
            </w:r>
          </w:p>
          <w:p w14:paraId="406A2EDF" w14:textId="77777777" w:rsidR="00410FCD" w:rsidRPr="00B64F77" w:rsidRDefault="00410FCD" w:rsidP="00D36495">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495068A" w14:textId="77777777" w:rsidR="00410FCD" w:rsidRPr="00B64F77" w:rsidRDefault="00410FCD" w:rsidP="00D36495">
            <w:pPr>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4.9</w:t>
            </w:r>
            <w:r w:rsidR="00BB2143" w:rsidRPr="00B64F77">
              <w:rPr>
                <w:rFonts w:ascii="Times New Roman" w:hAnsi="Times New Roman"/>
                <w:b/>
                <w:color w:val="000000"/>
                <w:sz w:val="24"/>
                <w:szCs w:val="24"/>
                <w:lang w:eastAsia="ru-RU"/>
              </w:rPr>
              <w:t xml:space="preserve"> Служебные гаражи</w:t>
            </w:r>
          </w:p>
          <w:p w14:paraId="2428BAB2" w14:textId="77777777" w:rsidR="00410FCD" w:rsidRPr="00B64F77" w:rsidRDefault="00410FCD" w:rsidP="00D36495">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498EFAFB" w14:textId="77777777" w:rsidR="00410FCD" w:rsidRPr="00B64F77" w:rsidRDefault="00410FCD" w:rsidP="004959AE">
            <w:pPr>
              <w:pStyle w:val="aff6"/>
              <w:numPr>
                <w:ilvl w:val="1"/>
                <w:numId w:val="13"/>
              </w:numPr>
              <w:spacing w:after="0" w:line="240" w:lineRule="auto"/>
              <w:ind w:left="0" w:firstLine="0"/>
              <w:jc w:val="both"/>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Гидротехнические сооружения</w:t>
            </w:r>
          </w:p>
          <w:p w14:paraId="0D3F517E" w14:textId="77777777" w:rsidR="00410FCD" w:rsidRPr="00B64F77" w:rsidRDefault="00410FCD" w:rsidP="00D36495">
            <w:pPr>
              <w:spacing w:after="0" w:line="240" w:lineRule="auto"/>
              <w:rPr>
                <w:rFonts w:ascii="Times New Roman" w:hAnsi="Times New Roman"/>
                <w:bCs/>
                <w:color w:val="000000"/>
                <w:sz w:val="24"/>
                <w:szCs w:val="24"/>
              </w:rPr>
            </w:pPr>
          </w:p>
        </w:tc>
      </w:tr>
    </w:tbl>
    <w:p w14:paraId="3BFD0E3B" w14:textId="77777777" w:rsidR="00E256FF" w:rsidRPr="00B64F77" w:rsidRDefault="00E256FF" w:rsidP="0035156C">
      <w:pPr>
        <w:spacing w:after="0" w:line="240" w:lineRule="auto"/>
        <w:rPr>
          <w:rFonts w:ascii="Times New Roman" w:hAnsi="Times New Roman"/>
          <w:color w:val="000000"/>
          <w:sz w:val="24"/>
          <w:szCs w:val="24"/>
        </w:rPr>
      </w:pPr>
    </w:p>
    <w:p w14:paraId="081F674C" w14:textId="77777777" w:rsidR="00E256FF" w:rsidRPr="00B64F77" w:rsidRDefault="00E256FF" w:rsidP="004959AE">
      <w:pPr>
        <w:pStyle w:val="aff6"/>
        <w:widowControl w:val="0"/>
        <w:numPr>
          <w:ilvl w:val="0"/>
          <w:numId w:val="1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12955936" w14:textId="77777777" w:rsidR="00875DB7" w:rsidRPr="00B64F77" w:rsidRDefault="00875DB7" w:rsidP="0035156C">
      <w:pPr>
        <w:spacing w:after="0" w:line="240" w:lineRule="auto"/>
        <w:rPr>
          <w:rFonts w:ascii="Times New Roman" w:hAnsi="Times New Roman"/>
          <w:b/>
          <w:color w:val="000000"/>
          <w:sz w:val="24"/>
          <w:szCs w:val="24"/>
        </w:rPr>
      </w:pPr>
    </w:p>
    <w:p w14:paraId="068C306E" w14:textId="39D8265F" w:rsidR="00304896" w:rsidRPr="00B64F77" w:rsidRDefault="00304896" w:rsidP="00304896">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3444DF8E" w14:textId="77777777" w:rsidR="00A50348" w:rsidRPr="00B64F77" w:rsidRDefault="00A50348" w:rsidP="0030489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64F77" w:rsidRPr="00B64F77" w14:paraId="640C44D3" w14:textId="77777777" w:rsidTr="008D1002">
        <w:trPr>
          <w:trHeight w:val="1637"/>
        </w:trPr>
        <w:tc>
          <w:tcPr>
            <w:tcW w:w="2394" w:type="dxa"/>
            <w:tcBorders>
              <w:top w:val="single" w:sz="4" w:space="0" w:color="auto"/>
              <w:left w:val="single" w:sz="4" w:space="0" w:color="auto"/>
              <w:bottom w:val="single" w:sz="4" w:space="0" w:color="auto"/>
              <w:right w:val="single" w:sz="4" w:space="0" w:color="auto"/>
            </w:tcBorders>
            <w:hideMark/>
          </w:tcPr>
          <w:p w14:paraId="3F69A3E2"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52C0E845"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4D9B90BB"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4454FFFD" w14:textId="77777777" w:rsidTr="008D1002">
        <w:trPr>
          <w:trHeight w:val="85"/>
        </w:trPr>
        <w:tc>
          <w:tcPr>
            <w:tcW w:w="2394" w:type="dxa"/>
            <w:tcBorders>
              <w:top w:val="single" w:sz="4" w:space="0" w:color="auto"/>
              <w:left w:val="single" w:sz="4" w:space="0" w:color="auto"/>
              <w:bottom w:val="single" w:sz="4" w:space="0" w:color="auto"/>
              <w:right w:val="single" w:sz="4" w:space="0" w:color="auto"/>
            </w:tcBorders>
          </w:tcPr>
          <w:p w14:paraId="45B94C43"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70AF789C"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p w14:paraId="16B2E373" w14:textId="77777777" w:rsidR="00304896" w:rsidRPr="00B64F77" w:rsidRDefault="00304896" w:rsidP="008D1002">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67CC601B" w14:textId="77777777" w:rsidR="00304896" w:rsidRPr="00B64F77" w:rsidRDefault="00304896" w:rsidP="008D100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268FE7E4"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b/>
                <w:color w:val="000000"/>
                <w:sz w:val="24"/>
                <w:szCs w:val="24"/>
              </w:rPr>
            </w:pPr>
          </w:p>
          <w:p w14:paraId="79BFE7DF"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522F523E"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7C72F4A7"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 ;</w:t>
            </w:r>
          </w:p>
          <w:p w14:paraId="6120AC98"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3D8A1BDC"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765B9C30"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3383D267"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632B81B9"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71C7AEA"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3AA41B48"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Для тепловых пунктов – не подлежит установлению;</w:t>
            </w:r>
          </w:p>
          <w:p w14:paraId="44B75C71"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4962393C"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83A98F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B0C658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A08FD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BBA043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A4184A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2E8AFB7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DE0DA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BE781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11DB9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2192B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A0610B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5BBB96A"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DC4B9D4"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F19B4D5"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3B3FC6"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040A5418"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1B48C2EF"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516B16B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53B77D"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AB2E8A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957D34"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DF128DB"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7B921DD"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B64F77" w:rsidRPr="00B64F77" w14:paraId="56BF5074" w14:textId="77777777" w:rsidTr="008D1002">
        <w:trPr>
          <w:trHeight w:val="284"/>
        </w:trPr>
        <w:tc>
          <w:tcPr>
            <w:tcW w:w="2394" w:type="dxa"/>
            <w:tcBorders>
              <w:top w:val="single" w:sz="4" w:space="0" w:color="auto"/>
              <w:left w:val="single" w:sz="4" w:space="0" w:color="auto"/>
              <w:bottom w:val="single" w:sz="4" w:space="0" w:color="auto"/>
              <w:right w:val="single" w:sz="4" w:space="0" w:color="auto"/>
            </w:tcBorders>
            <w:hideMark/>
          </w:tcPr>
          <w:p w14:paraId="0BED6B8C"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2E439D2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72F072A0"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Pr="00B64F77">
              <w:rPr>
                <w:rFonts w:ascii="Times New Roman" w:eastAsia="Times New Roman" w:hAnsi="Times New Roman"/>
                <w:color w:val="000000"/>
                <w:sz w:val="24"/>
                <w:szCs w:val="24"/>
                <w:lang w:eastAsia="ru-RU"/>
              </w:rPr>
              <w:lastRenderedPageBreak/>
              <w:t>(золоотвалов,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0D6A4A5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41B24910"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6FA9CEC4"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606E1AE1"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7B0A164E"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4D06B61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w:t>
            </w:r>
            <w:r w:rsidRPr="00B64F77">
              <w:rPr>
                <w:rFonts w:ascii="Times New Roman" w:hAnsi="Times New Roman"/>
                <w:color w:val="000000"/>
                <w:sz w:val="24"/>
                <w:szCs w:val="24"/>
                <w:lang w:eastAsia="ru-RU"/>
              </w:rPr>
              <w:t>минимальные отступы от границ земельных участков:</w:t>
            </w:r>
          </w:p>
          <w:p w14:paraId="158508B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AD402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08418C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B74BA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0DD485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2C035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884DF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323A2C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292A1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B3FFD1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0DC1756"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678023C"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FA690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9BF1FB"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50 м;</w:t>
            </w:r>
          </w:p>
          <w:p w14:paraId="5A9F0C1D" w14:textId="77777777" w:rsidR="00304896" w:rsidRPr="00B64F77" w:rsidRDefault="00304896" w:rsidP="008D1002">
            <w:pPr>
              <w:spacing w:after="0" w:line="240" w:lineRule="auto"/>
              <w:rPr>
                <w:rFonts w:ascii="Times New Roman" w:hAnsi="Times New Roman"/>
                <w:color w:val="000000"/>
                <w:sz w:val="24"/>
                <w:szCs w:val="24"/>
              </w:rPr>
            </w:pPr>
          </w:p>
          <w:p w14:paraId="22A09DE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6D5CFC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5390D59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765FDD72"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 </w:t>
            </w:r>
          </w:p>
        </w:tc>
      </w:tr>
      <w:tr w:rsidR="00B64F77" w:rsidRPr="00B64F77" w14:paraId="278A9B2F" w14:textId="77777777" w:rsidTr="008D1002">
        <w:trPr>
          <w:trHeight w:val="284"/>
        </w:trPr>
        <w:tc>
          <w:tcPr>
            <w:tcW w:w="2394" w:type="dxa"/>
            <w:tcBorders>
              <w:top w:val="single" w:sz="4" w:space="0" w:color="auto"/>
              <w:left w:val="single" w:sz="4" w:space="0" w:color="auto"/>
              <w:bottom w:val="single" w:sz="4" w:space="0" w:color="auto"/>
              <w:right w:val="single" w:sz="4" w:space="0" w:color="auto"/>
            </w:tcBorders>
            <w:hideMark/>
          </w:tcPr>
          <w:p w14:paraId="047E5DAB"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7EDC0F55"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5B452225"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B64F77">
              <w:rPr>
                <w:rFonts w:ascii="Times New Roman" w:hAnsi="Times New Roman"/>
                <w:b/>
                <w:color w:val="000000"/>
                <w:sz w:val="24"/>
                <w:szCs w:val="24"/>
              </w:rPr>
              <w:lastRenderedPageBreak/>
              <w:t>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4" w:anchor="block_1311" w:history="1">
              <w:r w:rsidRPr="00B64F77">
                <w:rPr>
                  <w:rFonts w:ascii="Times New Roman" w:hAnsi="Times New Roman"/>
                  <w:b/>
                  <w:color w:val="000000"/>
                  <w:sz w:val="24"/>
                  <w:szCs w:val="24"/>
                </w:rPr>
                <w:t>кодами 3.1.1</w:t>
              </w:r>
            </w:hyperlink>
            <w:r w:rsidRPr="00B64F77">
              <w:rPr>
                <w:rFonts w:ascii="Times New Roman" w:hAnsi="Times New Roman"/>
                <w:b/>
                <w:color w:val="000000"/>
                <w:sz w:val="24"/>
                <w:szCs w:val="24"/>
              </w:rPr>
              <w:t>, </w:t>
            </w:r>
            <w:hyperlink r:id="rId35" w:anchor="block_1323" w:history="1">
              <w:r w:rsidRPr="00B64F77">
                <w:rPr>
                  <w:rFonts w:ascii="Times New Roman" w:hAnsi="Times New Roman"/>
                  <w:b/>
                  <w:color w:val="000000"/>
                  <w:sz w:val="24"/>
                  <w:szCs w:val="24"/>
                </w:rPr>
                <w:t>3.2.3</w:t>
              </w:r>
            </w:hyperlink>
            <w:r w:rsidRPr="00B64F77">
              <w:rPr>
                <w:rFonts w:ascii="Times New Roman" w:hAnsi="Times New Roman"/>
                <w:b/>
                <w:color w:val="000000"/>
                <w:sz w:val="24"/>
                <w:szCs w:val="24"/>
              </w:rPr>
              <w:t>.</w:t>
            </w:r>
          </w:p>
          <w:p w14:paraId="063BBF6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3D2BBE92"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523AB830"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31B8D86A"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1B531F38"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5EE1707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w:t>
            </w:r>
            <w:r w:rsidRPr="00B64F77">
              <w:rPr>
                <w:rFonts w:ascii="Times New Roman" w:hAnsi="Times New Roman"/>
                <w:color w:val="000000"/>
                <w:sz w:val="24"/>
                <w:szCs w:val="24"/>
                <w:lang w:eastAsia="ru-RU"/>
              </w:rPr>
              <w:t>минимальные отступы от границ земельных участков:</w:t>
            </w:r>
          </w:p>
          <w:p w14:paraId="09A4B69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EFD702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BC49C4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AD13C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ADCC96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26736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25A58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4D3DD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491D7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5FC545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3C3B8B75"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361CDC9"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20806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EA7D80"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6DDD9D6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69EC1C4E"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206DCD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4193ECB" w14:textId="02950040" w:rsidR="00304896" w:rsidRPr="00B64F77" w:rsidRDefault="00304896"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64F77">
              <w:rPr>
                <w:rFonts w:ascii="Times New Roman" w:hAnsi="Times New Roman"/>
                <w:color w:val="000000"/>
                <w:sz w:val="24"/>
                <w:szCs w:val="24"/>
              </w:rPr>
              <w:t xml:space="preserve"> </w:t>
            </w:r>
          </w:p>
        </w:tc>
      </w:tr>
      <w:tr w:rsidR="00B64F77" w:rsidRPr="00B64F77" w14:paraId="44BCA7EA" w14:textId="77777777" w:rsidTr="008D1002">
        <w:trPr>
          <w:trHeight w:val="284"/>
        </w:trPr>
        <w:tc>
          <w:tcPr>
            <w:tcW w:w="2394" w:type="dxa"/>
            <w:tcBorders>
              <w:top w:val="single" w:sz="4" w:space="0" w:color="auto"/>
              <w:left w:val="single" w:sz="4" w:space="0" w:color="auto"/>
              <w:bottom w:val="single" w:sz="4" w:space="0" w:color="auto"/>
              <w:right w:val="single" w:sz="4" w:space="0" w:color="auto"/>
            </w:tcBorders>
            <w:hideMark/>
          </w:tcPr>
          <w:p w14:paraId="0B701EB6"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6756EE47"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0D00028C"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46E65C9" w14:textId="77777777" w:rsidR="00304896" w:rsidRPr="00B64F77" w:rsidRDefault="00304896" w:rsidP="008D1002">
            <w:pPr>
              <w:spacing w:after="0" w:line="240" w:lineRule="auto"/>
              <w:rPr>
                <w:rFonts w:ascii="Times New Roman" w:hAnsi="Times New Roman"/>
                <w:color w:val="000000"/>
                <w:sz w:val="24"/>
                <w:szCs w:val="24"/>
              </w:rPr>
            </w:pPr>
          </w:p>
          <w:p w14:paraId="2A43C150"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045BE61E"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Максимальный размер земельного участка – не подлежит установлению;</w:t>
            </w:r>
          </w:p>
          <w:p w14:paraId="5497CE63"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Отступ от границ земельного участка.</w:t>
            </w:r>
          </w:p>
          <w:p w14:paraId="5ED57C5D"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линейных объектов – не подлежит установлению.</w:t>
            </w:r>
          </w:p>
          <w:p w14:paraId="3F10D1C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 xml:space="preserve">Для иных объектов капитального строительства </w:t>
            </w:r>
            <w:r w:rsidRPr="00B64F77">
              <w:rPr>
                <w:rFonts w:ascii="Times New Roman" w:hAnsi="Times New Roman"/>
                <w:color w:val="000000"/>
                <w:sz w:val="24"/>
                <w:szCs w:val="24"/>
                <w:lang w:eastAsia="ru-RU"/>
              </w:rPr>
              <w:t>минимальные отступы от границ земельных участков:</w:t>
            </w:r>
          </w:p>
          <w:p w14:paraId="034D936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1C4F1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3126D6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FB458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06A65E3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778996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A2CEB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E09CA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E623D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6F97D9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1C52FFB1"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727DEE0"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9E0C5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4C650F"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36CDC92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0FAB2C7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4D6CE9E"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258D9C94" w14:textId="29373E11" w:rsidR="00304896" w:rsidRPr="00B64F77" w:rsidRDefault="00304896"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B64F77">
              <w:rPr>
                <w:rFonts w:ascii="Times New Roman" w:hAnsi="Times New Roman"/>
                <w:color w:val="000000"/>
                <w:sz w:val="24"/>
                <w:szCs w:val="24"/>
              </w:rPr>
              <w:t xml:space="preserve"> </w:t>
            </w:r>
          </w:p>
        </w:tc>
      </w:tr>
      <w:tr w:rsidR="00B64F77" w:rsidRPr="00B64F77" w14:paraId="5642CCE2" w14:textId="77777777" w:rsidTr="008D1002">
        <w:trPr>
          <w:trHeight w:val="284"/>
        </w:trPr>
        <w:tc>
          <w:tcPr>
            <w:tcW w:w="2394" w:type="dxa"/>
            <w:tcBorders>
              <w:top w:val="single" w:sz="4" w:space="0" w:color="auto"/>
              <w:left w:val="single" w:sz="4" w:space="0" w:color="auto"/>
              <w:bottom w:val="single" w:sz="4" w:space="0" w:color="auto"/>
              <w:right w:val="single" w:sz="4" w:space="0" w:color="auto"/>
            </w:tcBorders>
            <w:hideMark/>
          </w:tcPr>
          <w:p w14:paraId="1482A729"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735379A0"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646DF5FE"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9830FAD" w14:textId="77777777" w:rsidR="00304896" w:rsidRPr="00B64F77" w:rsidRDefault="00304896" w:rsidP="008D1002">
            <w:pPr>
              <w:spacing w:after="0" w:line="240" w:lineRule="auto"/>
              <w:rPr>
                <w:rFonts w:ascii="Times New Roman" w:hAnsi="Times New Roman"/>
                <w:color w:val="000000"/>
                <w:sz w:val="24"/>
                <w:szCs w:val="24"/>
              </w:rPr>
            </w:pPr>
          </w:p>
          <w:p w14:paraId="63FD4A18"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07106A4A"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BCA5E1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D89787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5DDE753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A42D97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9D0C4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70EC270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A121D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69BEBE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B4E81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395E3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34DFB72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0582FB83"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0CF792FB"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CE581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171B76"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20 м;</w:t>
            </w:r>
          </w:p>
          <w:p w14:paraId="2C857049" w14:textId="77777777" w:rsidR="00304896" w:rsidRPr="00B64F77" w:rsidRDefault="00304896" w:rsidP="008D1002">
            <w:pPr>
              <w:spacing w:after="0" w:line="240" w:lineRule="auto"/>
              <w:rPr>
                <w:rFonts w:ascii="Times New Roman" w:hAnsi="Times New Roman"/>
                <w:color w:val="000000"/>
                <w:sz w:val="24"/>
                <w:szCs w:val="24"/>
              </w:rPr>
            </w:pPr>
          </w:p>
          <w:p w14:paraId="1631620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F89B71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6AEAD7F" w14:textId="4754C91A" w:rsidR="00304896" w:rsidRPr="00B64F77" w:rsidRDefault="00304896"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B64F77">
              <w:rPr>
                <w:rFonts w:ascii="Times New Roman" w:hAnsi="Times New Roman"/>
                <w:color w:val="000000"/>
                <w:sz w:val="24"/>
                <w:szCs w:val="24"/>
              </w:rPr>
              <w:t xml:space="preserve"> </w:t>
            </w:r>
          </w:p>
        </w:tc>
      </w:tr>
      <w:tr w:rsidR="00B64F77" w:rsidRPr="00B64F77" w14:paraId="1C953942" w14:textId="77777777" w:rsidTr="008D1002">
        <w:trPr>
          <w:trHeight w:val="284"/>
        </w:trPr>
        <w:tc>
          <w:tcPr>
            <w:tcW w:w="2394" w:type="dxa"/>
            <w:tcBorders>
              <w:top w:val="single" w:sz="4" w:space="0" w:color="auto"/>
              <w:left w:val="single" w:sz="4" w:space="0" w:color="auto"/>
              <w:bottom w:val="single" w:sz="4" w:space="0" w:color="auto"/>
              <w:right w:val="single" w:sz="4" w:space="0" w:color="auto"/>
            </w:tcBorders>
            <w:hideMark/>
          </w:tcPr>
          <w:p w14:paraId="5BBADB95"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2A86C908"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0FDB12F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62729BFD" w14:textId="77777777" w:rsidR="00304896" w:rsidRPr="00B64F77" w:rsidRDefault="00304896" w:rsidP="008D1002">
            <w:pPr>
              <w:spacing w:after="0" w:line="240" w:lineRule="auto"/>
              <w:rPr>
                <w:rFonts w:ascii="Times New Roman" w:hAnsi="Times New Roman"/>
                <w:color w:val="000000"/>
                <w:sz w:val="24"/>
                <w:szCs w:val="24"/>
              </w:rPr>
            </w:pPr>
          </w:p>
          <w:p w14:paraId="61D71D16"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1483CF94"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1FBF1A8A"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0169D55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29F65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68DD61D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FF7DC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категории, не менее 3 м со стороны, выходящей на проезд.</w:t>
            </w:r>
          </w:p>
          <w:p w14:paraId="5788FAC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08B88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9CA50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74EDE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D71B9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5497E6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F838232"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326A244"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2BC5F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56AEEF"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5681D99E" w14:textId="77777777" w:rsidR="00304896" w:rsidRPr="00B64F77" w:rsidRDefault="00304896" w:rsidP="008D1002">
            <w:pPr>
              <w:spacing w:after="0" w:line="240" w:lineRule="auto"/>
              <w:rPr>
                <w:rFonts w:ascii="Times New Roman" w:hAnsi="Times New Roman"/>
                <w:color w:val="000000"/>
                <w:sz w:val="24"/>
                <w:szCs w:val="24"/>
              </w:rPr>
            </w:pPr>
          </w:p>
          <w:p w14:paraId="4E867796"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Параметры застройки:</w:t>
            </w:r>
          </w:p>
          <w:p w14:paraId="17A692A1"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6CF20ACD" w14:textId="1AB3BA65" w:rsidR="00304896" w:rsidRPr="00B64F77" w:rsidRDefault="00304896" w:rsidP="00B945AA">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Коэффициент плотности застройки – не подлежит установлению; </w:t>
            </w:r>
          </w:p>
        </w:tc>
      </w:tr>
      <w:tr w:rsidR="00304896" w:rsidRPr="00B64F77" w14:paraId="13585119" w14:textId="77777777" w:rsidTr="008D1002">
        <w:trPr>
          <w:trHeight w:val="284"/>
        </w:trPr>
        <w:tc>
          <w:tcPr>
            <w:tcW w:w="2394" w:type="dxa"/>
            <w:tcBorders>
              <w:top w:val="single" w:sz="4" w:space="0" w:color="auto"/>
              <w:left w:val="single" w:sz="4" w:space="0" w:color="auto"/>
              <w:bottom w:val="single" w:sz="4" w:space="0" w:color="auto"/>
              <w:right w:val="single" w:sz="4" w:space="0" w:color="auto"/>
            </w:tcBorders>
            <w:hideMark/>
          </w:tcPr>
          <w:p w14:paraId="23C26A47"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7473DC57"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1BD8D870" w14:textId="77777777" w:rsidR="00304896" w:rsidRPr="00B64F77" w:rsidRDefault="00304896" w:rsidP="008D1002">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8F40AA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75491A21"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107C5B0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DBDCD5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57ACD8E"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132CA9B7"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33777EE3"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p w14:paraId="0A4BA72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tc>
      </w:tr>
    </w:tbl>
    <w:p w14:paraId="3E2BDBF6" w14:textId="77777777" w:rsidR="00304896" w:rsidRPr="00B64F77" w:rsidRDefault="00304896" w:rsidP="00304896">
      <w:pPr>
        <w:spacing w:after="0" w:line="240" w:lineRule="auto"/>
        <w:rPr>
          <w:rFonts w:ascii="Times New Roman" w:hAnsi="Times New Roman"/>
          <w:b/>
          <w:color w:val="000000"/>
          <w:sz w:val="24"/>
          <w:szCs w:val="24"/>
        </w:rPr>
      </w:pPr>
    </w:p>
    <w:p w14:paraId="33A248D4" w14:textId="77777777" w:rsidR="00304896" w:rsidRPr="00B64F77" w:rsidRDefault="00304896" w:rsidP="00304896">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 разрешенные виды использования</w:t>
      </w:r>
    </w:p>
    <w:p w14:paraId="73D0CC66" w14:textId="77777777" w:rsidR="00304896" w:rsidRPr="00B64F77" w:rsidRDefault="00304896" w:rsidP="0030489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B64F77" w:rsidRPr="00B64F77" w14:paraId="692705F2" w14:textId="77777777" w:rsidTr="008D1002">
        <w:tc>
          <w:tcPr>
            <w:tcW w:w="2394" w:type="dxa"/>
            <w:tcBorders>
              <w:top w:val="single" w:sz="4" w:space="0" w:color="auto"/>
              <w:left w:val="single" w:sz="4" w:space="0" w:color="auto"/>
              <w:bottom w:val="single" w:sz="4" w:space="0" w:color="auto"/>
              <w:right w:val="single" w:sz="4" w:space="0" w:color="auto"/>
            </w:tcBorders>
          </w:tcPr>
          <w:p w14:paraId="2C3E47A9"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 xml:space="preserve">Код вида разрешенного </w:t>
            </w:r>
            <w:r w:rsidRPr="00B64F77">
              <w:rPr>
                <w:rFonts w:ascii="Times New Roman" w:hAnsi="Times New Roman"/>
                <w:b/>
                <w:color w:val="000000"/>
                <w:sz w:val="24"/>
                <w:szCs w:val="24"/>
              </w:rPr>
              <w:lastRenderedPageBreak/>
              <w:t>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6C4FF9BB"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 xml:space="preserve">Разрешенное использование земельных участков и </w:t>
            </w:r>
            <w:r w:rsidRPr="00B64F77">
              <w:rPr>
                <w:rFonts w:ascii="Times New Roman" w:hAnsi="Times New Roman"/>
                <w:b/>
                <w:color w:val="000000"/>
                <w:sz w:val="24"/>
                <w:szCs w:val="24"/>
              </w:rPr>
              <w:lastRenderedPageBreak/>
              <w:t>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532C64E2"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04896" w:rsidRPr="00B64F77" w14:paraId="0E32B101" w14:textId="77777777" w:rsidTr="008D1002">
        <w:tc>
          <w:tcPr>
            <w:tcW w:w="2394" w:type="dxa"/>
            <w:tcBorders>
              <w:top w:val="single" w:sz="4" w:space="0" w:color="auto"/>
              <w:left w:val="single" w:sz="4" w:space="0" w:color="auto"/>
              <w:bottom w:val="single" w:sz="4" w:space="0" w:color="auto"/>
              <w:right w:val="single" w:sz="4" w:space="0" w:color="auto"/>
            </w:tcBorders>
            <w:hideMark/>
          </w:tcPr>
          <w:p w14:paraId="191BF89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4.9</w:t>
            </w:r>
          </w:p>
        </w:tc>
        <w:tc>
          <w:tcPr>
            <w:tcW w:w="2771" w:type="dxa"/>
            <w:tcBorders>
              <w:top w:val="single" w:sz="4" w:space="0" w:color="auto"/>
              <w:left w:val="single" w:sz="4" w:space="0" w:color="auto"/>
              <w:bottom w:val="single" w:sz="4" w:space="0" w:color="auto"/>
              <w:right w:val="single" w:sz="4" w:space="0" w:color="auto"/>
            </w:tcBorders>
            <w:hideMark/>
          </w:tcPr>
          <w:p w14:paraId="611BC2D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010EAF17"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6" w:anchor="block_1030" w:history="1">
              <w:r w:rsidRPr="00B64F77">
                <w:rPr>
                  <w:rFonts w:ascii="Times New Roman" w:hAnsi="Times New Roman"/>
                  <w:b/>
                  <w:color w:val="000000"/>
                  <w:sz w:val="24"/>
                  <w:szCs w:val="24"/>
                </w:rPr>
                <w:t>кодами 3.0</w:t>
              </w:r>
            </w:hyperlink>
            <w:r w:rsidRPr="00B64F77">
              <w:rPr>
                <w:rFonts w:ascii="Times New Roman" w:hAnsi="Times New Roman"/>
                <w:b/>
                <w:color w:val="000000"/>
                <w:sz w:val="24"/>
                <w:szCs w:val="24"/>
              </w:rPr>
              <w:t>, </w:t>
            </w:r>
            <w:hyperlink r:id="rId37" w:anchor="block_1040" w:history="1">
              <w:r w:rsidRPr="00B64F77">
                <w:rPr>
                  <w:rFonts w:ascii="Times New Roman" w:hAnsi="Times New Roman"/>
                  <w:b/>
                  <w:color w:val="000000"/>
                  <w:sz w:val="24"/>
                  <w:szCs w:val="24"/>
                </w:rPr>
                <w:t>4.0</w:t>
              </w:r>
            </w:hyperlink>
            <w:r w:rsidRPr="00B64F77">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2B5FB7EF" w14:textId="77777777" w:rsidR="00304896" w:rsidRPr="00B64F77" w:rsidRDefault="00304896" w:rsidP="008D1002">
            <w:pPr>
              <w:spacing w:after="0" w:line="240" w:lineRule="auto"/>
              <w:rPr>
                <w:rFonts w:ascii="Times New Roman" w:hAnsi="Times New Roman"/>
                <w:b/>
                <w:color w:val="000000"/>
                <w:sz w:val="24"/>
                <w:szCs w:val="24"/>
              </w:rPr>
            </w:pPr>
          </w:p>
          <w:p w14:paraId="1220169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741001E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526B97A"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59A64D6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BF4E26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C9D7B4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8F3D0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3225983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4CC81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A6472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052AC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E467B7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0FC65E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DDC2D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891C0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6;</w:t>
            </w:r>
          </w:p>
          <w:p w14:paraId="3A053BE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75D783A0"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7E17D3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8EB7EC" w14:textId="77777777" w:rsidR="00304896" w:rsidRPr="00B64F77" w:rsidRDefault="00304896" w:rsidP="008D1002">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color w:val="000000"/>
                <w:sz w:val="24"/>
                <w:szCs w:val="24"/>
                <w:lang w:eastAsia="ru-RU"/>
              </w:rPr>
              <w:t xml:space="preserve">        Максимальный коэффициент плотности застройки земельного участка (Кпз) – не подлежит установлению</w:t>
            </w:r>
          </w:p>
        </w:tc>
      </w:tr>
    </w:tbl>
    <w:p w14:paraId="080BF5A0" w14:textId="77777777" w:rsidR="00B945AA" w:rsidRPr="00B64F77" w:rsidRDefault="00B945AA" w:rsidP="00304896">
      <w:pPr>
        <w:spacing w:after="0" w:line="240" w:lineRule="auto"/>
        <w:rPr>
          <w:rFonts w:ascii="Times New Roman" w:hAnsi="Times New Roman"/>
          <w:b/>
          <w:color w:val="000000"/>
          <w:sz w:val="24"/>
          <w:szCs w:val="24"/>
        </w:rPr>
      </w:pPr>
    </w:p>
    <w:p w14:paraId="49BD25CA" w14:textId="7C028742" w:rsidR="00304896" w:rsidRPr="00B64F77" w:rsidRDefault="00304896" w:rsidP="00304896">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785F9996" w14:textId="77777777" w:rsidR="00304896" w:rsidRPr="00B64F77" w:rsidRDefault="00304896" w:rsidP="00304896">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B64F77" w:rsidRPr="00B64F77" w14:paraId="7FCF8F65" w14:textId="77777777" w:rsidTr="008D1002">
        <w:tc>
          <w:tcPr>
            <w:tcW w:w="2394" w:type="dxa"/>
            <w:tcBorders>
              <w:top w:val="single" w:sz="4" w:space="0" w:color="auto"/>
              <w:left w:val="single" w:sz="4" w:space="0" w:color="auto"/>
              <w:bottom w:val="single" w:sz="4" w:space="0" w:color="auto"/>
              <w:right w:val="single" w:sz="4" w:space="0" w:color="auto"/>
            </w:tcBorders>
          </w:tcPr>
          <w:p w14:paraId="0693FC38"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763F9308"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7FF89DED" w14:textId="77777777" w:rsidR="00304896" w:rsidRPr="00B64F77" w:rsidRDefault="00304896" w:rsidP="008D1002">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7119B126" w14:textId="77777777" w:rsidTr="008D1002">
        <w:tc>
          <w:tcPr>
            <w:tcW w:w="2394" w:type="dxa"/>
            <w:tcBorders>
              <w:top w:val="single" w:sz="4" w:space="0" w:color="auto"/>
              <w:left w:val="single" w:sz="4" w:space="0" w:color="auto"/>
              <w:bottom w:val="single" w:sz="4" w:space="0" w:color="auto"/>
              <w:right w:val="single" w:sz="4" w:space="0" w:color="auto"/>
            </w:tcBorders>
          </w:tcPr>
          <w:p w14:paraId="58BD111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6845CC3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58B8358B"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2DEAEDFD" w14:textId="77777777" w:rsidR="00304896" w:rsidRPr="00B64F77" w:rsidRDefault="00304896" w:rsidP="008D1002">
            <w:pPr>
              <w:spacing w:after="0" w:line="240" w:lineRule="auto"/>
              <w:rPr>
                <w:rFonts w:ascii="Times New Roman" w:hAnsi="Times New Roman"/>
                <w:color w:val="000000"/>
                <w:sz w:val="24"/>
                <w:szCs w:val="24"/>
              </w:rPr>
            </w:pPr>
          </w:p>
          <w:p w14:paraId="28B8CA3E"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Минимальный размер земельного участка – не подлежит установлению;</w:t>
            </w:r>
          </w:p>
          <w:p w14:paraId="5433835D"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размер земельного участка – не подлежит установлению</w:t>
            </w:r>
          </w:p>
          <w:p w14:paraId="574374A1"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Предельная высота – 30 м;</w:t>
            </w:r>
          </w:p>
          <w:p w14:paraId="51DE2944" w14:textId="77777777" w:rsidR="00304896" w:rsidRPr="00B64F77" w:rsidRDefault="00304896" w:rsidP="008D1002">
            <w:pPr>
              <w:spacing w:after="0" w:line="240" w:lineRule="auto"/>
              <w:rPr>
                <w:rFonts w:ascii="Times New Roman" w:hAnsi="Times New Roman"/>
                <w:color w:val="000000"/>
                <w:sz w:val="24"/>
                <w:szCs w:val="24"/>
              </w:rPr>
            </w:pPr>
          </w:p>
          <w:p w14:paraId="52E1FB4E"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4272C4DD"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Максимальный процент застройки – не подлежит установлению;</w:t>
            </w:r>
          </w:p>
          <w:p w14:paraId="47F730D8"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Коэффициент плотности застройки – не подлежит установлению;</w:t>
            </w:r>
          </w:p>
        </w:tc>
      </w:tr>
    </w:tbl>
    <w:p w14:paraId="06A1D501"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Примечание:</w:t>
      </w:r>
    </w:p>
    <w:p w14:paraId="09753513"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7081DCBA"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0FDBD6A"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1586964"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7D01206"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w:t>
      </w:r>
      <w:r w:rsidRPr="00B64F77">
        <w:rPr>
          <w:rFonts w:ascii="Times New Roman" w:hAnsi="Times New Roman"/>
          <w:color w:val="000000"/>
          <w:sz w:val="24"/>
          <w:szCs w:val="24"/>
          <w:lang w:eastAsia="ru-RU"/>
        </w:rPr>
        <w:lastRenderedPageBreak/>
        <w:t>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4502ADA"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3288A94A"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FD34949"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7AF4159"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96AC648"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Вилинского сельского поселения Бахчисарайского района Республики Крым, в границах которого расположен такой земельный участок.</w:t>
      </w:r>
    </w:p>
    <w:p w14:paraId="60456E8D"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2AF127A"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Вилинского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164CACD" w14:textId="77777777" w:rsidR="00304896" w:rsidRPr="00B64F77" w:rsidRDefault="00304896" w:rsidP="00304896">
      <w:pPr>
        <w:pStyle w:val="aff6"/>
        <w:widowControl w:val="0"/>
        <w:numPr>
          <w:ilvl w:val="0"/>
          <w:numId w:val="1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Вилинского сельского поселения Бахчисарайского района Республики Крым.</w:t>
      </w:r>
    </w:p>
    <w:p w14:paraId="4A5EA334" w14:textId="77777777" w:rsidR="0056346B" w:rsidRPr="00B64F77" w:rsidRDefault="0056346B" w:rsidP="00304896">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2BA7DAFB" w14:textId="77777777" w:rsidR="00FB75E0" w:rsidRPr="00B64F77" w:rsidRDefault="00FB75E0" w:rsidP="00FB75E0">
      <w:pPr>
        <w:pStyle w:val="2"/>
        <w:spacing w:before="0" w:after="0"/>
        <w:rPr>
          <w:rFonts w:ascii="Times New Roman" w:hAnsi="Times New Roman" w:cs="Times New Roman"/>
          <w:i w:val="0"/>
          <w:color w:val="000000"/>
          <w:kern w:val="1"/>
          <w:sz w:val="24"/>
          <w:szCs w:val="24"/>
        </w:rPr>
      </w:pPr>
      <w:bookmarkStart w:id="26" w:name="_Toc532243930"/>
      <w:bookmarkStart w:id="27" w:name="_Toc532835648"/>
      <w:bookmarkStart w:id="28" w:name="_Toc109831664"/>
      <w:r w:rsidRPr="00B64F77">
        <w:rPr>
          <w:rFonts w:ascii="Times New Roman" w:hAnsi="Times New Roman" w:cs="Times New Roman"/>
          <w:i w:val="0"/>
          <w:color w:val="000000"/>
          <w:kern w:val="1"/>
          <w:sz w:val="24"/>
          <w:szCs w:val="24"/>
        </w:rPr>
        <w:t>Статья 4</w:t>
      </w:r>
      <w:r w:rsidR="002F3905" w:rsidRPr="00B64F77">
        <w:rPr>
          <w:rFonts w:ascii="Times New Roman" w:hAnsi="Times New Roman" w:cs="Times New Roman"/>
          <w:i w:val="0"/>
          <w:color w:val="000000"/>
          <w:kern w:val="1"/>
          <w:sz w:val="24"/>
          <w:szCs w:val="24"/>
        </w:rPr>
        <w:t>7</w:t>
      </w:r>
      <w:r w:rsidRPr="00B64F77">
        <w:rPr>
          <w:rFonts w:ascii="Times New Roman" w:hAnsi="Times New Roman" w:cs="Times New Roman"/>
          <w:i w:val="0"/>
          <w:color w:val="000000"/>
          <w:kern w:val="1"/>
          <w:sz w:val="24"/>
          <w:szCs w:val="24"/>
        </w:rPr>
        <w:t xml:space="preserve"> Зона объектов отдыха и туризма, озеленение общего пользования (З-1)</w:t>
      </w:r>
      <w:bookmarkEnd w:id="26"/>
      <w:bookmarkEnd w:id="27"/>
      <w:bookmarkEnd w:id="28"/>
    </w:p>
    <w:p w14:paraId="6188A7E6" w14:textId="77777777" w:rsidR="00304896" w:rsidRPr="00B64F77" w:rsidRDefault="00FB75E0" w:rsidP="00304896">
      <w:pPr>
        <w:pStyle w:val="aff6"/>
        <w:spacing w:after="0" w:line="240" w:lineRule="auto"/>
        <w:ind w:left="0"/>
        <w:rPr>
          <w:rFonts w:ascii="Times New Roman" w:hAnsi="Times New Roman"/>
          <w:b/>
          <w:color w:val="000000"/>
          <w:sz w:val="24"/>
          <w:szCs w:val="24"/>
        </w:rPr>
      </w:pPr>
      <w:r w:rsidRPr="00B64F77">
        <w:rPr>
          <w:rFonts w:ascii="Times New Roman" w:hAnsi="Times New Roman"/>
          <w:b/>
          <w:color w:val="000000"/>
          <w:sz w:val="24"/>
          <w:szCs w:val="24"/>
        </w:rPr>
        <w:t>1.</w:t>
      </w:r>
      <w:r w:rsidR="00304896" w:rsidRPr="00B64F77">
        <w:rPr>
          <w:rFonts w:ascii="Times New Roman" w:hAnsi="Times New Roman"/>
          <w:b/>
          <w:color w:val="000000"/>
          <w:sz w:val="24"/>
          <w:szCs w:val="24"/>
        </w:rPr>
        <w:t xml:space="preserve"> Виды разрешенного использования земельных участков и объектов капитального строительства</w:t>
      </w:r>
    </w:p>
    <w:p w14:paraId="529DFECA" w14:textId="77777777" w:rsidR="00304896" w:rsidRPr="00B64F77" w:rsidRDefault="00304896" w:rsidP="00304896">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B64F77" w:rsidRPr="00B64F77" w14:paraId="233EAA3B" w14:textId="77777777" w:rsidTr="008D1002">
        <w:trPr>
          <w:trHeight w:val="304"/>
        </w:trPr>
        <w:tc>
          <w:tcPr>
            <w:tcW w:w="5283" w:type="dxa"/>
            <w:tcBorders>
              <w:top w:val="single" w:sz="8" w:space="0" w:color="auto"/>
              <w:left w:val="single" w:sz="8" w:space="0" w:color="auto"/>
              <w:bottom w:val="single" w:sz="8" w:space="0" w:color="auto"/>
              <w:right w:val="nil"/>
            </w:tcBorders>
            <w:hideMark/>
          </w:tcPr>
          <w:p w14:paraId="12447C3A" w14:textId="77777777" w:rsidR="00304896" w:rsidRPr="00B64F77" w:rsidRDefault="00304896" w:rsidP="008D1002">
            <w:pPr>
              <w:spacing w:after="0" w:line="240" w:lineRule="auto"/>
              <w:rPr>
                <w:rFonts w:ascii="Times New Roman" w:hAnsi="Times New Roman" w:cstheme="minorBidi"/>
                <w:b/>
                <w:color w:val="000000"/>
                <w:sz w:val="24"/>
                <w:szCs w:val="24"/>
              </w:rPr>
            </w:pPr>
            <w:r w:rsidRPr="00B64F77">
              <w:rPr>
                <w:rFonts w:ascii="Times New Roman" w:hAnsi="Times New Roman"/>
                <w:b/>
                <w:color w:val="000000"/>
                <w:sz w:val="24"/>
                <w:szCs w:val="24"/>
              </w:rPr>
              <w:t>Код. Основные виды разрешённого</w:t>
            </w:r>
          </w:p>
          <w:p w14:paraId="685E85AC"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lastRenderedPageBreak/>
              <w:t>использования</w:t>
            </w:r>
          </w:p>
        </w:tc>
        <w:tc>
          <w:tcPr>
            <w:tcW w:w="5245" w:type="dxa"/>
            <w:tcBorders>
              <w:top w:val="single" w:sz="8" w:space="0" w:color="auto"/>
              <w:left w:val="single" w:sz="8" w:space="0" w:color="auto"/>
              <w:bottom w:val="single" w:sz="8" w:space="0" w:color="auto"/>
              <w:right w:val="nil"/>
            </w:tcBorders>
            <w:hideMark/>
          </w:tcPr>
          <w:p w14:paraId="0D3B1811" w14:textId="77777777" w:rsidR="00304896" w:rsidRPr="00B64F77" w:rsidRDefault="00304896" w:rsidP="008D1002">
            <w:pPr>
              <w:spacing w:after="0" w:line="240" w:lineRule="auto"/>
              <w:rPr>
                <w:rFonts w:ascii="Times New Roman" w:hAnsi="Times New Roman" w:cstheme="minorBidi"/>
                <w:b/>
                <w:color w:val="000000"/>
                <w:sz w:val="24"/>
                <w:szCs w:val="24"/>
              </w:rPr>
            </w:pPr>
            <w:r w:rsidRPr="00B64F77">
              <w:rPr>
                <w:rFonts w:ascii="Times New Roman" w:hAnsi="Times New Roman"/>
                <w:b/>
                <w:color w:val="000000"/>
                <w:sz w:val="24"/>
                <w:szCs w:val="24"/>
              </w:rPr>
              <w:lastRenderedPageBreak/>
              <w:t>Код. Условно разрешённые</w:t>
            </w:r>
          </w:p>
          <w:p w14:paraId="2F16EBF7"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lastRenderedPageBreak/>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D672784" w14:textId="77777777" w:rsidR="00304896" w:rsidRPr="00B64F77" w:rsidRDefault="00304896" w:rsidP="008D1002">
            <w:pPr>
              <w:spacing w:after="0" w:line="240" w:lineRule="auto"/>
              <w:rPr>
                <w:rFonts w:ascii="Times New Roman" w:hAnsi="Times New Roman" w:cstheme="minorBidi"/>
                <w:b/>
                <w:color w:val="000000"/>
                <w:sz w:val="24"/>
                <w:szCs w:val="24"/>
              </w:rPr>
            </w:pPr>
            <w:r w:rsidRPr="00B64F77">
              <w:rPr>
                <w:rFonts w:ascii="Times New Roman" w:hAnsi="Times New Roman"/>
                <w:b/>
                <w:color w:val="000000"/>
                <w:sz w:val="24"/>
                <w:szCs w:val="24"/>
              </w:rPr>
              <w:lastRenderedPageBreak/>
              <w:t>Код. Вспомогательные виды</w:t>
            </w:r>
          </w:p>
          <w:p w14:paraId="1963C30E"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lastRenderedPageBreak/>
              <w:t>использования</w:t>
            </w:r>
          </w:p>
        </w:tc>
      </w:tr>
      <w:tr w:rsidR="00304896" w:rsidRPr="00B64F77" w14:paraId="5E4A3603" w14:textId="77777777" w:rsidTr="008D1002">
        <w:trPr>
          <w:trHeight w:val="416"/>
        </w:trPr>
        <w:tc>
          <w:tcPr>
            <w:tcW w:w="5283" w:type="dxa"/>
            <w:tcBorders>
              <w:top w:val="single" w:sz="8" w:space="0" w:color="auto"/>
              <w:left w:val="single" w:sz="8" w:space="0" w:color="auto"/>
              <w:bottom w:val="single" w:sz="8" w:space="0" w:color="auto"/>
              <w:right w:val="nil"/>
            </w:tcBorders>
            <w:hideMark/>
          </w:tcPr>
          <w:p w14:paraId="3615717A" w14:textId="77777777" w:rsidR="00304896" w:rsidRPr="00B64F77" w:rsidRDefault="00304896" w:rsidP="008D1002">
            <w:pPr>
              <w:spacing w:after="0" w:line="240" w:lineRule="auto"/>
              <w:rPr>
                <w:rFonts w:ascii="Times New Roman" w:eastAsia="Times New Roman" w:hAnsi="Times New Roman" w:cstheme="minorBidi"/>
                <w:color w:val="000000"/>
                <w:sz w:val="24"/>
                <w:szCs w:val="24"/>
                <w:lang w:eastAsia="ru-RU"/>
              </w:rPr>
            </w:pPr>
            <w:r w:rsidRPr="00B64F77">
              <w:rPr>
                <w:rFonts w:ascii="Times New Roman" w:eastAsia="Times New Roman" w:hAnsi="Times New Roman"/>
                <w:color w:val="000000"/>
                <w:sz w:val="24"/>
                <w:szCs w:val="24"/>
                <w:lang w:eastAsia="ru-RU"/>
              </w:rPr>
              <w:lastRenderedPageBreak/>
              <w:t>3.1. Коммунальное обслуживание</w:t>
            </w:r>
          </w:p>
          <w:p w14:paraId="6FAF193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5.2 Природно-познавательный туризм </w:t>
            </w:r>
          </w:p>
          <w:p w14:paraId="2B66CF76"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2231A72E" w14:textId="77777777" w:rsidR="00304896" w:rsidRPr="00B64F77" w:rsidRDefault="00304896" w:rsidP="008D1002">
            <w:pPr>
              <w:spacing w:after="0" w:line="240" w:lineRule="auto"/>
              <w:rPr>
                <w:rFonts w:ascii="Times New Roman" w:eastAsia="Times New Roman" w:hAnsi="Times New Roman" w:cstheme="minorBidi"/>
                <w:color w:val="000000"/>
                <w:sz w:val="24"/>
                <w:szCs w:val="24"/>
                <w:lang w:eastAsia="ru-RU"/>
              </w:rPr>
            </w:pPr>
            <w:r w:rsidRPr="00B64F77">
              <w:rPr>
                <w:rFonts w:ascii="Times New Roman" w:hAnsi="Times New Roman"/>
                <w:color w:val="000000"/>
                <w:sz w:val="24"/>
                <w:szCs w:val="24"/>
                <w:lang w:eastAsia="ru-RU"/>
              </w:rPr>
              <w:t>2</w:t>
            </w:r>
            <w:r w:rsidRPr="00B64F77">
              <w:rPr>
                <w:rFonts w:ascii="Times New Roman" w:eastAsia="Times New Roman" w:hAnsi="Times New Roman"/>
                <w:color w:val="000000"/>
                <w:sz w:val="24"/>
                <w:szCs w:val="24"/>
                <w:lang w:eastAsia="ru-RU"/>
              </w:rPr>
              <w:t>.4. Передвижное жилье</w:t>
            </w:r>
          </w:p>
          <w:p w14:paraId="65E743DC" w14:textId="77777777" w:rsidR="00304896" w:rsidRPr="00B64F77" w:rsidRDefault="00304896" w:rsidP="008D1002">
            <w:pPr>
              <w:spacing w:after="0" w:line="240" w:lineRule="auto"/>
              <w:rPr>
                <w:rFonts w:ascii="Times New Roman" w:eastAsiaTheme="minorHAnsi" w:hAnsi="Times New Roman"/>
                <w:bCs/>
                <w:color w:val="000000"/>
                <w:sz w:val="24"/>
                <w:szCs w:val="24"/>
              </w:rPr>
            </w:pPr>
            <w:r w:rsidRPr="00B64F77">
              <w:rPr>
                <w:rFonts w:ascii="Times New Roman" w:hAnsi="Times New Roman"/>
                <w:bCs/>
                <w:color w:val="000000"/>
                <w:sz w:val="24"/>
                <w:szCs w:val="24"/>
              </w:rPr>
              <w:t>4.4 Магазины</w:t>
            </w:r>
          </w:p>
          <w:p w14:paraId="742338F1" w14:textId="77777777" w:rsidR="00304896" w:rsidRPr="00B64F77" w:rsidRDefault="00304896" w:rsidP="008D1002">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4.6 Общественное питание</w:t>
            </w:r>
          </w:p>
          <w:p w14:paraId="064C769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4.7 Гостиничное обслуживание</w:t>
            </w:r>
          </w:p>
          <w:p w14:paraId="3E6DDD83" w14:textId="77777777" w:rsidR="00304896" w:rsidRPr="00B64F77" w:rsidRDefault="00304896" w:rsidP="008D1002">
            <w:pPr>
              <w:spacing w:after="0" w:line="240" w:lineRule="auto"/>
              <w:rPr>
                <w:rFonts w:ascii="Times New Roman" w:eastAsiaTheme="minorHAnsi" w:hAnsi="Times New Roman"/>
                <w:bCs/>
                <w:color w:val="000000"/>
                <w:sz w:val="24"/>
                <w:szCs w:val="24"/>
              </w:rPr>
            </w:pPr>
            <w:r w:rsidRPr="00B64F77">
              <w:rPr>
                <w:rFonts w:ascii="Times New Roman" w:hAnsi="Times New Roman"/>
                <w:bCs/>
                <w:color w:val="000000"/>
                <w:sz w:val="24"/>
                <w:szCs w:val="24"/>
              </w:rPr>
              <w:t>5.1 Спорт</w:t>
            </w:r>
          </w:p>
          <w:p w14:paraId="17D7CAF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5.2.1 Туристическое обслуживание</w:t>
            </w:r>
          </w:p>
          <w:p w14:paraId="4C91966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5.3. Охота и рыбалка</w:t>
            </w:r>
          </w:p>
          <w:p w14:paraId="0842F9B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5.4. Причалы для маломерных судов</w:t>
            </w:r>
          </w:p>
          <w:p w14:paraId="0C734365" w14:textId="261832D4"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9.</w:t>
            </w:r>
            <w:r w:rsidR="00B945AA" w:rsidRPr="00B64F77">
              <w:rPr>
                <w:rFonts w:ascii="Times New Roman" w:eastAsia="Times New Roman" w:hAnsi="Times New Roman"/>
                <w:color w:val="000000"/>
                <w:sz w:val="24"/>
                <w:szCs w:val="24"/>
                <w:lang w:eastAsia="ru-RU"/>
              </w:rPr>
              <w:t>2. Курортная</w:t>
            </w:r>
            <w:r w:rsidRPr="00B64F77">
              <w:rPr>
                <w:rFonts w:ascii="Times New Roman" w:eastAsia="Times New Roman" w:hAnsi="Times New Roman"/>
                <w:color w:val="000000"/>
                <w:sz w:val="24"/>
                <w:szCs w:val="24"/>
                <w:lang w:eastAsia="ru-RU"/>
              </w:rPr>
              <w:t xml:space="preserve"> деятельность</w:t>
            </w:r>
          </w:p>
          <w:p w14:paraId="3CED1F9B" w14:textId="339793EE"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9.2.</w:t>
            </w:r>
            <w:r w:rsidR="00B945AA" w:rsidRPr="00B64F77">
              <w:rPr>
                <w:rFonts w:ascii="Times New Roman" w:eastAsia="Times New Roman" w:hAnsi="Times New Roman"/>
                <w:color w:val="000000"/>
                <w:sz w:val="24"/>
                <w:szCs w:val="24"/>
                <w:lang w:eastAsia="ru-RU"/>
              </w:rPr>
              <w:t>1. Санаторная</w:t>
            </w:r>
            <w:r w:rsidRPr="00B64F77">
              <w:rPr>
                <w:rFonts w:ascii="Times New Roman" w:eastAsia="Times New Roman" w:hAnsi="Times New Roman"/>
                <w:color w:val="000000"/>
                <w:sz w:val="24"/>
                <w:szCs w:val="24"/>
                <w:lang w:eastAsia="ru-RU"/>
              </w:rPr>
              <w:t xml:space="preserve"> деятельность</w:t>
            </w:r>
          </w:p>
          <w:p w14:paraId="6FE253B3" w14:textId="77777777" w:rsidR="00304896" w:rsidRPr="00B64F77" w:rsidRDefault="00304896" w:rsidP="008D1002">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58B1E46D" w14:textId="77777777" w:rsidR="00304896" w:rsidRPr="00B64F77" w:rsidRDefault="00304896" w:rsidP="008D1002">
            <w:pPr>
              <w:spacing w:after="0" w:line="240" w:lineRule="auto"/>
              <w:rPr>
                <w:rFonts w:ascii="Times New Roman" w:hAnsi="Times New Roman" w:cstheme="minorBidi"/>
                <w:color w:val="000000"/>
                <w:sz w:val="24"/>
                <w:szCs w:val="24"/>
                <w:lang w:eastAsia="ru-RU"/>
              </w:rPr>
            </w:pPr>
            <w:r w:rsidRPr="00B64F77">
              <w:rPr>
                <w:rFonts w:ascii="Times New Roman" w:hAnsi="Times New Roman"/>
                <w:color w:val="000000"/>
                <w:sz w:val="24"/>
                <w:szCs w:val="24"/>
                <w:lang w:eastAsia="ru-RU"/>
              </w:rPr>
              <w:t>-</w:t>
            </w:r>
          </w:p>
          <w:p w14:paraId="3B9500BD" w14:textId="77777777" w:rsidR="00304896" w:rsidRPr="00B64F77" w:rsidRDefault="00304896" w:rsidP="008D1002">
            <w:pPr>
              <w:spacing w:after="0" w:line="240" w:lineRule="auto"/>
              <w:rPr>
                <w:rFonts w:ascii="Times New Roman" w:hAnsi="Times New Roman"/>
                <w:bCs/>
                <w:color w:val="000000"/>
                <w:sz w:val="24"/>
                <w:szCs w:val="24"/>
              </w:rPr>
            </w:pPr>
          </w:p>
        </w:tc>
      </w:tr>
    </w:tbl>
    <w:p w14:paraId="60070BBF" w14:textId="77777777" w:rsidR="00304896" w:rsidRPr="00B64F77" w:rsidRDefault="00304896" w:rsidP="00304896">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095A857E" w14:textId="77777777" w:rsidR="00304896" w:rsidRPr="00B64F77" w:rsidRDefault="00304896" w:rsidP="00304896">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0BFE3D9" w14:textId="77777777" w:rsidR="00304896" w:rsidRPr="00B64F77" w:rsidRDefault="00304896" w:rsidP="00304896">
      <w:pPr>
        <w:spacing w:after="0" w:line="240" w:lineRule="auto"/>
        <w:rPr>
          <w:rFonts w:ascii="Times New Roman" w:hAnsi="Times New Roman"/>
          <w:b/>
          <w:color w:val="000000"/>
          <w:sz w:val="24"/>
          <w:szCs w:val="24"/>
        </w:rPr>
      </w:pPr>
    </w:p>
    <w:p w14:paraId="0C94FB10" w14:textId="77777777" w:rsidR="00304896" w:rsidRPr="00B64F77" w:rsidRDefault="00304896" w:rsidP="00304896">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4A7058C6" w14:textId="77777777" w:rsidR="00304896" w:rsidRPr="00B64F77" w:rsidRDefault="00304896" w:rsidP="0030489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B64F77" w:rsidRPr="00B64F77" w14:paraId="638E2E4A" w14:textId="77777777" w:rsidTr="008D1002">
        <w:trPr>
          <w:trHeight w:val="1637"/>
        </w:trPr>
        <w:tc>
          <w:tcPr>
            <w:tcW w:w="2815" w:type="dxa"/>
            <w:tcBorders>
              <w:top w:val="single" w:sz="4" w:space="0" w:color="auto"/>
              <w:left w:val="single" w:sz="4" w:space="0" w:color="auto"/>
              <w:bottom w:val="single" w:sz="4" w:space="0" w:color="auto"/>
              <w:right w:val="single" w:sz="4" w:space="0" w:color="auto"/>
            </w:tcBorders>
            <w:hideMark/>
          </w:tcPr>
          <w:p w14:paraId="530A741A"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5314F0EC"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656B61A7"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5992C7A9" w14:textId="77777777" w:rsidTr="008D1002">
        <w:trPr>
          <w:trHeight w:val="286"/>
        </w:trPr>
        <w:tc>
          <w:tcPr>
            <w:tcW w:w="2815" w:type="dxa"/>
            <w:tcBorders>
              <w:top w:val="single" w:sz="4" w:space="0" w:color="auto"/>
              <w:left w:val="single" w:sz="4" w:space="0" w:color="auto"/>
              <w:bottom w:val="single" w:sz="4" w:space="0" w:color="auto"/>
              <w:right w:val="single" w:sz="4" w:space="0" w:color="auto"/>
            </w:tcBorders>
            <w:hideMark/>
          </w:tcPr>
          <w:p w14:paraId="6092B8EE"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77CD5973"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1BED8C90" w14:textId="77777777" w:rsidR="00304896" w:rsidRPr="00B64F77" w:rsidRDefault="00304896" w:rsidP="008D1002">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336267D"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4F6F4966"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размеры земельных участков на объекты:</w:t>
            </w:r>
          </w:p>
          <w:p w14:paraId="7B5FAC8A"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котельных – 0.7 га ;</w:t>
            </w:r>
          </w:p>
          <w:p w14:paraId="206B1CDA"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Станции водоподготовки – 1га);</w:t>
            </w:r>
          </w:p>
          <w:p w14:paraId="483E8E44"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Для насосных станций – 50 кв.м; </w:t>
            </w:r>
          </w:p>
          <w:p w14:paraId="22E4B3F3"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телефонных станций – не подлежит установлению;</w:t>
            </w:r>
          </w:p>
          <w:p w14:paraId="3AD844AC"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Для гаражей и мастерских для обслуживания уборочной и аварийной техники – 300 кв.м;</w:t>
            </w:r>
          </w:p>
          <w:p w14:paraId="15CF5AB2"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автостоянок не подлежит установлению;</w:t>
            </w:r>
          </w:p>
          <w:p w14:paraId="4ED71AD5"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2D2D31C0"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трансформаторных подстанций - не подлежит установлению;</w:t>
            </w:r>
          </w:p>
          <w:p w14:paraId="39DA5A75"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тепловых пунктов – не подлежит установлению;</w:t>
            </w:r>
          </w:p>
          <w:p w14:paraId="08CD0DD4"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газораспределительных пунктов – 6 кв.м;</w:t>
            </w:r>
          </w:p>
          <w:p w14:paraId="3D9830E4"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1298817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7FAC1FAD" w14:textId="31FCC1B5"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0948217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F37AD9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0C376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DB63C5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34B75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6B0649" w14:textId="61836648"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не менее 3 м от границ </w:t>
            </w:r>
            <w:r w:rsidR="00B945AA" w:rsidRPr="00B64F77">
              <w:rPr>
                <w:rFonts w:ascii="Times New Roman" w:hAnsi="Times New Roman"/>
                <w:color w:val="000000"/>
                <w:sz w:val="24"/>
                <w:szCs w:val="24"/>
                <w:lang w:eastAsia="ru-RU"/>
              </w:rPr>
              <w:t>земельного участка со стороны,</w:t>
            </w:r>
            <w:r w:rsidRPr="00B64F77">
              <w:rPr>
                <w:rFonts w:ascii="Times New Roman" w:hAnsi="Times New Roman"/>
                <w:color w:val="000000"/>
                <w:sz w:val="24"/>
                <w:szCs w:val="24"/>
                <w:lang w:eastAsia="ru-RU"/>
              </w:rPr>
              <w:t xml:space="preserve"> прилегающих земельных</w:t>
            </w:r>
          </w:p>
          <w:p w14:paraId="4CDCEB7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42495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40453EA"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45141285"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2E176257"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247E45"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5D0CEEA9"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Максимальное количество этажей – 2</w:t>
            </w:r>
          </w:p>
          <w:p w14:paraId="542CC22E"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Предельная высота – 20м</w:t>
            </w:r>
          </w:p>
          <w:p w14:paraId="5422310E"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Параметры застройки:</w:t>
            </w:r>
          </w:p>
          <w:p w14:paraId="3EC0D7D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24AF85"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256E2A1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5113EA"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775B8E5"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lastRenderedPageBreak/>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477A9F5D"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A430E91" w14:textId="67844546" w:rsidR="00745286" w:rsidRPr="00B64F77" w:rsidRDefault="00B945AA" w:rsidP="008D1002">
            <w:pPr>
              <w:autoSpaceDE w:val="0"/>
              <w:autoSpaceDN w:val="0"/>
              <w:adjustRightInd w:val="0"/>
              <w:spacing w:after="0" w:line="240" w:lineRule="auto"/>
              <w:outlineLvl w:val="3"/>
              <w:rPr>
                <w:rFonts w:ascii="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6BF58B9B" w14:textId="77777777" w:rsidTr="008D1002">
        <w:trPr>
          <w:trHeight w:val="286"/>
        </w:trPr>
        <w:tc>
          <w:tcPr>
            <w:tcW w:w="2815" w:type="dxa"/>
            <w:tcBorders>
              <w:top w:val="single" w:sz="4" w:space="0" w:color="auto"/>
              <w:left w:val="single" w:sz="4" w:space="0" w:color="auto"/>
              <w:bottom w:val="single" w:sz="4" w:space="0" w:color="auto"/>
              <w:right w:val="single" w:sz="4" w:space="0" w:color="auto"/>
            </w:tcBorders>
            <w:hideMark/>
          </w:tcPr>
          <w:p w14:paraId="6F028951"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Cs/>
                <w:color w:val="000000"/>
                <w:sz w:val="24"/>
                <w:szCs w:val="24"/>
                <w:lang w:eastAsia="ru-RU"/>
              </w:rPr>
              <w:lastRenderedPageBreak/>
              <w:t>5.2.</w:t>
            </w:r>
            <w:r w:rsidRPr="00B64F77">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4F5AC9FB" w14:textId="77777777" w:rsidR="00304896" w:rsidRPr="00B64F77" w:rsidRDefault="00304896" w:rsidP="008D1002">
            <w:pPr>
              <w:spacing w:after="0" w:line="240" w:lineRule="auto"/>
              <w:rPr>
                <w:rFonts w:ascii="Times New Roman" w:hAnsi="Times New Roman"/>
                <w:bCs/>
                <w:color w:val="000000"/>
                <w:sz w:val="24"/>
                <w:szCs w:val="24"/>
                <w:lang w:eastAsia="ru-RU"/>
              </w:rPr>
            </w:pPr>
            <w:r w:rsidRPr="00B64F77">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69038F3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4899A2BE"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осуществление необходимых природоохранных и природовосстановительных мероприятий</w:t>
            </w:r>
          </w:p>
          <w:p w14:paraId="49053F9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69658BA0"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r w:rsidRPr="00B64F77">
              <w:rPr>
                <w:rFonts w:ascii="Times New Roman" w:hAnsi="Times New Roman"/>
                <w:color w:val="000000"/>
                <w:sz w:val="24"/>
                <w:szCs w:val="24"/>
                <w:lang w:eastAsia="ru-RU"/>
              </w:rPr>
              <w:t xml:space="preserve"> - не подлежит установлению;</w:t>
            </w:r>
          </w:p>
          <w:p w14:paraId="77AA580E"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Максимальный размер земельного участка  - не подлежит установлению;</w:t>
            </w:r>
          </w:p>
          <w:p w14:paraId="5D01169B" w14:textId="77777777" w:rsidR="00304896" w:rsidRPr="00B64F77" w:rsidRDefault="00304896" w:rsidP="008D1002">
            <w:pPr>
              <w:widowControl w:val="0"/>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Предельное количество этажей – 1;</w:t>
            </w:r>
          </w:p>
          <w:p w14:paraId="0DCD2C8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1331DFF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B69743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5D3D3C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79C8DB8" w14:textId="52948D3F"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304896" w:rsidRPr="00B64F77" w14:paraId="4F6E9052" w14:textId="77777777" w:rsidTr="008D1002">
        <w:trPr>
          <w:trHeight w:val="286"/>
        </w:trPr>
        <w:tc>
          <w:tcPr>
            <w:tcW w:w="2815" w:type="dxa"/>
            <w:tcBorders>
              <w:top w:val="single" w:sz="4" w:space="0" w:color="auto"/>
              <w:left w:val="single" w:sz="4" w:space="0" w:color="auto"/>
              <w:bottom w:val="single" w:sz="4" w:space="0" w:color="auto"/>
              <w:right w:val="single" w:sz="4" w:space="0" w:color="auto"/>
            </w:tcBorders>
            <w:hideMark/>
          </w:tcPr>
          <w:p w14:paraId="45F9A940"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w:t>
            </w:r>
          </w:p>
        </w:tc>
        <w:tc>
          <w:tcPr>
            <w:tcW w:w="2499" w:type="dxa"/>
            <w:tcBorders>
              <w:top w:val="single" w:sz="4" w:space="0" w:color="auto"/>
              <w:left w:val="single" w:sz="4" w:space="0" w:color="auto"/>
              <w:bottom w:val="single" w:sz="4" w:space="0" w:color="auto"/>
              <w:right w:val="single" w:sz="4" w:space="0" w:color="auto"/>
            </w:tcBorders>
            <w:hideMark/>
          </w:tcPr>
          <w:p w14:paraId="15DEE47A"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22EFE933" w14:textId="77777777" w:rsidR="00304896" w:rsidRPr="00B64F77" w:rsidRDefault="00304896" w:rsidP="008D1002">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68D20AF0"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5CFA88F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1265DF5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69353A5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3A0BBE2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6F8A878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7E2A1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320E142" w14:textId="777AA26B" w:rsidR="00304896" w:rsidRPr="00B64F77" w:rsidRDefault="00B945AA" w:rsidP="008D1002">
            <w:pPr>
              <w:spacing w:after="0" w:line="240" w:lineRule="auto"/>
              <w:rPr>
                <w:rFonts w:ascii="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5FA370A1" w14:textId="77777777" w:rsidR="00304896" w:rsidRPr="00B64F77" w:rsidRDefault="00304896" w:rsidP="00304896">
      <w:pPr>
        <w:spacing w:after="0" w:line="240" w:lineRule="auto"/>
        <w:rPr>
          <w:rFonts w:ascii="Times New Roman" w:hAnsi="Times New Roman"/>
          <w:b/>
          <w:color w:val="000000"/>
          <w:sz w:val="24"/>
          <w:szCs w:val="24"/>
        </w:rPr>
      </w:pPr>
    </w:p>
    <w:p w14:paraId="1C24BE56" w14:textId="77777777" w:rsidR="00304896" w:rsidRPr="00B64F77" w:rsidRDefault="00304896" w:rsidP="00304896">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Условно-разрешенные виды использования</w:t>
      </w:r>
    </w:p>
    <w:p w14:paraId="48A6A7A8" w14:textId="77777777" w:rsidR="00304896" w:rsidRPr="00B64F77" w:rsidRDefault="00304896" w:rsidP="0030489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B64F77" w:rsidRPr="00B64F77" w14:paraId="5CE86F46"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3C7ABDA2"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w:t>
            </w:r>
          </w:p>
          <w:p w14:paraId="4BC9D561"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вида разрешенного использования</w:t>
            </w:r>
          </w:p>
          <w:p w14:paraId="190BC8CD"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земельного</w:t>
            </w:r>
          </w:p>
          <w:p w14:paraId="74231CC9"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021453B1"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60DB6CC3" w14:textId="77777777" w:rsidR="00304896" w:rsidRPr="00B64F77" w:rsidRDefault="00304896" w:rsidP="008D1002">
            <w:pPr>
              <w:spacing w:after="0" w:line="240" w:lineRule="auto"/>
              <w:ind w:left="459"/>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651B70DB"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5C01B9A1"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493B303A" w14:textId="77777777" w:rsidR="00304896" w:rsidRPr="00B64F77" w:rsidRDefault="00304896" w:rsidP="008D1002">
            <w:pPr>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7EB5F9A2" w14:textId="77777777" w:rsidR="00304896" w:rsidRPr="00B64F77" w:rsidRDefault="00304896" w:rsidP="008D1002">
            <w:pPr>
              <w:pStyle w:val="aff6"/>
              <w:autoSpaceDE w:val="0"/>
              <w:autoSpaceDN w:val="0"/>
              <w:adjustRightInd w:val="0"/>
              <w:spacing w:after="0" w:line="240" w:lineRule="auto"/>
              <w:ind w:left="0"/>
              <w:jc w:val="both"/>
              <w:outlineLvl w:val="3"/>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2636B08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1B1E8AC0"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r w:rsidRPr="00B64F77">
              <w:rPr>
                <w:rFonts w:ascii="Times New Roman" w:hAnsi="Times New Roman"/>
                <w:color w:val="000000"/>
                <w:sz w:val="24"/>
                <w:szCs w:val="24"/>
                <w:lang w:eastAsia="ru-RU"/>
              </w:rPr>
              <w:t xml:space="preserve"> - не подлежит установлению;</w:t>
            </w:r>
          </w:p>
          <w:p w14:paraId="7DBDB692"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Максимальный размер земельного участка  - не подлежит установлению;</w:t>
            </w:r>
          </w:p>
          <w:p w14:paraId="7212028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37F8399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8C5CDB0"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770BA7E"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6AAF60A4" w14:textId="7BB83781" w:rsidR="00304896" w:rsidRPr="00B64F77" w:rsidRDefault="00B945AA" w:rsidP="008D1002">
            <w:pPr>
              <w:pStyle w:val="aff6"/>
              <w:autoSpaceDE w:val="0"/>
              <w:autoSpaceDN w:val="0"/>
              <w:adjustRightInd w:val="0"/>
              <w:spacing w:after="0" w:line="240" w:lineRule="auto"/>
              <w:ind w:left="0"/>
              <w:jc w:val="both"/>
              <w:outlineLvl w:val="3"/>
              <w:rPr>
                <w:rFonts w:ascii="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03A3C85E"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68C5765F"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7A5AFB2A"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Магазины</w:t>
            </w:r>
          </w:p>
          <w:p w14:paraId="0F62869A" w14:textId="77777777" w:rsidR="00304896" w:rsidRPr="00B64F77" w:rsidRDefault="00304896" w:rsidP="008D1002">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1D27DA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132BB3A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0E98FAA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w:t>
            </w:r>
          </w:p>
          <w:p w14:paraId="1DD45D0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7012A7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2C6B9B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CCED0C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52C70C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F0921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2C221F0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0C333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316AF1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84899F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48706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0DE68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252B11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295FF76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1A3DC0C"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663DB530"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5CE3C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E9C28D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57D83D4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DB410A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FEFCF88"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(Кз) – 0,8</w:t>
            </w:r>
          </w:p>
          <w:p w14:paraId="4DF9475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F335BAD"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2050F216"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8C50F25"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C6401BE" w14:textId="6EE416EB"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4A5C2E30"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3D4A78AB"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6D040CA3"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4F65C53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E4BE6D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10E466E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254BA13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При числе мест, га на 100 мест:</w:t>
            </w:r>
          </w:p>
          <w:p w14:paraId="6174FF9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 до 50 мест – 0,25 га;</w:t>
            </w:r>
          </w:p>
          <w:p w14:paraId="607E35A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свыше 50 до 150 мест – 0,15 га;</w:t>
            </w:r>
          </w:p>
          <w:p w14:paraId="64DDDDF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E98A4A5"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0F120F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8A611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0BBCCD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AEC00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E0AB26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6AE0A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3A1CB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6CB0D0"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C7D99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17F3D21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FCED04E"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3C1A4363"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97FAF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83B2F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3;</w:t>
            </w:r>
          </w:p>
          <w:p w14:paraId="1A749FE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726CD9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A9D293"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6C003E7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06A79F5"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6FD59487"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10C2606"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FAFE7CA" w14:textId="01C849E0"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121DEA2"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4D64C060"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2D351405"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Гостиничное обслуживание</w:t>
            </w:r>
          </w:p>
          <w:p w14:paraId="684DC1EE" w14:textId="77777777" w:rsidR="00304896" w:rsidRPr="00B64F77" w:rsidRDefault="00304896" w:rsidP="008D1002">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0A15B78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E2F923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0209E4D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здания гостиницы до 100 мест</w:t>
            </w:r>
          </w:p>
          <w:p w14:paraId="509D967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Минимальный размер земельных участков: </w:t>
            </w:r>
          </w:p>
          <w:p w14:paraId="48A295E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05D5F4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1D5F5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6DF750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9A7BD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028ECF1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AA635E"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2B2DCBA"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72CA924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5B7FC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42774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E67AD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6E027B3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03DDE45"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1084EF7C"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E4299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1D1D0B"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19EFDA88"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19F5B5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7FDA77"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38ECFA7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651B584"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7AD86AF"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51BA776"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DCA2BDB" w14:textId="77777777" w:rsidR="00745286" w:rsidRPr="00B64F77" w:rsidRDefault="00B945AA" w:rsidP="008D1002">
            <w:pPr>
              <w:spacing w:after="0" w:line="240" w:lineRule="auto"/>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001368B" w14:textId="77777777" w:rsidR="00C52CF1" w:rsidRPr="00B64F77" w:rsidRDefault="00C52CF1" w:rsidP="00C52CF1">
            <w:pPr>
              <w:spacing w:after="0" w:line="240" w:lineRule="auto"/>
              <w:rPr>
                <w:rFonts w:ascii="Times New Roman" w:hAnsi="Times New Roman"/>
                <w:b/>
                <w:color w:val="000000"/>
              </w:rPr>
            </w:pPr>
            <w:r w:rsidRPr="00B64F7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w:t>
            </w:r>
            <w:r w:rsidRPr="00B64F77">
              <w:rPr>
                <w:rFonts w:ascii="Times New Roman" w:hAnsi="Times New Roman"/>
                <w:b/>
                <w:color w:val="000000"/>
              </w:rPr>
              <w:lastRenderedPageBreak/>
              <w:t>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714B9A0" w14:textId="69963EFF" w:rsidR="00C52CF1" w:rsidRPr="00B64F77" w:rsidRDefault="00C52CF1" w:rsidP="00C52CF1">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16B1CA38"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5B66A678"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0C0D3D96"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w:t>
            </w:r>
          </w:p>
          <w:p w14:paraId="73005DDC" w14:textId="77777777" w:rsidR="00304896" w:rsidRPr="00B64F77" w:rsidRDefault="00304896" w:rsidP="008D1002">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701DADDD" w14:textId="77777777" w:rsidR="00304896" w:rsidRPr="00B64F77" w:rsidRDefault="00304896" w:rsidP="008D1002">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8" w:anchor="block_1511" w:history="1">
              <w:r w:rsidRPr="00B64F77">
                <w:rPr>
                  <w:rFonts w:ascii="Times New Roman" w:hAnsi="Times New Roman"/>
                  <w:b/>
                  <w:color w:val="000000"/>
                  <w:sz w:val="24"/>
                  <w:szCs w:val="24"/>
                </w:rPr>
                <w:t>кодами 5.1.1 - 5.1.7</w:t>
              </w:r>
            </w:hyperlink>
            <w:r w:rsidRPr="00B64F77">
              <w:rPr>
                <w:rFonts w:ascii="Times New Roman" w:hAnsi="Times New Roman"/>
                <w:b/>
                <w:color w:val="000000"/>
                <w:sz w:val="24"/>
                <w:szCs w:val="24"/>
              </w:rPr>
              <w:t>.</w:t>
            </w:r>
          </w:p>
          <w:p w14:paraId="3DA3FBA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56FB40E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FF630C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2B9AE4A"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486013B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E039B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3D1378E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11F1B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E72AB0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017480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33791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B8DF2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5715F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5BF39E4B"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2C0C881A"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7CE13A6"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D4CF1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A18EAD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4;</w:t>
            </w:r>
          </w:p>
          <w:p w14:paraId="28F5F2E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E7455C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00B35D7"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lastRenderedPageBreak/>
              <w:t xml:space="preserve"> в условиях реконструкции </w:t>
            </w:r>
            <w:r w:rsidRPr="00B64F77">
              <w:rPr>
                <w:rFonts w:ascii="Times New Roman" w:eastAsia="Times New Roman" w:hAnsi="Times New Roman"/>
                <w:color w:val="000000"/>
                <w:sz w:val="24"/>
                <w:szCs w:val="24"/>
                <w:lang w:eastAsia="ru-RU"/>
              </w:rPr>
              <w:t>(Кз) – 0,8</w:t>
            </w:r>
          </w:p>
          <w:p w14:paraId="591D59D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60C53B0"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31F364D3"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297433AB"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6FBCFB" w14:textId="773E0972"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3721B807"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3DA78270" w14:textId="77777777" w:rsidR="00304896" w:rsidRPr="00B64F77" w:rsidRDefault="00304896" w:rsidP="008D1002">
            <w:pPr>
              <w:spacing w:after="0" w:line="240" w:lineRule="auto"/>
              <w:rPr>
                <w:rFonts w:ascii="Times New Roman" w:hAnsi="Times New Roman"/>
                <w:bCs/>
                <w:color w:val="000000"/>
                <w:sz w:val="24"/>
                <w:szCs w:val="24"/>
                <w:lang w:eastAsia="ru-RU"/>
              </w:rPr>
            </w:pPr>
            <w:r w:rsidRPr="00B64F77">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5E43D016"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Туристическое обслуживание</w:t>
            </w:r>
          </w:p>
          <w:p w14:paraId="6A92CE2E" w14:textId="77777777" w:rsidR="00304896" w:rsidRPr="00B64F77" w:rsidRDefault="00304896" w:rsidP="008D1002">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1CFCB40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2593009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138A02A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3094DF8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5A4FA7C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CE4CC3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07C5AE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B793AD"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76A92C2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110D3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5034166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4C1BB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D06BC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C3E74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38D0A08"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74C689F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7FA7468E"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4F4AAB99"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A5E9B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04093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5;</w:t>
            </w:r>
          </w:p>
          <w:p w14:paraId="3BE2670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796A45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2CB8E2" w14:textId="77777777" w:rsidR="00304896" w:rsidRPr="00B64F77" w:rsidRDefault="00304896" w:rsidP="008D1002">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3BDB75A"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2FDE32" w14:textId="77777777" w:rsidR="00304896" w:rsidRPr="00B64F77" w:rsidRDefault="00304896" w:rsidP="008D1002">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576C1096"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67C51DF6" w14:textId="77777777" w:rsidR="00304896" w:rsidRPr="00B64F77" w:rsidRDefault="00304896" w:rsidP="008D1002">
            <w:pPr>
              <w:spacing w:after="0" w:line="240" w:lineRule="auto"/>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01B4D8C" w14:textId="77777777" w:rsidR="00304896" w:rsidRPr="00B64F77" w:rsidRDefault="00304896" w:rsidP="008D1002">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075670D" w14:textId="77777777" w:rsidR="00304896" w:rsidRPr="00B64F77" w:rsidRDefault="00304896" w:rsidP="008D1002">
            <w:pPr>
              <w:spacing w:after="0"/>
              <w:rPr>
                <w:rStyle w:val="Calibri105pt0pt"/>
                <w:rFonts w:ascii="Times New Roman" w:hAnsi="Times New Roman"/>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B64F77">
              <w:rPr>
                <w:rStyle w:val="Calibri105pt0pt"/>
                <w:rFonts w:ascii="Times New Roman" w:hAnsi="Times New Roman"/>
                <w:sz w:val="24"/>
                <w:szCs w:val="24"/>
              </w:rPr>
              <w:t>0,045</w:t>
            </w:r>
          </w:p>
          <w:p w14:paraId="6B4A9AE9" w14:textId="77777777" w:rsidR="001F2A3E" w:rsidRPr="00B64F77" w:rsidRDefault="001F2A3E" w:rsidP="008D1002">
            <w:pPr>
              <w:spacing w:after="0"/>
              <w:rPr>
                <w:rStyle w:val="Calibri105pt0pt"/>
                <w:rFonts w:ascii="Times New Roman" w:hAnsi="Times New Roman"/>
                <w:sz w:val="24"/>
                <w:szCs w:val="24"/>
              </w:rPr>
            </w:pPr>
          </w:p>
          <w:p w14:paraId="7527A5BE" w14:textId="77777777" w:rsidR="00745286" w:rsidRPr="00B64F77" w:rsidRDefault="00B945AA" w:rsidP="008D1002">
            <w:pPr>
              <w:spacing w:after="0"/>
              <w:rPr>
                <w:rFonts w:ascii="Times New Roman" w:hAnsi="Times New Roman"/>
                <w:b/>
                <w:bCs/>
                <w:color w:val="000000"/>
                <w:sz w:val="24"/>
                <w:szCs w:val="24"/>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0D0E5181" w14:textId="77777777" w:rsidR="001F2A3E" w:rsidRPr="00B64F77" w:rsidRDefault="001F2A3E" w:rsidP="001F2A3E">
            <w:pPr>
              <w:spacing w:after="0" w:line="240" w:lineRule="auto"/>
              <w:rPr>
                <w:rFonts w:ascii="Times New Roman" w:hAnsi="Times New Roman"/>
                <w:b/>
                <w:color w:val="000000"/>
              </w:rPr>
            </w:pPr>
            <w:r w:rsidRPr="00B64F77">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w:t>
            </w:r>
            <w:r w:rsidRPr="00B64F77">
              <w:rPr>
                <w:rFonts w:ascii="Times New Roman" w:hAnsi="Times New Roman"/>
                <w:b/>
                <w:color w:val="000000"/>
              </w:rPr>
              <w:lastRenderedPageBreak/>
              <w:t>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27AABE9" w14:textId="79596F7E" w:rsidR="001F2A3E" w:rsidRPr="00B64F77" w:rsidRDefault="001F2A3E" w:rsidP="001F2A3E">
            <w:pPr>
              <w:spacing w:after="0"/>
              <w:rPr>
                <w:rFonts w:ascii="Times New Roman" w:hAnsi="Times New Roman"/>
                <w:color w:val="000000"/>
                <w:sz w:val="24"/>
                <w:szCs w:val="24"/>
              </w:rPr>
            </w:pPr>
            <w:r w:rsidRPr="00B64F77">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B64F77" w:rsidRPr="00B64F77" w14:paraId="56EBCF21"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239DA8BB" w14:textId="77777777" w:rsidR="00304896" w:rsidRPr="00B64F77" w:rsidRDefault="00304896" w:rsidP="008D1002">
            <w:pPr>
              <w:spacing w:after="0" w:line="240" w:lineRule="auto"/>
              <w:rPr>
                <w:rFonts w:ascii="Times New Roman" w:hAnsi="Times New Roman"/>
                <w:bCs/>
                <w:color w:val="000000"/>
                <w:sz w:val="24"/>
                <w:szCs w:val="24"/>
                <w:lang w:eastAsia="ru-RU"/>
              </w:rPr>
            </w:pPr>
            <w:r w:rsidRPr="00B64F77">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725EE3A6"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3D504FB7" w14:textId="77777777" w:rsidR="00304896" w:rsidRPr="00B64F77" w:rsidRDefault="00304896" w:rsidP="008D1002">
            <w:pPr>
              <w:spacing w:after="0" w:line="240" w:lineRule="auto"/>
              <w:jc w:val="both"/>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4D0EF56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51EA172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1C8855F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555DFA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Максимальное количество этажей – 1.</w:t>
            </w:r>
          </w:p>
          <w:p w14:paraId="3A72197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64766C9"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BBA832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C3EF939" w14:textId="6D6791B1"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7EE28FB5" w14:textId="77777777" w:rsidTr="008D1002">
        <w:tc>
          <w:tcPr>
            <w:tcW w:w="2683" w:type="dxa"/>
            <w:tcBorders>
              <w:top w:val="single" w:sz="4" w:space="0" w:color="auto"/>
              <w:left w:val="single" w:sz="4" w:space="0" w:color="auto"/>
              <w:bottom w:val="single" w:sz="4" w:space="0" w:color="auto"/>
              <w:right w:val="single" w:sz="4" w:space="0" w:color="auto"/>
            </w:tcBorders>
          </w:tcPr>
          <w:p w14:paraId="2F76138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5.4.</w:t>
            </w:r>
          </w:p>
          <w:p w14:paraId="5FD738FE"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5EB24F2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79934DB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2318D79F"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0B14B18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33EB3573"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16E597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Максимальное количество этажей – 1.</w:t>
            </w:r>
          </w:p>
          <w:p w14:paraId="616AF827"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5FBEECC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489925"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p w14:paraId="3A8E4464" w14:textId="5D038421"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64F77" w:rsidRPr="00B64F77" w14:paraId="1C6F4C80"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54B01BB9"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0324638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260BB572"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2A3CAA1D"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p>
          <w:p w14:paraId="7456E0E4"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43FE7A2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A9100F6"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4A1C0D4" w14:textId="344BF38A" w:rsidR="00745286" w:rsidRPr="00B64F77" w:rsidRDefault="00B945AA" w:rsidP="008D1002">
            <w:pPr>
              <w:spacing w:after="0" w:line="240" w:lineRule="auto"/>
              <w:rPr>
                <w:rFonts w:ascii="Times New Roman" w:eastAsia="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304896" w:rsidRPr="00B64F77" w14:paraId="4EEEABDC" w14:textId="77777777" w:rsidTr="008D1002">
        <w:tc>
          <w:tcPr>
            <w:tcW w:w="2683" w:type="dxa"/>
            <w:tcBorders>
              <w:top w:val="single" w:sz="4" w:space="0" w:color="auto"/>
              <w:left w:val="single" w:sz="4" w:space="0" w:color="auto"/>
              <w:bottom w:val="single" w:sz="4" w:space="0" w:color="auto"/>
              <w:right w:val="single" w:sz="4" w:space="0" w:color="auto"/>
            </w:tcBorders>
            <w:hideMark/>
          </w:tcPr>
          <w:p w14:paraId="74D688EA" w14:textId="77777777" w:rsidR="00304896" w:rsidRPr="00B64F77" w:rsidRDefault="00304896" w:rsidP="008D1002">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654F5E9C" w14:textId="77777777" w:rsidR="00304896" w:rsidRPr="00B64F77" w:rsidRDefault="00304896" w:rsidP="008D1002">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30ED6C33" w14:textId="77777777" w:rsidR="00304896" w:rsidRPr="00B64F77" w:rsidRDefault="00304896" w:rsidP="008D1002">
            <w:pPr>
              <w:jc w:val="both"/>
              <w:rPr>
                <w:rFonts w:ascii="Times New Roman" w:eastAsia="Times New Roman" w:hAnsi="Times New Roman"/>
                <w:color w:val="000000"/>
                <w:sz w:val="24"/>
                <w:szCs w:val="24"/>
                <w:lang w:eastAsia="ru-RU"/>
              </w:rPr>
            </w:pPr>
            <w:r w:rsidRPr="00B64F77">
              <w:rPr>
                <w:rFonts w:ascii="Times New Roman" w:hAnsi="Times New Roman"/>
                <w:b/>
                <w:color w:val="000000"/>
                <w:sz w:val="24"/>
                <w:szCs w:val="24"/>
              </w:rPr>
              <w:t xml:space="preserve">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w:t>
            </w:r>
            <w:r w:rsidRPr="00B64F77">
              <w:rPr>
                <w:rFonts w:ascii="Times New Roman" w:hAnsi="Times New Roman"/>
                <w:b/>
                <w:color w:val="000000"/>
                <w:sz w:val="24"/>
                <w:szCs w:val="24"/>
              </w:rPr>
              <w:lastRenderedPageBreak/>
              <w:t>бюветы, места добычи целебной грязи); размещение лечебно-оздоровительных лагерей</w:t>
            </w:r>
          </w:p>
          <w:p w14:paraId="1F5CBF17"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Минимальный размер земельного участка– не подлежит установлению;</w:t>
            </w:r>
          </w:p>
          <w:p w14:paraId="441B91AC"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Максимальный размер земельного участка – не подлежит установлению;</w:t>
            </w:r>
          </w:p>
          <w:p w14:paraId="70B055CA"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37D80C3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5947C2"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5A22DD01"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6854F33"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433C1737"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5381F4"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AD59D6"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65C4BAC"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CFD2A9"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08D17AAF" w14:textId="77777777" w:rsidR="00304896" w:rsidRPr="00B64F77" w:rsidRDefault="00304896" w:rsidP="008D1002">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75C4485"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59BD7DF4"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595D919"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 </w:t>
            </w:r>
            <w:r w:rsidRPr="00B64F77">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70B67DA7"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Максимальное количество этажей – 5;</w:t>
            </w:r>
          </w:p>
          <w:p w14:paraId="23FF6D40"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Параметры застройки:</w:t>
            </w:r>
          </w:p>
          <w:p w14:paraId="190EF436" w14:textId="77777777" w:rsidR="00304896" w:rsidRPr="00B64F77" w:rsidRDefault="00304896" w:rsidP="008D1002">
            <w:pPr>
              <w:autoSpaceDE w:val="0"/>
              <w:autoSpaceDN w:val="0"/>
              <w:adjustRightIn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Максимальный коэффициент застройки земельного участка (Кз) – 0,8</w:t>
            </w:r>
          </w:p>
          <w:p w14:paraId="15B98B09" w14:textId="77777777" w:rsidR="00304896" w:rsidRPr="00B64F77" w:rsidRDefault="00304896"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color w:val="000000"/>
                <w:sz w:val="24"/>
                <w:szCs w:val="24"/>
                <w:lang w:eastAsia="ru-RU"/>
              </w:rPr>
              <w:t>Максимальный коэффициент плотности застройки земельного участка (Кпз) – 2,4</w:t>
            </w:r>
          </w:p>
          <w:p w14:paraId="6DBB8BCA" w14:textId="5B6DE66D" w:rsidR="00745286" w:rsidRPr="00B64F77" w:rsidRDefault="00B945AA" w:rsidP="008D1002">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B64F77">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58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27F54982" w14:textId="77777777" w:rsidR="00304896" w:rsidRPr="00B64F77" w:rsidRDefault="00304896" w:rsidP="00304896">
      <w:pPr>
        <w:spacing w:after="0" w:line="240" w:lineRule="auto"/>
        <w:rPr>
          <w:rFonts w:ascii="Times New Roman" w:hAnsi="Times New Roman"/>
          <w:b/>
          <w:color w:val="000000"/>
          <w:sz w:val="24"/>
          <w:szCs w:val="24"/>
        </w:rPr>
      </w:pPr>
    </w:p>
    <w:p w14:paraId="0811D799" w14:textId="77777777" w:rsidR="00304896" w:rsidRPr="00B64F77" w:rsidRDefault="00304896" w:rsidP="00304896">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2F88B41E" w14:textId="77777777" w:rsidR="00304896" w:rsidRPr="00B64F77" w:rsidRDefault="00304896" w:rsidP="00304896">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B64F77" w:rsidRPr="00B64F77" w14:paraId="2566B2D5" w14:textId="77777777" w:rsidTr="008D1002">
        <w:tc>
          <w:tcPr>
            <w:tcW w:w="2839" w:type="dxa"/>
            <w:tcBorders>
              <w:top w:val="single" w:sz="4" w:space="0" w:color="auto"/>
              <w:left w:val="single" w:sz="4" w:space="0" w:color="auto"/>
              <w:bottom w:val="single" w:sz="4" w:space="0" w:color="auto"/>
              <w:right w:val="single" w:sz="4" w:space="0" w:color="auto"/>
            </w:tcBorders>
            <w:hideMark/>
          </w:tcPr>
          <w:p w14:paraId="2A72AAD5"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lastRenderedPageBreak/>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0C106F3F"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6D886A66"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50C1DB7D" w14:textId="77777777" w:rsidTr="008D1002">
        <w:tc>
          <w:tcPr>
            <w:tcW w:w="2839" w:type="dxa"/>
            <w:tcBorders>
              <w:top w:val="single" w:sz="4" w:space="0" w:color="auto"/>
              <w:left w:val="single" w:sz="4" w:space="0" w:color="auto"/>
              <w:bottom w:val="single" w:sz="4" w:space="0" w:color="auto"/>
              <w:right w:val="single" w:sz="4" w:space="0" w:color="auto"/>
            </w:tcBorders>
            <w:hideMark/>
          </w:tcPr>
          <w:p w14:paraId="6FE75EE2"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1A2FE536"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3A790BAE" w14:textId="77777777" w:rsidR="00304896" w:rsidRPr="00B64F77" w:rsidRDefault="00304896" w:rsidP="008D1002">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w:t>
            </w:r>
          </w:p>
        </w:tc>
      </w:tr>
    </w:tbl>
    <w:p w14:paraId="1546123F"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Примечание:</w:t>
      </w:r>
    </w:p>
    <w:p w14:paraId="3C36C30B"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1BE553C4"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7CB46B7"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C64C361"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0A84578"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27DCF47"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F85C9F5"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AA19CE3"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B64F77">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50C84FD"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C568D31"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Вилинского сельского поселения Бахчисарайского района Республики Крым, в границах которого расположен такой земельный участок.</w:t>
      </w:r>
    </w:p>
    <w:p w14:paraId="3F735BE1"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798A0BA"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Вилинского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55ADF2E"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Вилинского сельского поселения Бахчисарайского района Республики Крым.</w:t>
      </w:r>
    </w:p>
    <w:p w14:paraId="4A30B8DC"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A309EE5"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464CA244"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4F9D3D6" w14:textId="77777777" w:rsidR="00304896" w:rsidRPr="00B64F77" w:rsidRDefault="00304896" w:rsidP="00304896">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F407701" w14:textId="77777777" w:rsidR="00304896" w:rsidRPr="00B64F77" w:rsidRDefault="00304896" w:rsidP="0030489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67225F64" w14:textId="77777777" w:rsidR="00D23D89" w:rsidRPr="00B64F77" w:rsidRDefault="00D23D89" w:rsidP="00B84511">
      <w:pPr>
        <w:pStyle w:val="2"/>
        <w:spacing w:before="0" w:after="0"/>
        <w:rPr>
          <w:rFonts w:ascii="Times New Roman" w:hAnsi="Times New Roman" w:cs="Times New Roman"/>
          <w:i w:val="0"/>
          <w:color w:val="000000"/>
          <w:kern w:val="1"/>
          <w:sz w:val="24"/>
          <w:szCs w:val="24"/>
        </w:rPr>
      </w:pPr>
      <w:bookmarkStart w:id="29" w:name="_Toc109831665"/>
      <w:r w:rsidRPr="00B64F77">
        <w:rPr>
          <w:rFonts w:ascii="Times New Roman" w:hAnsi="Times New Roman" w:cs="Times New Roman"/>
          <w:i w:val="0"/>
          <w:color w:val="000000"/>
          <w:kern w:val="1"/>
          <w:sz w:val="24"/>
          <w:szCs w:val="24"/>
        </w:rPr>
        <w:t>Статья 4</w:t>
      </w:r>
      <w:r w:rsidR="002F3905" w:rsidRPr="00B64F77">
        <w:rPr>
          <w:rFonts w:ascii="Times New Roman" w:hAnsi="Times New Roman" w:cs="Times New Roman"/>
          <w:i w:val="0"/>
          <w:color w:val="000000"/>
          <w:kern w:val="1"/>
          <w:sz w:val="24"/>
          <w:szCs w:val="24"/>
        </w:rPr>
        <w:t>8</w:t>
      </w:r>
      <w:r w:rsidRPr="00B64F77">
        <w:rPr>
          <w:rFonts w:ascii="Times New Roman" w:hAnsi="Times New Roman" w:cs="Times New Roman"/>
          <w:i w:val="0"/>
          <w:color w:val="000000"/>
          <w:kern w:val="1"/>
          <w:sz w:val="24"/>
          <w:szCs w:val="24"/>
        </w:rPr>
        <w:t>. Зона санитарно-защитного озеленения (З-2)</w:t>
      </w:r>
      <w:bookmarkEnd w:id="29"/>
    </w:p>
    <w:p w14:paraId="2CB26D40" w14:textId="16B13B96" w:rsidR="00D23D89" w:rsidRPr="00B64F77" w:rsidRDefault="00D23D89" w:rsidP="00D23D89">
      <w:pPr>
        <w:spacing w:after="0" w:line="240" w:lineRule="auto"/>
        <w:ind w:firstLine="851"/>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2847A4C3" w14:textId="77777777" w:rsidR="00B945AA" w:rsidRPr="00B64F77" w:rsidRDefault="00B945AA" w:rsidP="00D23D89">
      <w:pPr>
        <w:spacing w:after="0" w:line="240" w:lineRule="auto"/>
        <w:ind w:firstLine="851"/>
        <w:jc w:val="both"/>
        <w:rPr>
          <w:rFonts w:ascii="Times New Roman" w:hAnsi="Times New Roman"/>
          <w:color w:val="000000"/>
          <w:sz w:val="24"/>
          <w:szCs w:val="24"/>
          <w:lang w:eastAsia="ru-RU"/>
        </w:rPr>
      </w:pPr>
    </w:p>
    <w:p w14:paraId="697D2955" w14:textId="77777777" w:rsidR="00D23D89" w:rsidRPr="00B64F77" w:rsidRDefault="00D23D89" w:rsidP="00B84511">
      <w:pPr>
        <w:pStyle w:val="2"/>
        <w:spacing w:before="0" w:after="0"/>
        <w:rPr>
          <w:rFonts w:ascii="Times New Roman" w:hAnsi="Times New Roman" w:cs="Times New Roman"/>
          <w:i w:val="0"/>
          <w:color w:val="000000"/>
          <w:kern w:val="1"/>
          <w:sz w:val="24"/>
          <w:szCs w:val="24"/>
        </w:rPr>
      </w:pPr>
      <w:bookmarkStart w:id="30" w:name="_Toc109831666"/>
      <w:r w:rsidRPr="00B64F77">
        <w:rPr>
          <w:rFonts w:ascii="Times New Roman" w:hAnsi="Times New Roman" w:cs="Times New Roman"/>
          <w:i w:val="0"/>
          <w:color w:val="000000"/>
          <w:kern w:val="1"/>
          <w:sz w:val="24"/>
          <w:szCs w:val="24"/>
        </w:rPr>
        <w:t>Статья 4</w:t>
      </w:r>
      <w:r w:rsidR="002F3905" w:rsidRPr="00B64F77">
        <w:rPr>
          <w:rFonts w:ascii="Times New Roman" w:hAnsi="Times New Roman" w:cs="Times New Roman"/>
          <w:i w:val="0"/>
          <w:color w:val="000000"/>
          <w:kern w:val="1"/>
          <w:sz w:val="24"/>
          <w:szCs w:val="24"/>
        </w:rPr>
        <w:t>9</w:t>
      </w:r>
      <w:r w:rsidRPr="00B64F77">
        <w:rPr>
          <w:rFonts w:ascii="Times New Roman" w:hAnsi="Times New Roman" w:cs="Times New Roman"/>
          <w:i w:val="0"/>
          <w:color w:val="000000"/>
          <w:kern w:val="1"/>
          <w:sz w:val="24"/>
          <w:szCs w:val="24"/>
        </w:rPr>
        <w:t>. Зона естественных природных ландшафтов (З-3)</w:t>
      </w:r>
      <w:bookmarkEnd w:id="30"/>
    </w:p>
    <w:p w14:paraId="01A787C9" w14:textId="77777777" w:rsidR="00D23D89" w:rsidRPr="00B64F77" w:rsidRDefault="00D23D89" w:rsidP="00D23D89">
      <w:pPr>
        <w:spacing w:after="0" w:line="240" w:lineRule="auto"/>
        <w:ind w:firstLine="851"/>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1310DEB2" w14:textId="77777777" w:rsidR="00D23D89" w:rsidRPr="00B64F77" w:rsidRDefault="00D23D89" w:rsidP="00B84511">
      <w:pPr>
        <w:spacing w:after="0" w:line="240" w:lineRule="auto"/>
        <w:rPr>
          <w:rFonts w:ascii="Times New Roman" w:hAnsi="Times New Roman"/>
          <w:color w:val="000000"/>
          <w:lang w:eastAsia="ru-RU"/>
        </w:rPr>
      </w:pPr>
      <w:r w:rsidRPr="00B64F77">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093C20BF" w14:textId="77777777" w:rsidR="00D23D89" w:rsidRPr="00B64F77" w:rsidRDefault="00D23D89" w:rsidP="00D23D89">
      <w:pPr>
        <w:spacing w:after="0" w:line="240" w:lineRule="auto"/>
        <w:ind w:firstLine="851"/>
        <w:jc w:val="both"/>
        <w:rPr>
          <w:rFonts w:ascii="Times New Roman" w:hAnsi="Times New Roman"/>
          <w:color w:val="000000"/>
          <w:sz w:val="24"/>
          <w:szCs w:val="24"/>
          <w:lang w:eastAsia="ru-RU"/>
        </w:rPr>
      </w:pPr>
    </w:p>
    <w:p w14:paraId="1CB8067A" w14:textId="77777777" w:rsidR="005D7D60" w:rsidRPr="00B64F77" w:rsidRDefault="005D7D60" w:rsidP="00B84511">
      <w:pPr>
        <w:pStyle w:val="2"/>
        <w:spacing w:before="0" w:after="0"/>
        <w:rPr>
          <w:rFonts w:ascii="Times New Roman" w:hAnsi="Times New Roman" w:cs="Times New Roman"/>
          <w:i w:val="0"/>
          <w:color w:val="000000"/>
          <w:kern w:val="1"/>
          <w:sz w:val="24"/>
          <w:szCs w:val="24"/>
        </w:rPr>
      </w:pPr>
      <w:bookmarkStart w:id="31" w:name="_Toc109831667"/>
      <w:r w:rsidRPr="00B64F77">
        <w:rPr>
          <w:rFonts w:ascii="Times New Roman" w:hAnsi="Times New Roman" w:cs="Times New Roman"/>
          <w:i w:val="0"/>
          <w:color w:val="000000"/>
          <w:kern w:val="1"/>
          <w:sz w:val="24"/>
          <w:szCs w:val="24"/>
        </w:rPr>
        <w:t xml:space="preserve">Статья </w:t>
      </w:r>
      <w:r w:rsidR="002F3905" w:rsidRPr="00B64F77">
        <w:rPr>
          <w:rFonts w:ascii="Times New Roman" w:hAnsi="Times New Roman" w:cs="Times New Roman"/>
          <w:i w:val="0"/>
          <w:color w:val="000000"/>
          <w:kern w:val="1"/>
          <w:sz w:val="24"/>
          <w:szCs w:val="24"/>
        </w:rPr>
        <w:t>50</w:t>
      </w:r>
      <w:r w:rsidRPr="00B64F77">
        <w:rPr>
          <w:rFonts w:ascii="Times New Roman" w:hAnsi="Times New Roman" w:cs="Times New Roman"/>
          <w:i w:val="0"/>
          <w:color w:val="000000"/>
          <w:kern w:val="1"/>
          <w:sz w:val="24"/>
          <w:szCs w:val="24"/>
        </w:rPr>
        <w:t xml:space="preserve"> Зона сельскохозяйственных угодий (СХ-1)</w:t>
      </w:r>
      <w:bookmarkEnd w:id="31"/>
    </w:p>
    <w:p w14:paraId="5ADD3077" w14:textId="4A082AF2" w:rsidR="005D7D60" w:rsidRPr="00B64F77" w:rsidRDefault="005D7D60" w:rsidP="005D7D60">
      <w:pPr>
        <w:spacing w:line="290" w:lineRule="atLeast"/>
        <w:ind w:firstLine="708"/>
        <w:jc w:val="both"/>
        <w:rPr>
          <w:rFonts w:ascii="Times New Roman" w:hAnsi="Times New Roman"/>
          <w:color w:val="000000"/>
          <w:sz w:val="24"/>
          <w:szCs w:val="24"/>
        </w:rPr>
      </w:pPr>
      <w:r w:rsidRPr="00B64F77">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B64F77">
        <w:rPr>
          <w:rFonts w:ascii="Times New Roman" w:hAnsi="Times New Roman"/>
          <w:b/>
          <w:color w:val="000000"/>
          <w:sz w:val="24"/>
          <w:szCs w:val="24"/>
        </w:rPr>
        <w:t>сельскохозяйственных угодий в составе земель сельскохозяйственного назначения</w:t>
      </w:r>
      <w:r w:rsidR="007E7BE5" w:rsidRPr="00B64F77">
        <w:rPr>
          <w:rFonts w:ascii="Times New Roman" w:hAnsi="Times New Roman"/>
          <w:color w:val="000000"/>
          <w:sz w:val="24"/>
          <w:szCs w:val="24"/>
        </w:rPr>
        <w:t>.</w:t>
      </w:r>
    </w:p>
    <w:p w14:paraId="67C185E3" w14:textId="77777777" w:rsidR="005F4A5D" w:rsidRPr="00B64F77" w:rsidRDefault="005F4A5D" w:rsidP="005F4A5D">
      <w:pPr>
        <w:spacing w:line="290" w:lineRule="atLeast"/>
        <w:ind w:firstLine="708"/>
        <w:jc w:val="both"/>
        <w:rPr>
          <w:rFonts w:ascii="Times New Roman" w:hAnsi="Times New Roman"/>
          <w:color w:val="000000"/>
          <w:sz w:val="24"/>
          <w:szCs w:val="24"/>
        </w:rPr>
      </w:pPr>
      <w:r w:rsidRPr="00B64F77">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65584828" w14:textId="063A52E6" w:rsidR="005F4A5D" w:rsidRPr="00B64F77" w:rsidRDefault="005F4A5D" w:rsidP="005F4A5D">
      <w:pPr>
        <w:spacing w:line="290" w:lineRule="atLeast"/>
        <w:ind w:firstLine="708"/>
        <w:jc w:val="both"/>
        <w:rPr>
          <w:rFonts w:ascii="Times New Roman" w:hAnsi="Times New Roman"/>
          <w:color w:val="000000"/>
          <w:sz w:val="24"/>
          <w:szCs w:val="24"/>
        </w:rPr>
      </w:pPr>
      <w:r w:rsidRPr="00B64F77">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72991D45" w14:textId="0613B967" w:rsidR="00784A39" w:rsidRPr="00B64F77" w:rsidRDefault="00784A39" w:rsidP="00784A39">
      <w:pPr>
        <w:spacing w:line="290" w:lineRule="atLeast"/>
        <w:ind w:firstLine="708"/>
        <w:jc w:val="both"/>
        <w:rPr>
          <w:rFonts w:ascii="Times New Roman" w:hAnsi="Times New Roman"/>
          <w:color w:val="000000"/>
          <w:sz w:val="24"/>
          <w:szCs w:val="24"/>
        </w:rPr>
      </w:pPr>
      <w:r w:rsidRPr="00B64F77">
        <w:rPr>
          <w:rFonts w:ascii="Times New Roman" w:hAnsi="Times New Roman"/>
          <w:color w:val="000000"/>
          <w:sz w:val="24"/>
          <w:szCs w:val="24"/>
        </w:rPr>
        <w:t>Виды разрешенного использования земельных участков находящихся в зоне СХ-1, в границах населенных пунктов, устанавливаются и определяются в соответствии с таблицей 1а.</w:t>
      </w:r>
    </w:p>
    <w:p w14:paraId="7704CA50" w14:textId="77777777" w:rsidR="00784A39" w:rsidRPr="00B64F77" w:rsidRDefault="00784A39" w:rsidP="00784A39">
      <w:pPr>
        <w:spacing w:line="290" w:lineRule="atLeast"/>
        <w:ind w:firstLine="708"/>
        <w:jc w:val="right"/>
        <w:rPr>
          <w:rFonts w:ascii="Times New Roman" w:hAnsi="Times New Roman"/>
          <w:b/>
          <w:color w:val="000000"/>
          <w:sz w:val="24"/>
          <w:szCs w:val="24"/>
        </w:rPr>
      </w:pPr>
      <w:r w:rsidRPr="00B64F77">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B64F77" w:rsidRPr="00B64F77" w14:paraId="23AAB6D0" w14:textId="77777777" w:rsidTr="00BA6810">
        <w:trPr>
          <w:trHeight w:val="304"/>
        </w:trPr>
        <w:tc>
          <w:tcPr>
            <w:tcW w:w="6558" w:type="dxa"/>
            <w:tcBorders>
              <w:top w:val="single" w:sz="8" w:space="0" w:color="000000"/>
              <w:left w:val="single" w:sz="8" w:space="0" w:color="000000"/>
              <w:bottom w:val="single" w:sz="8" w:space="0" w:color="000000"/>
            </w:tcBorders>
            <w:shd w:val="clear" w:color="auto" w:fill="auto"/>
          </w:tcPr>
          <w:p w14:paraId="0DD24EC9"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Код. Основные виды разрешённого</w:t>
            </w:r>
          </w:p>
          <w:p w14:paraId="582521E7"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23926D31"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t>Код. Условно разрешённые</w:t>
            </w:r>
          </w:p>
          <w:p w14:paraId="4373B536"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48FBAC3D"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t>Код. Вспомогательные виды</w:t>
            </w:r>
          </w:p>
          <w:p w14:paraId="7A0B6EE8" w14:textId="77777777" w:rsidR="00784A39" w:rsidRPr="00B64F77" w:rsidRDefault="00784A39" w:rsidP="00BA6810">
            <w:pPr>
              <w:spacing w:after="0" w:line="100" w:lineRule="atLeast"/>
              <w:jc w:val="center"/>
              <w:rPr>
                <w:rFonts w:ascii="Times New Roman" w:hAnsi="Times New Roman"/>
                <w:color w:val="000000"/>
                <w:sz w:val="24"/>
                <w:szCs w:val="24"/>
              </w:rPr>
            </w:pPr>
            <w:r w:rsidRPr="00B64F77">
              <w:rPr>
                <w:rFonts w:ascii="Times New Roman" w:hAnsi="Times New Roman"/>
                <w:b/>
                <w:color w:val="000000"/>
                <w:sz w:val="24"/>
                <w:szCs w:val="24"/>
              </w:rPr>
              <w:t>использования</w:t>
            </w:r>
          </w:p>
        </w:tc>
      </w:tr>
      <w:tr w:rsidR="00784A39" w:rsidRPr="00B64F77" w14:paraId="28A724A8" w14:textId="77777777" w:rsidTr="00BA6810">
        <w:trPr>
          <w:trHeight w:val="1046"/>
        </w:trPr>
        <w:tc>
          <w:tcPr>
            <w:tcW w:w="6558" w:type="dxa"/>
            <w:tcBorders>
              <w:top w:val="single" w:sz="8" w:space="0" w:color="000000"/>
              <w:left w:val="single" w:sz="8" w:space="0" w:color="000000"/>
              <w:bottom w:val="single" w:sz="8" w:space="0" w:color="000000"/>
            </w:tcBorders>
            <w:shd w:val="clear" w:color="auto" w:fill="auto"/>
          </w:tcPr>
          <w:p w14:paraId="67341F34" w14:textId="77777777" w:rsidR="00784A39" w:rsidRPr="00B64F77" w:rsidRDefault="00784A39" w:rsidP="00784A39">
            <w:pPr>
              <w:pStyle w:val="aff6"/>
              <w:numPr>
                <w:ilvl w:val="1"/>
                <w:numId w:val="29"/>
              </w:numPr>
              <w:spacing w:after="0" w:line="100" w:lineRule="atLeast"/>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rPr>
              <w:t xml:space="preserve"> Растеневодство</w:t>
            </w:r>
            <w:r w:rsidRPr="00B64F77">
              <w:rPr>
                <w:rFonts w:ascii="Times New Roman" w:hAnsi="Times New Roman"/>
                <w:color w:val="000000"/>
                <w:sz w:val="24"/>
                <w:szCs w:val="24"/>
              </w:rPr>
              <w:t xml:space="preserve"> </w:t>
            </w:r>
            <w:r w:rsidRPr="00B64F77">
              <w:rPr>
                <w:rFonts w:ascii="Times New Roman" w:eastAsia="Times New Roman" w:hAnsi="Times New Roman"/>
                <w:color w:val="000000"/>
                <w:sz w:val="24"/>
                <w:szCs w:val="24"/>
                <w:lang w:eastAsia="ru-RU"/>
              </w:rPr>
              <w:t>(включает коды ВРИ 1.2-1.6)</w:t>
            </w:r>
          </w:p>
          <w:p w14:paraId="559DFF55" w14:textId="77777777" w:rsidR="00784A39" w:rsidRPr="00B64F77" w:rsidRDefault="00784A39" w:rsidP="00BA6810">
            <w:pPr>
              <w:spacing w:after="0" w:line="100" w:lineRule="atLeast"/>
              <w:rPr>
                <w:rFonts w:ascii="Times New Roman" w:hAnsi="Times New Roman"/>
                <w:color w:val="000000"/>
                <w:sz w:val="24"/>
                <w:szCs w:val="24"/>
              </w:rPr>
            </w:pPr>
            <w:r w:rsidRPr="00B64F77">
              <w:rPr>
                <w:rFonts w:ascii="Times New Roman" w:hAnsi="Times New Roman"/>
                <w:color w:val="000000"/>
                <w:sz w:val="24"/>
                <w:szCs w:val="24"/>
              </w:rPr>
              <w:t xml:space="preserve">1.16 </w:t>
            </w:r>
            <w:r w:rsidRPr="00B64F77">
              <w:rPr>
                <w:rFonts w:ascii="Times New Roman" w:hAnsi="Times New Roman"/>
                <w:color w:val="000000"/>
                <w:sz w:val="24"/>
                <w:szCs w:val="24"/>
                <w:shd w:val="clear" w:color="auto" w:fill="FFFFFF"/>
              </w:rPr>
              <w:t>Ведение личного подсобного хозяйства на полевых участках</w:t>
            </w:r>
          </w:p>
          <w:p w14:paraId="295939DF" w14:textId="77777777" w:rsidR="00784A39" w:rsidRPr="00B64F77" w:rsidRDefault="00784A39" w:rsidP="00BA6810">
            <w:pPr>
              <w:spacing w:after="0" w:line="100" w:lineRule="atLeast"/>
              <w:rPr>
                <w:rFonts w:ascii="Times New Roman" w:hAnsi="Times New Roman"/>
                <w:color w:val="000000"/>
                <w:sz w:val="24"/>
                <w:szCs w:val="24"/>
              </w:rPr>
            </w:pPr>
            <w:r w:rsidRPr="00B64F77">
              <w:rPr>
                <w:rFonts w:ascii="Times New Roman" w:hAnsi="Times New Roman"/>
                <w:color w:val="000000"/>
                <w:sz w:val="24"/>
                <w:szCs w:val="24"/>
              </w:rPr>
              <w:t>12.0 Земельные участки (территории) общего пользования</w:t>
            </w:r>
          </w:p>
          <w:p w14:paraId="5F0DD941" w14:textId="77777777" w:rsidR="00784A39" w:rsidRPr="00B64F77" w:rsidRDefault="00784A39" w:rsidP="00BA6810">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31548A20" w14:textId="77777777" w:rsidR="00784A39" w:rsidRPr="00B64F77" w:rsidRDefault="00784A39" w:rsidP="00BA6810">
            <w:pPr>
              <w:spacing w:after="0" w:line="100" w:lineRule="atLeast"/>
              <w:rPr>
                <w:rFonts w:ascii="Times New Roman" w:hAnsi="Times New Roman"/>
                <w:color w:val="000000"/>
                <w:sz w:val="24"/>
                <w:szCs w:val="24"/>
              </w:rPr>
            </w:pPr>
            <w:r w:rsidRPr="00B64F77">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1343BC9A" w14:textId="77777777" w:rsidR="00784A39" w:rsidRPr="00B64F77" w:rsidRDefault="00784A39" w:rsidP="00BA6810">
            <w:pPr>
              <w:spacing w:after="0" w:line="100" w:lineRule="atLeast"/>
              <w:rPr>
                <w:rFonts w:ascii="Times New Roman" w:hAnsi="Times New Roman"/>
                <w:color w:val="000000"/>
                <w:sz w:val="24"/>
                <w:szCs w:val="24"/>
              </w:rPr>
            </w:pPr>
            <w:r w:rsidRPr="00B64F77">
              <w:rPr>
                <w:rFonts w:ascii="Times New Roman" w:hAnsi="Times New Roman"/>
                <w:color w:val="000000"/>
                <w:sz w:val="24"/>
                <w:szCs w:val="24"/>
              </w:rPr>
              <w:t>-</w:t>
            </w:r>
          </w:p>
        </w:tc>
      </w:tr>
    </w:tbl>
    <w:p w14:paraId="2F360A2A" w14:textId="77777777" w:rsidR="00784A39" w:rsidRPr="00B64F77" w:rsidRDefault="00784A39" w:rsidP="00784A39">
      <w:pPr>
        <w:spacing w:after="0" w:line="100" w:lineRule="atLeast"/>
        <w:ind w:firstLine="544"/>
        <w:rPr>
          <w:rFonts w:ascii="Times New Roman" w:eastAsia="Times New Roman" w:hAnsi="Times New Roman"/>
          <w:color w:val="000000"/>
          <w:sz w:val="24"/>
          <w:szCs w:val="24"/>
        </w:rPr>
      </w:pPr>
    </w:p>
    <w:p w14:paraId="4730AB86" w14:textId="77777777" w:rsidR="00784A39" w:rsidRPr="00B64F77" w:rsidRDefault="00784A39" w:rsidP="00784A39">
      <w:pPr>
        <w:pStyle w:val="18"/>
        <w:numPr>
          <w:ilvl w:val="0"/>
          <w:numId w:val="26"/>
        </w:numPr>
        <w:tabs>
          <w:tab w:val="left" w:pos="180"/>
          <w:tab w:val="left" w:pos="360"/>
          <w:tab w:val="left" w:pos="720"/>
          <w:tab w:val="left" w:pos="900"/>
          <w:tab w:val="left" w:pos="1260"/>
        </w:tabs>
        <w:spacing w:line="100" w:lineRule="atLeast"/>
        <w:ind w:left="0" w:firstLine="0"/>
        <w:jc w:val="both"/>
        <w:rPr>
          <w:rFonts w:cs="Times New Roman"/>
          <w:b/>
          <w:color w:val="000000"/>
        </w:rPr>
      </w:pPr>
      <w:r w:rsidRPr="00B64F77">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1310B59" w14:textId="77777777" w:rsidR="00784A39" w:rsidRPr="00B64F77" w:rsidRDefault="00784A39" w:rsidP="00784A39">
      <w:pPr>
        <w:spacing w:after="0" w:line="100" w:lineRule="atLeast"/>
        <w:rPr>
          <w:rFonts w:ascii="Times New Roman" w:hAnsi="Times New Roman"/>
          <w:b/>
          <w:color w:val="000000"/>
          <w:sz w:val="24"/>
          <w:szCs w:val="24"/>
        </w:rPr>
      </w:pPr>
    </w:p>
    <w:p w14:paraId="418D1CBD" w14:textId="77777777" w:rsidR="00784A39" w:rsidRPr="00B64F77" w:rsidRDefault="00784A39" w:rsidP="00784A39">
      <w:pPr>
        <w:spacing w:after="0" w:line="100" w:lineRule="atLeast"/>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5D945C78" w14:textId="77777777" w:rsidR="00784A39" w:rsidRPr="00B64F77" w:rsidRDefault="00784A39" w:rsidP="00784A39">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B64F77" w:rsidRPr="00B64F77" w14:paraId="6558A5C1" w14:textId="77777777" w:rsidTr="00BA6810">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FAC5152"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0B87595" w14:textId="77777777" w:rsidR="00784A39" w:rsidRPr="00B64F77" w:rsidRDefault="00784A39" w:rsidP="00BA6810">
            <w:pPr>
              <w:spacing w:after="0" w:line="100" w:lineRule="atLeast"/>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F8390D9" w14:textId="77777777" w:rsidR="00784A39" w:rsidRPr="00B64F77" w:rsidRDefault="00784A39" w:rsidP="00BA6810">
            <w:pPr>
              <w:spacing w:after="0" w:line="100" w:lineRule="atLeast"/>
              <w:jc w:val="center"/>
              <w:rPr>
                <w:rFonts w:ascii="Times New Roman" w:hAnsi="Times New Roman"/>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2C46F6A2" w14:textId="77777777" w:rsidTr="00BA6810">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14DBBD8D"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hAnsi="Times New Roman"/>
                <w:color w:val="000000"/>
                <w:sz w:val="24"/>
                <w:szCs w:val="24"/>
              </w:rPr>
              <w:t>1.1</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4D0374EE"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 xml:space="preserve">Растениеводство </w:t>
            </w:r>
            <w:r w:rsidRPr="00B64F77">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18A9BCD5" w14:textId="77777777" w:rsidR="00784A39" w:rsidRPr="00B64F77" w:rsidRDefault="00784A39" w:rsidP="00BA6810">
            <w:pPr>
              <w:pStyle w:val="s1"/>
              <w:shd w:val="clear" w:color="auto" w:fill="FFFFFF"/>
              <w:spacing w:before="75" w:beforeAutospacing="0" w:after="75" w:afterAutospacing="0"/>
              <w:ind w:left="-30" w:right="75"/>
              <w:jc w:val="both"/>
              <w:rPr>
                <w:color w:val="000000"/>
              </w:rPr>
            </w:pPr>
            <w:r w:rsidRPr="00B64F77">
              <w:rPr>
                <w:color w:val="000000"/>
              </w:rPr>
              <w:t>Осуществление хозяйственной деятельности, связанной с выращиванием сельскохозяйственных культур.</w:t>
            </w:r>
          </w:p>
          <w:p w14:paraId="42BE0036" w14:textId="77777777" w:rsidR="00784A39" w:rsidRPr="00B64F77" w:rsidRDefault="00784A39" w:rsidP="00BA6810">
            <w:pPr>
              <w:pStyle w:val="s1"/>
              <w:shd w:val="clear" w:color="auto" w:fill="FFFFFF"/>
              <w:spacing w:before="0" w:beforeAutospacing="0" w:after="0" w:afterAutospacing="0"/>
              <w:ind w:left="-30" w:right="75"/>
              <w:jc w:val="both"/>
              <w:rPr>
                <w:color w:val="000000"/>
              </w:rPr>
            </w:pPr>
            <w:r w:rsidRPr="00B64F77">
              <w:rPr>
                <w:color w:val="000000"/>
              </w:rPr>
              <w:t>Содержание данного вида разрешенного использования включает в себя содержание видов разрешенного использования с </w:t>
            </w:r>
            <w:hyperlink r:id="rId39" w:anchor="block_1012" w:history="1">
              <w:r w:rsidRPr="00B64F77">
                <w:rPr>
                  <w:rStyle w:val="af7"/>
                  <w:color w:val="000000"/>
                </w:rPr>
                <w:t>кодами 1.2-1.6</w:t>
              </w:r>
            </w:hyperlink>
          </w:p>
          <w:p w14:paraId="0E1AE060" w14:textId="77777777" w:rsidR="00784A39" w:rsidRPr="00B64F77" w:rsidRDefault="00784A39" w:rsidP="00BA6810">
            <w:pPr>
              <w:spacing w:after="0" w:line="100" w:lineRule="atLeast"/>
              <w:rPr>
                <w:rFonts w:ascii="Times New Roman" w:eastAsia="Times New Roman" w:hAnsi="Times New Roman"/>
                <w:color w:val="000000"/>
                <w:sz w:val="24"/>
                <w:szCs w:val="24"/>
              </w:rPr>
            </w:pPr>
          </w:p>
          <w:p w14:paraId="381E84AA"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Размеры земельных участков – не подлежат установлению.</w:t>
            </w:r>
          </w:p>
          <w:p w14:paraId="05D433AB"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38CEECA8"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7559B215" w14:textId="77777777" w:rsidR="00784A39" w:rsidRPr="00B64F77" w:rsidRDefault="00784A39" w:rsidP="00BA6810">
            <w:pPr>
              <w:spacing w:after="0" w:line="100" w:lineRule="atLeast"/>
              <w:rPr>
                <w:rFonts w:ascii="Times New Roman" w:eastAsia="Times New Roman" w:hAnsi="Times New Roman"/>
                <w:color w:val="000000"/>
                <w:sz w:val="24"/>
                <w:szCs w:val="24"/>
              </w:rPr>
            </w:pPr>
          </w:p>
          <w:p w14:paraId="0D11D3A8"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Параметры застройки:</w:t>
            </w:r>
          </w:p>
          <w:p w14:paraId="7FF1899A"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4F348108" w14:textId="08D61FCA" w:rsidR="00784A39" w:rsidRPr="00B64F77" w:rsidRDefault="00784A39" w:rsidP="00B945AA">
            <w:pPr>
              <w:spacing w:after="0" w:line="100" w:lineRule="atLeast"/>
              <w:rPr>
                <w:rFonts w:ascii="Times New Roman" w:hAnsi="Times New Roman"/>
                <w:color w:val="000000"/>
                <w:sz w:val="24"/>
                <w:szCs w:val="24"/>
              </w:rPr>
            </w:pPr>
            <w:r w:rsidRPr="00B64F77">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B64F77" w:rsidRPr="00B64F77" w14:paraId="4BC63A9F" w14:textId="77777777" w:rsidTr="00BA6810">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9707FD1" w14:textId="77777777" w:rsidR="00784A39" w:rsidRPr="00B64F77" w:rsidRDefault="00784A39" w:rsidP="00BA6810">
            <w:pPr>
              <w:spacing w:after="0" w:line="100" w:lineRule="atLeast"/>
              <w:rPr>
                <w:rFonts w:ascii="Times New Roman" w:hAnsi="Times New Roman"/>
                <w:color w:val="000000"/>
                <w:sz w:val="24"/>
                <w:szCs w:val="24"/>
              </w:rPr>
            </w:pPr>
            <w:r w:rsidRPr="00B64F77">
              <w:rPr>
                <w:rFonts w:ascii="Times New Roman" w:hAnsi="Times New Roman"/>
                <w:color w:val="000000"/>
                <w:sz w:val="24"/>
                <w:szCs w:val="24"/>
              </w:rPr>
              <w:lastRenderedPageBreak/>
              <w:t>1.16</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2BE43C09"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hAnsi="Times New Roman"/>
                <w:color w:val="000000"/>
                <w:sz w:val="24"/>
                <w:szCs w:val="24"/>
                <w:shd w:val="clear" w:color="auto" w:fill="FFFFFF"/>
              </w:rPr>
              <w:t>Ведение личного подсобного хозяйства на полевых участках</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6DDFE734" w14:textId="77777777" w:rsidR="00784A39" w:rsidRPr="00B64F77" w:rsidRDefault="00784A39" w:rsidP="00BA6810">
            <w:pPr>
              <w:pStyle w:val="s1"/>
              <w:shd w:val="clear" w:color="auto" w:fill="FFFFFF"/>
              <w:spacing w:before="75" w:beforeAutospacing="0" w:after="75" w:afterAutospacing="0"/>
              <w:ind w:left="-30" w:right="75"/>
              <w:jc w:val="both"/>
              <w:rPr>
                <w:color w:val="000000"/>
                <w:shd w:val="clear" w:color="auto" w:fill="FFFFFF"/>
              </w:rPr>
            </w:pPr>
            <w:r w:rsidRPr="00B64F77">
              <w:rPr>
                <w:color w:val="000000"/>
                <w:shd w:val="clear" w:color="auto" w:fill="FFFFFF"/>
              </w:rPr>
              <w:t>Производство сельскохозяйственной продукции без права возведения объектов капитального строительства</w:t>
            </w:r>
          </w:p>
          <w:p w14:paraId="41B5B019"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Размеры земельных участков – не подлежат установлению.</w:t>
            </w:r>
          </w:p>
          <w:p w14:paraId="723192CF"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72DA0655"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3131E3E4" w14:textId="77777777" w:rsidR="00784A39" w:rsidRPr="00B64F77" w:rsidRDefault="00784A39" w:rsidP="00BA6810">
            <w:pPr>
              <w:spacing w:after="0" w:line="100" w:lineRule="atLeast"/>
              <w:rPr>
                <w:rFonts w:ascii="Times New Roman" w:eastAsia="Times New Roman" w:hAnsi="Times New Roman"/>
                <w:color w:val="000000"/>
                <w:sz w:val="24"/>
                <w:szCs w:val="24"/>
              </w:rPr>
            </w:pPr>
          </w:p>
          <w:p w14:paraId="620062CA"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Параметры застройки:</w:t>
            </w:r>
          </w:p>
          <w:p w14:paraId="43DACBBB"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3BC69170" w14:textId="77777777" w:rsidR="00784A39" w:rsidRPr="00B64F77" w:rsidRDefault="00784A39" w:rsidP="00BA6810">
            <w:pPr>
              <w:pStyle w:val="s1"/>
              <w:shd w:val="clear" w:color="auto" w:fill="FFFFFF"/>
              <w:spacing w:before="75" w:beforeAutospacing="0" w:after="75" w:afterAutospacing="0"/>
              <w:ind w:left="-30" w:right="75"/>
              <w:jc w:val="both"/>
              <w:rPr>
                <w:color w:val="000000"/>
              </w:rPr>
            </w:pPr>
            <w:r w:rsidRPr="00B64F77">
              <w:rPr>
                <w:color w:val="000000"/>
              </w:rPr>
              <w:t>Максимальный коэффициент плотности застройки земельного участка (Кпз) – не подлежит установлению</w:t>
            </w:r>
          </w:p>
        </w:tc>
      </w:tr>
      <w:tr w:rsidR="00B64F77" w:rsidRPr="00B64F77" w14:paraId="344A1A9B" w14:textId="77777777" w:rsidTr="00BA6810">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0EC3C3CD" w14:textId="77777777" w:rsidR="00784A39" w:rsidRPr="00B64F77" w:rsidRDefault="00784A39" w:rsidP="00BA6810">
            <w:pPr>
              <w:spacing w:after="0" w:line="100" w:lineRule="atLeast"/>
              <w:rPr>
                <w:rFonts w:ascii="Times New Roman" w:hAnsi="Times New Roman"/>
                <w:color w:val="000000"/>
                <w:sz w:val="24"/>
                <w:szCs w:val="24"/>
              </w:rPr>
            </w:pPr>
            <w:r w:rsidRPr="00B64F77">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073B4161"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hAnsi="Times New Roman"/>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0747D8AB"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6A4FD4F6" w14:textId="77777777" w:rsidR="00784A39" w:rsidRPr="00B64F77" w:rsidRDefault="00784A39" w:rsidP="00BA6810">
            <w:pPr>
              <w:spacing w:after="0" w:line="100" w:lineRule="atLeast"/>
              <w:rPr>
                <w:rFonts w:ascii="Times New Roman" w:eastAsia="Times New Roman" w:hAnsi="Times New Roman"/>
                <w:color w:val="000000"/>
                <w:sz w:val="24"/>
                <w:szCs w:val="24"/>
              </w:rPr>
            </w:pPr>
          </w:p>
          <w:p w14:paraId="13A9CE17"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Размеры земельных участков – не подлежат установлению.</w:t>
            </w:r>
          </w:p>
          <w:p w14:paraId="74541155"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5829E6EF"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5A8D3ECE" w14:textId="77777777" w:rsidR="00784A39" w:rsidRPr="00B64F77" w:rsidRDefault="00784A39" w:rsidP="00BA6810">
            <w:pPr>
              <w:spacing w:after="0" w:line="100" w:lineRule="atLeast"/>
              <w:rPr>
                <w:rFonts w:ascii="Times New Roman" w:eastAsia="Times New Roman" w:hAnsi="Times New Roman"/>
                <w:color w:val="000000"/>
                <w:sz w:val="24"/>
                <w:szCs w:val="24"/>
              </w:rPr>
            </w:pPr>
          </w:p>
          <w:p w14:paraId="77AF58D2"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Параметры застройки:</w:t>
            </w:r>
          </w:p>
          <w:p w14:paraId="1CEF7763" w14:textId="77777777" w:rsidR="00784A39" w:rsidRPr="00B64F77" w:rsidRDefault="00784A39" w:rsidP="00BA6810">
            <w:pPr>
              <w:spacing w:after="0" w:line="100" w:lineRule="atLeast"/>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5933D39D" w14:textId="198E429B" w:rsidR="00784A39" w:rsidRPr="00B64F77" w:rsidRDefault="00784A39" w:rsidP="00B945AA">
            <w:pPr>
              <w:spacing w:after="0" w:line="100" w:lineRule="atLeast"/>
              <w:rPr>
                <w:rFonts w:ascii="Times New Roman" w:hAnsi="Times New Roman"/>
                <w:b/>
                <w:color w:val="000000"/>
                <w:sz w:val="24"/>
                <w:szCs w:val="24"/>
              </w:rPr>
            </w:pPr>
            <w:r w:rsidRPr="00B64F77">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67ECB5AA" w14:textId="77777777" w:rsidR="00784A39" w:rsidRPr="00B64F77" w:rsidRDefault="00784A39" w:rsidP="00784A39">
      <w:pPr>
        <w:spacing w:after="0" w:line="240" w:lineRule="auto"/>
        <w:rPr>
          <w:rFonts w:ascii="Times New Roman" w:hAnsi="Times New Roman"/>
          <w:color w:val="000000"/>
          <w:sz w:val="24"/>
          <w:szCs w:val="24"/>
        </w:rPr>
      </w:pPr>
      <w:bookmarkStart w:id="32" w:name="_Hlk1781445"/>
      <w:r w:rsidRPr="00B64F77">
        <w:rPr>
          <w:rFonts w:ascii="Times New Roman" w:hAnsi="Times New Roman"/>
          <w:color w:val="000000"/>
          <w:sz w:val="24"/>
          <w:szCs w:val="24"/>
        </w:rPr>
        <w:t>Примечание:</w:t>
      </w:r>
    </w:p>
    <w:p w14:paraId="7F022EF8" w14:textId="51412AA5" w:rsidR="00784A39" w:rsidRPr="00B64F77" w:rsidRDefault="00784A39" w:rsidP="00784A39">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B64F77">
        <w:rPr>
          <w:rFonts w:ascii="Times New Roman" w:hAnsi="Times New Roman"/>
          <w:color w:val="000000"/>
          <w:sz w:val="24"/>
          <w:szCs w:val="24"/>
          <w:lang w:val="en-US" w:eastAsia="ru-RU"/>
        </w:rPr>
        <w:t>V</w:t>
      </w:r>
      <w:r w:rsidRPr="00B64F77">
        <w:rPr>
          <w:rFonts w:ascii="Times New Roman" w:hAnsi="Times New Roman"/>
          <w:color w:val="000000"/>
          <w:sz w:val="24"/>
          <w:szCs w:val="24"/>
          <w:lang w:eastAsia="ru-RU"/>
        </w:rPr>
        <w:t xml:space="preserve"> настоящих Правил.</w:t>
      </w:r>
    </w:p>
    <w:p w14:paraId="4C0DD089" w14:textId="77777777" w:rsidR="00A50348" w:rsidRPr="00B64F77" w:rsidRDefault="00A50348" w:rsidP="00A50348">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13A447AB" w14:textId="77777777" w:rsidR="00A8252F" w:rsidRPr="00B64F77" w:rsidRDefault="00A8252F" w:rsidP="00A8252F">
      <w:pPr>
        <w:pStyle w:val="2"/>
        <w:spacing w:before="0" w:after="0"/>
        <w:rPr>
          <w:rFonts w:ascii="Times New Roman" w:hAnsi="Times New Roman" w:cs="Times New Roman"/>
          <w:i w:val="0"/>
          <w:color w:val="000000"/>
          <w:kern w:val="1"/>
          <w:sz w:val="24"/>
          <w:szCs w:val="24"/>
        </w:rPr>
      </w:pPr>
      <w:bookmarkStart w:id="33" w:name="_Toc2178501"/>
      <w:bookmarkStart w:id="34" w:name="_Toc109831668"/>
      <w:bookmarkEnd w:id="32"/>
      <w:r w:rsidRPr="00B64F77">
        <w:rPr>
          <w:rFonts w:ascii="Times New Roman" w:hAnsi="Times New Roman" w:cs="Times New Roman"/>
          <w:i w:val="0"/>
          <w:color w:val="000000"/>
          <w:kern w:val="1"/>
          <w:sz w:val="24"/>
          <w:szCs w:val="24"/>
        </w:rPr>
        <w:t>Статья 5</w:t>
      </w:r>
      <w:r w:rsidR="002F3905" w:rsidRPr="00B64F77">
        <w:rPr>
          <w:rFonts w:ascii="Times New Roman" w:hAnsi="Times New Roman" w:cs="Times New Roman"/>
          <w:i w:val="0"/>
          <w:color w:val="000000"/>
          <w:kern w:val="1"/>
          <w:sz w:val="24"/>
          <w:szCs w:val="24"/>
        </w:rPr>
        <w:t>1</w:t>
      </w:r>
      <w:r w:rsidRPr="00B64F77">
        <w:rPr>
          <w:rFonts w:ascii="Times New Roman" w:hAnsi="Times New Roman" w:cs="Times New Roman"/>
          <w:i w:val="0"/>
          <w:color w:val="000000"/>
          <w:kern w:val="1"/>
          <w:sz w:val="24"/>
          <w:szCs w:val="24"/>
        </w:rPr>
        <w:t xml:space="preserve"> Зона, занятая объектами сельскохозяйственного назначения (СХ-2)</w:t>
      </w:r>
      <w:bookmarkEnd w:id="33"/>
      <w:bookmarkEnd w:id="34"/>
    </w:p>
    <w:p w14:paraId="205E31B5" w14:textId="77777777" w:rsidR="00A8252F" w:rsidRPr="00B64F77" w:rsidRDefault="00A8252F" w:rsidP="00A8252F">
      <w:pPr>
        <w:rPr>
          <w:rFonts w:ascii="Times New Roman" w:hAnsi="Times New Roman"/>
          <w:color w:val="000000"/>
          <w:sz w:val="24"/>
          <w:szCs w:val="24"/>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B64F77" w:rsidRPr="00B64F77" w14:paraId="1F3A0639" w14:textId="77777777" w:rsidTr="00BA6810">
        <w:trPr>
          <w:trHeight w:val="304"/>
        </w:trPr>
        <w:tc>
          <w:tcPr>
            <w:tcW w:w="6559" w:type="dxa"/>
            <w:tcBorders>
              <w:top w:val="single" w:sz="8" w:space="0" w:color="auto"/>
              <w:left w:val="single" w:sz="8" w:space="0" w:color="auto"/>
              <w:bottom w:val="single" w:sz="8" w:space="0" w:color="auto"/>
              <w:right w:val="nil"/>
            </w:tcBorders>
            <w:hideMark/>
          </w:tcPr>
          <w:p w14:paraId="58A5A446" w14:textId="77777777" w:rsidR="00A8252F" w:rsidRPr="00B64F77" w:rsidRDefault="00A8252F" w:rsidP="00BA6810">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Код. Основные виды разрешённого</w:t>
            </w:r>
          </w:p>
          <w:p w14:paraId="659C021F" w14:textId="77777777" w:rsidR="00A8252F" w:rsidRPr="00B64F77" w:rsidRDefault="00A8252F" w:rsidP="00BA6810">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lastRenderedPageBreak/>
              <w:t>использования</w:t>
            </w:r>
          </w:p>
        </w:tc>
        <w:tc>
          <w:tcPr>
            <w:tcW w:w="3969" w:type="dxa"/>
            <w:tcBorders>
              <w:top w:val="single" w:sz="8" w:space="0" w:color="auto"/>
              <w:left w:val="single" w:sz="8" w:space="0" w:color="auto"/>
              <w:bottom w:val="single" w:sz="8" w:space="0" w:color="auto"/>
              <w:right w:val="nil"/>
            </w:tcBorders>
            <w:hideMark/>
          </w:tcPr>
          <w:p w14:paraId="2D0A404C" w14:textId="77777777" w:rsidR="00A8252F" w:rsidRPr="00B64F77" w:rsidRDefault="00A8252F" w:rsidP="00BA6810">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lastRenderedPageBreak/>
              <w:t>Код. Условно разрешённые</w:t>
            </w:r>
          </w:p>
          <w:p w14:paraId="7D515FB3" w14:textId="77777777" w:rsidR="00A8252F" w:rsidRPr="00B64F77" w:rsidRDefault="00A8252F" w:rsidP="00BA6810">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lastRenderedPageBreak/>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35D149CB" w14:textId="77777777" w:rsidR="00A8252F" w:rsidRPr="00B64F77" w:rsidRDefault="00A8252F" w:rsidP="00BA6810">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lastRenderedPageBreak/>
              <w:t>Код. Вспомогательные виды</w:t>
            </w:r>
          </w:p>
          <w:p w14:paraId="3908BCA6" w14:textId="77777777" w:rsidR="00A8252F" w:rsidRPr="00B64F77" w:rsidRDefault="00A8252F" w:rsidP="00BA6810">
            <w:pPr>
              <w:spacing w:after="0" w:line="240" w:lineRule="auto"/>
              <w:jc w:val="center"/>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lastRenderedPageBreak/>
              <w:t>использования</w:t>
            </w:r>
          </w:p>
        </w:tc>
      </w:tr>
      <w:tr w:rsidR="00A8252F" w:rsidRPr="00B64F77" w14:paraId="2DDE2BA8" w14:textId="77777777" w:rsidTr="00BA6810">
        <w:trPr>
          <w:trHeight w:val="1046"/>
        </w:trPr>
        <w:tc>
          <w:tcPr>
            <w:tcW w:w="6559" w:type="dxa"/>
            <w:tcBorders>
              <w:top w:val="single" w:sz="8" w:space="0" w:color="auto"/>
              <w:left w:val="single" w:sz="8" w:space="0" w:color="auto"/>
              <w:bottom w:val="single" w:sz="8" w:space="0" w:color="auto"/>
              <w:right w:val="nil"/>
            </w:tcBorders>
            <w:hideMark/>
          </w:tcPr>
          <w:p w14:paraId="100D6AFD" w14:textId="77777777" w:rsidR="00A8252F" w:rsidRPr="00B64F77" w:rsidRDefault="00A8252F" w:rsidP="00BA6810">
            <w:pPr>
              <w:spacing w:after="0" w:line="240" w:lineRule="auto"/>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lastRenderedPageBreak/>
              <w:t xml:space="preserve">1.7 Животноводство </w:t>
            </w:r>
          </w:p>
          <w:p w14:paraId="6DCE1AD0"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1.12 Пчеловодство</w:t>
            </w:r>
          </w:p>
          <w:p w14:paraId="16E7928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1.13 Рыбоводство</w:t>
            </w:r>
          </w:p>
          <w:p w14:paraId="4CED0D59"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1.14 Научное обеспечение сельского хозяйства</w:t>
            </w:r>
          </w:p>
          <w:p w14:paraId="3D25F409"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1.15 Хранение и переработка</w:t>
            </w:r>
          </w:p>
          <w:p w14:paraId="740FDBE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сельскохозяйственной</w:t>
            </w:r>
          </w:p>
          <w:p w14:paraId="1F741692"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продукции</w:t>
            </w:r>
          </w:p>
          <w:p w14:paraId="43929703"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1.17 Питомники</w:t>
            </w:r>
          </w:p>
          <w:p w14:paraId="69B81BDD"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1.18 Обеспечение</w:t>
            </w:r>
          </w:p>
          <w:p w14:paraId="5711DBF4"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сельскохозяйственного</w:t>
            </w:r>
          </w:p>
          <w:p w14:paraId="63300458"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производства</w:t>
            </w:r>
            <w:r w:rsidRPr="00B64F77">
              <w:rPr>
                <w:rFonts w:ascii="Times New Roman" w:hAnsi="Times New Roman"/>
                <w:color w:val="000000"/>
                <w:sz w:val="24"/>
                <w:szCs w:val="24"/>
                <w:lang w:eastAsia="ru-RU"/>
              </w:rPr>
              <w:t xml:space="preserve"> </w:t>
            </w:r>
          </w:p>
          <w:p w14:paraId="4423829A"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21563799" w14:textId="77777777" w:rsidR="00A8252F" w:rsidRPr="00B64F77" w:rsidRDefault="00AF7C81" w:rsidP="00BA6810">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w:t>
            </w:r>
          </w:p>
          <w:p w14:paraId="039FA068" w14:textId="77777777" w:rsidR="00A8252F" w:rsidRPr="00B64F77" w:rsidRDefault="00A8252F" w:rsidP="00BA6810">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1DD9759F" w14:textId="77777777" w:rsidR="00A8252F" w:rsidRPr="00B64F77" w:rsidRDefault="00A8252F" w:rsidP="00BA6810">
            <w:pPr>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3.1 Коммунальное обслуживание</w:t>
            </w:r>
          </w:p>
          <w:p w14:paraId="3A82254F" w14:textId="77777777" w:rsidR="00A8252F" w:rsidRPr="00B64F77" w:rsidRDefault="00A8252F" w:rsidP="00BA6810">
            <w:pPr>
              <w:spacing w:after="0" w:line="240" w:lineRule="auto"/>
              <w:rPr>
                <w:rFonts w:ascii="Times New Roman" w:hAnsi="Times New Roman"/>
                <w:color w:val="000000"/>
                <w:sz w:val="24"/>
                <w:szCs w:val="24"/>
                <w:lang w:eastAsia="ru-RU"/>
              </w:rPr>
            </w:pPr>
          </w:p>
        </w:tc>
      </w:tr>
    </w:tbl>
    <w:p w14:paraId="573DC92D" w14:textId="77777777" w:rsidR="0056346B" w:rsidRPr="00B64F77" w:rsidRDefault="0056346B" w:rsidP="00A8252F">
      <w:pPr>
        <w:spacing w:after="0" w:line="240" w:lineRule="auto"/>
        <w:ind w:firstLine="544"/>
        <w:rPr>
          <w:rFonts w:ascii="Times New Roman" w:eastAsia="Times New Roman" w:hAnsi="Times New Roman"/>
          <w:color w:val="000000"/>
          <w:sz w:val="24"/>
          <w:szCs w:val="24"/>
          <w:lang w:eastAsia="ru-RU"/>
        </w:rPr>
      </w:pPr>
    </w:p>
    <w:p w14:paraId="785BA221" w14:textId="77777777" w:rsidR="00A8252F" w:rsidRPr="00B64F77" w:rsidRDefault="00A8252F" w:rsidP="00A8252F">
      <w:pPr>
        <w:pStyle w:val="aff6"/>
        <w:widowControl w:val="0"/>
        <w:numPr>
          <w:ilvl w:val="0"/>
          <w:numId w:val="1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6E67C392" w14:textId="77777777" w:rsidR="00A8252F" w:rsidRPr="00B64F77" w:rsidRDefault="00A8252F" w:rsidP="00A8252F">
      <w:pPr>
        <w:spacing w:after="0" w:line="240" w:lineRule="auto"/>
        <w:rPr>
          <w:rFonts w:ascii="Times New Roman" w:hAnsi="Times New Roman"/>
          <w:b/>
          <w:color w:val="000000"/>
          <w:sz w:val="24"/>
          <w:szCs w:val="24"/>
        </w:rPr>
      </w:pPr>
    </w:p>
    <w:p w14:paraId="1DC6B459" w14:textId="77777777" w:rsidR="00A8252F" w:rsidRPr="00B64F77" w:rsidRDefault="00A8252F" w:rsidP="00A8252F">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Основные виды разрешенного использования</w:t>
      </w:r>
    </w:p>
    <w:p w14:paraId="6B017AFE" w14:textId="77777777" w:rsidR="00A8252F" w:rsidRPr="00B64F77" w:rsidRDefault="00A8252F" w:rsidP="00A8252F">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01"/>
        <w:gridCol w:w="2602"/>
        <w:gridCol w:w="9447"/>
      </w:tblGrid>
      <w:tr w:rsidR="00B64F77" w:rsidRPr="00B64F77" w14:paraId="042E226C" w14:textId="77777777" w:rsidTr="00BA6810">
        <w:trPr>
          <w:trHeight w:val="1637"/>
        </w:trPr>
        <w:tc>
          <w:tcPr>
            <w:tcW w:w="2801" w:type="dxa"/>
            <w:tcBorders>
              <w:top w:val="single" w:sz="4" w:space="0" w:color="auto"/>
              <w:left w:val="single" w:sz="4" w:space="0" w:color="auto"/>
              <w:bottom w:val="single" w:sz="4" w:space="0" w:color="auto"/>
              <w:right w:val="single" w:sz="4" w:space="0" w:color="auto"/>
            </w:tcBorders>
            <w:hideMark/>
          </w:tcPr>
          <w:p w14:paraId="32D8591C"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602" w:type="dxa"/>
            <w:tcBorders>
              <w:top w:val="single" w:sz="4" w:space="0" w:color="auto"/>
              <w:left w:val="single" w:sz="4" w:space="0" w:color="auto"/>
              <w:bottom w:val="single" w:sz="4" w:space="0" w:color="auto"/>
              <w:right w:val="single" w:sz="4" w:space="0" w:color="auto"/>
            </w:tcBorders>
            <w:hideMark/>
          </w:tcPr>
          <w:p w14:paraId="30DF644F"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47" w:type="dxa"/>
            <w:tcBorders>
              <w:top w:val="single" w:sz="4" w:space="0" w:color="auto"/>
              <w:left w:val="single" w:sz="4" w:space="0" w:color="auto"/>
              <w:bottom w:val="single" w:sz="4" w:space="0" w:color="auto"/>
              <w:right w:val="single" w:sz="4" w:space="0" w:color="auto"/>
            </w:tcBorders>
            <w:hideMark/>
          </w:tcPr>
          <w:p w14:paraId="0517FC13"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5A30DBEC"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78EB4194"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rPr>
              <w:t>1.7</w:t>
            </w:r>
          </w:p>
        </w:tc>
        <w:tc>
          <w:tcPr>
            <w:tcW w:w="2602" w:type="dxa"/>
            <w:tcBorders>
              <w:top w:val="single" w:sz="4" w:space="0" w:color="auto"/>
              <w:left w:val="single" w:sz="4" w:space="0" w:color="auto"/>
              <w:bottom w:val="single" w:sz="4" w:space="0" w:color="auto"/>
              <w:right w:val="single" w:sz="4" w:space="0" w:color="auto"/>
            </w:tcBorders>
          </w:tcPr>
          <w:p w14:paraId="743FBB61" w14:textId="77777777" w:rsidR="00A8252F" w:rsidRPr="00B64F77" w:rsidRDefault="00A8252F" w:rsidP="00BA6810">
            <w:pPr>
              <w:spacing w:after="0" w:line="240" w:lineRule="auto"/>
              <w:rPr>
                <w:rFonts w:ascii="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Животноводство</w:t>
            </w:r>
          </w:p>
        </w:tc>
        <w:tc>
          <w:tcPr>
            <w:tcW w:w="9447" w:type="dxa"/>
            <w:tcBorders>
              <w:top w:val="single" w:sz="4" w:space="0" w:color="auto"/>
              <w:left w:val="single" w:sz="4" w:space="0" w:color="auto"/>
              <w:bottom w:val="single" w:sz="4" w:space="0" w:color="auto"/>
              <w:right w:val="single" w:sz="4" w:space="0" w:color="auto"/>
            </w:tcBorders>
          </w:tcPr>
          <w:p w14:paraId="4C0478BD" w14:textId="77777777" w:rsidR="00CB75A0" w:rsidRPr="00B64F77" w:rsidRDefault="00CB75A0" w:rsidP="00CB75A0">
            <w:pPr>
              <w:pStyle w:val="s1"/>
              <w:shd w:val="clear" w:color="auto" w:fill="FFFFFF"/>
              <w:spacing w:before="0" w:beforeAutospacing="0" w:after="0" w:afterAutospacing="0"/>
              <w:ind w:left="-16" w:right="75"/>
              <w:jc w:val="both"/>
              <w:rPr>
                <w:rFonts w:eastAsia="Calibri"/>
                <w:b/>
                <w:color w:val="000000"/>
                <w:lang w:eastAsia="en-US"/>
              </w:rPr>
            </w:pPr>
            <w:r w:rsidRPr="00B64F77">
              <w:rPr>
                <w:rFonts w:eastAsia="Calibri"/>
                <w:b/>
                <w:color w:val="000000"/>
                <w:lang w:eastAsia="en-US"/>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14:paraId="6298D847" w14:textId="77777777" w:rsidR="00A8252F" w:rsidRPr="00B64F77" w:rsidRDefault="00CB75A0" w:rsidP="00CB75A0">
            <w:pPr>
              <w:spacing w:after="0"/>
              <w:ind w:left="-16"/>
              <w:rPr>
                <w:rFonts w:ascii="Times New Roman" w:hAnsi="Times New Roman"/>
                <w:b/>
                <w:color w:val="000000"/>
                <w:sz w:val="24"/>
                <w:szCs w:val="24"/>
              </w:rPr>
            </w:pPr>
            <w:r w:rsidRPr="00B64F77">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018" w:history="1">
              <w:r w:rsidRPr="00B64F77">
                <w:rPr>
                  <w:rFonts w:ascii="Times New Roman" w:hAnsi="Times New Roman"/>
                  <w:b/>
                  <w:color w:val="000000"/>
                  <w:sz w:val="24"/>
                  <w:szCs w:val="24"/>
                </w:rPr>
                <w:t>кодами 1.8-1.11</w:t>
              </w:r>
            </w:hyperlink>
            <w:r w:rsidRPr="00B64F77">
              <w:rPr>
                <w:rFonts w:ascii="Times New Roman" w:hAnsi="Times New Roman"/>
                <w:b/>
                <w:color w:val="000000"/>
                <w:sz w:val="24"/>
                <w:szCs w:val="24"/>
              </w:rPr>
              <w:t>, </w:t>
            </w:r>
            <w:hyperlink r:id="rId41" w:anchor="block_10115" w:history="1">
              <w:r w:rsidRPr="00B64F77">
                <w:rPr>
                  <w:rFonts w:ascii="Times New Roman" w:hAnsi="Times New Roman"/>
                  <w:b/>
                  <w:color w:val="000000"/>
                  <w:sz w:val="24"/>
                  <w:szCs w:val="24"/>
                </w:rPr>
                <w:t>1.15</w:t>
              </w:r>
            </w:hyperlink>
            <w:r w:rsidRPr="00B64F77">
              <w:rPr>
                <w:rFonts w:ascii="Times New Roman" w:hAnsi="Times New Roman"/>
                <w:b/>
                <w:color w:val="000000"/>
                <w:sz w:val="24"/>
                <w:szCs w:val="24"/>
              </w:rPr>
              <w:t>, </w:t>
            </w:r>
            <w:hyperlink r:id="rId42" w:anchor="block_1119" w:history="1">
              <w:r w:rsidRPr="00B64F77">
                <w:rPr>
                  <w:rFonts w:ascii="Times New Roman" w:hAnsi="Times New Roman"/>
                  <w:b/>
                  <w:color w:val="000000"/>
                  <w:sz w:val="24"/>
                  <w:szCs w:val="24"/>
                </w:rPr>
                <w:t>1.19</w:t>
              </w:r>
            </w:hyperlink>
            <w:r w:rsidRPr="00B64F77">
              <w:rPr>
                <w:rFonts w:ascii="Times New Roman" w:hAnsi="Times New Roman"/>
                <w:b/>
                <w:color w:val="000000"/>
                <w:sz w:val="24"/>
                <w:szCs w:val="24"/>
              </w:rPr>
              <w:t>, </w:t>
            </w:r>
            <w:hyperlink r:id="rId43" w:anchor="block_1120" w:history="1">
              <w:r w:rsidRPr="00B64F77">
                <w:rPr>
                  <w:rFonts w:ascii="Times New Roman" w:hAnsi="Times New Roman"/>
                  <w:b/>
                  <w:color w:val="000000"/>
                  <w:sz w:val="24"/>
                  <w:szCs w:val="24"/>
                </w:rPr>
                <w:t>1.20</w:t>
              </w:r>
            </w:hyperlink>
          </w:p>
          <w:p w14:paraId="1CAE1208" w14:textId="77777777" w:rsidR="00CB75A0" w:rsidRPr="00B64F77" w:rsidRDefault="00CB75A0" w:rsidP="00CB75A0">
            <w:pPr>
              <w:spacing w:after="0"/>
              <w:ind w:left="-16"/>
              <w:rPr>
                <w:rFonts w:ascii="Times New Roman" w:eastAsia="Times New Roman" w:hAnsi="Times New Roman"/>
                <w:b/>
                <w:color w:val="000000"/>
                <w:sz w:val="24"/>
                <w:szCs w:val="24"/>
              </w:rPr>
            </w:pPr>
          </w:p>
          <w:p w14:paraId="5CF68882"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Размеры земельных участков – не подлежат установлению.</w:t>
            </w:r>
          </w:p>
          <w:p w14:paraId="78DFC7A1"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FA549D"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D8CDEE2"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04F4164"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983A3D4" w14:textId="019DECF5" w:rsidR="00A8252F" w:rsidRPr="00B64F77" w:rsidRDefault="00A8252F"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2E9DA6C7"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1F71D9C2" w14:textId="77777777" w:rsidR="00A8252F" w:rsidRPr="00B64F77" w:rsidRDefault="00A8252F" w:rsidP="00BA6810">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1.12</w:t>
            </w:r>
          </w:p>
        </w:tc>
        <w:tc>
          <w:tcPr>
            <w:tcW w:w="2602" w:type="dxa"/>
            <w:tcBorders>
              <w:top w:val="single" w:sz="4" w:space="0" w:color="auto"/>
              <w:left w:val="single" w:sz="4" w:space="0" w:color="auto"/>
              <w:bottom w:val="single" w:sz="4" w:space="0" w:color="auto"/>
              <w:right w:val="single" w:sz="4" w:space="0" w:color="auto"/>
            </w:tcBorders>
          </w:tcPr>
          <w:p w14:paraId="6DBBA5F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Пчеловодство</w:t>
            </w:r>
          </w:p>
        </w:tc>
        <w:tc>
          <w:tcPr>
            <w:tcW w:w="9447" w:type="dxa"/>
            <w:tcBorders>
              <w:top w:val="single" w:sz="4" w:space="0" w:color="auto"/>
              <w:left w:val="single" w:sz="4" w:space="0" w:color="auto"/>
              <w:bottom w:val="single" w:sz="4" w:space="0" w:color="auto"/>
              <w:right w:val="single" w:sz="4" w:space="0" w:color="auto"/>
            </w:tcBorders>
          </w:tcPr>
          <w:p w14:paraId="52DAE14D" w14:textId="77777777" w:rsidR="00A8252F" w:rsidRPr="00B64F77" w:rsidRDefault="00A8252F" w:rsidP="00BA6810">
            <w:pPr>
              <w:pStyle w:val="s1"/>
              <w:shd w:val="clear" w:color="auto" w:fill="FFFFFF"/>
              <w:spacing w:before="75" w:beforeAutospacing="0" w:after="75" w:afterAutospacing="0"/>
              <w:ind w:left="75" w:right="75"/>
              <w:rPr>
                <w:color w:val="000000"/>
              </w:rPr>
            </w:pPr>
            <w:r w:rsidRPr="00B64F77">
              <w:rPr>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2022875" w14:textId="77777777" w:rsidR="00A8252F" w:rsidRPr="00B64F77" w:rsidRDefault="00A8252F" w:rsidP="00BA6810">
            <w:pPr>
              <w:pStyle w:val="s1"/>
              <w:shd w:val="clear" w:color="auto" w:fill="FFFFFF"/>
              <w:spacing w:before="75" w:beforeAutospacing="0" w:after="75" w:afterAutospacing="0"/>
              <w:ind w:left="75" w:right="75"/>
              <w:rPr>
                <w:color w:val="000000"/>
              </w:rPr>
            </w:pPr>
            <w:r w:rsidRPr="00B64F77">
              <w:rPr>
                <w:color w:val="000000"/>
              </w:rPr>
              <w:t>размещение ульев, иных объектов и оборудования, необходимого для пчеловодства и разведениях иных полезных насекомых;</w:t>
            </w:r>
          </w:p>
          <w:p w14:paraId="17D6D00C" w14:textId="77777777" w:rsidR="00A8252F" w:rsidRPr="00B64F77" w:rsidRDefault="00A8252F" w:rsidP="00BA6810">
            <w:pPr>
              <w:pStyle w:val="s1"/>
              <w:shd w:val="clear" w:color="auto" w:fill="FFFFFF"/>
              <w:spacing w:before="75" w:beforeAutospacing="0" w:after="75" w:afterAutospacing="0"/>
              <w:ind w:left="75" w:right="75"/>
              <w:rPr>
                <w:color w:val="000000"/>
              </w:rPr>
            </w:pPr>
            <w:r w:rsidRPr="00B64F77">
              <w:rPr>
                <w:color w:val="000000"/>
              </w:rPr>
              <w:t>размещение сооружений используемых для хранения и первичной переработки продукции пчеловодства</w:t>
            </w:r>
          </w:p>
          <w:p w14:paraId="15B25459"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755A982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F8BBE0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F05CC51"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C7BF4A0"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5947405" w14:textId="77777777" w:rsidR="00A8252F" w:rsidRPr="00B64F77" w:rsidRDefault="00A8252F" w:rsidP="00B945AA">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7B2752BA" w14:textId="43E07926" w:rsidR="00B945AA" w:rsidRPr="00B64F77" w:rsidRDefault="00B945AA" w:rsidP="00B945AA">
            <w:pPr>
              <w:spacing w:after="0" w:line="240" w:lineRule="auto"/>
              <w:rPr>
                <w:rFonts w:ascii="Times New Roman" w:hAnsi="Times New Roman"/>
                <w:b/>
                <w:color w:val="000000"/>
                <w:sz w:val="24"/>
                <w:szCs w:val="24"/>
              </w:rPr>
            </w:pPr>
          </w:p>
        </w:tc>
      </w:tr>
      <w:tr w:rsidR="00B64F77" w:rsidRPr="00B64F77" w14:paraId="4F7977CD"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7113E7D9" w14:textId="77777777" w:rsidR="00A8252F" w:rsidRPr="00B64F77" w:rsidRDefault="00A8252F" w:rsidP="00BA6810">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1.13</w:t>
            </w:r>
          </w:p>
        </w:tc>
        <w:tc>
          <w:tcPr>
            <w:tcW w:w="2602" w:type="dxa"/>
            <w:tcBorders>
              <w:top w:val="single" w:sz="4" w:space="0" w:color="auto"/>
              <w:left w:val="single" w:sz="4" w:space="0" w:color="auto"/>
              <w:bottom w:val="single" w:sz="4" w:space="0" w:color="auto"/>
              <w:right w:val="single" w:sz="4" w:space="0" w:color="auto"/>
            </w:tcBorders>
          </w:tcPr>
          <w:p w14:paraId="23B25B9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Рыбоводство</w:t>
            </w:r>
          </w:p>
        </w:tc>
        <w:tc>
          <w:tcPr>
            <w:tcW w:w="9447" w:type="dxa"/>
            <w:tcBorders>
              <w:top w:val="single" w:sz="4" w:space="0" w:color="auto"/>
              <w:left w:val="single" w:sz="4" w:space="0" w:color="auto"/>
              <w:bottom w:val="single" w:sz="4" w:space="0" w:color="auto"/>
              <w:right w:val="single" w:sz="4" w:space="0" w:color="auto"/>
            </w:tcBorders>
          </w:tcPr>
          <w:p w14:paraId="0C701E67" w14:textId="77777777" w:rsidR="00A8252F" w:rsidRPr="00B64F77" w:rsidRDefault="00A8252F" w:rsidP="00BA6810">
            <w:pPr>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p w14:paraId="0BC6C03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62C859B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269E9E"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39FE4C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38183D72"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5A3C1EE1" w14:textId="7B33B170" w:rsidR="00A8252F" w:rsidRPr="00B64F77" w:rsidRDefault="00A8252F"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2D9383C9"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01F5DA0E" w14:textId="77777777" w:rsidR="00A8252F" w:rsidRPr="00B64F77" w:rsidRDefault="00A8252F" w:rsidP="00BA6810">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1.14</w:t>
            </w:r>
          </w:p>
        </w:tc>
        <w:tc>
          <w:tcPr>
            <w:tcW w:w="2602" w:type="dxa"/>
            <w:tcBorders>
              <w:top w:val="single" w:sz="4" w:space="0" w:color="auto"/>
              <w:left w:val="single" w:sz="4" w:space="0" w:color="auto"/>
              <w:bottom w:val="single" w:sz="4" w:space="0" w:color="auto"/>
              <w:right w:val="single" w:sz="4" w:space="0" w:color="auto"/>
            </w:tcBorders>
          </w:tcPr>
          <w:p w14:paraId="4FBAF1C0"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Научное обеспечение сельского хозяйства</w:t>
            </w:r>
          </w:p>
        </w:tc>
        <w:tc>
          <w:tcPr>
            <w:tcW w:w="9447" w:type="dxa"/>
            <w:tcBorders>
              <w:top w:val="single" w:sz="4" w:space="0" w:color="auto"/>
              <w:left w:val="single" w:sz="4" w:space="0" w:color="auto"/>
              <w:bottom w:val="single" w:sz="4" w:space="0" w:color="auto"/>
              <w:right w:val="single" w:sz="4" w:space="0" w:color="auto"/>
            </w:tcBorders>
          </w:tcPr>
          <w:p w14:paraId="51D9221A" w14:textId="77777777" w:rsidR="00A8252F" w:rsidRPr="00B64F77" w:rsidRDefault="00A8252F" w:rsidP="00BA6810">
            <w:pPr>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p w14:paraId="5BDD9A09"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5F6B3298"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E80DD91"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0C0D02E"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FFF39A6"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FBCEB17" w14:textId="092B1CC9" w:rsidR="00A8252F" w:rsidRPr="00B64F77" w:rsidRDefault="00A8252F"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72CC9D0C"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0F3372DD" w14:textId="77777777" w:rsidR="00A8252F" w:rsidRPr="00B64F77" w:rsidRDefault="00A8252F" w:rsidP="00BA6810">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1.15</w:t>
            </w:r>
          </w:p>
        </w:tc>
        <w:tc>
          <w:tcPr>
            <w:tcW w:w="2602" w:type="dxa"/>
            <w:tcBorders>
              <w:top w:val="single" w:sz="4" w:space="0" w:color="auto"/>
              <w:left w:val="single" w:sz="4" w:space="0" w:color="auto"/>
              <w:bottom w:val="single" w:sz="4" w:space="0" w:color="auto"/>
              <w:right w:val="single" w:sz="4" w:space="0" w:color="auto"/>
            </w:tcBorders>
          </w:tcPr>
          <w:p w14:paraId="43CA4EA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Хранение и переработка</w:t>
            </w:r>
          </w:p>
          <w:p w14:paraId="4337D8EC"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сельскохозяйственной</w:t>
            </w:r>
          </w:p>
          <w:p w14:paraId="5089AC6D"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продукции</w:t>
            </w:r>
          </w:p>
        </w:tc>
        <w:tc>
          <w:tcPr>
            <w:tcW w:w="9447" w:type="dxa"/>
            <w:tcBorders>
              <w:top w:val="single" w:sz="4" w:space="0" w:color="auto"/>
              <w:left w:val="single" w:sz="4" w:space="0" w:color="auto"/>
              <w:bottom w:val="single" w:sz="4" w:space="0" w:color="auto"/>
              <w:right w:val="single" w:sz="4" w:space="0" w:color="auto"/>
            </w:tcBorders>
          </w:tcPr>
          <w:p w14:paraId="4CA8B181" w14:textId="77777777" w:rsidR="00A8252F" w:rsidRPr="00B64F77" w:rsidRDefault="00A8252F" w:rsidP="00BA6810">
            <w:pPr>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Размещение зданий, сооружений, используемых для производства, хранения, первичной и глубокой переработки сельскохозяйственной продукции</w:t>
            </w:r>
          </w:p>
          <w:p w14:paraId="09AC58F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33DD755D"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1EC39C4"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6E70EAE5"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7CF03319"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4E6515F" w14:textId="55FC11AD" w:rsidR="00A8252F" w:rsidRPr="00B64F77" w:rsidRDefault="00A8252F"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522040B1"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2EB1D903" w14:textId="77777777" w:rsidR="00A8252F" w:rsidRPr="00B64F77" w:rsidRDefault="00A8252F" w:rsidP="00BA6810">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1.17</w:t>
            </w:r>
          </w:p>
        </w:tc>
        <w:tc>
          <w:tcPr>
            <w:tcW w:w="2602" w:type="dxa"/>
            <w:tcBorders>
              <w:top w:val="single" w:sz="4" w:space="0" w:color="auto"/>
              <w:left w:val="single" w:sz="4" w:space="0" w:color="auto"/>
              <w:bottom w:val="single" w:sz="4" w:space="0" w:color="auto"/>
              <w:right w:val="single" w:sz="4" w:space="0" w:color="auto"/>
            </w:tcBorders>
          </w:tcPr>
          <w:p w14:paraId="77DF011B"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Питомники</w:t>
            </w:r>
          </w:p>
        </w:tc>
        <w:tc>
          <w:tcPr>
            <w:tcW w:w="9447" w:type="dxa"/>
            <w:tcBorders>
              <w:top w:val="single" w:sz="4" w:space="0" w:color="auto"/>
              <w:left w:val="single" w:sz="4" w:space="0" w:color="auto"/>
              <w:bottom w:val="single" w:sz="4" w:space="0" w:color="auto"/>
              <w:right w:val="single" w:sz="4" w:space="0" w:color="auto"/>
            </w:tcBorders>
          </w:tcPr>
          <w:p w14:paraId="413A71C7" w14:textId="77777777" w:rsidR="00A8252F" w:rsidRPr="00B64F77" w:rsidRDefault="00A8252F" w:rsidP="00BA6810">
            <w:pPr>
              <w:pStyle w:val="s1"/>
              <w:shd w:val="clear" w:color="auto" w:fill="FFFFFF"/>
              <w:spacing w:before="75" w:beforeAutospacing="0" w:after="75" w:afterAutospacing="0"/>
              <w:ind w:left="75" w:right="75"/>
              <w:rPr>
                <w:color w:val="000000"/>
              </w:rPr>
            </w:pPr>
            <w:r w:rsidRPr="00B64F77">
              <w:rPr>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A2BBAA1" w14:textId="77777777" w:rsidR="00A8252F" w:rsidRPr="00B64F77" w:rsidRDefault="00A8252F" w:rsidP="00BA6810">
            <w:pPr>
              <w:pStyle w:val="s1"/>
              <w:shd w:val="clear" w:color="auto" w:fill="FFFFFF"/>
              <w:spacing w:before="75" w:beforeAutospacing="0" w:after="75" w:afterAutospacing="0"/>
              <w:ind w:left="75" w:right="75"/>
              <w:rPr>
                <w:color w:val="000000"/>
              </w:rPr>
            </w:pPr>
            <w:r w:rsidRPr="00B64F77">
              <w:rPr>
                <w:color w:val="000000"/>
              </w:rPr>
              <w:t>размещение сооружений, необходимых для указанных видов сельскохозяйственного производства</w:t>
            </w:r>
          </w:p>
          <w:p w14:paraId="71B54888"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52AC6D23"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BE3A890"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lastRenderedPageBreak/>
              <w:t>Предельное количество этажей или предельная высота – не подлежит установлению.</w:t>
            </w:r>
          </w:p>
          <w:p w14:paraId="27C675C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03A1287E"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F037159" w14:textId="423EFEB4" w:rsidR="00A8252F" w:rsidRPr="00B64F77" w:rsidRDefault="00A8252F" w:rsidP="00B945AA">
            <w:pPr>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B64F77" w:rsidRPr="00B64F77" w14:paraId="3376BFA8"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3A5EAC94" w14:textId="77777777" w:rsidR="00A8252F" w:rsidRPr="00B64F77" w:rsidRDefault="00A8252F" w:rsidP="00BA6810">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1.18</w:t>
            </w:r>
          </w:p>
        </w:tc>
        <w:tc>
          <w:tcPr>
            <w:tcW w:w="2602" w:type="dxa"/>
            <w:tcBorders>
              <w:top w:val="single" w:sz="4" w:space="0" w:color="auto"/>
              <w:left w:val="single" w:sz="4" w:space="0" w:color="auto"/>
              <w:bottom w:val="single" w:sz="4" w:space="0" w:color="auto"/>
              <w:right w:val="single" w:sz="4" w:space="0" w:color="auto"/>
            </w:tcBorders>
          </w:tcPr>
          <w:p w14:paraId="5D0F8148"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Обеспечение</w:t>
            </w:r>
          </w:p>
          <w:p w14:paraId="36DF86FE"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сельскохозяйственного</w:t>
            </w:r>
          </w:p>
          <w:p w14:paraId="384A7DF7"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производства</w:t>
            </w:r>
            <w:r w:rsidRPr="00B64F77">
              <w:rPr>
                <w:rFonts w:ascii="Times New Roman" w:hAnsi="Times New Roman"/>
                <w:color w:val="000000"/>
                <w:sz w:val="24"/>
                <w:szCs w:val="24"/>
                <w:lang w:eastAsia="ru-RU"/>
              </w:rPr>
              <w:t xml:space="preserve"> </w:t>
            </w:r>
          </w:p>
        </w:tc>
        <w:tc>
          <w:tcPr>
            <w:tcW w:w="9447" w:type="dxa"/>
            <w:tcBorders>
              <w:top w:val="single" w:sz="4" w:space="0" w:color="auto"/>
              <w:left w:val="single" w:sz="4" w:space="0" w:color="auto"/>
              <w:bottom w:val="single" w:sz="4" w:space="0" w:color="auto"/>
              <w:right w:val="single" w:sz="4" w:space="0" w:color="auto"/>
            </w:tcBorders>
          </w:tcPr>
          <w:p w14:paraId="1CCF2F58" w14:textId="77777777" w:rsidR="00A8252F" w:rsidRPr="00B64F77" w:rsidRDefault="00A8252F" w:rsidP="00BA6810">
            <w:pPr>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p w14:paraId="535808CD"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73568566"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9488D98"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F6CDDA7"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1E803CEA"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A553F9F" w14:textId="05BE059A" w:rsidR="00A8252F" w:rsidRPr="00B64F77" w:rsidRDefault="00A8252F"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A8252F" w:rsidRPr="00B64F77" w14:paraId="26467AC0" w14:textId="77777777" w:rsidTr="00BA6810">
        <w:trPr>
          <w:trHeight w:val="217"/>
        </w:trPr>
        <w:tc>
          <w:tcPr>
            <w:tcW w:w="2801" w:type="dxa"/>
            <w:tcBorders>
              <w:top w:val="single" w:sz="4" w:space="0" w:color="auto"/>
              <w:left w:val="single" w:sz="4" w:space="0" w:color="auto"/>
              <w:bottom w:val="single" w:sz="4" w:space="0" w:color="auto"/>
              <w:right w:val="single" w:sz="4" w:space="0" w:color="auto"/>
            </w:tcBorders>
          </w:tcPr>
          <w:p w14:paraId="6DA36479"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12.0</w:t>
            </w:r>
          </w:p>
        </w:tc>
        <w:tc>
          <w:tcPr>
            <w:tcW w:w="2602" w:type="dxa"/>
            <w:tcBorders>
              <w:top w:val="single" w:sz="4" w:space="0" w:color="auto"/>
              <w:left w:val="single" w:sz="4" w:space="0" w:color="auto"/>
              <w:bottom w:val="single" w:sz="4" w:space="0" w:color="auto"/>
              <w:right w:val="single" w:sz="4" w:space="0" w:color="auto"/>
            </w:tcBorders>
          </w:tcPr>
          <w:p w14:paraId="30526AFF"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Земельные участки (территории ) общего пользования</w:t>
            </w:r>
          </w:p>
        </w:tc>
        <w:tc>
          <w:tcPr>
            <w:tcW w:w="9447" w:type="dxa"/>
            <w:tcBorders>
              <w:top w:val="single" w:sz="4" w:space="0" w:color="auto"/>
              <w:left w:val="single" w:sz="4" w:space="0" w:color="auto"/>
              <w:bottom w:val="single" w:sz="4" w:space="0" w:color="auto"/>
              <w:right w:val="single" w:sz="4" w:space="0" w:color="auto"/>
            </w:tcBorders>
          </w:tcPr>
          <w:p w14:paraId="64DF87FC"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p w14:paraId="6E70B618"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p>
          <w:p w14:paraId="7506B7F8"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Размеры земельных участков – не подлежат установлению.</w:t>
            </w:r>
          </w:p>
          <w:p w14:paraId="1DCC8BAC"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B171296"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F30DACF"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Параметры застройки:</w:t>
            </w:r>
          </w:p>
          <w:p w14:paraId="20471AA2" w14:textId="77777777" w:rsidR="00A8252F" w:rsidRPr="00B64F77" w:rsidRDefault="00A8252F"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0E041BB" w14:textId="65E99FFD" w:rsidR="00A8252F" w:rsidRPr="00B64F77" w:rsidRDefault="00A8252F" w:rsidP="00B945AA">
            <w:pPr>
              <w:spacing w:after="0" w:line="240" w:lineRule="auto"/>
              <w:rPr>
                <w:rFonts w:ascii="Times New Roman" w:hAnsi="Times New Roman"/>
                <w:b/>
                <w:color w:val="000000"/>
                <w:sz w:val="24"/>
                <w:szCs w:val="24"/>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8DFED17" w14:textId="77777777" w:rsidR="00A8252F" w:rsidRPr="00B64F77" w:rsidRDefault="00A8252F" w:rsidP="00A8252F">
      <w:pPr>
        <w:spacing w:after="0" w:line="240" w:lineRule="auto"/>
        <w:rPr>
          <w:rFonts w:ascii="Times New Roman" w:hAnsi="Times New Roman"/>
          <w:b/>
          <w:color w:val="000000"/>
          <w:sz w:val="24"/>
          <w:szCs w:val="24"/>
        </w:rPr>
      </w:pPr>
    </w:p>
    <w:p w14:paraId="41978749" w14:textId="77777777" w:rsidR="00A8252F" w:rsidRPr="00B64F77" w:rsidRDefault="00A8252F" w:rsidP="00A8252F">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lastRenderedPageBreak/>
        <w:t>Условно-разрешенные виды использования</w:t>
      </w:r>
    </w:p>
    <w:p w14:paraId="6D2DE624" w14:textId="77777777" w:rsidR="00A8252F" w:rsidRPr="00B64F77" w:rsidRDefault="00A8252F" w:rsidP="00A8252F">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B64F77" w:rsidRPr="00B64F77" w14:paraId="5660C93E" w14:textId="77777777" w:rsidTr="00BA6810">
        <w:tc>
          <w:tcPr>
            <w:tcW w:w="2830" w:type="dxa"/>
            <w:tcBorders>
              <w:top w:val="single" w:sz="4" w:space="0" w:color="auto"/>
              <w:left w:val="single" w:sz="4" w:space="0" w:color="auto"/>
              <w:bottom w:val="single" w:sz="4" w:space="0" w:color="auto"/>
              <w:right w:val="single" w:sz="4" w:space="0" w:color="auto"/>
            </w:tcBorders>
            <w:hideMark/>
          </w:tcPr>
          <w:p w14:paraId="14E2DF21"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5E96A5C4"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5462338F"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8252F" w:rsidRPr="00B64F77" w14:paraId="5C522674" w14:textId="77777777" w:rsidTr="00BA6810">
        <w:tc>
          <w:tcPr>
            <w:tcW w:w="2830" w:type="dxa"/>
            <w:tcBorders>
              <w:top w:val="single" w:sz="4" w:space="0" w:color="auto"/>
              <w:left w:val="single" w:sz="4" w:space="0" w:color="auto"/>
              <w:bottom w:val="single" w:sz="4" w:space="0" w:color="auto"/>
              <w:right w:val="single" w:sz="4" w:space="0" w:color="auto"/>
            </w:tcBorders>
          </w:tcPr>
          <w:p w14:paraId="5A1536A0" w14:textId="77777777" w:rsidR="00A8252F" w:rsidRPr="00B64F77" w:rsidRDefault="00AF7C81" w:rsidP="00BA6810">
            <w:pPr>
              <w:spacing w:after="0" w:line="240" w:lineRule="auto"/>
              <w:rPr>
                <w:rFonts w:ascii="Times New Roman" w:hAnsi="Times New Roman"/>
                <w:bCs/>
                <w:color w:val="000000"/>
                <w:sz w:val="24"/>
                <w:szCs w:val="24"/>
              </w:rPr>
            </w:pPr>
            <w:r w:rsidRPr="00B64F77">
              <w:rPr>
                <w:rFonts w:ascii="Times New Roman" w:hAnsi="Times New Roman"/>
                <w:bCs/>
                <w:color w:val="000000"/>
                <w:sz w:val="24"/>
                <w:szCs w:val="24"/>
              </w:rPr>
              <w:t>-</w:t>
            </w:r>
          </w:p>
        </w:tc>
        <w:tc>
          <w:tcPr>
            <w:tcW w:w="2488" w:type="dxa"/>
            <w:tcBorders>
              <w:top w:val="single" w:sz="4" w:space="0" w:color="auto"/>
              <w:left w:val="single" w:sz="4" w:space="0" w:color="auto"/>
              <w:bottom w:val="single" w:sz="4" w:space="0" w:color="auto"/>
              <w:right w:val="single" w:sz="4" w:space="0" w:color="auto"/>
            </w:tcBorders>
          </w:tcPr>
          <w:p w14:paraId="7ADD6F90" w14:textId="77777777" w:rsidR="00A8252F" w:rsidRPr="00B64F77" w:rsidRDefault="00AF7C81" w:rsidP="00BA6810">
            <w:pPr>
              <w:spacing w:after="0" w:line="240" w:lineRule="auto"/>
              <w:rPr>
                <w:rFonts w:ascii="Times New Roman" w:hAnsi="Times New Roman"/>
                <w:color w:val="000000"/>
                <w:sz w:val="24"/>
                <w:szCs w:val="24"/>
              </w:rPr>
            </w:pPr>
            <w:r w:rsidRPr="00B64F77">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1C0DE68B" w14:textId="77777777" w:rsidR="00A8252F" w:rsidRPr="00B64F77" w:rsidRDefault="00AF7C81" w:rsidP="00BA6810">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w:t>
            </w:r>
          </w:p>
        </w:tc>
      </w:tr>
    </w:tbl>
    <w:p w14:paraId="569A26AD" w14:textId="77777777" w:rsidR="00A8252F" w:rsidRPr="00B64F77" w:rsidRDefault="00A8252F" w:rsidP="00A8252F">
      <w:pPr>
        <w:spacing w:after="0" w:line="240" w:lineRule="auto"/>
        <w:rPr>
          <w:rFonts w:ascii="Times New Roman" w:hAnsi="Times New Roman"/>
          <w:b/>
          <w:color w:val="000000"/>
          <w:sz w:val="24"/>
          <w:szCs w:val="24"/>
        </w:rPr>
      </w:pPr>
    </w:p>
    <w:p w14:paraId="62C21E12" w14:textId="77777777" w:rsidR="00A8252F" w:rsidRPr="00B64F77" w:rsidRDefault="00A8252F" w:rsidP="00A8252F">
      <w:pPr>
        <w:spacing w:after="0" w:line="240" w:lineRule="auto"/>
        <w:rPr>
          <w:rFonts w:ascii="Times New Roman" w:hAnsi="Times New Roman"/>
          <w:b/>
          <w:color w:val="000000"/>
          <w:sz w:val="24"/>
          <w:szCs w:val="24"/>
        </w:rPr>
      </w:pPr>
      <w:r w:rsidRPr="00B64F77">
        <w:rPr>
          <w:rFonts w:ascii="Times New Roman" w:hAnsi="Times New Roman"/>
          <w:b/>
          <w:color w:val="000000"/>
          <w:sz w:val="24"/>
          <w:szCs w:val="24"/>
        </w:rPr>
        <w:t>Вспомогательные виды разрешенного использования</w:t>
      </w:r>
    </w:p>
    <w:p w14:paraId="4C088329" w14:textId="77777777" w:rsidR="00A8252F" w:rsidRPr="00B64F77" w:rsidRDefault="00A8252F" w:rsidP="00A8252F">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B64F77" w:rsidRPr="00B64F77" w14:paraId="7A9E097D" w14:textId="77777777" w:rsidTr="00BA6810">
        <w:tc>
          <w:tcPr>
            <w:tcW w:w="2831" w:type="dxa"/>
            <w:tcBorders>
              <w:top w:val="single" w:sz="4" w:space="0" w:color="auto"/>
              <w:left w:val="single" w:sz="4" w:space="0" w:color="auto"/>
              <w:bottom w:val="single" w:sz="4" w:space="0" w:color="auto"/>
              <w:right w:val="single" w:sz="4" w:space="0" w:color="auto"/>
            </w:tcBorders>
          </w:tcPr>
          <w:p w14:paraId="7D9CA7F0"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7DE39F8A"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206C6CFE" w14:textId="77777777" w:rsidR="00A8252F" w:rsidRPr="00B64F77" w:rsidRDefault="00A8252F" w:rsidP="00BA6810">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64F77" w:rsidRPr="00B64F77" w14:paraId="720D3D06" w14:textId="77777777" w:rsidTr="00BA6810">
        <w:tc>
          <w:tcPr>
            <w:tcW w:w="2831" w:type="dxa"/>
            <w:tcBorders>
              <w:top w:val="single" w:sz="4" w:space="0" w:color="auto"/>
              <w:left w:val="single" w:sz="4" w:space="0" w:color="auto"/>
              <w:bottom w:val="single" w:sz="4" w:space="0" w:color="auto"/>
              <w:right w:val="single" w:sz="4" w:space="0" w:color="auto"/>
            </w:tcBorders>
            <w:hideMark/>
          </w:tcPr>
          <w:p w14:paraId="1BDEE99D" w14:textId="77777777" w:rsidR="00A8252F" w:rsidRPr="00B64F77" w:rsidRDefault="00A8252F" w:rsidP="00BA6810">
            <w:pPr>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51B4E069" w14:textId="77777777" w:rsidR="00A8252F" w:rsidRPr="00B64F77" w:rsidRDefault="00A8252F" w:rsidP="00BA6810">
            <w:pPr>
              <w:spacing w:after="0" w:line="240" w:lineRule="auto"/>
              <w:rPr>
                <w:rFonts w:ascii="Times New Roman" w:hAnsi="Times New Roman"/>
                <w:b/>
                <w:color w:val="000000"/>
                <w:sz w:val="24"/>
                <w:szCs w:val="24"/>
                <w:lang w:eastAsia="ru-RU"/>
              </w:rPr>
            </w:pPr>
            <w:r w:rsidRPr="00B64F77">
              <w:rPr>
                <w:rFonts w:ascii="Times New Roman" w:hAnsi="Times New Roman"/>
                <w:b/>
                <w:color w:val="000000"/>
                <w:sz w:val="24"/>
                <w:szCs w:val="24"/>
                <w:lang w:eastAsia="ru-RU"/>
              </w:rPr>
              <w:t>Коммунальное обслуживание</w:t>
            </w:r>
          </w:p>
          <w:p w14:paraId="2311F4B6" w14:textId="77777777" w:rsidR="00A8252F" w:rsidRPr="00B64F77" w:rsidRDefault="00A8252F" w:rsidP="00BA6810">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02E5B86C" w14:textId="77777777" w:rsidR="00304896" w:rsidRPr="00B64F77" w:rsidRDefault="00304896" w:rsidP="00304896">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B64F77">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1E0B398"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p>
          <w:p w14:paraId="64569613"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Минимальные размеры земельных участков на объекты:</w:t>
            </w:r>
          </w:p>
          <w:p w14:paraId="68C84F29"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котельных – 0.7 га ;</w:t>
            </w:r>
          </w:p>
          <w:p w14:paraId="6791C630"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Станции водоподготовки – 1га;</w:t>
            </w:r>
          </w:p>
          <w:p w14:paraId="5E6D07A9"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Для насосных станций – 50 кв.м; </w:t>
            </w:r>
          </w:p>
          <w:p w14:paraId="17CBD1A3"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телефонных станций – не подлежит установлению;</w:t>
            </w:r>
          </w:p>
          <w:p w14:paraId="01361BA2"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гаражей и мастерских для обслуживания уборочной и аварийной техники – 300 кв.м;</w:t>
            </w:r>
          </w:p>
          <w:p w14:paraId="13CEB8EC"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автостоянок не подлежит установлению;</w:t>
            </w:r>
          </w:p>
          <w:p w14:paraId="7C98E982"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1431947"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трансформаторных подстанций - не подлежит установлению;</w:t>
            </w:r>
          </w:p>
          <w:p w14:paraId="562D6A05"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тепловых пунктов – не подлежит установлению;</w:t>
            </w:r>
          </w:p>
          <w:p w14:paraId="2749289F" w14:textId="77777777" w:rsidR="00304896" w:rsidRPr="00B64F77" w:rsidRDefault="00304896" w:rsidP="00304896">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Для газораспределительных пунктов – 6 кв.м;</w:t>
            </w:r>
          </w:p>
          <w:p w14:paraId="3CA81755"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lastRenderedPageBreak/>
              <w:t>Максимальные размеры земельных участков на вышеуказанные объекты - не подлежит установлению;</w:t>
            </w:r>
          </w:p>
          <w:p w14:paraId="1793DADE"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w:t>
            </w:r>
          </w:p>
          <w:p w14:paraId="1E4038F6"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D605B1"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w:t>
            </w:r>
          </w:p>
          <w:p w14:paraId="4DA5265A"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BD165F"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категории, не менее 3 м со стороны, выходящей на проезд.</w:t>
            </w:r>
          </w:p>
          <w:p w14:paraId="181025E3"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E8A341B"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FDC3F4"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5340CE"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E9FE84"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любой категории;</w:t>
            </w:r>
          </w:p>
          <w:p w14:paraId="4FD60C6E" w14:textId="77777777" w:rsidR="00304896" w:rsidRPr="00B64F77" w:rsidRDefault="00304896" w:rsidP="00304896">
            <w:pPr>
              <w:autoSpaceDE w:val="0"/>
              <w:autoSpaceDN w:val="0"/>
              <w:adjustRightInd w:val="0"/>
              <w:spacing w:after="0" w:line="240" w:lineRule="auto"/>
              <w:rPr>
                <w:rFonts w:ascii="Times New Roman" w:hAnsi="Times New Roman"/>
                <w:color w:val="000000"/>
                <w:sz w:val="24"/>
                <w:szCs w:val="24"/>
                <w:lang w:eastAsia="ru-RU"/>
              </w:rPr>
            </w:pPr>
            <w:r w:rsidRPr="00B64F77">
              <w:rPr>
                <w:rFonts w:ascii="Times New Roman" w:hAnsi="Times New Roman"/>
                <w:color w:val="000000"/>
                <w:sz w:val="24"/>
                <w:szCs w:val="24"/>
                <w:lang w:eastAsia="ru-RU"/>
              </w:rPr>
              <w:t>- не менее 1 м от границ земельного участка для размещения гаражей и</w:t>
            </w:r>
          </w:p>
          <w:p w14:paraId="61A7C92D"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lang w:eastAsia="ru-RU"/>
              </w:rPr>
              <w:t>открытых стоянок</w:t>
            </w:r>
            <w:r w:rsidRPr="00B64F77">
              <w:rPr>
                <w:rFonts w:ascii="Times New Roman" w:hAnsi="Times New Roman"/>
                <w:color w:val="000000"/>
                <w:sz w:val="24"/>
                <w:szCs w:val="24"/>
              </w:rPr>
              <w:t>.</w:t>
            </w:r>
          </w:p>
          <w:p w14:paraId="7CDDAECB"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878DB7"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6E549BF1"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Максимальное количество этажей – 2</w:t>
            </w:r>
          </w:p>
          <w:p w14:paraId="3EEF4D0F"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Предельная высота – 20м</w:t>
            </w:r>
          </w:p>
          <w:p w14:paraId="7D6C107D" w14:textId="77777777" w:rsidR="00304896" w:rsidRPr="00B64F77" w:rsidRDefault="00304896" w:rsidP="00304896">
            <w:pPr>
              <w:autoSpaceDE w:val="0"/>
              <w:autoSpaceDN w:val="0"/>
              <w:adjustRightInd w:val="0"/>
              <w:snapToGrid w:val="0"/>
              <w:spacing w:after="0" w:line="240" w:lineRule="auto"/>
              <w:outlineLvl w:val="3"/>
              <w:rPr>
                <w:rFonts w:ascii="Times New Roman" w:hAnsi="Times New Roman"/>
                <w:color w:val="000000"/>
                <w:sz w:val="24"/>
                <w:szCs w:val="24"/>
              </w:rPr>
            </w:pPr>
            <w:r w:rsidRPr="00B64F77">
              <w:rPr>
                <w:rFonts w:ascii="Times New Roman" w:hAnsi="Times New Roman"/>
                <w:color w:val="000000"/>
                <w:sz w:val="24"/>
                <w:szCs w:val="24"/>
              </w:rPr>
              <w:t>Параметры застройки:</w:t>
            </w:r>
          </w:p>
          <w:p w14:paraId="35C175A9" w14:textId="77777777" w:rsidR="00304896" w:rsidRPr="00B64F77" w:rsidRDefault="00304896" w:rsidP="00304896">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CB9DC0" w14:textId="77777777" w:rsidR="00304896" w:rsidRPr="00B64F77" w:rsidRDefault="00304896" w:rsidP="00304896">
            <w:pPr>
              <w:spacing w:after="0" w:line="240" w:lineRule="auto"/>
              <w:ind w:firstLine="325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(Кз) – 0,8</w:t>
            </w:r>
          </w:p>
          <w:p w14:paraId="736FA1EB" w14:textId="77777777" w:rsidR="00304896" w:rsidRPr="00B64F77" w:rsidRDefault="00304896" w:rsidP="00304896">
            <w:pPr>
              <w:spacing w:after="0" w:line="240" w:lineRule="auto"/>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A3A60A" w14:textId="77777777" w:rsidR="00304896" w:rsidRPr="00B64F77" w:rsidRDefault="00304896" w:rsidP="00304896">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B64F77">
              <w:rPr>
                <w:rStyle w:val="Calibri105pt0pt"/>
                <w:rFonts w:ascii="Times New Roman" w:hAnsi="Times New Roman"/>
                <w:sz w:val="24"/>
                <w:szCs w:val="24"/>
              </w:rPr>
              <w:t xml:space="preserve"> в условиях реконструкции </w:t>
            </w:r>
            <w:r w:rsidRPr="00B64F77">
              <w:rPr>
                <w:rFonts w:ascii="Times New Roman" w:eastAsia="Times New Roman" w:hAnsi="Times New Roman"/>
                <w:color w:val="000000"/>
                <w:sz w:val="24"/>
                <w:szCs w:val="24"/>
                <w:lang w:eastAsia="ru-RU"/>
              </w:rPr>
              <w:t>(Кпз) – 2,4</w:t>
            </w:r>
          </w:p>
          <w:p w14:paraId="4D25963D" w14:textId="77777777" w:rsidR="00304896" w:rsidRPr="00B64F77" w:rsidRDefault="00304896" w:rsidP="00304896">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B64F77">
              <w:rPr>
                <w:color w:val="000000"/>
                <w:sz w:val="24"/>
                <w:szCs w:val="24"/>
              </w:rPr>
              <w:t xml:space="preserve"> </w:t>
            </w:r>
            <w:r w:rsidRPr="00B64F77">
              <w:rPr>
                <w:rStyle w:val="Calibri105pt0pt"/>
                <w:rFonts w:ascii="Times New Roman" w:hAnsi="Times New Roman"/>
                <w:sz w:val="24"/>
                <w:szCs w:val="24"/>
              </w:rPr>
              <w:t>машино-мест, в отношении 1 кв. м расчетной площади здания</w:t>
            </w:r>
            <w:r w:rsidRPr="00B64F77">
              <w:rPr>
                <w:rFonts w:ascii="Times New Roman" w:hAnsi="Times New Roman"/>
                <w:color w:val="000000"/>
                <w:sz w:val="24"/>
                <w:szCs w:val="24"/>
              </w:rPr>
              <w:t xml:space="preserve"> – 0,4</w:t>
            </w:r>
          </w:p>
          <w:p w14:paraId="36017C60" w14:textId="77777777" w:rsidR="00A8252F" w:rsidRPr="00B64F77" w:rsidRDefault="00304896" w:rsidP="00304896">
            <w:pPr>
              <w:autoSpaceDE w:val="0"/>
              <w:autoSpaceDN w:val="0"/>
              <w:adjustRightInd w:val="0"/>
              <w:spacing w:after="0" w:line="240" w:lineRule="auto"/>
              <w:outlineLvl w:val="3"/>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Максимальный</w:t>
            </w:r>
            <w:r w:rsidRPr="00B64F77">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19238C3" w14:textId="77777777" w:rsidR="00A8252F" w:rsidRPr="00B64F77" w:rsidRDefault="00A8252F" w:rsidP="00A8252F">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lastRenderedPageBreak/>
        <w:t>Примечание:</w:t>
      </w:r>
    </w:p>
    <w:p w14:paraId="71987F48"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257EEC9"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rPr>
        <w:lastRenderedPageBreak/>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27051CA"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9FE71C7"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15F9D08"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C180183"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FFEF4F9"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2308F45D"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99349A9"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27DA2E0"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Вилинского сельского поселения Бахчисарайского района Республики Крым, в границах которого расположен такой земельный участок.</w:t>
      </w:r>
    </w:p>
    <w:p w14:paraId="78DE33FA"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lastRenderedPageBreak/>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F7CFE65"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Вилинского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79385D34" w14:textId="77777777" w:rsidR="00304896" w:rsidRPr="00B64F77" w:rsidRDefault="00304896" w:rsidP="00304896">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B64F77">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Вилинского сельского поселения Бахчисарайского района Республики Крым.</w:t>
      </w:r>
    </w:p>
    <w:p w14:paraId="62C19A34" w14:textId="77777777" w:rsidR="00383C25" w:rsidRPr="00B64F77" w:rsidRDefault="00383C25"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3845A830" w14:textId="77777777" w:rsidR="00E256FF" w:rsidRPr="00B64F77" w:rsidRDefault="00383C25" w:rsidP="00BF19D6">
      <w:pPr>
        <w:pStyle w:val="2"/>
        <w:spacing w:before="0" w:after="0"/>
        <w:rPr>
          <w:rFonts w:ascii="Times New Roman" w:hAnsi="Times New Roman" w:cs="Times New Roman"/>
          <w:i w:val="0"/>
          <w:color w:val="000000"/>
          <w:kern w:val="1"/>
          <w:sz w:val="24"/>
          <w:szCs w:val="24"/>
        </w:rPr>
      </w:pPr>
      <w:bookmarkStart w:id="35" w:name="_Toc494887952"/>
      <w:bookmarkStart w:id="36" w:name="_Toc494888411"/>
      <w:bookmarkStart w:id="37" w:name="_Toc109831669"/>
      <w:r w:rsidRPr="00B64F77">
        <w:rPr>
          <w:rFonts w:ascii="Times New Roman" w:hAnsi="Times New Roman" w:cs="Times New Roman"/>
          <w:i w:val="0"/>
          <w:color w:val="000000"/>
          <w:kern w:val="1"/>
          <w:sz w:val="24"/>
          <w:szCs w:val="24"/>
        </w:rPr>
        <w:t xml:space="preserve">Статья </w:t>
      </w:r>
      <w:r w:rsidR="00B84511" w:rsidRPr="00B64F77">
        <w:rPr>
          <w:rFonts w:ascii="Times New Roman" w:hAnsi="Times New Roman" w:cs="Times New Roman"/>
          <w:i w:val="0"/>
          <w:color w:val="000000"/>
          <w:kern w:val="1"/>
          <w:sz w:val="24"/>
          <w:szCs w:val="24"/>
        </w:rPr>
        <w:t>5</w:t>
      </w:r>
      <w:r w:rsidR="002F3905" w:rsidRPr="00B64F77">
        <w:rPr>
          <w:rFonts w:ascii="Times New Roman" w:hAnsi="Times New Roman" w:cs="Times New Roman"/>
          <w:i w:val="0"/>
          <w:color w:val="000000"/>
          <w:kern w:val="1"/>
          <w:sz w:val="24"/>
          <w:szCs w:val="24"/>
        </w:rPr>
        <w:t>2</w:t>
      </w:r>
      <w:r w:rsidR="00E256FF" w:rsidRPr="00B64F77">
        <w:rPr>
          <w:rFonts w:ascii="Times New Roman" w:hAnsi="Times New Roman" w:cs="Times New Roman"/>
          <w:i w:val="0"/>
          <w:color w:val="000000"/>
          <w:kern w:val="1"/>
          <w:sz w:val="24"/>
          <w:szCs w:val="24"/>
        </w:rPr>
        <w:t>. Зона водных объектов (ВО)</w:t>
      </w:r>
      <w:bookmarkEnd w:id="35"/>
      <w:bookmarkEnd w:id="36"/>
      <w:bookmarkEnd w:id="37"/>
    </w:p>
    <w:p w14:paraId="63521778" w14:textId="77777777" w:rsidR="00E256FF" w:rsidRPr="00B64F77" w:rsidRDefault="00E256FF" w:rsidP="0035156C">
      <w:pPr>
        <w:spacing w:after="0" w:line="240" w:lineRule="auto"/>
        <w:ind w:firstLine="851"/>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B64F77">
        <w:rPr>
          <w:rFonts w:ascii="Times New Roman" w:hAnsi="Times New Roman"/>
          <w:color w:val="000000"/>
          <w:sz w:val="24"/>
          <w:szCs w:val="24"/>
          <w:lang w:eastAsia="ru-RU"/>
        </w:rPr>
        <w:t>поселения</w:t>
      </w:r>
      <w:r w:rsidRPr="00B64F77">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5F5B5539" w14:textId="77777777" w:rsidR="00E256FF" w:rsidRPr="00B64F77" w:rsidRDefault="00E256FF" w:rsidP="0035156C">
      <w:pPr>
        <w:spacing w:after="0" w:line="240" w:lineRule="auto"/>
        <w:ind w:firstLine="851"/>
        <w:rPr>
          <w:rFonts w:ascii="Times New Roman" w:hAnsi="Times New Roman"/>
          <w:b/>
          <w:color w:val="000000"/>
          <w:sz w:val="24"/>
          <w:szCs w:val="24"/>
        </w:rPr>
      </w:pPr>
      <w:r w:rsidRPr="00B64F77">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4DE1447F" w14:textId="77777777" w:rsidR="00E256FF" w:rsidRPr="00B64F77" w:rsidRDefault="00E256FF" w:rsidP="0035156C">
      <w:pPr>
        <w:spacing w:after="0" w:line="240" w:lineRule="auto"/>
        <w:jc w:val="center"/>
        <w:rPr>
          <w:rFonts w:ascii="Times New Roman" w:hAnsi="Times New Roman"/>
          <w:b/>
          <w:color w:val="000000"/>
          <w:sz w:val="24"/>
          <w:szCs w:val="24"/>
        </w:rPr>
      </w:pPr>
      <w:bookmarkStart w:id="38" w:name="_Toc416785903"/>
    </w:p>
    <w:p w14:paraId="560D9F57" w14:textId="77777777" w:rsidR="00ED42D1" w:rsidRPr="00B64F77" w:rsidRDefault="00ED42D1" w:rsidP="00ED42D1">
      <w:pPr>
        <w:pStyle w:val="2"/>
        <w:spacing w:before="0" w:after="0"/>
        <w:rPr>
          <w:rFonts w:ascii="Times New Roman" w:hAnsi="Times New Roman" w:cs="Times New Roman"/>
          <w:i w:val="0"/>
          <w:color w:val="000000"/>
          <w:kern w:val="1"/>
          <w:sz w:val="24"/>
          <w:szCs w:val="24"/>
        </w:rPr>
      </w:pPr>
      <w:bookmarkStart w:id="39" w:name="_Toc500541939"/>
      <w:bookmarkStart w:id="40" w:name="_Toc109831670"/>
      <w:r w:rsidRPr="00B64F77">
        <w:rPr>
          <w:rFonts w:ascii="Times New Roman" w:hAnsi="Times New Roman" w:cs="Times New Roman"/>
          <w:i w:val="0"/>
          <w:color w:val="000000"/>
          <w:kern w:val="1"/>
          <w:sz w:val="24"/>
          <w:szCs w:val="24"/>
        </w:rPr>
        <w:t>Статья 5</w:t>
      </w:r>
      <w:r w:rsidR="002F3905" w:rsidRPr="00B64F77">
        <w:rPr>
          <w:rFonts w:ascii="Times New Roman" w:hAnsi="Times New Roman" w:cs="Times New Roman"/>
          <w:i w:val="0"/>
          <w:color w:val="000000"/>
          <w:kern w:val="1"/>
          <w:sz w:val="24"/>
          <w:szCs w:val="24"/>
        </w:rPr>
        <w:t>3</w:t>
      </w:r>
      <w:r w:rsidRPr="00B64F77">
        <w:rPr>
          <w:rFonts w:ascii="Times New Roman" w:hAnsi="Times New Roman" w:cs="Times New Roman"/>
          <w:i w:val="0"/>
          <w:color w:val="000000"/>
          <w:kern w:val="1"/>
          <w:sz w:val="24"/>
          <w:szCs w:val="24"/>
        </w:rPr>
        <w:t>. Территории общего пользования (ТО)</w:t>
      </w:r>
      <w:bookmarkEnd w:id="39"/>
      <w:bookmarkEnd w:id="40"/>
    </w:p>
    <w:p w14:paraId="63A6B953" w14:textId="77777777" w:rsidR="00ED42D1" w:rsidRPr="00B64F77" w:rsidRDefault="00ED42D1" w:rsidP="00ED42D1">
      <w:pPr>
        <w:spacing w:after="0" w:line="240" w:lineRule="auto"/>
        <w:ind w:firstLine="851"/>
        <w:rPr>
          <w:rFonts w:ascii="Times New Roman" w:hAnsi="Times New Roman"/>
          <w:color w:val="000000"/>
          <w:sz w:val="24"/>
          <w:szCs w:val="24"/>
          <w:lang w:eastAsia="ru-RU"/>
        </w:rPr>
      </w:pPr>
      <w:r w:rsidRPr="00B64F77">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0E209480" w14:textId="77777777" w:rsidR="00ED42D1" w:rsidRPr="00B64F77" w:rsidRDefault="00ED42D1" w:rsidP="00ED42D1">
      <w:pPr>
        <w:spacing w:after="0" w:line="240" w:lineRule="auto"/>
        <w:ind w:firstLine="851"/>
        <w:rPr>
          <w:rFonts w:ascii="Times New Roman" w:hAnsi="Times New Roman"/>
          <w:color w:val="000000"/>
          <w:sz w:val="24"/>
          <w:szCs w:val="24"/>
          <w:lang w:eastAsia="ru-RU"/>
        </w:rPr>
      </w:pPr>
      <w:r w:rsidRPr="00B64F77">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12EDA2D5" w14:textId="77777777" w:rsidR="00ED42D1" w:rsidRPr="00B64F77" w:rsidRDefault="00ED42D1" w:rsidP="00ED42D1">
      <w:pPr>
        <w:spacing w:after="0" w:line="240" w:lineRule="auto"/>
        <w:ind w:firstLine="851"/>
        <w:rPr>
          <w:rFonts w:ascii="Times New Roman" w:hAnsi="Times New Roman"/>
          <w:color w:val="000000"/>
          <w:sz w:val="24"/>
          <w:szCs w:val="24"/>
          <w:lang w:eastAsia="ru-RU"/>
        </w:rPr>
      </w:pPr>
      <w:r w:rsidRPr="00B64F77">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418C7EED" w14:textId="77777777" w:rsidR="00ED42D1" w:rsidRPr="00B64F77" w:rsidRDefault="00ED42D1" w:rsidP="0035156C">
      <w:pPr>
        <w:spacing w:after="0" w:line="240" w:lineRule="auto"/>
        <w:jc w:val="center"/>
        <w:rPr>
          <w:rFonts w:ascii="Times New Roman" w:hAnsi="Times New Roman"/>
          <w:b/>
          <w:color w:val="000000"/>
          <w:sz w:val="24"/>
          <w:szCs w:val="24"/>
        </w:rPr>
        <w:sectPr w:rsidR="00ED42D1" w:rsidRPr="00B64F77" w:rsidSect="00E256FF">
          <w:headerReference w:type="even" r:id="rId44"/>
          <w:headerReference w:type="default" r:id="rId45"/>
          <w:footerReference w:type="even" r:id="rId46"/>
          <w:footerReference w:type="default" r:id="rId47"/>
          <w:headerReference w:type="first" r:id="rId48"/>
          <w:footerReference w:type="first" r:id="rId49"/>
          <w:pgSz w:w="16838" w:h="11906" w:orient="landscape"/>
          <w:pgMar w:top="1280" w:right="1134" w:bottom="850" w:left="1134" w:header="708" w:footer="0" w:gutter="0"/>
          <w:cols w:space="708"/>
          <w:docGrid w:linePitch="360"/>
        </w:sectPr>
      </w:pPr>
    </w:p>
    <w:p w14:paraId="45EE10C1" w14:textId="77777777" w:rsidR="00E256FF" w:rsidRPr="00B64F77"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1" w:name="_Toc494887953"/>
      <w:bookmarkStart w:id="42" w:name="_Toc494888412"/>
      <w:bookmarkStart w:id="43" w:name="_Toc109831671"/>
      <w:bookmarkEnd w:id="38"/>
      <w:r w:rsidRPr="00B64F77">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1"/>
      <w:bookmarkEnd w:id="42"/>
      <w:bookmarkEnd w:id="43"/>
    </w:p>
    <w:p w14:paraId="5905A0F7" w14:textId="77777777" w:rsidR="00E256FF" w:rsidRPr="00B64F77"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44" w:name="_Toc494887954"/>
      <w:bookmarkStart w:id="45" w:name="_Toc494888413"/>
      <w:bookmarkStart w:id="46" w:name="_Toc109831672"/>
      <w:r w:rsidRPr="00B64F77">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44"/>
      <w:bookmarkEnd w:id="45"/>
      <w:bookmarkEnd w:id="46"/>
    </w:p>
    <w:p w14:paraId="47FD104D" w14:textId="77777777" w:rsidR="0056639B" w:rsidRPr="00B64F77" w:rsidRDefault="0056639B" w:rsidP="0035156C">
      <w:pPr>
        <w:jc w:val="both"/>
        <w:rPr>
          <w:rFonts w:ascii="Times New Roman" w:hAnsi="Times New Roman"/>
          <w:color w:val="000000"/>
          <w:sz w:val="24"/>
          <w:szCs w:val="24"/>
          <w:lang w:eastAsia="ru-RU"/>
        </w:rPr>
      </w:pPr>
    </w:p>
    <w:p w14:paraId="52673B61" w14:textId="77777777" w:rsidR="00E767CA" w:rsidRPr="00B64F77" w:rsidRDefault="00E767CA" w:rsidP="0035156C">
      <w:pPr>
        <w:pStyle w:val="2"/>
        <w:spacing w:before="0" w:after="0"/>
        <w:jc w:val="both"/>
        <w:rPr>
          <w:rFonts w:ascii="Times New Roman" w:hAnsi="Times New Roman" w:cs="Times New Roman"/>
          <w:i w:val="0"/>
          <w:iCs w:val="0"/>
          <w:color w:val="000000"/>
          <w:kern w:val="1"/>
          <w:sz w:val="24"/>
          <w:szCs w:val="24"/>
        </w:rPr>
      </w:pPr>
      <w:bookmarkStart w:id="47" w:name="_Toc495960205"/>
      <w:bookmarkStart w:id="48" w:name="_Toc109831673"/>
      <w:bookmarkEnd w:id="0"/>
      <w:bookmarkEnd w:id="1"/>
      <w:r w:rsidRPr="00B64F77">
        <w:rPr>
          <w:rFonts w:ascii="Times New Roman" w:hAnsi="Times New Roman" w:cs="Times New Roman"/>
          <w:i w:val="0"/>
          <w:color w:val="000000"/>
          <w:kern w:val="1"/>
          <w:sz w:val="24"/>
          <w:szCs w:val="24"/>
        </w:rPr>
        <w:t xml:space="preserve">Статья </w:t>
      </w:r>
      <w:r w:rsidR="00B84511" w:rsidRPr="00B64F77">
        <w:rPr>
          <w:rFonts w:ascii="Times New Roman" w:hAnsi="Times New Roman" w:cs="Times New Roman"/>
          <w:i w:val="0"/>
          <w:color w:val="000000"/>
          <w:kern w:val="1"/>
          <w:sz w:val="24"/>
          <w:szCs w:val="24"/>
        </w:rPr>
        <w:t>5</w:t>
      </w:r>
      <w:r w:rsidR="002F3905" w:rsidRPr="00B64F77">
        <w:rPr>
          <w:rFonts w:ascii="Times New Roman" w:hAnsi="Times New Roman" w:cs="Times New Roman"/>
          <w:i w:val="0"/>
          <w:color w:val="000000"/>
          <w:kern w:val="1"/>
          <w:sz w:val="24"/>
          <w:szCs w:val="24"/>
        </w:rPr>
        <w:t>4</w:t>
      </w:r>
      <w:r w:rsidRPr="00B64F77">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47"/>
      <w:bookmarkEnd w:id="48"/>
    </w:p>
    <w:p w14:paraId="5D5DD72C"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B64F77">
        <w:rPr>
          <w:rFonts w:ascii="Times New Roman" w:hAnsi="Times New Roman"/>
          <w:color w:val="000000"/>
          <w:sz w:val="24"/>
          <w:szCs w:val="24"/>
        </w:rPr>
        <w:t>сельского поселения</w:t>
      </w:r>
      <w:r w:rsidRPr="00B64F77">
        <w:rPr>
          <w:rFonts w:ascii="Times New Roman" w:hAnsi="Times New Roman"/>
          <w:color w:val="000000"/>
          <w:sz w:val="24"/>
          <w:szCs w:val="24"/>
        </w:rPr>
        <w:t>.</w:t>
      </w:r>
    </w:p>
    <w:p w14:paraId="74149224"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54376324" w14:textId="77777777" w:rsidR="00E767CA" w:rsidRPr="00B64F77" w:rsidRDefault="00E767CA" w:rsidP="004959AE">
      <w:pPr>
        <w:pStyle w:val="aff6"/>
        <w:numPr>
          <w:ilvl w:val="0"/>
          <w:numId w:val="22"/>
        </w:numPr>
        <w:spacing w:after="0" w:line="240" w:lineRule="auto"/>
        <w:ind w:left="0" w:firstLine="709"/>
        <w:jc w:val="both"/>
        <w:rPr>
          <w:rFonts w:ascii="Times New Roman" w:hAnsi="Times New Roman"/>
          <w:color w:val="000000"/>
          <w:sz w:val="24"/>
          <w:szCs w:val="24"/>
        </w:rPr>
      </w:pPr>
      <w:r w:rsidRPr="00B64F77">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B64F77">
        <w:rPr>
          <w:rFonts w:ascii="Times New Roman" w:hAnsi="Times New Roman"/>
          <w:color w:val="000000"/>
          <w:sz w:val="24"/>
          <w:szCs w:val="24"/>
        </w:rPr>
        <w:t xml:space="preserve"> в соответствии с законодательством</w:t>
      </w:r>
      <w:r w:rsidRPr="00B64F77">
        <w:rPr>
          <w:rFonts w:ascii="Times New Roman" w:hAnsi="Times New Roman"/>
          <w:color w:val="000000"/>
          <w:sz w:val="24"/>
          <w:szCs w:val="24"/>
        </w:rPr>
        <w:t>;</w:t>
      </w:r>
    </w:p>
    <w:p w14:paraId="6BE343DA" w14:textId="77777777" w:rsidR="00E767CA" w:rsidRPr="00B64F77" w:rsidRDefault="00E767CA" w:rsidP="004959AE">
      <w:pPr>
        <w:pStyle w:val="aff6"/>
        <w:numPr>
          <w:ilvl w:val="0"/>
          <w:numId w:val="22"/>
        </w:numPr>
        <w:spacing w:after="0" w:line="240" w:lineRule="auto"/>
        <w:ind w:left="0" w:firstLine="709"/>
        <w:jc w:val="both"/>
        <w:rPr>
          <w:rFonts w:ascii="Times New Roman" w:hAnsi="Times New Roman"/>
          <w:color w:val="000000"/>
          <w:sz w:val="24"/>
          <w:szCs w:val="24"/>
        </w:rPr>
      </w:pPr>
      <w:r w:rsidRPr="00B64F77">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B64F77">
        <w:rPr>
          <w:rFonts w:ascii="Times New Roman" w:hAnsi="Times New Roman"/>
          <w:color w:val="000000"/>
          <w:sz w:val="24"/>
          <w:szCs w:val="24"/>
        </w:rPr>
        <w:t xml:space="preserve"> в соответствии с законодательством</w:t>
      </w:r>
      <w:r w:rsidRPr="00B64F77">
        <w:rPr>
          <w:rFonts w:ascii="Times New Roman" w:hAnsi="Times New Roman"/>
          <w:color w:val="000000"/>
          <w:sz w:val="24"/>
          <w:szCs w:val="24"/>
        </w:rPr>
        <w:t>.</w:t>
      </w:r>
    </w:p>
    <w:p w14:paraId="08AEF1FE"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49" w:name="_Toc236033107"/>
      <w:bookmarkStart w:id="50" w:name="_Toc255997023"/>
    </w:p>
    <w:bookmarkEnd w:id="49"/>
    <w:bookmarkEnd w:id="50"/>
    <w:p w14:paraId="3A86510D"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4. К зонам с особыми условиями использования территорий отнесены:</w:t>
      </w:r>
    </w:p>
    <w:p w14:paraId="4DE026E7" w14:textId="77777777" w:rsidR="00E767CA" w:rsidRPr="00B64F77" w:rsidRDefault="00E767CA" w:rsidP="004959AE">
      <w:pPr>
        <w:pStyle w:val="aff6"/>
        <w:numPr>
          <w:ilvl w:val="0"/>
          <w:numId w:val="21"/>
        </w:numPr>
        <w:spacing w:after="0" w:line="240" w:lineRule="auto"/>
        <w:ind w:left="0" w:firstLine="709"/>
        <w:jc w:val="both"/>
        <w:rPr>
          <w:rFonts w:ascii="Times New Roman" w:hAnsi="Times New Roman"/>
          <w:color w:val="000000"/>
          <w:sz w:val="24"/>
          <w:szCs w:val="24"/>
        </w:rPr>
      </w:pPr>
      <w:r w:rsidRPr="00B64F77">
        <w:rPr>
          <w:rFonts w:ascii="Times New Roman" w:hAnsi="Times New Roman"/>
          <w:color w:val="000000"/>
          <w:sz w:val="24"/>
          <w:szCs w:val="24"/>
        </w:rPr>
        <w:t>зоны, формируемые требованиями охраны объектов культурного наследия;</w:t>
      </w:r>
    </w:p>
    <w:p w14:paraId="2B415B30" w14:textId="77777777" w:rsidR="00E767CA" w:rsidRPr="00B64F77" w:rsidRDefault="00E767CA" w:rsidP="004959AE">
      <w:pPr>
        <w:pStyle w:val="aff6"/>
        <w:numPr>
          <w:ilvl w:val="0"/>
          <w:numId w:val="21"/>
        </w:numPr>
        <w:spacing w:after="0" w:line="240" w:lineRule="auto"/>
        <w:ind w:left="0" w:firstLine="709"/>
        <w:jc w:val="both"/>
        <w:rPr>
          <w:rFonts w:ascii="Times New Roman" w:hAnsi="Times New Roman"/>
          <w:color w:val="000000"/>
          <w:sz w:val="24"/>
          <w:szCs w:val="24"/>
        </w:rPr>
      </w:pPr>
      <w:r w:rsidRPr="00B64F77">
        <w:rPr>
          <w:rFonts w:ascii="Times New Roman" w:hAnsi="Times New Roman"/>
          <w:color w:val="000000"/>
          <w:sz w:val="24"/>
          <w:szCs w:val="24"/>
        </w:rPr>
        <w:t>зоны, формируемые санитарно-гигиеническими, экологическими и иными требованиями.</w:t>
      </w:r>
    </w:p>
    <w:p w14:paraId="0554102A"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04FCD8ED"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731AC261"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B64F77">
        <w:rPr>
          <w:rFonts w:ascii="Times New Roman" w:hAnsi="Times New Roman"/>
          <w:color w:val="000000"/>
          <w:sz w:val="24"/>
          <w:szCs w:val="24"/>
        </w:rPr>
        <w:t>в соответствии с законодательством</w:t>
      </w:r>
      <w:r w:rsidRPr="00B64F77">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B64F77">
        <w:rPr>
          <w:rFonts w:ascii="Times New Roman" w:hAnsi="Times New Roman"/>
          <w:color w:val="000000"/>
          <w:sz w:val="24"/>
          <w:szCs w:val="24"/>
        </w:rPr>
        <w:t>сельского поселения</w:t>
      </w:r>
      <w:r w:rsidRPr="00B64F77">
        <w:rPr>
          <w:rFonts w:ascii="Times New Roman" w:hAnsi="Times New Roman"/>
          <w:color w:val="000000"/>
          <w:sz w:val="24"/>
          <w:szCs w:val="24"/>
        </w:rPr>
        <w:t>.</w:t>
      </w:r>
    </w:p>
    <w:p w14:paraId="649FEB9D"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661EC0EC" w14:textId="77777777" w:rsidR="00E767CA" w:rsidRPr="00B64F77" w:rsidRDefault="00E767CA"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2E7A5DD1" w14:textId="77777777" w:rsidR="003F6C38" w:rsidRPr="00B64F77" w:rsidRDefault="003F6C38" w:rsidP="0035156C">
      <w:pPr>
        <w:pStyle w:val="2"/>
        <w:spacing w:before="0" w:after="0"/>
        <w:jc w:val="both"/>
        <w:rPr>
          <w:rFonts w:ascii="Times New Roman" w:hAnsi="Times New Roman" w:cs="Times New Roman"/>
          <w:i w:val="0"/>
          <w:iCs w:val="0"/>
          <w:color w:val="000000"/>
          <w:kern w:val="1"/>
          <w:sz w:val="24"/>
          <w:szCs w:val="24"/>
        </w:rPr>
      </w:pPr>
      <w:bookmarkStart w:id="51" w:name="_Toc379703678"/>
      <w:bookmarkStart w:id="52" w:name="_Toc416785906"/>
      <w:bookmarkStart w:id="53" w:name="_Toc494887955"/>
      <w:bookmarkStart w:id="54" w:name="_Toc494888414"/>
      <w:bookmarkStart w:id="55" w:name="_Toc495960206"/>
      <w:bookmarkStart w:id="56" w:name="_Toc528181474"/>
      <w:bookmarkStart w:id="57" w:name="_Toc109831674"/>
      <w:r w:rsidRPr="00B64F77">
        <w:rPr>
          <w:rFonts w:ascii="Times New Roman" w:hAnsi="Times New Roman" w:cs="Times New Roman"/>
          <w:i w:val="0"/>
          <w:color w:val="000000"/>
          <w:kern w:val="1"/>
          <w:sz w:val="24"/>
          <w:szCs w:val="24"/>
        </w:rPr>
        <w:t xml:space="preserve">Статья </w:t>
      </w:r>
      <w:r w:rsidR="00B84511" w:rsidRPr="00B64F77">
        <w:rPr>
          <w:rFonts w:ascii="Times New Roman" w:hAnsi="Times New Roman" w:cs="Times New Roman"/>
          <w:i w:val="0"/>
          <w:color w:val="000000"/>
          <w:kern w:val="1"/>
          <w:sz w:val="24"/>
          <w:szCs w:val="24"/>
        </w:rPr>
        <w:t>5</w:t>
      </w:r>
      <w:r w:rsidR="002F3905" w:rsidRPr="00B64F77">
        <w:rPr>
          <w:rFonts w:ascii="Times New Roman" w:hAnsi="Times New Roman" w:cs="Times New Roman"/>
          <w:i w:val="0"/>
          <w:color w:val="000000"/>
          <w:kern w:val="1"/>
          <w:sz w:val="24"/>
          <w:szCs w:val="24"/>
        </w:rPr>
        <w:t>5</w:t>
      </w:r>
      <w:r w:rsidRPr="00B64F77">
        <w:rPr>
          <w:rFonts w:ascii="Times New Roman" w:hAnsi="Times New Roman" w:cs="Times New Roman"/>
          <w:i w:val="0"/>
          <w:color w:val="000000"/>
          <w:kern w:val="1"/>
          <w:sz w:val="24"/>
          <w:szCs w:val="24"/>
        </w:rPr>
        <w:t xml:space="preserve">. </w:t>
      </w:r>
      <w:bookmarkStart w:id="58" w:name="_Toc344286782"/>
      <w:r w:rsidRPr="00B64F77">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1"/>
      <w:bookmarkEnd w:id="52"/>
      <w:bookmarkEnd w:id="53"/>
      <w:bookmarkEnd w:id="54"/>
      <w:bookmarkEnd w:id="55"/>
      <w:bookmarkEnd w:id="56"/>
      <w:bookmarkEnd w:id="57"/>
      <w:bookmarkEnd w:id="58"/>
    </w:p>
    <w:p w14:paraId="276DDBBE" w14:textId="77777777" w:rsidR="003F6C38" w:rsidRPr="00B64F77" w:rsidRDefault="003F6C38" w:rsidP="0035156C">
      <w:pPr>
        <w:spacing w:after="0" w:line="240" w:lineRule="auto"/>
        <w:ind w:left="720"/>
        <w:jc w:val="both"/>
        <w:rPr>
          <w:rFonts w:ascii="Times New Roman" w:eastAsia="Times New Roman" w:hAnsi="Times New Roman"/>
          <w:color w:val="000000"/>
          <w:sz w:val="24"/>
          <w:szCs w:val="24"/>
        </w:rPr>
      </w:pPr>
    </w:p>
    <w:p w14:paraId="3C93C012" w14:textId="77777777" w:rsidR="003F6C38" w:rsidRPr="00B64F77" w:rsidRDefault="003F6C38" w:rsidP="0035156C">
      <w:pPr>
        <w:pStyle w:val="Default"/>
        <w:jc w:val="center"/>
        <w:rPr>
          <w:b/>
        </w:rPr>
      </w:pPr>
      <w:r w:rsidRPr="00B64F77">
        <w:rPr>
          <w:b/>
        </w:rPr>
        <w:t>Санитарно-защитные зоны</w:t>
      </w:r>
    </w:p>
    <w:p w14:paraId="0B3C4749" w14:textId="77777777" w:rsidR="003F6C38" w:rsidRPr="00B64F77"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B64F77" w:rsidRPr="00B64F77" w14:paraId="49B433B5" w14:textId="77777777" w:rsidTr="004C5145">
        <w:tc>
          <w:tcPr>
            <w:tcW w:w="4785" w:type="dxa"/>
          </w:tcPr>
          <w:p w14:paraId="22877FB5"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lastRenderedPageBreak/>
              <w:t>Виды зон</w:t>
            </w:r>
          </w:p>
        </w:tc>
        <w:tc>
          <w:tcPr>
            <w:tcW w:w="4786" w:type="dxa"/>
          </w:tcPr>
          <w:p w14:paraId="433B0178"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33749B2D" w14:textId="77777777" w:rsidTr="004C5145">
        <w:tc>
          <w:tcPr>
            <w:tcW w:w="4785" w:type="dxa"/>
          </w:tcPr>
          <w:p w14:paraId="21307BCD" w14:textId="77777777" w:rsidR="003F6C38" w:rsidRPr="00B64F77" w:rsidRDefault="003F6C38" w:rsidP="0035156C">
            <w:pPr>
              <w:pStyle w:val="Default"/>
              <w:jc w:val="both"/>
            </w:pPr>
            <w:r w:rsidRPr="00B64F77">
              <w:t xml:space="preserve">Санитарно-защитная зона предприятий, сооружений и иных объектов </w:t>
            </w:r>
          </w:p>
          <w:p w14:paraId="5C0A212B" w14:textId="77777777" w:rsidR="003F6C38" w:rsidRPr="00B64F77" w:rsidRDefault="003F6C38" w:rsidP="0035156C">
            <w:pPr>
              <w:jc w:val="both"/>
              <w:rPr>
                <w:rFonts w:ascii="Times New Roman" w:hAnsi="Times New Roman"/>
                <w:color w:val="000000"/>
                <w:sz w:val="24"/>
                <w:szCs w:val="24"/>
              </w:rPr>
            </w:pPr>
          </w:p>
        </w:tc>
        <w:tc>
          <w:tcPr>
            <w:tcW w:w="4786" w:type="dxa"/>
          </w:tcPr>
          <w:p w14:paraId="0BA74338" w14:textId="77777777" w:rsidR="003F6C38" w:rsidRPr="00B64F77" w:rsidRDefault="003F6C38" w:rsidP="0035156C">
            <w:pPr>
              <w:pStyle w:val="Default"/>
              <w:jc w:val="both"/>
            </w:pPr>
            <w:r w:rsidRPr="00B64F77">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2ACA7198"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1B71E7B7"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B64F77" w:rsidRPr="00B64F77" w14:paraId="3FAA70F5" w14:textId="77777777" w:rsidTr="004C5145">
        <w:tc>
          <w:tcPr>
            <w:tcW w:w="4785" w:type="dxa"/>
          </w:tcPr>
          <w:p w14:paraId="7BD30D33"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6AAE66CB"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25F7F233" w14:textId="77777777" w:rsidTr="004C5145">
        <w:tc>
          <w:tcPr>
            <w:tcW w:w="4785" w:type="dxa"/>
          </w:tcPr>
          <w:p w14:paraId="08BC4079" w14:textId="77777777" w:rsidR="003F6C38" w:rsidRPr="00B64F77" w:rsidRDefault="003F6C38" w:rsidP="0035156C">
            <w:pPr>
              <w:pStyle w:val="Default"/>
              <w:jc w:val="both"/>
            </w:pPr>
            <w:r w:rsidRPr="00B64F77">
              <w:t xml:space="preserve">Санитарный разрыв </w:t>
            </w:r>
          </w:p>
          <w:p w14:paraId="390210CA" w14:textId="77777777" w:rsidR="003F6C38" w:rsidRPr="00B64F77" w:rsidRDefault="003F6C38" w:rsidP="0035156C">
            <w:pPr>
              <w:jc w:val="both"/>
              <w:rPr>
                <w:rFonts w:ascii="Times New Roman" w:hAnsi="Times New Roman"/>
                <w:color w:val="000000"/>
                <w:sz w:val="24"/>
                <w:szCs w:val="24"/>
              </w:rPr>
            </w:pPr>
          </w:p>
        </w:tc>
        <w:tc>
          <w:tcPr>
            <w:tcW w:w="4786" w:type="dxa"/>
          </w:tcPr>
          <w:p w14:paraId="1F4ADD04" w14:textId="77777777" w:rsidR="003F6C38" w:rsidRPr="00B64F77" w:rsidRDefault="003F6C38" w:rsidP="0035156C">
            <w:pPr>
              <w:pStyle w:val="Default"/>
              <w:jc w:val="both"/>
            </w:pPr>
            <w:r w:rsidRPr="00B64F77">
              <w:t xml:space="preserve">СанПиН 2.2.1/2.1.1.1200-03. Новая редакция, пункт 2.6, 2.7, 2.8, 6.3 </w:t>
            </w:r>
          </w:p>
          <w:p w14:paraId="160DAECF"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СП 42.13330.2016, пункт 8.21  </w:t>
            </w:r>
          </w:p>
        </w:tc>
      </w:tr>
      <w:tr w:rsidR="00B64F77" w:rsidRPr="00B64F77" w14:paraId="08873FC5" w14:textId="77777777" w:rsidTr="004C5145">
        <w:tc>
          <w:tcPr>
            <w:tcW w:w="4785" w:type="dxa"/>
          </w:tcPr>
          <w:p w14:paraId="34134E71" w14:textId="77777777" w:rsidR="003F6C38" w:rsidRPr="00B64F77" w:rsidRDefault="003F6C38" w:rsidP="0035156C">
            <w:pPr>
              <w:pStyle w:val="Default"/>
              <w:jc w:val="both"/>
            </w:pPr>
            <w:r w:rsidRPr="00B64F77">
              <w:t xml:space="preserve">Минимальные расстояния от оси магистральных газопроводов до населенных пунктов </w:t>
            </w:r>
          </w:p>
          <w:p w14:paraId="63B51C91" w14:textId="77777777" w:rsidR="003F6C38" w:rsidRPr="00B64F77" w:rsidRDefault="003F6C38" w:rsidP="0035156C">
            <w:pPr>
              <w:pStyle w:val="Default"/>
              <w:jc w:val="both"/>
            </w:pPr>
          </w:p>
        </w:tc>
        <w:tc>
          <w:tcPr>
            <w:tcW w:w="4786" w:type="dxa"/>
          </w:tcPr>
          <w:p w14:paraId="3615C683" w14:textId="77777777" w:rsidR="003F6C38" w:rsidRPr="00B64F77" w:rsidRDefault="003F6C38" w:rsidP="0035156C">
            <w:pPr>
              <w:pStyle w:val="Default"/>
              <w:jc w:val="both"/>
            </w:pPr>
            <w:r w:rsidRPr="00B64F77">
              <w:t xml:space="preserve">СП 36.13330.2012 «Свод правил. Магистральные трубопроводы. Актуализированная редакция СНиП 2.05.06-85*.» </w:t>
            </w:r>
          </w:p>
          <w:p w14:paraId="7C6D4F47" w14:textId="77777777" w:rsidR="003F6C38" w:rsidRPr="00B64F77" w:rsidRDefault="003F6C38" w:rsidP="0035156C">
            <w:pPr>
              <w:pStyle w:val="Default"/>
              <w:jc w:val="both"/>
            </w:pPr>
            <w:r w:rsidRPr="00B64F77">
              <w:t xml:space="preserve">СанПиН 2.2.1/2.1.1.1200-03. Новая редакция, пункт 2.7 </w:t>
            </w:r>
          </w:p>
        </w:tc>
      </w:tr>
    </w:tbl>
    <w:p w14:paraId="47A62E79"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B64F77" w:rsidRPr="00B64F77" w14:paraId="4EBA71B2" w14:textId="77777777" w:rsidTr="004C5145">
        <w:tc>
          <w:tcPr>
            <w:tcW w:w="4785" w:type="dxa"/>
          </w:tcPr>
          <w:p w14:paraId="4D51C3DA"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54D3719D"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6FD00AFF" w14:textId="77777777" w:rsidTr="004C5145">
        <w:tc>
          <w:tcPr>
            <w:tcW w:w="4785" w:type="dxa"/>
          </w:tcPr>
          <w:p w14:paraId="61A89573" w14:textId="77777777" w:rsidR="003F6C38" w:rsidRPr="00B64F77" w:rsidRDefault="003F6C38" w:rsidP="0035156C">
            <w:pPr>
              <w:pStyle w:val="Default"/>
              <w:jc w:val="both"/>
            </w:pPr>
            <w:r w:rsidRPr="00B64F77">
              <w:t xml:space="preserve">Охранная зона железнодорожных путей </w:t>
            </w:r>
            <w:r w:rsidR="00BD314A" w:rsidRPr="00B64F77">
              <w:t>(при их наличии)</w:t>
            </w:r>
          </w:p>
          <w:p w14:paraId="1B7A4A2D" w14:textId="77777777" w:rsidR="003F6C38" w:rsidRPr="00B64F77" w:rsidRDefault="003F6C38" w:rsidP="0035156C">
            <w:pPr>
              <w:pStyle w:val="Default"/>
              <w:jc w:val="both"/>
            </w:pPr>
          </w:p>
        </w:tc>
        <w:tc>
          <w:tcPr>
            <w:tcW w:w="4786" w:type="dxa"/>
          </w:tcPr>
          <w:p w14:paraId="3D7C5B51"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 </w:t>
            </w:r>
          </w:p>
          <w:p w14:paraId="66C80A64" w14:textId="77777777" w:rsidR="003F6C38" w:rsidRPr="00B64F77" w:rsidRDefault="003F6C38" w:rsidP="0035156C">
            <w:pPr>
              <w:pStyle w:val="Default"/>
              <w:jc w:val="both"/>
            </w:pPr>
            <w:r w:rsidRPr="00B64F77">
              <w:t xml:space="preserve">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p w14:paraId="2343819C" w14:textId="77777777" w:rsidR="003F6C38" w:rsidRPr="00B64F77" w:rsidRDefault="003F6C38" w:rsidP="0035156C">
            <w:pPr>
              <w:jc w:val="both"/>
              <w:rPr>
                <w:rFonts w:ascii="Times New Roman" w:hAnsi="Times New Roman"/>
                <w:color w:val="000000"/>
                <w:sz w:val="24"/>
                <w:szCs w:val="24"/>
              </w:rPr>
            </w:pPr>
          </w:p>
        </w:tc>
      </w:tr>
      <w:tr w:rsidR="00B64F77" w:rsidRPr="00B64F77" w14:paraId="38EC57ED" w14:textId="77777777" w:rsidTr="004C5145">
        <w:tc>
          <w:tcPr>
            <w:tcW w:w="4785" w:type="dxa"/>
          </w:tcPr>
          <w:p w14:paraId="1B42C3DD" w14:textId="77777777" w:rsidR="003F6C38" w:rsidRPr="00B64F77" w:rsidRDefault="003F6C38" w:rsidP="0035156C">
            <w:pPr>
              <w:pStyle w:val="Default"/>
              <w:jc w:val="both"/>
            </w:pPr>
            <w:r w:rsidRPr="00B64F77">
              <w:t xml:space="preserve">Охранная зона магистральных газопроводов и газораспределительных сетей </w:t>
            </w:r>
            <w:r w:rsidR="00BD314A" w:rsidRPr="00B64F77">
              <w:t>(при их наличии)</w:t>
            </w:r>
          </w:p>
          <w:p w14:paraId="6B60A610" w14:textId="77777777" w:rsidR="003F6C38" w:rsidRPr="00B64F77" w:rsidRDefault="003F6C38" w:rsidP="0035156C">
            <w:pPr>
              <w:pStyle w:val="Default"/>
              <w:jc w:val="both"/>
            </w:pPr>
          </w:p>
        </w:tc>
        <w:tc>
          <w:tcPr>
            <w:tcW w:w="4786" w:type="dxa"/>
          </w:tcPr>
          <w:p w14:paraId="75CF972A" w14:textId="77777777" w:rsidR="003F6C38" w:rsidRPr="00B64F77" w:rsidRDefault="003F6C38" w:rsidP="0035156C">
            <w:pPr>
              <w:pStyle w:val="Default"/>
              <w:jc w:val="both"/>
            </w:pPr>
            <w:r w:rsidRPr="00B64F77">
              <w:lastRenderedPageBreak/>
              <w:t xml:space="preserve">Правила охраны магистральных трубопроводов, Постановление Правительства Российской Федерации от </w:t>
            </w:r>
            <w:r w:rsidRPr="00B64F77">
              <w:lastRenderedPageBreak/>
              <w:t xml:space="preserve">20.11.2000 № 878 «Об утверждении Правил охраны газораспределительных сетей» </w:t>
            </w:r>
          </w:p>
          <w:p w14:paraId="37E72111" w14:textId="77777777" w:rsidR="003F6C38" w:rsidRPr="00B64F77" w:rsidRDefault="003F6C38" w:rsidP="0035156C">
            <w:pPr>
              <w:pStyle w:val="Default"/>
              <w:jc w:val="both"/>
            </w:pPr>
          </w:p>
        </w:tc>
      </w:tr>
      <w:tr w:rsidR="00B64F77" w:rsidRPr="00B64F77" w14:paraId="4470DCC7" w14:textId="77777777" w:rsidTr="004C5145">
        <w:tc>
          <w:tcPr>
            <w:tcW w:w="4785" w:type="dxa"/>
          </w:tcPr>
          <w:p w14:paraId="5DF5F544" w14:textId="77777777" w:rsidR="003F6C38" w:rsidRPr="00B64F77" w:rsidRDefault="003F6C38" w:rsidP="0035156C">
            <w:pPr>
              <w:pStyle w:val="Default"/>
              <w:jc w:val="both"/>
            </w:pPr>
            <w:r w:rsidRPr="00B64F77">
              <w:lastRenderedPageBreak/>
              <w:t xml:space="preserve">Охранная зона объектов электросетевого хозяйства (вдоль линий электропередачи, вокруг подстанций) </w:t>
            </w:r>
          </w:p>
          <w:p w14:paraId="3FCF0732" w14:textId="77777777" w:rsidR="003F6C38" w:rsidRPr="00B64F77" w:rsidRDefault="003F6C38" w:rsidP="0035156C">
            <w:pPr>
              <w:pStyle w:val="Default"/>
              <w:jc w:val="both"/>
            </w:pPr>
          </w:p>
        </w:tc>
        <w:tc>
          <w:tcPr>
            <w:tcW w:w="4786" w:type="dxa"/>
          </w:tcPr>
          <w:p w14:paraId="0453ECAC" w14:textId="77777777" w:rsidR="003F6C38" w:rsidRPr="00B64F77" w:rsidRDefault="003F6C38" w:rsidP="0035156C">
            <w:pPr>
              <w:pStyle w:val="Default"/>
              <w:tabs>
                <w:tab w:val="left" w:pos="1075"/>
              </w:tabs>
              <w:jc w:val="both"/>
            </w:pPr>
            <w:r w:rsidRPr="00B64F77">
              <w:tab/>
            </w:r>
          </w:p>
          <w:p w14:paraId="22AB3E5B" w14:textId="77777777" w:rsidR="003F6C38" w:rsidRPr="00B64F77" w:rsidRDefault="003F6C38" w:rsidP="0035156C">
            <w:pPr>
              <w:pStyle w:val="Default"/>
              <w:jc w:val="both"/>
            </w:pPr>
            <w:r w:rsidRPr="00B64F77">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p w14:paraId="1E83E18F" w14:textId="77777777" w:rsidR="003F6C38" w:rsidRPr="00B64F77" w:rsidRDefault="003F6C38" w:rsidP="0035156C">
            <w:pPr>
              <w:pStyle w:val="Default"/>
              <w:tabs>
                <w:tab w:val="left" w:pos="1075"/>
              </w:tabs>
              <w:jc w:val="both"/>
            </w:pPr>
          </w:p>
        </w:tc>
      </w:tr>
      <w:tr w:rsidR="00B64F77" w:rsidRPr="00B64F77" w14:paraId="3F7E3779" w14:textId="77777777" w:rsidTr="004C5145">
        <w:tc>
          <w:tcPr>
            <w:tcW w:w="4785" w:type="dxa"/>
          </w:tcPr>
          <w:p w14:paraId="38D2901E" w14:textId="77777777" w:rsidR="003F6C38" w:rsidRPr="00B64F77" w:rsidRDefault="003F6C38" w:rsidP="0035156C">
            <w:pPr>
              <w:pStyle w:val="Default"/>
              <w:jc w:val="both"/>
            </w:pPr>
            <w:r w:rsidRPr="00B64F77">
              <w:t xml:space="preserve">Охранная зона линий и сооружений связи </w:t>
            </w:r>
          </w:p>
          <w:p w14:paraId="00EF8FDE" w14:textId="77777777" w:rsidR="003F6C38" w:rsidRPr="00B64F77" w:rsidRDefault="003F6C38" w:rsidP="0035156C">
            <w:pPr>
              <w:pStyle w:val="Default"/>
              <w:jc w:val="both"/>
            </w:pPr>
          </w:p>
        </w:tc>
        <w:tc>
          <w:tcPr>
            <w:tcW w:w="4786" w:type="dxa"/>
          </w:tcPr>
          <w:p w14:paraId="016ED746" w14:textId="77777777" w:rsidR="003F6C38" w:rsidRPr="00B64F77" w:rsidRDefault="003F6C38" w:rsidP="0035156C">
            <w:pPr>
              <w:pStyle w:val="Default"/>
              <w:jc w:val="both"/>
            </w:pPr>
            <w:r w:rsidRPr="00B64F77">
              <w:t xml:space="preserve">Постановление Правительства РФ от 09.06.1995 №578 «Об утверждении Правил охраны линий и сооружений связи Российской Федерации» </w:t>
            </w:r>
          </w:p>
          <w:p w14:paraId="14453E93" w14:textId="77777777" w:rsidR="003F6C38" w:rsidRPr="00B64F77" w:rsidRDefault="003F6C38" w:rsidP="0035156C">
            <w:pPr>
              <w:pStyle w:val="Default"/>
              <w:jc w:val="both"/>
            </w:pPr>
          </w:p>
        </w:tc>
      </w:tr>
      <w:tr w:rsidR="00B64F77" w:rsidRPr="00B64F77" w14:paraId="6427062A" w14:textId="77777777" w:rsidTr="004C5145">
        <w:tc>
          <w:tcPr>
            <w:tcW w:w="4785" w:type="dxa"/>
          </w:tcPr>
          <w:p w14:paraId="6822F2A3" w14:textId="77777777" w:rsidR="003F6C38" w:rsidRPr="00B64F77" w:rsidRDefault="003F6C38" w:rsidP="0035156C">
            <w:pPr>
              <w:pStyle w:val="Default"/>
              <w:jc w:val="both"/>
            </w:pPr>
            <w:r w:rsidRPr="00B64F77">
              <w:t xml:space="preserve">Охранная зона тепловых сетей </w:t>
            </w:r>
            <w:r w:rsidR="00BD314A" w:rsidRPr="00B64F77">
              <w:t>(при их наличии)</w:t>
            </w:r>
          </w:p>
          <w:p w14:paraId="1FC338EC" w14:textId="77777777" w:rsidR="003F6C38" w:rsidRPr="00B64F77" w:rsidRDefault="003F6C38" w:rsidP="0035156C">
            <w:pPr>
              <w:pStyle w:val="Default"/>
              <w:jc w:val="both"/>
            </w:pPr>
          </w:p>
        </w:tc>
        <w:tc>
          <w:tcPr>
            <w:tcW w:w="4786" w:type="dxa"/>
          </w:tcPr>
          <w:p w14:paraId="1F6B8A2E" w14:textId="77777777" w:rsidR="003F6C38" w:rsidRPr="00B64F77" w:rsidRDefault="003F6C38" w:rsidP="0035156C">
            <w:pPr>
              <w:pStyle w:val="Default"/>
              <w:jc w:val="both"/>
            </w:pPr>
            <w:r w:rsidRPr="00B64F77">
              <w:t xml:space="preserve">Приказ Минстроя России от 17.08.1992 № 197 «О типовых правилах охраны коммунальных тепловых сетей» </w:t>
            </w:r>
          </w:p>
          <w:p w14:paraId="7BA0D562" w14:textId="77777777" w:rsidR="003F6C38" w:rsidRPr="00B64F77" w:rsidRDefault="003F6C38" w:rsidP="0035156C">
            <w:pPr>
              <w:pStyle w:val="Default"/>
              <w:ind w:firstLine="708"/>
              <w:jc w:val="both"/>
            </w:pPr>
          </w:p>
        </w:tc>
      </w:tr>
      <w:tr w:rsidR="00B64F77" w:rsidRPr="00B64F77" w14:paraId="5DC98685" w14:textId="77777777" w:rsidTr="004C5145">
        <w:tc>
          <w:tcPr>
            <w:tcW w:w="4785" w:type="dxa"/>
          </w:tcPr>
          <w:p w14:paraId="482452F2" w14:textId="77777777" w:rsidR="003F6C38" w:rsidRPr="00B64F77" w:rsidRDefault="003F6C38" w:rsidP="0035156C">
            <w:pPr>
              <w:pStyle w:val="Default"/>
              <w:jc w:val="both"/>
            </w:pPr>
            <w:r w:rsidRPr="00B64F77">
              <w:t xml:space="preserve">Охранная зона канализационных сетей и сооружений </w:t>
            </w:r>
          </w:p>
          <w:p w14:paraId="348EF803" w14:textId="77777777" w:rsidR="003F6C38" w:rsidRPr="00B64F77" w:rsidRDefault="003F6C38" w:rsidP="0035156C">
            <w:pPr>
              <w:pStyle w:val="Default"/>
              <w:jc w:val="both"/>
            </w:pPr>
          </w:p>
        </w:tc>
        <w:tc>
          <w:tcPr>
            <w:tcW w:w="4786" w:type="dxa"/>
          </w:tcPr>
          <w:p w14:paraId="6BCD6CB8" w14:textId="77777777" w:rsidR="003F6C38" w:rsidRPr="00B64F77" w:rsidRDefault="003F6C38" w:rsidP="0035156C">
            <w:pPr>
              <w:pStyle w:val="Default"/>
              <w:jc w:val="both"/>
            </w:pPr>
            <w:r w:rsidRPr="00B64F77">
              <w:t xml:space="preserve">Размеры устанавливают представительные органы местного самоуправления </w:t>
            </w:r>
          </w:p>
          <w:p w14:paraId="42D0C2AF" w14:textId="77777777" w:rsidR="003F6C38" w:rsidRPr="00B64F77" w:rsidRDefault="003F6C38" w:rsidP="0035156C">
            <w:pPr>
              <w:pStyle w:val="Default"/>
              <w:jc w:val="both"/>
            </w:pPr>
          </w:p>
        </w:tc>
      </w:tr>
    </w:tbl>
    <w:p w14:paraId="3943C929"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B64F77" w:rsidRPr="00B64F77" w14:paraId="3819ACD2" w14:textId="77777777" w:rsidTr="004C5145">
        <w:tc>
          <w:tcPr>
            <w:tcW w:w="4785" w:type="dxa"/>
          </w:tcPr>
          <w:p w14:paraId="7888FC03"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3A39024A"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3F6C38" w:rsidRPr="00B64F77" w14:paraId="146C2FA8" w14:textId="77777777" w:rsidTr="004C5145">
        <w:tc>
          <w:tcPr>
            <w:tcW w:w="4785" w:type="dxa"/>
          </w:tcPr>
          <w:p w14:paraId="4C07C942" w14:textId="77777777" w:rsidR="003F6C38" w:rsidRPr="00B64F77" w:rsidRDefault="003F6C38" w:rsidP="0035156C">
            <w:pPr>
              <w:pStyle w:val="Default"/>
              <w:jc w:val="both"/>
            </w:pPr>
            <w:r w:rsidRPr="00B64F77">
              <w:t xml:space="preserve">Охранная зона особо охраняемых природных территорий </w:t>
            </w:r>
          </w:p>
          <w:p w14:paraId="61C0C211" w14:textId="77777777" w:rsidR="003F6C38" w:rsidRPr="00B64F77" w:rsidRDefault="003F6C38" w:rsidP="0035156C">
            <w:pPr>
              <w:jc w:val="both"/>
              <w:rPr>
                <w:rFonts w:ascii="Times New Roman" w:hAnsi="Times New Roman"/>
                <w:color w:val="000000"/>
                <w:sz w:val="24"/>
                <w:szCs w:val="24"/>
              </w:rPr>
            </w:pPr>
          </w:p>
        </w:tc>
        <w:tc>
          <w:tcPr>
            <w:tcW w:w="4786" w:type="dxa"/>
          </w:tcPr>
          <w:p w14:paraId="3AE1DEE4" w14:textId="77777777" w:rsidR="003F6C38" w:rsidRPr="00B64F77" w:rsidRDefault="003F6C38" w:rsidP="0035156C">
            <w:pPr>
              <w:pStyle w:val="Default"/>
              <w:jc w:val="both"/>
            </w:pPr>
            <w:r w:rsidRPr="00B64F77">
              <w:t xml:space="preserve">Федеральный закон от 14.03.1995 № 33-ФЗ «Об особо охраняемых природных территориях», статья 2, пункт 10; </w:t>
            </w:r>
          </w:p>
          <w:p w14:paraId="0630AD12"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156D08A4" w14:textId="77777777" w:rsidR="003F6C38" w:rsidRPr="00B64F77" w:rsidRDefault="003F6C38" w:rsidP="0035156C">
      <w:pPr>
        <w:jc w:val="center"/>
        <w:rPr>
          <w:rFonts w:ascii="Times New Roman" w:hAnsi="Times New Roman"/>
          <w:b/>
          <w:color w:val="000000"/>
          <w:sz w:val="24"/>
          <w:szCs w:val="24"/>
        </w:rPr>
      </w:pPr>
    </w:p>
    <w:p w14:paraId="12F12F6E"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B64F77" w:rsidRPr="00B64F77" w14:paraId="22ADA7E4" w14:textId="77777777" w:rsidTr="004C5145">
        <w:tc>
          <w:tcPr>
            <w:tcW w:w="4785" w:type="dxa"/>
          </w:tcPr>
          <w:p w14:paraId="49B55D1C"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4DC1E652"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699CCA1F" w14:textId="77777777" w:rsidTr="004C5145">
        <w:tc>
          <w:tcPr>
            <w:tcW w:w="4785" w:type="dxa"/>
          </w:tcPr>
          <w:p w14:paraId="7B0E8FF8" w14:textId="77777777" w:rsidR="003F6C38" w:rsidRPr="00B64F77" w:rsidRDefault="003F6C38" w:rsidP="0035156C">
            <w:pPr>
              <w:pStyle w:val="Default"/>
              <w:jc w:val="both"/>
            </w:pPr>
            <w:r w:rsidRPr="00B64F77">
              <w:t xml:space="preserve">Первый пояс зоны санитарной охраны источника водоснабжения </w:t>
            </w:r>
          </w:p>
          <w:p w14:paraId="78B61B7F" w14:textId="77777777" w:rsidR="003F6C38" w:rsidRPr="00B64F77" w:rsidRDefault="003F6C38" w:rsidP="0035156C">
            <w:pPr>
              <w:jc w:val="both"/>
              <w:rPr>
                <w:rFonts w:ascii="Times New Roman" w:hAnsi="Times New Roman"/>
                <w:color w:val="000000"/>
                <w:sz w:val="24"/>
                <w:szCs w:val="24"/>
              </w:rPr>
            </w:pPr>
          </w:p>
          <w:p w14:paraId="7D49C175" w14:textId="77777777" w:rsidR="003F6C38" w:rsidRPr="00B64F77" w:rsidRDefault="003F6C38" w:rsidP="0035156C">
            <w:pPr>
              <w:pStyle w:val="Default"/>
              <w:jc w:val="both"/>
            </w:pPr>
            <w:r w:rsidRPr="00B64F77">
              <w:t xml:space="preserve">Второй пояс зоны санитарной охраны источника водоснабжения </w:t>
            </w:r>
          </w:p>
          <w:p w14:paraId="118F9C1E" w14:textId="77777777" w:rsidR="003F6C38" w:rsidRPr="00B64F77" w:rsidRDefault="003F6C38" w:rsidP="0035156C">
            <w:pPr>
              <w:jc w:val="both"/>
              <w:rPr>
                <w:rFonts w:ascii="Times New Roman" w:hAnsi="Times New Roman"/>
                <w:color w:val="000000"/>
                <w:sz w:val="24"/>
                <w:szCs w:val="24"/>
              </w:rPr>
            </w:pPr>
          </w:p>
          <w:p w14:paraId="4D64F30E" w14:textId="77777777" w:rsidR="003F6C38" w:rsidRPr="00B64F77" w:rsidRDefault="003F6C38" w:rsidP="0035156C">
            <w:pPr>
              <w:pStyle w:val="Default"/>
              <w:jc w:val="both"/>
            </w:pPr>
            <w:r w:rsidRPr="00B64F77">
              <w:t xml:space="preserve">Третий пояс зоны санитарной охраны источника водоснабжения </w:t>
            </w:r>
          </w:p>
          <w:p w14:paraId="34CD36DB" w14:textId="77777777" w:rsidR="003F6C38" w:rsidRPr="00B64F77" w:rsidRDefault="003F6C38" w:rsidP="0035156C">
            <w:pPr>
              <w:jc w:val="both"/>
              <w:rPr>
                <w:rFonts w:ascii="Times New Roman" w:hAnsi="Times New Roman"/>
                <w:color w:val="000000"/>
                <w:sz w:val="24"/>
                <w:szCs w:val="24"/>
              </w:rPr>
            </w:pPr>
          </w:p>
          <w:p w14:paraId="3FBE3012" w14:textId="77777777" w:rsidR="003F6C38" w:rsidRPr="00B64F77" w:rsidRDefault="003F6C38" w:rsidP="0035156C">
            <w:pPr>
              <w:pStyle w:val="Default"/>
              <w:jc w:val="both"/>
            </w:pPr>
            <w:r w:rsidRPr="00B64F77">
              <w:t xml:space="preserve">Санитарно-защитная полоса водоводов </w:t>
            </w:r>
          </w:p>
          <w:p w14:paraId="7E470B6F" w14:textId="77777777" w:rsidR="003F6C38" w:rsidRPr="00B64F77" w:rsidRDefault="003F6C38" w:rsidP="0035156C">
            <w:pPr>
              <w:jc w:val="both"/>
              <w:rPr>
                <w:rFonts w:ascii="Times New Roman" w:hAnsi="Times New Roman"/>
                <w:color w:val="000000"/>
                <w:sz w:val="24"/>
                <w:szCs w:val="24"/>
              </w:rPr>
            </w:pPr>
          </w:p>
        </w:tc>
        <w:tc>
          <w:tcPr>
            <w:tcW w:w="4786" w:type="dxa"/>
          </w:tcPr>
          <w:p w14:paraId="068EACEB" w14:textId="77777777" w:rsidR="003F6C38" w:rsidRPr="00B64F77" w:rsidRDefault="003F6C38" w:rsidP="0035156C">
            <w:pPr>
              <w:pStyle w:val="Default"/>
              <w:jc w:val="both"/>
            </w:pPr>
            <w:r w:rsidRPr="00B64F77">
              <w:lastRenderedPageBreak/>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2A8C7622" w14:textId="77777777" w:rsidR="003F6C38" w:rsidRPr="00B64F77" w:rsidRDefault="003F6C38" w:rsidP="0035156C">
            <w:pPr>
              <w:jc w:val="both"/>
              <w:rPr>
                <w:rFonts w:ascii="Times New Roman" w:hAnsi="Times New Roman"/>
                <w:color w:val="000000"/>
                <w:sz w:val="24"/>
                <w:szCs w:val="24"/>
              </w:rPr>
            </w:pPr>
          </w:p>
        </w:tc>
      </w:tr>
    </w:tbl>
    <w:p w14:paraId="3F02E3F3"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Водоохранная зона</w:t>
      </w:r>
    </w:p>
    <w:tbl>
      <w:tblPr>
        <w:tblStyle w:val="a9"/>
        <w:tblW w:w="0" w:type="auto"/>
        <w:tblLook w:val="04A0" w:firstRow="1" w:lastRow="0" w:firstColumn="1" w:lastColumn="0" w:noHBand="0" w:noVBand="1"/>
      </w:tblPr>
      <w:tblGrid>
        <w:gridCol w:w="4785"/>
        <w:gridCol w:w="4786"/>
      </w:tblGrid>
      <w:tr w:rsidR="00B64F77" w:rsidRPr="00B64F77" w14:paraId="0ED9D8E4" w14:textId="77777777" w:rsidTr="004C5145">
        <w:tc>
          <w:tcPr>
            <w:tcW w:w="4785" w:type="dxa"/>
          </w:tcPr>
          <w:p w14:paraId="6CEFAF33"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42213422"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4B02A500" w14:textId="77777777" w:rsidTr="004C5145">
        <w:tc>
          <w:tcPr>
            <w:tcW w:w="4785" w:type="dxa"/>
          </w:tcPr>
          <w:p w14:paraId="566262D1" w14:textId="77777777" w:rsidR="003F6C38" w:rsidRPr="00B64F77" w:rsidRDefault="003F6C38" w:rsidP="0035156C">
            <w:pPr>
              <w:pStyle w:val="Default"/>
              <w:jc w:val="both"/>
            </w:pPr>
            <w:r w:rsidRPr="00B64F77">
              <w:t xml:space="preserve">Водоохранная зона </w:t>
            </w:r>
          </w:p>
          <w:p w14:paraId="1775CA6A" w14:textId="77777777" w:rsidR="003F6C38" w:rsidRPr="00B64F77" w:rsidRDefault="003F6C38" w:rsidP="0035156C">
            <w:pPr>
              <w:jc w:val="both"/>
              <w:rPr>
                <w:rFonts w:ascii="Times New Roman" w:hAnsi="Times New Roman"/>
                <w:color w:val="000000"/>
                <w:sz w:val="24"/>
                <w:szCs w:val="24"/>
              </w:rPr>
            </w:pPr>
          </w:p>
        </w:tc>
        <w:tc>
          <w:tcPr>
            <w:tcW w:w="4786" w:type="dxa"/>
          </w:tcPr>
          <w:p w14:paraId="1CE2F9DC" w14:textId="77777777" w:rsidR="003F6C38" w:rsidRPr="00B64F77" w:rsidRDefault="003F6C38" w:rsidP="0035156C">
            <w:pPr>
              <w:pStyle w:val="Default"/>
              <w:jc w:val="both"/>
            </w:pPr>
            <w:r w:rsidRPr="00B64F77">
              <w:t xml:space="preserve">Водный кодекс Российской Федерации, статья 65; </w:t>
            </w:r>
          </w:p>
          <w:p w14:paraId="4A982CFC"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4A9C2FA8"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B64F77" w:rsidRPr="00B64F77" w14:paraId="719D2C27" w14:textId="77777777" w:rsidTr="004C5145">
        <w:tc>
          <w:tcPr>
            <w:tcW w:w="4785" w:type="dxa"/>
          </w:tcPr>
          <w:p w14:paraId="64DD21F6"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126CC3B8"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31A423D6" w14:textId="77777777" w:rsidTr="004C5145">
        <w:tc>
          <w:tcPr>
            <w:tcW w:w="4785" w:type="dxa"/>
          </w:tcPr>
          <w:p w14:paraId="35B3CADB" w14:textId="77777777" w:rsidR="003F6C38" w:rsidRPr="00B64F77" w:rsidRDefault="003F6C38" w:rsidP="0035156C">
            <w:pPr>
              <w:pStyle w:val="Default"/>
              <w:jc w:val="both"/>
            </w:pPr>
            <w:r w:rsidRPr="00B64F77">
              <w:t xml:space="preserve">Зона затопления </w:t>
            </w:r>
          </w:p>
          <w:p w14:paraId="4D7A029C" w14:textId="77777777" w:rsidR="003F6C38" w:rsidRPr="00B64F77" w:rsidRDefault="003F6C38" w:rsidP="0035156C">
            <w:pPr>
              <w:pStyle w:val="Default"/>
              <w:jc w:val="both"/>
            </w:pPr>
            <w:r w:rsidRPr="00B64F77">
              <w:t xml:space="preserve">Зона подтопления </w:t>
            </w:r>
          </w:p>
          <w:p w14:paraId="5CC2E659" w14:textId="77777777" w:rsidR="003F6C38" w:rsidRPr="00B64F77" w:rsidRDefault="003F6C38" w:rsidP="0035156C">
            <w:pPr>
              <w:jc w:val="both"/>
              <w:rPr>
                <w:rFonts w:ascii="Times New Roman" w:hAnsi="Times New Roman"/>
                <w:color w:val="000000"/>
                <w:sz w:val="24"/>
                <w:szCs w:val="24"/>
              </w:rPr>
            </w:pPr>
          </w:p>
        </w:tc>
        <w:tc>
          <w:tcPr>
            <w:tcW w:w="4786" w:type="dxa"/>
          </w:tcPr>
          <w:p w14:paraId="3C0BCFB4" w14:textId="77777777" w:rsidR="003F6C38" w:rsidRPr="00B64F77" w:rsidRDefault="003F6C38" w:rsidP="0035156C">
            <w:pPr>
              <w:pStyle w:val="Default"/>
              <w:jc w:val="both"/>
            </w:pPr>
            <w:r w:rsidRPr="00B64F77">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p w14:paraId="2C2C1165" w14:textId="77777777" w:rsidR="003F6C38" w:rsidRPr="00B64F77" w:rsidRDefault="003F6C38" w:rsidP="0035156C">
            <w:pPr>
              <w:jc w:val="both"/>
              <w:rPr>
                <w:rFonts w:ascii="Times New Roman" w:hAnsi="Times New Roman"/>
                <w:color w:val="000000"/>
                <w:sz w:val="24"/>
                <w:szCs w:val="24"/>
              </w:rPr>
            </w:pPr>
          </w:p>
        </w:tc>
      </w:tr>
    </w:tbl>
    <w:p w14:paraId="71500A26"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B64F77" w:rsidRPr="00B64F77" w14:paraId="5130064D" w14:textId="77777777" w:rsidTr="004C5145">
        <w:tc>
          <w:tcPr>
            <w:tcW w:w="4785" w:type="dxa"/>
          </w:tcPr>
          <w:p w14:paraId="26A2373D"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382DD423"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53BF0D40" w14:textId="77777777" w:rsidTr="004C5145">
        <w:tc>
          <w:tcPr>
            <w:tcW w:w="4785" w:type="dxa"/>
          </w:tcPr>
          <w:p w14:paraId="3A6E8BAB" w14:textId="77777777" w:rsidR="003F6C38" w:rsidRPr="00B64F77" w:rsidRDefault="003F6C38" w:rsidP="0035156C">
            <w:pPr>
              <w:pStyle w:val="Default"/>
              <w:jc w:val="both"/>
            </w:pPr>
            <w:r w:rsidRPr="00B64F77">
              <w:t xml:space="preserve">Придорожная полоса </w:t>
            </w:r>
          </w:p>
          <w:p w14:paraId="3DF0F4D7" w14:textId="77777777" w:rsidR="003F6C38" w:rsidRPr="00B64F77" w:rsidRDefault="003F6C38" w:rsidP="0035156C">
            <w:pPr>
              <w:jc w:val="both"/>
              <w:rPr>
                <w:rFonts w:ascii="Times New Roman" w:hAnsi="Times New Roman"/>
                <w:color w:val="000000"/>
                <w:sz w:val="24"/>
                <w:szCs w:val="24"/>
              </w:rPr>
            </w:pPr>
          </w:p>
        </w:tc>
        <w:tc>
          <w:tcPr>
            <w:tcW w:w="4786" w:type="dxa"/>
          </w:tcPr>
          <w:p w14:paraId="5FEDAE26" w14:textId="77777777" w:rsidR="003F6C38" w:rsidRPr="00B64F77" w:rsidRDefault="003F6C38" w:rsidP="0035156C">
            <w:pPr>
              <w:pStyle w:val="Default"/>
              <w:jc w:val="both"/>
            </w:pPr>
            <w:r w:rsidRPr="00B64F77">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3C3EE409"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3F6C38" w:rsidRPr="00B64F77" w14:paraId="70FBEFC5" w14:textId="77777777" w:rsidTr="004C5145">
        <w:tc>
          <w:tcPr>
            <w:tcW w:w="4785" w:type="dxa"/>
          </w:tcPr>
          <w:p w14:paraId="636C443D" w14:textId="77777777" w:rsidR="003F6C38" w:rsidRPr="00B64F77" w:rsidRDefault="003F6C38" w:rsidP="0035156C">
            <w:pPr>
              <w:pStyle w:val="Default"/>
              <w:jc w:val="both"/>
            </w:pPr>
            <w:r w:rsidRPr="00B64F77">
              <w:t>Иные зоны</w:t>
            </w:r>
          </w:p>
        </w:tc>
        <w:tc>
          <w:tcPr>
            <w:tcW w:w="4786" w:type="dxa"/>
          </w:tcPr>
          <w:p w14:paraId="4B82B8E4" w14:textId="77777777" w:rsidR="003F6C38" w:rsidRPr="00B64F77" w:rsidRDefault="003F6C38" w:rsidP="0035156C">
            <w:pPr>
              <w:pStyle w:val="Default"/>
              <w:jc w:val="both"/>
            </w:pPr>
            <w:r w:rsidRPr="00B64F77">
              <w:t>Устанавливаются в соответствии с действующим законодательством</w:t>
            </w:r>
          </w:p>
        </w:tc>
      </w:tr>
    </w:tbl>
    <w:p w14:paraId="0C2A5CD1" w14:textId="77777777" w:rsidR="003F6C38" w:rsidRPr="00B64F77" w:rsidRDefault="003F6C38" w:rsidP="0035156C">
      <w:pPr>
        <w:spacing w:after="0" w:line="240" w:lineRule="auto"/>
        <w:ind w:left="720"/>
        <w:jc w:val="both"/>
        <w:rPr>
          <w:rFonts w:ascii="Times New Roman" w:eastAsia="Times New Roman" w:hAnsi="Times New Roman"/>
          <w:color w:val="000000"/>
          <w:sz w:val="24"/>
          <w:szCs w:val="24"/>
        </w:rPr>
      </w:pPr>
    </w:p>
    <w:p w14:paraId="7D75E683" w14:textId="77777777" w:rsidR="003F6C38" w:rsidRPr="00B64F77" w:rsidRDefault="003F6C38" w:rsidP="0035156C">
      <w:pPr>
        <w:spacing w:after="0" w:line="240" w:lineRule="auto"/>
        <w:ind w:left="720"/>
        <w:jc w:val="both"/>
        <w:rPr>
          <w:rFonts w:ascii="Times New Roman" w:eastAsia="Times New Roman" w:hAnsi="Times New Roman"/>
          <w:color w:val="000000"/>
          <w:sz w:val="24"/>
          <w:szCs w:val="24"/>
        </w:rPr>
      </w:pPr>
    </w:p>
    <w:p w14:paraId="2F19344A" w14:textId="77777777" w:rsidR="003F6C38" w:rsidRPr="00B64F77"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9" w:name="_Toc494887956"/>
      <w:bookmarkStart w:id="60" w:name="_Toc494888415"/>
      <w:bookmarkStart w:id="61" w:name="_Toc495960207"/>
      <w:bookmarkStart w:id="62" w:name="_Toc528181475"/>
      <w:bookmarkStart w:id="63" w:name="_Toc109831675"/>
      <w:r w:rsidRPr="00B64F77">
        <w:rPr>
          <w:rFonts w:ascii="Times New Roman" w:hAnsi="Times New Roman" w:cs="Times New Roman"/>
          <w:i w:val="0"/>
          <w:color w:val="000000"/>
          <w:kern w:val="1"/>
          <w:sz w:val="24"/>
          <w:szCs w:val="24"/>
        </w:rPr>
        <w:t xml:space="preserve">ГЛАВА 10. ДОПОЛНИТЕЛЬНЫЕ РЕГЛАМЕНТЫ В ЗОНАХ С ОСОБЫМИ УСЛОВИЯМИ </w:t>
      </w:r>
      <w:r w:rsidRPr="00B64F77">
        <w:rPr>
          <w:rFonts w:ascii="Times New Roman" w:hAnsi="Times New Roman" w:cs="Times New Roman"/>
          <w:i w:val="0"/>
          <w:color w:val="000000"/>
          <w:kern w:val="1"/>
          <w:sz w:val="24"/>
          <w:szCs w:val="24"/>
        </w:rPr>
        <w:lastRenderedPageBreak/>
        <w:t>ИСПОЛЬЗОВАНИЯ ТЕРРИТОРИЙ</w:t>
      </w:r>
      <w:bookmarkEnd w:id="59"/>
      <w:bookmarkEnd w:id="60"/>
      <w:bookmarkEnd w:id="61"/>
      <w:bookmarkEnd w:id="62"/>
      <w:bookmarkEnd w:id="63"/>
    </w:p>
    <w:p w14:paraId="74F7C8BB" w14:textId="77777777" w:rsidR="003F6C38" w:rsidRPr="00B64F77" w:rsidRDefault="003F6C38" w:rsidP="00B945AA">
      <w:pPr>
        <w:spacing w:after="0"/>
        <w:jc w:val="both"/>
        <w:rPr>
          <w:rFonts w:ascii="Times New Roman" w:hAnsi="Times New Roman"/>
          <w:color w:val="000000"/>
          <w:sz w:val="24"/>
          <w:szCs w:val="24"/>
          <w:lang w:eastAsia="ru-RU"/>
        </w:rPr>
      </w:pPr>
    </w:p>
    <w:p w14:paraId="60DCA392" w14:textId="77777777" w:rsidR="003F6C38" w:rsidRPr="00B64F77" w:rsidRDefault="003F6C38" w:rsidP="0035156C">
      <w:pPr>
        <w:pStyle w:val="2"/>
        <w:spacing w:before="0" w:after="0"/>
        <w:jc w:val="both"/>
        <w:rPr>
          <w:rFonts w:ascii="Times New Roman" w:hAnsi="Times New Roman" w:cs="Times New Roman"/>
          <w:i w:val="0"/>
          <w:iCs w:val="0"/>
          <w:color w:val="000000"/>
          <w:kern w:val="1"/>
          <w:sz w:val="24"/>
          <w:szCs w:val="24"/>
        </w:rPr>
      </w:pPr>
      <w:bookmarkStart w:id="64" w:name="_Toc495960208"/>
      <w:bookmarkStart w:id="65" w:name="_Toc528181476"/>
      <w:bookmarkStart w:id="66" w:name="_Toc109831676"/>
      <w:r w:rsidRPr="00B64F77">
        <w:rPr>
          <w:rFonts w:ascii="Times New Roman" w:hAnsi="Times New Roman" w:cs="Times New Roman"/>
          <w:i w:val="0"/>
          <w:color w:val="000000"/>
          <w:kern w:val="1"/>
          <w:sz w:val="24"/>
          <w:szCs w:val="24"/>
        </w:rPr>
        <w:t xml:space="preserve">Статья </w:t>
      </w:r>
      <w:r w:rsidR="00E51B57" w:rsidRPr="00B64F77">
        <w:rPr>
          <w:rFonts w:ascii="Times New Roman" w:hAnsi="Times New Roman" w:cs="Times New Roman"/>
          <w:i w:val="0"/>
          <w:color w:val="000000"/>
          <w:kern w:val="1"/>
          <w:sz w:val="24"/>
          <w:szCs w:val="24"/>
        </w:rPr>
        <w:t>5</w:t>
      </w:r>
      <w:r w:rsidR="002F3905" w:rsidRPr="00B64F77">
        <w:rPr>
          <w:rFonts w:ascii="Times New Roman" w:hAnsi="Times New Roman" w:cs="Times New Roman"/>
          <w:i w:val="0"/>
          <w:color w:val="000000"/>
          <w:kern w:val="1"/>
          <w:sz w:val="24"/>
          <w:szCs w:val="24"/>
        </w:rPr>
        <w:t>6</w:t>
      </w:r>
      <w:r w:rsidRPr="00B64F77">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64"/>
      <w:bookmarkEnd w:id="65"/>
      <w:bookmarkEnd w:id="66"/>
    </w:p>
    <w:p w14:paraId="0B7BF8C6" w14:textId="77777777" w:rsidR="003F6C38" w:rsidRPr="00B64F77"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2E038A83" w14:textId="77777777" w:rsidR="003F6C38" w:rsidRPr="00B64F77"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B64F77">
        <w:rPr>
          <w:rFonts w:ascii="Times New Roman" w:hAnsi="Times New Roman"/>
          <w:color w:val="000000"/>
          <w:sz w:val="24"/>
          <w:szCs w:val="24"/>
        </w:rPr>
        <w:t>муниципального образования.</w:t>
      </w:r>
    </w:p>
    <w:p w14:paraId="58E5A179" w14:textId="77777777" w:rsidR="003F6C38" w:rsidRPr="00B64F77"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B64F77">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7C708FA5" w14:textId="77777777" w:rsidR="003F6C38" w:rsidRPr="00B64F77" w:rsidRDefault="003F6C38" w:rsidP="0035156C">
      <w:pPr>
        <w:spacing w:after="0" w:line="240" w:lineRule="auto"/>
        <w:ind w:firstLine="709"/>
        <w:jc w:val="both"/>
        <w:rPr>
          <w:rFonts w:ascii="Times New Roman" w:hAnsi="Times New Roman"/>
          <w:color w:val="000000"/>
          <w:sz w:val="24"/>
          <w:szCs w:val="24"/>
        </w:rPr>
      </w:pPr>
      <w:r w:rsidRPr="00B64F77">
        <w:rPr>
          <w:rFonts w:ascii="Times New Roman" w:eastAsia="Times New Roman" w:hAnsi="Times New Roman"/>
          <w:color w:val="000000"/>
          <w:sz w:val="24"/>
          <w:szCs w:val="24"/>
          <w:lang w:eastAsia="ru-RU"/>
        </w:rPr>
        <w:t xml:space="preserve">4. Объекты культурного наследия </w:t>
      </w:r>
      <w:r w:rsidRPr="00B64F77">
        <w:rPr>
          <w:rFonts w:ascii="Times New Roman" w:hAnsi="Times New Roman"/>
          <w:color w:val="000000"/>
          <w:sz w:val="24"/>
          <w:szCs w:val="24"/>
        </w:rPr>
        <w:t>представлены на карте градостроительного зонирования настоящих Правил.</w:t>
      </w:r>
    </w:p>
    <w:p w14:paraId="0543B457" w14:textId="77777777" w:rsidR="003F6C38" w:rsidRPr="00B64F77" w:rsidRDefault="003F6C38" w:rsidP="0035156C">
      <w:pPr>
        <w:spacing w:after="0" w:line="240" w:lineRule="auto"/>
        <w:ind w:firstLine="709"/>
        <w:jc w:val="both"/>
        <w:rPr>
          <w:rFonts w:ascii="Times New Roman" w:hAnsi="Times New Roman"/>
          <w:color w:val="000000"/>
          <w:sz w:val="24"/>
          <w:szCs w:val="24"/>
        </w:rPr>
      </w:pPr>
      <w:r w:rsidRPr="00B64F77">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116A29C7" w14:textId="77777777" w:rsidR="003F6C38" w:rsidRPr="00B64F77" w:rsidRDefault="003F6C38" w:rsidP="0035156C">
      <w:pPr>
        <w:spacing w:after="0" w:line="240" w:lineRule="auto"/>
        <w:ind w:firstLine="709"/>
        <w:jc w:val="both"/>
        <w:rPr>
          <w:rFonts w:ascii="Times New Roman" w:hAnsi="Times New Roman"/>
          <w:color w:val="000000"/>
          <w:sz w:val="24"/>
          <w:szCs w:val="24"/>
        </w:rPr>
      </w:pPr>
    </w:p>
    <w:p w14:paraId="30D1654D"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ook w:val="04A0" w:firstRow="1" w:lastRow="0" w:firstColumn="1" w:lastColumn="0" w:noHBand="0" w:noVBand="1"/>
      </w:tblPr>
      <w:tblGrid>
        <w:gridCol w:w="4785"/>
        <w:gridCol w:w="4786"/>
      </w:tblGrid>
      <w:tr w:rsidR="00B64F77" w:rsidRPr="00B64F77" w14:paraId="314A5AA6" w14:textId="77777777" w:rsidTr="004C5145">
        <w:tc>
          <w:tcPr>
            <w:tcW w:w="4785" w:type="dxa"/>
          </w:tcPr>
          <w:p w14:paraId="6C2802AD"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55FBA088"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B64F77" w:rsidRPr="00B64F77" w14:paraId="362F1B95" w14:textId="77777777" w:rsidTr="004C5145">
        <w:tc>
          <w:tcPr>
            <w:tcW w:w="4785" w:type="dxa"/>
          </w:tcPr>
          <w:p w14:paraId="0C845299" w14:textId="77777777" w:rsidR="003F6C38" w:rsidRPr="00B64F77" w:rsidRDefault="003F6C38" w:rsidP="0035156C">
            <w:pPr>
              <w:pStyle w:val="Default"/>
              <w:jc w:val="both"/>
            </w:pPr>
            <w:r w:rsidRPr="00B64F77">
              <w:t xml:space="preserve">Охранная зона объекта культурного наследия </w:t>
            </w:r>
          </w:p>
          <w:p w14:paraId="4B616537" w14:textId="77777777" w:rsidR="003F6C38" w:rsidRPr="00B64F77" w:rsidRDefault="003F6C38" w:rsidP="0035156C">
            <w:pPr>
              <w:jc w:val="both"/>
              <w:rPr>
                <w:rFonts w:ascii="Times New Roman" w:hAnsi="Times New Roman"/>
                <w:color w:val="000000"/>
                <w:sz w:val="24"/>
                <w:szCs w:val="24"/>
              </w:rPr>
            </w:pPr>
          </w:p>
          <w:p w14:paraId="7274BA35" w14:textId="77777777" w:rsidR="003F6C38" w:rsidRPr="00B64F77" w:rsidRDefault="003F6C38" w:rsidP="0035156C">
            <w:pPr>
              <w:pStyle w:val="Default"/>
              <w:jc w:val="both"/>
            </w:pPr>
            <w:r w:rsidRPr="00B64F77">
              <w:t xml:space="preserve">Зона регулирования застройки и хозяйственной деятельности </w:t>
            </w:r>
          </w:p>
          <w:p w14:paraId="03186B2F" w14:textId="77777777" w:rsidR="003F6C38" w:rsidRPr="00B64F77" w:rsidRDefault="003F6C38" w:rsidP="0035156C">
            <w:pPr>
              <w:jc w:val="both"/>
              <w:rPr>
                <w:rFonts w:ascii="Times New Roman" w:hAnsi="Times New Roman"/>
                <w:color w:val="000000"/>
                <w:sz w:val="24"/>
                <w:szCs w:val="24"/>
              </w:rPr>
            </w:pPr>
          </w:p>
          <w:p w14:paraId="5AD49B27" w14:textId="77777777" w:rsidR="003F6C38" w:rsidRPr="00B64F77" w:rsidRDefault="003F6C38" w:rsidP="0035156C">
            <w:pPr>
              <w:pStyle w:val="Default"/>
              <w:jc w:val="both"/>
            </w:pPr>
            <w:r w:rsidRPr="00B64F77">
              <w:t xml:space="preserve">Зона охраняемого природного ландшафта </w:t>
            </w:r>
          </w:p>
          <w:p w14:paraId="29510009" w14:textId="77777777" w:rsidR="003F6C38" w:rsidRPr="00B64F77" w:rsidRDefault="003F6C38" w:rsidP="0035156C">
            <w:pPr>
              <w:jc w:val="both"/>
              <w:rPr>
                <w:rFonts w:ascii="Times New Roman" w:hAnsi="Times New Roman"/>
                <w:color w:val="000000"/>
                <w:sz w:val="24"/>
                <w:szCs w:val="24"/>
              </w:rPr>
            </w:pPr>
          </w:p>
        </w:tc>
        <w:tc>
          <w:tcPr>
            <w:tcW w:w="4786" w:type="dxa"/>
          </w:tcPr>
          <w:p w14:paraId="237B3416" w14:textId="77777777" w:rsidR="003F6C38" w:rsidRPr="00B64F77" w:rsidRDefault="003F6C38" w:rsidP="0035156C">
            <w:pPr>
              <w:pStyle w:val="Default"/>
              <w:jc w:val="both"/>
            </w:pPr>
          </w:p>
          <w:p w14:paraId="4889E92A" w14:textId="77777777" w:rsidR="003F6C38" w:rsidRPr="00B64F77" w:rsidRDefault="003F6C38" w:rsidP="0035156C">
            <w:pPr>
              <w:pStyle w:val="Default"/>
              <w:jc w:val="both"/>
            </w:pPr>
            <w:r w:rsidRPr="00B64F77">
              <w:t xml:space="preserve">Федеральный закон от 25.06.2002 № 73-ФЗ «Об объектах культурного наследия (памятниках истории </w:t>
            </w:r>
          </w:p>
          <w:p w14:paraId="6DC2BA6F" w14:textId="77777777" w:rsidR="003F6C38" w:rsidRPr="00B64F77" w:rsidRDefault="003F6C38" w:rsidP="0035156C">
            <w:pPr>
              <w:pStyle w:val="Default"/>
              <w:jc w:val="both"/>
            </w:pPr>
            <w:r w:rsidRPr="00B64F77">
              <w:t xml:space="preserve">и культуры) народов Российской Федерации», </w:t>
            </w:r>
          </w:p>
          <w:p w14:paraId="62772DC8" w14:textId="77777777" w:rsidR="003F6C38" w:rsidRPr="00B64F77" w:rsidRDefault="003F6C38" w:rsidP="0035156C">
            <w:pPr>
              <w:pStyle w:val="Default"/>
              <w:jc w:val="both"/>
            </w:pPr>
            <w:r w:rsidRPr="00B64F77">
              <w:t xml:space="preserve">статья 34; </w:t>
            </w:r>
          </w:p>
          <w:p w14:paraId="11243C6F"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w:t>
            </w:r>
            <w:r w:rsidRPr="00B64F77">
              <w:rPr>
                <w:rFonts w:ascii="Times New Roman" w:hAnsi="Times New Roman"/>
                <w:color w:val="000000"/>
                <w:sz w:val="24"/>
                <w:szCs w:val="24"/>
              </w:rPr>
              <w:lastRenderedPageBreak/>
              <w:t xml:space="preserve">правовых актов Правительства Российской Федерации» </w:t>
            </w:r>
          </w:p>
        </w:tc>
      </w:tr>
    </w:tbl>
    <w:p w14:paraId="4841F1E1" w14:textId="77777777" w:rsidR="003F6C38" w:rsidRPr="00B64F77" w:rsidRDefault="003F6C38" w:rsidP="0035156C">
      <w:pPr>
        <w:jc w:val="center"/>
        <w:rPr>
          <w:rFonts w:ascii="Times New Roman" w:hAnsi="Times New Roman"/>
          <w:b/>
          <w:color w:val="000000"/>
          <w:sz w:val="24"/>
          <w:szCs w:val="24"/>
        </w:rPr>
      </w:pPr>
      <w:r w:rsidRPr="00B64F77">
        <w:rPr>
          <w:rFonts w:ascii="Times New Roman" w:hAnsi="Times New Roman"/>
          <w:b/>
          <w:color w:val="000000"/>
          <w:sz w:val="24"/>
          <w:szCs w:val="24"/>
        </w:rPr>
        <w:lastRenderedPageBreak/>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B64F77" w:rsidRPr="00B64F77" w14:paraId="05628E70" w14:textId="77777777" w:rsidTr="004C5145">
        <w:tc>
          <w:tcPr>
            <w:tcW w:w="4785" w:type="dxa"/>
          </w:tcPr>
          <w:p w14:paraId="24E91AE8"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Виды зон</w:t>
            </w:r>
          </w:p>
        </w:tc>
        <w:tc>
          <w:tcPr>
            <w:tcW w:w="4786" w:type="dxa"/>
          </w:tcPr>
          <w:p w14:paraId="1DBA0BC7" w14:textId="77777777" w:rsidR="003F6C38" w:rsidRPr="00B64F77" w:rsidRDefault="003F6C38" w:rsidP="0035156C">
            <w:pPr>
              <w:jc w:val="both"/>
              <w:rPr>
                <w:rFonts w:ascii="Times New Roman" w:hAnsi="Times New Roman"/>
                <w:color w:val="000000"/>
                <w:sz w:val="24"/>
                <w:szCs w:val="24"/>
              </w:rPr>
            </w:pPr>
            <w:r w:rsidRPr="00B64F77">
              <w:rPr>
                <w:rFonts w:ascii="Times New Roman" w:hAnsi="Times New Roman"/>
                <w:color w:val="000000"/>
                <w:sz w:val="24"/>
                <w:szCs w:val="24"/>
              </w:rPr>
              <w:t>Основание</w:t>
            </w:r>
          </w:p>
        </w:tc>
      </w:tr>
      <w:tr w:rsidR="003F6C38" w:rsidRPr="00B64F77" w14:paraId="3A1FE37C" w14:textId="77777777" w:rsidTr="004C5145">
        <w:tc>
          <w:tcPr>
            <w:tcW w:w="4785" w:type="dxa"/>
          </w:tcPr>
          <w:p w14:paraId="30FF1A8E" w14:textId="77777777" w:rsidR="003F6C38" w:rsidRPr="00B64F77" w:rsidRDefault="003F6C38" w:rsidP="0035156C">
            <w:pPr>
              <w:pStyle w:val="Default"/>
              <w:jc w:val="both"/>
            </w:pPr>
            <w:r w:rsidRPr="00B64F77">
              <w:t xml:space="preserve">Защитная зона объекта культурного наследия </w:t>
            </w:r>
          </w:p>
          <w:p w14:paraId="45AA9872" w14:textId="77777777" w:rsidR="003F6C38" w:rsidRPr="00B64F77" w:rsidRDefault="003F6C38" w:rsidP="0035156C">
            <w:pPr>
              <w:jc w:val="both"/>
              <w:rPr>
                <w:rFonts w:ascii="Times New Roman" w:hAnsi="Times New Roman"/>
                <w:color w:val="000000"/>
                <w:sz w:val="24"/>
                <w:szCs w:val="24"/>
              </w:rPr>
            </w:pPr>
          </w:p>
        </w:tc>
        <w:tc>
          <w:tcPr>
            <w:tcW w:w="4786" w:type="dxa"/>
          </w:tcPr>
          <w:p w14:paraId="3CA7259B" w14:textId="77777777" w:rsidR="003F6C38" w:rsidRPr="00B64F77" w:rsidRDefault="003F6C38" w:rsidP="0035156C">
            <w:pPr>
              <w:pStyle w:val="Default"/>
              <w:jc w:val="both"/>
            </w:pPr>
          </w:p>
          <w:p w14:paraId="735A7D21" w14:textId="77777777" w:rsidR="003F6C38" w:rsidRPr="00B64F77" w:rsidRDefault="003F6C38" w:rsidP="0035156C">
            <w:pPr>
              <w:pStyle w:val="Default"/>
              <w:jc w:val="both"/>
            </w:pPr>
            <w:r w:rsidRPr="00B64F77">
              <w:t xml:space="preserve">Федеральный закон от 25.06.2002 № 73-ФЗ «Об объектах культурного наследия (памятниках истории и культуры) народов Российской Федерации», статья 34.1 </w:t>
            </w:r>
          </w:p>
          <w:p w14:paraId="717F4250" w14:textId="77777777" w:rsidR="003F6C38" w:rsidRPr="00B64F77" w:rsidRDefault="003F6C38" w:rsidP="0035156C">
            <w:pPr>
              <w:jc w:val="both"/>
              <w:rPr>
                <w:rFonts w:ascii="Times New Roman" w:hAnsi="Times New Roman"/>
                <w:color w:val="000000"/>
                <w:sz w:val="24"/>
                <w:szCs w:val="24"/>
              </w:rPr>
            </w:pPr>
          </w:p>
        </w:tc>
      </w:tr>
    </w:tbl>
    <w:p w14:paraId="7466DF97" w14:textId="77777777" w:rsidR="003F6C38" w:rsidRPr="00B64F77" w:rsidRDefault="003F6C38" w:rsidP="0035156C">
      <w:pPr>
        <w:spacing w:after="0" w:line="240" w:lineRule="auto"/>
        <w:ind w:firstLine="709"/>
        <w:jc w:val="both"/>
        <w:rPr>
          <w:rFonts w:ascii="Times New Roman" w:hAnsi="Times New Roman"/>
          <w:color w:val="000000"/>
          <w:sz w:val="24"/>
          <w:szCs w:val="24"/>
        </w:rPr>
      </w:pPr>
    </w:p>
    <w:p w14:paraId="7699E46F" w14:textId="77777777" w:rsidR="003F6C38" w:rsidRPr="00B64F77" w:rsidRDefault="003F6C38" w:rsidP="0035156C">
      <w:pPr>
        <w:pStyle w:val="2"/>
        <w:spacing w:before="0" w:after="0"/>
        <w:jc w:val="both"/>
        <w:rPr>
          <w:rFonts w:ascii="Times New Roman" w:hAnsi="Times New Roman" w:cs="Times New Roman"/>
          <w:i w:val="0"/>
          <w:iCs w:val="0"/>
          <w:color w:val="000000"/>
          <w:kern w:val="1"/>
          <w:sz w:val="24"/>
          <w:szCs w:val="24"/>
        </w:rPr>
      </w:pPr>
      <w:bookmarkStart w:id="67" w:name="_Toc379703681"/>
      <w:bookmarkStart w:id="68" w:name="_Toc416785909"/>
      <w:bookmarkStart w:id="69" w:name="_Toc494887957"/>
      <w:bookmarkStart w:id="70" w:name="_Toc494888416"/>
      <w:bookmarkStart w:id="71" w:name="_Toc495960209"/>
      <w:bookmarkStart w:id="72" w:name="_Toc528181477"/>
      <w:bookmarkStart w:id="73" w:name="_Toc109831677"/>
      <w:r w:rsidRPr="00B64F77">
        <w:rPr>
          <w:rFonts w:ascii="Times New Roman" w:hAnsi="Times New Roman" w:cs="Times New Roman"/>
          <w:i w:val="0"/>
          <w:color w:val="000000"/>
          <w:kern w:val="1"/>
          <w:sz w:val="24"/>
          <w:szCs w:val="24"/>
        </w:rPr>
        <w:t xml:space="preserve">Статья </w:t>
      </w:r>
      <w:r w:rsidR="00E51B57" w:rsidRPr="00B64F77">
        <w:rPr>
          <w:rFonts w:ascii="Times New Roman" w:hAnsi="Times New Roman" w:cs="Times New Roman"/>
          <w:i w:val="0"/>
          <w:color w:val="000000"/>
          <w:kern w:val="1"/>
          <w:sz w:val="24"/>
          <w:szCs w:val="24"/>
        </w:rPr>
        <w:t>5</w:t>
      </w:r>
      <w:r w:rsidR="002F3905" w:rsidRPr="00B64F77">
        <w:rPr>
          <w:rFonts w:ascii="Times New Roman" w:hAnsi="Times New Roman" w:cs="Times New Roman"/>
          <w:i w:val="0"/>
          <w:color w:val="000000"/>
          <w:kern w:val="1"/>
          <w:sz w:val="24"/>
          <w:szCs w:val="24"/>
        </w:rPr>
        <w:t>7</w:t>
      </w:r>
      <w:r w:rsidRPr="00B64F77">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67"/>
      <w:bookmarkEnd w:id="68"/>
      <w:bookmarkEnd w:id="69"/>
      <w:bookmarkEnd w:id="70"/>
      <w:bookmarkEnd w:id="71"/>
      <w:bookmarkEnd w:id="72"/>
      <w:bookmarkEnd w:id="73"/>
    </w:p>
    <w:p w14:paraId="08DD7FBF" w14:textId="77777777" w:rsidR="009578D2" w:rsidRPr="00B64F77" w:rsidRDefault="009578D2" w:rsidP="0035156C">
      <w:pPr>
        <w:spacing w:after="0" w:line="240" w:lineRule="auto"/>
        <w:ind w:firstLine="709"/>
        <w:jc w:val="both"/>
        <w:rPr>
          <w:rFonts w:ascii="Times New Roman" w:eastAsia="Times New Roman" w:hAnsi="Times New Roman"/>
          <w:color w:val="000000"/>
          <w:sz w:val="24"/>
          <w:szCs w:val="24"/>
        </w:rPr>
      </w:pPr>
    </w:p>
    <w:p w14:paraId="347A7AF5" w14:textId="77777777" w:rsidR="003F6C38" w:rsidRPr="00B64F77" w:rsidRDefault="003F6C38" w:rsidP="0035156C">
      <w:pPr>
        <w:spacing w:after="0" w:line="240" w:lineRule="auto"/>
        <w:ind w:firstLine="709"/>
        <w:jc w:val="both"/>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59CBE829" w14:textId="77777777" w:rsidR="003F6C38" w:rsidRPr="00B64F77" w:rsidRDefault="003F6C38" w:rsidP="0035156C">
      <w:pPr>
        <w:spacing w:after="0" w:line="240" w:lineRule="auto"/>
        <w:ind w:firstLine="709"/>
        <w:jc w:val="both"/>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E9660F4" w14:textId="77777777" w:rsidR="003F6C38" w:rsidRPr="00B64F77" w:rsidRDefault="003F6C38" w:rsidP="0035156C">
      <w:pPr>
        <w:spacing w:after="0" w:line="240" w:lineRule="auto"/>
        <w:ind w:firstLine="709"/>
        <w:jc w:val="both"/>
        <w:rPr>
          <w:rFonts w:ascii="Times New Roman" w:eastAsia="Times New Roman" w:hAnsi="Times New Roman"/>
          <w:color w:val="000000"/>
          <w:sz w:val="24"/>
          <w:szCs w:val="24"/>
        </w:rPr>
      </w:pPr>
      <w:r w:rsidRPr="00B64F77">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B64F77">
        <w:rPr>
          <w:rFonts w:ascii="Times New Roman" w:hAnsi="Times New Roman"/>
          <w:color w:val="000000"/>
          <w:sz w:val="24"/>
          <w:szCs w:val="24"/>
        </w:rPr>
        <w:t>проектом генерального плана муниципального образования</w:t>
      </w:r>
      <w:r w:rsidRPr="00B64F77">
        <w:rPr>
          <w:rFonts w:ascii="Times New Roman" w:eastAsia="Times New Roman" w:hAnsi="Times New Roman"/>
          <w:color w:val="000000"/>
          <w:sz w:val="24"/>
          <w:szCs w:val="24"/>
        </w:rPr>
        <w:t>.</w:t>
      </w:r>
    </w:p>
    <w:p w14:paraId="6A127EB4" w14:textId="77777777" w:rsidR="003F6C38" w:rsidRPr="00B64F77" w:rsidRDefault="003F6C38" w:rsidP="0035156C">
      <w:pPr>
        <w:pStyle w:val="aff6"/>
        <w:spacing w:line="290" w:lineRule="atLeast"/>
        <w:ind w:left="405"/>
        <w:jc w:val="both"/>
        <w:rPr>
          <w:rFonts w:ascii="Times New Roman" w:hAnsi="Times New Roman"/>
          <w:color w:val="000000"/>
          <w:sz w:val="24"/>
          <w:szCs w:val="24"/>
        </w:rPr>
      </w:pPr>
      <w:r w:rsidRPr="00B64F77">
        <w:rPr>
          <w:rFonts w:ascii="Times New Roman" w:hAnsi="Times New Roman"/>
          <w:b/>
          <w:color w:val="000000"/>
          <w:sz w:val="24"/>
          <w:szCs w:val="24"/>
        </w:rPr>
        <w:t>Градостроительные регламенты не устанавливаются:</w:t>
      </w:r>
      <w:r w:rsidRPr="00B64F77">
        <w:rPr>
          <w:rFonts w:ascii="Times New Roman" w:hAnsi="Times New Roman"/>
          <w:color w:val="000000"/>
          <w:sz w:val="24"/>
          <w:szCs w:val="24"/>
        </w:rPr>
        <w:t xml:space="preserve"> </w:t>
      </w:r>
    </w:p>
    <w:p w14:paraId="6293A837" w14:textId="77777777" w:rsidR="003F6C38" w:rsidRPr="00B64F77" w:rsidRDefault="003F6C38" w:rsidP="004959AE">
      <w:pPr>
        <w:pStyle w:val="aff6"/>
        <w:numPr>
          <w:ilvl w:val="0"/>
          <w:numId w:val="24"/>
        </w:numPr>
        <w:spacing w:line="290" w:lineRule="atLeast"/>
        <w:ind w:left="-142" w:firstLine="547"/>
        <w:jc w:val="both"/>
        <w:rPr>
          <w:rFonts w:ascii="Times New Roman" w:hAnsi="Times New Roman"/>
          <w:color w:val="000000"/>
          <w:sz w:val="24"/>
          <w:szCs w:val="24"/>
        </w:rPr>
      </w:pPr>
      <w:r w:rsidRPr="00B64F77">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B64F77">
        <w:rPr>
          <w:rFonts w:ascii="Times New Roman" w:hAnsi="Times New Roman"/>
          <w:color w:val="000000"/>
          <w:sz w:val="24"/>
          <w:szCs w:val="24"/>
        </w:rPr>
        <w:t>;</w:t>
      </w:r>
      <w:bookmarkStart w:id="74" w:name="dst100587"/>
      <w:bookmarkEnd w:id="74"/>
    </w:p>
    <w:p w14:paraId="55A9243D" w14:textId="77777777" w:rsidR="003F6C38" w:rsidRPr="00B64F77" w:rsidRDefault="003F6C38" w:rsidP="004959AE">
      <w:pPr>
        <w:pStyle w:val="aff6"/>
        <w:numPr>
          <w:ilvl w:val="0"/>
          <w:numId w:val="24"/>
        </w:numPr>
        <w:spacing w:line="290" w:lineRule="atLeast"/>
        <w:ind w:left="-142" w:firstLine="547"/>
        <w:jc w:val="both"/>
        <w:rPr>
          <w:rFonts w:ascii="Times New Roman" w:hAnsi="Times New Roman"/>
          <w:color w:val="000000"/>
          <w:sz w:val="24"/>
          <w:szCs w:val="24"/>
        </w:rPr>
      </w:pPr>
      <w:r w:rsidRPr="00B64F77">
        <w:rPr>
          <w:rFonts w:ascii="Times New Roman" w:hAnsi="Times New Roman"/>
          <w:color w:val="000000"/>
          <w:sz w:val="24"/>
          <w:szCs w:val="24"/>
        </w:rPr>
        <w:t>В границах территорий общего пользования;</w:t>
      </w:r>
      <w:bookmarkStart w:id="75" w:name="dst101769"/>
      <w:bookmarkEnd w:id="75"/>
    </w:p>
    <w:p w14:paraId="54E02554" w14:textId="77777777" w:rsidR="003F6C38" w:rsidRPr="00B64F77" w:rsidRDefault="003F6C38" w:rsidP="004959AE">
      <w:pPr>
        <w:pStyle w:val="aff6"/>
        <w:numPr>
          <w:ilvl w:val="0"/>
          <w:numId w:val="24"/>
        </w:numPr>
        <w:spacing w:line="290" w:lineRule="atLeast"/>
        <w:ind w:left="-142" w:firstLine="547"/>
        <w:jc w:val="both"/>
        <w:rPr>
          <w:rFonts w:ascii="Times New Roman" w:hAnsi="Times New Roman"/>
          <w:color w:val="000000"/>
          <w:sz w:val="24"/>
          <w:szCs w:val="24"/>
        </w:rPr>
      </w:pPr>
      <w:r w:rsidRPr="00B64F77">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76" w:name="dst101025"/>
      <w:bookmarkEnd w:id="76"/>
    </w:p>
    <w:p w14:paraId="3604FA4F" w14:textId="77777777" w:rsidR="003F6C38" w:rsidRPr="00B64F77" w:rsidRDefault="003F6C38" w:rsidP="004959AE">
      <w:pPr>
        <w:pStyle w:val="aff6"/>
        <w:numPr>
          <w:ilvl w:val="0"/>
          <w:numId w:val="24"/>
        </w:numPr>
        <w:spacing w:line="290" w:lineRule="atLeast"/>
        <w:ind w:left="-142" w:firstLine="547"/>
        <w:jc w:val="both"/>
        <w:rPr>
          <w:rFonts w:ascii="Times New Roman" w:hAnsi="Times New Roman"/>
          <w:color w:val="000000"/>
          <w:sz w:val="24"/>
          <w:szCs w:val="24"/>
        </w:rPr>
      </w:pPr>
      <w:r w:rsidRPr="00B64F77">
        <w:rPr>
          <w:rFonts w:ascii="Times New Roman" w:hAnsi="Times New Roman"/>
          <w:color w:val="000000"/>
          <w:sz w:val="24"/>
          <w:szCs w:val="24"/>
        </w:rPr>
        <w:t>В границах территорий предоставленных для добычи полезных ископаемых.</w:t>
      </w:r>
      <w:bookmarkStart w:id="77" w:name="dst100589"/>
      <w:bookmarkEnd w:id="77"/>
    </w:p>
    <w:p w14:paraId="780366A9" w14:textId="77777777" w:rsidR="003F6C38" w:rsidRPr="00B64F77" w:rsidRDefault="003F6C38" w:rsidP="004959AE">
      <w:pPr>
        <w:pStyle w:val="aff6"/>
        <w:numPr>
          <w:ilvl w:val="0"/>
          <w:numId w:val="24"/>
        </w:numPr>
        <w:spacing w:line="290" w:lineRule="atLeast"/>
        <w:ind w:left="-142" w:firstLine="547"/>
        <w:jc w:val="both"/>
        <w:rPr>
          <w:rFonts w:ascii="Times New Roman" w:hAnsi="Times New Roman"/>
          <w:color w:val="000000"/>
          <w:sz w:val="24"/>
          <w:szCs w:val="24"/>
        </w:rPr>
      </w:pPr>
      <w:r w:rsidRPr="00B64F77">
        <w:rPr>
          <w:rFonts w:ascii="Times New Roman" w:hAnsi="Times New Roman"/>
          <w:color w:val="000000"/>
          <w:sz w:val="24"/>
          <w:szCs w:val="24"/>
        </w:rPr>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78" w:name="dst1222"/>
      <w:bookmarkEnd w:id="78"/>
    </w:p>
    <w:p w14:paraId="358669EA" w14:textId="77777777" w:rsidR="00164002" w:rsidRPr="00B64F77" w:rsidRDefault="003F6C38" w:rsidP="004959AE">
      <w:pPr>
        <w:pStyle w:val="aff6"/>
        <w:numPr>
          <w:ilvl w:val="0"/>
          <w:numId w:val="24"/>
        </w:numPr>
        <w:spacing w:after="0" w:line="240" w:lineRule="auto"/>
        <w:ind w:left="-142" w:firstLine="547"/>
        <w:jc w:val="both"/>
        <w:rPr>
          <w:rFonts w:ascii="Times New Roman" w:eastAsia="Times New Roman" w:hAnsi="Times New Roman"/>
          <w:color w:val="000000"/>
          <w:sz w:val="24"/>
          <w:szCs w:val="24"/>
        </w:rPr>
      </w:pPr>
      <w:r w:rsidRPr="00B64F77">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w:t>
      </w:r>
      <w:r w:rsidRPr="00B64F77">
        <w:rPr>
          <w:rFonts w:ascii="Times New Roman" w:hAnsi="Times New Roman"/>
          <w:color w:val="000000"/>
          <w:sz w:val="24"/>
          <w:szCs w:val="24"/>
        </w:rPr>
        <w:lastRenderedPageBreak/>
        <w:t xml:space="preserve">участков, расположенных в границах особых экономических зон и территорий опережающего социально-экономического развития. </w:t>
      </w:r>
      <w:bookmarkStart w:id="79" w:name="dst2098"/>
      <w:bookmarkEnd w:id="79"/>
    </w:p>
    <w:p w14:paraId="009A0E0E" w14:textId="77777777" w:rsidR="003F6C38" w:rsidRPr="00B64F77" w:rsidRDefault="003F6C38" w:rsidP="0035156C">
      <w:pPr>
        <w:pStyle w:val="2"/>
        <w:spacing w:before="0" w:after="0"/>
        <w:jc w:val="both"/>
        <w:rPr>
          <w:rFonts w:ascii="Times New Roman" w:hAnsi="Times New Roman" w:cs="Times New Roman"/>
          <w:color w:val="000000"/>
          <w:sz w:val="24"/>
          <w:szCs w:val="24"/>
        </w:rPr>
      </w:pPr>
    </w:p>
    <w:p w14:paraId="05FC3B1D" w14:textId="39ADF00E" w:rsidR="00B945AA" w:rsidRPr="00B64F77" w:rsidRDefault="00B945AA" w:rsidP="00B945AA">
      <w:pPr>
        <w:spacing w:line="240" w:lineRule="auto"/>
        <w:ind w:firstLine="284"/>
        <w:jc w:val="both"/>
        <w:rPr>
          <w:rFonts w:ascii="Times New Roman" w:hAnsi="Times New Roman"/>
          <w:b/>
          <w:bCs/>
          <w:color w:val="000000"/>
          <w:sz w:val="24"/>
          <w:szCs w:val="24"/>
        </w:rPr>
      </w:pPr>
      <w:r w:rsidRPr="00B64F77">
        <w:rPr>
          <w:rFonts w:ascii="Times New Roman" w:hAnsi="Times New Roman"/>
          <w:b/>
          <w:bCs/>
          <w:color w:val="000000"/>
          <w:sz w:val="24"/>
          <w:szCs w:val="24"/>
        </w:rPr>
        <w:t>Статья 58. Градостроительные регламенты в части требований к архитектурно-градостроительному облику объекта капитального строительства</w:t>
      </w:r>
    </w:p>
    <w:p w14:paraId="38746821" w14:textId="7347C44B"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xml:space="preserve">1. На территории муниципального образования </w:t>
      </w:r>
      <w:r w:rsidR="006B5D1C" w:rsidRPr="00B64F77">
        <w:rPr>
          <w:rFonts w:ascii="Times New Roman" w:hAnsi="Times New Roman"/>
          <w:color w:val="000000"/>
          <w:sz w:val="24"/>
          <w:szCs w:val="24"/>
        </w:rPr>
        <w:t>Вилинское</w:t>
      </w:r>
      <w:r w:rsidRPr="00B64F77">
        <w:rPr>
          <w:rFonts w:ascii="Times New Roman" w:hAnsi="Times New Roman"/>
          <w:color w:val="000000"/>
          <w:sz w:val="24"/>
          <w:szCs w:val="24"/>
        </w:rPr>
        <w:t xml:space="preserve">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64CB945A"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зона объектов отдыха и туризма, озеленение общего пользования (З-1);</w:t>
      </w:r>
    </w:p>
    <w:p w14:paraId="71071CC8"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зона делового, общественного и коммерческого назначения (О-1);</w:t>
      </w:r>
    </w:p>
    <w:p w14:paraId="38E80790"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зона застройки среднеэтажными жилыми домами (Ж-3);</w:t>
      </w:r>
    </w:p>
    <w:p w14:paraId="3876F029"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зона застройки малоэтажными жилыми домами (Ж-2);</w:t>
      </w:r>
    </w:p>
    <w:p w14:paraId="45E82E5C"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7747549D"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0685F909"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5CAF7442"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520BE556"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2D69FA85"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3) требования к цветовым решениям объектов капитального строительства;</w:t>
      </w:r>
    </w:p>
    <w:p w14:paraId="55BC97D5"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3F19A636"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560A4BAB"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6) требования к подсветке фасадов объектов капитального строительства.</w:t>
      </w:r>
    </w:p>
    <w:p w14:paraId="6405C818"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4CDA2CEA"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1)</w:t>
      </w:r>
      <w:r w:rsidRPr="00B64F77">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68F9F1EF"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57C3515D"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концепции архитектурно-средового оформления, утвержденной правовым актом Администрации Бахчисарайского района;</w:t>
      </w:r>
    </w:p>
    <w:p w14:paraId="7B153A11"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7861A3D8"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54D79778"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lastRenderedPageBreak/>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6DDAB620"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7A89DA2A"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158376DF"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2)</w:t>
      </w:r>
      <w:r w:rsidRPr="00B64F77">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6F73F4FE"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4E8AA604"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380FB71A"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4DF03D81"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14746EA2"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1C4FE7D"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3)</w:t>
      </w:r>
      <w:r w:rsidRPr="00B64F77">
        <w:rPr>
          <w:rFonts w:ascii="Times New Roman" w:hAnsi="Times New Roman"/>
          <w:color w:val="000000"/>
          <w:sz w:val="24"/>
          <w:szCs w:val="24"/>
        </w:rPr>
        <w:tab/>
        <w:t>Требования к цветовым решениям объектов капитального строительства:</w:t>
      </w:r>
    </w:p>
    <w:p w14:paraId="0D63DFC0"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4B8B7029"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цветовое решение</w:t>
      </w:r>
      <w:r w:rsidRPr="00B64F77">
        <w:rPr>
          <w:color w:val="000000"/>
        </w:rPr>
        <w:t xml:space="preserve"> </w:t>
      </w:r>
      <w:r w:rsidRPr="00B64F77">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3F5AC390" w14:textId="77777777" w:rsidR="00B945AA" w:rsidRPr="00B64F77" w:rsidRDefault="00B945AA" w:rsidP="00B945AA">
      <w:pPr>
        <w:spacing w:after="0" w:line="240" w:lineRule="auto"/>
        <w:ind w:firstLine="284"/>
        <w:jc w:val="both"/>
        <w:rPr>
          <w:rFonts w:ascii="Times New Roman" w:hAnsi="Times New Roman"/>
          <w:color w:val="000000"/>
          <w:sz w:val="12"/>
          <w:szCs w:val="12"/>
        </w:rPr>
      </w:pPr>
    </w:p>
    <w:p w14:paraId="180D5005"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rPr>
        <w:t>Для</w:t>
      </w:r>
      <w:r w:rsidRPr="00B64F77">
        <w:rPr>
          <w:rFonts w:ascii="Times New Roman" w:hAnsi="Times New Roman"/>
          <w:color w:val="000000"/>
          <w:sz w:val="24"/>
          <w:szCs w:val="24"/>
          <w:lang w:val="en-US"/>
        </w:rPr>
        <w:t xml:space="preserve"> </w:t>
      </w:r>
      <w:r w:rsidRPr="00B64F77">
        <w:rPr>
          <w:rFonts w:ascii="Times New Roman" w:hAnsi="Times New Roman"/>
          <w:color w:val="000000"/>
          <w:sz w:val="24"/>
          <w:szCs w:val="24"/>
        </w:rPr>
        <w:t>стен</w:t>
      </w:r>
      <w:r w:rsidRPr="00B64F77">
        <w:rPr>
          <w:rFonts w:ascii="Times New Roman" w:hAnsi="Times New Roman"/>
          <w:color w:val="000000"/>
          <w:sz w:val="24"/>
          <w:szCs w:val="24"/>
          <w:lang w:val="en-US"/>
        </w:rPr>
        <w:t>:</w:t>
      </w:r>
    </w:p>
    <w:p w14:paraId="51C38816"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55489DA4"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331D4F04" wp14:editId="066D2120">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50"/>
                    <a:stretch>
                      <a:fillRect/>
                    </a:stretch>
                  </pic:blipFill>
                  <pic:spPr>
                    <a:xfrm>
                      <a:off x="0" y="0"/>
                      <a:ext cx="1186323" cy="715283"/>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239C85D8" wp14:editId="46C7724E">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1"/>
                    <a:stretch>
                      <a:fillRect/>
                    </a:stretch>
                  </pic:blipFill>
                  <pic:spPr>
                    <a:xfrm>
                      <a:off x="0" y="0"/>
                      <a:ext cx="1128088" cy="735044"/>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6C78F512" wp14:editId="775EB277">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2"/>
                    <a:stretch>
                      <a:fillRect/>
                    </a:stretch>
                  </pic:blipFill>
                  <pic:spPr>
                    <a:xfrm>
                      <a:off x="0" y="0"/>
                      <a:ext cx="1065146" cy="730982"/>
                    </a:xfrm>
                    <a:prstGeom prst="rect">
                      <a:avLst/>
                    </a:prstGeom>
                  </pic:spPr>
                </pic:pic>
              </a:graphicData>
            </a:graphic>
          </wp:inline>
        </w:drawing>
      </w:r>
      <w:r w:rsidRPr="00B64F77">
        <w:rPr>
          <w:rFonts w:ascii="Times New Roman" w:hAnsi="Times New Roman"/>
          <w:color w:val="000000"/>
          <w:sz w:val="24"/>
          <w:szCs w:val="24"/>
          <w:lang w:val="en-US"/>
        </w:rPr>
        <w:t xml:space="preserve">   </w:t>
      </w:r>
    </w:p>
    <w:p w14:paraId="5DD47AC3"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 1013                   RAL 1014               RAL 1015             </w:t>
      </w:r>
    </w:p>
    <w:p w14:paraId="3B76710B"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49DB838B"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06F1740C" wp14:editId="77FDAABA">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3"/>
                    <a:stretch>
                      <a:fillRect/>
                    </a:stretch>
                  </pic:blipFill>
                  <pic:spPr>
                    <a:xfrm flipH="1">
                      <a:off x="0" y="0"/>
                      <a:ext cx="1190605" cy="835239"/>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98B8E84" wp14:editId="59E73BFD">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4"/>
                    <a:stretch>
                      <a:fillRect/>
                    </a:stretch>
                  </pic:blipFill>
                  <pic:spPr>
                    <a:xfrm>
                      <a:off x="0" y="0"/>
                      <a:ext cx="1117722" cy="854199"/>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16F5312E" wp14:editId="576C6423">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5"/>
                    <a:stretch>
                      <a:fillRect/>
                    </a:stretch>
                  </pic:blipFill>
                  <pic:spPr>
                    <a:xfrm flipH="1">
                      <a:off x="0" y="0"/>
                      <a:ext cx="1047229" cy="826794"/>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44A75EB" wp14:editId="679AA517">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6"/>
                    <a:stretch>
                      <a:fillRect/>
                    </a:stretch>
                  </pic:blipFill>
                  <pic:spPr>
                    <a:xfrm>
                      <a:off x="0" y="0"/>
                      <a:ext cx="1018511" cy="844916"/>
                    </a:xfrm>
                    <a:prstGeom prst="rect">
                      <a:avLst/>
                    </a:prstGeom>
                  </pic:spPr>
                </pic:pic>
              </a:graphicData>
            </a:graphic>
          </wp:inline>
        </w:drawing>
      </w:r>
    </w:p>
    <w:p w14:paraId="05524F74"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RAL8000                   RAL8001               RAL8002              RAL8003</w:t>
      </w:r>
    </w:p>
    <w:p w14:paraId="41BED475"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50E952A3"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lastRenderedPageBreak/>
        <w:drawing>
          <wp:inline distT="0" distB="0" distL="0" distR="0" wp14:anchorId="32BC52C6" wp14:editId="7DC05396">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57"/>
                    <a:stretch>
                      <a:fillRect/>
                    </a:stretch>
                  </pic:blipFill>
                  <pic:spPr>
                    <a:xfrm>
                      <a:off x="0" y="0"/>
                      <a:ext cx="1213308" cy="859815"/>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653A3A4" wp14:editId="61B9B80C">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58"/>
                    <a:stretch>
                      <a:fillRect/>
                    </a:stretch>
                  </pic:blipFill>
                  <pic:spPr>
                    <a:xfrm>
                      <a:off x="0" y="0"/>
                      <a:ext cx="1092310" cy="85258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2CD68CA9" wp14:editId="3DDF033D">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59"/>
                    <a:stretch>
                      <a:fillRect/>
                    </a:stretch>
                  </pic:blipFill>
                  <pic:spPr>
                    <a:xfrm>
                      <a:off x="0" y="0"/>
                      <a:ext cx="1032133" cy="843661"/>
                    </a:xfrm>
                    <a:prstGeom prst="rect">
                      <a:avLst/>
                    </a:prstGeom>
                  </pic:spPr>
                </pic:pic>
              </a:graphicData>
            </a:graphic>
          </wp:inline>
        </w:drawing>
      </w:r>
      <w:r w:rsidRPr="00B64F77">
        <w:rPr>
          <w:rFonts w:ascii="Times New Roman" w:hAnsi="Times New Roman"/>
          <w:color w:val="000000"/>
          <w:sz w:val="24"/>
          <w:szCs w:val="24"/>
          <w:lang w:val="en-US"/>
        </w:rPr>
        <w:t xml:space="preserve">   </w:t>
      </w:r>
    </w:p>
    <w:p w14:paraId="221411A8"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RAL9003                   RAL9002               RAL9001          </w:t>
      </w:r>
    </w:p>
    <w:p w14:paraId="76F616B8"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59D295FD"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2F8C1ED1" wp14:editId="2D8701BB">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0"/>
                    <a:stretch>
                      <a:fillRect/>
                    </a:stretch>
                  </pic:blipFill>
                  <pic:spPr>
                    <a:xfrm flipH="1">
                      <a:off x="0" y="0"/>
                      <a:ext cx="1220248" cy="717679"/>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2F5A398D" wp14:editId="335EAF2A">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1"/>
                    <a:stretch>
                      <a:fillRect/>
                    </a:stretch>
                  </pic:blipFill>
                  <pic:spPr>
                    <a:xfrm>
                      <a:off x="0" y="0"/>
                      <a:ext cx="1091230" cy="712184"/>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272A909" wp14:editId="13CBA2C0">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2"/>
                    <a:stretch>
                      <a:fillRect/>
                    </a:stretch>
                  </pic:blipFill>
                  <pic:spPr>
                    <a:xfrm>
                      <a:off x="0" y="0"/>
                      <a:ext cx="1057243" cy="719324"/>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062F697C" wp14:editId="63EE6355">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3"/>
                    <a:stretch>
                      <a:fillRect/>
                    </a:stretch>
                  </pic:blipFill>
                  <pic:spPr>
                    <a:xfrm>
                      <a:off x="0" y="0"/>
                      <a:ext cx="1062132" cy="728000"/>
                    </a:xfrm>
                    <a:prstGeom prst="rect">
                      <a:avLst/>
                    </a:prstGeom>
                  </pic:spPr>
                </pic:pic>
              </a:graphicData>
            </a:graphic>
          </wp:inline>
        </w:drawing>
      </w:r>
    </w:p>
    <w:p w14:paraId="7ED10291"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RAL7034                   RAL7033               RAL7032              RAL 7047</w:t>
      </w:r>
    </w:p>
    <w:p w14:paraId="335C77F4"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7D72881B"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4B6590F1" wp14:editId="127637F5">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4"/>
                    <a:stretch>
                      <a:fillRect/>
                    </a:stretch>
                  </pic:blipFill>
                  <pic:spPr>
                    <a:xfrm flipH="1">
                      <a:off x="0" y="0"/>
                      <a:ext cx="1188541" cy="844377"/>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C4D73A4" wp14:editId="225A38EA">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5"/>
                    <a:stretch>
                      <a:fillRect/>
                    </a:stretch>
                  </pic:blipFill>
                  <pic:spPr>
                    <a:xfrm flipH="1">
                      <a:off x="0" y="0"/>
                      <a:ext cx="1105497" cy="828753"/>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A4636C8" wp14:editId="72B08553">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6"/>
                    <a:stretch>
                      <a:fillRect/>
                    </a:stretch>
                  </pic:blipFill>
                  <pic:spPr>
                    <a:xfrm flipH="1">
                      <a:off x="0" y="0"/>
                      <a:ext cx="1060112" cy="83758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8F7A5EE" wp14:editId="4FA58123">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7"/>
                    <a:stretch>
                      <a:fillRect/>
                    </a:stretch>
                  </pic:blipFill>
                  <pic:spPr>
                    <a:xfrm>
                      <a:off x="0" y="0"/>
                      <a:ext cx="1048843" cy="828088"/>
                    </a:xfrm>
                    <a:prstGeom prst="rect">
                      <a:avLst/>
                    </a:prstGeom>
                  </pic:spPr>
                </pic:pic>
              </a:graphicData>
            </a:graphic>
          </wp:inline>
        </w:drawing>
      </w:r>
    </w:p>
    <w:p w14:paraId="2DDC640D"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RAL7001                 RAL7002                 RAL7003              RAL7004</w:t>
      </w:r>
    </w:p>
    <w:p w14:paraId="7AF72474"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763E7F42"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xml:space="preserve">Выступающие декоративные части фасада (декор) </w:t>
      </w:r>
    </w:p>
    <w:p w14:paraId="56A4F066" w14:textId="77777777" w:rsidR="00B945AA" w:rsidRPr="00B64F77" w:rsidRDefault="00B945AA" w:rsidP="00B945AA">
      <w:pPr>
        <w:spacing w:after="0" w:line="240" w:lineRule="auto"/>
        <w:ind w:firstLine="284"/>
        <w:jc w:val="both"/>
        <w:rPr>
          <w:color w:val="000000"/>
          <w:sz w:val="16"/>
          <w:szCs w:val="16"/>
        </w:rPr>
      </w:pPr>
    </w:p>
    <w:p w14:paraId="10A768C7" w14:textId="77777777" w:rsidR="00B945AA" w:rsidRPr="00B64F77" w:rsidRDefault="00B945AA" w:rsidP="00B945AA">
      <w:pPr>
        <w:spacing w:after="0" w:line="240" w:lineRule="auto"/>
        <w:ind w:firstLine="284"/>
        <w:jc w:val="both"/>
        <w:rPr>
          <w:color w:val="000000"/>
          <w:sz w:val="24"/>
          <w:szCs w:val="24"/>
        </w:rPr>
      </w:pPr>
      <w:r w:rsidRPr="00B64F77">
        <w:rPr>
          <w:noProof/>
          <w:color w:val="000000"/>
          <w:sz w:val="24"/>
          <w:szCs w:val="24"/>
          <w:lang w:eastAsia="ru-RU"/>
        </w:rPr>
        <w:drawing>
          <wp:inline distT="0" distB="0" distL="0" distR="0" wp14:anchorId="1B58084A" wp14:editId="1B42B9EE">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8"/>
                    <a:stretch>
                      <a:fillRect/>
                    </a:stretch>
                  </pic:blipFill>
                  <pic:spPr>
                    <a:xfrm>
                      <a:off x="0" y="0"/>
                      <a:ext cx="1120445" cy="907027"/>
                    </a:xfrm>
                    <a:prstGeom prst="rect">
                      <a:avLst/>
                    </a:prstGeom>
                  </pic:spPr>
                </pic:pic>
              </a:graphicData>
            </a:graphic>
          </wp:inline>
        </w:drawing>
      </w:r>
    </w:p>
    <w:p w14:paraId="016B471B"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lang w:val="en-US"/>
        </w:rPr>
        <w:t>RAL</w:t>
      </w:r>
      <w:r w:rsidRPr="00B64F77">
        <w:rPr>
          <w:rFonts w:ascii="Times New Roman" w:hAnsi="Times New Roman"/>
          <w:color w:val="000000"/>
          <w:sz w:val="24"/>
          <w:szCs w:val="24"/>
        </w:rPr>
        <w:t>9010</w:t>
      </w:r>
    </w:p>
    <w:p w14:paraId="0B937BC0" w14:textId="77777777" w:rsidR="00B945AA" w:rsidRPr="00B64F77" w:rsidRDefault="00B945AA" w:rsidP="00B945AA">
      <w:pPr>
        <w:spacing w:after="0" w:line="240" w:lineRule="auto"/>
        <w:ind w:firstLine="284"/>
        <w:jc w:val="both"/>
        <w:rPr>
          <w:rFonts w:ascii="Times New Roman" w:hAnsi="Times New Roman"/>
          <w:color w:val="000000"/>
          <w:sz w:val="16"/>
          <w:szCs w:val="16"/>
        </w:rPr>
      </w:pPr>
    </w:p>
    <w:p w14:paraId="33FF3D48" w14:textId="77777777" w:rsidR="00B945AA" w:rsidRPr="00B64F77" w:rsidRDefault="00B945AA" w:rsidP="00B945AA">
      <w:pPr>
        <w:pStyle w:val="s1"/>
        <w:spacing w:before="0" w:beforeAutospacing="0" w:after="0" w:afterAutospacing="0"/>
        <w:ind w:left="284"/>
        <w:rPr>
          <w:color w:val="000000"/>
        </w:rPr>
      </w:pPr>
      <w:r w:rsidRPr="00B64F77">
        <w:rPr>
          <w:color w:val="000000"/>
        </w:rPr>
        <w:t>Цветовое решение маркиз по оттенку должно соответствовать основному колеру фасада и решено в следующих цветах:</w:t>
      </w:r>
    </w:p>
    <w:p w14:paraId="61DED1E7" w14:textId="77777777" w:rsidR="00B945AA" w:rsidRPr="00B64F77" w:rsidRDefault="00B945AA" w:rsidP="00B945AA">
      <w:pPr>
        <w:pStyle w:val="s1"/>
        <w:spacing w:before="0" w:beforeAutospacing="0" w:after="0" w:afterAutospacing="0"/>
        <w:ind w:left="284"/>
        <w:rPr>
          <w:color w:val="000000"/>
          <w:sz w:val="16"/>
          <w:szCs w:val="16"/>
        </w:rPr>
      </w:pPr>
    </w:p>
    <w:p w14:paraId="3C276BD7" w14:textId="77777777" w:rsidR="00B945AA" w:rsidRPr="00B64F77" w:rsidRDefault="00B945AA" w:rsidP="00B945AA">
      <w:pPr>
        <w:pStyle w:val="s1"/>
        <w:spacing w:before="0" w:beforeAutospacing="0" w:after="0" w:afterAutospacing="0"/>
        <w:rPr>
          <w:color w:val="000000"/>
          <w:lang w:val="en-US"/>
        </w:rPr>
      </w:pPr>
      <w:r w:rsidRPr="00B64F77">
        <w:rPr>
          <w:color w:val="000000"/>
        </w:rPr>
        <w:t xml:space="preserve">    </w:t>
      </w:r>
      <w:r w:rsidRPr="00B64F77">
        <w:rPr>
          <w:noProof/>
          <w:color w:val="000000"/>
        </w:rPr>
        <w:drawing>
          <wp:inline distT="0" distB="0" distL="0" distR="0" wp14:anchorId="69E39808" wp14:editId="5B4C4A10">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69"/>
                    <a:stretch>
                      <a:fillRect/>
                    </a:stretch>
                  </pic:blipFill>
                  <pic:spPr>
                    <a:xfrm flipH="1">
                      <a:off x="0" y="0"/>
                      <a:ext cx="1082313" cy="810446"/>
                    </a:xfrm>
                    <a:prstGeom prst="rect">
                      <a:avLst/>
                    </a:prstGeom>
                  </pic:spPr>
                </pic:pic>
              </a:graphicData>
            </a:graphic>
          </wp:inline>
        </w:drawing>
      </w:r>
      <w:r w:rsidRPr="00B64F77">
        <w:rPr>
          <w:color w:val="000000"/>
          <w:lang w:val="en-US"/>
        </w:rPr>
        <w:t xml:space="preserve">   </w:t>
      </w:r>
      <w:r w:rsidRPr="00B64F77">
        <w:rPr>
          <w:noProof/>
          <w:color w:val="000000"/>
        </w:rPr>
        <w:drawing>
          <wp:inline distT="0" distB="0" distL="0" distR="0" wp14:anchorId="18C23BE1" wp14:editId="6E7FE813">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70"/>
                    <a:stretch>
                      <a:fillRect/>
                    </a:stretch>
                  </pic:blipFill>
                  <pic:spPr>
                    <a:xfrm>
                      <a:off x="0" y="0"/>
                      <a:ext cx="1073460" cy="801970"/>
                    </a:xfrm>
                    <a:prstGeom prst="rect">
                      <a:avLst/>
                    </a:prstGeom>
                  </pic:spPr>
                </pic:pic>
              </a:graphicData>
            </a:graphic>
          </wp:inline>
        </w:drawing>
      </w:r>
      <w:r w:rsidRPr="00B64F77">
        <w:rPr>
          <w:color w:val="000000"/>
          <w:lang w:val="en-US"/>
        </w:rPr>
        <w:t xml:space="preserve">   </w:t>
      </w:r>
      <w:r w:rsidRPr="00B64F77">
        <w:rPr>
          <w:noProof/>
          <w:color w:val="000000"/>
        </w:rPr>
        <w:drawing>
          <wp:inline distT="0" distB="0" distL="0" distR="0" wp14:anchorId="3BF709BA" wp14:editId="0F3D02E9">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1"/>
                    <a:stretch>
                      <a:fillRect/>
                    </a:stretch>
                  </pic:blipFill>
                  <pic:spPr>
                    <a:xfrm>
                      <a:off x="0" y="0"/>
                      <a:ext cx="1051671" cy="790522"/>
                    </a:xfrm>
                    <a:prstGeom prst="rect">
                      <a:avLst/>
                    </a:prstGeom>
                  </pic:spPr>
                </pic:pic>
              </a:graphicData>
            </a:graphic>
          </wp:inline>
        </w:drawing>
      </w:r>
      <w:r w:rsidRPr="00B64F77">
        <w:rPr>
          <w:color w:val="000000"/>
          <w:lang w:val="en-US"/>
        </w:rPr>
        <w:t xml:space="preserve">   </w:t>
      </w:r>
      <w:r w:rsidRPr="00B64F77">
        <w:rPr>
          <w:noProof/>
          <w:color w:val="000000"/>
        </w:rPr>
        <w:drawing>
          <wp:inline distT="0" distB="0" distL="0" distR="0" wp14:anchorId="32A54C0F" wp14:editId="0A63A3C2">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2"/>
                    <a:stretch>
                      <a:fillRect/>
                    </a:stretch>
                  </pic:blipFill>
                  <pic:spPr>
                    <a:xfrm>
                      <a:off x="0" y="0"/>
                      <a:ext cx="1013618" cy="795076"/>
                    </a:xfrm>
                    <a:prstGeom prst="rect">
                      <a:avLst/>
                    </a:prstGeom>
                  </pic:spPr>
                </pic:pic>
              </a:graphicData>
            </a:graphic>
          </wp:inline>
        </w:drawing>
      </w:r>
    </w:p>
    <w:p w14:paraId="4F60DBE4"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RAL1001              RAL3005               RAL5026                RAL6028</w:t>
      </w:r>
    </w:p>
    <w:p w14:paraId="51E089ED"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2E18299B" w14:textId="77777777" w:rsidR="00B945AA" w:rsidRPr="00B64F77" w:rsidRDefault="00B945AA" w:rsidP="00B945AA">
      <w:pPr>
        <w:spacing w:after="0" w:line="240" w:lineRule="auto"/>
        <w:ind w:firstLine="284"/>
        <w:jc w:val="both"/>
        <w:rPr>
          <w:color w:val="000000"/>
          <w:sz w:val="24"/>
          <w:szCs w:val="24"/>
          <w:lang w:val="en-US"/>
        </w:rPr>
      </w:pPr>
      <w:r w:rsidRPr="00B64F77">
        <w:rPr>
          <w:rFonts w:ascii="Times New Roman" w:hAnsi="Times New Roman"/>
          <w:noProof/>
          <w:color w:val="000000"/>
          <w:sz w:val="24"/>
          <w:szCs w:val="24"/>
          <w:lang w:eastAsia="ru-RU"/>
        </w:rPr>
        <w:drawing>
          <wp:inline distT="0" distB="0" distL="0" distR="0" wp14:anchorId="2B8E07D2" wp14:editId="02CEBB90">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3"/>
                    <a:stretch>
                      <a:fillRect/>
                    </a:stretch>
                  </pic:blipFill>
                  <pic:spPr>
                    <a:xfrm flipH="1">
                      <a:off x="0" y="0"/>
                      <a:ext cx="1010014" cy="79252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4FFE4699" wp14:editId="68E739C4">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4"/>
                    <a:stretch>
                      <a:fillRect/>
                    </a:stretch>
                  </pic:blipFill>
                  <pic:spPr>
                    <a:xfrm>
                      <a:off x="0" y="0"/>
                      <a:ext cx="1040675" cy="794666"/>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noProof/>
          <w:color w:val="000000"/>
          <w:sz w:val="24"/>
          <w:szCs w:val="24"/>
          <w:lang w:eastAsia="ru-RU"/>
        </w:rPr>
        <w:drawing>
          <wp:inline distT="0" distB="0" distL="0" distR="0" wp14:anchorId="09A01169" wp14:editId="5CC8B0A0">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8"/>
                    <a:stretch>
                      <a:fillRect/>
                    </a:stretch>
                  </pic:blipFill>
                  <pic:spPr>
                    <a:xfrm>
                      <a:off x="0" y="0"/>
                      <a:ext cx="1040212" cy="786562"/>
                    </a:xfrm>
                    <a:prstGeom prst="rect">
                      <a:avLst/>
                    </a:prstGeom>
                  </pic:spPr>
                </pic:pic>
              </a:graphicData>
            </a:graphic>
          </wp:inline>
        </w:drawing>
      </w:r>
    </w:p>
    <w:p w14:paraId="7000F759"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RAL7001              RAL8007               RAL9010</w:t>
      </w:r>
    </w:p>
    <w:p w14:paraId="701DFB94"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6CA1C061"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7BA25A5B"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7B34706E"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545B63A0"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49494C7C" w14:textId="25CA1384"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rPr>
        <w:t>Цоколь</w:t>
      </w:r>
      <w:r w:rsidRPr="00B64F77">
        <w:rPr>
          <w:rFonts w:ascii="Times New Roman" w:hAnsi="Times New Roman"/>
          <w:color w:val="000000"/>
          <w:sz w:val="24"/>
          <w:szCs w:val="24"/>
          <w:lang w:val="en-US"/>
        </w:rPr>
        <w:t>:</w:t>
      </w:r>
    </w:p>
    <w:p w14:paraId="1C08044B"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7A998384"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1A2CCEE8" wp14:editId="440A5985">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5"/>
                    <a:stretch>
                      <a:fillRect/>
                    </a:stretch>
                  </pic:blipFill>
                  <pic:spPr>
                    <a:xfrm>
                      <a:off x="0" y="0"/>
                      <a:ext cx="1021515" cy="794297"/>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C1928D8" wp14:editId="4C40C507">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6"/>
                    <a:stretch>
                      <a:fillRect/>
                    </a:stretch>
                  </pic:blipFill>
                  <pic:spPr>
                    <a:xfrm flipH="1">
                      <a:off x="0" y="0"/>
                      <a:ext cx="1042753" cy="780604"/>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6BD38039" wp14:editId="2BEAED04">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77"/>
                    <a:stretch>
                      <a:fillRect/>
                    </a:stretch>
                  </pic:blipFill>
                  <pic:spPr>
                    <a:xfrm>
                      <a:off x="0" y="0"/>
                      <a:ext cx="1040253" cy="781648"/>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6E9371EA" wp14:editId="29861871">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78"/>
                    <a:stretch>
                      <a:fillRect/>
                    </a:stretch>
                  </pic:blipFill>
                  <pic:spPr>
                    <a:xfrm>
                      <a:off x="0" y="0"/>
                      <a:ext cx="1036485" cy="753071"/>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18647966" wp14:editId="6192096E">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79"/>
                    <a:stretch>
                      <a:fillRect/>
                    </a:stretch>
                  </pic:blipFill>
                  <pic:spPr>
                    <a:xfrm>
                      <a:off x="0" y="0"/>
                      <a:ext cx="954974" cy="768399"/>
                    </a:xfrm>
                    <a:prstGeom prst="rect">
                      <a:avLst/>
                    </a:prstGeom>
                  </pic:spPr>
                </pic:pic>
              </a:graphicData>
            </a:graphic>
          </wp:inline>
        </w:drawing>
      </w:r>
    </w:p>
    <w:p w14:paraId="6E5749B9"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lastRenderedPageBreak/>
        <w:t>RAL7036              RAL7037               RAL7038             RAL7039             RAL7040</w:t>
      </w:r>
    </w:p>
    <w:p w14:paraId="25B43844"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0DDF5E80"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3A80B6D3" wp14:editId="76F28BC6">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3"/>
                    <a:stretch>
                      <a:fillRect/>
                    </a:stretch>
                  </pic:blipFill>
                  <pic:spPr>
                    <a:xfrm flipH="1">
                      <a:off x="0" y="0"/>
                      <a:ext cx="1010014" cy="79252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1E923F0" wp14:editId="78149583">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5"/>
                    <a:stretch>
                      <a:fillRect/>
                    </a:stretch>
                  </pic:blipFill>
                  <pic:spPr>
                    <a:xfrm flipH="1">
                      <a:off x="0" y="0"/>
                      <a:ext cx="1053736" cy="823108"/>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48B8AEF0" wp14:editId="701BF9D6">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6"/>
                    <a:stretch>
                      <a:fillRect/>
                    </a:stretch>
                  </pic:blipFill>
                  <pic:spPr>
                    <a:xfrm flipH="1">
                      <a:off x="0" y="0"/>
                      <a:ext cx="1060112" cy="83758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C4C7FF9" wp14:editId="1DD66FC4">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7"/>
                    <a:stretch>
                      <a:fillRect/>
                    </a:stretch>
                  </pic:blipFill>
                  <pic:spPr>
                    <a:xfrm>
                      <a:off x="0" y="0"/>
                      <a:ext cx="1048843" cy="828088"/>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468A72DE" wp14:editId="48657F1F">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80"/>
                    <a:stretch>
                      <a:fillRect/>
                    </a:stretch>
                  </pic:blipFill>
                  <pic:spPr>
                    <a:xfrm flipH="1">
                      <a:off x="0" y="0"/>
                      <a:ext cx="954463" cy="820131"/>
                    </a:xfrm>
                    <a:prstGeom prst="rect">
                      <a:avLst/>
                    </a:prstGeom>
                  </pic:spPr>
                </pic:pic>
              </a:graphicData>
            </a:graphic>
          </wp:inline>
        </w:drawing>
      </w:r>
    </w:p>
    <w:p w14:paraId="4D390727"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RAL7001             RAL7002              RAL7003               RAL7004             RAL7012</w:t>
      </w:r>
    </w:p>
    <w:p w14:paraId="1FD434EB"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2AFED55E"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78CAA53F" wp14:editId="11324BB0">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1"/>
                    <a:stretch>
                      <a:fillRect/>
                    </a:stretch>
                  </pic:blipFill>
                  <pic:spPr>
                    <a:xfrm>
                      <a:off x="0" y="0"/>
                      <a:ext cx="993201" cy="802506"/>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18E64B2" wp14:editId="5EB9DE9F">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2"/>
                    <a:stretch>
                      <a:fillRect/>
                    </a:stretch>
                  </pic:blipFill>
                  <pic:spPr>
                    <a:xfrm>
                      <a:off x="0" y="0"/>
                      <a:ext cx="1063580" cy="811991"/>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1B9E716D" wp14:editId="28721926">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1"/>
                    <a:stretch>
                      <a:fillRect/>
                    </a:stretch>
                  </pic:blipFill>
                  <pic:spPr>
                    <a:xfrm>
                      <a:off x="0" y="0"/>
                      <a:ext cx="1031347" cy="814886"/>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3C3B8346" wp14:editId="5227DE4F">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0"/>
                    <a:stretch>
                      <a:fillRect/>
                    </a:stretch>
                  </pic:blipFill>
                  <pic:spPr>
                    <a:xfrm flipH="1">
                      <a:off x="0" y="0"/>
                      <a:ext cx="1036797" cy="804890"/>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E885A48" wp14:editId="2FFC7757">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2"/>
                    <a:stretch>
                      <a:fillRect/>
                    </a:stretch>
                  </pic:blipFill>
                  <pic:spPr>
                    <a:xfrm>
                      <a:off x="0" y="0"/>
                      <a:ext cx="1000228" cy="792149"/>
                    </a:xfrm>
                    <a:prstGeom prst="rect">
                      <a:avLst/>
                    </a:prstGeom>
                  </pic:spPr>
                </pic:pic>
              </a:graphicData>
            </a:graphic>
          </wp:inline>
        </w:drawing>
      </w:r>
      <w:r w:rsidRPr="00B64F77">
        <w:rPr>
          <w:rFonts w:ascii="Times New Roman" w:hAnsi="Times New Roman"/>
          <w:color w:val="000000"/>
          <w:sz w:val="24"/>
          <w:szCs w:val="24"/>
          <w:lang w:val="en-US"/>
        </w:rPr>
        <w:t xml:space="preserve">    </w:t>
      </w:r>
    </w:p>
    <w:p w14:paraId="0D4C4142"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RAL7031             RAL7032               RAL7033              RAL7034              RAL7035</w:t>
      </w:r>
    </w:p>
    <w:p w14:paraId="417026BE" w14:textId="77777777" w:rsidR="00B945AA" w:rsidRPr="00B64F77" w:rsidRDefault="00B945AA" w:rsidP="00B945AA">
      <w:pPr>
        <w:spacing w:after="0" w:line="240" w:lineRule="auto"/>
        <w:ind w:firstLine="284"/>
        <w:jc w:val="both"/>
        <w:rPr>
          <w:rFonts w:ascii="Times New Roman" w:hAnsi="Times New Roman"/>
          <w:b/>
          <w:bCs/>
          <w:color w:val="000000"/>
          <w:sz w:val="16"/>
          <w:szCs w:val="16"/>
          <w:lang w:val="en-US"/>
        </w:rPr>
      </w:pPr>
    </w:p>
    <w:p w14:paraId="068B0F7C"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b/>
          <w:bCs/>
          <w:noProof/>
          <w:color w:val="000000"/>
          <w:sz w:val="24"/>
          <w:szCs w:val="24"/>
          <w:lang w:eastAsia="ru-RU"/>
        </w:rPr>
        <w:drawing>
          <wp:inline distT="0" distB="0" distL="0" distR="0" wp14:anchorId="037B0FC3" wp14:editId="23186670">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3"/>
                    <a:stretch>
                      <a:fillRect/>
                    </a:stretch>
                  </pic:blipFill>
                  <pic:spPr>
                    <a:xfrm>
                      <a:off x="0" y="0"/>
                      <a:ext cx="1049810" cy="905603"/>
                    </a:xfrm>
                    <a:prstGeom prst="rect">
                      <a:avLst/>
                    </a:prstGeom>
                  </pic:spPr>
                </pic:pic>
              </a:graphicData>
            </a:graphic>
          </wp:inline>
        </w:drawing>
      </w:r>
      <w:r w:rsidRPr="00B64F77">
        <w:rPr>
          <w:rFonts w:ascii="Times New Roman" w:hAnsi="Times New Roman"/>
          <w:b/>
          <w:bCs/>
          <w:color w:val="000000"/>
          <w:sz w:val="24"/>
          <w:szCs w:val="24"/>
          <w:lang w:val="en-US"/>
        </w:rPr>
        <w:t xml:space="preserve">   </w:t>
      </w:r>
      <w:r w:rsidRPr="00B64F77">
        <w:rPr>
          <w:rFonts w:ascii="Times New Roman" w:hAnsi="Times New Roman"/>
          <w:b/>
          <w:bCs/>
          <w:noProof/>
          <w:color w:val="000000"/>
          <w:sz w:val="24"/>
          <w:szCs w:val="24"/>
          <w:lang w:eastAsia="ru-RU"/>
        </w:rPr>
        <w:drawing>
          <wp:inline distT="0" distB="0" distL="0" distR="0" wp14:anchorId="7A1E8BCF" wp14:editId="00E67C17">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4"/>
                    <a:stretch>
                      <a:fillRect/>
                    </a:stretch>
                  </pic:blipFill>
                  <pic:spPr>
                    <a:xfrm flipH="1">
                      <a:off x="0" y="0"/>
                      <a:ext cx="1005340" cy="881606"/>
                    </a:xfrm>
                    <a:prstGeom prst="rect">
                      <a:avLst/>
                    </a:prstGeom>
                  </pic:spPr>
                </pic:pic>
              </a:graphicData>
            </a:graphic>
          </wp:inline>
        </w:drawing>
      </w:r>
      <w:r w:rsidRPr="00B64F77">
        <w:rPr>
          <w:rFonts w:ascii="Times New Roman" w:hAnsi="Times New Roman"/>
          <w:b/>
          <w:bCs/>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25332372" wp14:editId="35E3A2E2">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4"/>
                    <a:stretch>
                      <a:fillRect/>
                    </a:stretch>
                  </pic:blipFill>
                  <pic:spPr>
                    <a:xfrm>
                      <a:off x="0" y="0"/>
                      <a:ext cx="1044618" cy="856108"/>
                    </a:xfrm>
                    <a:prstGeom prst="rect">
                      <a:avLst/>
                    </a:prstGeom>
                  </pic:spPr>
                </pic:pic>
              </a:graphicData>
            </a:graphic>
          </wp:inline>
        </w:drawing>
      </w:r>
    </w:p>
    <w:p w14:paraId="1FDDADF6"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8003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8008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8007             </w:t>
      </w:r>
    </w:p>
    <w:p w14:paraId="16678CC3" w14:textId="77777777" w:rsidR="00B945AA" w:rsidRPr="00B64F77" w:rsidRDefault="00B945AA" w:rsidP="00B945AA">
      <w:pPr>
        <w:spacing w:after="0" w:line="240" w:lineRule="auto"/>
        <w:ind w:firstLine="284"/>
        <w:jc w:val="both"/>
        <w:rPr>
          <w:rFonts w:ascii="Times New Roman" w:hAnsi="Times New Roman"/>
          <w:color w:val="000000"/>
          <w:sz w:val="16"/>
          <w:szCs w:val="16"/>
        </w:rPr>
      </w:pPr>
    </w:p>
    <w:p w14:paraId="1D8FD8E1"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xml:space="preserve"> Подпорные стены:</w:t>
      </w:r>
    </w:p>
    <w:p w14:paraId="327FE085" w14:textId="77777777" w:rsidR="00B945AA" w:rsidRPr="00B64F77" w:rsidRDefault="00B945AA" w:rsidP="00B945AA">
      <w:pPr>
        <w:spacing w:after="0" w:line="240" w:lineRule="auto"/>
        <w:ind w:firstLine="284"/>
        <w:jc w:val="both"/>
        <w:rPr>
          <w:rFonts w:ascii="Times New Roman" w:hAnsi="Times New Roman"/>
          <w:color w:val="000000"/>
          <w:sz w:val="16"/>
          <w:szCs w:val="16"/>
        </w:rPr>
      </w:pPr>
    </w:p>
    <w:p w14:paraId="6ED50B4E"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78EC8E9A" wp14:editId="2627B204">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5"/>
                    <a:stretch>
                      <a:fillRect/>
                    </a:stretch>
                  </pic:blipFill>
                  <pic:spPr>
                    <a:xfrm flipH="1">
                      <a:off x="0" y="0"/>
                      <a:ext cx="1012223" cy="913250"/>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BE517E5" wp14:editId="7ED2A13A">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6"/>
                    <a:stretch>
                      <a:fillRect/>
                    </a:stretch>
                  </pic:blipFill>
                  <pic:spPr>
                    <a:xfrm flipH="1">
                      <a:off x="0" y="0"/>
                      <a:ext cx="1062052" cy="90736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18023A1" wp14:editId="5BE3D78A">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6"/>
                    <a:stretch>
                      <a:fillRect/>
                    </a:stretch>
                  </pic:blipFill>
                  <pic:spPr>
                    <a:xfrm>
                      <a:off x="0" y="0"/>
                      <a:ext cx="1076140" cy="920374"/>
                    </a:xfrm>
                    <a:prstGeom prst="rect">
                      <a:avLst/>
                    </a:prstGeom>
                  </pic:spPr>
                </pic:pic>
              </a:graphicData>
            </a:graphic>
          </wp:inline>
        </w:drawing>
      </w:r>
      <w:r w:rsidRPr="00B64F77">
        <w:rPr>
          <w:rFonts w:ascii="Times New Roman" w:hAnsi="Times New Roman"/>
          <w:color w:val="000000"/>
          <w:sz w:val="24"/>
          <w:szCs w:val="24"/>
          <w:lang w:val="en-US"/>
        </w:rPr>
        <w:t xml:space="preserve"> </w:t>
      </w:r>
    </w:p>
    <w:p w14:paraId="7E1FA9FD"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RAL1015              RAL7003              RAL7012             </w:t>
      </w:r>
    </w:p>
    <w:p w14:paraId="1FC95C74"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0AEC8644"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rPr>
        <w:t>Кровля</w:t>
      </w:r>
      <w:r w:rsidRPr="00B64F77">
        <w:rPr>
          <w:rFonts w:ascii="Times New Roman" w:hAnsi="Times New Roman"/>
          <w:color w:val="000000"/>
          <w:sz w:val="24"/>
          <w:szCs w:val="24"/>
          <w:lang w:val="en-US"/>
        </w:rPr>
        <w:t>:</w:t>
      </w:r>
    </w:p>
    <w:p w14:paraId="2EE7940E"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05279D27" w14:textId="77777777" w:rsidR="00B945AA" w:rsidRPr="00B64F77" w:rsidRDefault="00B945AA" w:rsidP="00B945AA">
      <w:pPr>
        <w:spacing w:after="0" w:line="240" w:lineRule="auto"/>
        <w:ind w:firstLine="284"/>
        <w:jc w:val="both"/>
        <w:rPr>
          <w:rFonts w:ascii="Times New Roman" w:hAnsi="Times New Roman"/>
          <w:b/>
          <w:bCs/>
          <w:color w:val="000000"/>
          <w:sz w:val="24"/>
          <w:szCs w:val="24"/>
          <w:lang w:val="en-US"/>
        </w:rPr>
      </w:pPr>
      <w:r w:rsidRPr="00B64F77">
        <w:rPr>
          <w:rFonts w:ascii="Times New Roman" w:hAnsi="Times New Roman"/>
          <w:noProof/>
          <w:color w:val="000000"/>
          <w:sz w:val="24"/>
          <w:szCs w:val="24"/>
          <w:lang w:eastAsia="ru-RU"/>
        </w:rPr>
        <w:drawing>
          <wp:inline distT="0" distB="0" distL="0" distR="0" wp14:anchorId="4ED0B34E" wp14:editId="377B9FF0">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87"/>
                    <a:stretch>
                      <a:fillRect/>
                    </a:stretch>
                  </pic:blipFill>
                  <pic:spPr>
                    <a:xfrm flipH="1">
                      <a:off x="0" y="0"/>
                      <a:ext cx="1156889" cy="847743"/>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1CB3838B" wp14:editId="2DCA3EAB">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8"/>
                    <a:stretch>
                      <a:fillRect/>
                    </a:stretch>
                  </pic:blipFill>
                  <pic:spPr>
                    <a:xfrm flipH="1">
                      <a:off x="0" y="0"/>
                      <a:ext cx="1135704" cy="81809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42D2F16D" wp14:editId="3184AB21">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9"/>
                    <a:stretch>
                      <a:fillRect/>
                    </a:stretch>
                  </pic:blipFill>
                  <pic:spPr>
                    <a:xfrm flipH="1">
                      <a:off x="0" y="0"/>
                      <a:ext cx="1146323" cy="837064"/>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49A5E43C" wp14:editId="7C31A411">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67"/>
                    <a:stretch>
                      <a:fillRect/>
                    </a:stretch>
                  </pic:blipFill>
                  <pic:spPr>
                    <a:xfrm>
                      <a:off x="0" y="0"/>
                      <a:ext cx="1048843" cy="828088"/>
                    </a:xfrm>
                    <a:prstGeom prst="rect">
                      <a:avLst/>
                    </a:prstGeom>
                  </pic:spPr>
                </pic:pic>
              </a:graphicData>
            </a:graphic>
          </wp:inline>
        </w:drawing>
      </w:r>
    </w:p>
    <w:p w14:paraId="5BC4A042"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RAL3005                  RAL3007                RAL3009                 RAL7004            </w:t>
      </w:r>
    </w:p>
    <w:p w14:paraId="2144DB92"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p>
    <w:p w14:paraId="69A8307A"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17700AF4" wp14:editId="4060DFF9">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0"/>
                    <a:stretch>
                      <a:fillRect/>
                    </a:stretch>
                  </pic:blipFill>
                  <pic:spPr>
                    <a:xfrm flipH="1">
                      <a:off x="0" y="0"/>
                      <a:ext cx="1140366" cy="916386"/>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F7D292C" wp14:editId="5FA17564">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4"/>
                    <a:stretch>
                      <a:fillRect/>
                    </a:stretch>
                  </pic:blipFill>
                  <pic:spPr>
                    <a:xfrm>
                      <a:off x="0" y="0"/>
                      <a:ext cx="1098838" cy="922505"/>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021798F" wp14:editId="2F4142EF">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3"/>
                    <a:stretch>
                      <a:fillRect/>
                    </a:stretch>
                  </pic:blipFill>
                  <pic:spPr>
                    <a:xfrm flipH="1">
                      <a:off x="0" y="0"/>
                      <a:ext cx="1128352" cy="893603"/>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5B19872" wp14:editId="39325483">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1"/>
                    <a:stretch>
                      <a:fillRect/>
                    </a:stretch>
                  </pic:blipFill>
                  <pic:spPr>
                    <a:xfrm flipH="1">
                      <a:off x="0" y="0"/>
                      <a:ext cx="1056390" cy="930904"/>
                    </a:xfrm>
                    <a:prstGeom prst="rect">
                      <a:avLst/>
                    </a:prstGeom>
                  </pic:spPr>
                </pic:pic>
              </a:graphicData>
            </a:graphic>
          </wp:inline>
        </w:drawing>
      </w:r>
    </w:p>
    <w:p w14:paraId="74589A40"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RAL8004                  RAL8007                RAL8000                 RAL8011   </w:t>
      </w:r>
    </w:p>
    <w:p w14:paraId="0622729A"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r w:rsidRPr="00B64F77">
        <w:rPr>
          <w:rFonts w:ascii="Times New Roman" w:hAnsi="Times New Roman"/>
          <w:color w:val="000000"/>
          <w:sz w:val="24"/>
          <w:szCs w:val="24"/>
          <w:lang w:val="en-US"/>
        </w:rPr>
        <w:t xml:space="preserve">    </w:t>
      </w:r>
    </w:p>
    <w:p w14:paraId="72934067"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5AE0EC3F" wp14:editId="01D411BF">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2"/>
                    <a:stretch>
                      <a:fillRect/>
                    </a:stretch>
                  </pic:blipFill>
                  <pic:spPr>
                    <a:xfrm>
                      <a:off x="0" y="0"/>
                      <a:ext cx="1138996" cy="875707"/>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3FB96C3B" wp14:editId="4779F4D8">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3"/>
                    <a:stretch>
                      <a:fillRect/>
                    </a:stretch>
                  </pic:blipFill>
                  <pic:spPr>
                    <a:xfrm flipH="1">
                      <a:off x="0" y="0"/>
                      <a:ext cx="1104516" cy="893223"/>
                    </a:xfrm>
                    <a:prstGeom prst="rect">
                      <a:avLst/>
                    </a:prstGeom>
                  </pic:spPr>
                </pic:pic>
              </a:graphicData>
            </a:graphic>
          </wp:inline>
        </w:drawing>
      </w:r>
    </w:p>
    <w:p w14:paraId="161AB40B"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RAL8014                  RAL8028                </w:t>
      </w:r>
    </w:p>
    <w:p w14:paraId="1979D0F5"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66F1495E"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rPr>
        <w:t>Оконные</w:t>
      </w:r>
      <w:r w:rsidRPr="00B64F77">
        <w:rPr>
          <w:rFonts w:ascii="Times New Roman" w:hAnsi="Times New Roman"/>
          <w:color w:val="000000"/>
          <w:sz w:val="24"/>
          <w:szCs w:val="24"/>
          <w:lang w:val="en-US"/>
        </w:rPr>
        <w:t xml:space="preserve"> </w:t>
      </w:r>
      <w:r w:rsidRPr="00B64F77">
        <w:rPr>
          <w:rFonts w:ascii="Times New Roman" w:hAnsi="Times New Roman"/>
          <w:color w:val="000000"/>
          <w:sz w:val="24"/>
          <w:szCs w:val="24"/>
        </w:rPr>
        <w:t>рамы</w:t>
      </w:r>
      <w:r w:rsidRPr="00B64F77">
        <w:rPr>
          <w:rFonts w:ascii="Times New Roman" w:hAnsi="Times New Roman"/>
          <w:color w:val="000000"/>
          <w:sz w:val="24"/>
          <w:szCs w:val="24"/>
          <w:lang w:val="en-US"/>
        </w:rPr>
        <w:t>:</w:t>
      </w:r>
    </w:p>
    <w:p w14:paraId="51987776"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612BBB50"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noProof/>
          <w:color w:val="000000"/>
          <w:sz w:val="24"/>
          <w:szCs w:val="24"/>
          <w:lang w:eastAsia="ru-RU"/>
        </w:rPr>
        <w:lastRenderedPageBreak/>
        <w:drawing>
          <wp:inline distT="0" distB="0" distL="0" distR="0" wp14:anchorId="2CB2D20B" wp14:editId="6330C616">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8"/>
                    <a:stretch>
                      <a:fillRect/>
                    </a:stretch>
                  </pic:blipFill>
                  <pic:spPr>
                    <a:xfrm>
                      <a:off x="0" y="0"/>
                      <a:ext cx="1120445" cy="907027"/>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612C2EE1" wp14:editId="770F555C">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4"/>
                    <a:stretch>
                      <a:fillRect/>
                    </a:stretch>
                  </pic:blipFill>
                  <pic:spPr>
                    <a:xfrm>
                      <a:off x="0" y="0"/>
                      <a:ext cx="1120991" cy="905835"/>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224AB2A5" wp14:editId="26B4201C">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5"/>
                    <a:stretch>
                      <a:fillRect/>
                    </a:stretch>
                  </pic:blipFill>
                  <pic:spPr>
                    <a:xfrm flipH="1">
                      <a:off x="0" y="0"/>
                      <a:ext cx="1047231" cy="894671"/>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6740A68A" wp14:editId="3641EA34">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6"/>
                    <a:stretch>
                      <a:fillRect/>
                    </a:stretch>
                  </pic:blipFill>
                  <pic:spPr>
                    <a:xfrm>
                      <a:off x="0" y="0"/>
                      <a:ext cx="1018512" cy="883351"/>
                    </a:xfrm>
                    <a:prstGeom prst="rect">
                      <a:avLst/>
                    </a:prstGeom>
                  </pic:spPr>
                </pic:pic>
              </a:graphicData>
            </a:graphic>
          </wp:inline>
        </w:drawing>
      </w:r>
    </w:p>
    <w:p w14:paraId="65BDD6E9"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RAL9010                  RAL8001                RAL8002                 RAL8003   </w:t>
      </w:r>
    </w:p>
    <w:p w14:paraId="3EEA833C" w14:textId="77777777" w:rsidR="00B945AA" w:rsidRPr="00B64F77" w:rsidRDefault="00B945AA" w:rsidP="00B945AA">
      <w:pPr>
        <w:spacing w:after="0" w:line="240" w:lineRule="auto"/>
        <w:ind w:firstLine="284"/>
        <w:jc w:val="both"/>
        <w:rPr>
          <w:rFonts w:ascii="Times New Roman" w:hAnsi="Times New Roman"/>
          <w:b/>
          <w:bCs/>
          <w:color w:val="000000"/>
          <w:sz w:val="16"/>
          <w:szCs w:val="16"/>
          <w:lang w:val="en-US"/>
        </w:rPr>
      </w:pPr>
    </w:p>
    <w:p w14:paraId="45B95F6D" w14:textId="77777777" w:rsidR="00B945AA" w:rsidRPr="00B64F77" w:rsidRDefault="00B945AA" w:rsidP="00B945AA">
      <w:pPr>
        <w:spacing w:after="0" w:line="240" w:lineRule="auto"/>
        <w:ind w:firstLine="284"/>
        <w:jc w:val="both"/>
        <w:rPr>
          <w:rFonts w:ascii="Times New Roman" w:hAnsi="Times New Roman"/>
          <w:b/>
          <w:bCs/>
          <w:color w:val="000000"/>
          <w:sz w:val="24"/>
          <w:szCs w:val="24"/>
          <w:lang w:val="en-US"/>
        </w:rPr>
      </w:pPr>
      <w:r w:rsidRPr="00B64F77">
        <w:rPr>
          <w:rFonts w:ascii="Times New Roman" w:hAnsi="Times New Roman"/>
          <w:b/>
          <w:bCs/>
          <w:noProof/>
          <w:color w:val="000000"/>
          <w:sz w:val="24"/>
          <w:szCs w:val="24"/>
          <w:lang w:eastAsia="ru-RU"/>
        </w:rPr>
        <w:drawing>
          <wp:inline distT="0" distB="0" distL="0" distR="0" wp14:anchorId="19C2A037" wp14:editId="5A8910DB">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4"/>
                    <a:stretch>
                      <a:fillRect/>
                    </a:stretch>
                  </pic:blipFill>
                  <pic:spPr>
                    <a:xfrm flipH="1">
                      <a:off x="0" y="0"/>
                      <a:ext cx="1088954" cy="884801"/>
                    </a:xfrm>
                    <a:prstGeom prst="rect">
                      <a:avLst/>
                    </a:prstGeom>
                  </pic:spPr>
                </pic:pic>
              </a:graphicData>
            </a:graphic>
          </wp:inline>
        </w:drawing>
      </w:r>
      <w:r w:rsidRPr="00B64F77">
        <w:rPr>
          <w:rFonts w:ascii="Times New Roman" w:hAnsi="Times New Roman"/>
          <w:b/>
          <w:bCs/>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57588836" wp14:editId="7A6E539C">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4"/>
                    <a:stretch>
                      <a:fillRect/>
                    </a:stretch>
                  </pic:blipFill>
                  <pic:spPr>
                    <a:xfrm>
                      <a:off x="0" y="0"/>
                      <a:ext cx="1041166" cy="882398"/>
                    </a:xfrm>
                    <a:prstGeom prst="rect">
                      <a:avLst/>
                    </a:prstGeom>
                  </pic:spPr>
                </pic:pic>
              </a:graphicData>
            </a:graphic>
          </wp:inline>
        </w:drawing>
      </w:r>
      <w:r w:rsidRPr="00B64F77">
        <w:rPr>
          <w:rFonts w:ascii="Times New Roman" w:hAnsi="Times New Roman"/>
          <w:b/>
          <w:bCs/>
          <w:color w:val="000000"/>
          <w:sz w:val="24"/>
          <w:szCs w:val="24"/>
          <w:lang w:val="en-US"/>
        </w:rPr>
        <w:t xml:space="preserve">     </w:t>
      </w:r>
      <w:r w:rsidRPr="00B64F77">
        <w:rPr>
          <w:rFonts w:ascii="Times New Roman" w:hAnsi="Times New Roman"/>
          <w:b/>
          <w:bCs/>
          <w:noProof/>
          <w:color w:val="000000"/>
          <w:sz w:val="24"/>
          <w:szCs w:val="24"/>
          <w:lang w:eastAsia="ru-RU"/>
        </w:rPr>
        <w:drawing>
          <wp:inline distT="0" distB="0" distL="0" distR="0" wp14:anchorId="758A7943" wp14:editId="5C5AE744">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4"/>
                    <a:stretch>
                      <a:fillRect/>
                    </a:stretch>
                  </pic:blipFill>
                  <pic:spPr>
                    <a:xfrm flipH="1">
                      <a:off x="0" y="0"/>
                      <a:ext cx="1005340" cy="881606"/>
                    </a:xfrm>
                    <a:prstGeom prst="rect">
                      <a:avLst/>
                    </a:prstGeom>
                  </pic:spPr>
                </pic:pic>
              </a:graphicData>
            </a:graphic>
          </wp:inline>
        </w:drawing>
      </w:r>
    </w:p>
    <w:p w14:paraId="738EAF23"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7047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8007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8008                    </w:t>
      </w:r>
    </w:p>
    <w:p w14:paraId="43E1CA0D" w14:textId="77777777" w:rsidR="00B945AA" w:rsidRPr="00B64F77" w:rsidRDefault="00B945AA" w:rsidP="00B945AA">
      <w:pPr>
        <w:spacing w:after="0" w:line="240" w:lineRule="auto"/>
        <w:ind w:firstLine="284"/>
        <w:jc w:val="both"/>
        <w:rPr>
          <w:rFonts w:ascii="Times New Roman" w:hAnsi="Times New Roman"/>
          <w:color w:val="000000"/>
          <w:sz w:val="16"/>
          <w:szCs w:val="16"/>
        </w:rPr>
      </w:pPr>
    </w:p>
    <w:p w14:paraId="481123C6"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Водосточные трубы, желоба (под цвет кровли):</w:t>
      </w:r>
    </w:p>
    <w:p w14:paraId="54962E9B" w14:textId="77777777" w:rsidR="00B945AA" w:rsidRPr="00B64F77" w:rsidRDefault="00B945AA" w:rsidP="00B945AA">
      <w:pPr>
        <w:spacing w:after="0" w:line="240" w:lineRule="auto"/>
        <w:ind w:firstLine="284"/>
        <w:jc w:val="both"/>
        <w:rPr>
          <w:rFonts w:ascii="Times New Roman" w:hAnsi="Times New Roman"/>
          <w:color w:val="000000"/>
          <w:sz w:val="16"/>
          <w:szCs w:val="16"/>
        </w:rPr>
      </w:pPr>
    </w:p>
    <w:p w14:paraId="2086DBAF"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noProof/>
          <w:color w:val="000000"/>
          <w:sz w:val="24"/>
          <w:szCs w:val="24"/>
          <w:lang w:eastAsia="ru-RU"/>
        </w:rPr>
        <w:drawing>
          <wp:inline distT="0" distB="0" distL="0" distR="0" wp14:anchorId="2666F325" wp14:editId="568AAB4E">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68"/>
                    <a:stretch>
                      <a:fillRect/>
                    </a:stretch>
                  </pic:blipFill>
                  <pic:spPr>
                    <a:xfrm>
                      <a:off x="0" y="0"/>
                      <a:ext cx="1062837" cy="860392"/>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20DAB983" wp14:editId="020B98D5">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5"/>
                    <a:stretch>
                      <a:fillRect/>
                    </a:stretch>
                  </pic:blipFill>
                  <pic:spPr>
                    <a:xfrm>
                      <a:off x="0" y="0"/>
                      <a:ext cx="978465" cy="878700"/>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11F2C660" wp14:editId="29B0FDB0">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88"/>
                    <a:stretch>
                      <a:fillRect/>
                    </a:stretch>
                  </pic:blipFill>
                  <pic:spPr>
                    <a:xfrm flipH="1">
                      <a:off x="0" y="0"/>
                      <a:ext cx="1000960" cy="866215"/>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060104E2" wp14:editId="70251190">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89"/>
                    <a:stretch>
                      <a:fillRect/>
                    </a:stretch>
                  </pic:blipFill>
                  <pic:spPr>
                    <a:xfrm flipH="1">
                      <a:off x="0" y="0"/>
                      <a:ext cx="1062689" cy="858797"/>
                    </a:xfrm>
                    <a:prstGeom prst="rect">
                      <a:avLst/>
                    </a:prstGeom>
                  </pic:spPr>
                </pic:pic>
              </a:graphicData>
            </a:graphic>
          </wp:inline>
        </w:drawing>
      </w:r>
    </w:p>
    <w:p w14:paraId="70A68736"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color w:val="000000"/>
          <w:sz w:val="24"/>
          <w:szCs w:val="24"/>
          <w:lang w:val="en-US"/>
        </w:rPr>
        <w:t xml:space="preserve">RAL9010                  RAL3005                RAL3007                RAL3009  </w:t>
      </w:r>
    </w:p>
    <w:p w14:paraId="3F9E1D20" w14:textId="77777777" w:rsidR="00B945AA" w:rsidRPr="00B64F77" w:rsidRDefault="00B945AA" w:rsidP="00B945AA">
      <w:pPr>
        <w:spacing w:after="0" w:line="240" w:lineRule="auto"/>
        <w:ind w:firstLine="284"/>
        <w:jc w:val="both"/>
        <w:rPr>
          <w:rFonts w:ascii="Times New Roman" w:hAnsi="Times New Roman"/>
          <w:color w:val="000000"/>
          <w:sz w:val="16"/>
          <w:szCs w:val="16"/>
          <w:lang w:val="en-US"/>
        </w:rPr>
      </w:pPr>
    </w:p>
    <w:p w14:paraId="2FD02DDE" w14:textId="77777777" w:rsidR="00B945AA" w:rsidRPr="00B64F77" w:rsidRDefault="00B945AA" w:rsidP="00B945AA">
      <w:pPr>
        <w:spacing w:after="0" w:line="240" w:lineRule="auto"/>
        <w:ind w:firstLine="284"/>
        <w:jc w:val="both"/>
        <w:rPr>
          <w:rFonts w:ascii="Times New Roman" w:hAnsi="Times New Roman"/>
          <w:color w:val="000000"/>
          <w:sz w:val="24"/>
          <w:szCs w:val="24"/>
          <w:lang w:val="en-US"/>
        </w:rPr>
      </w:pPr>
      <w:r w:rsidRPr="00B64F77">
        <w:rPr>
          <w:rFonts w:ascii="Times New Roman" w:hAnsi="Times New Roman"/>
          <w:noProof/>
          <w:color w:val="000000"/>
          <w:sz w:val="24"/>
          <w:szCs w:val="24"/>
          <w:lang w:eastAsia="ru-RU"/>
        </w:rPr>
        <w:drawing>
          <wp:inline distT="0" distB="0" distL="0" distR="0" wp14:anchorId="591FBBBE" wp14:editId="317260BC">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0"/>
                    <a:stretch>
                      <a:fillRect/>
                    </a:stretch>
                  </pic:blipFill>
                  <pic:spPr>
                    <a:xfrm flipH="1">
                      <a:off x="0" y="0"/>
                      <a:ext cx="982340" cy="789399"/>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0BF5D7AE" wp14:editId="715FD758">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4"/>
                    <a:stretch>
                      <a:fillRect/>
                    </a:stretch>
                  </pic:blipFill>
                  <pic:spPr>
                    <a:xfrm>
                      <a:off x="0" y="0"/>
                      <a:ext cx="1021057" cy="779685"/>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b/>
          <w:bCs/>
          <w:noProof/>
          <w:color w:val="000000"/>
          <w:sz w:val="24"/>
          <w:szCs w:val="24"/>
          <w:lang w:eastAsia="ru-RU"/>
        </w:rPr>
        <w:drawing>
          <wp:inline distT="0" distB="0" distL="0" distR="0" wp14:anchorId="04D54076" wp14:editId="04169B27">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4"/>
                    <a:stretch>
                      <a:fillRect/>
                    </a:stretch>
                  </pic:blipFill>
                  <pic:spPr>
                    <a:xfrm flipH="1">
                      <a:off x="0" y="0"/>
                      <a:ext cx="947340" cy="755939"/>
                    </a:xfrm>
                    <a:prstGeom prst="rect">
                      <a:avLst/>
                    </a:prstGeom>
                  </pic:spPr>
                </pic:pic>
              </a:graphicData>
            </a:graphic>
          </wp:inline>
        </w:drawing>
      </w:r>
      <w:r w:rsidRPr="00B64F77">
        <w:rPr>
          <w:rFonts w:ascii="Times New Roman" w:hAnsi="Times New Roman"/>
          <w:color w:val="000000"/>
          <w:sz w:val="24"/>
          <w:szCs w:val="24"/>
          <w:lang w:val="en-US"/>
        </w:rPr>
        <w:t xml:space="preserve">        </w:t>
      </w:r>
      <w:r w:rsidRPr="00B64F77">
        <w:rPr>
          <w:rFonts w:ascii="Times New Roman" w:hAnsi="Times New Roman"/>
          <w:noProof/>
          <w:color w:val="000000"/>
          <w:sz w:val="24"/>
          <w:szCs w:val="24"/>
          <w:lang w:eastAsia="ru-RU"/>
        </w:rPr>
        <w:drawing>
          <wp:inline distT="0" distB="0" distL="0" distR="0" wp14:anchorId="724AE80E" wp14:editId="3EB54677">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1"/>
                    <a:stretch>
                      <a:fillRect/>
                    </a:stretch>
                  </pic:blipFill>
                  <pic:spPr>
                    <a:xfrm flipH="1">
                      <a:off x="0" y="0"/>
                      <a:ext cx="1008375" cy="748438"/>
                    </a:xfrm>
                    <a:prstGeom prst="rect">
                      <a:avLst/>
                    </a:prstGeom>
                  </pic:spPr>
                </pic:pic>
              </a:graphicData>
            </a:graphic>
          </wp:inline>
        </w:drawing>
      </w:r>
    </w:p>
    <w:p w14:paraId="607C5DEF"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8004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8007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8008                </w:t>
      </w:r>
      <w:r w:rsidRPr="00B64F77">
        <w:rPr>
          <w:rFonts w:ascii="Times New Roman" w:hAnsi="Times New Roman"/>
          <w:color w:val="000000"/>
          <w:sz w:val="24"/>
          <w:szCs w:val="24"/>
          <w:lang w:val="en-US"/>
        </w:rPr>
        <w:t>RAL</w:t>
      </w:r>
      <w:r w:rsidRPr="00B64F77">
        <w:rPr>
          <w:rFonts w:ascii="Times New Roman" w:hAnsi="Times New Roman"/>
          <w:color w:val="000000"/>
          <w:sz w:val="24"/>
          <w:szCs w:val="24"/>
        </w:rPr>
        <w:t xml:space="preserve">8011  </w:t>
      </w:r>
    </w:p>
    <w:p w14:paraId="1E2C942F" w14:textId="77777777" w:rsidR="00B945AA" w:rsidRPr="00B64F77" w:rsidRDefault="00B945AA" w:rsidP="00B945AA">
      <w:pPr>
        <w:spacing w:after="0" w:line="240" w:lineRule="auto"/>
        <w:ind w:firstLine="284"/>
        <w:jc w:val="both"/>
        <w:rPr>
          <w:rFonts w:ascii="Times New Roman" w:hAnsi="Times New Roman"/>
          <w:color w:val="000000"/>
          <w:sz w:val="24"/>
          <w:szCs w:val="24"/>
        </w:rPr>
      </w:pPr>
    </w:p>
    <w:p w14:paraId="2F3D9A4E"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695563E5"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BE645ED"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4)</w:t>
      </w:r>
      <w:r w:rsidRPr="00B64F77">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1C1540A2"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765D4EC8"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74A436E1"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при отделке фасадов крепление плит, плитных материалов, панелей должно осуществляться методом скрытого монтажа;</w:t>
      </w:r>
    </w:p>
    <w:p w14:paraId="5ADA490D"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0331668C"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1937AEC7"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0838B854"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lastRenderedPageBreak/>
        <w:t>5)</w:t>
      </w:r>
      <w:r w:rsidRPr="00B64F77">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03042332"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50C6DCE0"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814618E"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6)</w:t>
      </w:r>
      <w:r w:rsidRPr="00B64F77">
        <w:rPr>
          <w:rFonts w:ascii="Times New Roman" w:hAnsi="Times New Roman"/>
          <w:color w:val="000000"/>
          <w:sz w:val="24"/>
          <w:szCs w:val="24"/>
        </w:rPr>
        <w:tab/>
        <w:t>Требования к подсветке фасадов объектов капитального строительства:</w:t>
      </w:r>
    </w:p>
    <w:p w14:paraId="40EF6FCF"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3CA12F57"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0EA1FFF7"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77E554A9"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3EDBE7F" w14:textId="77777777" w:rsidR="00B945AA" w:rsidRPr="00B64F77" w:rsidRDefault="00B945AA" w:rsidP="00B945AA">
      <w:pPr>
        <w:spacing w:after="0" w:line="240" w:lineRule="auto"/>
        <w:ind w:firstLine="284"/>
        <w:jc w:val="both"/>
        <w:rPr>
          <w:rFonts w:ascii="Times New Roman" w:hAnsi="Times New Roman"/>
          <w:color w:val="000000"/>
          <w:sz w:val="24"/>
          <w:szCs w:val="24"/>
        </w:rPr>
      </w:pPr>
      <w:r w:rsidRPr="00B64F77">
        <w:rPr>
          <w:rFonts w:ascii="Times New Roman" w:hAnsi="Times New Roman"/>
          <w:color w:val="000000"/>
          <w:sz w:val="24"/>
          <w:szCs w:val="24"/>
        </w:rPr>
        <w:t>4.</w:t>
      </w:r>
      <w:r w:rsidRPr="00B64F77">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42B1E594" w14:textId="77777777" w:rsidR="00B945AA" w:rsidRPr="00B64F77" w:rsidRDefault="00B945AA" w:rsidP="00B945AA">
      <w:pPr>
        <w:spacing w:after="0" w:line="240" w:lineRule="auto"/>
        <w:ind w:firstLine="284"/>
        <w:jc w:val="both"/>
        <w:rPr>
          <w:rFonts w:ascii="Times New Roman" w:hAnsi="Times New Roman"/>
          <w:color w:val="000000"/>
          <w:sz w:val="24"/>
          <w:szCs w:val="24"/>
          <w:highlight w:val="yellow"/>
        </w:rPr>
      </w:pPr>
      <w:r w:rsidRPr="00B64F77">
        <w:rPr>
          <w:rFonts w:ascii="Times New Roman" w:hAnsi="Times New Roman"/>
          <w:color w:val="000000"/>
          <w:sz w:val="24"/>
          <w:szCs w:val="24"/>
        </w:rPr>
        <w:t>5.</w:t>
      </w:r>
      <w:r w:rsidRPr="00B64F77">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3DC137A2" w14:textId="77777777" w:rsidR="00B945AA" w:rsidRPr="00B64F77" w:rsidRDefault="00B945AA" w:rsidP="00B945AA">
      <w:pPr>
        <w:spacing w:line="240" w:lineRule="auto"/>
        <w:jc w:val="both"/>
        <w:rPr>
          <w:rFonts w:ascii="Times New Roman" w:hAnsi="Times New Roman"/>
          <w:color w:val="000000"/>
          <w:sz w:val="24"/>
          <w:szCs w:val="24"/>
          <w:highlight w:val="yellow"/>
        </w:rPr>
        <w:sectPr w:rsidR="00B945AA" w:rsidRPr="00B64F77" w:rsidSect="008D1002">
          <w:pgSz w:w="11906" w:h="16838"/>
          <w:pgMar w:top="993" w:right="707" w:bottom="851" w:left="1134" w:header="567" w:footer="283" w:gutter="0"/>
          <w:cols w:space="708"/>
          <w:titlePg/>
          <w:docGrid w:linePitch="360"/>
        </w:sectPr>
      </w:pPr>
    </w:p>
    <w:p w14:paraId="388005AA" w14:textId="77777777" w:rsidR="00B945AA" w:rsidRPr="00B64F77" w:rsidRDefault="00B945AA" w:rsidP="00B945AA">
      <w:pPr>
        <w:pStyle w:val="1"/>
        <w:tabs>
          <w:tab w:val="left" w:pos="853"/>
        </w:tabs>
        <w:spacing w:before="87" w:line="259" w:lineRule="auto"/>
        <w:ind w:right="121"/>
        <w:rPr>
          <w:rFonts w:ascii="Times New Roman" w:hAnsi="Times New Roman"/>
          <w:color w:val="000000"/>
          <w:sz w:val="24"/>
          <w:szCs w:val="24"/>
        </w:rPr>
      </w:pPr>
      <w:r w:rsidRPr="00B64F77">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22660CFF" w14:textId="77777777" w:rsidR="00B945AA" w:rsidRPr="00B64F77" w:rsidRDefault="00B945AA" w:rsidP="00B945AA">
      <w:pPr>
        <w:spacing w:line="269" w:lineRule="exact"/>
        <w:jc w:val="right"/>
        <w:rPr>
          <w:rFonts w:ascii="Times New Roman" w:hAnsi="Times New Roman"/>
          <w:color w:val="000000"/>
          <w:sz w:val="24"/>
        </w:rPr>
      </w:pPr>
      <w:r w:rsidRPr="00B64F77">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B64F77" w:rsidRPr="00B64F77" w14:paraId="5BF5DF1E" w14:textId="77777777" w:rsidTr="008D1002">
        <w:trPr>
          <w:tblHeader/>
        </w:trPr>
        <w:tc>
          <w:tcPr>
            <w:tcW w:w="675" w:type="dxa"/>
            <w:shd w:val="clear" w:color="auto" w:fill="auto"/>
          </w:tcPr>
          <w:p w14:paraId="400D5BFE" w14:textId="77777777" w:rsidR="00B945AA" w:rsidRPr="00B64F77" w:rsidRDefault="00B945AA" w:rsidP="008D1002">
            <w:pPr>
              <w:spacing w:after="0" w:line="240" w:lineRule="auto"/>
              <w:jc w:val="center"/>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rPr>
              <w:t>№ пп</w:t>
            </w:r>
          </w:p>
        </w:tc>
        <w:tc>
          <w:tcPr>
            <w:tcW w:w="2302" w:type="dxa"/>
            <w:shd w:val="clear" w:color="auto" w:fill="auto"/>
          </w:tcPr>
          <w:p w14:paraId="5B8EF271" w14:textId="77777777" w:rsidR="00B945AA" w:rsidRPr="00B64F77" w:rsidRDefault="00B945AA" w:rsidP="008D1002">
            <w:pPr>
              <w:spacing w:after="0" w:line="240" w:lineRule="auto"/>
              <w:jc w:val="center"/>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15F7CAB8" w14:textId="77777777" w:rsidR="00B945AA" w:rsidRPr="00B64F77" w:rsidRDefault="00B945AA" w:rsidP="008D1002">
            <w:pPr>
              <w:spacing w:after="0" w:line="240" w:lineRule="auto"/>
              <w:jc w:val="center"/>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5E28BD5F" w14:textId="77777777" w:rsidR="00B945AA" w:rsidRPr="00B64F77" w:rsidRDefault="00B945AA" w:rsidP="008D1002">
            <w:pPr>
              <w:spacing w:after="0" w:line="240" w:lineRule="auto"/>
              <w:jc w:val="center"/>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B64F77" w:rsidRPr="00B64F77" w14:paraId="3F634364" w14:textId="77777777" w:rsidTr="008D1002">
        <w:trPr>
          <w:trHeight w:val="1332"/>
        </w:trPr>
        <w:tc>
          <w:tcPr>
            <w:tcW w:w="675" w:type="dxa"/>
            <w:vMerge w:val="restart"/>
            <w:tcBorders>
              <w:top w:val="single" w:sz="4" w:space="0" w:color="auto"/>
              <w:left w:val="single" w:sz="4" w:space="0" w:color="auto"/>
            </w:tcBorders>
            <w:shd w:val="clear" w:color="auto" w:fill="FFFFFF"/>
          </w:tcPr>
          <w:p w14:paraId="027D7A89" w14:textId="77777777" w:rsidR="00B945AA" w:rsidRPr="00B64F77" w:rsidRDefault="00B945AA" w:rsidP="008D1002">
            <w:pPr>
              <w:spacing w:after="0" w:line="240" w:lineRule="auto"/>
              <w:jc w:val="center"/>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22D29E2E" w14:textId="77777777" w:rsidR="00B945AA" w:rsidRPr="00B64F77" w:rsidRDefault="00B945AA" w:rsidP="008D1002">
            <w:pPr>
              <w:spacing w:after="0" w:line="240" w:lineRule="auto"/>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050B1E56"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bidi="ru-RU"/>
              </w:rPr>
            </w:pPr>
            <w:r w:rsidRPr="00B64F77">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169788A2" w14:textId="77777777" w:rsidR="00B945AA" w:rsidRPr="00B64F77" w:rsidRDefault="00B945AA" w:rsidP="00B945AA">
            <w:pPr>
              <w:numPr>
                <w:ilvl w:val="0"/>
                <w:numId w:val="38"/>
              </w:numPr>
              <w:tabs>
                <w:tab w:val="left" w:pos="314"/>
              </w:tabs>
              <w:spacing w:after="0" w:line="240" w:lineRule="auto"/>
              <w:ind w:firstLine="31"/>
              <w:jc w:val="both"/>
              <w:rPr>
                <w:rFonts w:ascii="Times New Roman" w:eastAsia="Times New Roman" w:hAnsi="Times New Roman"/>
                <w:color w:val="000000"/>
              </w:rPr>
            </w:pPr>
            <w:r w:rsidRPr="00B64F77">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4E617BF4" w14:textId="77777777" w:rsidR="00B945AA" w:rsidRPr="00B64F77" w:rsidRDefault="00B945AA" w:rsidP="00B945AA">
            <w:pPr>
              <w:numPr>
                <w:ilvl w:val="0"/>
                <w:numId w:val="38"/>
              </w:numPr>
              <w:tabs>
                <w:tab w:val="left" w:pos="314"/>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0CDD15F6" w14:textId="77777777" w:rsidR="00B945AA" w:rsidRPr="00B64F77" w:rsidRDefault="00B945AA" w:rsidP="00B945AA">
            <w:pPr>
              <w:numPr>
                <w:ilvl w:val="0"/>
                <w:numId w:val="38"/>
              </w:numPr>
              <w:tabs>
                <w:tab w:val="left" w:pos="314"/>
              </w:tabs>
              <w:spacing w:after="0" w:line="240" w:lineRule="auto"/>
              <w:ind w:firstLine="31"/>
              <w:jc w:val="both"/>
              <w:rPr>
                <w:rFonts w:ascii="Times New Roman" w:eastAsia="Times New Roman" w:hAnsi="Times New Roman"/>
                <w:color w:val="000000"/>
              </w:rPr>
            </w:pPr>
            <w:r w:rsidRPr="00B64F77">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18A03B70" w14:textId="77777777" w:rsidR="00B945AA" w:rsidRPr="00B64F77" w:rsidRDefault="00B945AA" w:rsidP="00B945AA">
            <w:pPr>
              <w:widowControl w:val="0"/>
              <w:numPr>
                <w:ilvl w:val="0"/>
                <w:numId w:val="38"/>
              </w:numPr>
              <w:tabs>
                <w:tab w:val="left" w:pos="221"/>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5614EC96" w14:textId="77777777" w:rsidR="00B945AA" w:rsidRPr="00B64F77" w:rsidRDefault="00B945AA" w:rsidP="00B945AA">
            <w:pPr>
              <w:widowControl w:val="0"/>
              <w:numPr>
                <w:ilvl w:val="0"/>
                <w:numId w:val="38"/>
              </w:numPr>
              <w:tabs>
                <w:tab w:val="left" w:pos="259"/>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 xml:space="preserve">Основные элементы окон и дверей </w:t>
            </w:r>
            <w:r w:rsidRPr="00B64F77">
              <w:rPr>
                <w:rFonts w:ascii="Times New Roman" w:eastAsia="Times New Roman" w:hAnsi="Times New Roman"/>
                <w:color w:val="000000"/>
              </w:rPr>
              <w:lastRenderedPageBreak/>
              <w:t>необходимо использовать идентичные по цвету и материалам.</w:t>
            </w:r>
          </w:p>
          <w:p w14:paraId="7BC51978" w14:textId="77777777" w:rsidR="00B945AA" w:rsidRPr="00B64F77" w:rsidRDefault="00B945AA" w:rsidP="00B945AA">
            <w:pPr>
              <w:widowControl w:val="0"/>
              <w:numPr>
                <w:ilvl w:val="0"/>
                <w:numId w:val="38"/>
              </w:numPr>
              <w:tabs>
                <w:tab w:val="left" w:pos="274"/>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536F0EC6" w14:textId="77777777" w:rsidR="00B945AA" w:rsidRPr="00B64F77" w:rsidRDefault="00B945AA" w:rsidP="00B945AA">
            <w:pPr>
              <w:widowControl w:val="0"/>
              <w:numPr>
                <w:ilvl w:val="0"/>
                <w:numId w:val="38"/>
              </w:numPr>
              <w:tabs>
                <w:tab w:val="left" w:pos="293"/>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66969745" w14:textId="77777777" w:rsidR="00B945AA" w:rsidRPr="00B64F77" w:rsidRDefault="00B945AA" w:rsidP="00B945AA">
            <w:pPr>
              <w:widowControl w:val="0"/>
              <w:numPr>
                <w:ilvl w:val="0"/>
                <w:numId w:val="38"/>
              </w:numPr>
              <w:tabs>
                <w:tab w:val="left" w:pos="293"/>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A362E00" w14:textId="77777777" w:rsidR="00B945AA" w:rsidRPr="00B64F77" w:rsidRDefault="00B945AA" w:rsidP="00B945AA">
            <w:pPr>
              <w:widowControl w:val="0"/>
              <w:numPr>
                <w:ilvl w:val="0"/>
                <w:numId w:val="38"/>
              </w:numPr>
              <w:tabs>
                <w:tab w:val="left" w:pos="230"/>
              </w:tabs>
              <w:spacing w:after="0" w:line="240" w:lineRule="auto"/>
              <w:jc w:val="both"/>
              <w:rPr>
                <w:rFonts w:ascii="Times New Roman" w:eastAsia="Times New Roman" w:hAnsi="Times New Roman"/>
                <w:color w:val="000000"/>
              </w:rPr>
            </w:pPr>
            <w:r w:rsidRPr="00B64F77">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4B8F7A1C" w14:textId="77777777" w:rsidR="00B945AA" w:rsidRPr="00B64F77" w:rsidRDefault="00B945AA" w:rsidP="00B945AA">
            <w:pPr>
              <w:numPr>
                <w:ilvl w:val="0"/>
                <w:numId w:val="38"/>
              </w:numPr>
              <w:spacing w:after="0" w:line="240" w:lineRule="auto"/>
              <w:jc w:val="both"/>
              <w:rPr>
                <w:rFonts w:ascii="Times New Roman" w:eastAsia="Microsoft Sans Serif" w:hAnsi="Times New Roman"/>
                <w:color w:val="000000"/>
                <w:lang w:eastAsia="ru-RU" w:bidi="ru-RU"/>
              </w:rPr>
            </w:pPr>
            <w:r w:rsidRPr="00B64F77">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B64F77">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5A4C6248" w14:textId="77777777" w:rsidR="00B945AA" w:rsidRPr="00B64F77" w:rsidRDefault="00B945AA" w:rsidP="00B945AA">
            <w:pPr>
              <w:numPr>
                <w:ilvl w:val="0"/>
                <w:numId w:val="38"/>
              </w:numPr>
              <w:spacing w:after="0" w:line="240" w:lineRule="auto"/>
              <w:jc w:val="both"/>
              <w:rPr>
                <w:rFonts w:ascii="Times New Roman" w:eastAsia="Times New Roman" w:hAnsi="Times New Roman"/>
                <w:color w:val="000000"/>
                <w:lang w:eastAsia="ru-RU" w:bidi="ru-RU"/>
              </w:rPr>
            </w:pPr>
            <w:r w:rsidRPr="00B64F77">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B64F77" w:rsidRPr="00B64F77" w14:paraId="2CD86F58" w14:textId="77777777" w:rsidTr="008D1002">
        <w:trPr>
          <w:trHeight w:val="2107"/>
        </w:trPr>
        <w:tc>
          <w:tcPr>
            <w:tcW w:w="675" w:type="dxa"/>
            <w:vMerge/>
            <w:tcBorders>
              <w:left w:val="single" w:sz="4" w:space="0" w:color="auto"/>
            </w:tcBorders>
            <w:shd w:val="clear" w:color="auto" w:fill="FFFFFF"/>
          </w:tcPr>
          <w:p w14:paraId="5E1D27FF"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1F944538"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1630382F"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B64F77">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52E81773" w14:textId="77777777" w:rsidR="00B945AA" w:rsidRPr="00B64F77" w:rsidRDefault="00B945AA" w:rsidP="00B945AA">
            <w:pPr>
              <w:numPr>
                <w:ilvl w:val="0"/>
                <w:numId w:val="38"/>
              </w:numPr>
              <w:tabs>
                <w:tab w:val="left" w:pos="314"/>
              </w:tabs>
              <w:spacing w:after="0" w:line="240" w:lineRule="auto"/>
              <w:ind w:firstLine="31"/>
              <w:jc w:val="both"/>
              <w:rPr>
                <w:rFonts w:ascii="Times New Roman" w:eastAsia="Times New Roman" w:hAnsi="Times New Roman"/>
                <w:color w:val="000000"/>
                <w:lang w:eastAsia="ru-RU"/>
              </w:rPr>
            </w:pPr>
          </w:p>
        </w:tc>
      </w:tr>
      <w:tr w:rsidR="00B64F77" w:rsidRPr="00B64F77" w14:paraId="2F09CDDF" w14:textId="77777777" w:rsidTr="008D1002">
        <w:trPr>
          <w:trHeight w:val="2107"/>
        </w:trPr>
        <w:tc>
          <w:tcPr>
            <w:tcW w:w="675" w:type="dxa"/>
            <w:vMerge/>
            <w:tcBorders>
              <w:left w:val="single" w:sz="4" w:space="0" w:color="auto"/>
            </w:tcBorders>
            <w:shd w:val="clear" w:color="auto" w:fill="FFFFFF"/>
          </w:tcPr>
          <w:p w14:paraId="06345146"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201E96CA"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508B8B3D"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1469846C" w14:textId="77777777" w:rsidR="00B945AA" w:rsidRPr="00B64F77" w:rsidRDefault="00B945AA" w:rsidP="00B945AA">
            <w:pPr>
              <w:numPr>
                <w:ilvl w:val="0"/>
                <w:numId w:val="38"/>
              </w:numPr>
              <w:tabs>
                <w:tab w:val="left" w:pos="314"/>
              </w:tabs>
              <w:spacing w:after="0" w:line="240" w:lineRule="auto"/>
              <w:ind w:firstLine="31"/>
              <w:jc w:val="both"/>
              <w:rPr>
                <w:rFonts w:ascii="Times New Roman" w:eastAsia="Times New Roman" w:hAnsi="Times New Roman"/>
                <w:color w:val="000000"/>
                <w:lang w:eastAsia="ru-RU"/>
              </w:rPr>
            </w:pPr>
          </w:p>
        </w:tc>
      </w:tr>
      <w:tr w:rsidR="00B64F77" w:rsidRPr="00B64F77" w14:paraId="55DA387F" w14:textId="77777777" w:rsidTr="008D1002">
        <w:trPr>
          <w:trHeight w:val="2107"/>
        </w:trPr>
        <w:tc>
          <w:tcPr>
            <w:tcW w:w="675" w:type="dxa"/>
            <w:vMerge/>
            <w:tcBorders>
              <w:left w:val="single" w:sz="4" w:space="0" w:color="auto"/>
            </w:tcBorders>
            <w:shd w:val="clear" w:color="auto" w:fill="FFFFFF"/>
          </w:tcPr>
          <w:p w14:paraId="262BA50D"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367B0AC"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6BF1A53A"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многоквартирных домов этажностью не выше восьми этажей;</w:t>
            </w:r>
          </w:p>
          <w:p w14:paraId="305C8DE5"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благоустройство и озеленение;</w:t>
            </w:r>
          </w:p>
          <w:p w14:paraId="69BC4C5A"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подземных гаражей и автостоянок;</w:t>
            </w:r>
          </w:p>
          <w:p w14:paraId="77CA0171"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обустройство спортивных и детских площадок, площадок для отдыха;</w:t>
            </w:r>
          </w:p>
          <w:p w14:paraId="1BA649B5"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55666FC2" w14:textId="77777777" w:rsidR="00B945AA" w:rsidRPr="00B64F77" w:rsidRDefault="00B945AA" w:rsidP="00B945AA">
            <w:pPr>
              <w:numPr>
                <w:ilvl w:val="0"/>
                <w:numId w:val="38"/>
              </w:numPr>
              <w:tabs>
                <w:tab w:val="left" w:pos="314"/>
              </w:tabs>
              <w:spacing w:after="0" w:line="240" w:lineRule="auto"/>
              <w:ind w:firstLine="31"/>
              <w:jc w:val="both"/>
              <w:rPr>
                <w:rFonts w:ascii="Times New Roman" w:eastAsia="Times New Roman" w:hAnsi="Times New Roman"/>
                <w:color w:val="000000"/>
                <w:lang w:eastAsia="ru-RU"/>
              </w:rPr>
            </w:pPr>
          </w:p>
        </w:tc>
      </w:tr>
      <w:tr w:rsidR="00B64F77" w:rsidRPr="00B64F77" w14:paraId="7C9F2660" w14:textId="77777777" w:rsidTr="008D1002">
        <w:trPr>
          <w:trHeight w:val="1049"/>
        </w:trPr>
        <w:tc>
          <w:tcPr>
            <w:tcW w:w="675" w:type="dxa"/>
            <w:vMerge/>
            <w:tcBorders>
              <w:left w:val="single" w:sz="4" w:space="0" w:color="auto"/>
              <w:bottom w:val="single" w:sz="4" w:space="0" w:color="auto"/>
            </w:tcBorders>
            <w:shd w:val="clear" w:color="auto" w:fill="FFFFFF"/>
          </w:tcPr>
          <w:p w14:paraId="2FB643DE"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7E566C6B"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548A3DBB"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B64F77">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566F0852" w14:textId="77777777" w:rsidR="00B945AA" w:rsidRPr="00B64F77" w:rsidRDefault="00B945AA" w:rsidP="00B945AA">
            <w:pPr>
              <w:numPr>
                <w:ilvl w:val="0"/>
                <w:numId w:val="38"/>
              </w:numPr>
              <w:tabs>
                <w:tab w:val="left" w:pos="314"/>
              </w:tabs>
              <w:spacing w:after="0" w:line="240" w:lineRule="auto"/>
              <w:ind w:firstLine="31"/>
              <w:jc w:val="both"/>
              <w:rPr>
                <w:rFonts w:ascii="Times New Roman" w:eastAsia="Times New Roman" w:hAnsi="Times New Roman"/>
                <w:color w:val="000000"/>
                <w:lang w:eastAsia="ru-RU"/>
              </w:rPr>
            </w:pPr>
          </w:p>
        </w:tc>
      </w:tr>
      <w:tr w:rsidR="00B64F77" w:rsidRPr="00B64F77" w14:paraId="03D48A70" w14:textId="77777777" w:rsidTr="008D1002">
        <w:tc>
          <w:tcPr>
            <w:tcW w:w="675" w:type="dxa"/>
            <w:tcBorders>
              <w:top w:val="single" w:sz="4" w:space="0" w:color="auto"/>
              <w:left w:val="single" w:sz="4" w:space="0" w:color="auto"/>
            </w:tcBorders>
            <w:shd w:val="clear" w:color="auto" w:fill="FFFFFF"/>
          </w:tcPr>
          <w:p w14:paraId="009022FF"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349B3654"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417FF601"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650D6043"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w:t>
            </w:r>
            <w:r w:rsidRPr="00B64F77">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B64F77">
              <w:rPr>
                <w:rFonts w:ascii="Times New Roman" w:eastAsia="Times New Roman" w:hAnsi="Times New Roman"/>
                <w:color w:val="000000"/>
                <w:sz w:val="24"/>
                <w:szCs w:val="24"/>
                <w:lang w:eastAsia="ru-RU"/>
              </w:rPr>
              <w:t xml:space="preserve"> </w:t>
            </w:r>
            <w:r w:rsidRPr="00B64F77">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4D32CF0B"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2.</w:t>
            </w:r>
            <w:r w:rsidRPr="00B64F77">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B64F77">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313DB7A2"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3.</w:t>
            </w:r>
            <w:r w:rsidRPr="00B64F7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7BA8524"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4.</w:t>
            </w:r>
            <w:r w:rsidRPr="00B64F77">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39926DE7"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5.</w:t>
            </w:r>
            <w:r w:rsidRPr="00B64F7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18EF6C2" w14:textId="77777777" w:rsidR="00B945AA" w:rsidRPr="00B64F77" w:rsidRDefault="00B945AA" w:rsidP="00B945AA">
            <w:pPr>
              <w:widowControl w:val="0"/>
              <w:numPr>
                <w:ilvl w:val="0"/>
                <w:numId w:val="39"/>
              </w:numPr>
              <w:tabs>
                <w:tab w:val="left" w:pos="278"/>
              </w:tabs>
              <w:spacing w:after="0" w:line="240" w:lineRule="auto"/>
              <w:ind w:left="0" w:firstLine="27"/>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49D4107"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B64F77">
              <w:rPr>
                <w:rFonts w:ascii="Times New Roman" w:eastAsia="Times New Roman" w:hAnsi="Times New Roman"/>
                <w:color w:val="000000"/>
                <w:lang w:eastAsia="ru-RU"/>
              </w:rPr>
              <w:lastRenderedPageBreak/>
              <w:t>(каркасное строения, фахверк, каркасно-щитовое, ЛСТК и т. д.).</w:t>
            </w:r>
          </w:p>
          <w:p w14:paraId="3FD46722"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52856907"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631B1E0A"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225C4013"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812D598"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12.</w:t>
            </w:r>
            <w:r w:rsidRPr="00B64F77">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5990702"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13.</w:t>
            </w:r>
            <w:r w:rsidRPr="00B64F77">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DEF9E18" w14:textId="77777777" w:rsidR="00B945AA" w:rsidRPr="00B64F77" w:rsidRDefault="00B945AA" w:rsidP="008D1002">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754BEFF2" w14:textId="22E70D65" w:rsidR="00D468E3" w:rsidRPr="00B64F77" w:rsidRDefault="00D468E3" w:rsidP="00D468E3">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7D4100A2" w14:textId="77777777" w:rsidR="00D468E3" w:rsidRPr="00B64F77" w:rsidRDefault="00D468E3" w:rsidP="00D468E3">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41C25271" w14:textId="77777777" w:rsidR="00D468E3" w:rsidRPr="00B64F77" w:rsidRDefault="00D468E3" w:rsidP="00D468E3">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B64F77">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2AAE8296" w14:textId="029B9797" w:rsidR="00D468E3" w:rsidRPr="00B64F77" w:rsidRDefault="00D468E3" w:rsidP="00D468E3">
            <w:pPr>
              <w:widowControl w:val="0"/>
              <w:tabs>
                <w:tab w:val="left" w:pos="2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B64F77" w:rsidRPr="00B64F77" w14:paraId="1FAA8E90" w14:textId="77777777" w:rsidTr="008D1002">
        <w:tc>
          <w:tcPr>
            <w:tcW w:w="675" w:type="dxa"/>
            <w:tcBorders>
              <w:top w:val="single" w:sz="4" w:space="0" w:color="auto"/>
              <w:left w:val="single" w:sz="4" w:space="0" w:color="auto"/>
            </w:tcBorders>
            <w:shd w:val="clear" w:color="auto" w:fill="FFFFFF"/>
          </w:tcPr>
          <w:p w14:paraId="0BCFAB47"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38EA8C4C"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191520B8" w14:textId="77777777" w:rsidR="00B945AA" w:rsidRPr="00B64F77" w:rsidRDefault="00B945AA" w:rsidP="008D1002">
            <w:pPr>
              <w:widowControl w:val="0"/>
              <w:tabs>
                <w:tab w:val="right" w:pos="2875"/>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B64F77">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B64F77">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5A94F5E7"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00F64663" w14:textId="77777777" w:rsidTr="008D1002">
        <w:tc>
          <w:tcPr>
            <w:tcW w:w="675" w:type="dxa"/>
            <w:tcBorders>
              <w:top w:val="single" w:sz="4" w:space="0" w:color="auto"/>
              <w:left w:val="single" w:sz="4" w:space="0" w:color="auto"/>
              <w:bottom w:val="single" w:sz="4" w:space="0" w:color="auto"/>
            </w:tcBorders>
            <w:shd w:val="clear" w:color="auto" w:fill="FFFFFF"/>
          </w:tcPr>
          <w:p w14:paraId="6D2BF683"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4A9CF560"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027E5266" w14:textId="77777777" w:rsidR="00B945AA" w:rsidRPr="00B64F77" w:rsidRDefault="00B945AA" w:rsidP="008D1002">
            <w:pPr>
              <w:widowControl w:val="0"/>
              <w:tabs>
                <w:tab w:val="left" w:pos="1978"/>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B64F77">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432BC375"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2966E155" w14:textId="77777777" w:rsidTr="008D1002">
        <w:tc>
          <w:tcPr>
            <w:tcW w:w="675" w:type="dxa"/>
            <w:tcBorders>
              <w:top w:val="single" w:sz="4" w:space="0" w:color="auto"/>
              <w:left w:val="single" w:sz="4" w:space="0" w:color="auto"/>
            </w:tcBorders>
            <w:shd w:val="clear" w:color="auto" w:fill="FFFFFF"/>
          </w:tcPr>
          <w:p w14:paraId="02F6F725"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5773FC3D"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17A0A589" w14:textId="77777777" w:rsidR="00B945AA" w:rsidRPr="00B64F77" w:rsidRDefault="00B945AA" w:rsidP="008D1002">
            <w:pPr>
              <w:widowControl w:val="0"/>
              <w:tabs>
                <w:tab w:val="right" w:pos="2861"/>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08FB3D2F"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55E7013C" w14:textId="77777777" w:rsidTr="008D1002">
        <w:tc>
          <w:tcPr>
            <w:tcW w:w="675" w:type="dxa"/>
            <w:tcBorders>
              <w:top w:val="single" w:sz="4" w:space="0" w:color="auto"/>
              <w:left w:val="single" w:sz="4" w:space="0" w:color="auto"/>
            </w:tcBorders>
            <w:shd w:val="clear" w:color="auto" w:fill="FFFFFF"/>
          </w:tcPr>
          <w:p w14:paraId="6ADF48A0"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12F21EA9"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6D8EE8AC" w14:textId="77777777" w:rsidR="00B945AA" w:rsidRPr="00B64F77" w:rsidRDefault="00B945AA" w:rsidP="008D1002">
            <w:pPr>
              <w:widowControl w:val="0"/>
              <w:tabs>
                <w:tab w:val="right" w:pos="2861"/>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1E80FFEE"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6928204C" w14:textId="77777777" w:rsidTr="008D1002">
        <w:tc>
          <w:tcPr>
            <w:tcW w:w="675" w:type="dxa"/>
            <w:tcBorders>
              <w:top w:val="single" w:sz="4" w:space="0" w:color="auto"/>
              <w:left w:val="single" w:sz="4" w:space="0" w:color="auto"/>
            </w:tcBorders>
            <w:shd w:val="clear" w:color="auto" w:fill="FFFFFF"/>
          </w:tcPr>
          <w:p w14:paraId="1A274858"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700F20DF"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Культурное развитие</w:t>
            </w:r>
          </w:p>
          <w:p w14:paraId="0F6D011A"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63D0001C" w14:textId="77777777" w:rsidR="00B945AA" w:rsidRPr="00B64F77" w:rsidRDefault="00B945AA" w:rsidP="008D1002">
            <w:pPr>
              <w:widowControl w:val="0"/>
              <w:tabs>
                <w:tab w:val="right" w:pos="2861"/>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3DA11ED2"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59370B4E" w14:textId="77777777" w:rsidTr="008D1002">
        <w:tc>
          <w:tcPr>
            <w:tcW w:w="675" w:type="dxa"/>
            <w:tcBorders>
              <w:top w:val="single" w:sz="4" w:space="0" w:color="auto"/>
              <w:left w:val="single" w:sz="4" w:space="0" w:color="auto"/>
            </w:tcBorders>
            <w:shd w:val="clear" w:color="auto" w:fill="FFFFFF"/>
          </w:tcPr>
          <w:p w14:paraId="436C04C9"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2200728E"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06377BC5" w14:textId="77777777" w:rsidR="00B945AA" w:rsidRPr="00B64F77" w:rsidRDefault="00B945AA" w:rsidP="008D1002">
            <w:pPr>
              <w:widowControl w:val="0"/>
              <w:tabs>
                <w:tab w:val="right" w:pos="2861"/>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1993E14D"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643BF34A" w14:textId="77777777" w:rsidTr="008D1002">
        <w:tc>
          <w:tcPr>
            <w:tcW w:w="675" w:type="dxa"/>
            <w:tcBorders>
              <w:top w:val="single" w:sz="4" w:space="0" w:color="auto"/>
              <w:left w:val="single" w:sz="4" w:space="0" w:color="auto"/>
            </w:tcBorders>
            <w:shd w:val="clear" w:color="auto" w:fill="FFFFFF"/>
          </w:tcPr>
          <w:p w14:paraId="2FB9A25A"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7F962990"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3EC57578" w14:textId="77777777" w:rsidR="00B945AA" w:rsidRPr="00B64F77" w:rsidRDefault="00B945AA" w:rsidP="008D1002">
            <w:pPr>
              <w:widowControl w:val="0"/>
              <w:tabs>
                <w:tab w:val="right" w:pos="2861"/>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B64F77">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83855AF"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B64F77" w:rsidRPr="00B64F77" w14:paraId="58F5FB52" w14:textId="77777777" w:rsidTr="008D1002">
        <w:tc>
          <w:tcPr>
            <w:tcW w:w="675" w:type="dxa"/>
            <w:tcBorders>
              <w:left w:val="single" w:sz="4" w:space="0" w:color="auto"/>
            </w:tcBorders>
            <w:shd w:val="clear" w:color="auto" w:fill="FFFFFF"/>
          </w:tcPr>
          <w:p w14:paraId="6AF13A1E"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434F81BE"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5C311EC7" w14:textId="77777777" w:rsidR="00B945AA" w:rsidRPr="00B64F77" w:rsidRDefault="00B945AA" w:rsidP="008D1002">
            <w:pPr>
              <w:widowControl w:val="0"/>
              <w:tabs>
                <w:tab w:val="right" w:pos="2880"/>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6376A071" w14:textId="77777777" w:rsidR="00B945AA" w:rsidRPr="00B64F77" w:rsidRDefault="00B945AA" w:rsidP="008D1002">
            <w:pPr>
              <w:widowControl w:val="0"/>
              <w:tabs>
                <w:tab w:val="left" w:pos="235"/>
              </w:tabs>
              <w:spacing w:after="0" w:line="240" w:lineRule="auto"/>
              <w:jc w:val="both"/>
              <w:rPr>
                <w:rFonts w:ascii="Times New Roman" w:eastAsia="Times New Roman" w:hAnsi="Times New Roman"/>
                <w:color w:val="000000"/>
                <w:lang w:eastAsia="ru-RU"/>
              </w:rPr>
            </w:pPr>
          </w:p>
        </w:tc>
      </w:tr>
      <w:tr w:rsidR="00B64F77" w:rsidRPr="00B64F77" w14:paraId="20C10B2C" w14:textId="77777777" w:rsidTr="008D1002">
        <w:tc>
          <w:tcPr>
            <w:tcW w:w="675" w:type="dxa"/>
            <w:tcBorders>
              <w:left w:val="single" w:sz="4" w:space="0" w:color="auto"/>
            </w:tcBorders>
            <w:shd w:val="clear" w:color="auto" w:fill="FFFFFF"/>
          </w:tcPr>
          <w:p w14:paraId="6FB764AF"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699E7CFE"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Амбулаторное ветеринарное обслуживание (код 3.10.1)</w:t>
            </w:r>
          </w:p>
          <w:p w14:paraId="002DFA03" w14:textId="77777777" w:rsidR="00B945AA" w:rsidRPr="00B64F77" w:rsidRDefault="00B945AA" w:rsidP="008D1002">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7EDD017B" w14:textId="77777777" w:rsidR="00B945AA" w:rsidRPr="00B64F77" w:rsidRDefault="00B945AA" w:rsidP="008D1002">
            <w:pPr>
              <w:widowControl w:val="0"/>
              <w:tabs>
                <w:tab w:val="right" w:pos="2880"/>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7F8EB4F5" w14:textId="77777777" w:rsidR="00B945AA" w:rsidRPr="00B64F77" w:rsidRDefault="00B945AA" w:rsidP="008D1002">
            <w:pPr>
              <w:widowControl w:val="0"/>
              <w:tabs>
                <w:tab w:val="left" w:pos="235"/>
              </w:tabs>
              <w:spacing w:after="0" w:line="240" w:lineRule="auto"/>
              <w:jc w:val="both"/>
              <w:rPr>
                <w:rFonts w:ascii="Times New Roman" w:eastAsia="Times New Roman" w:hAnsi="Times New Roman"/>
                <w:color w:val="000000"/>
                <w:lang w:eastAsia="ru-RU"/>
              </w:rPr>
            </w:pPr>
          </w:p>
        </w:tc>
      </w:tr>
      <w:tr w:rsidR="00B64F77" w:rsidRPr="00B64F77" w14:paraId="56299F24" w14:textId="77777777" w:rsidTr="008D1002">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28D66DAE"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53A65C2"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C5E8A22"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01E61F36"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w:t>
            </w:r>
            <w:r w:rsidRPr="00B64F77">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7447FA9C"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2.</w:t>
            </w:r>
            <w:r w:rsidRPr="00B64F77">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08662205"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3.</w:t>
            </w:r>
            <w:r w:rsidRPr="00B64F7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133E139"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4.</w:t>
            </w:r>
            <w:r w:rsidRPr="00B64F77">
              <w:rPr>
                <w:rFonts w:ascii="Times New Roman" w:eastAsia="Times New Roman" w:hAnsi="Times New Roman"/>
                <w:color w:val="000000"/>
                <w:lang w:eastAsia="ru-RU"/>
              </w:rPr>
              <w:tab/>
              <w:t xml:space="preserve">Допускается использование </w:t>
            </w:r>
            <w:r w:rsidRPr="00B64F77">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4E542584"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5.</w:t>
            </w:r>
            <w:r w:rsidRPr="00B64F7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D3022AE"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6.</w:t>
            </w:r>
            <w:r w:rsidRPr="00B64F77">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0AAF2C01"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7.</w:t>
            </w:r>
            <w:r w:rsidRPr="00B64F77">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7D37DE14"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8.</w:t>
            </w:r>
            <w:r w:rsidRPr="00B64F77">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634F9C8D"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9.</w:t>
            </w:r>
            <w:r w:rsidRPr="00B64F77">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B64F77">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0035ADA9"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10.</w:t>
            </w:r>
            <w:r w:rsidRPr="00B64F77">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2653D71B"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11.</w:t>
            </w:r>
            <w:r w:rsidRPr="00B64F7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796FEED0"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12.</w:t>
            </w:r>
            <w:r w:rsidRPr="00B64F77">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B64F77" w:rsidRPr="00B64F77" w14:paraId="47214A2D" w14:textId="77777777" w:rsidTr="008D1002">
        <w:trPr>
          <w:trHeight w:val="300"/>
        </w:trPr>
        <w:tc>
          <w:tcPr>
            <w:tcW w:w="675" w:type="dxa"/>
            <w:vMerge/>
            <w:tcBorders>
              <w:left w:val="single" w:sz="4" w:space="0" w:color="auto"/>
              <w:bottom w:val="single" w:sz="4" w:space="0" w:color="auto"/>
              <w:right w:val="single" w:sz="4" w:space="0" w:color="auto"/>
            </w:tcBorders>
            <w:shd w:val="clear" w:color="auto" w:fill="FFFFFF"/>
          </w:tcPr>
          <w:p w14:paraId="15CB1267"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A8DC998"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1C7B8D55"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AE9C9CC"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05EF81BC"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5050CEFB"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4CAC7CDB" w14:textId="77777777" w:rsidTr="008D1002">
        <w:trPr>
          <w:trHeight w:val="300"/>
        </w:trPr>
        <w:tc>
          <w:tcPr>
            <w:tcW w:w="675" w:type="dxa"/>
            <w:vMerge/>
            <w:tcBorders>
              <w:left w:val="single" w:sz="4" w:space="0" w:color="auto"/>
              <w:bottom w:val="single" w:sz="4" w:space="0" w:color="auto"/>
              <w:right w:val="single" w:sz="4" w:space="0" w:color="auto"/>
            </w:tcBorders>
            <w:shd w:val="clear" w:color="auto" w:fill="FFFFFF"/>
          </w:tcPr>
          <w:p w14:paraId="632775C4"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BDDBCBC"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49E8504"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5061A2B9"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5AFE725B" w14:textId="77777777" w:rsidTr="008D1002">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103EBBBF"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1B54E3A"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Рынки (код 4.3)</w:t>
            </w:r>
          </w:p>
          <w:p w14:paraId="3386D79F" w14:textId="77777777" w:rsidR="00B945AA" w:rsidRPr="00B64F77" w:rsidRDefault="00B945AA" w:rsidP="008D1002">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70AAC5A"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4F82DE5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w:t>
            </w:r>
            <w:r w:rsidRPr="00B64F77">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A99CF01"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2.</w:t>
            </w:r>
            <w:r w:rsidRPr="00B64F77">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B64F77">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29A75A2B"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3.</w:t>
            </w:r>
            <w:r w:rsidRPr="00B64F7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143AE051"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4.</w:t>
            </w:r>
            <w:r w:rsidRPr="00B64F77">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31BC3BD9"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5.</w:t>
            </w:r>
            <w:r w:rsidRPr="00B64F7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1D50C50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6.</w:t>
            </w:r>
            <w:r w:rsidRPr="00B64F77">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EA48007"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7.</w:t>
            </w:r>
            <w:r w:rsidRPr="00B64F77">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47D0737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8.</w:t>
            </w:r>
            <w:r w:rsidRPr="00B64F77">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22EB98A5"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9.</w:t>
            </w:r>
            <w:r w:rsidRPr="00B64F77">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434BACA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10.</w:t>
            </w:r>
            <w:r w:rsidRPr="00B64F77">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492C9F00"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11.</w:t>
            </w:r>
            <w:r w:rsidRPr="00B64F7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4FDC8C47"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12.</w:t>
            </w:r>
            <w:r w:rsidRPr="00B64F77">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B64F77" w:rsidRPr="00B64F77" w14:paraId="34DC9100" w14:textId="77777777" w:rsidTr="008D1002">
        <w:trPr>
          <w:trHeight w:val="300"/>
        </w:trPr>
        <w:tc>
          <w:tcPr>
            <w:tcW w:w="675" w:type="dxa"/>
            <w:vMerge/>
            <w:tcBorders>
              <w:left w:val="single" w:sz="4" w:space="0" w:color="auto"/>
              <w:right w:val="single" w:sz="4" w:space="0" w:color="auto"/>
            </w:tcBorders>
            <w:shd w:val="clear" w:color="auto" w:fill="FFFFFF"/>
          </w:tcPr>
          <w:p w14:paraId="6E7602D8"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05806FD"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C10EEC1"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00A42999"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31BBE46C" w14:textId="77777777" w:rsidTr="008D1002">
        <w:trPr>
          <w:trHeight w:val="300"/>
        </w:trPr>
        <w:tc>
          <w:tcPr>
            <w:tcW w:w="675" w:type="dxa"/>
            <w:vMerge/>
            <w:tcBorders>
              <w:left w:val="single" w:sz="4" w:space="0" w:color="auto"/>
              <w:right w:val="single" w:sz="4" w:space="0" w:color="auto"/>
            </w:tcBorders>
            <w:shd w:val="clear" w:color="auto" w:fill="FFFFFF"/>
          </w:tcPr>
          <w:p w14:paraId="0CB36C3E"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5A4C5130"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CD38BA5"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 xml:space="preserve">Размещение объектов капитального строительства в </w:t>
            </w:r>
            <w:r w:rsidRPr="00B64F77">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1AA11C00"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69B0B0C6" w14:textId="77777777" w:rsidTr="008D1002">
        <w:trPr>
          <w:trHeight w:val="300"/>
        </w:trPr>
        <w:tc>
          <w:tcPr>
            <w:tcW w:w="675" w:type="dxa"/>
            <w:vMerge/>
            <w:tcBorders>
              <w:left w:val="single" w:sz="4" w:space="0" w:color="auto"/>
              <w:right w:val="single" w:sz="4" w:space="0" w:color="auto"/>
            </w:tcBorders>
            <w:shd w:val="clear" w:color="auto" w:fill="FFFFFF"/>
          </w:tcPr>
          <w:p w14:paraId="1036D476"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2816273"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8AA965D"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23575DA8"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197FB449" w14:textId="77777777" w:rsidTr="008D1002">
        <w:trPr>
          <w:trHeight w:val="300"/>
        </w:trPr>
        <w:tc>
          <w:tcPr>
            <w:tcW w:w="675" w:type="dxa"/>
            <w:vMerge/>
            <w:tcBorders>
              <w:left w:val="single" w:sz="4" w:space="0" w:color="auto"/>
              <w:bottom w:val="single" w:sz="4" w:space="0" w:color="auto"/>
              <w:right w:val="single" w:sz="4" w:space="0" w:color="auto"/>
            </w:tcBorders>
            <w:shd w:val="clear" w:color="auto" w:fill="FFFFFF"/>
          </w:tcPr>
          <w:p w14:paraId="3A7A855B" w14:textId="77777777" w:rsidR="00B945AA" w:rsidRPr="00B64F77" w:rsidRDefault="00B945AA" w:rsidP="008D1002">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95ABD58"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91E7ECE"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21F39AA0"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3057E8EB" w14:textId="77777777" w:rsidTr="008D1002">
        <w:trPr>
          <w:trHeight w:val="300"/>
        </w:trPr>
        <w:tc>
          <w:tcPr>
            <w:tcW w:w="675" w:type="dxa"/>
            <w:tcBorders>
              <w:left w:val="single" w:sz="4" w:space="0" w:color="auto"/>
              <w:bottom w:val="single" w:sz="4" w:space="0" w:color="auto"/>
              <w:right w:val="single" w:sz="4" w:space="0" w:color="auto"/>
            </w:tcBorders>
            <w:shd w:val="clear" w:color="auto" w:fill="FFFFFF"/>
          </w:tcPr>
          <w:p w14:paraId="533404EC"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DADB89D" w14:textId="77777777" w:rsidR="00B945AA" w:rsidRPr="00B64F77" w:rsidRDefault="00B945AA" w:rsidP="008D1002">
            <w:pPr>
              <w:spacing w:after="0" w:line="240" w:lineRule="auto"/>
              <w:rPr>
                <w:rFonts w:ascii="Times New Roman" w:hAnsi="Times New Roman"/>
                <w:color w:val="000000"/>
                <w:sz w:val="24"/>
                <w:szCs w:val="24"/>
              </w:rPr>
            </w:pPr>
            <w:r w:rsidRPr="00B64F77">
              <w:rPr>
                <w:rFonts w:ascii="Times New Roman" w:hAnsi="Times New Roman"/>
                <w:color w:val="000000"/>
                <w:sz w:val="24"/>
                <w:szCs w:val="24"/>
              </w:rPr>
              <w:t xml:space="preserve">Выставочно-ярмарочная деятельность </w:t>
            </w:r>
          </w:p>
          <w:p w14:paraId="5C902192"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064C345"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54A3F0C0"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p>
        </w:tc>
      </w:tr>
      <w:tr w:rsidR="00B64F77" w:rsidRPr="00B64F77" w14:paraId="5529BA4F" w14:textId="77777777" w:rsidTr="008D1002">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378F39D1"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CA9D47B"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A492615" w14:textId="77777777" w:rsidR="00B945AA" w:rsidRPr="00B64F77" w:rsidRDefault="00B945AA" w:rsidP="008D1002">
            <w:pPr>
              <w:widowControl w:val="0"/>
              <w:tabs>
                <w:tab w:val="left" w:pos="1622"/>
                <w:tab w:val="right" w:pos="2875"/>
              </w:tabs>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1346E4B3"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w:t>
            </w:r>
            <w:r w:rsidRPr="00B64F77">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1C05E2D"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6BE9B232"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3.</w:t>
            </w:r>
            <w:r w:rsidRPr="00B64F7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7F661DCC"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4.</w:t>
            </w:r>
            <w:r w:rsidRPr="00B64F77">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B64F77">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0B922235"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5.</w:t>
            </w:r>
            <w:r w:rsidRPr="00B64F7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03711EA"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BB6FC7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7.</w:t>
            </w:r>
            <w:r w:rsidRPr="00B64F77">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160180B6"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8.</w:t>
            </w:r>
            <w:r w:rsidRPr="00B64F77">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B64F77">
              <w:rPr>
                <w:rFonts w:ascii="Times New Roman" w:eastAsia="Times New Roman" w:hAnsi="Times New Roman"/>
                <w:color w:val="000000"/>
                <w:lang w:eastAsia="ru-RU"/>
              </w:rPr>
              <w:lastRenderedPageBreak/>
              <w:t>реконструкции и капитальном ремонте).</w:t>
            </w:r>
          </w:p>
          <w:p w14:paraId="52B38F8C"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9.</w:t>
            </w:r>
            <w:r w:rsidRPr="00B64F77">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4D96C7F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10.</w:t>
            </w:r>
            <w:r w:rsidRPr="00B64F77">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C836F2F"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11.</w:t>
            </w:r>
            <w:r w:rsidRPr="00B64F77">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494D26FB"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12.</w:t>
            </w:r>
            <w:r w:rsidRPr="00B64F7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FDD3AE9" w14:textId="77777777" w:rsidR="00B945AA" w:rsidRPr="00B64F77" w:rsidRDefault="00B945AA" w:rsidP="008D1002">
            <w:pPr>
              <w:widowControl w:val="0"/>
              <w:tabs>
                <w:tab w:val="left" w:pos="274"/>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13.</w:t>
            </w:r>
            <w:r w:rsidRPr="00B64F77">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B64F77">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A25A83" w:rsidRPr="00B64F77" w14:paraId="434D11F5" w14:textId="77777777" w:rsidTr="008D1002">
        <w:tc>
          <w:tcPr>
            <w:tcW w:w="675" w:type="dxa"/>
            <w:tcBorders>
              <w:top w:val="single" w:sz="4" w:space="0" w:color="auto"/>
              <w:left w:val="single" w:sz="4" w:space="0" w:color="auto"/>
              <w:bottom w:val="single" w:sz="4" w:space="0" w:color="auto"/>
            </w:tcBorders>
            <w:shd w:val="clear" w:color="auto" w:fill="FFFFFF"/>
          </w:tcPr>
          <w:p w14:paraId="3CDD5559" w14:textId="77777777" w:rsidR="00B945AA" w:rsidRPr="00B64F77" w:rsidRDefault="00B945AA" w:rsidP="008D1002">
            <w:pPr>
              <w:spacing w:after="0" w:line="240" w:lineRule="auto"/>
              <w:jc w:val="center"/>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A25A83" w:rsidRPr="00B64F77" w14:paraId="6FAD7FC7" w14:textId="77777777" w:rsidTr="008D1002">
              <w:tc>
                <w:tcPr>
                  <w:tcW w:w="3000" w:type="dxa"/>
                  <w:tcBorders>
                    <w:top w:val="nil"/>
                    <w:left w:val="nil"/>
                    <w:bottom w:val="nil"/>
                    <w:right w:val="nil"/>
                  </w:tcBorders>
                  <w:vAlign w:val="center"/>
                  <w:hideMark/>
                </w:tcPr>
                <w:p w14:paraId="121FF959" w14:textId="77777777" w:rsidR="00B945AA" w:rsidRPr="00B64F77" w:rsidRDefault="00B945AA" w:rsidP="008D1002">
                  <w:pPr>
                    <w:spacing w:after="0" w:line="240" w:lineRule="auto"/>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Отдых (рекреация) (код 5.0)</w:t>
                  </w:r>
                </w:p>
              </w:tc>
            </w:tr>
          </w:tbl>
          <w:p w14:paraId="6E0BFB30" w14:textId="77777777" w:rsidR="00B945AA" w:rsidRPr="00B64F77" w:rsidRDefault="00B945AA" w:rsidP="008D1002">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A25A83" w:rsidRPr="00B64F77" w14:paraId="73226039" w14:textId="77777777" w:rsidTr="008D1002">
              <w:tc>
                <w:tcPr>
                  <w:tcW w:w="3000" w:type="dxa"/>
                  <w:tcBorders>
                    <w:top w:val="nil"/>
                    <w:left w:val="nil"/>
                    <w:bottom w:val="nil"/>
                    <w:right w:val="nil"/>
                  </w:tcBorders>
                  <w:vAlign w:val="center"/>
                  <w:hideMark/>
                </w:tcPr>
                <w:p w14:paraId="5CB0510E" w14:textId="77777777" w:rsidR="00B945AA" w:rsidRPr="00B64F77" w:rsidRDefault="00B945AA" w:rsidP="008D1002">
                  <w:pPr>
                    <w:widowControl w:val="0"/>
                    <w:tabs>
                      <w:tab w:val="left" w:pos="2030"/>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08D25842" w14:textId="77777777" w:rsidR="00B945AA" w:rsidRPr="00B64F77" w:rsidRDefault="00B945AA" w:rsidP="008D1002">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08907EAC" w14:textId="77777777" w:rsidR="00B945AA" w:rsidRPr="00B64F77" w:rsidRDefault="00B945AA" w:rsidP="00B945AA">
            <w:pPr>
              <w:widowControl w:val="0"/>
              <w:numPr>
                <w:ilvl w:val="1"/>
                <w:numId w:val="37"/>
              </w:numPr>
              <w:tabs>
                <w:tab w:val="left" w:pos="235"/>
              </w:tabs>
              <w:spacing w:after="0" w:line="240" w:lineRule="auto"/>
              <w:ind w:left="39" w:firstLine="88"/>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2A5843C8" w14:textId="77777777" w:rsidR="00B945AA" w:rsidRPr="00B64F77" w:rsidRDefault="00B945AA" w:rsidP="008D1002">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172D2B72"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3.</w:t>
            </w:r>
            <w:r w:rsidRPr="00B64F77">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3AE87B72"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4.</w:t>
            </w:r>
            <w:r w:rsidRPr="00B64F77">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03D4A5C0"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5.</w:t>
            </w:r>
            <w:r w:rsidRPr="00B64F77">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FE7685B"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B9B27FA"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7.</w:t>
            </w:r>
            <w:r w:rsidRPr="00B64F77">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4A596F25"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8.</w:t>
            </w:r>
            <w:r w:rsidRPr="00B64F77">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B64F77">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6409C9A9"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9.</w:t>
            </w:r>
            <w:r w:rsidRPr="00B64F77">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668A55D3"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10.</w:t>
            </w:r>
            <w:r w:rsidRPr="00B64F77">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40B5C09"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11.</w:t>
            </w:r>
            <w:r w:rsidRPr="00B64F77">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22D6C40D" w14:textId="77777777" w:rsidR="00B945AA" w:rsidRPr="00B64F77" w:rsidRDefault="00B945AA" w:rsidP="008D1002">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t>12.</w:t>
            </w:r>
            <w:r w:rsidRPr="00B64F77">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242BE717" w14:textId="77777777" w:rsidR="00B945AA" w:rsidRPr="00B64F77" w:rsidRDefault="00B945AA" w:rsidP="008D1002">
            <w:pPr>
              <w:widowControl w:val="0"/>
              <w:tabs>
                <w:tab w:val="left" w:pos="336"/>
              </w:tabs>
              <w:spacing w:after="0" w:line="240" w:lineRule="auto"/>
              <w:jc w:val="both"/>
              <w:rPr>
                <w:rFonts w:ascii="Times New Roman" w:eastAsia="Times New Roman" w:hAnsi="Times New Roman"/>
                <w:color w:val="000000"/>
                <w:lang w:eastAsia="ru-RU"/>
              </w:rPr>
            </w:pPr>
            <w:r w:rsidRPr="00B64F77">
              <w:rPr>
                <w:rFonts w:ascii="Times New Roman" w:eastAsia="Times New Roman" w:hAnsi="Times New Roman"/>
                <w:color w:val="000000"/>
                <w:lang w:eastAsia="ru-RU"/>
              </w:rPr>
              <w:lastRenderedPageBreak/>
              <w:t>13.</w:t>
            </w:r>
            <w:r w:rsidRPr="00B64F77">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7EB6AB1B" w14:textId="77777777" w:rsidR="00B945AA" w:rsidRPr="00B64F77" w:rsidRDefault="00B945AA" w:rsidP="00B945AA">
      <w:pPr>
        <w:pStyle w:val="ac"/>
        <w:spacing w:before="6"/>
        <w:rPr>
          <w:color w:val="000000"/>
          <w:sz w:val="2"/>
          <w:highlight w:val="yellow"/>
        </w:rPr>
      </w:pPr>
    </w:p>
    <w:p w14:paraId="40CF3979" w14:textId="77777777" w:rsidR="00B945AA" w:rsidRPr="00B64F77" w:rsidRDefault="00B945AA" w:rsidP="00B945AA">
      <w:pPr>
        <w:pStyle w:val="ac"/>
        <w:spacing w:before="6"/>
        <w:rPr>
          <w:color w:val="000000"/>
          <w:sz w:val="2"/>
          <w:highlight w:val="yellow"/>
        </w:rPr>
      </w:pPr>
    </w:p>
    <w:p w14:paraId="68DCAACD" w14:textId="77777777" w:rsidR="00B945AA" w:rsidRPr="00B64F77" w:rsidRDefault="00B945AA" w:rsidP="00B945AA">
      <w:pPr>
        <w:pStyle w:val="ac"/>
        <w:spacing w:before="6"/>
        <w:rPr>
          <w:color w:val="000000"/>
          <w:sz w:val="2"/>
          <w:highlight w:val="yellow"/>
        </w:rPr>
      </w:pPr>
    </w:p>
    <w:p w14:paraId="74915E20" w14:textId="77777777" w:rsidR="00B945AA" w:rsidRPr="00B64F77" w:rsidRDefault="00B945AA" w:rsidP="00B945AA">
      <w:pPr>
        <w:pStyle w:val="ac"/>
        <w:spacing w:before="6"/>
        <w:rPr>
          <w:color w:val="000000"/>
          <w:sz w:val="2"/>
          <w:highlight w:val="yellow"/>
        </w:rPr>
      </w:pPr>
    </w:p>
    <w:p w14:paraId="07D4E1CC" w14:textId="77777777" w:rsidR="00B945AA" w:rsidRPr="00B64F77" w:rsidRDefault="00B945AA" w:rsidP="00B945AA">
      <w:pPr>
        <w:pStyle w:val="ac"/>
        <w:spacing w:before="6"/>
        <w:rPr>
          <w:color w:val="000000"/>
          <w:sz w:val="2"/>
          <w:highlight w:val="yellow"/>
        </w:rPr>
      </w:pPr>
    </w:p>
    <w:p w14:paraId="2FD25004" w14:textId="77777777" w:rsidR="00B945AA" w:rsidRPr="00B64F77" w:rsidRDefault="00B945AA" w:rsidP="00967A84">
      <w:pPr>
        <w:spacing w:after="0" w:line="240" w:lineRule="auto"/>
        <w:jc w:val="both"/>
        <w:rPr>
          <w:rFonts w:ascii="Times New Roman" w:hAnsi="Times New Roman"/>
          <w:color w:val="000000"/>
          <w:sz w:val="24"/>
          <w:szCs w:val="24"/>
        </w:rPr>
      </w:pPr>
      <w:r w:rsidRPr="00B64F77">
        <w:rPr>
          <w:rFonts w:ascii="Times New Roman" w:hAnsi="Times New Roman"/>
          <w:color w:val="000000"/>
          <w:sz w:val="24"/>
          <w:szCs w:val="24"/>
        </w:rPr>
        <w:t>Примечания.</w:t>
      </w:r>
    </w:p>
    <w:p w14:paraId="32546FA9" w14:textId="77777777" w:rsidR="00B945AA" w:rsidRPr="00B64F77" w:rsidRDefault="00B945AA" w:rsidP="00967A84">
      <w:pPr>
        <w:spacing w:after="0" w:line="240" w:lineRule="auto"/>
        <w:jc w:val="both"/>
        <w:rPr>
          <w:rFonts w:ascii="Times New Roman" w:hAnsi="Times New Roman"/>
          <w:color w:val="000000"/>
          <w:sz w:val="24"/>
          <w:szCs w:val="24"/>
        </w:rPr>
      </w:pPr>
      <w:r w:rsidRPr="00B64F77">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6C4C87CD" w14:textId="77777777" w:rsidR="00B945AA" w:rsidRPr="00B64F77" w:rsidRDefault="00B945AA" w:rsidP="00967A84">
      <w:pPr>
        <w:spacing w:after="0" w:line="240" w:lineRule="auto"/>
        <w:jc w:val="both"/>
        <w:rPr>
          <w:rFonts w:ascii="Times New Roman" w:hAnsi="Times New Roman"/>
          <w:color w:val="000000"/>
          <w:sz w:val="24"/>
          <w:szCs w:val="24"/>
        </w:rPr>
      </w:pPr>
      <w:r w:rsidRPr="00B64F77">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4F02A268" w14:textId="5109E590" w:rsidR="00B945AA" w:rsidRPr="00B64F77" w:rsidRDefault="00B945AA" w:rsidP="00967A84">
      <w:pPr>
        <w:spacing w:after="0" w:line="240" w:lineRule="auto"/>
        <w:jc w:val="both"/>
        <w:rPr>
          <w:rFonts w:ascii="Times New Roman" w:hAnsi="Times New Roman"/>
          <w:color w:val="000000"/>
          <w:sz w:val="24"/>
          <w:szCs w:val="24"/>
        </w:rPr>
      </w:pPr>
      <w:r w:rsidRPr="00B64F77">
        <w:rPr>
          <w:rFonts w:ascii="Times New Roman" w:hAnsi="Times New Roman"/>
          <w:color w:val="000000"/>
          <w:sz w:val="24"/>
          <w:szCs w:val="24"/>
        </w:rPr>
        <w:t>*** RAL - международный стандарт выбора цветов.</w:t>
      </w:r>
    </w:p>
    <w:p w14:paraId="03B8A97F" w14:textId="77777777" w:rsidR="00B945AA" w:rsidRPr="00B64F77" w:rsidRDefault="00B945AA" w:rsidP="00B945AA">
      <w:pPr>
        <w:spacing w:after="0" w:line="240" w:lineRule="auto"/>
        <w:jc w:val="both"/>
        <w:rPr>
          <w:rFonts w:ascii="Times New Roman" w:hAnsi="Times New Roman"/>
          <w:color w:val="000000"/>
          <w:sz w:val="16"/>
          <w:szCs w:val="16"/>
        </w:rPr>
      </w:pPr>
    </w:p>
    <w:p w14:paraId="2244997A" w14:textId="77777777" w:rsidR="00E5366E" w:rsidRPr="00B64F77" w:rsidRDefault="00E5366E" w:rsidP="00E5366E">
      <w:pPr>
        <w:spacing w:after="0" w:line="240" w:lineRule="auto"/>
        <w:jc w:val="center"/>
        <w:rPr>
          <w:rFonts w:ascii="Times New Roman" w:hAnsi="Times New Roman"/>
          <w:b/>
          <w:color w:val="000000"/>
          <w:sz w:val="24"/>
          <w:szCs w:val="24"/>
        </w:rPr>
      </w:pPr>
      <w:r w:rsidRPr="00B64F77">
        <w:rPr>
          <w:rFonts w:ascii="Times New Roman" w:hAnsi="Times New Roman"/>
          <w:b/>
          <w:color w:val="000000"/>
          <w:sz w:val="24"/>
          <w:szCs w:val="24"/>
        </w:rPr>
        <w:t xml:space="preserve">ПРИМЕЧАНИЕ К ПРАВИЛАМ ЗЕМЛЕПОЛЬЗОВАНИЯ И ЗАСТРОЙКИ </w:t>
      </w:r>
    </w:p>
    <w:p w14:paraId="3CC0991D" w14:textId="77777777" w:rsidR="00E5366E" w:rsidRPr="00B64F77" w:rsidRDefault="00E5366E" w:rsidP="00E5366E">
      <w:pPr>
        <w:spacing w:after="0" w:line="240" w:lineRule="auto"/>
        <w:jc w:val="center"/>
        <w:rPr>
          <w:rFonts w:ascii="Times New Roman" w:hAnsi="Times New Roman"/>
          <w:color w:val="000000"/>
          <w:sz w:val="24"/>
          <w:szCs w:val="24"/>
        </w:rPr>
      </w:pPr>
    </w:p>
    <w:p w14:paraId="08A8C2EA" w14:textId="77777777" w:rsidR="00E5366E" w:rsidRPr="00B64F77" w:rsidRDefault="00E5366E" w:rsidP="004959AE">
      <w:pPr>
        <w:pStyle w:val="aff6"/>
        <w:numPr>
          <w:ilvl w:val="3"/>
          <w:numId w:val="25"/>
        </w:numPr>
        <w:tabs>
          <w:tab w:val="clear" w:pos="2827"/>
          <w:tab w:val="num" w:pos="0"/>
        </w:tabs>
        <w:spacing w:after="0" w:line="240" w:lineRule="auto"/>
        <w:ind w:left="0" w:firstLine="851"/>
        <w:jc w:val="both"/>
        <w:rPr>
          <w:rFonts w:ascii="Times New Roman" w:hAnsi="Times New Roman"/>
          <w:color w:val="000000"/>
          <w:sz w:val="24"/>
          <w:szCs w:val="24"/>
        </w:rPr>
      </w:pPr>
      <w:r w:rsidRPr="00B64F77">
        <w:rPr>
          <w:rFonts w:ascii="Times New Roman" w:hAnsi="Times New Roman"/>
          <w:color w:val="000000"/>
          <w:sz w:val="24"/>
          <w:szCs w:val="24"/>
        </w:rPr>
        <w:t>Расчет количества парковочных мест в указанных регламентах Том 2 ст. 36 – 51 применять в соответствии с действующим законодательством.</w:t>
      </w:r>
    </w:p>
    <w:p w14:paraId="3309FB34" w14:textId="77777777" w:rsidR="00784A39" w:rsidRPr="00B64F77" w:rsidRDefault="00784A39" w:rsidP="00784A39">
      <w:pPr>
        <w:jc w:val="right"/>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Примечание 1а</w:t>
      </w:r>
    </w:p>
    <w:p w14:paraId="20F6D47B" w14:textId="77777777" w:rsidR="00784A39" w:rsidRPr="00B64F77" w:rsidRDefault="00784A39" w:rsidP="00304896">
      <w:pPr>
        <w:pStyle w:val="aff4"/>
        <w:numPr>
          <w:ilvl w:val="0"/>
          <w:numId w:val="34"/>
        </w:numPr>
        <w:jc w:val="both"/>
        <w:rPr>
          <w:rFonts w:eastAsia="Calibri"/>
          <w:color w:val="000000"/>
        </w:rPr>
      </w:pPr>
      <w:r w:rsidRPr="00B64F77">
        <w:rPr>
          <w:rFonts w:eastAsia="Calibri"/>
          <w:color w:val="000000"/>
        </w:rPr>
        <w:t>Минимальные и максимальные размеры земельных участков, образуемые под существующими жилыми домами не предназначенными для раздела на квартиры (дом, пригодный для постоянного проживания, высотой не выше трех надземных этажей) – код ВРИ – 2.1.</w:t>
      </w:r>
    </w:p>
    <w:p w14:paraId="38423D50" w14:textId="77777777" w:rsidR="00304896" w:rsidRPr="00B64F77" w:rsidRDefault="00304896" w:rsidP="00304896">
      <w:pPr>
        <w:pStyle w:val="aff4"/>
        <w:ind w:firstLine="708"/>
        <w:jc w:val="both"/>
        <w:rPr>
          <w:rFonts w:eastAsia="Calibri"/>
          <w:b/>
          <w:bCs/>
          <w:i/>
          <w:iCs/>
          <w:color w:val="000000"/>
          <w:sz w:val="16"/>
          <w:szCs w:val="16"/>
        </w:rPr>
      </w:pPr>
    </w:p>
    <w:p w14:paraId="6036FC9A" w14:textId="77777777" w:rsidR="00784A39" w:rsidRPr="00B64F77" w:rsidRDefault="00784A39" w:rsidP="00304896">
      <w:pPr>
        <w:pStyle w:val="aff4"/>
        <w:ind w:left="798"/>
        <w:jc w:val="both"/>
        <w:rPr>
          <w:rFonts w:eastAsia="Calibri"/>
          <w:b/>
          <w:bCs/>
          <w:i/>
          <w:iCs/>
          <w:color w:val="000000"/>
          <w:shd w:val="clear" w:color="auto" w:fill="FFFFFF"/>
        </w:rPr>
      </w:pPr>
      <w:r w:rsidRPr="00B64F77">
        <w:rPr>
          <w:rFonts w:eastAsia="Calibri"/>
          <w:color w:val="000000"/>
          <w:shd w:val="clear" w:color="auto" w:fill="FFFFFF"/>
        </w:rPr>
        <w:t xml:space="preserve">Минимальный размер земельного участка – от 300 кв.м. </w:t>
      </w:r>
    </w:p>
    <w:p w14:paraId="38859848" w14:textId="77777777" w:rsidR="00784A39" w:rsidRPr="00B64F77" w:rsidRDefault="00784A39" w:rsidP="00304896">
      <w:pPr>
        <w:pStyle w:val="aff4"/>
        <w:ind w:left="798"/>
        <w:jc w:val="both"/>
        <w:rPr>
          <w:color w:val="000000"/>
          <w:shd w:val="clear" w:color="auto" w:fill="FFFFFF"/>
        </w:rPr>
      </w:pPr>
      <w:r w:rsidRPr="00B64F77">
        <w:rPr>
          <w:color w:val="000000"/>
          <w:shd w:val="clear" w:color="auto" w:fill="FFFFFF"/>
        </w:rPr>
        <w:t>Максимальный размер земельного участка - 2 500 кв.м.;</w:t>
      </w:r>
    </w:p>
    <w:p w14:paraId="782FD10D" w14:textId="77777777" w:rsidR="00784A39" w:rsidRPr="00B64F77" w:rsidRDefault="00784A39" w:rsidP="00784A39">
      <w:pPr>
        <w:tabs>
          <w:tab w:val="left" w:pos="709"/>
        </w:tabs>
        <w:spacing w:after="0" w:line="240" w:lineRule="auto"/>
        <w:ind w:right="57" w:firstLine="708"/>
        <w:jc w:val="both"/>
        <w:rPr>
          <w:rFonts w:ascii="Times New Roman" w:hAnsi="Times New Roman"/>
          <w:color w:val="000000"/>
          <w:sz w:val="16"/>
          <w:szCs w:val="16"/>
          <w:shd w:val="clear" w:color="auto" w:fill="FFFFFF"/>
        </w:rPr>
      </w:pPr>
    </w:p>
    <w:p w14:paraId="5D73EA30" w14:textId="77777777" w:rsidR="00304896" w:rsidRPr="00B64F77" w:rsidRDefault="00304896" w:rsidP="00304896">
      <w:pPr>
        <w:pStyle w:val="aff4"/>
        <w:numPr>
          <w:ilvl w:val="0"/>
          <w:numId w:val="34"/>
        </w:numPr>
        <w:jc w:val="both"/>
        <w:rPr>
          <w:rFonts w:eastAsia="Calibri"/>
          <w:color w:val="000000"/>
        </w:rPr>
      </w:pPr>
      <w:r w:rsidRPr="00B64F77">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42EC270D" w14:textId="77777777" w:rsidR="00304896" w:rsidRPr="00B64F77" w:rsidRDefault="00304896" w:rsidP="00304896">
      <w:pPr>
        <w:pStyle w:val="aff4"/>
        <w:jc w:val="both"/>
        <w:rPr>
          <w:rFonts w:eastAsia="Calibri"/>
          <w:b/>
          <w:bCs/>
          <w:i/>
          <w:iCs/>
          <w:color w:val="000000"/>
          <w:sz w:val="16"/>
          <w:szCs w:val="16"/>
        </w:rPr>
      </w:pPr>
    </w:p>
    <w:p w14:paraId="78A301F9" w14:textId="77777777" w:rsidR="00304896" w:rsidRPr="00B64F77" w:rsidRDefault="00304896" w:rsidP="00304896">
      <w:pPr>
        <w:pStyle w:val="aff4"/>
        <w:ind w:left="798"/>
        <w:jc w:val="both"/>
        <w:rPr>
          <w:rFonts w:eastAsia="Calibri"/>
          <w:b/>
          <w:bCs/>
          <w:i/>
          <w:iCs/>
          <w:color w:val="000000"/>
          <w:shd w:val="clear" w:color="auto" w:fill="FFFFFF"/>
        </w:rPr>
      </w:pPr>
      <w:r w:rsidRPr="00B64F77">
        <w:rPr>
          <w:rFonts w:eastAsia="Calibri"/>
          <w:color w:val="000000"/>
          <w:shd w:val="clear" w:color="auto" w:fill="FFFFFF"/>
        </w:rPr>
        <w:t xml:space="preserve">Минимальный размер земельного участка – не подлежат установлению; </w:t>
      </w:r>
    </w:p>
    <w:p w14:paraId="208FAF03" w14:textId="77777777" w:rsidR="00304896" w:rsidRPr="00B64F77" w:rsidRDefault="00304896" w:rsidP="00304896">
      <w:pPr>
        <w:pStyle w:val="aff4"/>
        <w:ind w:left="798"/>
        <w:jc w:val="both"/>
        <w:rPr>
          <w:color w:val="000000"/>
          <w:shd w:val="clear" w:color="auto" w:fill="FFFFFF"/>
        </w:rPr>
      </w:pPr>
      <w:r w:rsidRPr="00B64F77">
        <w:rPr>
          <w:color w:val="000000"/>
          <w:shd w:val="clear" w:color="auto" w:fill="FFFFFF"/>
        </w:rPr>
        <w:t>Максимальный размер земельного участка - не подлежат установлению.</w:t>
      </w:r>
    </w:p>
    <w:p w14:paraId="4339BBD0" w14:textId="77777777" w:rsidR="00304896" w:rsidRPr="00B64F77" w:rsidRDefault="00304896" w:rsidP="00784A39">
      <w:pPr>
        <w:tabs>
          <w:tab w:val="left" w:pos="709"/>
        </w:tabs>
        <w:spacing w:after="0" w:line="240" w:lineRule="auto"/>
        <w:ind w:right="57" w:firstLine="708"/>
        <w:jc w:val="both"/>
        <w:rPr>
          <w:rFonts w:ascii="Times New Roman" w:hAnsi="Times New Roman"/>
          <w:color w:val="000000"/>
          <w:sz w:val="16"/>
          <w:szCs w:val="16"/>
          <w:shd w:val="clear" w:color="auto" w:fill="FFFFFF"/>
        </w:rPr>
      </w:pPr>
    </w:p>
    <w:p w14:paraId="18E6FD78" w14:textId="77777777" w:rsidR="00784A39" w:rsidRPr="00B64F77" w:rsidRDefault="00784A39" w:rsidP="00304896">
      <w:pPr>
        <w:pStyle w:val="aff6"/>
        <w:numPr>
          <w:ilvl w:val="0"/>
          <w:numId w:val="34"/>
        </w:numPr>
        <w:tabs>
          <w:tab w:val="left" w:pos="709"/>
        </w:tabs>
        <w:spacing w:after="0" w:line="240" w:lineRule="auto"/>
        <w:ind w:right="57"/>
        <w:jc w:val="both"/>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7096B570" w14:textId="77777777" w:rsidR="00784A39" w:rsidRPr="00B64F77" w:rsidRDefault="00784A39" w:rsidP="00304896">
      <w:pPr>
        <w:pStyle w:val="aff6"/>
        <w:widowControl w:val="0"/>
        <w:numPr>
          <w:ilvl w:val="0"/>
          <w:numId w:val="34"/>
        </w:numPr>
        <w:spacing w:after="0" w:line="240" w:lineRule="auto"/>
        <w:jc w:val="both"/>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t>Установленные настоящими Правилами минимальные и максимальные размеры земельных участков не распространяются на:</w:t>
      </w:r>
    </w:p>
    <w:p w14:paraId="60BB8983" w14:textId="77777777" w:rsidR="00784A39" w:rsidRPr="00B64F77" w:rsidRDefault="00784A39" w:rsidP="00784A39">
      <w:pPr>
        <w:widowControl w:val="0"/>
        <w:spacing w:after="0" w:line="240" w:lineRule="auto"/>
        <w:ind w:firstLine="708"/>
        <w:jc w:val="both"/>
        <w:rPr>
          <w:rFonts w:ascii="Times New Roman" w:hAnsi="Times New Roman"/>
          <w:color w:val="000000"/>
          <w:sz w:val="24"/>
          <w:szCs w:val="24"/>
          <w:shd w:val="clear" w:color="auto" w:fill="FFFFFF"/>
        </w:rPr>
      </w:pPr>
      <w:r w:rsidRPr="00B64F77">
        <w:rPr>
          <w:rFonts w:ascii="Times New Roman" w:hAnsi="Times New Roman"/>
          <w:color w:val="000000"/>
          <w:sz w:val="24"/>
          <w:szCs w:val="24"/>
          <w:shd w:val="clear" w:color="auto" w:fill="FFFFFF"/>
        </w:rPr>
        <w:lastRenderedPageBreak/>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6BA2D32D" w14:textId="4C396201" w:rsidR="003F6C38" w:rsidRPr="00B64F77" w:rsidRDefault="00784A39" w:rsidP="0035156C">
      <w:pPr>
        <w:spacing w:after="0" w:line="240" w:lineRule="auto"/>
        <w:jc w:val="both"/>
        <w:rPr>
          <w:rFonts w:ascii="Times New Roman" w:hAnsi="Times New Roman"/>
          <w:color w:val="000000"/>
          <w:sz w:val="24"/>
          <w:szCs w:val="24"/>
        </w:rPr>
      </w:pPr>
      <w:r w:rsidRPr="00B64F77">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p>
    <w:sectPr w:rsidR="003F6C38" w:rsidRPr="00B64F77"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219E2" w14:textId="77777777" w:rsidR="00B6363A" w:rsidRDefault="00B6363A" w:rsidP="00801317">
      <w:pPr>
        <w:spacing w:after="0" w:line="240" w:lineRule="auto"/>
      </w:pPr>
      <w:r>
        <w:separator/>
      </w:r>
    </w:p>
  </w:endnote>
  <w:endnote w:type="continuationSeparator" w:id="0">
    <w:p w14:paraId="252550A8" w14:textId="77777777" w:rsidR="00B6363A" w:rsidRDefault="00B6363A"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panose1 w:val="00000000000000000000"/>
    <w:charset w:val="00"/>
    <w:family w:val="roman"/>
    <w:notTrueType/>
    <w:pitch w:val="default"/>
  </w:font>
  <w:font w:name="MS Sans Serif">
    <w:panose1 w:val="00000000000000000000"/>
    <w:charset w:val="00"/>
    <w:family w:val="roman"/>
    <w:notTrueType/>
    <w:pitch w:val="default"/>
  </w:font>
  <w:font w:name="Peterburg">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ヒラギノ角ゴ Pro W3">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C719" w14:textId="77777777" w:rsidR="00F71D2D" w:rsidRDefault="00F71D2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40394" w14:textId="77777777" w:rsidR="00F71D2D" w:rsidRDefault="00F71D2D" w:rsidP="0044501C">
    <w:pPr>
      <w:pStyle w:val="a5"/>
    </w:pPr>
  </w:p>
  <w:p w14:paraId="68CA16E3" w14:textId="77777777" w:rsidR="00F71D2D" w:rsidRDefault="00F71D2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1013B" w14:textId="77777777" w:rsidR="00F71D2D" w:rsidRDefault="00F71D2D" w:rsidP="00EB4808">
    <w:pPr>
      <w:pStyle w:val="a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27474" w14:textId="77777777" w:rsidR="00F71D2D" w:rsidRDefault="00F71D2D">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2F11" w14:textId="77777777" w:rsidR="00F71D2D" w:rsidRDefault="00F71D2D" w:rsidP="0044501C">
    <w:pPr>
      <w:pStyle w:val="a5"/>
    </w:pPr>
  </w:p>
  <w:p w14:paraId="44587C89" w14:textId="77777777" w:rsidR="00F71D2D" w:rsidRDefault="00F71D2D"/>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74162" w14:textId="77777777" w:rsidR="00F71D2D" w:rsidRDefault="00F71D2D"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895D7" w14:textId="77777777" w:rsidR="00B6363A" w:rsidRDefault="00B6363A" w:rsidP="00801317">
      <w:pPr>
        <w:spacing w:after="0" w:line="240" w:lineRule="auto"/>
      </w:pPr>
      <w:r>
        <w:separator/>
      </w:r>
    </w:p>
  </w:footnote>
  <w:footnote w:type="continuationSeparator" w:id="0">
    <w:p w14:paraId="587761AC" w14:textId="77777777" w:rsidR="00B6363A" w:rsidRDefault="00B6363A"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73DB" w14:textId="77777777" w:rsidR="00F71D2D" w:rsidRDefault="00F71D2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95811" w14:textId="67F1EDC9" w:rsidR="00F71D2D" w:rsidRDefault="00F71D2D">
    <w:pPr>
      <w:pStyle w:val="a3"/>
      <w:jc w:val="center"/>
    </w:pPr>
    <w:r>
      <w:t>[</w:t>
    </w:r>
    <w:r>
      <w:fldChar w:fldCharType="begin"/>
    </w:r>
    <w:r>
      <w:instrText>PAGE   \* MERGEFORMAT</w:instrText>
    </w:r>
    <w:r>
      <w:fldChar w:fldCharType="separate"/>
    </w:r>
    <w:r w:rsidR="00D277C4">
      <w:rPr>
        <w:noProof/>
      </w:rPr>
      <w:t>2</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F68D5" w14:textId="77777777" w:rsidR="00F71D2D" w:rsidRPr="00355E17" w:rsidRDefault="00F71D2D" w:rsidP="00355E17">
    <w:pPr>
      <w:pStyle w:val="a3"/>
      <w:jc w:val="cent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3BF0" w14:textId="77777777" w:rsidR="00F71D2D" w:rsidRDefault="00F71D2D">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930C8" w14:textId="45EB42AE" w:rsidR="00F71D2D" w:rsidRDefault="00F71D2D">
    <w:pPr>
      <w:pStyle w:val="a3"/>
      <w:jc w:val="center"/>
    </w:pPr>
    <w:r>
      <w:t>[</w:t>
    </w:r>
    <w:r>
      <w:fldChar w:fldCharType="begin"/>
    </w:r>
    <w:r>
      <w:instrText>PAGE   \* MERGEFORMAT</w:instrText>
    </w:r>
    <w:r>
      <w:fldChar w:fldCharType="separate"/>
    </w:r>
    <w:r w:rsidR="00D277C4">
      <w:rPr>
        <w:noProof/>
      </w:rPr>
      <w:t>4</w:t>
    </w:r>
    <w:r>
      <w:fldChar w:fldCharType="end"/>
    </w:r>
    <w:r>
      <w:t>]</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CF5E0" w14:textId="77777777" w:rsidR="00F71D2D" w:rsidRPr="00355E17" w:rsidRDefault="00F71D2D"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8A65893"/>
    <w:multiLevelType w:val="multilevel"/>
    <w:tmpl w:val="83E45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742CA5"/>
    <w:multiLevelType w:val="hybridMultilevel"/>
    <w:tmpl w:val="D6ECD0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1" w15:restartNumberingAfterBreak="0">
    <w:nsid w:val="197555AE"/>
    <w:multiLevelType w:val="multilevel"/>
    <w:tmpl w:val="D6ECD0B6"/>
    <w:lvl w:ilvl="0">
      <w:start w:val="1"/>
      <w:numFmt w:val="decimal"/>
      <w:lvlText w:val="%1."/>
      <w:lvlJc w:val="left"/>
      <w:pPr>
        <w:tabs>
          <w:tab w:val="num" w:pos="798"/>
        </w:tabs>
        <w:ind w:left="-53" w:firstLine="851"/>
      </w:pPr>
      <w:rPr>
        <w:rFonts w:hint="default"/>
      </w:rPr>
    </w:lvl>
    <w:lvl w:ilvl="1">
      <w:start w:val="1"/>
      <w:numFmt w:val="lowerLetter"/>
      <w:lvlText w:val="%2."/>
      <w:lvlJc w:val="left"/>
      <w:pPr>
        <w:tabs>
          <w:tab w:val="num" w:pos="1387"/>
        </w:tabs>
        <w:ind w:left="1387" w:hanging="360"/>
      </w:pPr>
    </w:lvl>
    <w:lvl w:ilvl="2">
      <w:start w:val="1"/>
      <w:numFmt w:val="lowerRoman"/>
      <w:lvlText w:val="%3."/>
      <w:lvlJc w:val="right"/>
      <w:pPr>
        <w:tabs>
          <w:tab w:val="num" w:pos="2107"/>
        </w:tabs>
        <w:ind w:left="2107" w:hanging="180"/>
      </w:pPr>
    </w:lvl>
    <w:lvl w:ilvl="3">
      <w:start w:val="1"/>
      <w:numFmt w:val="decimal"/>
      <w:lvlText w:val="%4."/>
      <w:lvlJc w:val="left"/>
      <w:pPr>
        <w:tabs>
          <w:tab w:val="num" w:pos="2827"/>
        </w:tabs>
        <w:ind w:left="2827" w:hanging="360"/>
      </w:pPr>
    </w:lvl>
    <w:lvl w:ilvl="4">
      <w:start w:val="1"/>
      <w:numFmt w:val="lowerLetter"/>
      <w:lvlText w:val="%5."/>
      <w:lvlJc w:val="left"/>
      <w:pPr>
        <w:tabs>
          <w:tab w:val="num" w:pos="3547"/>
        </w:tabs>
        <w:ind w:left="3547" w:hanging="360"/>
      </w:pPr>
    </w:lvl>
    <w:lvl w:ilvl="5">
      <w:start w:val="1"/>
      <w:numFmt w:val="lowerRoman"/>
      <w:lvlText w:val="%6."/>
      <w:lvlJc w:val="right"/>
      <w:pPr>
        <w:tabs>
          <w:tab w:val="num" w:pos="4267"/>
        </w:tabs>
        <w:ind w:left="4267" w:hanging="180"/>
      </w:pPr>
    </w:lvl>
    <w:lvl w:ilvl="6">
      <w:start w:val="1"/>
      <w:numFmt w:val="decimal"/>
      <w:lvlText w:val="%7."/>
      <w:lvlJc w:val="left"/>
      <w:pPr>
        <w:tabs>
          <w:tab w:val="num" w:pos="4987"/>
        </w:tabs>
        <w:ind w:left="4987" w:hanging="360"/>
      </w:pPr>
    </w:lvl>
    <w:lvl w:ilvl="7">
      <w:start w:val="1"/>
      <w:numFmt w:val="lowerLetter"/>
      <w:lvlText w:val="%8."/>
      <w:lvlJc w:val="left"/>
      <w:pPr>
        <w:tabs>
          <w:tab w:val="num" w:pos="5707"/>
        </w:tabs>
        <w:ind w:left="5707" w:hanging="360"/>
      </w:pPr>
    </w:lvl>
    <w:lvl w:ilvl="8">
      <w:start w:val="1"/>
      <w:numFmt w:val="lowerRoman"/>
      <w:lvlText w:val="%9."/>
      <w:lvlJc w:val="right"/>
      <w:pPr>
        <w:tabs>
          <w:tab w:val="num" w:pos="6427"/>
        </w:tabs>
        <w:ind w:left="6427" w:hanging="180"/>
      </w:pPr>
    </w:lvl>
  </w:abstractNum>
  <w:abstractNum w:abstractNumId="12"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B33CCF"/>
    <w:multiLevelType w:val="multilevel"/>
    <w:tmpl w:val="49A00D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6"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7"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8"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2"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5"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6"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8"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0"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DD453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3"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4" w15:restartNumberingAfterBreak="0">
    <w:nsid w:val="6FBC3D2B"/>
    <w:multiLevelType w:val="multilevel"/>
    <w:tmpl w:val="3996BB08"/>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6"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7"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2"/>
  </w:num>
  <w:num w:numId="3">
    <w:abstractNumId w:val="25"/>
  </w:num>
  <w:num w:numId="4">
    <w:abstractNumId w:val="4"/>
  </w:num>
  <w:num w:numId="5">
    <w:abstractNumId w:val="3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6"/>
  </w:num>
  <w:num w:numId="9">
    <w:abstractNumId w:val="18"/>
  </w:num>
  <w:num w:numId="10">
    <w:abstractNumId w:val="13"/>
  </w:num>
  <w:num w:numId="11">
    <w:abstractNumId w:val="2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5"/>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3"/>
  </w:num>
  <w:num w:numId="23">
    <w:abstractNumId w:val="3"/>
  </w:num>
  <w:num w:numId="24">
    <w:abstractNumId w:val="17"/>
  </w:num>
  <w:num w:numId="25">
    <w:abstractNumId w:val="10"/>
  </w:num>
  <w:num w:numId="26">
    <w:abstractNumId w:val="0"/>
  </w:num>
  <w:num w:numId="27">
    <w:abstractNumId w:val="2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0"/>
  </w:num>
  <w:num w:numId="34">
    <w:abstractNumId w:val="11"/>
  </w:num>
  <w:num w:numId="35">
    <w:abstractNumId w:val="34"/>
  </w:num>
  <w:num w:numId="36">
    <w:abstractNumId w:val="32"/>
  </w:num>
  <w:num w:numId="37">
    <w:abstractNumId w:val="15"/>
  </w:num>
  <w:num w:numId="38">
    <w:abstractNumId w:val="37"/>
  </w:num>
  <w:num w:numId="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3398D"/>
    <w:rsid w:val="00040DFB"/>
    <w:rsid w:val="00051013"/>
    <w:rsid w:val="0005724A"/>
    <w:rsid w:val="00057A28"/>
    <w:rsid w:val="000636C1"/>
    <w:rsid w:val="00071791"/>
    <w:rsid w:val="00076503"/>
    <w:rsid w:val="000A12F1"/>
    <w:rsid w:val="000B1347"/>
    <w:rsid w:val="000B3A46"/>
    <w:rsid w:val="000B6B2C"/>
    <w:rsid w:val="000D5830"/>
    <w:rsid w:val="000E1A64"/>
    <w:rsid w:val="00106FF9"/>
    <w:rsid w:val="00112FF5"/>
    <w:rsid w:val="00123361"/>
    <w:rsid w:val="00123D60"/>
    <w:rsid w:val="0013322B"/>
    <w:rsid w:val="001410BB"/>
    <w:rsid w:val="00141EEA"/>
    <w:rsid w:val="00142338"/>
    <w:rsid w:val="00143C25"/>
    <w:rsid w:val="001604A7"/>
    <w:rsid w:val="001616DF"/>
    <w:rsid w:val="00164002"/>
    <w:rsid w:val="001657EF"/>
    <w:rsid w:val="00172FDC"/>
    <w:rsid w:val="00177A70"/>
    <w:rsid w:val="00181A77"/>
    <w:rsid w:val="00194E8C"/>
    <w:rsid w:val="001A5B9D"/>
    <w:rsid w:val="001C2052"/>
    <w:rsid w:val="001C5A02"/>
    <w:rsid w:val="001C7A8E"/>
    <w:rsid w:val="001D3912"/>
    <w:rsid w:val="001D5E5C"/>
    <w:rsid w:val="001D6A05"/>
    <w:rsid w:val="001F2A3E"/>
    <w:rsid w:val="001F5B23"/>
    <w:rsid w:val="0020342E"/>
    <w:rsid w:val="00211872"/>
    <w:rsid w:val="00217E72"/>
    <w:rsid w:val="002205C5"/>
    <w:rsid w:val="00222A33"/>
    <w:rsid w:val="00222D58"/>
    <w:rsid w:val="0022446C"/>
    <w:rsid w:val="00225E1B"/>
    <w:rsid w:val="002312C8"/>
    <w:rsid w:val="00231F73"/>
    <w:rsid w:val="00232C40"/>
    <w:rsid w:val="002458EF"/>
    <w:rsid w:val="00247B99"/>
    <w:rsid w:val="00254021"/>
    <w:rsid w:val="00254B8C"/>
    <w:rsid w:val="0025779C"/>
    <w:rsid w:val="00267506"/>
    <w:rsid w:val="002677B3"/>
    <w:rsid w:val="00277A16"/>
    <w:rsid w:val="0028334D"/>
    <w:rsid w:val="002933AF"/>
    <w:rsid w:val="002A2DDF"/>
    <w:rsid w:val="002A46CD"/>
    <w:rsid w:val="002A65B0"/>
    <w:rsid w:val="002A74F3"/>
    <w:rsid w:val="002B368D"/>
    <w:rsid w:val="002C4BA7"/>
    <w:rsid w:val="002C605B"/>
    <w:rsid w:val="002D0A74"/>
    <w:rsid w:val="002E0E6D"/>
    <w:rsid w:val="002E1366"/>
    <w:rsid w:val="002E157B"/>
    <w:rsid w:val="002E303B"/>
    <w:rsid w:val="002E37FD"/>
    <w:rsid w:val="002F1ED4"/>
    <w:rsid w:val="002F2538"/>
    <w:rsid w:val="002F3905"/>
    <w:rsid w:val="002F5C40"/>
    <w:rsid w:val="00304896"/>
    <w:rsid w:val="00305C08"/>
    <w:rsid w:val="00307126"/>
    <w:rsid w:val="00312B47"/>
    <w:rsid w:val="00332A6B"/>
    <w:rsid w:val="00350249"/>
    <w:rsid w:val="0035156C"/>
    <w:rsid w:val="00355E17"/>
    <w:rsid w:val="003670BE"/>
    <w:rsid w:val="00367EBA"/>
    <w:rsid w:val="00374F14"/>
    <w:rsid w:val="00382C96"/>
    <w:rsid w:val="00383C25"/>
    <w:rsid w:val="00390CD9"/>
    <w:rsid w:val="003A3769"/>
    <w:rsid w:val="003B0450"/>
    <w:rsid w:val="003B06BD"/>
    <w:rsid w:val="003B3611"/>
    <w:rsid w:val="003B517F"/>
    <w:rsid w:val="003E0972"/>
    <w:rsid w:val="003E69D7"/>
    <w:rsid w:val="003F6C38"/>
    <w:rsid w:val="003F7885"/>
    <w:rsid w:val="00403544"/>
    <w:rsid w:val="00404041"/>
    <w:rsid w:val="00407CE1"/>
    <w:rsid w:val="00410FCD"/>
    <w:rsid w:val="00411ADB"/>
    <w:rsid w:val="00412648"/>
    <w:rsid w:val="00421319"/>
    <w:rsid w:val="00422382"/>
    <w:rsid w:val="004253D3"/>
    <w:rsid w:val="00430BAC"/>
    <w:rsid w:val="00437D13"/>
    <w:rsid w:val="0044501C"/>
    <w:rsid w:val="00447227"/>
    <w:rsid w:val="00454B54"/>
    <w:rsid w:val="00461B57"/>
    <w:rsid w:val="00472A99"/>
    <w:rsid w:val="004823F8"/>
    <w:rsid w:val="00494ECE"/>
    <w:rsid w:val="004959AE"/>
    <w:rsid w:val="004C5145"/>
    <w:rsid w:val="004D6214"/>
    <w:rsid w:val="004F0FCC"/>
    <w:rsid w:val="004F3A69"/>
    <w:rsid w:val="005058FA"/>
    <w:rsid w:val="00522DDD"/>
    <w:rsid w:val="005262D3"/>
    <w:rsid w:val="005277E0"/>
    <w:rsid w:val="00532D6E"/>
    <w:rsid w:val="00550045"/>
    <w:rsid w:val="00554AA1"/>
    <w:rsid w:val="00560BD7"/>
    <w:rsid w:val="0056346B"/>
    <w:rsid w:val="00564C4F"/>
    <w:rsid w:val="0056639B"/>
    <w:rsid w:val="00570505"/>
    <w:rsid w:val="00571265"/>
    <w:rsid w:val="005A20E2"/>
    <w:rsid w:val="005A710F"/>
    <w:rsid w:val="005A7894"/>
    <w:rsid w:val="005B0AAC"/>
    <w:rsid w:val="005B6270"/>
    <w:rsid w:val="005B6673"/>
    <w:rsid w:val="005C1BDA"/>
    <w:rsid w:val="005D3E0D"/>
    <w:rsid w:val="005D5447"/>
    <w:rsid w:val="005D7D60"/>
    <w:rsid w:val="005F22E7"/>
    <w:rsid w:val="005F4A5D"/>
    <w:rsid w:val="00600005"/>
    <w:rsid w:val="00606585"/>
    <w:rsid w:val="0060686E"/>
    <w:rsid w:val="00606A31"/>
    <w:rsid w:val="00616F93"/>
    <w:rsid w:val="0061713B"/>
    <w:rsid w:val="00620C78"/>
    <w:rsid w:val="0062135C"/>
    <w:rsid w:val="0062232C"/>
    <w:rsid w:val="00653CB3"/>
    <w:rsid w:val="006619AA"/>
    <w:rsid w:val="00666530"/>
    <w:rsid w:val="00673073"/>
    <w:rsid w:val="006879FE"/>
    <w:rsid w:val="00691B89"/>
    <w:rsid w:val="006B59AE"/>
    <w:rsid w:val="006B5D1C"/>
    <w:rsid w:val="006C515D"/>
    <w:rsid w:val="006C7E62"/>
    <w:rsid w:val="006D22BF"/>
    <w:rsid w:val="006D2C82"/>
    <w:rsid w:val="006E6479"/>
    <w:rsid w:val="006F5D83"/>
    <w:rsid w:val="00702FCB"/>
    <w:rsid w:val="00703337"/>
    <w:rsid w:val="00713FF8"/>
    <w:rsid w:val="00721DEB"/>
    <w:rsid w:val="00734467"/>
    <w:rsid w:val="00737443"/>
    <w:rsid w:val="007434DF"/>
    <w:rsid w:val="00745286"/>
    <w:rsid w:val="007515CD"/>
    <w:rsid w:val="00767AE0"/>
    <w:rsid w:val="007700B7"/>
    <w:rsid w:val="00771BFA"/>
    <w:rsid w:val="00783F8D"/>
    <w:rsid w:val="00784A39"/>
    <w:rsid w:val="007A26BB"/>
    <w:rsid w:val="007C5DFE"/>
    <w:rsid w:val="007D02D3"/>
    <w:rsid w:val="007E7BE5"/>
    <w:rsid w:val="007F039A"/>
    <w:rsid w:val="007F07BB"/>
    <w:rsid w:val="007F2688"/>
    <w:rsid w:val="00801317"/>
    <w:rsid w:val="00801D37"/>
    <w:rsid w:val="0080383E"/>
    <w:rsid w:val="008122FB"/>
    <w:rsid w:val="0081444B"/>
    <w:rsid w:val="00817ED2"/>
    <w:rsid w:val="008272C8"/>
    <w:rsid w:val="00831C53"/>
    <w:rsid w:val="00836A82"/>
    <w:rsid w:val="00843A9F"/>
    <w:rsid w:val="00855C72"/>
    <w:rsid w:val="00860BE4"/>
    <w:rsid w:val="00872BFA"/>
    <w:rsid w:val="00875DB7"/>
    <w:rsid w:val="0089218C"/>
    <w:rsid w:val="008948FC"/>
    <w:rsid w:val="008A0019"/>
    <w:rsid w:val="008B41D8"/>
    <w:rsid w:val="008B5A47"/>
    <w:rsid w:val="008C0684"/>
    <w:rsid w:val="008D1002"/>
    <w:rsid w:val="008E4DAE"/>
    <w:rsid w:val="008F0199"/>
    <w:rsid w:val="00900715"/>
    <w:rsid w:val="00903819"/>
    <w:rsid w:val="00906D51"/>
    <w:rsid w:val="00914667"/>
    <w:rsid w:val="00924009"/>
    <w:rsid w:val="00930E7C"/>
    <w:rsid w:val="0094135E"/>
    <w:rsid w:val="00955186"/>
    <w:rsid w:val="009578D2"/>
    <w:rsid w:val="00967A84"/>
    <w:rsid w:val="00990212"/>
    <w:rsid w:val="009902D7"/>
    <w:rsid w:val="00991F65"/>
    <w:rsid w:val="009A169F"/>
    <w:rsid w:val="009D1046"/>
    <w:rsid w:val="009E39B2"/>
    <w:rsid w:val="009E6F35"/>
    <w:rsid w:val="009F1ED7"/>
    <w:rsid w:val="00A13FFE"/>
    <w:rsid w:val="00A14911"/>
    <w:rsid w:val="00A25A83"/>
    <w:rsid w:val="00A266E9"/>
    <w:rsid w:val="00A270C4"/>
    <w:rsid w:val="00A2727E"/>
    <w:rsid w:val="00A32CA7"/>
    <w:rsid w:val="00A441AB"/>
    <w:rsid w:val="00A4734B"/>
    <w:rsid w:val="00A50348"/>
    <w:rsid w:val="00A8252F"/>
    <w:rsid w:val="00A87B6D"/>
    <w:rsid w:val="00A9065B"/>
    <w:rsid w:val="00AB29D5"/>
    <w:rsid w:val="00AB2EC3"/>
    <w:rsid w:val="00AB3421"/>
    <w:rsid w:val="00AB60BF"/>
    <w:rsid w:val="00AB70C5"/>
    <w:rsid w:val="00AD0061"/>
    <w:rsid w:val="00AD2CEC"/>
    <w:rsid w:val="00AD743A"/>
    <w:rsid w:val="00AE3BB5"/>
    <w:rsid w:val="00AF5A10"/>
    <w:rsid w:val="00AF5B6F"/>
    <w:rsid w:val="00AF72A1"/>
    <w:rsid w:val="00AF7C81"/>
    <w:rsid w:val="00B0021B"/>
    <w:rsid w:val="00B1242D"/>
    <w:rsid w:val="00B1479A"/>
    <w:rsid w:val="00B1757A"/>
    <w:rsid w:val="00B20E67"/>
    <w:rsid w:val="00B247B1"/>
    <w:rsid w:val="00B31223"/>
    <w:rsid w:val="00B31B95"/>
    <w:rsid w:val="00B3254D"/>
    <w:rsid w:val="00B36CB2"/>
    <w:rsid w:val="00B4289F"/>
    <w:rsid w:val="00B46836"/>
    <w:rsid w:val="00B47AE8"/>
    <w:rsid w:val="00B50D75"/>
    <w:rsid w:val="00B5306F"/>
    <w:rsid w:val="00B55BAA"/>
    <w:rsid w:val="00B56677"/>
    <w:rsid w:val="00B6363A"/>
    <w:rsid w:val="00B64F77"/>
    <w:rsid w:val="00B84511"/>
    <w:rsid w:val="00B945AA"/>
    <w:rsid w:val="00B95903"/>
    <w:rsid w:val="00BA6810"/>
    <w:rsid w:val="00BB2143"/>
    <w:rsid w:val="00BB52D0"/>
    <w:rsid w:val="00BC254B"/>
    <w:rsid w:val="00BC682C"/>
    <w:rsid w:val="00BD0CC0"/>
    <w:rsid w:val="00BD1739"/>
    <w:rsid w:val="00BD30D5"/>
    <w:rsid w:val="00BD314A"/>
    <w:rsid w:val="00BD7D2C"/>
    <w:rsid w:val="00BF19D6"/>
    <w:rsid w:val="00BF1A6C"/>
    <w:rsid w:val="00BF259F"/>
    <w:rsid w:val="00C0111D"/>
    <w:rsid w:val="00C01AB8"/>
    <w:rsid w:val="00C05609"/>
    <w:rsid w:val="00C13F71"/>
    <w:rsid w:val="00C142F2"/>
    <w:rsid w:val="00C24936"/>
    <w:rsid w:val="00C307B7"/>
    <w:rsid w:val="00C52CF1"/>
    <w:rsid w:val="00C558F2"/>
    <w:rsid w:val="00C742B6"/>
    <w:rsid w:val="00C7712E"/>
    <w:rsid w:val="00C81DAC"/>
    <w:rsid w:val="00C83607"/>
    <w:rsid w:val="00C91096"/>
    <w:rsid w:val="00C91A4E"/>
    <w:rsid w:val="00C9594C"/>
    <w:rsid w:val="00C95BE3"/>
    <w:rsid w:val="00CB5276"/>
    <w:rsid w:val="00CB6480"/>
    <w:rsid w:val="00CB75A0"/>
    <w:rsid w:val="00CC24D3"/>
    <w:rsid w:val="00CC4A74"/>
    <w:rsid w:val="00CC512F"/>
    <w:rsid w:val="00CC5DBD"/>
    <w:rsid w:val="00CD0848"/>
    <w:rsid w:val="00CD2CCD"/>
    <w:rsid w:val="00CE0D1E"/>
    <w:rsid w:val="00CE12E0"/>
    <w:rsid w:val="00CE2861"/>
    <w:rsid w:val="00CE30F2"/>
    <w:rsid w:val="00CF2059"/>
    <w:rsid w:val="00D00A8E"/>
    <w:rsid w:val="00D00D88"/>
    <w:rsid w:val="00D17184"/>
    <w:rsid w:val="00D2059C"/>
    <w:rsid w:val="00D22C41"/>
    <w:rsid w:val="00D23D89"/>
    <w:rsid w:val="00D25B0C"/>
    <w:rsid w:val="00D277C4"/>
    <w:rsid w:val="00D36495"/>
    <w:rsid w:val="00D4264B"/>
    <w:rsid w:val="00D468E3"/>
    <w:rsid w:val="00D57C5A"/>
    <w:rsid w:val="00D63424"/>
    <w:rsid w:val="00D7175E"/>
    <w:rsid w:val="00D77C1D"/>
    <w:rsid w:val="00D81E00"/>
    <w:rsid w:val="00D8216E"/>
    <w:rsid w:val="00D82790"/>
    <w:rsid w:val="00D86C19"/>
    <w:rsid w:val="00D87E87"/>
    <w:rsid w:val="00D933F4"/>
    <w:rsid w:val="00D94DFB"/>
    <w:rsid w:val="00DA1C2C"/>
    <w:rsid w:val="00DA28C6"/>
    <w:rsid w:val="00DA528D"/>
    <w:rsid w:val="00DC2256"/>
    <w:rsid w:val="00DD6E67"/>
    <w:rsid w:val="00DE78D8"/>
    <w:rsid w:val="00E03095"/>
    <w:rsid w:val="00E076D1"/>
    <w:rsid w:val="00E0776D"/>
    <w:rsid w:val="00E10ECE"/>
    <w:rsid w:val="00E13598"/>
    <w:rsid w:val="00E21BDE"/>
    <w:rsid w:val="00E2225A"/>
    <w:rsid w:val="00E256FF"/>
    <w:rsid w:val="00E277B9"/>
    <w:rsid w:val="00E3360C"/>
    <w:rsid w:val="00E42CE2"/>
    <w:rsid w:val="00E506B0"/>
    <w:rsid w:val="00E5125D"/>
    <w:rsid w:val="00E51B57"/>
    <w:rsid w:val="00E5366E"/>
    <w:rsid w:val="00E6223A"/>
    <w:rsid w:val="00E650DF"/>
    <w:rsid w:val="00E655CB"/>
    <w:rsid w:val="00E71D1C"/>
    <w:rsid w:val="00E767CA"/>
    <w:rsid w:val="00E81BA8"/>
    <w:rsid w:val="00E84F87"/>
    <w:rsid w:val="00EA716F"/>
    <w:rsid w:val="00EB0E60"/>
    <w:rsid w:val="00EB1BBA"/>
    <w:rsid w:val="00EB4808"/>
    <w:rsid w:val="00EC5560"/>
    <w:rsid w:val="00EC5B91"/>
    <w:rsid w:val="00ED0699"/>
    <w:rsid w:val="00ED42D1"/>
    <w:rsid w:val="00ED5609"/>
    <w:rsid w:val="00EE3A32"/>
    <w:rsid w:val="00F07426"/>
    <w:rsid w:val="00F53A09"/>
    <w:rsid w:val="00F54813"/>
    <w:rsid w:val="00F54E7E"/>
    <w:rsid w:val="00F56F56"/>
    <w:rsid w:val="00F620D4"/>
    <w:rsid w:val="00F65078"/>
    <w:rsid w:val="00F71D2D"/>
    <w:rsid w:val="00F72D09"/>
    <w:rsid w:val="00F8369B"/>
    <w:rsid w:val="00F8471E"/>
    <w:rsid w:val="00F90D19"/>
    <w:rsid w:val="00F93321"/>
    <w:rsid w:val="00FA1F14"/>
    <w:rsid w:val="00FA2FD1"/>
    <w:rsid w:val="00FA3591"/>
    <w:rsid w:val="00FB00F2"/>
    <w:rsid w:val="00FB1E51"/>
    <w:rsid w:val="00FB75E0"/>
    <w:rsid w:val="00FB7C52"/>
    <w:rsid w:val="00FC1791"/>
    <w:rsid w:val="00FE0372"/>
    <w:rsid w:val="00FF1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D47CF"/>
  <w15:docId w15:val="{AB280306-1817-4998-9319-E5FDC823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F87"/>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F53A09"/>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A8252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1604A7"/>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0545">
      <w:bodyDiv w:val="1"/>
      <w:marLeft w:val="0"/>
      <w:marRight w:val="0"/>
      <w:marTop w:val="0"/>
      <w:marBottom w:val="0"/>
      <w:divBdr>
        <w:top w:val="none" w:sz="0" w:space="0" w:color="auto"/>
        <w:left w:val="none" w:sz="0" w:space="0" w:color="auto"/>
        <w:bottom w:val="none" w:sz="0" w:space="0" w:color="auto"/>
        <w:right w:val="none" w:sz="0" w:space="0" w:color="auto"/>
      </w:divBdr>
    </w:div>
    <w:div w:id="428431853">
      <w:bodyDiv w:val="1"/>
      <w:marLeft w:val="0"/>
      <w:marRight w:val="0"/>
      <w:marTop w:val="0"/>
      <w:marBottom w:val="0"/>
      <w:divBdr>
        <w:top w:val="none" w:sz="0" w:space="0" w:color="auto"/>
        <w:left w:val="none" w:sz="0" w:space="0" w:color="auto"/>
        <w:bottom w:val="none" w:sz="0" w:space="0" w:color="auto"/>
        <w:right w:val="none" w:sz="0" w:space="0" w:color="auto"/>
      </w:divBdr>
    </w:div>
    <w:div w:id="629550089">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852761690">
      <w:bodyDiv w:val="1"/>
      <w:marLeft w:val="0"/>
      <w:marRight w:val="0"/>
      <w:marTop w:val="0"/>
      <w:marBottom w:val="0"/>
      <w:divBdr>
        <w:top w:val="none" w:sz="0" w:space="0" w:color="auto"/>
        <w:left w:val="none" w:sz="0" w:space="0" w:color="auto"/>
        <w:bottom w:val="none" w:sz="0" w:space="0" w:color="auto"/>
        <w:right w:val="none" w:sz="0" w:space="0" w:color="auto"/>
      </w:divBdr>
    </w:div>
    <w:div w:id="1002782527">
      <w:bodyDiv w:val="1"/>
      <w:marLeft w:val="0"/>
      <w:marRight w:val="0"/>
      <w:marTop w:val="0"/>
      <w:marBottom w:val="0"/>
      <w:divBdr>
        <w:top w:val="none" w:sz="0" w:space="0" w:color="auto"/>
        <w:left w:val="none" w:sz="0" w:space="0" w:color="auto"/>
        <w:bottom w:val="none" w:sz="0" w:space="0" w:color="auto"/>
        <w:right w:val="none" w:sz="0" w:space="0" w:color="auto"/>
      </w:divBdr>
    </w:div>
    <w:div w:id="1276250650">
      <w:bodyDiv w:val="1"/>
      <w:marLeft w:val="0"/>
      <w:marRight w:val="0"/>
      <w:marTop w:val="0"/>
      <w:marBottom w:val="0"/>
      <w:divBdr>
        <w:top w:val="none" w:sz="0" w:space="0" w:color="auto"/>
        <w:left w:val="none" w:sz="0" w:space="0" w:color="auto"/>
        <w:bottom w:val="none" w:sz="0" w:space="0" w:color="auto"/>
        <w:right w:val="none" w:sz="0" w:space="0" w:color="auto"/>
      </w:divBdr>
    </w:div>
    <w:div w:id="1432118115">
      <w:bodyDiv w:val="1"/>
      <w:marLeft w:val="0"/>
      <w:marRight w:val="0"/>
      <w:marTop w:val="0"/>
      <w:marBottom w:val="0"/>
      <w:divBdr>
        <w:top w:val="none" w:sz="0" w:space="0" w:color="auto"/>
        <w:left w:val="none" w:sz="0" w:space="0" w:color="auto"/>
        <w:bottom w:val="none" w:sz="0" w:space="0" w:color="auto"/>
        <w:right w:val="none" w:sz="0" w:space="0" w:color="auto"/>
      </w:divBdr>
    </w:div>
    <w:div w:id="1559170322">
      <w:bodyDiv w:val="1"/>
      <w:marLeft w:val="0"/>
      <w:marRight w:val="0"/>
      <w:marTop w:val="0"/>
      <w:marBottom w:val="0"/>
      <w:divBdr>
        <w:top w:val="none" w:sz="0" w:space="0" w:color="auto"/>
        <w:left w:val="none" w:sz="0" w:space="0" w:color="auto"/>
        <w:bottom w:val="none" w:sz="0" w:space="0" w:color="auto"/>
        <w:right w:val="none" w:sz="0" w:space="0" w:color="auto"/>
      </w:divBdr>
    </w:div>
    <w:div w:id="1753744882">
      <w:bodyDiv w:val="1"/>
      <w:marLeft w:val="0"/>
      <w:marRight w:val="0"/>
      <w:marTop w:val="0"/>
      <w:marBottom w:val="0"/>
      <w:divBdr>
        <w:top w:val="none" w:sz="0" w:space="0" w:color="auto"/>
        <w:left w:val="none" w:sz="0" w:space="0" w:color="auto"/>
        <w:bottom w:val="none" w:sz="0" w:space="0" w:color="auto"/>
        <w:right w:val="none" w:sz="0" w:space="0" w:color="auto"/>
      </w:divBdr>
    </w:div>
    <w:div w:id="1778986709">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5907930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 w:id="1994602705">
      <w:bodyDiv w:val="1"/>
      <w:marLeft w:val="0"/>
      <w:marRight w:val="0"/>
      <w:marTop w:val="0"/>
      <w:marBottom w:val="0"/>
      <w:divBdr>
        <w:top w:val="none" w:sz="0" w:space="0" w:color="auto"/>
        <w:left w:val="none" w:sz="0" w:space="0" w:color="auto"/>
        <w:bottom w:val="none" w:sz="0" w:space="0" w:color="auto"/>
        <w:right w:val="none" w:sz="0" w:space="0" w:color="auto"/>
      </w:divBdr>
    </w:div>
    <w:div w:id="20189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footer" Target="footer5.xml"/><Relationship Id="rId50" Type="http://schemas.openxmlformats.org/officeDocument/2006/relationships/image" Target="media/image1.png"/><Relationship Id="rId55" Type="http://schemas.openxmlformats.org/officeDocument/2006/relationships/image" Target="media/image6.png"/><Relationship Id="rId63" Type="http://schemas.openxmlformats.org/officeDocument/2006/relationships/image" Target="media/image14.png"/><Relationship Id="rId68" Type="http://schemas.openxmlformats.org/officeDocument/2006/relationships/image" Target="media/image19.png"/><Relationship Id="rId76" Type="http://schemas.openxmlformats.org/officeDocument/2006/relationships/image" Target="media/image27.png"/><Relationship Id="rId84" Type="http://schemas.openxmlformats.org/officeDocument/2006/relationships/image" Target="media/image35.png"/><Relationship Id="rId89" Type="http://schemas.openxmlformats.org/officeDocument/2006/relationships/image" Target="media/image40.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22.png"/><Relationship Id="rId92" Type="http://schemas.openxmlformats.org/officeDocument/2006/relationships/image" Target="media/image43.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eader" Target="header5.xml"/><Relationship Id="rId53" Type="http://schemas.openxmlformats.org/officeDocument/2006/relationships/image" Target="media/image4.png"/><Relationship Id="rId58" Type="http://schemas.openxmlformats.org/officeDocument/2006/relationships/image" Target="media/image9.png"/><Relationship Id="rId66" Type="http://schemas.openxmlformats.org/officeDocument/2006/relationships/image" Target="media/image17.png"/><Relationship Id="rId74" Type="http://schemas.openxmlformats.org/officeDocument/2006/relationships/image" Target="media/image25.png"/><Relationship Id="rId79" Type="http://schemas.openxmlformats.org/officeDocument/2006/relationships/image" Target="media/image30.png"/><Relationship Id="rId87" Type="http://schemas.openxmlformats.org/officeDocument/2006/relationships/image" Target="media/image38.png"/><Relationship Id="rId5" Type="http://schemas.openxmlformats.org/officeDocument/2006/relationships/webSettings" Target="webSettings.xml"/><Relationship Id="rId61" Type="http://schemas.openxmlformats.org/officeDocument/2006/relationships/image" Target="media/image12.png"/><Relationship Id="rId82" Type="http://schemas.openxmlformats.org/officeDocument/2006/relationships/image" Target="media/image33.png"/><Relationship Id="rId90" Type="http://schemas.openxmlformats.org/officeDocument/2006/relationships/image" Target="media/image41.png"/><Relationship Id="rId95" Type="http://schemas.openxmlformats.org/officeDocument/2006/relationships/image" Target="media/image46.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eader" Target="header6.xml"/><Relationship Id="rId56" Type="http://schemas.openxmlformats.org/officeDocument/2006/relationships/image" Target="media/image7.png"/><Relationship Id="rId64" Type="http://schemas.openxmlformats.org/officeDocument/2006/relationships/image" Target="media/image15.png"/><Relationship Id="rId69" Type="http://schemas.openxmlformats.org/officeDocument/2006/relationships/image" Target="media/image20.png"/><Relationship Id="rId77" Type="http://schemas.openxmlformats.org/officeDocument/2006/relationships/image" Target="media/image28.png"/><Relationship Id="rId8" Type="http://schemas.openxmlformats.org/officeDocument/2006/relationships/header" Target="header1.xml"/><Relationship Id="rId51" Type="http://schemas.openxmlformats.org/officeDocument/2006/relationships/image" Target="media/image2.png"/><Relationship Id="rId72" Type="http://schemas.openxmlformats.org/officeDocument/2006/relationships/image" Target="media/image23.png"/><Relationship Id="rId80" Type="http://schemas.openxmlformats.org/officeDocument/2006/relationships/image" Target="media/image31.png"/><Relationship Id="rId85" Type="http://schemas.openxmlformats.org/officeDocument/2006/relationships/image" Target="media/image36.png"/><Relationship Id="rId93"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footer" Target="footer4.xml"/><Relationship Id="rId59" Type="http://schemas.openxmlformats.org/officeDocument/2006/relationships/image" Target="media/image10.png"/><Relationship Id="rId67" Type="http://schemas.openxmlformats.org/officeDocument/2006/relationships/image" Target="media/image18.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5.png"/><Relationship Id="rId62" Type="http://schemas.openxmlformats.org/officeDocument/2006/relationships/image" Target="media/image13.png"/><Relationship Id="rId70" Type="http://schemas.openxmlformats.org/officeDocument/2006/relationships/image" Target="media/image21.png"/><Relationship Id="rId75" Type="http://schemas.openxmlformats.org/officeDocument/2006/relationships/image" Target="media/image26.png"/><Relationship Id="rId83" Type="http://schemas.openxmlformats.org/officeDocument/2006/relationships/image" Target="media/image34.png"/><Relationship Id="rId88" Type="http://schemas.openxmlformats.org/officeDocument/2006/relationships/image" Target="media/image39.png"/><Relationship Id="rId91" Type="http://schemas.openxmlformats.org/officeDocument/2006/relationships/image" Target="media/image42.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footer" Target="footer6.xml"/><Relationship Id="rId57" Type="http://schemas.openxmlformats.org/officeDocument/2006/relationships/image" Target="media/image8.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eader" Target="header4.xml"/><Relationship Id="rId52" Type="http://schemas.openxmlformats.org/officeDocument/2006/relationships/image" Target="media/image3.png"/><Relationship Id="rId60" Type="http://schemas.openxmlformats.org/officeDocument/2006/relationships/image" Target="media/image11.png"/><Relationship Id="rId65" Type="http://schemas.openxmlformats.org/officeDocument/2006/relationships/image" Target="media/image16.png"/><Relationship Id="rId73" Type="http://schemas.openxmlformats.org/officeDocument/2006/relationships/image" Target="media/image24.png"/><Relationship Id="rId78" Type="http://schemas.openxmlformats.org/officeDocument/2006/relationships/image" Target="media/image29.png"/><Relationship Id="rId81" Type="http://schemas.openxmlformats.org/officeDocument/2006/relationships/image" Target="media/image32.png"/><Relationship Id="rId86" Type="http://schemas.openxmlformats.org/officeDocument/2006/relationships/image" Target="media/image37.png"/><Relationship Id="rId94" Type="http://schemas.openxmlformats.org/officeDocument/2006/relationships/image" Target="media/image45.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F34CC-FF6C-4F27-8355-54330070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64</TotalTime>
  <Pages>277</Pages>
  <Words>87251</Words>
  <Characters>497336</Characters>
  <Application>Microsoft Office Word</Application>
  <DocSecurity>0</DocSecurity>
  <Lines>4144</Lines>
  <Paragraphs>1166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12</cp:revision>
  <cp:lastPrinted>2017-03-25T18:40:00Z</cp:lastPrinted>
  <dcterms:created xsi:type="dcterms:W3CDTF">2024-12-16T05:48:00Z</dcterms:created>
  <dcterms:modified xsi:type="dcterms:W3CDTF">2024-12-25T06:16:00Z</dcterms:modified>
</cp:coreProperties>
</file>