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1926D" w14:textId="77777777" w:rsidR="00C81DAC" w:rsidRPr="00BE5D6A" w:rsidRDefault="00C81DAC" w:rsidP="00C81DAC">
      <w:pPr>
        <w:tabs>
          <w:tab w:val="left" w:pos="1635"/>
        </w:tabs>
        <w:jc w:val="right"/>
        <w:rPr>
          <w:color w:val="000000"/>
        </w:rPr>
      </w:pPr>
      <w:bookmarkStart w:id="0" w:name="_Toc243142708"/>
      <w:bookmarkStart w:id="1" w:name="sub_3011"/>
    </w:p>
    <w:p w14:paraId="2C2B3A1D" w14:textId="77777777" w:rsidR="00324C8F" w:rsidRPr="00BE5D6A" w:rsidRDefault="00324C8F" w:rsidP="00C81DAC">
      <w:pPr>
        <w:tabs>
          <w:tab w:val="left" w:pos="1635"/>
        </w:tabs>
        <w:jc w:val="right"/>
        <w:rPr>
          <w:color w:val="000000"/>
        </w:rPr>
      </w:pPr>
    </w:p>
    <w:p w14:paraId="11612E33" w14:textId="77777777" w:rsidR="00324C8F" w:rsidRPr="00BE5D6A" w:rsidRDefault="00324C8F" w:rsidP="00C81DAC">
      <w:pPr>
        <w:tabs>
          <w:tab w:val="left" w:pos="1635"/>
        </w:tabs>
        <w:jc w:val="right"/>
        <w:rPr>
          <w:color w:val="000000"/>
        </w:rPr>
      </w:pPr>
    </w:p>
    <w:p w14:paraId="58360ED3" w14:textId="77777777" w:rsidR="00324C8F" w:rsidRPr="00BE5D6A" w:rsidRDefault="00324C8F" w:rsidP="00C81DAC">
      <w:pPr>
        <w:tabs>
          <w:tab w:val="left" w:pos="1635"/>
        </w:tabs>
        <w:jc w:val="right"/>
        <w:rPr>
          <w:color w:val="000000"/>
        </w:rPr>
      </w:pPr>
      <w:bookmarkStart w:id="2" w:name="_GoBack"/>
      <w:bookmarkEnd w:id="2"/>
    </w:p>
    <w:p w14:paraId="2CE3AC9D" w14:textId="77777777" w:rsidR="00324C8F" w:rsidRPr="00BE5D6A" w:rsidRDefault="00324C8F" w:rsidP="00C81DAC">
      <w:pPr>
        <w:tabs>
          <w:tab w:val="left" w:pos="1635"/>
        </w:tabs>
        <w:jc w:val="right"/>
        <w:rPr>
          <w:color w:val="000000"/>
        </w:rPr>
      </w:pPr>
    </w:p>
    <w:p w14:paraId="3561D575" w14:textId="77777777" w:rsidR="00C81DAC" w:rsidRPr="00BE5D6A" w:rsidRDefault="00C81DAC" w:rsidP="00C81DAC">
      <w:pPr>
        <w:tabs>
          <w:tab w:val="left" w:pos="1635"/>
        </w:tabs>
        <w:jc w:val="right"/>
        <w:rPr>
          <w:color w:val="000000"/>
        </w:rPr>
      </w:pPr>
    </w:p>
    <w:p w14:paraId="0546BBDB" w14:textId="77777777" w:rsidR="00C81DAC" w:rsidRPr="00BE5D6A" w:rsidRDefault="00C81DAC" w:rsidP="00C81DAC">
      <w:pPr>
        <w:tabs>
          <w:tab w:val="left" w:pos="1635"/>
        </w:tabs>
        <w:jc w:val="right"/>
        <w:rPr>
          <w:color w:val="000000"/>
        </w:rPr>
      </w:pPr>
    </w:p>
    <w:p w14:paraId="05A16594" w14:textId="77777777" w:rsidR="00C81DAC" w:rsidRPr="00BE5D6A" w:rsidRDefault="00C81DAC" w:rsidP="00C81DAC">
      <w:pPr>
        <w:tabs>
          <w:tab w:val="left" w:pos="1635"/>
        </w:tabs>
        <w:jc w:val="right"/>
        <w:rPr>
          <w:color w:val="000000"/>
        </w:rPr>
      </w:pPr>
    </w:p>
    <w:p w14:paraId="1BC287E7" w14:textId="77777777" w:rsidR="00C81DAC" w:rsidRPr="00BE5D6A" w:rsidRDefault="00C81DAC" w:rsidP="00C81DAC">
      <w:pPr>
        <w:jc w:val="center"/>
        <w:rPr>
          <w:rFonts w:ascii="Times New Roman" w:hAnsi="Times New Roman"/>
          <w:b/>
          <w:color w:val="000000"/>
          <w:sz w:val="36"/>
          <w:szCs w:val="36"/>
        </w:rPr>
      </w:pPr>
      <w:r w:rsidRPr="00BE5D6A">
        <w:rPr>
          <w:rFonts w:ascii="Times New Roman" w:hAnsi="Times New Roman"/>
          <w:b/>
          <w:color w:val="000000"/>
          <w:sz w:val="36"/>
          <w:szCs w:val="36"/>
        </w:rPr>
        <w:t xml:space="preserve">Правила землепользования и застройки </w:t>
      </w:r>
      <w:r w:rsidR="005C21CB" w:rsidRPr="00BE5D6A">
        <w:rPr>
          <w:rFonts w:ascii="Times New Roman" w:hAnsi="Times New Roman"/>
          <w:b/>
          <w:color w:val="000000"/>
          <w:sz w:val="36"/>
          <w:szCs w:val="36"/>
        </w:rPr>
        <w:t>Долинненского</w:t>
      </w:r>
      <w:r w:rsidRPr="00BE5D6A">
        <w:rPr>
          <w:rFonts w:ascii="Times New Roman" w:hAnsi="Times New Roman"/>
          <w:b/>
          <w:color w:val="000000"/>
          <w:sz w:val="36"/>
          <w:szCs w:val="36"/>
        </w:rPr>
        <w:t xml:space="preserve"> сельского поселения Бахчисарайского района </w:t>
      </w:r>
    </w:p>
    <w:p w14:paraId="10E4780C" w14:textId="77777777" w:rsidR="00C81DAC" w:rsidRPr="00BE5D6A" w:rsidRDefault="00C81DAC" w:rsidP="00C81DAC">
      <w:pPr>
        <w:jc w:val="center"/>
        <w:rPr>
          <w:rFonts w:ascii="Times New Roman" w:hAnsi="Times New Roman"/>
          <w:b/>
          <w:color w:val="000000"/>
          <w:sz w:val="36"/>
          <w:szCs w:val="36"/>
        </w:rPr>
      </w:pPr>
      <w:r w:rsidRPr="00BE5D6A">
        <w:rPr>
          <w:rFonts w:ascii="Times New Roman" w:hAnsi="Times New Roman"/>
          <w:b/>
          <w:color w:val="000000"/>
          <w:sz w:val="36"/>
          <w:szCs w:val="36"/>
        </w:rPr>
        <w:t xml:space="preserve">Республики Крым </w:t>
      </w:r>
    </w:p>
    <w:p w14:paraId="27DE10A5" w14:textId="77777777" w:rsidR="003B0450" w:rsidRPr="00BE5D6A" w:rsidRDefault="003B0450" w:rsidP="0035156C">
      <w:pPr>
        <w:tabs>
          <w:tab w:val="left" w:pos="1635"/>
        </w:tabs>
        <w:jc w:val="center"/>
        <w:rPr>
          <w:rFonts w:ascii="Times New Roman" w:hAnsi="Times New Roman"/>
          <w:b/>
          <w:color w:val="000000"/>
          <w:sz w:val="36"/>
          <w:szCs w:val="36"/>
        </w:rPr>
      </w:pPr>
    </w:p>
    <w:p w14:paraId="0D314AD5" w14:textId="77777777" w:rsidR="003B0450" w:rsidRPr="00BE5D6A" w:rsidRDefault="003B0450" w:rsidP="0035156C">
      <w:pPr>
        <w:tabs>
          <w:tab w:val="left" w:pos="1635"/>
        </w:tabs>
        <w:jc w:val="center"/>
        <w:rPr>
          <w:rFonts w:ascii="Times New Roman" w:hAnsi="Times New Roman"/>
          <w:b/>
          <w:color w:val="000000"/>
          <w:sz w:val="36"/>
          <w:szCs w:val="36"/>
        </w:rPr>
      </w:pPr>
    </w:p>
    <w:p w14:paraId="37108C65" w14:textId="77777777" w:rsidR="003B0450" w:rsidRPr="00BE5D6A" w:rsidRDefault="003B0450" w:rsidP="0035156C">
      <w:pPr>
        <w:tabs>
          <w:tab w:val="left" w:pos="1635"/>
        </w:tabs>
        <w:jc w:val="center"/>
        <w:rPr>
          <w:rFonts w:ascii="Times New Roman" w:hAnsi="Times New Roman"/>
          <w:b/>
          <w:color w:val="000000"/>
          <w:sz w:val="36"/>
          <w:szCs w:val="36"/>
        </w:rPr>
      </w:pPr>
      <w:r w:rsidRPr="00BE5D6A">
        <w:rPr>
          <w:rFonts w:ascii="Times New Roman" w:hAnsi="Times New Roman"/>
          <w:b/>
          <w:color w:val="000000"/>
          <w:sz w:val="36"/>
          <w:szCs w:val="36"/>
        </w:rPr>
        <w:t>Градостроительные регламенты</w:t>
      </w:r>
    </w:p>
    <w:p w14:paraId="10E6CF51" w14:textId="77777777" w:rsidR="003B0450" w:rsidRPr="00BE5D6A" w:rsidRDefault="003B0450" w:rsidP="0035156C">
      <w:pPr>
        <w:tabs>
          <w:tab w:val="left" w:pos="1635"/>
        </w:tabs>
        <w:jc w:val="center"/>
        <w:rPr>
          <w:rFonts w:ascii="Times New Roman" w:hAnsi="Times New Roman"/>
          <w:b/>
          <w:color w:val="000000"/>
          <w:sz w:val="36"/>
          <w:szCs w:val="36"/>
        </w:rPr>
      </w:pPr>
    </w:p>
    <w:p w14:paraId="01AC1AFD" w14:textId="77777777" w:rsidR="003B0450" w:rsidRPr="00BE5D6A" w:rsidRDefault="003B0450" w:rsidP="0035156C">
      <w:pPr>
        <w:tabs>
          <w:tab w:val="left" w:pos="1635"/>
        </w:tabs>
        <w:jc w:val="center"/>
        <w:rPr>
          <w:rFonts w:ascii="Times New Roman" w:hAnsi="Times New Roman"/>
          <w:b/>
          <w:color w:val="000000"/>
          <w:sz w:val="36"/>
          <w:szCs w:val="36"/>
        </w:rPr>
      </w:pPr>
    </w:p>
    <w:p w14:paraId="4294171B" w14:textId="77777777" w:rsidR="003B0450" w:rsidRPr="00BE5D6A" w:rsidRDefault="003B0450" w:rsidP="0035156C">
      <w:pPr>
        <w:tabs>
          <w:tab w:val="left" w:pos="1635"/>
        </w:tabs>
        <w:jc w:val="center"/>
        <w:rPr>
          <w:rFonts w:ascii="Times New Roman" w:hAnsi="Times New Roman"/>
          <w:b/>
          <w:color w:val="000000"/>
          <w:sz w:val="36"/>
          <w:szCs w:val="36"/>
        </w:rPr>
      </w:pPr>
      <w:r w:rsidRPr="00BE5D6A">
        <w:rPr>
          <w:rFonts w:ascii="Times New Roman" w:hAnsi="Times New Roman"/>
          <w:b/>
          <w:color w:val="000000"/>
          <w:sz w:val="36"/>
          <w:szCs w:val="36"/>
        </w:rPr>
        <w:t>Том 2. Текстовая часть</w:t>
      </w:r>
    </w:p>
    <w:p w14:paraId="46472D52" w14:textId="77777777" w:rsidR="00324C8F" w:rsidRPr="00BE5D6A" w:rsidRDefault="00324C8F" w:rsidP="0035156C">
      <w:pPr>
        <w:spacing w:after="0" w:line="240" w:lineRule="auto"/>
        <w:ind w:left="-240"/>
        <w:jc w:val="center"/>
        <w:rPr>
          <w:rFonts w:ascii="Times New Roman" w:hAnsi="Times New Roman"/>
          <w:bCs/>
          <w:color w:val="000000"/>
          <w:sz w:val="28"/>
          <w:szCs w:val="28"/>
          <w:lang w:eastAsia="ru-RU"/>
        </w:rPr>
      </w:pPr>
    </w:p>
    <w:p w14:paraId="33A26A59" w14:textId="77777777" w:rsidR="00324C8F" w:rsidRPr="00BE5D6A" w:rsidRDefault="00324C8F" w:rsidP="0035156C">
      <w:pPr>
        <w:spacing w:after="0" w:line="240" w:lineRule="auto"/>
        <w:ind w:left="-240"/>
        <w:jc w:val="center"/>
        <w:rPr>
          <w:rFonts w:ascii="Times New Roman" w:hAnsi="Times New Roman"/>
          <w:bCs/>
          <w:color w:val="000000"/>
          <w:sz w:val="28"/>
          <w:szCs w:val="28"/>
          <w:lang w:eastAsia="ru-RU"/>
        </w:rPr>
      </w:pPr>
    </w:p>
    <w:p w14:paraId="78D69DB6" w14:textId="77777777" w:rsidR="00324C8F" w:rsidRPr="00BE5D6A" w:rsidRDefault="00324C8F" w:rsidP="0035156C">
      <w:pPr>
        <w:spacing w:after="0" w:line="240" w:lineRule="auto"/>
        <w:ind w:left="-240"/>
        <w:jc w:val="center"/>
        <w:rPr>
          <w:rFonts w:ascii="Times New Roman" w:hAnsi="Times New Roman"/>
          <w:bCs/>
          <w:color w:val="000000"/>
          <w:sz w:val="28"/>
          <w:szCs w:val="28"/>
          <w:lang w:eastAsia="ru-RU"/>
        </w:rPr>
      </w:pPr>
    </w:p>
    <w:p w14:paraId="5C6D56F6" w14:textId="77777777" w:rsidR="00324C8F" w:rsidRPr="00BE5D6A" w:rsidRDefault="00324C8F" w:rsidP="0035156C">
      <w:pPr>
        <w:spacing w:after="0" w:line="240" w:lineRule="auto"/>
        <w:ind w:left="-240"/>
        <w:jc w:val="center"/>
        <w:rPr>
          <w:rFonts w:ascii="Times New Roman" w:hAnsi="Times New Roman"/>
          <w:bCs/>
          <w:color w:val="000000"/>
          <w:sz w:val="28"/>
          <w:szCs w:val="28"/>
          <w:lang w:eastAsia="ru-RU"/>
        </w:rPr>
      </w:pPr>
    </w:p>
    <w:p w14:paraId="69AE0158" w14:textId="77777777" w:rsidR="00324C8F" w:rsidRPr="00BE5D6A" w:rsidRDefault="00324C8F" w:rsidP="0035156C">
      <w:pPr>
        <w:spacing w:after="0" w:line="240" w:lineRule="auto"/>
        <w:ind w:left="-240"/>
        <w:jc w:val="center"/>
        <w:rPr>
          <w:rFonts w:ascii="Times New Roman" w:hAnsi="Times New Roman"/>
          <w:bCs/>
          <w:color w:val="000000"/>
          <w:sz w:val="28"/>
          <w:szCs w:val="28"/>
          <w:lang w:eastAsia="ru-RU"/>
        </w:rPr>
      </w:pPr>
    </w:p>
    <w:p w14:paraId="53766EF9" w14:textId="77777777" w:rsidR="00324C8F" w:rsidRPr="00BE5D6A" w:rsidRDefault="00324C8F" w:rsidP="0035156C">
      <w:pPr>
        <w:spacing w:after="0" w:line="240" w:lineRule="auto"/>
        <w:ind w:left="-240"/>
        <w:jc w:val="center"/>
        <w:rPr>
          <w:rFonts w:ascii="Times New Roman" w:hAnsi="Times New Roman"/>
          <w:bCs/>
          <w:color w:val="000000"/>
          <w:sz w:val="28"/>
          <w:szCs w:val="28"/>
          <w:lang w:eastAsia="ru-RU"/>
        </w:rPr>
      </w:pPr>
    </w:p>
    <w:p w14:paraId="018C36C7" w14:textId="77777777" w:rsidR="00324C8F" w:rsidRPr="00BE5D6A" w:rsidRDefault="00324C8F" w:rsidP="0035156C">
      <w:pPr>
        <w:spacing w:after="0" w:line="240" w:lineRule="auto"/>
        <w:ind w:left="-240"/>
        <w:jc w:val="center"/>
        <w:rPr>
          <w:rFonts w:ascii="Times New Roman" w:hAnsi="Times New Roman"/>
          <w:bCs/>
          <w:color w:val="000000"/>
          <w:sz w:val="28"/>
          <w:szCs w:val="28"/>
          <w:lang w:eastAsia="ru-RU"/>
        </w:rPr>
      </w:pPr>
    </w:p>
    <w:p w14:paraId="7B1E2E7B" w14:textId="77777777" w:rsidR="00324C8F" w:rsidRPr="00BE5D6A" w:rsidRDefault="00324C8F" w:rsidP="0035156C">
      <w:pPr>
        <w:spacing w:after="0" w:line="240" w:lineRule="auto"/>
        <w:ind w:left="-240"/>
        <w:jc w:val="center"/>
        <w:rPr>
          <w:rFonts w:ascii="Times New Roman" w:hAnsi="Times New Roman"/>
          <w:bCs/>
          <w:color w:val="000000"/>
          <w:sz w:val="28"/>
          <w:szCs w:val="28"/>
          <w:lang w:eastAsia="ru-RU"/>
        </w:rPr>
      </w:pPr>
    </w:p>
    <w:p w14:paraId="4FEA1BBF" w14:textId="77777777" w:rsidR="00324C8F" w:rsidRPr="00BE5D6A" w:rsidRDefault="00324C8F" w:rsidP="0035156C">
      <w:pPr>
        <w:spacing w:after="0" w:line="240" w:lineRule="auto"/>
        <w:ind w:left="-240"/>
        <w:jc w:val="center"/>
        <w:rPr>
          <w:rFonts w:ascii="Times New Roman" w:hAnsi="Times New Roman"/>
          <w:bCs/>
          <w:color w:val="000000"/>
          <w:sz w:val="28"/>
          <w:szCs w:val="28"/>
          <w:lang w:eastAsia="ru-RU"/>
        </w:rPr>
      </w:pPr>
    </w:p>
    <w:p w14:paraId="63374587" w14:textId="77777777" w:rsidR="00324C8F" w:rsidRPr="00BE5D6A" w:rsidRDefault="00324C8F" w:rsidP="0035156C">
      <w:pPr>
        <w:spacing w:after="0" w:line="240" w:lineRule="auto"/>
        <w:ind w:left="-240"/>
        <w:jc w:val="center"/>
        <w:rPr>
          <w:rFonts w:ascii="Times New Roman" w:hAnsi="Times New Roman"/>
          <w:bCs/>
          <w:color w:val="000000"/>
          <w:sz w:val="28"/>
          <w:szCs w:val="28"/>
          <w:lang w:eastAsia="ru-RU"/>
        </w:rPr>
      </w:pPr>
    </w:p>
    <w:p w14:paraId="5A732F66" w14:textId="77777777" w:rsidR="00324C8F" w:rsidRPr="00BE5D6A" w:rsidRDefault="00324C8F" w:rsidP="0035156C">
      <w:pPr>
        <w:spacing w:after="0" w:line="240" w:lineRule="auto"/>
        <w:ind w:left="-240"/>
        <w:jc w:val="center"/>
        <w:rPr>
          <w:rFonts w:ascii="Times New Roman" w:hAnsi="Times New Roman"/>
          <w:bCs/>
          <w:color w:val="000000"/>
          <w:sz w:val="28"/>
          <w:szCs w:val="28"/>
          <w:lang w:eastAsia="ru-RU"/>
        </w:rPr>
      </w:pPr>
    </w:p>
    <w:p w14:paraId="0FEE305A" w14:textId="77777777" w:rsidR="00324C8F" w:rsidRPr="00BE5D6A" w:rsidRDefault="00324C8F" w:rsidP="0035156C">
      <w:pPr>
        <w:spacing w:after="0" w:line="240" w:lineRule="auto"/>
        <w:ind w:left="-240"/>
        <w:jc w:val="center"/>
        <w:rPr>
          <w:rFonts w:ascii="Times New Roman" w:hAnsi="Times New Roman"/>
          <w:bCs/>
          <w:color w:val="000000"/>
          <w:sz w:val="28"/>
          <w:szCs w:val="28"/>
          <w:lang w:eastAsia="ru-RU"/>
        </w:rPr>
      </w:pPr>
    </w:p>
    <w:p w14:paraId="3FC1AD6F" w14:textId="77777777" w:rsidR="00324C8F" w:rsidRPr="00BE5D6A" w:rsidRDefault="00324C8F" w:rsidP="0035156C">
      <w:pPr>
        <w:spacing w:after="0" w:line="240" w:lineRule="auto"/>
        <w:ind w:left="-240"/>
        <w:jc w:val="center"/>
        <w:rPr>
          <w:rFonts w:ascii="Times New Roman" w:hAnsi="Times New Roman"/>
          <w:bCs/>
          <w:color w:val="000000"/>
          <w:sz w:val="28"/>
          <w:szCs w:val="28"/>
          <w:lang w:eastAsia="ru-RU"/>
        </w:rPr>
      </w:pPr>
    </w:p>
    <w:p w14:paraId="042752C5" w14:textId="77777777" w:rsidR="00E256FF" w:rsidRPr="00BE5D6A" w:rsidRDefault="00691B89" w:rsidP="0035156C">
      <w:pPr>
        <w:spacing w:after="0" w:line="240" w:lineRule="auto"/>
        <w:ind w:left="-240"/>
        <w:jc w:val="center"/>
        <w:rPr>
          <w:rFonts w:ascii="Times New Roman" w:hAnsi="Times New Roman"/>
          <w:b/>
          <w:color w:val="000000"/>
          <w:sz w:val="24"/>
          <w:szCs w:val="24"/>
        </w:rPr>
      </w:pPr>
      <w:r w:rsidRPr="00BE5D6A">
        <w:rPr>
          <w:rFonts w:ascii="Times New Roman" w:hAnsi="Times New Roman"/>
          <w:b/>
          <w:color w:val="000000"/>
          <w:sz w:val="24"/>
          <w:szCs w:val="24"/>
        </w:rPr>
        <w:lastRenderedPageBreak/>
        <w:t xml:space="preserve">Правила землепользования и застройки </w:t>
      </w:r>
      <w:r w:rsidR="00E256FF" w:rsidRPr="00BE5D6A">
        <w:rPr>
          <w:rFonts w:ascii="Times New Roman" w:hAnsi="Times New Roman"/>
          <w:b/>
          <w:color w:val="000000"/>
          <w:sz w:val="24"/>
          <w:szCs w:val="24"/>
        </w:rPr>
        <w:t xml:space="preserve">муниципального образования </w:t>
      </w:r>
      <w:r w:rsidR="005C21CB" w:rsidRPr="00BE5D6A">
        <w:rPr>
          <w:rFonts w:ascii="Times New Roman" w:hAnsi="Times New Roman"/>
          <w:b/>
          <w:color w:val="000000"/>
          <w:sz w:val="24"/>
          <w:szCs w:val="24"/>
        </w:rPr>
        <w:t>Долинненского</w:t>
      </w:r>
      <w:r w:rsidR="00002B05" w:rsidRPr="00BE5D6A">
        <w:rPr>
          <w:rFonts w:ascii="Times New Roman" w:hAnsi="Times New Roman"/>
          <w:b/>
          <w:color w:val="000000"/>
          <w:sz w:val="24"/>
          <w:szCs w:val="24"/>
        </w:rPr>
        <w:t xml:space="preserve"> сельского поселения Бахчисарайского района</w:t>
      </w:r>
      <w:r w:rsidR="005D5447" w:rsidRPr="00BE5D6A">
        <w:rPr>
          <w:rFonts w:ascii="Times New Roman" w:hAnsi="Times New Roman"/>
          <w:b/>
          <w:color w:val="000000"/>
          <w:sz w:val="24"/>
          <w:szCs w:val="24"/>
        </w:rPr>
        <w:t xml:space="preserve"> (градостроительные регламенты)</w:t>
      </w:r>
    </w:p>
    <w:p w14:paraId="739F0211" w14:textId="77777777" w:rsidR="00E256FF" w:rsidRPr="00BE5D6A" w:rsidRDefault="00E256FF" w:rsidP="0035156C">
      <w:pPr>
        <w:spacing w:after="0" w:line="240" w:lineRule="auto"/>
        <w:ind w:left="-240"/>
        <w:jc w:val="center"/>
        <w:rPr>
          <w:rFonts w:ascii="Times New Roman" w:hAnsi="Times New Roman"/>
          <w:b/>
          <w:color w:val="000000"/>
          <w:sz w:val="24"/>
          <w:szCs w:val="24"/>
        </w:rPr>
      </w:pPr>
    </w:p>
    <w:p w14:paraId="361F305A" w14:textId="77777777" w:rsidR="00CC7618" w:rsidRPr="00BE5D6A" w:rsidRDefault="00E256FF">
      <w:pPr>
        <w:pStyle w:val="24"/>
        <w:rPr>
          <w:rFonts w:asciiTheme="minorHAnsi" w:eastAsiaTheme="minorEastAsia" w:hAnsiTheme="minorHAnsi" w:cstheme="minorBidi"/>
          <w:noProof/>
          <w:color w:val="000000"/>
          <w:sz w:val="22"/>
          <w:szCs w:val="22"/>
        </w:rPr>
      </w:pPr>
      <w:r w:rsidRPr="00BE5D6A">
        <w:rPr>
          <w:color w:val="000000"/>
        </w:rPr>
        <w:fldChar w:fldCharType="begin"/>
      </w:r>
      <w:r w:rsidRPr="00BE5D6A">
        <w:rPr>
          <w:color w:val="000000"/>
        </w:rPr>
        <w:instrText xml:space="preserve"> TOC \o "1-3" \h \z \u </w:instrText>
      </w:r>
      <w:r w:rsidRPr="00BE5D6A">
        <w:rPr>
          <w:color w:val="000000"/>
        </w:rPr>
        <w:fldChar w:fldCharType="separate"/>
      </w:r>
      <w:hyperlink w:anchor="_Toc79764085" w:history="1">
        <w:r w:rsidR="00CC7618" w:rsidRPr="00BE5D6A">
          <w:rPr>
            <w:rStyle w:val="af7"/>
            <w:rFonts w:eastAsiaTheme="majorEastAsia"/>
            <w:noProof/>
            <w:color w:val="000000"/>
            <w:kern w:val="1"/>
          </w:rPr>
          <w:t>ЧАСТЬ IV. ГРАДОСТРОИТЕЛЬНЫЕ РЕГЛАМЕНТЫ</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_Toc79764085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3</w:t>
        </w:r>
        <w:r w:rsidR="00CC7618" w:rsidRPr="00BE5D6A">
          <w:rPr>
            <w:noProof/>
            <w:webHidden/>
            <w:color w:val="000000"/>
          </w:rPr>
          <w:fldChar w:fldCharType="end"/>
        </w:r>
      </w:hyperlink>
    </w:p>
    <w:p w14:paraId="658EAF01"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086" w:history="1">
        <w:r w:rsidR="00CC7618" w:rsidRPr="00BE5D6A">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_Toc79764086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3</w:t>
        </w:r>
        <w:r w:rsidR="00CC7618" w:rsidRPr="00BE5D6A">
          <w:rPr>
            <w:noProof/>
            <w:webHidden/>
            <w:color w:val="000000"/>
          </w:rPr>
          <w:fldChar w:fldCharType="end"/>
        </w:r>
      </w:hyperlink>
    </w:p>
    <w:p w14:paraId="2DDCB00D"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087" w:history="1">
        <w:r w:rsidR="00CC7618" w:rsidRPr="00BE5D6A">
          <w:rPr>
            <w:rStyle w:val="af7"/>
            <w:rFonts w:eastAsiaTheme="majorEastAsia"/>
            <w:noProof/>
            <w:color w:val="000000"/>
            <w:kern w:val="1"/>
          </w:rPr>
          <w:t>Статья 36. Жилые зоны (Ж)</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_Toc79764087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3</w:t>
        </w:r>
        <w:r w:rsidR="00CC7618" w:rsidRPr="00BE5D6A">
          <w:rPr>
            <w:noProof/>
            <w:webHidden/>
            <w:color w:val="000000"/>
          </w:rPr>
          <w:fldChar w:fldCharType="end"/>
        </w:r>
      </w:hyperlink>
    </w:p>
    <w:p w14:paraId="065AB1C7"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088" w:history="1">
        <w:r w:rsidR="00CC7618" w:rsidRPr="00BE5D6A">
          <w:rPr>
            <w:rStyle w:val="af7"/>
            <w:rFonts w:eastAsiaTheme="majorEastAsia"/>
            <w:noProof/>
            <w:color w:val="000000"/>
            <w:kern w:val="1"/>
          </w:rPr>
          <w:t xml:space="preserve">Статья 37. </w:t>
        </w:r>
        <w:r w:rsidR="00CC7618" w:rsidRPr="00BE5D6A">
          <w:rPr>
            <w:rStyle w:val="af7"/>
            <w:rFonts w:eastAsiaTheme="majorEastAsia"/>
            <w:noProof/>
            <w:color w:val="000000"/>
          </w:rPr>
          <w:t xml:space="preserve">Зона застройки индивидуальными жилыми домами </w:t>
        </w:r>
        <w:r w:rsidR="00CC7618" w:rsidRPr="00BE5D6A">
          <w:rPr>
            <w:rStyle w:val="af7"/>
            <w:rFonts w:eastAsiaTheme="majorEastAsia"/>
            <w:noProof/>
            <w:color w:val="000000"/>
            <w:kern w:val="1"/>
          </w:rPr>
          <w:t>(Ж-1)</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_Toc79764088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3</w:t>
        </w:r>
        <w:r w:rsidR="00CC7618" w:rsidRPr="00BE5D6A">
          <w:rPr>
            <w:noProof/>
            <w:webHidden/>
            <w:color w:val="000000"/>
          </w:rPr>
          <w:fldChar w:fldCharType="end"/>
        </w:r>
      </w:hyperlink>
    </w:p>
    <w:p w14:paraId="6062C49B"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089" w:history="1">
        <w:r w:rsidR="00CC7618" w:rsidRPr="00BE5D6A">
          <w:rPr>
            <w:rStyle w:val="af7"/>
            <w:rFonts w:eastAsiaTheme="majorEastAsia"/>
            <w:noProof/>
            <w:color w:val="000000"/>
            <w:kern w:val="1"/>
          </w:rPr>
          <w:t xml:space="preserve">Статья 38. </w:t>
        </w:r>
        <w:r w:rsidR="00CC7618" w:rsidRPr="00BE5D6A">
          <w:rPr>
            <w:rStyle w:val="af7"/>
            <w:rFonts w:eastAsiaTheme="majorEastAsia"/>
            <w:noProof/>
            <w:color w:val="000000"/>
          </w:rPr>
          <w:t>Зона застройки малоэтажными  жилыми домами</w:t>
        </w:r>
        <w:r w:rsidR="00CC7618" w:rsidRPr="00BE5D6A">
          <w:rPr>
            <w:rStyle w:val="af7"/>
            <w:rFonts w:eastAsiaTheme="majorEastAsia"/>
            <w:noProof/>
            <w:color w:val="000000"/>
            <w:kern w:val="1"/>
          </w:rPr>
          <w:t xml:space="preserve">  (Ж-2)</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_Toc79764089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36</w:t>
        </w:r>
        <w:r w:rsidR="00CC7618" w:rsidRPr="00BE5D6A">
          <w:rPr>
            <w:noProof/>
            <w:webHidden/>
            <w:color w:val="000000"/>
          </w:rPr>
          <w:fldChar w:fldCharType="end"/>
        </w:r>
      </w:hyperlink>
    </w:p>
    <w:p w14:paraId="481D59AE"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090" w:history="1">
        <w:r w:rsidR="00CC7618" w:rsidRPr="00BE5D6A">
          <w:rPr>
            <w:rStyle w:val="af7"/>
            <w:rFonts w:eastAsiaTheme="majorEastAsia"/>
            <w:noProof/>
            <w:color w:val="000000"/>
            <w:kern w:val="1"/>
          </w:rPr>
          <w:t xml:space="preserve">Статья 39. </w:t>
        </w:r>
        <w:r w:rsidR="00CC7618" w:rsidRPr="00BE5D6A">
          <w:rPr>
            <w:rStyle w:val="af7"/>
            <w:rFonts w:eastAsiaTheme="majorEastAsia"/>
            <w:noProof/>
            <w:color w:val="000000"/>
          </w:rPr>
          <w:t>Зона застройки среднеэтажными жилыми домами</w:t>
        </w:r>
        <w:r w:rsidR="00CC7618" w:rsidRPr="00BE5D6A">
          <w:rPr>
            <w:rStyle w:val="af7"/>
            <w:rFonts w:eastAsiaTheme="majorEastAsia"/>
            <w:noProof/>
            <w:color w:val="000000"/>
            <w:kern w:val="1"/>
          </w:rPr>
          <w:t xml:space="preserve"> (Ж-3)</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_Toc79764090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71</w:t>
        </w:r>
        <w:r w:rsidR="00CC7618" w:rsidRPr="00BE5D6A">
          <w:rPr>
            <w:noProof/>
            <w:webHidden/>
            <w:color w:val="000000"/>
          </w:rPr>
          <w:fldChar w:fldCharType="end"/>
        </w:r>
      </w:hyperlink>
    </w:p>
    <w:p w14:paraId="29064D37"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091" w:history="1">
        <w:r w:rsidR="00CC7618" w:rsidRPr="00BE5D6A">
          <w:rPr>
            <w:rStyle w:val="af7"/>
            <w:rFonts w:eastAsiaTheme="majorEastAsia"/>
            <w:noProof/>
            <w:color w:val="000000"/>
            <w:kern w:val="1"/>
          </w:rPr>
          <w:t>Статья 40. Зоны делового, общественного и коммерческого назначения,  (О-1)</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_Toc79764091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104</w:t>
        </w:r>
        <w:r w:rsidR="00CC7618" w:rsidRPr="00BE5D6A">
          <w:rPr>
            <w:noProof/>
            <w:webHidden/>
            <w:color w:val="000000"/>
          </w:rPr>
          <w:fldChar w:fldCharType="end"/>
        </w:r>
      </w:hyperlink>
    </w:p>
    <w:p w14:paraId="71CD0B1F"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092" w:history="1">
        <w:r w:rsidR="00CC7618" w:rsidRPr="00BE5D6A">
          <w:rPr>
            <w:rStyle w:val="af7"/>
            <w:rFonts w:eastAsiaTheme="majorEastAsia"/>
            <w:noProof/>
            <w:color w:val="000000"/>
            <w:kern w:val="1"/>
          </w:rPr>
          <w:t>Статья 41. Производственная и коммунально-складская зона (П-1)</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_Toc79764092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147</w:t>
        </w:r>
        <w:r w:rsidR="00CC7618" w:rsidRPr="00BE5D6A">
          <w:rPr>
            <w:noProof/>
            <w:webHidden/>
            <w:color w:val="000000"/>
          </w:rPr>
          <w:fldChar w:fldCharType="end"/>
        </w:r>
      </w:hyperlink>
    </w:p>
    <w:p w14:paraId="6230A3CA"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093" w:history="1">
        <w:r w:rsidR="00CC7618" w:rsidRPr="00BE5D6A">
          <w:rPr>
            <w:rStyle w:val="af7"/>
            <w:rFonts w:eastAsiaTheme="majorEastAsia"/>
            <w:noProof/>
            <w:color w:val="000000"/>
            <w:kern w:val="1"/>
          </w:rPr>
          <w:t>Статья 42. Зона специального назначения, связанная с захоронениями (СП-1)</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_Toc79764093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171</w:t>
        </w:r>
        <w:r w:rsidR="00CC7618" w:rsidRPr="00BE5D6A">
          <w:rPr>
            <w:noProof/>
            <w:webHidden/>
            <w:color w:val="000000"/>
          </w:rPr>
          <w:fldChar w:fldCharType="end"/>
        </w:r>
      </w:hyperlink>
    </w:p>
    <w:p w14:paraId="7F085C36"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094" w:history="1">
        <w:r w:rsidR="00CC7618" w:rsidRPr="00BE5D6A">
          <w:rPr>
            <w:rStyle w:val="af7"/>
            <w:rFonts w:eastAsiaTheme="majorEastAsia"/>
            <w:noProof/>
            <w:color w:val="000000"/>
            <w:kern w:val="1"/>
          </w:rPr>
          <w:t>Статья 43. Зоны инженерной и транспортной инфраструктуры (И,Т)</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_Toc79764094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180</w:t>
        </w:r>
        <w:r w:rsidR="00CC7618" w:rsidRPr="00BE5D6A">
          <w:rPr>
            <w:noProof/>
            <w:webHidden/>
            <w:color w:val="000000"/>
          </w:rPr>
          <w:fldChar w:fldCharType="end"/>
        </w:r>
      </w:hyperlink>
    </w:p>
    <w:p w14:paraId="7EC69008"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095" w:history="1">
        <w:r w:rsidR="00CC7618" w:rsidRPr="00BE5D6A">
          <w:rPr>
            <w:rStyle w:val="af7"/>
            <w:rFonts w:eastAsiaTheme="majorEastAsia"/>
            <w:noProof/>
            <w:color w:val="000000"/>
            <w:kern w:val="1"/>
          </w:rPr>
          <w:t>Статья 44. Зона транспортной  инфраструктуры (Т)</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_Toc79764095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180</w:t>
        </w:r>
        <w:r w:rsidR="00CC7618" w:rsidRPr="00BE5D6A">
          <w:rPr>
            <w:noProof/>
            <w:webHidden/>
            <w:color w:val="000000"/>
          </w:rPr>
          <w:fldChar w:fldCharType="end"/>
        </w:r>
      </w:hyperlink>
    </w:p>
    <w:p w14:paraId="22906C08"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096" w:history="1">
        <w:r w:rsidR="00CC7618" w:rsidRPr="00BE5D6A">
          <w:rPr>
            <w:rStyle w:val="af7"/>
            <w:rFonts w:eastAsiaTheme="majorEastAsia"/>
            <w:noProof/>
            <w:color w:val="000000"/>
            <w:kern w:val="1"/>
          </w:rPr>
          <w:t>Статья 45. Зона инженерной инфраструктуры (И)</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_Toc79764096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196</w:t>
        </w:r>
        <w:r w:rsidR="00CC7618" w:rsidRPr="00BE5D6A">
          <w:rPr>
            <w:noProof/>
            <w:webHidden/>
            <w:color w:val="000000"/>
          </w:rPr>
          <w:fldChar w:fldCharType="end"/>
        </w:r>
      </w:hyperlink>
    </w:p>
    <w:p w14:paraId="198D42C1"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097" w:history="1">
        <w:r w:rsidR="00CC7618" w:rsidRPr="00BE5D6A">
          <w:rPr>
            <w:rStyle w:val="af7"/>
            <w:rFonts w:eastAsiaTheme="majorEastAsia"/>
            <w:noProof/>
            <w:color w:val="000000"/>
            <w:kern w:val="1"/>
          </w:rPr>
          <w:t>Статья 46 Зона объектов отдыха и туризма, озеленение общего пользования (З-1)</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_Toc79764097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206</w:t>
        </w:r>
        <w:r w:rsidR="00CC7618" w:rsidRPr="00BE5D6A">
          <w:rPr>
            <w:noProof/>
            <w:webHidden/>
            <w:color w:val="000000"/>
          </w:rPr>
          <w:fldChar w:fldCharType="end"/>
        </w:r>
      </w:hyperlink>
    </w:p>
    <w:p w14:paraId="5B46A367"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098" w:history="1">
        <w:r w:rsidR="00CC7618" w:rsidRPr="00BE5D6A">
          <w:rPr>
            <w:rStyle w:val="af7"/>
            <w:rFonts w:eastAsiaTheme="majorEastAsia"/>
            <w:noProof/>
            <w:color w:val="000000"/>
            <w:kern w:val="1"/>
          </w:rPr>
          <w:t>Статья 47. Зона санитарно-защитного озеленения (З-2)</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_Toc79764098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220</w:t>
        </w:r>
        <w:r w:rsidR="00CC7618" w:rsidRPr="00BE5D6A">
          <w:rPr>
            <w:noProof/>
            <w:webHidden/>
            <w:color w:val="000000"/>
          </w:rPr>
          <w:fldChar w:fldCharType="end"/>
        </w:r>
      </w:hyperlink>
    </w:p>
    <w:p w14:paraId="3FF79696"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099" w:history="1">
        <w:r w:rsidR="00CC7618" w:rsidRPr="00BE5D6A">
          <w:rPr>
            <w:rStyle w:val="af7"/>
            <w:rFonts w:eastAsiaTheme="majorEastAsia"/>
            <w:noProof/>
            <w:color w:val="000000"/>
            <w:kern w:val="1"/>
          </w:rPr>
          <w:t>Статья 48 Зона земель лесного фонда  (З-4)</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_Toc79764099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220</w:t>
        </w:r>
        <w:r w:rsidR="00CC7618" w:rsidRPr="00BE5D6A">
          <w:rPr>
            <w:noProof/>
            <w:webHidden/>
            <w:color w:val="000000"/>
          </w:rPr>
          <w:fldChar w:fldCharType="end"/>
        </w:r>
      </w:hyperlink>
    </w:p>
    <w:p w14:paraId="1858CF1D"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100" w:history="1">
        <w:r w:rsidR="00CC7618" w:rsidRPr="00BE5D6A">
          <w:rPr>
            <w:rStyle w:val="af7"/>
            <w:rFonts w:eastAsiaTheme="majorEastAsia"/>
            <w:noProof/>
            <w:color w:val="000000"/>
            <w:kern w:val="1"/>
          </w:rPr>
          <w:t>Статья 49 Зона сельскохозяйственных угодий (СХ-1)</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_Toc79764100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220</w:t>
        </w:r>
        <w:r w:rsidR="00CC7618" w:rsidRPr="00BE5D6A">
          <w:rPr>
            <w:noProof/>
            <w:webHidden/>
            <w:color w:val="000000"/>
          </w:rPr>
          <w:fldChar w:fldCharType="end"/>
        </w:r>
      </w:hyperlink>
    </w:p>
    <w:p w14:paraId="220E3E1D"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101" w:history="1">
        <w:r w:rsidR="00CC7618" w:rsidRPr="00BE5D6A">
          <w:rPr>
            <w:rStyle w:val="af7"/>
            <w:rFonts w:eastAsiaTheme="majorEastAsia"/>
            <w:noProof/>
            <w:color w:val="000000"/>
            <w:kern w:val="1"/>
          </w:rPr>
          <w:t>Статья 50 Зона, занятая объектами сельскохозяйственного назначения (СХ-2)</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_Toc79764101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222</w:t>
        </w:r>
        <w:r w:rsidR="00CC7618" w:rsidRPr="00BE5D6A">
          <w:rPr>
            <w:noProof/>
            <w:webHidden/>
            <w:color w:val="000000"/>
          </w:rPr>
          <w:fldChar w:fldCharType="end"/>
        </w:r>
      </w:hyperlink>
    </w:p>
    <w:p w14:paraId="1771A951"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102" w:history="1">
        <w:r w:rsidR="00CC7618" w:rsidRPr="00BE5D6A">
          <w:rPr>
            <w:rStyle w:val="af7"/>
            <w:rFonts w:eastAsiaTheme="majorEastAsia"/>
            <w:noProof/>
            <w:color w:val="000000"/>
            <w:kern w:val="1"/>
          </w:rPr>
          <w:t>Статья 51. Зона водных объектов (ВО)</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_Toc79764102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227</w:t>
        </w:r>
        <w:r w:rsidR="00CC7618" w:rsidRPr="00BE5D6A">
          <w:rPr>
            <w:noProof/>
            <w:webHidden/>
            <w:color w:val="000000"/>
          </w:rPr>
          <w:fldChar w:fldCharType="end"/>
        </w:r>
      </w:hyperlink>
    </w:p>
    <w:p w14:paraId="7E79468A"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103" w:history="1">
        <w:r w:rsidR="00CC7618" w:rsidRPr="00BE5D6A">
          <w:rPr>
            <w:rStyle w:val="af7"/>
            <w:rFonts w:eastAsiaTheme="majorEastAsia"/>
            <w:noProof/>
            <w:color w:val="000000"/>
            <w:kern w:val="1"/>
          </w:rPr>
          <w:t>Статья 52. Территории общего пользования (ТО)</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_Toc79764103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227</w:t>
        </w:r>
        <w:r w:rsidR="00CC7618" w:rsidRPr="00BE5D6A">
          <w:rPr>
            <w:noProof/>
            <w:webHidden/>
            <w:color w:val="000000"/>
          </w:rPr>
          <w:fldChar w:fldCharType="end"/>
        </w:r>
      </w:hyperlink>
    </w:p>
    <w:p w14:paraId="0D940C3B"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104" w:history="1">
        <w:r w:rsidR="00CC7618" w:rsidRPr="00BE5D6A">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_Toc79764104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228</w:t>
        </w:r>
        <w:r w:rsidR="00CC7618" w:rsidRPr="00BE5D6A">
          <w:rPr>
            <w:noProof/>
            <w:webHidden/>
            <w:color w:val="000000"/>
          </w:rPr>
          <w:fldChar w:fldCharType="end"/>
        </w:r>
      </w:hyperlink>
    </w:p>
    <w:p w14:paraId="03A5DCB9"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105" w:history="1">
        <w:r w:rsidR="00CC7618" w:rsidRPr="00BE5D6A">
          <w:rPr>
            <w:rStyle w:val="af7"/>
            <w:rFonts w:eastAsiaTheme="majorEastAsia"/>
            <w:noProof/>
            <w:color w:val="000000"/>
            <w:kern w:val="1"/>
          </w:rPr>
          <w:t>ГЛАВА 9. ЗОНИРОВАНИЕ С УЧЁТОМ ОСОБЫХ УСЛОВИЙ ИСПОЛЬЗОВАНИЯ ТЕРРИТОРИЙ</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_Toc79764105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228</w:t>
        </w:r>
        <w:r w:rsidR="00CC7618" w:rsidRPr="00BE5D6A">
          <w:rPr>
            <w:noProof/>
            <w:webHidden/>
            <w:color w:val="000000"/>
          </w:rPr>
          <w:fldChar w:fldCharType="end"/>
        </w:r>
      </w:hyperlink>
    </w:p>
    <w:p w14:paraId="0D115BE8"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106" w:history="1">
        <w:r w:rsidR="00CC7618" w:rsidRPr="00BE5D6A">
          <w:rPr>
            <w:rStyle w:val="af7"/>
            <w:rFonts w:eastAsiaTheme="majorEastAsia"/>
            <w:noProof/>
            <w:color w:val="000000"/>
            <w:kern w:val="1"/>
          </w:rPr>
          <w:t>Статья 53. Зоны с особыми условиями использования территорий (ограничений градостроительной деятельности)</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_Toc79764106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228</w:t>
        </w:r>
        <w:r w:rsidR="00CC7618" w:rsidRPr="00BE5D6A">
          <w:rPr>
            <w:noProof/>
            <w:webHidden/>
            <w:color w:val="000000"/>
          </w:rPr>
          <w:fldChar w:fldCharType="end"/>
        </w:r>
      </w:hyperlink>
    </w:p>
    <w:p w14:paraId="6DFF9DAF"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107" w:history="1">
        <w:r w:rsidR="00CC7618" w:rsidRPr="00BE5D6A">
          <w:rPr>
            <w:rStyle w:val="af7"/>
            <w:rFonts w:eastAsiaTheme="majorEastAsia"/>
            <w:noProof/>
            <w:color w:val="000000"/>
            <w:kern w:val="1"/>
          </w:rPr>
          <w:t>Статья 54. Состав зон с особыми условиями использования территорий, формируемых санитарно-гигиеническими и экологическими требованиями</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_Toc79764107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229</w:t>
        </w:r>
        <w:r w:rsidR="00CC7618" w:rsidRPr="00BE5D6A">
          <w:rPr>
            <w:noProof/>
            <w:webHidden/>
            <w:color w:val="000000"/>
          </w:rPr>
          <w:fldChar w:fldCharType="end"/>
        </w:r>
      </w:hyperlink>
    </w:p>
    <w:p w14:paraId="02512A94"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108" w:history="1">
        <w:r w:rsidR="00CC7618" w:rsidRPr="00BE5D6A">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_Toc79764108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232</w:t>
        </w:r>
        <w:r w:rsidR="00CC7618" w:rsidRPr="00BE5D6A">
          <w:rPr>
            <w:noProof/>
            <w:webHidden/>
            <w:color w:val="000000"/>
          </w:rPr>
          <w:fldChar w:fldCharType="end"/>
        </w:r>
      </w:hyperlink>
    </w:p>
    <w:p w14:paraId="7EDB27BC"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109" w:history="1">
        <w:r w:rsidR="00CC7618" w:rsidRPr="00BE5D6A">
          <w:rPr>
            <w:rStyle w:val="af7"/>
            <w:rFonts w:eastAsiaTheme="majorEastAsia"/>
            <w:noProof/>
            <w:color w:val="000000"/>
            <w:kern w:val="1"/>
          </w:rPr>
          <w:t>Статья 55. Режимы использования территорий в границах территорий памятников истории и культуры</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_Toc79764109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232</w:t>
        </w:r>
        <w:r w:rsidR="00CC7618" w:rsidRPr="00BE5D6A">
          <w:rPr>
            <w:noProof/>
            <w:webHidden/>
            <w:color w:val="000000"/>
          </w:rPr>
          <w:fldChar w:fldCharType="end"/>
        </w:r>
      </w:hyperlink>
    </w:p>
    <w:p w14:paraId="38904B70" w14:textId="77777777" w:rsidR="00CC7618" w:rsidRPr="00BE5D6A" w:rsidRDefault="00805D40">
      <w:pPr>
        <w:pStyle w:val="24"/>
        <w:rPr>
          <w:rFonts w:asciiTheme="minorHAnsi" w:eastAsiaTheme="minorEastAsia" w:hAnsiTheme="minorHAnsi" w:cstheme="minorBidi"/>
          <w:noProof/>
          <w:color w:val="000000"/>
          <w:sz w:val="22"/>
          <w:szCs w:val="22"/>
        </w:rPr>
      </w:pPr>
      <w:hyperlink w:anchor="_Toc79764110" w:history="1">
        <w:r w:rsidR="00CC7618" w:rsidRPr="00BE5D6A">
          <w:rPr>
            <w:rStyle w:val="af7"/>
            <w:rFonts w:eastAsiaTheme="majorEastAsia"/>
            <w:noProof/>
            <w:color w:val="000000"/>
            <w:kern w:val="1"/>
          </w:rPr>
          <w:t>Статья 56. Регламенты использования территорий в зонах, формируемых санитарно-гигиеническими, экологическими и иными требованиями</w:t>
        </w:r>
        <w:r w:rsidR="00CC7618" w:rsidRPr="00BE5D6A">
          <w:rPr>
            <w:noProof/>
            <w:webHidden/>
            <w:color w:val="000000"/>
          </w:rPr>
          <w:tab/>
        </w:r>
        <w:r w:rsidR="00CC7618" w:rsidRPr="00BE5D6A">
          <w:rPr>
            <w:noProof/>
            <w:webHidden/>
            <w:color w:val="000000"/>
          </w:rPr>
          <w:fldChar w:fldCharType="begin"/>
        </w:r>
        <w:r w:rsidR="00CC7618" w:rsidRPr="00BE5D6A">
          <w:rPr>
            <w:noProof/>
            <w:webHidden/>
            <w:color w:val="000000"/>
          </w:rPr>
          <w:instrText xml:space="preserve"> PAGEREF _Toc79764110 \h </w:instrText>
        </w:r>
        <w:r w:rsidR="00CC7618" w:rsidRPr="00BE5D6A">
          <w:rPr>
            <w:noProof/>
            <w:webHidden/>
            <w:color w:val="000000"/>
          </w:rPr>
        </w:r>
        <w:r w:rsidR="00CC7618" w:rsidRPr="00BE5D6A">
          <w:rPr>
            <w:noProof/>
            <w:webHidden/>
            <w:color w:val="000000"/>
          </w:rPr>
          <w:fldChar w:fldCharType="separate"/>
        </w:r>
        <w:r w:rsidR="00CC7618" w:rsidRPr="00BE5D6A">
          <w:rPr>
            <w:noProof/>
            <w:webHidden/>
            <w:color w:val="000000"/>
          </w:rPr>
          <w:t>233</w:t>
        </w:r>
        <w:r w:rsidR="00CC7618" w:rsidRPr="00BE5D6A">
          <w:rPr>
            <w:noProof/>
            <w:webHidden/>
            <w:color w:val="000000"/>
          </w:rPr>
          <w:fldChar w:fldCharType="end"/>
        </w:r>
      </w:hyperlink>
    </w:p>
    <w:p w14:paraId="416F8025" w14:textId="5E58DFAF" w:rsidR="00E256FF" w:rsidRPr="00BE5D6A" w:rsidRDefault="00E256FF" w:rsidP="000F14AB">
      <w:pPr>
        <w:spacing w:after="0" w:line="240" w:lineRule="auto"/>
        <w:ind w:left="284"/>
        <w:rPr>
          <w:rFonts w:ascii="Times New Roman" w:hAnsi="Times New Roman"/>
          <w:iCs/>
          <w:color w:val="000000"/>
          <w:kern w:val="1"/>
          <w:sz w:val="24"/>
          <w:szCs w:val="24"/>
        </w:rPr>
        <w:sectPr w:rsidR="00E256FF" w:rsidRPr="00BE5D6A" w:rsidSect="001A5B9D">
          <w:headerReference w:type="default" r:id="rId8"/>
          <w:footerReference w:type="default" r:id="rId9"/>
          <w:headerReference w:type="first" r:id="rId10"/>
          <w:footerReference w:type="first" r:id="rId11"/>
          <w:pgSz w:w="11906" w:h="16838"/>
          <w:pgMar w:top="1134" w:right="1134" w:bottom="1134" w:left="1134" w:header="567" w:footer="283" w:gutter="0"/>
          <w:cols w:space="708"/>
          <w:titlePg/>
          <w:docGrid w:linePitch="360"/>
        </w:sectPr>
      </w:pPr>
      <w:r w:rsidRPr="00BE5D6A">
        <w:rPr>
          <w:rFonts w:ascii="Times New Roman" w:hAnsi="Times New Roman"/>
          <w:color w:val="000000"/>
          <w:sz w:val="24"/>
          <w:szCs w:val="24"/>
        </w:rPr>
        <w:fldChar w:fldCharType="end"/>
      </w:r>
      <w:bookmarkStart w:id="3" w:name="_Hlk143160135"/>
      <w:r w:rsidR="000F14AB" w:rsidRPr="00BE5D6A">
        <w:rPr>
          <w:rFonts w:ascii="Times New Roman" w:hAnsi="Times New Roman"/>
          <w:iCs/>
          <w:color w:val="000000"/>
          <w:kern w:val="1"/>
          <w:sz w:val="24"/>
          <w:szCs w:val="24"/>
        </w:rPr>
        <w:t>Статья 57. Градостроительные регламенты в части требований к архитектурно-градостроительному облику объекта капитального строительства. ………………………235</w:t>
      </w:r>
      <w:bookmarkEnd w:id="3"/>
    </w:p>
    <w:p w14:paraId="6D93E6C7" w14:textId="77777777" w:rsidR="00E256FF" w:rsidRPr="00BE5D6A" w:rsidRDefault="00E256FF" w:rsidP="0035156C">
      <w:pPr>
        <w:pStyle w:val="2"/>
        <w:spacing w:before="0" w:after="0"/>
        <w:ind w:left="-240"/>
        <w:rPr>
          <w:rFonts w:ascii="Times New Roman" w:hAnsi="Times New Roman" w:cs="Times New Roman"/>
          <w:i w:val="0"/>
          <w:iCs w:val="0"/>
          <w:color w:val="000000"/>
          <w:kern w:val="1"/>
          <w:sz w:val="24"/>
          <w:szCs w:val="24"/>
        </w:rPr>
      </w:pPr>
      <w:bookmarkStart w:id="4" w:name="_Toc494887938"/>
      <w:bookmarkStart w:id="5" w:name="_Toc494888397"/>
      <w:bookmarkStart w:id="6" w:name="_Toc79764085"/>
      <w:r w:rsidRPr="00BE5D6A">
        <w:rPr>
          <w:rFonts w:ascii="Times New Roman" w:hAnsi="Times New Roman" w:cs="Times New Roman"/>
          <w:i w:val="0"/>
          <w:color w:val="000000"/>
          <w:kern w:val="1"/>
          <w:sz w:val="24"/>
          <w:szCs w:val="24"/>
        </w:rPr>
        <w:lastRenderedPageBreak/>
        <w:t>ЧАСТЬ IV. ГРАДОСТРОИТЕЛЬНЫЕ РЕГЛАМЕНТЫ</w:t>
      </w:r>
      <w:bookmarkEnd w:id="4"/>
      <w:bookmarkEnd w:id="5"/>
      <w:bookmarkEnd w:id="6"/>
    </w:p>
    <w:p w14:paraId="5E094A3D" w14:textId="77777777" w:rsidR="00E256FF" w:rsidRPr="00BE5D6A"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7" w:name="_Toc494887939"/>
      <w:bookmarkStart w:id="8" w:name="_Toc494888398"/>
      <w:bookmarkStart w:id="9" w:name="_Toc79764086"/>
      <w:r w:rsidRPr="00BE5D6A">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7"/>
      <w:bookmarkEnd w:id="8"/>
      <w:bookmarkEnd w:id="9"/>
    </w:p>
    <w:p w14:paraId="2572005F" w14:textId="77777777" w:rsidR="00713FF8" w:rsidRPr="00BE5D6A" w:rsidRDefault="00713FF8" w:rsidP="0035156C">
      <w:pPr>
        <w:pStyle w:val="2"/>
        <w:spacing w:before="0" w:after="0"/>
        <w:rPr>
          <w:rFonts w:ascii="Times New Roman" w:hAnsi="Times New Roman" w:cs="Times New Roman"/>
          <w:i w:val="0"/>
          <w:color w:val="000000"/>
          <w:kern w:val="1"/>
          <w:sz w:val="24"/>
          <w:szCs w:val="24"/>
        </w:rPr>
      </w:pPr>
      <w:bookmarkStart w:id="10" w:name="_Toc416785861"/>
      <w:bookmarkStart w:id="11" w:name="_Toc494887940"/>
      <w:bookmarkStart w:id="12" w:name="_Toc494888399"/>
    </w:p>
    <w:p w14:paraId="2184F9CE" w14:textId="77777777" w:rsidR="00E256FF" w:rsidRPr="00BE5D6A" w:rsidRDefault="00E256FF" w:rsidP="0035156C">
      <w:pPr>
        <w:pStyle w:val="2"/>
        <w:spacing w:before="0" w:after="0"/>
        <w:rPr>
          <w:rFonts w:ascii="Times New Roman" w:hAnsi="Times New Roman" w:cs="Times New Roman"/>
          <w:i w:val="0"/>
          <w:iCs w:val="0"/>
          <w:color w:val="000000"/>
          <w:kern w:val="1"/>
          <w:sz w:val="24"/>
          <w:szCs w:val="24"/>
        </w:rPr>
      </w:pPr>
      <w:bookmarkStart w:id="13" w:name="_Toc79764087"/>
      <w:r w:rsidRPr="00BE5D6A">
        <w:rPr>
          <w:rFonts w:ascii="Times New Roman" w:hAnsi="Times New Roman" w:cs="Times New Roman"/>
          <w:i w:val="0"/>
          <w:color w:val="000000"/>
          <w:kern w:val="1"/>
          <w:sz w:val="24"/>
          <w:szCs w:val="24"/>
        </w:rPr>
        <w:t>Статья 3</w:t>
      </w:r>
      <w:r w:rsidR="00D36495" w:rsidRPr="00BE5D6A">
        <w:rPr>
          <w:rFonts w:ascii="Times New Roman" w:hAnsi="Times New Roman" w:cs="Times New Roman"/>
          <w:i w:val="0"/>
          <w:color w:val="000000"/>
          <w:kern w:val="1"/>
          <w:sz w:val="24"/>
          <w:szCs w:val="24"/>
        </w:rPr>
        <w:t>6</w:t>
      </w:r>
      <w:r w:rsidRPr="00BE5D6A">
        <w:rPr>
          <w:rFonts w:ascii="Times New Roman" w:hAnsi="Times New Roman" w:cs="Times New Roman"/>
          <w:i w:val="0"/>
          <w:color w:val="000000"/>
          <w:kern w:val="1"/>
          <w:sz w:val="24"/>
          <w:szCs w:val="24"/>
        </w:rPr>
        <w:t>. Жилые зоны (Ж)</w:t>
      </w:r>
      <w:bookmarkEnd w:id="10"/>
      <w:bookmarkEnd w:id="11"/>
      <w:bookmarkEnd w:id="12"/>
      <w:bookmarkEnd w:id="13"/>
    </w:p>
    <w:p w14:paraId="05701DA5" w14:textId="77777777" w:rsidR="00E256FF" w:rsidRPr="00BE5D6A" w:rsidRDefault="00E256FF" w:rsidP="0035156C">
      <w:pPr>
        <w:spacing w:after="0" w:line="240" w:lineRule="auto"/>
        <w:rPr>
          <w:rFonts w:ascii="Times New Roman" w:hAnsi="Times New Roman"/>
          <w:color w:val="000000"/>
          <w:sz w:val="24"/>
          <w:szCs w:val="24"/>
        </w:rPr>
      </w:pPr>
    </w:p>
    <w:p w14:paraId="392DF332" w14:textId="77777777" w:rsidR="00713FF8" w:rsidRPr="00BE5D6A" w:rsidRDefault="00713FF8" w:rsidP="00713FF8">
      <w:pPr>
        <w:pStyle w:val="2"/>
        <w:spacing w:before="0" w:after="0"/>
        <w:rPr>
          <w:rFonts w:ascii="Times New Roman" w:hAnsi="Times New Roman" w:cs="Times New Roman"/>
          <w:i w:val="0"/>
          <w:iCs w:val="0"/>
          <w:color w:val="000000"/>
          <w:kern w:val="1"/>
          <w:sz w:val="24"/>
          <w:szCs w:val="24"/>
        </w:rPr>
      </w:pPr>
      <w:bookmarkStart w:id="14" w:name="_Toc79764088"/>
      <w:r w:rsidRPr="00BE5D6A">
        <w:rPr>
          <w:rFonts w:ascii="Times New Roman" w:hAnsi="Times New Roman" w:cs="Times New Roman"/>
          <w:i w:val="0"/>
          <w:color w:val="000000"/>
          <w:kern w:val="1"/>
          <w:sz w:val="24"/>
          <w:szCs w:val="24"/>
        </w:rPr>
        <w:t>Статья 3</w:t>
      </w:r>
      <w:r w:rsidR="00D36495" w:rsidRPr="00BE5D6A">
        <w:rPr>
          <w:rFonts w:ascii="Times New Roman" w:hAnsi="Times New Roman" w:cs="Times New Roman"/>
          <w:i w:val="0"/>
          <w:color w:val="000000"/>
          <w:kern w:val="1"/>
          <w:sz w:val="24"/>
          <w:szCs w:val="24"/>
        </w:rPr>
        <w:t>7</w:t>
      </w:r>
      <w:r w:rsidRPr="00BE5D6A">
        <w:rPr>
          <w:rFonts w:ascii="Times New Roman" w:hAnsi="Times New Roman" w:cs="Times New Roman"/>
          <w:i w:val="0"/>
          <w:color w:val="000000"/>
          <w:kern w:val="1"/>
          <w:sz w:val="24"/>
          <w:szCs w:val="24"/>
        </w:rPr>
        <w:t xml:space="preserve">. </w:t>
      </w:r>
      <w:r w:rsidRPr="00BE5D6A">
        <w:rPr>
          <w:rFonts w:ascii="Times New Roman" w:hAnsi="Times New Roman" w:cs="Times New Roman"/>
          <w:i w:val="0"/>
          <w:color w:val="000000"/>
          <w:sz w:val="24"/>
          <w:szCs w:val="24"/>
        </w:rPr>
        <w:t>Зона застройки</w:t>
      </w:r>
      <w:r w:rsidR="00C81DAC" w:rsidRPr="00BE5D6A">
        <w:rPr>
          <w:rFonts w:ascii="Times New Roman" w:hAnsi="Times New Roman" w:cs="Times New Roman"/>
          <w:i w:val="0"/>
          <w:color w:val="000000"/>
          <w:sz w:val="24"/>
          <w:szCs w:val="24"/>
        </w:rPr>
        <w:t xml:space="preserve"> индивидуальными жилыми домами </w:t>
      </w:r>
      <w:r w:rsidRPr="00BE5D6A">
        <w:rPr>
          <w:rFonts w:ascii="Times New Roman" w:hAnsi="Times New Roman" w:cs="Times New Roman"/>
          <w:i w:val="0"/>
          <w:color w:val="000000"/>
          <w:kern w:val="1"/>
          <w:sz w:val="24"/>
          <w:szCs w:val="24"/>
        </w:rPr>
        <w:t>(Ж-1)</w:t>
      </w:r>
      <w:bookmarkEnd w:id="14"/>
    </w:p>
    <w:p w14:paraId="32D79E1B" w14:textId="77777777" w:rsidR="00713FF8" w:rsidRPr="00BE5D6A" w:rsidRDefault="00713FF8" w:rsidP="00713FF8">
      <w:pPr>
        <w:spacing w:after="0" w:line="240" w:lineRule="auto"/>
        <w:rPr>
          <w:rFonts w:ascii="Times New Roman" w:hAnsi="Times New Roman"/>
          <w:color w:val="000000"/>
          <w:sz w:val="24"/>
          <w:szCs w:val="24"/>
        </w:rPr>
      </w:pPr>
    </w:p>
    <w:p w14:paraId="14D93C97" w14:textId="77777777" w:rsidR="007117D2" w:rsidRPr="00BE5D6A" w:rsidRDefault="007117D2" w:rsidP="007117D2">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6CF62AF8" w14:textId="77777777" w:rsidR="007117D2" w:rsidRPr="00BE5D6A" w:rsidRDefault="007117D2" w:rsidP="007117D2">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5338"/>
        <w:gridCol w:w="5151"/>
        <w:gridCol w:w="3544"/>
      </w:tblGrid>
      <w:tr w:rsidR="00BE5D6A" w:rsidRPr="00BE5D6A" w14:paraId="284CFA76" w14:textId="77777777" w:rsidTr="00500831">
        <w:trPr>
          <w:trHeight w:val="319"/>
        </w:trPr>
        <w:tc>
          <w:tcPr>
            <w:tcW w:w="5338" w:type="dxa"/>
            <w:tcBorders>
              <w:top w:val="single" w:sz="8" w:space="0" w:color="auto"/>
              <w:left w:val="single" w:sz="8" w:space="0" w:color="auto"/>
              <w:bottom w:val="single" w:sz="8" w:space="0" w:color="auto"/>
              <w:right w:val="nil"/>
            </w:tcBorders>
          </w:tcPr>
          <w:p w14:paraId="3ADB5C30"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Основные виды разрешённого</w:t>
            </w:r>
          </w:p>
          <w:p w14:paraId="0C6C6D17"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использования</w:t>
            </w:r>
          </w:p>
        </w:tc>
        <w:tc>
          <w:tcPr>
            <w:tcW w:w="5151" w:type="dxa"/>
            <w:tcBorders>
              <w:top w:val="single" w:sz="8" w:space="0" w:color="auto"/>
              <w:left w:val="single" w:sz="8" w:space="0" w:color="auto"/>
              <w:bottom w:val="single" w:sz="8" w:space="0" w:color="auto"/>
              <w:right w:val="nil"/>
            </w:tcBorders>
          </w:tcPr>
          <w:p w14:paraId="36A1C20E"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Условно разрешённые</w:t>
            </w:r>
          </w:p>
          <w:p w14:paraId="769E5D7D"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34756C69"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Вспомогательные виды</w:t>
            </w:r>
          </w:p>
          <w:p w14:paraId="17CCD67B"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использования</w:t>
            </w:r>
          </w:p>
        </w:tc>
      </w:tr>
      <w:tr w:rsidR="00BE5D6A" w:rsidRPr="00BE5D6A" w14:paraId="36C132E5" w14:textId="77777777" w:rsidTr="00500831">
        <w:trPr>
          <w:trHeight w:val="2248"/>
        </w:trPr>
        <w:tc>
          <w:tcPr>
            <w:tcW w:w="5338" w:type="dxa"/>
            <w:tcBorders>
              <w:top w:val="single" w:sz="8" w:space="0" w:color="auto"/>
              <w:left w:val="single" w:sz="8" w:space="0" w:color="auto"/>
              <w:bottom w:val="single" w:sz="8" w:space="0" w:color="auto"/>
              <w:right w:val="nil"/>
            </w:tcBorders>
          </w:tcPr>
          <w:p w14:paraId="2C31492D"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2.1 Для индивидуального жилищного строительства</w:t>
            </w:r>
          </w:p>
          <w:p w14:paraId="79D101AF" w14:textId="77777777" w:rsidR="007117D2" w:rsidRPr="00BE5D6A" w:rsidRDefault="007117D2" w:rsidP="00616004">
            <w:pPr>
              <w:spacing w:after="0"/>
              <w:jc w:val="both"/>
              <w:rPr>
                <w:rFonts w:ascii="Times New Roman" w:hAnsi="Times New Roman"/>
                <w:color w:val="000000"/>
                <w:sz w:val="24"/>
                <w:szCs w:val="24"/>
              </w:rPr>
            </w:pPr>
            <w:r w:rsidRPr="00BE5D6A">
              <w:rPr>
                <w:rFonts w:ascii="Times New Roman" w:hAnsi="Times New Roman"/>
                <w:color w:val="000000"/>
                <w:sz w:val="24"/>
                <w:szCs w:val="24"/>
                <w:lang w:eastAsia="ru-RU"/>
              </w:rPr>
              <w:t xml:space="preserve">2.2. </w:t>
            </w:r>
            <w:r w:rsidRPr="00BE5D6A">
              <w:rPr>
                <w:rFonts w:ascii="Times New Roman" w:hAnsi="Times New Roman"/>
                <w:color w:val="000000"/>
                <w:sz w:val="24"/>
                <w:szCs w:val="24"/>
              </w:rPr>
              <w:t>Для ведения личного подсобного хозяйства (приусадебный земельный участок)</w:t>
            </w:r>
          </w:p>
          <w:p w14:paraId="74BB5FB8" w14:textId="1A05F0ED" w:rsidR="007117D2" w:rsidRPr="00BE5D6A" w:rsidRDefault="000F14AB"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2.7.1 Хранение</w:t>
            </w:r>
            <w:r w:rsidR="007117D2" w:rsidRPr="00BE5D6A">
              <w:rPr>
                <w:rFonts w:ascii="Times New Roman" w:hAnsi="Times New Roman"/>
                <w:color w:val="000000"/>
                <w:sz w:val="24"/>
                <w:szCs w:val="24"/>
                <w:lang w:eastAsia="ru-RU"/>
              </w:rPr>
              <w:t xml:space="preserve"> автотранспорта</w:t>
            </w:r>
          </w:p>
          <w:p w14:paraId="53541466"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3.5. Образование и просвещение</w:t>
            </w:r>
          </w:p>
          <w:p w14:paraId="0C0A7E93"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8.3</w:t>
            </w:r>
            <w:r w:rsidRPr="00BE5D6A">
              <w:rPr>
                <w:rFonts w:ascii="Times New Roman" w:eastAsia="Times New Roman" w:hAnsi="Times New Roman"/>
                <w:color w:val="000000"/>
                <w:sz w:val="24"/>
                <w:szCs w:val="24"/>
                <w:lang w:eastAsia="ru-RU"/>
              </w:rPr>
              <w:t xml:space="preserve"> Обеспечение внутреннего правопорядка</w:t>
            </w:r>
          </w:p>
          <w:p w14:paraId="09A68F45"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12.0 Земельные участки (территории) общего пользования</w:t>
            </w:r>
          </w:p>
          <w:p w14:paraId="55D2F094" w14:textId="77777777" w:rsidR="007117D2" w:rsidRPr="00BE5D6A" w:rsidRDefault="007117D2" w:rsidP="006D168B">
            <w:pPr>
              <w:pStyle w:val="aff6"/>
              <w:spacing w:after="0" w:line="240" w:lineRule="auto"/>
              <w:ind w:left="0"/>
              <w:rPr>
                <w:rFonts w:ascii="Times New Roman" w:hAnsi="Times New Roman"/>
                <w:color w:val="000000"/>
                <w:sz w:val="24"/>
                <w:szCs w:val="24"/>
                <w:lang w:eastAsia="ru-RU"/>
              </w:rPr>
            </w:pPr>
          </w:p>
        </w:tc>
        <w:tc>
          <w:tcPr>
            <w:tcW w:w="5151" w:type="dxa"/>
            <w:tcBorders>
              <w:top w:val="single" w:sz="8" w:space="0" w:color="auto"/>
              <w:left w:val="single" w:sz="8" w:space="0" w:color="auto"/>
              <w:bottom w:val="single" w:sz="8" w:space="0" w:color="auto"/>
              <w:right w:val="nil"/>
            </w:tcBorders>
          </w:tcPr>
          <w:p w14:paraId="1864458B" w14:textId="3D5DC4DB" w:rsidR="006D168B" w:rsidRPr="00BE5D6A" w:rsidRDefault="000F14AB"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2.3 Блокированная</w:t>
            </w:r>
            <w:r w:rsidR="006D168B" w:rsidRPr="00BE5D6A">
              <w:rPr>
                <w:rFonts w:ascii="Times New Roman" w:hAnsi="Times New Roman"/>
                <w:color w:val="000000"/>
                <w:sz w:val="24"/>
                <w:szCs w:val="24"/>
                <w:lang w:eastAsia="ru-RU"/>
              </w:rPr>
              <w:t xml:space="preserve"> жилая застройка</w:t>
            </w:r>
          </w:p>
          <w:p w14:paraId="65822812"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 Коммунальное обслуживание</w:t>
            </w:r>
          </w:p>
          <w:p w14:paraId="4D482AB5"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3.2 Социальное обслуживание</w:t>
            </w:r>
          </w:p>
          <w:p w14:paraId="649B385E"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3.4.1 Амбулаторно-поликлиническое обслуживание</w:t>
            </w:r>
          </w:p>
          <w:p w14:paraId="5155D967" w14:textId="70F883BE"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3.4.2 Стационарное медицинское обслуживание</w:t>
            </w:r>
          </w:p>
          <w:p w14:paraId="08E31374" w14:textId="3636A574"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3.6 Культурное развитие</w:t>
            </w:r>
          </w:p>
          <w:p w14:paraId="59CCAEED"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3.8 Общественное управление</w:t>
            </w:r>
          </w:p>
          <w:p w14:paraId="1C5F943D"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3.9.1 Обеспечение деятельности в области гидрометеорологии и смежных с ней областях</w:t>
            </w:r>
          </w:p>
          <w:p w14:paraId="19C6AF58"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3.10.1 Амбулаторное ветеринарное обслуживание</w:t>
            </w:r>
          </w:p>
          <w:p w14:paraId="76418BDF"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4.1. Деловое управление</w:t>
            </w:r>
          </w:p>
          <w:p w14:paraId="4B9FE019"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4.3 Рынки</w:t>
            </w:r>
          </w:p>
          <w:p w14:paraId="4F65031C"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4.5</w:t>
            </w:r>
            <w:r w:rsidRPr="00BE5D6A">
              <w:rPr>
                <w:rFonts w:ascii="Times New Roman" w:hAnsi="Times New Roman"/>
                <w:color w:val="000000"/>
                <w:sz w:val="24"/>
                <w:szCs w:val="24"/>
              </w:rPr>
              <w:t xml:space="preserve"> Банковская и страховая деятельность</w:t>
            </w:r>
          </w:p>
          <w:p w14:paraId="713535D1" w14:textId="77777777" w:rsidR="007117D2" w:rsidRPr="00BE5D6A" w:rsidRDefault="007117D2" w:rsidP="007117D2">
            <w:pPr>
              <w:pStyle w:val="aff6"/>
              <w:spacing w:after="0" w:line="240" w:lineRule="auto"/>
              <w:ind w:left="0"/>
              <w:rPr>
                <w:rFonts w:ascii="Times New Roman" w:hAnsi="Times New Roman"/>
                <w:color w:val="000000"/>
                <w:sz w:val="24"/>
                <w:szCs w:val="24"/>
                <w:lang w:eastAsia="ru-RU"/>
              </w:rPr>
            </w:pPr>
            <w:r w:rsidRPr="00BE5D6A">
              <w:rPr>
                <w:rFonts w:ascii="Times New Roman" w:hAnsi="Times New Roman"/>
                <w:color w:val="000000"/>
                <w:sz w:val="24"/>
                <w:szCs w:val="24"/>
                <w:lang w:eastAsia="ru-RU"/>
              </w:rPr>
              <w:t>4.4 Магазины</w:t>
            </w:r>
          </w:p>
          <w:p w14:paraId="215E7B4E"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4.6 Общественное питание</w:t>
            </w:r>
          </w:p>
          <w:p w14:paraId="40AD13DC"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4.7 Гостиничное обслуживание</w:t>
            </w:r>
          </w:p>
          <w:p w14:paraId="4ADFC56C"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4.9 Служебные гаражи</w:t>
            </w:r>
          </w:p>
          <w:p w14:paraId="05A5ACA9" w14:textId="3B457C60"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4.9.1</w:t>
            </w:r>
            <w:r w:rsidR="007947BC" w:rsidRPr="00BE5D6A">
              <w:rPr>
                <w:rFonts w:ascii="Times New Roman" w:hAnsi="Times New Roman"/>
                <w:color w:val="000000"/>
                <w:sz w:val="24"/>
                <w:szCs w:val="24"/>
              </w:rPr>
              <w:t>.2</w:t>
            </w:r>
            <w:r w:rsidRPr="00BE5D6A">
              <w:rPr>
                <w:rFonts w:ascii="Times New Roman" w:hAnsi="Times New Roman"/>
                <w:color w:val="000000"/>
                <w:sz w:val="24"/>
                <w:szCs w:val="24"/>
              </w:rPr>
              <w:t xml:space="preserve"> </w:t>
            </w:r>
            <w:r w:rsidR="007947BC" w:rsidRPr="00BE5D6A">
              <w:rPr>
                <w:rFonts w:ascii="Times New Roman" w:eastAsia="Times New Roman" w:hAnsi="Times New Roman"/>
                <w:color w:val="000000"/>
                <w:sz w:val="24"/>
                <w:szCs w:val="24"/>
                <w:lang w:eastAsia="ru-RU"/>
              </w:rPr>
              <w:t>Обеспечение дорожного отдыха</w:t>
            </w:r>
          </w:p>
          <w:p w14:paraId="3FDD7C80" w14:textId="7E55203C"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5.1</w:t>
            </w:r>
            <w:r w:rsidR="007947BC" w:rsidRPr="00BE5D6A">
              <w:rPr>
                <w:rFonts w:ascii="Times New Roman" w:hAnsi="Times New Roman"/>
                <w:color w:val="000000"/>
                <w:sz w:val="24"/>
                <w:szCs w:val="24"/>
                <w:lang w:eastAsia="ru-RU"/>
              </w:rPr>
              <w:t>.3</w:t>
            </w:r>
            <w:r w:rsidRPr="00BE5D6A">
              <w:rPr>
                <w:rFonts w:ascii="Times New Roman" w:hAnsi="Times New Roman"/>
                <w:color w:val="000000"/>
                <w:sz w:val="24"/>
                <w:szCs w:val="24"/>
                <w:lang w:eastAsia="ru-RU"/>
              </w:rPr>
              <w:t xml:space="preserve"> </w:t>
            </w:r>
            <w:r w:rsidR="007947BC" w:rsidRPr="00BE5D6A">
              <w:rPr>
                <w:rFonts w:ascii="Times New Roman" w:hAnsi="Times New Roman"/>
                <w:color w:val="000000"/>
                <w:sz w:val="24"/>
                <w:szCs w:val="24"/>
                <w:lang w:eastAsia="ru-RU"/>
              </w:rPr>
              <w:t>Площадки для занятий спортом</w:t>
            </w:r>
          </w:p>
          <w:p w14:paraId="2EFE21AD" w14:textId="77777777" w:rsidR="007117D2" w:rsidRPr="00BE5D6A" w:rsidRDefault="007117D2" w:rsidP="007117D2">
            <w:pPr>
              <w:pStyle w:val="aff6"/>
              <w:spacing w:after="0" w:line="240" w:lineRule="auto"/>
              <w:ind w:left="0"/>
              <w:rPr>
                <w:rFonts w:ascii="Times New Roman" w:hAnsi="Times New Roman"/>
                <w:color w:val="000000"/>
                <w:sz w:val="24"/>
                <w:szCs w:val="24"/>
                <w:lang w:eastAsia="ru-RU"/>
              </w:rPr>
            </w:pPr>
          </w:p>
        </w:tc>
        <w:tc>
          <w:tcPr>
            <w:tcW w:w="3544" w:type="dxa"/>
            <w:tcBorders>
              <w:top w:val="single" w:sz="8" w:space="0" w:color="auto"/>
              <w:left w:val="single" w:sz="8" w:space="0" w:color="auto"/>
              <w:bottom w:val="single" w:sz="8" w:space="0" w:color="auto"/>
              <w:right w:val="single" w:sz="8" w:space="0" w:color="auto"/>
            </w:tcBorders>
          </w:tcPr>
          <w:p w14:paraId="665EC841" w14:textId="77777777" w:rsidR="007117D2" w:rsidRPr="00BE5D6A" w:rsidRDefault="007117D2" w:rsidP="007117D2">
            <w:pPr>
              <w:pStyle w:val="aff6"/>
              <w:spacing w:after="0" w:line="240" w:lineRule="auto"/>
              <w:ind w:left="0"/>
              <w:rPr>
                <w:rFonts w:ascii="Times New Roman" w:hAnsi="Times New Roman"/>
                <w:color w:val="000000"/>
                <w:sz w:val="24"/>
                <w:szCs w:val="24"/>
                <w:lang w:eastAsia="ru-RU"/>
              </w:rPr>
            </w:pPr>
            <w:r w:rsidRPr="00BE5D6A">
              <w:rPr>
                <w:rFonts w:ascii="Times New Roman" w:hAnsi="Times New Roman"/>
                <w:color w:val="000000"/>
                <w:sz w:val="24"/>
                <w:szCs w:val="24"/>
                <w:lang w:eastAsia="ru-RU"/>
              </w:rPr>
              <w:t>3.3 Бытовое обслуживание</w:t>
            </w:r>
          </w:p>
          <w:p w14:paraId="5D3560B8"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3.7 Религиозное использование</w:t>
            </w:r>
          </w:p>
          <w:p w14:paraId="63CC5D64" w14:textId="77777777" w:rsidR="007117D2" w:rsidRPr="00BE5D6A" w:rsidRDefault="007117D2" w:rsidP="007117D2">
            <w:pPr>
              <w:pStyle w:val="aff6"/>
              <w:spacing w:after="0" w:line="240" w:lineRule="auto"/>
              <w:ind w:left="0"/>
              <w:rPr>
                <w:rFonts w:ascii="Times New Roman" w:hAnsi="Times New Roman"/>
                <w:color w:val="000000"/>
                <w:sz w:val="24"/>
                <w:szCs w:val="24"/>
                <w:lang w:eastAsia="ru-RU"/>
              </w:rPr>
            </w:pPr>
          </w:p>
          <w:p w14:paraId="3227AA68" w14:textId="77777777" w:rsidR="007117D2" w:rsidRPr="00BE5D6A" w:rsidRDefault="007117D2" w:rsidP="007117D2">
            <w:pPr>
              <w:spacing w:after="0" w:line="240" w:lineRule="auto"/>
              <w:rPr>
                <w:rFonts w:ascii="Times New Roman" w:hAnsi="Times New Roman"/>
                <w:color w:val="000000"/>
                <w:sz w:val="24"/>
                <w:szCs w:val="24"/>
              </w:rPr>
            </w:pPr>
          </w:p>
        </w:tc>
      </w:tr>
    </w:tbl>
    <w:p w14:paraId="24FDD37A" w14:textId="77777777" w:rsidR="007117D2" w:rsidRPr="00BE5D6A" w:rsidRDefault="007117D2" w:rsidP="007117D2">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0C9A6946" w14:textId="77777777" w:rsidR="009D4CB0" w:rsidRPr="00BE5D6A" w:rsidRDefault="009D4CB0" w:rsidP="00500831">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6D21CDDF" w14:textId="77777777"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Основные виды разрешенного использования</w:t>
      </w:r>
    </w:p>
    <w:p w14:paraId="44E3DB99" w14:textId="77777777" w:rsidR="007117D2" w:rsidRPr="00BE5D6A" w:rsidRDefault="007117D2" w:rsidP="007117D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8"/>
        <w:gridCol w:w="2649"/>
        <w:gridCol w:w="9605"/>
      </w:tblGrid>
      <w:tr w:rsidR="00BE5D6A" w:rsidRPr="00BE5D6A" w14:paraId="5F58C0FB" w14:textId="77777777" w:rsidTr="007117D2">
        <w:tc>
          <w:tcPr>
            <w:tcW w:w="2738" w:type="dxa"/>
          </w:tcPr>
          <w:p w14:paraId="746C5286"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 вида разрешенного использования земельного участка</w:t>
            </w:r>
          </w:p>
        </w:tc>
        <w:tc>
          <w:tcPr>
            <w:tcW w:w="2649" w:type="dxa"/>
          </w:tcPr>
          <w:p w14:paraId="7AA6C5A1"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6AF8A181"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031967F9" w14:textId="77777777" w:rsidTr="007117D2">
        <w:tc>
          <w:tcPr>
            <w:tcW w:w="2738" w:type="dxa"/>
          </w:tcPr>
          <w:p w14:paraId="6AF04568"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2.1</w:t>
            </w:r>
          </w:p>
        </w:tc>
        <w:tc>
          <w:tcPr>
            <w:tcW w:w="2649" w:type="dxa"/>
          </w:tcPr>
          <w:p w14:paraId="1EA39A06"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индивидуального жилищного строительства</w:t>
            </w:r>
          </w:p>
        </w:tc>
        <w:tc>
          <w:tcPr>
            <w:tcW w:w="9605" w:type="dxa"/>
          </w:tcPr>
          <w:p w14:paraId="330EE564" w14:textId="2EC5157B" w:rsidR="007117D2" w:rsidRPr="00BE5D6A" w:rsidRDefault="007117D2" w:rsidP="007117D2">
            <w:pPr>
              <w:autoSpaceDE w:val="0"/>
              <w:autoSpaceDN w:val="0"/>
              <w:adjustRightInd w:val="0"/>
              <w:spacing w:after="0" w:line="240" w:lineRule="auto"/>
              <w:outlineLvl w:val="3"/>
              <w:rPr>
                <w:rFonts w:ascii="Times New Roman" w:hAnsi="Times New Roman"/>
                <w:b/>
                <w:color w:val="000000"/>
                <w:sz w:val="24"/>
                <w:szCs w:val="24"/>
              </w:rPr>
            </w:pPr>
            <w:r w:rsidRPr="00BE5D6A">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5D82FF39"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0,06 га.</w:t>
            </w:r>
          </w:p>
          <w:p w14:paraId="05861C01"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0,25 га.</w:t>
            </w:r>
          </w:p>
          <w:p w14:paraId="04ED143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162DC1F3" w14:textId="33053042"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0F14AB"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747648B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78CF77B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311B1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8E86F2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7FD47C4"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B71C2A" w14:textId="39299B1A"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0F14AB"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5DC08206"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49094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5F6C91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578DED7E"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ADCEF0F" w14:textId="272E5FE5"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0F14AB" w:rsidRPr="00BE5D6A">
              <w:rPr>
                <w:rFonts w:ascii="Times New Roman" w:hAnsi="Times New Roman"/>
                <w:color w:val="000000"/>
                <w:sz w:val="24"/>
                <w:szCs w:val="24"/>
              </w:rPr>
              <w:lastRenderedPageBreak/>
              <w:t>земельного участка</w:t>
            </w:r>
            <w:r w:rsidRPr="00BE5D6A">
              <w:rPr>
                <w:rFonts w:ascii="Times New Roman" w:hAnsi="Times New Roman"/>
                <w:color w:val="000000"/>
                <w:sz w:val="24"/>
                <w:szCs w:val="24"/>
              </w:rPr>
              <w:t>, отделяющей данный земельный участок от территории общего пользования.</w:t>
            </w:r>
          </w:p>
          <w:p w14:paraId="08CC0F0F"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6A68A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rPr>
            </w:pPr>
            <w:r w:rsidRPr="00BE5D6A">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683C821D"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74587104"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3, включая мансардный этаж.</w:t>
            </w:r>
          </w:p>
          <w:p w14:paraId="7FF4A886"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67F22978"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 для индивидуальных жилых домов и вспомогательных строений:</w:t>
            </w:r>
          </w:p>
          <w:p w14:paraId="502DC61F"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застройки земельного участка (Кз) – 0,2</w:t>
            </w:r>
          </w:p>
          <w:p w14:paraId="071671D3"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плотности застройки земельного участка (Кпз) – 0,4</w:t>
            </w:r>
          </w:p>
        </w:tc>
      </w:tr>
      <w:tr w:rsidR="00BE5D6A" w:rsidRPr="00BE5D6A" w14:paraId="15A5663A" w14:textId="77777777" w:rsidTr="007117D2">
        <w:tc>
          <w:tcPr>
            <w:tcW w:w="2738" w:type="dxa"/>
          </w:tcPr>
          <w:p w14:paraId="00B67767"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2.2.</w:t>
            </w:r>
          </w:p>
        </w:tc>
        <w:tc>
          <w:tcPr>
            <w:tcW w:w="2649" w:type="dxa"/>
          </w:tcPr>
          <w:p w14:paraId="730F69E2" w14:textId="77777777" w:rsidR="007117D2" w:rsidRPr="00BE5D6A" w:rsidRDefault="007117D2" w:rsidP="007117D2">
            <w:pPr>
              <w:jc w:val="both"/>
              <w:rPr>
                <w:rFonts w:ascii="Times New Roman" w:hAnsi="Times New Roman"/>
                <w:b/>
                <w:color w:val="000000"/>
                <w:sz w:val="24"/>
                <w:szCs w:val="24"/>
              </w:rPr>
            </w:pPr>
            <w:r w:rsidRPr="00BE5D6A">
              <w:rPr>
                <w:rFonts w:ascii="Times New Roman" w:hAnsi="Times New Roman"/>
                <w:b/>
                <w:color w:val="000000"/>
                <w:sz w:val="24"/>
                <w:szCs w:val="24"/>
              </w:rPr>
              <w:t>Для ведения личного подсобного хозяйства (приусадебный земельный участок)</w:t>
            </w:r>
          </w:p>
          <w:p w14:paraId="315DEE2B" w14:textId="77777777" w:rsidR="007117D2" w:rsidRPr="00BE5D6A" w:rsidRDefault="007117D2" w:rsidP="007117D2">
            <w:pPr>
              <w:spacing w:after="0" w:line="240" w:lineRule="auto"/>
              <w:rPr>
                <w:rFonts w:ascii="Times New Roman" w:hAnsi="Times New Roman"/>
                <w:b/>
                <w:color w:val="000000"/>
                <w:sz w:val="24"/>
                <w:szCs w:val="24"/>
              </w:rPr>
            </w:pPr>
          </w:p>
        </w:tc>
        <w:tc>
          <w:tcPr>
            <w:tcW w:w="9605" w:type="dxa"/>
          </w:tcPr>
          <w:p w14:paraId="7B86C401" w14:textId="77777777" w:rsidR="007117D2" w:rsidRPr="00BE5D6A" w:rsidRDefault="007117D2" w:rsidP="007117D2">
            <w:pPr>
              <w:autoSpaceDE w:val="0"/>
              <w:autoSpaceDN w:val="0"/>
              <w:adjustRightInd w:val="0"/>
              <w:spacing w:after="0" w:line="240" w:lineRule="auto"/>
              <w:outlineLvl w:val="3"/>
              <w:rPr>
                <w:rFonts w:ascii="Times New Roman" w:hAnsi="Times New Roman"/>
                <w:b/>
                <w:color w:val="000000"/>
                <w:sz w:val="24"/>
                <w:szCs w:val="24"/>
              </w:rPr>
            </w:pPr>
            <w:r w:rsidRPr="00BE5D6A">
              <w:rPr>
                <w:rFonts w:ascii="Times New Roman" w:hAnsi="Times New Roman"/>
                <w:b/>
                <w:color w:val="000000"/>
                <w:sz w:val="24"/>
                <w:szCs w:val="24"/>
              </w:rPr>
              <w:t>Для ведения личного подсобного хозяйства (приусадебный земельный участок)</w:t>
            </w:r>
          </w:p>
          <w:p w14:paraId="19DAA0CF" w14:textId="59D5C901"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BE5D6A">
              <w:rPr>
                <w:rFonts w:ascii="Times New Roman" w:hAnsi="Times New Roman"/>
                <w:color w:val="000000"/>
                <w:sz w:val="24"/>
                <w:szCs w:val="24"/>
              </w:rPr>
              <w:t>.</w:t>
            </w:r>
          </w:p>
          <w:p w14:paraId="7357D9DF" w14:textId="798D037A"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vertAlign w:val="superscript"/>
              </w:rPr>
            </w:pPr>
            <w:r w:rsidRPr="00BE5D6A">
              <w:rPr>
                <w:rFonts w:ascii="Times New Roman" w:hAnsi="Times New Roman"/>
                <w:color w:val="000000"/>
                <w:sz w:val="24"/>
                <w:szCs w:val="24"/>
              </w:rPr>
              <w:t>Минимальный размер земельного участка в границах населенного пункта сельского поселения –</w:t>
            </w:r>
            <w:r w:rsidR="00500831" w:rsidRPr="00BE5D6A">
              <w:rPr>
                <w:rFonts w:ascii="Times New Roman" w:hAnsi="Times New Roman"/>
                <w:color w:val="000000"/>
                <w:sz w:val="24"/>
                <w:szCs w:val="24"/>
              </w:rPr>
              <w:t xml:space="preserve"> </w:t>
            </w:r>
            <w:r w:rsidRPr="00BE5D6A">
              <w:rPr>
                <w:rFonts w:ascii="Times New Roman" w:hAnsi="Times New Roman"/>
                <w:color w:val="000000"/>
                <w:sz w:val="24"/>
                <w:szCs w:val="24"/>
              </w:rPr>
              <w:t>0,06 га</w:t>
            </w:r>
            <w:r w:rsidRPr="00BE5D6A">
              <w:rPr>
                <w:rFonts w:ascii="Times New Roman" w:hAnsi="Times New Roman"/>
                <w:color w:val="000000"/>
                <w:sz w:val="24"/>
                <w:szCs w:val="24"/>
                <w:vertAlign w:val="superscript"/>
              </w:rPr>
              <w:t xml:space="preserve"> </w:t>
            </w:r>
          </w:p>
          <w:p w14:paraId="0C4E3474" w14:textId="5FDD834A"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в границах населенного пункта сельского поселения –</w:t>
            </w:r>
            <w:r w:rsidR="00500831" w:rsidRPr="00BE5D6A">
              <w:rPr>
                <w:rFonts w:ascii="Times New Roman" w:hAnsi="Times New Roman"/>
                <w:color w:val="000000"/>
                <w:sz w:val="24"/>
                <w:szCs w:val="24"/>
              </w:rPr>
              <w:t xml:space="preserve"> </w:t>
            </w:r>
            <w:r w:rsidRPr="00BE5D6A">
              <w:rPr>
                <w:rFonts w:ascii="Times New Roman" w:hAnsi="Times New Roman"/>
                <w:color w:val="000000"/>
                <w:sz w:val="24"/>
                <w:szCs w:val="24"/>
              </w:rPr>
              <w:t>0,15 га</w:t>
            </w:r>
          </w:p>
          <w:p w14:paraId="2F3F041C" w14:textId="5002A0D2"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vertAlign w:val="superscript"/>
              </w:rPr>
            </w:pPr>
            <w:r w:rsidRPr="00BE5D6A">
              <w:rPr>
                <w:rFonts w:ascii="Times New Roman" w:hAnsi="Times New Roman"/>
                <w:color w:val="000000"/>
                <w:sz w:val="24"/>
                <w:szCs w:val="24"/>
              </w:rPr>
              <w:t>Минимальный размер земельного участка за границами населенного пункта сельского поселения –</w:t>
            </w:r>
            <w:r w:rsidR="00500831" w:rsidRPr="00BE5D6A">
              <w:rPr>
                <w:rFonts w:ascii="Times New Roman" w:hAnsi="Times New Roman"/>
                <w:color w:val="000000"/>
                <w:sz w:val="24"/>
                <w:szCs w:val="24"/>
              </w:rPr>
              <w:t xml:space="preserve"> </w:t>
            </w:r>
            <w:r w:rsidRPr="00BE5D6A">
              <w:rPr>
                <w:rFonts w:ascii="Times New Roman" w:hAnsi="Times New Roman"/>
                <w:color w:val="000000"/>
                <w:sz w:val="24"/>
                <w:szCs w:val="24"/>
              </w:rPr>
              <w:t>0,06 га</w:t>
            </w:r>
            <w:r w:rsidRPr="00BE5D6A">
              <w:rPr>
                <w:rFonts w:ascii="Times New Roman" w:hAnsi="Times New Roman"/>
                <w:color w:val="000000"/>
                <w:sz w:val="24"/>
                <w:szCs w:val="24"/>
                <w:vertAlign w:val="superscript"/>
              </w:rPr>
              <w:t xml:space="preserve"> </w:t>
            </w:r>
          </w:p>
          <w:p w14:paraId="1F8D61F8" w14:textId="34304380"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за границами населенного пункта сельского поселения –</w:t>
            </w:r>
            <w:r w:rsidR="00500831" w:rsidRPr="00BE5D6A">
              <w:rPr>
                <w:rFonts w:ascii="Times New Roman" w:hAnsi="Times New Roman"/>
                <w:color w:val="000000"/>
                <w:sz w:val="24"/>
                <w:szCs w:val="24"/>
              </w:rPr>
              <w:t xml:space="preserve"> </w:t>
            </w:r>
            <w:r w:rsidRPr="00BE5D6A">
              <w:rPr>
                <w:rFonts w:ascii="Times New Roman" w:hAnsi="Times New Roman"/>
                <w:color w:val="000000"/>
                <w:sz w:val="24"/>
                <w:szCs w:val="24"/>
              </w:rPr>
              <w:t>0,5 га</w:t>
            </w:r>
          </w:p>
          <w:p w14:paraId="6861681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7BE27259" w14:textId="3C0D1104"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0F14AB"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3949AB2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A38DE7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2BABA5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608B9044"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2A79C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8F023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55BF6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6A9D3CD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D34F82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41FB78B"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FD13A1F" w14:textId="662A4DF4"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0F14AB" w:rsidRPr="00BE5D6A">
              <w:rPr>
                <w:rFonts w:ascii="Times New Roman" w:hAnsi="Times New Roman"/>
                <w:color w:val="000000"/>
                <w:sz w:val="24"/>
                <w:szCs w:val="24"/>
              </w:rPr>
              <w:t>земельного участка</w:t>
            </w:r>
            <w:r w:rsidRPr="00BE5D6A">
              <w:rPr>
                <w:rFonts w:ascii="Times New Roman" w:hAnsi="Times New Roman"/>
                <w:color w:val="000000"/>
                <w:sz w:val="24"/>
                <w:szCs w:val="24"/>
              </w:rPr>
              <w:t>, отделяющей данный земельный участок от территории общего пользования.</w:t>
            </w:r>
          </w:p>
          <w:p w14:paraId="08AF7CF3"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5926E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rPr>
            </w:pPr>
            <w:r w:rsidRPr="00BE5D6A">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2A3667B3"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3, включая мансардный этаж.</w:t>
            </w:r>
          </w:p>
          <w:p w14:paraId="04351A91"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448ECAB"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 для индивидуальных жилых домов и вспомогательных строений:</w:t>
            </w:r>
          </w:p>
          <w:p w14:paraId="7CAC143D"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застройки земельного участка (Кз) – 0,2</w:t>
            </w:r>
          </w:p>
          <w:p w14:paraId="70916A3C"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плотности застройки земельного участка (Кпз) – 0,4</w:t>
            </w:r>
          </w:p>
        </w:tc>
      </w:tr>
      <w:tr w:rsidR="00BE5D6A" w:rsidRPr="00BE5D6A" w14:paraId="7B46212B" w14:textId="77777777" w:rsidTr="007117D2">
        <w:tc>
          <w:tcPr>
            <w:tcW w:w="2738" w:type="dxa"/>
          </w:tcPr>
          <w:p w14:paraId="054F7E3D"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2.7.1</w:t>
            </w:r>
          </w:p>
        </w:tc>
        <w:tc>
          <w:tcPr>
            <w:tcW w:w="2649" w:type="dxa"/>
          </w:tcPr>
          <w:p w14:paraId="55AAA25B" w14:textId="77777777"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lang w:eastAsia="ru-RU"/>
              </w:rPr>
              <w:t>Хранение автотранспорта</w:t>
            </w:r>
          </w:p>
        </w:tc>
        <w:tc>
          <w:tcPr>
            <w:tcW w:w="9605" w:type="dxa"/>
          </w:tcPr>
          <w:p w14:paraId="7E1CB7F6" w14:textId="3A9A5E24" w:rsidR="007117D2" w:rsidRPr="00BE5D6A" w:rsidRDefault="007117D2" w:rsidP="007117D2">
            <w:pPr>
              <w:pStyle w:val="320"/>
              <w:snapToGrid w:val="0"/>
              <w:rPr>
                <w:b/>
                <w:color w:val="000000"/>
                <w:sz w:val="24"/>
                <w:szCs w:val="24"/>
                <w:lang w:eastAsia="ru-RU"/>
              </w:rPr>
            </w:pPr>
            <w:r w:rsidRPr="00BE5D6A">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2ECA648F"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18 кв.м;</w:t>
            </w:r>
          </w:p>
          <w:p w14:paraId="2580961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10AEFE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BA190C9" w14:textId="3E5D705F"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0F14AB"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703C472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381D491"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C4AA3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1C2331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2F5EB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514607" w14:textId="35FC5B04"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0F14AB"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3EF8798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5BDC21"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818C9E3" w14:textId="020C6F34"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0F14AB" w:rsidRPr="00BE5D6A">
              <w:rPr>
                <w:rFonts w:ascii="Times New Roman" w:hAnsi="Times New Roman"/>
                <w:color w:val="000000"/>
                <w:sz w:val="24"/>
                <w:szCs w:val="24"/>
              </w:rPr>
              <w:t>земельного участка</w:t>
            </w:r>
            <w:r w:rsidRPr="00BE5D6A">
              <w:rPr>
                <w:rFonts w:ascii="Times New Roman" w:hAnsi="Times New Roman"/>
                <w:color w:val="000000"/>
                <w:sz w:val="24"/>
                <w:szCs w:val="24"/>
              </w:rPr>
              <w:t>, отделяющей данный земельный участок от территории общего пользования.</w:t>
            </w:r>
          </w:p>
          <w:p w14:paraId="5A05D285"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6A15F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1.</w:t>
            </w:r>
          </w:p>
          <w:p w14:paraId="7CD9F39B"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0636EB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19AD0B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E5D6A" w:rsidRPr="00BE5D6A" w14:paraId="31CA0CC4" w14:textId="77777777" w:rsidTr="007117D2">
        <w:tc>
          <w:tcPr>
            <w:tcW w:w="2738" w:type="dxa"/>
          </w:tcPr>
          <w:p w14:paraId="30D3D037"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3.5</w:t>
            </w:r>
          </w:p>
        </w:tc>
        <w:tc>
          <w:tcPr>
            <w:tcW w:w="2649" w:type="dxa"/>
          </w:tcPr>
          <w:p w14:paraId="48E788E0"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Образование и просвещение</w:t>
            </w:r>
          </w:p>
          <w:p w14:paraId="757AE15F" w14:textId="77777777" w:rsidR="007117D2" w:rsidRPr="00BE5D6A" w:rsidRDefault="007117D2" w:rsidP="007117D2">
            <w:pPr>
              <w:spacing w:after="0" w:line="240" w:lineRule="auto"/>
              <w:rPr>
                <w:rFonts w:ascii="Times New Roman" w:hAnsi="Times New Roman"/>
                <w:color w:val="000000"/>
                <w:sz w:val="24"/>
                <w:szCs w:val="24"/>
              </w:rPr>
            </w:pPr>
          </w:p>
        </w:tc>
        <w:tc>
          <w:tcPr>
            <w:tcW w:w="9605" w:type="dxa"/>
          </w:tcPr>
          <w:p w14:paraId="54392B77" w14:textId="358B09C6"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304569DF"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p>
          <w:p w14:paraId="71FB4A3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u w:val="single"/>
                <w:lang w:eastAsia="ru-RU"/>
              </w:rPr>
              <w:t>Дошкольные образовательные организации</w:t>
            </w:r>
            <w:r w:rsidRPr="00BE5D6A">
              <w:rPr>
                <w:rFonts w:ascii="Times New Roman" w:eastAsia="Times New Roman" w:hAnsi="Times New Roman"/>
                <w:color w:val="000000"/>
                <w:sz w:val="24"/>
                <w:szCs w:val="24"/>
                <w:lang w:eastAsia="ru-RU"/>
              </w:rPr>
              <w:t>:</w:t>
            </w:r>
          </w:p>
          <w:p w14:paraId="505B987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64F40D2D"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u w:val="single"/>
                <w:lang w:eastAsia="ru-RU"/>
              </w:rPr>
              <w:t>Общеобразовательные организации</w:t>
            </w:r>
            <w:r w:rsidRPr="00BE5D6A">
              <w:rPr>
                <w:rFonts w:ascii="Times New Roman" w:eastAsia="Times New Roman" w:hAnsi="Times New Roman"/>
                <w:color w:val="000000"/>
                <w:sz w:val="24"/>
                <w:szCs w:val="24"/>
                <w:lang w:eastAsia="ru-RU"/>
              </w:rPr>
              <w:t>:</w:t>
            </w:r>
          </w:p>
          <w:p w14:paraId="01AA674B"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014969F6"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400 до 500 – 65 кв.м/место;</w:t>
            </w:r>
          </w:p>
          <w:p w14:paraId="7872C14E"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500 до 600 – 55 кв.м/место;</w:t>
            </w:r>
          </w:p>
          <w:p w14:paraId="656ED45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600 до 800 – 45 кв.м/место;</w:t>
            </w:r>
          </w:p>
          <w:p w14:paraId="67D553A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800 до 1100 – 36 кв.м/место;</w:t>
            </w:r>
          </w:p>
          <w:p w14:paraId="7DF69756"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1100 до 1500 – 23 кв.м/место;</w:t>
            </w:r>
          </w:p>
          <w:p w14:paraId="7818B97F"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1500 до 2000 – 18 кв.м/место;</w:t>
            </w:r>
          </w:p>
          <w:p w14:paraId="679135B2"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2000 – 16 кв.м/место</w:t>
            </w:r>
          </w:p>
          <w:p w14:paraId="48C5D18B"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BE5D6A">
              <w:rPr>
                <w:rFonts w:ascii="Times New Roman" w:eastAsia="Times New Roman" w:hAnsi="Times New Roman"/>
                <w:color w:val="000000"/>
                <w:sz w:val="24"/>
                <w:szCs w:val="24"/>
                <w:lang w:eastAsia="ru-RU"/>
              </w:rPr>
              <w:t>:</w:t>
            </w:r>
          </w:p>
          <w:p w14:paraId="6804A03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1482DB8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на 1 учащегося при вместимости учреждения: </w:t>
            </w:r>
          </w:p>
          <w:p w14:paraId="7B2BE44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до 300 – 75 кв.м/на 1 учащегося;</w:t>
            </w:r>
          </w:p>
          <w:p w14:paraId="5DE1D175"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300 до 900 – 50-65 кв.м/на 1 учащегося;</w:t>
            </w:r>
          </w:p>
          <w:p w14:paraId="3B2D68F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900 до 1600 – 30-40 кв.м/на 1 учащегося;</w:t>
            </w:r>
          </w:p>
          <w:p w14:paraId="5820C86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7CB54792"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5187ADA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5D1E35E3" w14:textId="4CBD28FB"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0F14AB" w:rsidRPr="00BE5D6A">
              <w:rPr>
                <w:rFonts w:ascii="Times New Roman" w:hAnsi="Times New Roman"/>
                <w:color w:val="000000"/>
                <w:sz w:val="24"/>
                <w:szCs w:val="24"/>
              </w:rPr>
              <w:t>земельного участка</w:t>
            </w:r>
            <w:r w:rsidRPr="00BE5D6A">
              <w:rPr>
                <w:rFonts w:ascii="Times New Roman" w:hAnsi="Times New Roman"/>
                <w:color w:val="000000"/>
                <w:sz w:val="24"/>
                <w:szCs w:val="24"/>
              </w:rPr>
              <w:t>, отделяющей данный земельный участок от территории общего пользования.</w:t>
            </w:r>
            <w:r w:rsidRPr="00BE5D6A">
              <w:rPr>
                <w:rFonts w:ascii="Times New Roman" w:eastAsia="Times New Roman" w:hAnsi="Times New Roman"/>
                <w:color w:val="000000"/>
                <w:sz w:val="24"/>
                <w:szCs w:val="24"/>
                <w:lang w:eastAsia="ru-RU"/>
              </w:rPr>
              <w:t xml:space="preserve"> </w:t>
            </w:r>
          </w:p>
          <w:p w14:paraId="6B062B3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B4D07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41AD7BCE"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3773783C"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63D86CF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0D8168C"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7CE5A6C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13C7A7D"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5833CA07"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17F64BE4"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5DA465C" w14:textId="3A604254" w:rsidR="000D4B08" w:rsidRPr="00BE5D6A" w:rsidRDefault="000F14AB" w:rsidP="007117D2">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BE5D6A" w:rsidRPr="00BE5D6A" w14:paraId="7B244625" w14:textId="77777777" w:rsidTr="007117D2">
        <w:tc>
          <w:tcPr>
            <w:tcW w:w="2738" w:type="dxa"/>
          </w:tcPr>
          <w:p w14:paraId="2E8044D3"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8.3</w:t>
            </w:r>
          </w:p>
        </w:tc>
        <w:tc>
          <w:tcPr>
            <w:tcW w:w="2649" w:type="dxa"/>
          </w:tcPr>
          <w:p w14:paraId="09DD0E99"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Обеспечение внутреннего правопорядка</w:t>
            </w:r>
          </w:p>
        </w:tc>
        <w:tc>
          <w:tcPr>
            <w:tcW w:w="9605" w:type="dxa"/>
          </w:tcPr>
          <w:p w14:paraId="2698776E" w14:textId="2F5AC28D"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22A8929"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74DCB2D6"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51C5A21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5E8515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85D35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509B52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777F5F"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35E300F"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F669366"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31BC3F"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0F910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3BB91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637C73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4E2ADD2"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7334282" w14:textId="6603AF50"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0D4B08" w:rsidRPr="00BE5D6A">
              <w:rPr>
                <w:rFonts w:ascii="Times New Roman" w:hAnsi="Times New Roman"/>
                <w:color w:val="000000"/>
                <w:sz w:val="24"/>
                <w:szCs w:val="24"/>
              </w:rPr>
              <w:t>земельного участка</w:t>
            </w:r>
            <w:r w:rsidRPr="00BE5D6A">
              <w:rPr>
                <w:rFonts w:ascii="Times New Roman" w:hAnsi="Times New Roman"/>
                <w:color w:val="000000"/>
                <w:sz w:val="24"/>
                <w:szCs w:val="24"/>
              </w:rPr>
              <w:t>, отделяющей данный земельный участок от территории общего пользования.</w:t>
            </w:r>
          </w:p>
          <w:p w14:paraId="448B3A6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5A0465" w14:textId="47E66A6C"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20 м;</w:t>
            </w:r>
          </w:p>
          <w:p w14:paraId="6B6796F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01780BD"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0B281A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117D2" w:rsidRPr="00BE5D6A" w14:paraId="6E068E52" w14:textId="77777777" w:rsidTr="007117D2">
        <w:tc>
          <w:tcPr>
            <w:tcW w:w="2738" w:type="dxa"/>
          </w:tcPr>
          <w:p w14:paraId="39A3F18D"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12.0</w:t>
            </w:r>
          </w:p>
        </w:tc>
        <w:tc>
          <w:tcPr>
            <w:tcW w:w="2649" w:type="dxa"/>
          </w:tcPr>
          <w:p w14:paraId="61768EA7"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lang w:eastAsia="ru-RU"/>
              </w:rPr>
              <w:t>Земельные участки (территории) общего пользования</w:t>
            </w:r>
          </w:p>
        </w:tc>
        <w:tc>
          <w:tcPr>
            <w:tcW w:w="9605" w:type="dxa"/>
          </w:tcPr>
          <w:p w14:paraId="1A7D97D1" w14:textId="6D8D8AD9"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F35F5C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 не подлежат установлению.</w:t>
            </w:r>
          </w:p>
          <w:p w14:paraId="3421DC3C"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Минимальный отступ от границ земельного участка – не подлежит установлению.</w:t>
            </w:r>
          </w:p>
          <w:p w14:paraId="120AAB96"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E655F6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209B7F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9E2D4B2"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0C8EE1F1" w14:textId="77777777" w:rsidR="007117D2" w:rsidRPr="00BE5D6A" w:rsidRDefault="007117D2" w:rsidP="007117D2">
      <w:pPr>
        <w:spacing w:after="0" w:line="240" w:lineRule="auto"/>
        <w:rPr>
          <w:rFonts w:ascii="Times New Roman" w:hAnsi="Times New Roman"/>
          <w:b/>
          <w:color w:val="000000"/>
          <w:sz w:val="24"/>
          <w:szCs w:val="24"/>
        </w:rPr>
      </w:pPr>
    </w:p>
    <w:p w14:paraId="5D042801" w14:textId="77777777"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Условно-разрешенные виды использования</w:t>
      </w:r>
    </w:p>
    <w:p w14:paraId="037F879B" w14:textId="77777777" w:rsidR="007117D2" w:rsidRPr="00BE5D6A" w:rsidRDefault="007117D2" w:rsidP="007117D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BE5D6A" w:rsidRPr="00BE5D6A" w14:paraId="13F0FE4A" w14:textId="77777777" w:rsidTr="007117D2">
        <w:tc>
          <w:tcPr>
            <w:tcW w:w="2711" w:type="dxa"/>
          </w:tcPr>
          <w:p w14:paraId="4E820599"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w:t>
            </w:r>
          </w:p>
          <w:p w14:paraId="6D1D9293"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вида разрешенного использования</w:t>
            </w:r>
          </w:p>
          <w:p w14:paraId="228D02FF"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земельного</w:t>
            </w:r>
          </w:p>
          <w:p w14:paraId="16B8B234"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участка</w:t>
            </w:r>
          </w:p>
        </w:tc>
        <w:tc>
          <w:tcPr>
            <w:tcW w:w="2683" w:type="dxa"/>
          </w:tcPr>
          <w:p w14:paraId="469925E5"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7C4F9416" w14:textId="77777777" w:rsidR="007117D2" w:rsidRPr="00BE5D6A" w:rsidRDefault="007117D2" w:rsidP="007117D2">
            <w:pPr>
              <w:spacing w:after="0" w:line="240" w:lineRule="auto"/>
              <w:ind w:left="459"/>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5E4E98E4" w14:textId="77777777" w:rsidTr="007117D2">
        <w:tc>
          <w:tcPr>
            <w:tcW w:w="2711" w:type="dxa"/>
          </w:tcPr>
          <w:p w14:paraId="1F581EBF" w14:textId="77777777" w:rsidR="006D168B" w:rsidRPr="00BE5D6A" w:rsidRDefault="006D168B"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2.3</w:t>
            </w:r>
          </w:p>
        </w:tc>
        <w:tc>
          <w:tcPr>
            <w:tcW w:w="2683" w:type="dxa"/>
          </w:tcPr>
          <w:p w14:paraId="12A05244" w14:textId="77777777" w:rsidR="006D168B" w:rsidRPr="00BE5D6A" w:rsidRDefault="006D168B"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lang w:eastAsia="ru-RU"/>
              </w:rPr>
              <w:t xml:space="preserve">Блокированная жилая застройка </w:t>
            </w:r>
          </w:p>
        </w:tc>
        <w:tc>
          <w:tcPr>
            <w:tcW w:w="9598" w:type="dxa"/>
          </w:tcPr>
          <w:p w14:paraId="2B80BC1E" w14:textId="77777777" w:rsidR="006D168B" w:rsidRPr="00BE5D6A" w:rsidRDefault="006D168B" w:rsidP="006D168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77F034A7" w14:textId="6A1489F6" w:rsidR="006D168B" w:rsidRPr="00BE5D6A" w:rsidRDefault="006D168B" w:rsidP="006D168B">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E5D6A">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5520D836" w14:textId="77777777" w:rsidR="006D168B" w:rsidRPr="00BE5D6A" w:rsidRDefault="006D168B"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земельных участков – 200 м</w:t>
            </w:r>
            <w:r w:rsidRPr="00BE5D6A">
              <w:rPr>
                <w:rFonts w:ascii="Times New Roman" w:hAnsi="Times New Roman"/>
                <w:color w:val="000000"/>
                <w:sz w:val="24"/>
                <w:szCs w:val="24"/>
                <w:vertAlign w:val="superscript"/>
              </w:rPr>
              <w:t xml:space="preserve">2 </w:t>
            </w:r>
            <w:r w:rsidRPr="00BE5D6A">
              <w:rPr>
                <w:rFonts w:ascii="Times New Roman" w:hAnsi="Times New Roman"/>
                <w:color w:val="000000"/>
                <w:sz w:val="24"/>
                <w:szCs w:val="24"/>
              </w:rPr>
              <w:t xml:space="preserve"> </w:t>
            </w:r>
          </w:p>
          <w:p w14:paraId="68137F09" w14:textId="77777777" w:rsidR="006D168B" w:rsidRPr="00BE5D6A" w:rsidRDefault="006D168B"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земельных участков – не подлежит установлению;</w:t>
            </w:r>
          </w:p>
          <w:p w14:paraId="4EFD59EE" w14:textId="77777777" w:rsidR="006D168B" w:rsidRPr="00BE5D6A" w:rsidRDefault="006D168B"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686FDB3F" w14:textId="77777777" w:rsidR="006D168B" w:rsidRPr="00BE5D6A" w:rsidRDefault="006D168B"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3AED49" w14:textId="77777777" w:rsidR="006D168B" w:rsidRPr="00BE5D6A" w:rsidRDefault="006D168B"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DADC47D" w14:textId="77777777" w:rsidR="006D168B" w:rsidRPr="00BE5D6A" w:rsidRDefault="006D168B"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57C760" w14:textId="77777777" w:rsidR="006D168B" w:rsidRPr="00BE5D6A" w:rsidRDefault="006D168B"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8889128" w14:textId="77777777" w:rsidR="006D168B" w:rsidRPr="00BE5D6A" w:rsidRDefault="006D168B"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3578DB" w14:textId="77777777" w:rsidR="006D168B" w:rsidRPr="00BE5D6A" w:rsidRDefault="006D168B"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6A54C9" w14:textId="77777777" w:rsidR="006D168B" w:rsidRPr="00BE5D6A" w:rsidRDefault="006D168B"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4353BA" w14:textId="77777777" w:rsidR="006D168B" w:rsidRPr="00BE5D6A" w:rsidRDefault="006D168B"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53EFBC98" w14:textId="77777777" w:rsidR="006D168B" w:rsidRPr="00BE5D6A" w:rsidRDefault="006D168B"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F22F723" w14:textId="77777777" w:rsidR="006D168B" w:rsidRPr="00BE5D6A" w:rsidRDefault="006D168B"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B6FC8B0" w14:textId="77777777" w:rsidR="006D168B" w:rsidRPr="00BE5D6A" w:rsidRDefault="006D168B"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A72F303" w14:textId="095EBA3D" w:rsidR="006D168B" w:rsidRPr="00BE5D6A" w:rsidRDefault="006D168B"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500831" w:rsidRPr="00BE5D6A">
              <w:rPr>
                <w:rFonts w:ascii="Times New Roman" w:hAnsi="Times New Roman"/>
                <w:color w:val="000000"/>
                <w:sz w:val="24"/>
                <w:szCs w:val="24"/>
              </w:rPr>
              <w:t xml:space="preserve"> </w:t>
            </w:r>
            <w:r w:rsidRPr="00BE5D6A">
              <w:rPr>
                <w:rFonts w:ascii="Times New Roman" w:hAnsi="Times New Roman"/>
                <w:color w:val="000000"/>
                <w:sz w:val="24"/>
                <w:szCs w:val="24"/>
              </w:rPr>
              <w:t>участка, отделяющей данный земельный участок от территории общего пользования.</w:t>
            </w:r>
          </w:p>
          <w:p w14:paraId="66E1834B" w14:textId="77777777" w:rsidR="006D168B" w:rsidRPr="00BE5D6A" w:rsidRDefault="006D168B" w:rsidP="006D168B">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76BFD7" w14:textId="77777777" w:rsidR="006D168B" w:rsidRPr="00BE5D6A" w:rsidRDefault="006D168B"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3, включая мансардный этаж.</w:t>
            </w:r>
          </w:p>
          <w:p w14:paraId="0AAA9504" w14:textId="77777777" w:rsidR="006D168B" w:rsidRPr="00BE5D6A" w:rsidRDefault="006D168B"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4D23824F" w14:textId="77777777" w:rsidR="006D168B" w:rsidRPr="00BE5D6A" w:rsidRDefault="006D168B"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 для блокированных жилых домов и вспомогательных строений:</w:t>
            </w:r>
          </w:p>
          <w:p w14:paraId="664AF1F4" w14:textId="77777777" w:rsidR="006D168B" w:rsidRPr="00BE5D6A" w:rsidRDefault="006D168B"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застройки земельного участка (Кз) – 0,3</w:t>
            </w:r>
          </w:p>
          <w:p w14:paraId="64311500" w14:textId="77777777" w:rsidR="006D168B" w:rsidRPr="00BE5D6A" w:rsidRDefault="006D168B"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плотности застройки земельного участка (Кпз) – 0,6</w:t>
            </w:r>
          </w:p>
          <w:p w14:paraId="49FF8867" w14:textId="77777777" w:rsidR="006D168B" w:rsidRPr="00BE5D6A" w:rsidRDefault="006D168B"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Примечания:</w:t>
            </w:r>
          </w:p>
          <w:p w14:paraId="6B20A45E" w14:textId="77777777" w:rsidR="006D168B" w:rsidRPr="00BE5D6A" w:rsidRDefault="006D168B"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BE5D6A" w:rsidRPr="00BE5D6A" w14:paraId="02C5D563" w14:textId="77777777" w:rsidTr="007117D2">
        <w:tc>
          <w:tcPr>
            <w:tcW w:w="2711" w:type="dxa"/>
          </w:tcPr>
          <w:p w14:paraId="50D2673B" w14:textId="40FB59F0"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3.1</w:t>
            </w:r>
          </w:p>
        </w:tc>
        <w:tc>
          <w:tcPr>
            <w:tcW w:w="2683" w:type="dxa"/>
          </w:tcPr>
          <w:p w14:paraId="05B610FA"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Коммунальное обслуживание</w:t>
            </w:r>
          </w:p>
          <w:p w14:paraId="32CF20B2" w14:textId="77777777" w:rsidR="00500831" w:rsidRPr="00BE5D6A" w:rsidRDefault="00500831" w:rsidP="00500831">
            <w:pPr>
              <w:spacing w:after="0" w:line="240" w:lineRule="auto"/>
              <w:rPr>
                <w:rFonts w:ascii="Times New Roman" w:hAnsi="Times New Roman"/>
                <w:color w:val="000000"/>
                <w:sz w:val="24"/>
                <w:szCs w:val="24"/>
                <w:lang w:eastAsia="ru-RU"/>
              </w:rPr>
            </w:pPr>
          </w:p>
        </w:tc>
        <w:tc>
          <w:tcPr>
            <w:tcW w:w="9598" w:type="dxa"/>
          </w:tcPr>
          <w:p w14:paraId="34B5F08E" w14:textId="77777777" w:rsidR="00500831" w:rsidRPr="00BE5D6A" w:rsidRDefault="00500831" w:rsidP="0050083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2DA5818"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Минимальные размеры земельных участков на объекты:</w:t>
            </w:r>
          </w:p>
          <w:p w14:paraId="4D7268C2"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котельных – 0.7 га;</w:t>
            </w:r>
          </w:p>
          <w:p w14:paraId="3929C4BA"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Станции водоподготовки – 1га;</w:t>
            </w:r>
          </w:p>
          <w:p w14:paraId="126CDCC7"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Для насосных станций – 50 кв.м; </w:t>
            </w:r>
          </w:p>
          <w:p w14:paraId="755E8386"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телефонных станций – не подлежит установлению;</w:t>
            </w:r>
          </w:p>
          <w:p w14:paraId="45E8A597"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гаражей и мастерских для обслуживания уборочной и аварийной техники – 300 кв.м;</w:t>
            </w:r>
          </w:p>
          <w:p w14:paraId="092559B7"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автостоянок не подлежит установлению;</w:t>
            </w:r>
          </w:p>
          <w:p w14:paraId="78EF7C5F"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6833FE0"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трансформаторных подстанций - не подлежит установлению;</w:t>
            </w:r>
          </w:p>
          <w:p w14:paraId="4436357D"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Для тепловых пунктов – не подлежит установлению;</w:t>
            </w:r>
          </w:p>
          <w:p w14:paraId="6EAED054"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газораспределительных пунктов – 6 кв.м;</w:t>
            </w:r>
          </w:p>
          <w:p w14:paraId="437B1124"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34D57D6"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92F8AB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E8ECB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5CCF8D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737FA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60F566A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6F58CD"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7AE854A"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3C596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3E7F02"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B9B719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5610C5D"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7241E34"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A7A999"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224454"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2</w:t>
            </w:r>
          </w:p>
          <w:p w14:paraId="53A3F3CD"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Предельная высота – 20м</w:t>
            </w:r>
          </w:p>
          <w:p w14:paraId="53CCDC88"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75353E2C"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69F05FD"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6DB572E1"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50515E0"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0F252132"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4F261378" w14:textId="1E774772"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E5D6A" w:rsidRPr="00BE5D6A" w14:paraId="69F94EB9" w14:textId="77777777" w:rsidTr="007117D2">
        <w:tc>
          <w:tcPr>
            <w:tcW w:w="2711" w:type="dxa"/>
          </w:tcPr>
          <w:p w14:paraId="04634EFA" w14:textId="60FC9071"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3.2</w:t>
            </w:r>
          </w:p>
        </w:tc>
        <w:tc>
          <w:tcPr>
            <w:tcW w:w="2683" w:type="dxa"/>
          </w:tcPr>
          <w:p w14:paraId="543E2973"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Социальное обслуживание</w:t>
            </w:r>
          </w:p>
          <w:p w14:paraId="70D981B8" w14:textId="77777777" w:rsidR="00500831" w:rsidRPr="00BE5D6A" w:rsidRDefault="00500831" w:rsidP="00500831">
            <w:pPr>
              <w:spacing w:after="0" w:line="240" w:lineRule="auto"/>
              <w:rPr>
                <w:rFonts w:ascii="Times New Roman" w:hAnsi="Times New Roman"/>
                <w:color w:val="000000"/>
                <w:sz w:val="24"/>
                <w:szCs w:val="24"/>
                <w:lang w:eastAsia="ru-RU"/>
              </w:rPr>
            </w:pPr>
          </w:p>
        </w:tc>
        <w:tc>
          <w:tcPr>
            <w:tcW w:w="9598" w:type="dxa"/>
          </w:tcPr>
          <w:p w14:paraId="6FC8F7EB" w14:textId="77777777" w:rsidR="00500831" w:rsidRPr="00BE5D6A" w:rsidRDefault="00500831" w:rsidP="00500831">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0BDBD5BB"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BA31505"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A6A0922"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0ED063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13390D"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C808ADA"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A5BB2F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AECE162"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C8F1C8F"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947570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E20FB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81C276"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C0E00C2"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03FEECA"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 xml:space="preserve">. </w:t>
            </w:r>
          </w:p>
          <w:p w14:paraId="1FB88CD5"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FF8BDE"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A577E0"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61F49700"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F51D7E7"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1D4B142"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7A0D9A9"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0CB1A70"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1AC216B4"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63525E52" w14:textId="22EDACF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E5D6A" w:rsidRPr="00BE5D6A" w14:paraId="3095DBF3" w14:textId="77777777" w:rsidTr="007117D2">
        <w:tc>
          <w:tcPr>
            <w:tcW w:w="2711" w:type="dxa"/>
          </w:tcPr>
          <w:p w14:paraId="043291F3" w14:textId="131154B4"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3.4.1</w:t>
            </w:r>
          </w:p>
        </w:tc>
        <w:tc>
          <w:tcPr>
            <w:tcW w:w="2683" w:type="dxa"/>
          </w:tcPr>
          <w:p w14:paraId="1AEB301F"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Амбулаторно-поликлиническое обслуживание</w:t>
            </w:r>
          </w:p>
          <w:p w14:paraId="2315D818" w14:textId="77777777" w:rsidR="00500831" w:rsidRPr="00BE5D6A" w:rsidRDefault="00500831" w:rsidP="00500831">
            <w:pPr>
              <w:spacing w:after="0" w:line="240" w:lineRule="auto"/>
              <w:rPr>
                <w:rFonts w:ascii="Times New Roman" w:hAnsi="Times New Roman"/>
                <w:color w:val="000000"/>
                <w:sz w:val="24"/>
                <w:szCs w:val="24"/>
                <w:lang w:eastAsia="ru-RU"/>
              </w:rPr>
            </w:pPr>
          </w:p>
        </w:tc>
        <w:tc>
          <w:tcPr>
            <w:tcW w:w="9598" w:type="dxa"/>
          </w:tcPr>
          <w:p w14:paraId="4BA1C79D" w14:textId="77777777" w:rsidR="00500831" w:rsidRPr="00BE5D6A" w:rsidRDefault="00500831" w:rsidP="00500831">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1873AE46"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28F17DE9"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53781C4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1E09D7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05AC6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1B2F06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BCD61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F6D0452"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4B95D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BFD04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A589E8"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0A874F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99B8F28"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FCFB530"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E66F376"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96EDFB"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34702D" w14:textId="77777777" w:rsidR="00500831" w:rsidRPr="00BE5D6A" w:rsidRDefault="00500831" w:rsidP="00500831">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4;</w:t>
            </w:r>
          </w:p>
          <w:p w14:paraId="49C05ED1"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74024420"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5FC756A"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11312BAB"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64EF87"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0945CE8F"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180FC8C5" w14:textId="5612067C"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E5D6A" w:rsidRPr="00BE5D6A" w14:paraId="53C6A81F" w14:textId="77777777" w:rsidTr="007117D2">
        <w:tc>
          <w:tcPr>
            <w:tcW w:w="2711" w:type="dxa"/>
          </w:tcPr>
          <w:p w14:paraId="7C48CB47" w14:textId="0C8FA84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3.4.2</w:t>
            </w:r>
          </w:p>
        </w:tc>
        <w:tc>
          <w:tcPr>
            <w:tcW w:w="2683" w:type="dxa"/>
          </w:tcPr>
          <w:p w14:paraId="7E376E7A"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Стационарное медицинское обслуживание</w:t>
            </w:r>
          </w:p>
          <w:p w14:paraId="0FAB57D6" w14:textId="77777777" w:rsidR="00500831" w:rsidRPr="00BE5D6A" w:rsidRDefault="00500831" w:rsidP="00500831">
            <w:pPr>
              <w:spacing w:after="0" w:line="240" w:lineRule="auto"/>
              <w:rPr>
                <w:rFonts w:ascii="Times New Roman" w:hAnsi="Times New Roman"/>
                <w:color w:val="000000"/>
                <w:sz w:val="24"/>
                <w:szCs w:val="24"/>
                <w:lang w:eastAsia="ru-RU"/>
              </w:rPr>
            </w:pPr>
          </w:p>
        </w:tc>
        <w:tc>
          <w:tcPr>
            <w:tcW w:w="9598" w:type="dxa"/>
          </w:tcPr>
          <w:p w14:paraId="2F96317D" w14:textId="77777777" w:rsidR="00500831" w:rsidRPr="00BE5D6A" w:rsidRDefault="00500831" w:rsidP="0050083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2FF542EE"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w:t>
            </w:r>
          </w:p>
          <w:p w14:paraId="6F1578FA"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u w:val="single"/>
              </w:rPr>
              <w:t>Интенсивное лечение с кратковременным пребыванием, при мощности</w:t>
            </w:r>
            <w:r w:rsidRPr="00BE5D6A">
              <w:rPr>
                <w:rFonts w:ascii="Times New Roman" w:hAnsi="Times New Roman"/>
                <w:color w:val="000000"/>
                <w:sz w:val="24"/>
                <w:szCs w:val="24"/>
              </w:rPr>
              <w:t>:</w:t>
            </w:r>
          </w:p>
          <w:p w14:paraId="25CF0AD4"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до 50 коек – 210 кв.м. на одну койку;</w:t>
            </w:r>
          </w:p>
          <w:p w14:paraId="12DF322C"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u w:val="single"/>
              </w:rPr>
              <w:t>Долговременное лечение, при мощности</w:t>
            </w:r>
            <w:r w:rsidRPr="00BE5D6A">
              <w:rPr>
                <w:rFonts w:ascii="Times New Roman" w:hAnsi="Times New Roman"/>
                <w:color w:val="000000"/>
                <w:sz w:val="24"/>
                <w:szCs w:val="24"/>
              </w:rPr>
              <w:t>:</w:t>
            </w:r>
          </w:p>
          <w:p w14:paraId="17947C95"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до 50 коек – 360кв.м на 1 койку;</w:t>
            </w:r>
          </w:p>
          <w:p w14:paraId="367C1541"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51483022"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96B7A2B"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3A9A18"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2362F5B"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C3AF7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52E65C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0037A6E"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07CA076"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2481D2"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B951C8C"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274F6BC"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C2A55E6"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F2E3CF6"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E56C20"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7201C2"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4;</w:t>
            </w:r>
          </w:p>
          <w:p w14:paraId="4FBA4C50"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390E74ED"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AA87618"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2BC77A4B"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1EAB6797"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30B1C540"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3B5555BB" w14:textId="2EE90756"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E5D6A" w:rsidRPr="00BE5D6A" w14:paraId="441A1858" w14:textId="77777777" w:rsidTr="007117D2">
        <w:tc>
          <w:tcPr>
            <w:tcW w:w="2711" w:type="dxa"/>
          </w:tcPr>
          <w:p w14:paraId="60CD565A" w14:textId="5065463B"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3.6</w:t>
            </w:r>
          </w:p>
        </w:tc>
        <w:tc>
          <w:tcPr>
            <w:tcW w:w="2683" w:type="dxa"/>
          </w:tcPr>
          <w:p w14:paraId="58442677"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Культурное развитие</w:t>
            </w:r>
          </w:p>
          <w:p w14:paraId="4076AC96" w14:textId="77777777" w:rsidR="00500831" w:rsidRPr="00BE5D6A" w:rsidRDefault="00500831" w:rsidP="00500831">
            <w:pPr>
              <w:spacing w:after="0" w:line="240" w:lineRule="auto"/>
              <w:rPr>
                <w:rFonts w:ascii="Times New Roman" w:hAnsi="Times New Roman"/>
                <w:color w:val="000000"/>
                <w:sz w:val="24"/>
                <w:szCs w:val="24"/>
                <w:lang w:eastAsia="ru-RU"/>
              </w:rPr>
            </w:pPr>
          </w:p>
        </w:tc>
        <w:tc>
          <w:tcPr>
            <w:tcW w:w="9598" w:type="dxa"/>
          </w:tcPr>
          <w:p w14:paraId="498485B0" w14:textId="77777777" w:rsidR="00500831" w:rsidRPr="00BE5D6A" w:rsidRDefault="00500831" w:rsidP="00500831">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7C097E56"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3409B70"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097C445"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95167D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0904E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C0E30C5"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71AC0A"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0EE1D78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914F12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73A8EE"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24647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2DFC7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13A807F"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C60753B"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B7E4441"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0D5A23"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947D978"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246E8186"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E6BBC9C"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462F78B9"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23C7D3EE" w14:textId="2637390F"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36DC6713" w14:textId="77777777" w:rsidTr="007117D2">
        <w:tc>
          <w:tcPr>
            <w:tcW w:w="2711" w:type="dxa"/>
          </w:tcPr>
          <w:p w14:paraId="084C4EA7"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3.8</w:t>
            </w:r>
          </w:p>
        </w:tc>
        <w:tc>
          <w:tcPr>
            <w:tcW w:w="2683" w:type="dxa"/>
          </w:tcPr>
          <w:p w14:paraId="72721EC1"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Общественное управление</w:t>
            </w:r>
          </w:p>
        </w:tc>
        <w:tc>
          <w:tcPr>
            <w:tcW w:w="9598" w:type="dxa"/>
          </w:tcPr>
          <w:p w14:paraId="2B8C33AE" w14:textId="121B61FF"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3CA76BBC"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DDCD6BF"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C275A38"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CBCE18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23A618"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23A7C235"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D23CC6"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D7269C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4F9AEE"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F76E7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54673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08D9D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398CDD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081C88D2"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9B9951D" w14:textId="59E6A401"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9A558B"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D0B7CD"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Максимальное количество этажей –</w:t>
            </w:r>
            <w:r w:rsidRPr="00BE5D6A">
              <w:rPr>
                <w:rFonts w:ascii="Times New Roman" w:hAnsi="Times New Roman"/>
                <w:color w:val="000000"/>
                <w:sz w:val="24"/>
                <w:szCs w:val="24"/>
              </w:rPr>
              <w:t>4</w:t>
            </w:r>
            <w:r w:rsidRPr="00BE5D6A">
              <w:rPr>
                <w:rFonts w:ascii="Times New Roman" w:eastAsia="Times New Roman" w:hAnsi="Times New Roman"/>
                <w:color w:val="000000"/>
                <w:sz w:val="24"/>
                <w:szCs w:val="24"/>
                <w:lang w:eastAsia="ru-RU"/>
              </w:rPr>
              <w:t>;</w:t>
            </w:r>
          </w:p>
          <w:p w14:paraId="7827E226"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D1BD23A"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F5CCFD1"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69D491C"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B0A9C41"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01191E5E"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3BAEAAD4" w14:textId="77777777" w:rsidR="00500831" w:rsidRPr="00BE5D6A" w:rsidRDefault="00500831" w:rsidP="0050083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E5D6A" w:rsidRPr="00BE5D6A" w14:paraId="50A5FB1A" w14:textId="77777777" w:rsidTr="007117D2">
        <w:tc>
          <w:tcPr>
            <w:tcW w:w="2711" w:type="dxa"/>
          </w:tcPr>
          <w:p w14:paraId="406B23F6"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3.9.1</w:t>
            </w:r>
          </w:p>
        </w:tc>
        <w:tc>
          <w:tcPr>
            <w:tcW w:w="2683" w:type="dxa"/>
          </w:tcPr>
          <w:p w14:paraId="694F68F6"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44D94124" w14:textId="002EAF1B"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5DA4DC71"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8A9B724"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1E39C9F"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3FC509C"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AD4A2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001F5E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43B34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0E417726"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84A3CE"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B8CD5BF"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F0FE4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57621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F5A57E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7EB336E"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520B5C3" w14:textId="195BCC74"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E5D6A">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42E9D986"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4AC1CC"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w:t>
            </w:r>
            <w:r w:rsidRPr="00BE5D6A">
              <w:rPr>
                <w:rFonts w:ascii="Times New Roman" w:hAnsi="Times New Roman"/>
                <w:color w:val="000000"/>
                <w:sz w:val="24"/>
                <w:szCs w:val="24"/>
              </w:rPr>
              <w:t>4</w:t>
            </w:r>
            <w:r w:rsidRPr="00BE5D6A">
              <w:rPr>
                <w:rFonts w:ascii="Times New Roman" w:eastAsia="Times New Roman" w:hAnsi="Times New Roman"/>
                <w:color w:val="000000"/>
                <w:sz w:val="24"/>
                <w:szCs w:val="24"/>
                <w:lang w:eastAsia="ru-RU"/>
              </w:rPr>
              <w:t>;</w:t>
            </w:r>
          </w:p>
          <w:p w14:paraId="6EF979F6"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3C8BDD0"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726C0AE"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24BAD79C"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EE5404"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0819D6DA"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625421EA" w14:textId="77777777" w:rsidR="00500831" w:rsidRPr="00BE5D6A" w:rsidRDefault="00500831" w:rsidP="0050083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E5D6A" w:rsidRPr="00BE5D6A" w14:paraId="67FF8678" w14:textId="77777777" w:rsidTr="007117D2">
        <w:tc>
          <w:tcPr>
            <w:tcW w:w="2711" w:type="dxa"/>
          </w:tcPr>
          <w:p w14:paraId="0A9F0045"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3.10.1</w:t>
            </w:r>
          </w:p>
        </w:tc>
        <w:tc>
          <w:tcPr>
            <w:tcW w:w="2683" w:type="dxa"/>
          </w:tcPr>
          <w:p w14:paraId="10DA1928"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Амбулаторное ветеринарное обслуживание</w:t>
            </w:r>
          </w:p>
          <w:p w14:paraId="1A03CEF4" w14:textId="77777777" w:rsidR="00500831" w:rsidRPr="00BE5D6A" w:rsidRDefault="00500831" w:rsidP="00500831">
            <w:pPr>
              <w:spacing w:after="0" w:line="240" w:lineRule="auto"/>
              <w:rPr>
                <w:rFonts w:ascii="Times New Roman" w:hAnsi="Times New Roman"/>
                <w:color w:val="000000"/>
                <w:sz w:val="24"/>
                <w:szCs w:val="24"/>
              </w:rPr>
            </w:pPr>
          </w:p>
        </w:tc>
        <w:tc>
          <w:tcPr>
            <w:tcW w:w="9598" w:type="dxa"/>
          </w:tcPr>
          <w:p w14:paraId="3A5E1FDB" w14:textId="71BF47C6"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47F8E422"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254C272"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8B45DF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A84A7D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26B87F"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7E80A31E"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FEC4F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3D5FB95"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217F82"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7258C25"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7E534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74D19CA"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3E33C2A"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F87F2AB"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1D757B0A" w14:textId="4D4EFD1C"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EFDFE48"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10ED38"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16947BF"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6EF25262"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4F7E4C"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1AD1DD3"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95DF6EE"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14D6C2AF"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DF76C39" w14:textId="77777777" w:rsidR="00500831" w:rsidRPr="00BE5D6A" w:rsidRDefault="00500831" w:rsidP="0050083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E5D6A" w:rsidRPr="00BE5D6A" w14:paraId="28E6DB6F" w14:textId="77777777" w:rsidTr="007117D2">
        <w:tc>
          <w:tcPr>
            <w:tcW w:w="2711" w:type="dxa"/>
          </w:tcPr>
          <w:p w14:paraId="50D69989"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4.1</w:t>
            </w:r>
          </w:p>
        </w:tc>
        <w:tc>
          <w:tcPr>
            <w:tcW w:w="2683" w:type="dxa"/>
          </w:tcPr>
          <w:p w14:paraId="53CD04D8"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Деловое управление</w:t>
            </w:r>
          </w:p>
        </w:tc>
        <w:tc>
          <w:tcPr>
            <w:tcW w:w="9598" w:type="dxa"/>
          </w:tcPr>
          <w:p w14:paraId="5679F095" w14:textId="6A51039F"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1F0F7340"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1000 кв.м;</w:t>
            </w:r>
          </w:p>
          <w:p w14:paraId="2EC5200A"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B6AE58A"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EF4CB08"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1DBAF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F9A4D08"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D89E155"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D964F48"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6C3B3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27D64B"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54A8A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D6EB5B"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60FCFFD"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7AACCCB"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E7F3DD8" w14:textId="7027CBE8"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E5D6A">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527466DA"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9A9BCD"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0457E2D0"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AA50926"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85CCA7F"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AD16638"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E4B4464"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088B8633"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A5797CF" w14:textId="77777777" w:rsidR="00500831" w:rsidRPr="00BE5D6A" w:rsidRDefault="00500831" w:rsidP="0050083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6BA80C25" w14:textId="037BE2FD" w:rsidR="00500831" w:rsidRPr="00BE5D6A" w:rsidRDefault="00500831" w:rsidP="0050083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4F868C7D" w14:textId="77777777" w:rsidTr="007117D2">
        <w:tc>
          <w:tcPr>
            <w:tcW w:w="2711" w:type="dxa"/>
          </w:tcPr>
          <w:p w14:paraId="3B7CEBB2"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4.3</w:t>
            </w:r>
          </w:p>
        </w:tc>
        <w:tc>
          <w:tcPr>
            <w:tcW w:w="2683" w:type="dxa"/>
          </w:tcPr>
          <w:p w14:paraId="426AD23F"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Рынки</w:t>
            </w:r>
          </w:p>
          <w:p w14:paraId="171098C6" w14:textId="77777777" w:rsidR="00500831" w:rsidRPr="00BE5D6A" w:rsidRDefault="00500831" w:rsidP="00500831">
            <w:pPr>
              <w:spacing w:after="0" w:line="240" w:lineRule="auto"/>
              <w:rPr>
                <w:rFonts w:ascii="Times New Roman" w:hAnsi="Times New Roman"/>
                <w:color w:val="000000"/>
                <w:sz w:val="24"/>
                <w:szCs w:val="24"/>
              </w:rPr>
            </w:pPr>
          </w:p>
        </w:tc>
        <w:tc>
          <w:tcPr>
            <w:tcW w:w="9598" w:type="dxa"/>
          </w:tcPr>
          <w:p w14:paraId="0B46FB03" w14:textId="41C67433"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3D185E42"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6AE4DE58"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2800 кв.м;</w:t>
            </w:r>
          </w:p>
          <w:p w14:paraId="6932C40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B97870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23F7C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1E4634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1C1958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6A9223C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72671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56E9141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B4046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318D12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A1CD62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F508237"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EA065F9" w14:textId="2F2ED369"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A74F42C"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C8196C"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4E840B1E"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AAB514B"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5A8A74"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17E66AD"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935A8DA"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663C780E"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4A9BA144" w14:textId="732E33FB"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36308766" w14:textId="77777777" w:rsidTr="007117D2">
        <w:tc>
          <w:tcPr>
            <w:tcW w:w="2711" w:type="dxa"/>
          </w:tcPr>
          <w:p w14:paraId="77C868A1"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4.4</w:t>
            </w:r>
          </w:p>
        </w:tc>
        <w:tc>
          <w:tcPr>
            <w:tcW w:w="2683" w:type="dxa"/>
          </w:tcPr>
          <w:p w14:paraId="5E62E4CB"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Магазины</w:t>
            </w:r>
          </w:p>
          <w:p w14:paraId="12F026C7" w14:textId="77777777" w:rsidR="00500831" w:rsidRPr="00BE5D6A" w:rsidRDefault="00500831" w:rsidP="00500831">
            <w:pPr>
              <w:spacing w:after="0" w:line="240" w:lineRule="auto"/>
              <w:rPr>
                <w:rFonts w:ascii="Times New Roman" w:hAnsi="Times New Roman"/>
                <w:color w:val="000000"/>
                <w:sz w:val="24"/>
                <w:szCs w:val="24"/>
              </w:rPr>
            </w:pPr>
          </w:p>
        </w:tc>
        <w:tc>
          <w:tcPr>
            <w:tcW w:w="9598" w:type="dxa"/>
          </w:tcPr>
          <w:p w14:paraId="4C8F2E67" w14:textId="32712DB3"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BF40F38"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p>
          <w:p w14:paraId="4CF89D1A"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78AFCC67"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B418315"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B4E734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BA8480D"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E0E07B"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участков;</w:t>
            </w:r>
          </w:p>
          <w:p w14:paraId="6B10ACA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9BC073C"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D6E8C26"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503515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B535D26"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297B02"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60CD78"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EB77B5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0029CAF"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F419959" w14:textId="16AB190A"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A4D8E1"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20F8A5"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70EFA1AA"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419DACA"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EEB3DBD"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1AC6B02"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E91DC0E"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4CB3E4FF"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35EA4DDD" w14:textId="77777777" w:rsidR="00500831" w:rsidRPr="00BE5D6A" w:rsidRDefault="00500831" w:rsidP="0050083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2C64E84C" w14:textId="7F7327C8" w:rsidR="00500831" w:rsidRPr="00BE5D6A" w:rsidRDefault="00500831" w:rsidP="0050083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0E152D68" w14:textId="77777777" w:rsidTr="007117D2">
        <w:tc>
          <w:tcPr>
            <w:tcW w:w="2711" w:type="dxa"/>
          </w:tcPr>
          <w:p w14:paraId="7EC71B15"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4.5</w:t>
            </w:r>
          </w:p>
        </w:tc>
        <w:tc>
          <w:tcPr>
            <w:tcW w:w="2683" w:type="dxa"/>
          </w:tcPr>
          <w:p w14:paraId="3766FC53"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Банковская и страховая деятельность</w:t>
            </w:r>
          </w:p>
        </w:tc>
        <w:tc>
          <w:tcPr>
            <w:tcW w:w="9598" w:type="dxa"/>
          </w:tcPr>
          <w:p w14:paraId="3FDB460D" w14:textId="3CEC6328"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5A1B29ED"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1000 кв.м;</w:t>
            </w:r>
          </w:p>
          <w:p w14:paraId="5F2454B1"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FD20436"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6F8536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A44A5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CC4E716"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E21E06"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65A6764A"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14D1DF"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C41B7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5DD08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15F5BA"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5080D83B"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9F42C57"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7560ECD" w14:textId="76C52962"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82986E"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1E7227"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470E12DE"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1F69A2E"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858DC8"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A9D1EE7"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8B76E64"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1012D071"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8E77B02" w14:textId="77777777" w:rsidR="00500831" w:rsidRPr="00BE5D6A" w:rsidRDefault="00500831" w:rsidP="0050083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3CD337EC" w14:textId="6321DA61" w:rsidR="00500831" w:rsidRPr="00BE5D6A" w:rsidRDefault="00500831" w:rsidP="00500831">
            <w:pPr>
              <w:spacing w:after="0"/>
              <w:rPr>
                <w:rFonts w:ascii="Times New Roman" w:hAnsi="Times New Roman"/>
                <w:color w:val="000000"/>
                <w:sz w:val="24"/>
                <w:szCs w:val="24"/>
              </w:rPr>
            </w:pPr>
            <w:r w:rsidRPr="00BE5D6A">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02801DA6" w14:textId="77777777" w:rsidTr="007117D2">
        <w:tc>
          <w:tcPr>
            <w:tcW w:w="2711" w:type="dxa"/>
          </w:tcPr>
          <w:p w14:paraId="5D7BABFF"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4.6</w:t>
            </w:r>
          </w:p>
        </w:tc>
        <w:tc>
          <w:tcPr>
            <w:tcW w:w="2683" w:type="dxa"/>
          </w:tcPr>
          <w:p w14:paraId="6C823ED5"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Общественное питание</w:t>
            </w:r>
          </w:p>
          <w:p w14:paraId="5BB1727B" w14:textId="77777777" w:rsidR="00500831" w:rsidRPr="00BE5D6A" w:rsidRDefault="00500831" w:rsidP="00500831">
            <w:pPr>
              <w:spacing w:after="0" w:line="240" w:lineRule="auto"/>
              <w:rPr>
                <w:rFonts w:ascii="Times New Roman" w:hAnsi="Times New Roman"/>
                <w:color w:val="000000"/>
                <w:sz w:val="24"/>
                <w:szCs w:val="24"/>
              </w:rPr>
            </w:pPr>
          </w:p>
        </w:tc>
        <w:tc>
          <w:tcPr>
            <w:tcW w:w="9598" w:type="dxa"/>
          </w:tcPr>
          <w:p w14:paraId="277C926C" w14:textId="04D19D5A"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710A07D5"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28DB64FA"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Минимальный размер земельных участков: </w:t>
            </w:r>
          </w:p>
          <w:p w14:paraId="03BD8232"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При числе мест, га на 100 мест:</w:t>
            </w:r>
          </w:p>
          <w:p w14:paraId="1838748F"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до 50 мест – 0,25 га;</w:t>
            </w:r>
          </w:p>
          <w:p w14:paraId="48DC54DC"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50 до 150 мест – 0,15 га;</w:t>
            </w:r>
          </w:p>
          <w:p w14:paraId="47B05DA1"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404BDEE"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4F7487F"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A525B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3A41DA5"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11FFB5"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F8BA88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CC5055"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327CD5"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EBDAD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A36127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576F1BD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5C8C2BA6"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87354A7" w14:textId="004E800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B8339DF"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500A7D"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0DAF1529"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10CB7EC5"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69CAF9DF"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2AE0C398"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BBC610F"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54E430D3"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CBC3AE1" w14:textId="77777777" w:rsidR="00500831" w:rsidRPr="00BE5D6A" w:rsidRDefault="00500831" w:rsidP="0050083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5131E738" w14:textId="0D5EBADB" w:rsidR="00500831" w:rsidRPr="00BE5D6A" w:rsidRDefault="00500831" w:rsidP="0050083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03ECB52A" w14:textId="77777777" w:rsidTr="007117D2">
        <w:tc>
          <w:tcPr>
            <w:tcW w:w="2711" w:type="dxa"/>
          </w:tcPr>
          <w:p w14:paraId="07FE15AA"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4.7</w:t>
            </w:r>
          </w:p>
        </w:tc>
        <w:tc>
          <w:tcPr>
            <w:tcW w:w="2683" w:type="dxa"/>
          </w:tcPr>
          <w:p w14:paraId="3991E29E"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Гостиничное обслуживание</w:t>
            </w:r>
          </w:p>
          <w:p w14:paraId="2CAF994A" w14:textId="77777777" w:rsidR="00500831" w:rsidRPr="00BE5D6A" w:rsidRDefault="00500831" w:rsidP="00500831">
            <w:pPr>
              <w:spacing w:after="0" w:line="240" w:lineRule="auto"/>
              <w:rPr>
                <w:rFonts w:ascii="Times New Roman" w:hAnsi="Times New Roman"/>
                <w:color w:val="000000"/>
                <w:sz w:val="24"/>
                <w:szCs w:val="24"/>
              </w:rPr>
            </w:pPr>
          </w:p>
        </w:tc>
        <w:tc>
          <w:tcPr>
            <w:tcW w:w="9598" w:type="dxa"/>
          </w:tcPr>
          <w:p w14:paraId="5C55752B" w14:textId="6DEC20B3"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557CE290"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здания гостиницы до 100 мест</w:t>
            </w:r>
          </w:p>
          <w:p w14:paraId="330C9664"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Минимальный размер земельных участков: </w:t>
            </w:r>
          </w:p>
          <w:p w14:paraId="04F23946"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5B8BD5B8"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E92E2E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416FFA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5A4D5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055A168"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01DB8FE"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F4EE60A"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0DBE21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7CE7F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DAD7C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93BA5D"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46164EA"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7694AC2"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D65E7F1" w14:textId="5F0AA80C"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97FDEDE"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95CE15"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5;</w:t>
            </w:r>
          </w:p>
          <w:p w14:paraId="230FB088"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BF40E06"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CCAD3FF"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1C33B2FC"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6661CC1"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1669DC3A"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50F3718A" w14:textId="77777777" w:rsidR="00500831" w:rsidRPr="00BE5D6A" w:rsidRDefault="00500831" w:rsidP="0050083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1CFCBA56" w14:textId="77777777" w:rsidR="00500831" w:rsidRPr="00BE5D6A" w:rsidRDefault="00500831" w:rsidP="00500831">
            <w:pPr>
              <w:spacing w:after="0"/>
              <w:rPr>
                <w:rFonts w:ascii="Times New Roman" w:hAnsi="Times New Roman"/>
                <w:b/>
                <w:bCs/>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A523F15" w14:textId="77777777" w:rsidR="00500831" w:rsidRPr="00BE5D6A" w:rsidRDefault="00500831" w:rsidP="00500831">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w:t>
            </w:r>
            <w:r w:rsidRPr="00BE5D6A">
              <w:rPr>
                <w:rFonts w:ascii="Times New Roman" w:hAnsi="Times New Roman"/>
                <w:b/>
                <w:color w:val="000000"/>
                <w:sz w:val="24"/>
                <w:szCs w:val="24"/>
              </w:rPr>
              <w:lastRenderedPageBreak/>
              <w:t>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63254D0" w14:textId="504AEE28" w:rsidR="00500831" w:rsidRPr="00BE5D6A" w:rsidRDefault="00500831" w:rsidP="00500831">
            <w:pPr>
              <w:spacing w:after="0"/>
              <w:rPr>
                <w:rFonts w:ascii="Times New Roman" w:hAnsi="Times New Roman"/>
                <w:color w:val="000000"/>
                <w:sz w:val="24"/>
                <w:szCs w:val="24"/>
              </w:rPr>
            </w:pPr>
            <w:r w:rsidRPr="00BE5D6A">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E5D6A" w:rsidRPr="00BE5D6A" w14:paraId="4993003F" w14:textId="77777777" w:rsidTr="007117D2">
        <w:tc>
          <w:tcPr>
            <w:tcW w:w="2711" w:type="dxa"/>
          </w:tcPr>
          <w:p w14:paraId="2AEEBAA4"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4.9</w:t>
            </w:r>
          </w:p>
        </w:tc>
        <w:tc>
          <w:tcPr>
            <w:tcW w:w="2683" w:type="dxa"/>
          </w:tcPr>
          <w:p w14:paraId="237AE9C4" w14:textId="77777777" w:rsidR="00500831" w:rsidRPr="00BE5D6A" w:rsidRDefault="00500831" w:rsidP="00500831">
            <w:pPr>
              <w:spacing w:after="0" w:line="240" w:lineRule="auto"/>
              <w:rPr>
                <w:rFonts w:ascii="Times New Roman" w:hAnsi="Times New Roman"/>
                <w:b/>
                <w:bCs/>
                <w:color w:val="000000"/>
                <w:sz w:val="24"/>
                <w:szCs w:val="24"/>
              </w:rPr>
            </w:pPr>
            <w:r w:rsidRPr="00BE5D6A">
              <w:rPr>
                <w:rFonts w:ascii="Times New Roman" w:hAnsi="Times New Roman"/>
                <w:b/>
                <w:bCs/>
                <w:color w:val="000000"/>
                <w:sz w:val="24"/>
                <w:szCs w:val="24"/>
              </w:rPr>
              <w:t>Служебные гаражи</w:t>
            </w:r>
          </w:p>
          <w:p w14:paraId="3D66C2EB" w14:textId="77777777" w:rsidR="00500831" w:rsidRPr="00BE5D6A" w:rsidRDefault="00500831" w:rsidP="00500831">
            <w:pPr>
              <w:spacing w:after="0" w:line="240" w:lineRule="auto"/>
              <w:rPr>
                <w:rFonts w:ascii="Times New Roman" w:hAnsi="Times New Roman"/>
                <w:color w:val="000000"/>
                <w:sz w:val="24"/>
                <w:szCs w:val="24"/>
                <w:lang w:eastAsia="ru-RU"/>
              </w:rPr>
            </w:pPr>
          </w:p>
        </w:tc>
        <w:tc>
          <w:tcPr>
            <w:tcW w:w="9598" w:type="dxa"/>
          </w:tcPr>
          <w:p w14:paraId="6F2A4617" w14:textId="1DAEFFAA" w:rsidR="00500831" w:rsidRPr="00BE5D6A" w:rsidRDefault="00500831" w:rsidP="00500831">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43CFC06A"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4157741"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68CBCCD"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033C33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D3E38D"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77CD6D4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EE5A9C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6BAE7295"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6EA8AE"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49DA1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3FF3F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7EA47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F7763DB" w14:textId="3C04C79F"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3EBC7A"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D147CB"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06BC2EC9"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C5B880B"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E7F0295" w14:textId="6B6D523B"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E5D6A" w:rsidRPr="00BE5D6A" w14:paraId="68491977" w14:textId="77777777" w:rsidTr="007117D2">
        <w:tc>
          <w:tcPr>
            <w:tcW w:w="2711" w:type="dxa"/>
          </w:tcPr>
          <w:p w14:paraId="277D3CDE" w14:textId="32515322"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4.9.1.2</w:t>
            </w:r>
          </w:p>
        </w:tc>
        <w:tc>
          <w:tcPr>
            <w:tcW w:w="2683" w:type="dxa"/>
          </w:tcPr>
          <w:p w14:paraId="0A94CB2C" w14:textId="135B81D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eastAsia="Times New Roman" w:hAnsi="Times New Roman"/>
                <w:b/>
                <w:color w:val="000000"/>
                <w:sz w:val="24"/>
                <w:szCs w:val="24"/>
                <w:lang w:eastAsia="ru-RU"/>
              </w:rPr>
              <w:t>Обеспечение дорожного отдыха</w:t>
            </w:r>
          </w:p>
        </w:tc>
        <w:tc>
          <w:tcPr>
            <w:tcW w:w="9598" w:type="dxa"/>
          </w:tcPr>
          <w:p w14:paraId="2429DC4A" w14:textId="77777777" w:rsidR="00500831" w:rsidRPr="00BE5D6A" w:rsidRDefault="00500831" w:rsidP="00500831">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74F4B71B"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B2177CC"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DFDCA0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C3BCD8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477D7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AA43F00"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11D305"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8D92F7F"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FFFC52"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D7F9FD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23007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DD5085B"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0AE56F7"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B4AF548"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5B0A3CC" w14:textId="067178E9"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88A9D8"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29E88A0E"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2;</w:t>
            </w:r>
          </w:p>
          <w:p w14:paraId="5904F29B"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DDC1501"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1E8208"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cs="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06F4F5E"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9447056"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cs="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61966D01"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cs="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rFonts w:ascii="Times New Roman" w:hAnsi="Times New Roman"/>
                <w:color w:val="000000"/>
                <w:sz w:val="24"/>
                <w:szCs w:val="24"/>
              </w:rPr>
              <w:t xml:space="preserve"> </w:t>
            </w:r>
            <w:r w:rsidRPr="00BE5D6A">
              <w:rPr>
                <w:rStyle w:val="Calibri105pt0pt"/>
                <w:rFonts w:ascii="Times New Roman" w:hAnsi="Times New Roman" w:cs="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0E3A54B" w14:textId="62E0BBE4"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b/>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w:t>
            </w:r>
            <w:r w:rsidRPr="00BE5D6A">
              <w:rPr>
                <w:rFonts w:ascii="Times New Roman" w:eastAsia="Times New Roman" w:hAnsi="Times New Roman"/>
                <w:b/>
                <w:color w:val="000000"/>
                <w:sz w:val="24"/>
                <w:szCs w:val="24"/>
              </w:rPr>
              <w:lastRenderedPageBreak/>
              <w:t>строительства Том 2 Градостроительных регламентов Правил землепользования и застройки.</w:t>
            </w:r>
          </w:p>
        </w:tc>
      </w:tr>
      <w:tr w:rsidR="00500831" w:rsidRPr="00BE5D6A" w14:paraId="2055C438" w14:textId="77777777" w:rsidTr="007117D2">
        <w:tc>
          <w:tcPr>
            <w:tcW w:w="2711" w:type="dxa"/>
          </w:tcPr>
          <w:p w14:paraId="5762E7BC" w14:textId="0C6DBE15"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5.1.3</w:t>
            </w:r>
          </w:p>
        </w:tc>
        <w:tc>
          <w:tcPr>
            <w:tcW w:w="2683" w:type="dxa"/>
          </w:tcPr>
          <w:p w14:paraId="0B7CACF7" w14:textId="6921E77F"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b/>
                <w:color w:val="000000"/>
                <w:sz w:val="24"/>
                <w:szCs w:val="24"/>
                <w:lang w:eastAsia="ru-RU"/>
              </w:rPr>
              <w:t xml:space="preserve">Площадки для занятий спортом </w:t>
            </w:r>
          </w:p>
        </w:tc>
        <w:tc>
          <w:tcPr>
            <w:tcW w:w="9598" w:type="dxa"/>
          </w:tcPr>
          <w:p w14:paraId="1E16FBD4" w14:textId="77777777" w:rsidR="00500831" w:rsidRPr="00BE5D6A" w:rsidRDefault="00500831" w:rsidP="00500831">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72C7C5D6"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4FD8A11"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DA69A9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B85B32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35C0C6"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0311FDC"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79FE9AD"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CD478DF"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2DF9D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4D6D6D2"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FBF9B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A81A54"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506E679" w14:textId="67844BD2"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C4A79F"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275F3563"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0A8FDA67"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4BBA672D"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915074F"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cs="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6C632FF"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C9F3D8C"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cs="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440906B1"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cs="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rFonts w:ascii="Times New Roman" w:hAnsi="Times New Roman"/>
                <w:color w:val="000000"/>
                <w:sz w:val="24"/>
                <w:szCs w:val="24"/>
              </w:rPr>
              <w:t xml:space="preserve"> </w:t>
            </w:r>
            <w:r w:rsidRPr="00BE5D6A">
              <w:rPr>
                <w:rStyle w:val="Calibri105pt0pt"/>
                <w:rFonts w:ascii="Times New Roman" w:hAnsi="Times New Roman" w:cs="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9527E2F"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AB156A5" w14:textId="5CBF884C" w:rsidR="00500831" w:rsidRPr="00BE5D6A" w:rsidRDefault="00500831" w:rsidP="00500831">
            <w:pPr>
              <w:spacing w:after="0"/>
              <w:rPr>
                <w:rFonts w:ascii="Times New Roman" w:hAnsi="Times New Roman"/>
                <w:color w:val="000000"/>
                <w:sz w:val="24"/>
                <w:szCs w:val="24"/>
              </w:rPr>
            </w:pPr>
            <w:r w:rsidRPr="00BE5D6A">
              <w:rPr>
                <w:rFonts w:ascii="Times New Roman" w:eastAsia="Times New Roman" w:hAnsi="Times New Roman"/>
                <w:b/>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E5D6A">
              <w:rPr>
                <w:rFonts w:ascii="Times New Roman" w:eastAsia="Times New Roman" w:hAnsi="Times New Roman"/>
                <w:b/>
                <w:color w:val="000000"/>
                <w:sz w:val="24"/>
                <w:szCs w:val="24"/>
              </w:rPr>
              <w:lastRenderedPageBreak/>
              <w:t>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15556EBD" w14:textId="77777777" w:rsidR="007117D2" w:rsidRPr="00BE5D6A" w:rsidRDefault="007117D2" w:rsidP="007117D2">
      <w:pPr>
        <w:spacing w:after="0" w:line="240" w:lineRule="auto"/>
        <w:rPr>
          <w:rFonts w:ascii="Times New Roman" w:hAnsi="Times New Roman"/>
          <w:b/>
          <w:color w:val="000000"/>
          <w:sz w:val="24"/>
          <w:szCs w:val="24"/>
        </w:rPr>
      </w:pPr>
    </w:p>
    <w:p w14:paraId="09860CB3" w14:textId="77777777"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Вспомогательные виды разрешенного использования</w:t>
      </w:r>
    </w:p>
    <w:p w14:paraId="76A1DFCD" w14:textId="77777777" w:rsidR="007117D2" w:rsidRPr="00BE5D6A" w:rsidRDefault="007117D2" w:rsidP="007117D2">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BE5D6A" w:rsidRPr="00BE5D6A" w14:paraId="5E4B0ED7" w14:textId="77777777" w:rsidTr="007117D2">
        <w:tc>
          <w:tcPr>
            <w:tcW w:w="2732" w:type="dxa"/>
          </w:tcPr>
          <w:p w14:paraId="3B13C531"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w:t>
            </w:r>
          </w:p>
          <w:p w14:paraId="0080BD40"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вида разрешенного использования</w:t>
            </w:r>
          </w:p>
          <w:p w14:paraId="65E8E88F"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земельного</w:t>
            </w:r>
          </w:p>
          <w:p w14:paraId="332EAB84"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участка</w:t>
            </w:r>
          </w:p>
        </w:tc>
        <w:tc>
          <w:tcPr>
            <w:tcW w:w="2648" w:type="dxa"/>
          </w:tcPr>
          <w:p w14:paraId="2076A5AC"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02BE6C3D" w14:textId="77777777" w:rsidR="007117D2" w:rsidRPr="00BE5D6A" w:rsidRDefault="007117D2" w:rsidP="007117D2">
            <w:pPr>
              <w:spacing w:after="0" w:line="240" w:lineRule="auto"/>
              <w:ind w:left="459"/>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5469EAA0" w14:textId="77777777" w:rsidTr="007117D2">
        <w:tc>
          <w:tcPr>
            <w:tcW w:w="2732" w:type="dxa"/>
          </w:tcPr>
          <w:p w14:paraId="00852E2C"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3.3</w:t>
            </w:r>
          </w:p>
        </w:tc>
        <w:tc>
          <w:tcPr>
            <w:tcW w:w="2648" w:type="dxa"/>
          </w:tcPr>
          <w:p w14:paraId="1048ECDC"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Бытовое обслуживание</w:t>
            </w:r>
          </w:p>
        </w:tc>
        <w:tc>
          <w:tcPr>
            <w:tcW w:w="9612" w:type="dxa"/>
          </w:tcPr>
          <w:p w14:paraId="74A11C17" w14:textId="595DB791"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63BF874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5B4ADD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F7DFA2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EF29D55"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8AA6B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E297B7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73442C"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90B3D0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31F93C"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3340A6"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43EF94"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4AE15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0B3F25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264D9BC"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201CAE1" w14:textId="7C2A0EB1"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500831" w:rsidRPr="00BE5D6A">
              <w:rPr>
                <w:rFonts w:ascii="Times New Roman" w:hAnsi="Times New Roman"/>
                <w:color w:val="000000"/>
                <w:sz w:val="24"/>
                <w:szCs w:val="24"/>
              </w:rPr>
              <w:t xml:space="preserve"> </w:t>
            </w:r>
            <w:r w:rsidRPr="00BE5D6A">
              <w:rPr>
                <w:rFonts w:ascii="Times New Roman" w:hAnsi="Times New Roman"/>
                <w:color w:val="000000"/>
                <w:sz w:val="24"/>
                <w:szCs w:val="24"/>
              </w:rPr>
              <w:t>участка, отделяющей данный земельный участок от территории общего пользования.</w:t>
            </w:r>
          </w:p>
          <w:p w14:paraId="59D0E6F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38EC4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28CCCD7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3F20845"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341CF5"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754786F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411B920"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46F7E328"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ED249E7"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E5D6A" w:rsidRPr="00BE5D6A" w14:paraId="7FE4B265" w14:textId="77777777" w:rsidTr="007117D2">
        <w:tc>
          <w:tcPr>
            <w:tcW w:w="2732" w:type="dxa"/>
          </w:tcPr>
          <w:p w14:paraId="7E5ACF71"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3.7</w:t>
            </w:r>
          </w:p>
        </w:tc>
        <w:tc>
          <w:tcPr>
            <w:tcW w:w="2648" w:type="dxa"/>
          </w:tcPr>
          <w:p w14:paraId="7CD521A6"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Религиозное использование</w:t>
            </w:r>
          </w:p>
          <w:p w14:paraId="1778EA66" w14:textId="77777777" w:rsidR="007117D2" w:rsidRPr="00BE5D6A" w:rsidRDefault="007117D2" w:rsidP="007117D2">
            <w:pPr>
              <w:spacing w:after="0" w:line="240" w:lineRule="auto"/>
              <w:rPr>
                <w:rFonts w:ascii="Times New Roman" w:hAnsi="Times New Roman"/>
                <w:color w:val="000000"/>
                <w:sz w:val="24"/>
                <w:szCs w:val="24"/>
              </w:rPr>
            </w:pPr>
          </w:p>
        </w:tc>
        <w:tc>
          <w:tcPr>
            <w:tcW w:w="9612" w:type="dxa"/>
          </w:tcPr>
          <w:p w14:paraId="64937702" w14:textId="74829169"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08496BE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3BD778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69E49A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17BA76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D2660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59FD556"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C7F4B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50424B1"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0058B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7584A15"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1EED2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7CF61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6F9B30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4564294"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C44E73B" w14:textId="46795349"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500831" w:rsidRPr="00BE5D6A">
              <w:rPr>
                <w:rFonts w:ascii="Times New Roman" w:hAnsi="Times New Roman"/>
                <w:color w:val="000000"/>
                <w:sz w:val="24"/>
                <w:szCs w:val="24"/>
              </w:rPr>
              <w:t xml:space="preserve"> </w:t>
            </w:r>
            <w:r w:rsidRPr="00BE5D6A">
              <w:rPr>
                <w:rFonts w:ascii="Times New Roman" w:hAnsi="Times New Roman"/>
                <w:color w:val="000000"/>
                <w:sz w:val="24"/>
                <w:szCs w:val="24"/>
              </w:rPr>
              <w:t>участка, отделяющей данный земельный участок от территории общего пользования.</w:t>
            </w:r>
          </w:p>
          <w:p w14:paraId="0A679682"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05A50F"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Максимальная высота – 20 метров</w:t>
            </w:r>
          </w:p>
          <w:p w14:paraId="4A9A144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1407D95B"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C2A4670"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CDCEA0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20A5F30"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72F29611"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5F73FE03"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039CCFD2" w14:textId="42C122C1"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Примечание:</w:t>
      </w:r>
    </w:p>
    <w:p w14:paraId="31DD59F8"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BE5D6A">
        <w:rPr>
          <w:rFonts w:ascii="Times New Roman" w:hAnsi="Times New Roman"/>
          <w:color w:val="000000"/>
          <w:sz w:val="24"/>
          <w:szCs w:val="24"/>
          <w:lang w:val="en-US" w:eastAsia="ru-RU"/>
        </w:rPr>
        <w:t>V</w:t>
      </w:r>
      <w:r w:rsidRPr="00BE5D6A">
        <w:rPr>
          <w:rFonts w:ascii="Times New Roman" w:hAnsi="Times New Roman"/>
          <w:color w:val="000000"/>
          <w:sz w:val="24"/>
          <w:szCs w:val="24"/>
          <w:lang w:eastAsia="ru-RU"/>
        </w:rPr>
        <w:t xml:space="preserve"> настоящих Правил.</w:t>
      </w:r>
    </w:p>
    <w:p w14:paraId="13D15F28"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23C2FC3"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3A012874"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979B119"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C8BE672"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E147F81"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36C3468"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9234AA1"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9F2DBF4"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4ECF4D7"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1797D60"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CCB9839"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99BC66F"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w:t>
      </w:r>
    </w:p>
    <w:p w14:paraId="58185063"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37D0CB6B"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0189F76"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w:t>
      </w:r>
      <w:r w:rsidRPr="00BE5D6A">
        <w:rPr>
          <w:rFonts w:ascii="Times New Roman" w:hAnsi="Times New Roman"/>
          <w:color w:val="000000"/>
          <w:sz w:val="24"/>
          <w:szCs w:val="24"/>
          <w:lang w:eastAsia="ru-RU"/>
        </w:rPr>
        <w:lastRenderedPageBreak/>
        <w:t>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BAA58AC"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1187A0D" w14:textId="77777777" w:rsidR="007117D2" w:rsidRPr="00BE5D6A" w:rsidRDefault="007117D2" w:rsidP="007117D2">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30F2E12" w14:textId="77777777" w:rsidR="00E216F2" w:rsidRPr="00BE5D6A" w:rsidRDefault="00E216F2" w:rsidP="00E216F2">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8675136" w14:textId="428A3F29" w:rsidR="002F1ED4" w:rsidRPr="00BE5D6A" w:rsidRDefault="002F1ED4" w:rsidP="002F1ED4">
      <w:pPr>
        <w:pStyle w:val="2"/>
        <w:spacing w:before="0" w:after="0"/>
        <w:rPr>
          <w:rFonts w:ascii="Times New Roman" w:hAnsi="Times New Roman" w:cs="Times New Roman"/>
          <w:i w:val="0"/>
          <w:color w:val="000000"/>
          <w:kern w:val="1"/>
          <w:sz w:val="24"/>
          <w:szCs w:val="24"/>
        </w:rPr>
      </w:pPr>
      <w:bookmarkStart w:id="15" w:name="_Toc79764089"/>
      <w:r w:rsidRPr="00BE5D6A">
        <w:rPr>
          <w:rFonts w:ascii="Times New Roman" w:hAnsi="Times New Roman" w:cs="Times New Roman"/>
          <w:i w:val="0"/>
          <w:color w:val="000000"/>
          <w:kern w:val="1"/>
          <w:sz w:val="24"/>
          <w:szCs w:val="24"/>
        </w:rPr>
        <w:t xml:space="preserve">Статья 38. </w:t>
      </w:r>
      <w:r w:rsidRPr="00BE5D6A">
        <w:rPr>
          <w:rFonts w:ascii="Times New Roman" w:hAnsi="Times New Roman" w:cs="Times New Roman"/>
          <w:i w:val="0"/>
          <w:color w:val="000000"/>
          <w:sz w:val="24"/>
          <w:szCs w:val="24"/>
        </w:rPr>
        <w:t xml:space="preserve">Зона застройки </w:t>
      </w:r>
      <w:r w:rsidR="00C12F7C" w:rsidRPr="00BE5D6A">
        <w:rPr>
          <w:rFonts w:ascii="Times New Roman" w:hAnsi="Times New Roman" w:cs="Times New Roman"/>
          <w:i w:val="0"/>
          <w:color w:val="000000"/>
          <w:sz w:val="24"/>
          <w:szCs w:val="24"/>
        </w:rPr>
        <w:t>малоэтажными жилыми</w:t>
      </w:r>
      <w:r w:rsidRPr="00BE5D6A">
        <w:rPr>
          <w:rFonts w:ascii="Times New Roman" w:hAnsi="Times New Roman" w:cs="Times New Roman"/>
          <w:i w:val="0"/>
          <w:color w:val="000000"/>
          <w:sz w:val="24"/>
          <w:szCs w:val="24"/>
        </w:rPr>
        <w:t xml:space="preserve"> </w:t>
      </w:r>
      <w:r w:rsidR="00C12F7C" w:rsidRPr="00BE5D6A">
        <w:rPr>
          <w:rFonts w:ascii="Times New Roman" w:hAnsi="Times New Roman" w:cs="Times New Roman"/>
          <w:i w:val="0"/>
          <w:color w:val="000000"/>
          <w:sz w:val="24"/>
          <w:szCs w:val="24"/>
        </w:rPr>
        <w:t>домами</w:t>
      </w:r>
      <w:r w:rsidR="00C12F7C" w:rsidRPr="00BE5D6A">
        <w:rPr>
          <w:rFonts w:ascii="Times New Roman" w:hAnsi="Times New Roman" w:cs="Times New Roman"/>
          <w:i w:val="0"/>
          <w:color w:val="000000"/>
          <w:kern w:val="1"/>
          <w:sz w:val="24"/>
          <w:szCs w:val="24"/>
        </w:rPr>
        <w:t xml:space="preserve"> (</w:t>
      </w:r>
      <w:r w:rsidRPr="00BE5D6A">
        <w:rPr>
          <w:rFonts w:ascii="Times New Roman" w:hAnsi="Times New Roman" w:cs="Times New Roman"/>
          <w:i w:val="0"/>
          <w:color w:val="000000"/>
          <w:kern w:val="1"/>
          <w:sz w:val="24"/>
          <w:szCs w:val="24"/>
        </w:rPr>
        <w:t>Ж-2)</w:t>
      </w:r>
      <w:bookmarkEnd w:id="15"/>
    </w:p>
    <w:p w14:paraId="0EA37B4F" w14:textId="77777777" w:rsidR="002F1ED4" w:rsidRPr="00BE5D6A" w:rsidRDefault="002F1ED4" w:rsidP="00C12F7C">
      <w:pPr>
        <w:spacing w:after="0"/>
        <w:rPr>
          <w:rFonts w:ascii="Times New Roman" w:hAnsi="Times New Roman"/>
          <w:color w:val="000000"/>
          <w:sz w:val="16"/>
          <w:szCs w:val="16"/>
          <w:lang w:eastAsia="ru-RU"/>
        </w:rPr>
      </w:pPr>
    </w:p>
    <w:p w14:paraId="30BE2E63" w14:textId="77777777" w:rsidR="007117D2" w:rsidRPr="00BE5D6A" w:rsidRDefault="007117D2" w:rsidP="007117D2">
      <w:pPr>
        <w:widowControl w:val="0"/>
        <w:numPr>
          <w:ilvl w:val="0"/>
          <w:numId w:val="23"/>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0B0657A5" w14:textId="77777777" w:rsidR="007117D2" w:rsidRPr="00BE5D6A" w:rsidRDefault="007117D2" w:rsidP="007117D2">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377"/>
        <w:gridCol w:w="5386"/>
        <w:gridCol w:w="4159"/>
      </w:tblGrid>
      <w:tr w:rsidR="00BE5D6A" w:rsidRPr="00BE5D6A" w14:paraId="354E6ED7" w14:textId="77777777" w:rsidTr="00500831">
        <w:trPr>
          <w:trHeight w:val="304"/>
        </w:trPr>
        <w:tc>
          <w:tcPr>
            <w:tcW w:w="5377" w:type="dxa"/>
            <w:tcBorders>
              <w:top w:val="single" w:sz="8" w:space="0" w:color="auto"/>
              <w:left w:val="single" w:sz="8" w:space="0" w:color="auto"/>
              <w:bottom w:val="single" w:sz="8" w:space="0" w:color="auto"/>
              <w:right w:val="nil"/>
            </w:tcBorders>
          </w:tcPr>
          <w:p w14:paraId="0D5D19F4"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Основные виды разрешённого</w:t>
            </w:r>
          </w:p>
          <w:p w14:paraId="47B96448"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использования</w:t>
            </w:r>
          </w:p>
        </w:tc>
        <w:tc>
          <w:tcPr>
            <w:tcW w:w="5386" w:type="dxa"/>
            <w:tcBorders>
              <w:top w:val="single" w:sz="8" w:space="0" w:color="auto"/>
              <w:left w:val="single" w:sz="8" w:space="0" w:color="auto"/>
              <w:bottom w:val="single" w:sz="8" w:space="0" w:color="auto"/>
              <w:right w:val="nil"/>
            </w:tcBorders>
          </w:tcPr>
          <w:p w14:paraId="2E48F24D"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Условно разрешённые</w:t>
            </w:r>
          </w:p>
          <w:p w14:paraId="3F844D23"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виды использования</w:t>
            </w:r>
          </w:p>
        </w:tc>
        <w:tc>
          <w:tcPr>
            <w:tcW w:w="4159" w:type="dxa"/>
            <w:tcBorders>
              <w:top w:val="single" w:sz="8" w:space="0" w:color="auto"/>
              <w:left w:val="single" w:sz="8" w:space="0" w:color="auto"/>
              <w:bottom w:val="single" w:sz="8" w:space="0" w:color="auto"/>
              <w:right w:val="single" w:sz="8" w:space="0" w:color="auto"/>
            </w:tcBorders>
          </w:tcPr>
          <w:p w14:paraId="51901766"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Вспомогательные виды</w:t>
            </w:r>
          </w:p>
          <w:p w14:paraId="1FDE7C2C"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использования</w:t>
            </w:r>
          </w:p>
        </w:tc>
      </w:tr>
      <w:tr w:rsidR="007117D2" w:rsidRPr="00BE5D6A" w14:paraId="14AAA1DE" w14:textId="77777777" w:rsidTr="00500831">
        <w:trPr>
          <w:trHeight w:val="689"/>
        </w:trPr>
        <w:tc>
          <w:tcPr>
            <w:tcW w:w="5377" w:type="dxa"/>
            <w:tcBorders>
              <w:top w:val="single" w:sz="8" w:space="0" w:color="auto"/>
              <w:left w:val="single" w:sz="8" w:space="0" w:color="auto"/>
              <w:bottom w:val="single" w:sz="8" w:space="0" w:color="auto"/>
              <w:right w:val="nil"/>
            </w:tcBorders>
          </w:tcPr>
          <w:p w14:paraId="1CFEF331"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2.1.1 Малоэтажная многоквартирная жилая застройка</w:t>
            </w:r>
          </w:p>
          <w:p w14:paraId="7BC46468" w14:textId="2EAF9624" w:rsidR="007117D2" w:rsidRPr="00BE5D6A" w:rsidRDefault="000D4B08"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2.7.1 Хранение</w:t>
            </w:r>
            <w:r w:rsidR="008B7B8F" w:rsidRPr="00BE5D6A">
              <w:rPr>
                <w:rFonts w:ascii="Times New Roman" w:hAnsi="Times New Roman"/>
                <w:color w:val="000000"/>
                <w:sz w:val="24"/>
                <w:szCs w:val="24"/>
                <w:lang w:eastAsia="ru-RU"/>
              </w:rPr>
              <w:t xml:space="preserve"> автотранспорта</w:t>
            </w:r>
          </w:p>
          <w:p w14:paraId="384CE02B"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 Коммунальное обслуживание</w:t>
            </w:r>
          </w:p>
          <w:p w14:paraId="7840AB28"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3.2 Социальное обслуживание</w:t>
            </w:r>
          </w:p>
          <w:p w14:paraId="63F3200E"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3.3 Бытовое обслуживание</w:t>
            </w:r>
          </w:p>
          <w:p w14:paraId="027B43D7" w14:textId="228508C1"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3.4.1 Амбулаторно-поликлиническое обслуживание</w:t>
            </w:r>
          </w:p>
          <w:p w14:paraId="3196F4CA" w14:textId="77777777" w:rsidR="00500831"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3.5 Образование и просвещение</w:t>
            </w:r>
          </w:p>
          <w:p w14:paraId="34697A13" w14:textId="00936504"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12.0 Земельные участки (территории) общего пользования</w:t>
            </w:r>
          </w:p>
        </w:tc>
        <w:tc>
          <w:tcPr>
            <w:tcW w:w="5386" w:type="dxa"/>
            <w:tcBorders>
              <w:top w:val="single" w:sz="8" w:space="0" w:color="auto"/>
              <w:left w:val="single" w:sz="8" w:space="0" w:color="auto"/>
              <w:bottom w:val="single" w:sz="8" w:space="0" w:color="auto"/>
              <w:right w:val="nil"/>
            </w:tcBorders>
          </w:tcPr>
          <w:p w14:paraId="4D7CF010"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2.1 Для индивидуального жилищного строительства</w:t>
            </w:r>
          </w:p>
          <w:p w14:paraId="4D126264" w14:textId="77777777" w:rsidR="008B7B8F" w:rsidRPr="00BE5D6A" w:rsidRDefault="008B7B8F"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2.3 Блокированная жилая застройка</w:t>
            </w:r>
          </w:p>
          <w:p w14:paraId="5555623B" w14:textId="64AD9992"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2.5 Среднеэтажная жилая застройка</w:t>
            </w:r>
          </w:p>
          <w:p w14:paraId="72E95E7C" w14:textId="0739B4EA" w:rsidR="00500831" w:rsidRPr="00BE5D6A" w:rsidRDefault="00500831"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3.4.2 Стационарное медицинское обслуживание</w:t>
            </w:r>
          </w:p>
          <w:p w14:paraId="4BDE3795" w14:textId="270724A9" w:rsidR="00500831" w:rsidRPr="00BE5D6A" w:rsidRDefault="00500831"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3.6 Культурное развитие</w:t>
            </w:r>
          </w:p>
          <w:p w14:paraId="47A64B59"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3.7 Религиозное использование</w:t>
            </w:r>
          </w:p>
          <w:p w14:paraId="51A56DF9" w14:textId="77777777" w:rsidR="008B7B8F" w:rsidRPr="00BE5D6A" w:rsidRDefault="008B7B8F"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3.8 Общественное управление</w:t>
            </w:r>
          </w:p>
          <w:p w14:paraId="5278BEBA"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3.9 Обеспечение научной деятельности</w:t>
            </w:r>
          </w:p>
          <w:p w14:paraId="7D39B42B"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3.9.1 Обеспечение деятельности в области гидрометеорологии и смежных с ней областях</w:t>
            </w:r>
          </w:p>
          <w:p w14:paraId="29C1C438"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3.10.1 Амбулаторное ветеринарное обслуживание</w:t>
            </w:r>
          </w:p>
          <w:p w14:paraId="09914FB8"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4.1. Деловое управление</w:t>
            </w:r>
          </w:p>
          <w:p w14:paraId="26AC023D"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4.3 Рынки</w:t>
            </w:r>
          </w:p>
          <w:p w14:paraId="2FDEA113" w14:textId="77777777" w:rsidR="008B7B8F" w:rsidRPr="00BE5D6A" w:rsidRDefault="008B7B8F"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4.4 Магазины</w:t>
            </w:r>
          </w:p>
          <w:p w14:paraId="0AD61140"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4.5</w:t>
            </w:r>
            <w:r w:rsidRPr="00BE5D6A">
              <w:rPr>
                <w:rFonts w:ascii="Times New Roman" w:hAnsi="Times New Roman"/>
                <w:color w:val="000000"/>
                <w:sz w:val="24"/>
                <w:szCs w:val="24"/>
              </w:rPr>
              <w:t xml:space="preserve"> Банковская и страховая деятельность</w:t>
            </w:r>
          </w:p>
          <w:p w14:paraId="51607255"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4.6 Общественное питание</w:t>
            </w:r>
          </w:p>
          <w:p w14:paraId="7C0EF58D"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4.7 Гостиничное обслуживание</w:t>
            </w:r>
          </w:p>
          <w:p w14:paraId="64EF17C9" w14:textId="407BEB10"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4.9.1</w:t>
            </w:r>
            <w:r w:rsidR="007947BC" w:rsidRPr="00BE5D6A">
              <w:rPr>
                <w:rFonts w:ascii="Times New Roman" w:hAnsi="Times New Roman"/>
                <w:color w:val="000000"/>
                <w:sz w:val="24"/>
                <w:szCs w:val="24"/>
              </w:rPr>
              <w:t>.2</w:t>
            </w:r>
            <w:r w:rsidRPr="00BE5D6A">
              <w:rPr>
                <w:rFonts w:ascii="Times New Roman" w:hAnsi="Times New Roman"/>
                <w:color w:val="000000"/>
                <w:sz w:val="24"/>
                <w:szCs w:val="24"/>
              </w:rPr>
              <w:t xml:space="preserve"> </w:t>
            </w:r>
            <w:r w:rsidR="007947BC" w:rsidRPr="00BE5D6A">
              <w:rPr>
                <w:rFonts w:ascii="Times New Roman" w:eastAsia="Times New Roman" w:hAnsi="Times New Roman"/>
                <w:color w:val="000000"/>
                <w:sz w:val="24"/>
                <w:szCs w:val="24"/>
                <w:lang w:eastAsia="ru-RU"/>
              </w:rPr>
              <w:t>Обеспечение дорожного отдыха</w:t>
            </w:r>
          </w:p>
          <w:p w14:paraId="474830DA" w14:textId="77777777" w:rsidR="008B7B8F" w:rsidRPr="00BE5D6A" w:rsidRDefault="008B7B8F"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lang w:eastAsia="ru-RU"/>
              </w:rPr>
              <w:t>8.3 Обеспечение внутреннего правопорядка</w:t>
            </w:r>
          </w:p>
        </w:tc>
        <w:tc>
          <w:tcPr>
            <w:tcW w:w="4159" w:type="dxa"/>
            <w:tcBorders>
              <w:top w:val="single" w:sz="8" w:space="0" w:color="auto"/>
              <w:left w:val="single" w:sz="8" w:space="0" w:color="auto"/>
              <w:bottom w:val="single" w:sz="8" w:space="0" w:color="auto"/>
              <w:right w:val="single" w:sz="8" w:space="0" w:color="auto"/>
            </w:tcBorders>
          </w:tcPr>
          <w:p w14:paraId="3786FCD4"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4.9 Служебные гаражи</w:t>
            </w:r>
          </w:p>
          <w:p w14:paraId="509E1E7E"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5.1 Спорт</w:t>
            </w:r>
          </w:p>
          <w:p w14:paraId="5D049A91" w14:textId="77777777" w:rsidR="007117D2" w:rsidRPr="00BE5D6A" w:rsidRDefault="007117D2" w:rsidP="007117D2">
            <w:pPr>
              <w:spacing w:after="0" w:line="240" w:lineRule="auto"/>
              <w:rPr>
                <w:rFonts w:ascii="Times New Roman" w:hAnsi="Times New Roman"/>
                <w:color w:val="000000"/>
                <w:sz w:val="24"/>
                <w:szCs w:val="24"/>
              </w:rPr>
            </w:pPr>
          </w:p>
        </w:tc>
      </w:tr>
    </w:tbl>
    <w:p w14:paraId="7110786B" w14:textId="77777777" w:rsidR="007117D2" w:rsidRPr="00BE5D6A" w:rsidRDefault="007117D2" w:rsidP="007117D2">
      <w:pPr>
        <w:pStyle w:val="2"/>
        <w:spacing w:before="0" w:after="0"/>
        <w:rPr>
          <w:rFonts w:ascii="Times New Roman" w:hAnsi="Times New Roman" w:cs="Times New Roman"/>
          <w:color w:val="000000"/>
          <w:sz w:val="24"/>
          <w:szCs w:val="24"/>
        </w:rPr>
      </w:pPr>
    </w:p>
    <w:p w14:paraId="1FE8989C" w14:textId="77777777" w:rsidR="007117D2" w:rsidRPr="00BE5D6A" w:rsidRDefault="007117D2" w:rsidP="007117D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9335657" w14:textId="77777777" w:rsidR="007117D2" w:rsidRPr="00BE5D6A" w:rsidRDefault="007117D2" w:rsidP="007117D2">
      <w:pPr>
        <w:spacing w:after="0" w:line="240" w:lineRule="auto"/>
        <w:rPr>
          <w:rFonts w:ascii="Times New Roman" w:hAnsi="Times New Roman"/>
          <w:b/>
          <w:color w:val="000000"/>
          <w:sz w:val="24"/>
          <w:szCs w:val="24"/>
        </w:rPr>
      </w:pPr>
    </w:p>
    <w:p w14:paraId="01840DE4" w14:textId="77777777"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Основные виды разрешенного использования</w:t>
      </w:r>
    </w:p>
    <w:p w14:paraId="4215A5D7" w14:textId="77777777" w:rsidR="007117D2" w:rsidRPr="00BE5D6A" w:rsidRDefault="007117D2" w:rsidP="007117D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BE5D6A" w:rsidRPr="00BE5D6A" w14:paraId="3B65B093" w14:textId="77777777" w:rsidTr="007117D2">
        <w:tc>
          <w:tcPr>
            <w:tcW w:w="2738" w:type="dxa"/>
          </w:tcPr>
          <w:p w14:paraId="538803EB"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w:t>
            </w:r>
          </w:p>
          <w:p w14:paraId="240B395F"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вида разрешенного использования</w:t>
            </w:r>
          </w:p>
          <w:p w14:paraId="5DA4B3AC"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земельного</w:t>
            </w:r>
          </w:p>
          <w:p w14:paraId="128DB63D"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участка</w:t>
            </w:r>
          </w:p>
        </w:tc>
        <w:tc>
          <w:tcPr>
            <w:tcW w:w="2649" w:type="dxa"/>
          </w:tcPr>
          <w:p w14:paraId="6194F316"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2A3E8449" w14:textId="77777777" w:rsidR="007117D2" w:rsidRPr="00BE5D6A" w:rsidRDefault="007117D2" w:rsidP="007117D2">
            <w:pPr>
              <w:spacing w:after="0" w:line="240" w:lineRule="auto"/>
              <w:ind w:left="459"/>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24CC99BF" w14:textId="77777777" w:rsidTr="007117D2">
        <w:tc>
          <w:tcPr>
            <w:tcW w:w="2738" w:type="dxa"/>
          </w:tcPr>
          <w:p w14:paraId="4733B8E4"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2.1.1</w:t>
            </w:r>
          </w:p>
        </w:tc>
        <w:tc>
          <w:tcPr>
            <w:tcW w:w="2649" w:type="dxa"/>
          </w:tcPr>
          <w:p w14:paraId="2648D33A"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52DC2E16"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4760A964" w14:textId="178581C2"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624F42CF"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5C2E51B"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0DBF17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0CBF01F"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C7B99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участков;</w:t>
            </w:r>
          </w:p>
          <w:p w14:paraId="0B27B804"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DCB232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450F933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90545F"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015F6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B50625"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B9B31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2183BE4"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56BE7F0E"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51D2522" w14:textId="669259A2"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C02761" w:rsidRPr="00BE5D6A">
              <w:rPr>
                <w:rFonts w:ascii="Times New Roman" w:hAnsi="Times New Roman"/>
                <w:color w:val="000000"/>
                <w:sz w:val="24"/>
                <w:szCs w:val="24"/>
              </w:rPr>
              <w:t xml:space="preserve"> </w:t>
            </w:r>
            <w:r w:rsidRPr="00BE5D6A">
              <w:rPr>
                <w:rFonts w:ascii="Times New Roman" w:hAnsi="Times New Roman"/>
                <w:color w:val="000000"/>
                <w:sz w:val="24"/>
                <w:szCs w:val="24"/>
              </w:rPr>
              <w:t>участка, отделяющей данный земельный участок от территории общего пользования.</w:t>
            </w:r>
          </w:p>
          <w:p w14:paraId="2A267C85"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83B4C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до 4, включая мансардный;</w:t>
            </w:r>
          </w:p>
          <w:p w14:paraId="54BA6A6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E90581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52905B6C"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0,4</w:t>
            </w:r>
          </w:p>
          <w:p w14:paraId="07101BC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10053C3E" w14:textId="77777777" w:rsidR="007117D2" w:rsidRPr="00BE5D6A" w:rsidRDefault="007117D2" w:rsidP="007117D2">
            <w:pPr>
              <w:spacing w:after="0" w:line="240" w:lineRule="auto"/>
              <w:ind w:firstLine="3260"/>
              <w:rPr>
                <w:rFonts w:ascii="Times New Roman" w:hAnsi="Times New Roman"/>
                <w:color w:val="000000"/>
                <w:sz w:val="24"/>
                <w:szCs w:val="24"/>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1,2</w:t>
            </w:r>
            <w:r w:rsidRPr="00BE5D6A">
              <w:rPr>
                <w:rFonts w:ascii="Times New Roman" w:hAnsi="Times New Roman"/>
                <w:color w:val="000000"/>
                <w:sz w:val="24"/>
                <w:szCs w:val="24"/>
              </w:rPr>
              <w:t xml:space="preserve">  </w:t>
            </w:r>
          </w:p>
          <w:p w14:paraId="33E4BF6F"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6990E5E8"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6D0D44A" w14:textId="77777777" w:rsidR="007117D2" w:rsidRPr="00BE5D6A" w:rsidRDefault="007117D2" w:rsidP="007117D2">
            <w:pPr>
              <w:spacing w:after="0"/>
              <w:rPr>
                <w:rStyle w:val="Calibri105pt0pt"/>
                <w:rFonts w:ascii="Times New Roman" w:hAnsi="Times New Roman"/>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561E7D64" w14:textId="77777777" w:rsidR="007117D2" w:rsidRPr="00BE5D6A" w:rsidRDefault="007117D2" w:rsidP="007117D2">
            <w:pPr>
              <w:spacing w:after="0"/>
              <w:rPr>
                <w:rStyle w:val="Calibri105pt0pt"/>
                <w:rFonts w:ascii="Times New Roman" w:hAnsi="Times New Roman"/>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E5D6A">
              <w:rPr>
                <w:rStyle w:val="Calibri105pt0pt"/>
                <w:rFonts w:ascii="Times New Roman" w:hAnsi="Times New Roman"/>
                <w:sz w:val="24"/>
                <w:szCs w:val="24"/>
              </w:rPr>
              <w:t>0,045</w:t>
            </w:r>
          </w:p>
          <w:p w14:paraId="0731E926" w14:textId="77777777" w:rsidR="00B56AD3" w:rsidRPr="00BE5D6A" w:rsidRDefault="00C12F7C" w:rsidP="007117D2">
            <w:pPr>
              <w:spacing w:after="0"/>
              <w:rPr>
                <w:rFonts w:ascii="Times New Roman" w:hAnsi="Times New Roman"/>
                <w:b/>
                <w:bCs/>
                <w:color w:val="000000"/>
                <w:sz w:val="24"/>
                <w:szCs w:val="24"/>
              </w:rPr>
            </w:pPr>
            <w:r w:rsidRPr="00BE5D6A">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62F672B" w14:textId="77777777" w:rsidR="00B56AD3" w:rsidRPr="00BE5D6A" w:rsidRDefault="00B56AD3" w:rsidP="00B56AD3">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46D0103" w14:textId="1395D63C" w:rsidR="000D4B08" w:rsidRPr="00BE5D6A" w:rsidRDefault="00B56AD3" w:rsidP="00B56AD3">
            <w:pPr>
              <w:spacing w:after="0"/>
              <w:rPr>
                <w:rFonts w:ascii="Times New Roman" w:hAnsi="Times New Roman"/>
                <w:color w:val="000000"/>
                <w:sz w:val="24"/>
                <w:szCs w:val="24"/>
              </w:rPr>
            </w:pPr>
            <w:r w:rsidRPr="00BE5D6A">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0D4B08" w:rsidRPr="00BE5D6A">
              <w:rPr>
                <w:rFonts w:ascii="Times New Roman" w:hAnsi="Times New Roman"/>
                <w:b/>
                <w:bCs/>
                <w:color w:val="000000"/>
                <w:sz w:val="24"/>
                <w:szCs w:val="24"/>
              </w:rPr>
              <w:t xml:space="preserve">                                                                                                                                                                                                                                                                                                                                                                               </w:t>
            </w:r>
          </w:p>
        </w:tc>
      </w:tr>
      <w:tr w:rsidR="00BE5D6A" w:rsidRPr="00BE5D6A" w14:paraId="6174224A" w14:textId="77777777" w:rsidTr="007117D2">
        <w:tc>
          <w:tcPr>
            <w:tcW w:w="2738" w:type="dxa"/>
          </w:tcPr>
          <w:p w14:paraId="5832FD11"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2.7.1</w:t>
            </w:r>
          </w:p>
        </w:tc>
        <w:tc>
          <w:tcPr>
            <w:tcW w:w="2649" w:type="dxa"/>
          </w:tcPr>
          <w:p w14:paraId="3723565C" w14:textId="77777777"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lang w:eastAsia="ru-RU"/>
              </w:rPr>
              <w:t>Хранение автотранспорта</w:t>
            </w:r>
          </w:p>
        </w:tc>
        <w:tc>
          <w:tcPr>
            <w:tcW w:w="9463" w:type="dxa"/>
          </w:tcPr>
          <w:p w14:paraId="70D4144C" w14:textId="520BBC5D" w:rsidR="007117D2" w:rsidRPr="00BE5D6A" w:rsidRDefault="007117D2" w:rsidP="007117D2">
            <w:pPr>
              <w:pStyle w:val="320"/>
              <w:snapToGrid w:val="0"/>
              <w:rPr>
                <w:color w:val="000000"/>
                <w:sz w:val="24"/>
                <w:szCs w:val="24"/>
                <w:lang w:eastAsia="ru-RU"/>
              </w:rPr>
            </w:pPr>
            <w:r w:rsidRPr="00BE5D6A">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r w:rsidRPr="00BE5D6A">
              <w:rPr>
                <w:color w:val="000000"/>
                <w:sz w:val="24"/>
                <w:szCs w:val="24"/>
                <w:lang w:eastAsia="ru-RU"/>
              </w:rPr>
              <w:t>.</w:t>
            </w:r>
          </w:p>
          <w:p w14:paraId="131B9A8D"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18 кв.м;</w:t>
            </w:r>
          </w:p>
          <w:p w14:paraId="2504DF4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6F6684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760B628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D0B79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B207CD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63160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категории, не менее 3 м со стороны, выходящей на проезд.</w:t>
            </w:r>
          </w:p>
          <w:p w14:paraId="3C51126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D3B45DF"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F430B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FC9E0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46BD45"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5DD7D45C"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BFAB486"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1BEC5020" w14:textId="5DC10C8F"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C02761" w:rsidRPr="00BE5D6A">
              <w:rPr>
                <w:rFonts w:ascii="Times New Roman" w:hAnsi="Times New Roman"/>
                <w:color w:val="000000"/>
                <w:sz w:val="24"/>
                <w:szCs w:val="24"/>
              </w:rPr>
              <w:t xml:space="preserve"> </w:t>
            </w:r>
            <w:r w:rsidRPr="00BE5D6A">
              <w:rPr>
                <w:rFonts w:ascii="Times New Roman" w:hAnsi="Times New Roman"/>
                <w:color w:val="000000"/>
                <w:sz w:val="24"/>
                <w:szCs w:val="24"/>
              </w:rPr>
              <w:t>участка, отделяющей данный земельный участок от территории общего пользования.</w:t>
            </w:r>
          </w:p>
          <w:p w14:paraId="53CA8E2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BB4BCD"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1.</w:t>
            </w:r>
          </w:p>
          <w:p w14:paraId="5857B9B5"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87C447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7323D5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25BA921" w14:textId="7354DE87" w:rsidR="000D4B08" w:rsidRPr="00BE5D6A" w:rsidRDefault="00C12F7C" w:rsidP="007117D2">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331853C8" w14:textId="77777777" w:rsidTr="007117D2">
        <w:tc>
          <w:tcPr>
            <w:tcW w:w="2738" w:type="dxa"/>
          </w:tcPr>
          <w:p w14:paraId="3F545FC7"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3.1</w:t>
            </w:r>
          </w:p>
        </w:tc>
        <w:tc>
          <w:tcPr>
            <w:tcW w:w="2649" w:type="dxa"/>
          </w:tcPr>
          <w:p w14:paraId="22EB288A"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Коммунальное обслуживание</w:t>
            </w:r>
          </w:p>
          <w:p w14:paraId="327F0868" w14:textId="77777777" w:rsidR="007117D2" w:rsidRPr="00BE5D6A" w:rsidRDefault="007117D2" w:rsidP="007117D2">
            <w:pPr>
              <w:spacing w:after="0" w:line="240" w:lineRule="auto"/>
              <w:rPr>
                <w:rFonts w:ascii="Times New Roman" w:hAnsi="Times New Roman"/>
                <w:color w:val="000000"/>
                <w:sz w:val="24"/>
                <w:szCs w:val="24"/>
              </w:rPr>
            </w:pPr>
          </w:p>
        </w:tc>
        <w:tc>
          <w:tcPr>
            <w:tcW w:w="9463" w:type="dxa"/>
          </w:tcPr>
          <w:p w14:paraId="1062256D" w14:textId="491793CB" w:rsidR="007117D2" w:rsidRPr="00BE5D6A" w:rsidRDefault="007117D2" w:rsidP="007117D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0426EFC"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Минимальные размеры земельных участков на объекты:</w:t>
            </w:r>
          </w:p>
          <w:p w14:paraId="2FA88FB7"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котельных – 0.7 га  ;</w:t>
            </w:r>
          </w:p>
          <w:p w14:paraId="709E34F9"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Станции водоподготовки – 1га ;</w:t>
            </w:r>
          </w:p>
          <w:p w14:paraId="006317F7"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Для насосных станций – 50 кв.м; </w:t>
            </w:r>
          </w:p>
          <w:p w14:paraId="749B1A98"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телефонных станций – не подлежит установлению;</w:t>
            </w:r>
          </w:p>
          <w:p w14:paraId="7D583E70"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Для гаражей и мастерских для обслуживания уборочной и аварийной техники – 300 кв.м;</w:t>
            </w:r>
          </w:p>
          <w:p w14:paraId="3D605BA1"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автостоянок не подлежит установлению;</w:t>
            </w:r>
          </w:p>
          <w:p w14:paraId="34A7FC97"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B92032D"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трансформаторных подстанций - не подлежит установлению;</w:t>
            </w:r>
          </w:p>
          <w:p w14:paraId="1B90926B"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тепловых пунктов – не подлежит установлению;</w:t>
            </w:r>
          </w:p>
          <w:p w14:paraId="144DC7C6"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газораспределительных пунктов – 6 кв.м;</w:t>
            </w:r>
          </w:p>
          <w:p w14:paraId="06F5B38D"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AF5D9A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64AC973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31085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01AE8A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5AF9D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0430BF4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25A8A1"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C3130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BE255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ABA27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683C476"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58149C90"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9C714E9" w14:textId="2B893088"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C02761" w:rsidRPr="00BE5D6A">
              <w:rPr>
                <w:rFonts w:ascii="Times New Roman" w:hAnsi="Times New Roman"/>
                <w:color w:val="000000"/>
                <w:sz w:val="24"/>
                <w:szCs w:val="24"/>
              </w:rPr>
              <w:t xml:space="preserve"> </w:t>
            </w:r>
            <w:r w:rsidRPr="00BE5D6A">
              <w:rPr>
                <w:rFonts w:ascii="Times New Roman" w:hAnsi="Times New Roman"/>
                <w:color w:val="000000"/>
                <w:sz w:val="24"/>
                <w:szCs w:val="24"/>
              </w:rPr>
              <w:t>участка, отделяющей данный земельный участок от территории общего пользования.</w:t>
            </w:r>
          </w:p>
          <w:p w14:paraId="5579E4E4"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4EEC26"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2</w:t>
            </w:r>
          </w:p>
          <w:p w14:paraId="2EC6482B"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Предельная высота – 20м</w:t>
            </w:r>
          </w:p>
          <w:p w14:paraId="07CB75B6"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236F83A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81ABB3F"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48E12FE"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97B491A"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69B05870"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lastRenderedPageBreak/>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1889CE72"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D3DB367" w14:textId="5C58EB51" w:rsidR="000D4B08" w:rsidRPr="00BE5D6A" w:rsidRDefault="00C12F7C" w:rsidP="007117D2">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57413DBC" w14:textId="77777777" w:rsidTr="007117D2">
        <w:tc>
          <w:tcPr>
            <w:tcW w:w="2738" w:type="dxa"/>
          </w:tcPr>
          <w:p w14:paraId="4752DF92"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3.2</w:t>
            </w:r>
          </w:p>
        </w:tc>
        <w:tc>
          <w:tcPr>
            <w:tcW w:w="2649" w:type="dxa"/>
          </w:tcPr>
          <w:p w14:paraId="5157BB8E"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Социальное обслуживание</w:t>
            </w:r>
          </w:p>
          <w:p w14:paraId="2DC3166C" w14:textId="77777777" w:rsidR="007117D2" w:rsidRPr="00BE5D6A" w:rsidRDefault="007117D2" w:rsidP="007117D2">
            <w:pPr>
              <w:spacing w:after="0" w:line="240" w:lineRule="auto"/>
              <w:rPr>
                <w:rFonts w:ascii="Times New Roman" w:hAnsi="Times New Roman"/>
                <w:color w:val="000000"/>
                <w:sz w:val="24"/>
                <w:szCs w:val="24"/>
              </w:rPr>
            </w:pPr>
          </w:p>
        </w:tc>
        <w:tc>
          <w:tcPr>
            <w:tcW w:w="9463" w:type="dxa"/>
          </w:tcPr>
          <w:p w14:paraId="1F7102B6" w14:textId="6C8B0990"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4D81C5F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693E036"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20D1E6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7C553F3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683345"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183C0BF"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8641C4"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795E90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1874F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4B60D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CF451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69B531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5FD0306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50DD304A"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092570E" w14:textId="4C8A311D"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C02761" w:rsidRPr="00BE5D6A">
              <w:rPr>
                <w:rFonts w:ascii="Times New Roman" w:hAnsi="Times New Roman"/>
                <w:color w:val="000000"/>
                <w:sz w:val="24"/>
                <w:szCs w:val="24"/>
              </w:rPr>
              <w:t xml:space="preserve"> </w:t>
            </w:r>
            <w:r w:rsidRPr="00BE5D6A">
              <w:rPr>
                <w:rFonts w:ascii="Times New Roman" w:hAnsi="Times New Roman"/>
                <w:color w:val="000000"/>
                <w:sz w:val="24"/>
                <w:szCs w:val="24"/>
              </w:rPr>
              <w:t>участка, отделяющей данный земельный участок от территории общего пользования.</w:t>
            </w:r>
          </w:p>
          <w:p w14:paraId="19229B9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FB6B73B"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Максимальное количество этажей – 4.</w:t>
            </w:r>
          </w:p>
          <w:p w14:paraId="7FA03D0E"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41532E22"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F1DA57F"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1F62B62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8F1E449"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62CF8541"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12448E48"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E380C6B" w14:textId="0A7AA7B2" w:rsidR="000D4B08" w:rsidRPr="00BE5D6A" w:rsidRDefault="00C12F7C" w:rsidP="007117D2">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53105A8C" w14:textId="77777777" w:rsidTr="007117D2">
        <w:tc>
          <w:tcPr>
            <w:tcW w:w="2738" w:type="dxa"/>
          </w:tcPr>
          <w:p w14:paraId="7CEA3F78"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3.3</w:t>
            </w:r>
          </w:p>
        </w:tc>
        <w:tc>
          <w:tcPr>
            <w:tcW w:w="2649" w:type="dxa"/>
          </w:tcPr>
          <w:p w14:paraId="4191C732"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Бытовое обслуживание</w:t>
            </w:r>
          </w:p>
        </w:tc>
        <w:tc>
          <w:tcPr>
            <w:tcW w:w="9463" w:type="dxa"/>
          </w:tcPr>
          <w:p w14:paraId="0868CB7E" w14:textId="1DEF2E30"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375345B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0A6460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5D8B456"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758B198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5EA15C"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D61407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F3847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072E156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DF835D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37152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33906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367B7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02BF7E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1D200B5"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071E48A" w14:textId="02BCBEC5"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C02761" w:rsidRPr="00BE5D6A">
              <w:rPr>
                <w:rFonts w:ascii="Times New Roman" w:hAnsi="Times New Roman"/>
                <w:color w:val="000000"/>
                <w:sz w:val="24"/>
                <w:szCs w:val="24"/>
              </w:rPr>
              <w:t xml:space="preserve"> </w:t>
            </w:r>
            <w:r w:rsidRPr="00BE5D6A">
              <w:rPr>
                <w:rFonts w:ascii="Times New Roman" w:hAnsi="Times New Roman"/>
                <w:color w:val="000000"/>
                <w:sz w:val="24"/>
                <w:szCs w:val="24"/>
              </w:rPr>
              <w:t>участка, отделяющей данный земельный участок от территории общего пользования.</w:t>
            </w:r>
          </w:p>
          <w:p w14:paraId="0C59609F"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DC691C"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31B93D9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A7CFC0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DDBCDD"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30A32AB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EAADD23"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7BF27110"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14F3184"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EE85BA4" w14:textId="184C7782" w:rsidR="000D4B08" w:rsidRPr="00BE5D6A" w:rsidRDefault="00C12F7C" w:rsidP="007117D2">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7ED5E759" w14:textId="77777777" w:rsidTr="007117D2">
        <w:tc>
          <w:tcPr>
            <w:tcW w:w="2738" w:type="dxa"/>
          </w:tcPr>
          <w:p w14:paraId="356EA100"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3.4.1</w:t>
            </w:r>
          </w:p>
        </w:tc>
        <w:tc>
          <w:tcPr>
            <w:tcW w:w="2649" w:type="dxa"/>
          </w:tcPr>
          <w:p w14:paraId="7023454E"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Амбулаторно-поликлиническое обслуживание</w:t>
            </w:r>
          </w:p>
          <w:p w14:paraId="1426A60B" w14:textId="77777777" w:rsidR="007117D2" w:rsidRPr="00BE5D6A" w:rsidRDefault="007117D2" w:rsidP="007117D2">
            <w:pPr>
              <w:spacing w:after="0" w:line="240" w:lineRule="auto"/>
              <w:rPr>
                <w:rFonts w:ascii="Times New Roman" w:hAnsi="Times New Roman"/>
                <w:color w:val="000000"/>
                <w:sz w:val="24"/>
                <w:szCs w:val="24"/>
              </w:rPr>
            </w:pPr>
          </w:p>
        </w:tc>
        <w:tc>
          <w:tcPr>
            <w:tcW w:w="9463" w:type="dxa"/>
          </w:tcPr>
          <w:p w14:paraId="4629965A" w14:textId="69AD166F" w:rsidR="007117D2" w:rsidRPr="00BE5D6A" w:rsidRDefault="007117D2" w:rsidP="007117D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4479D8E1"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118215F2"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46908F1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2CE960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5EBCF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F837C6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248A295"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категории, не менее 3 м со стороны, выходящей на проезд.</w:t>
            </w:r>
          </w:p>
          <w:p w14:paraId="4792112F"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AA16DC"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3BC726"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53AC6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09128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9199B1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65FA277"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DE8724B" w14:textId="41976FE9"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C02761" w:rsidRPr="00BE5D6A">
              <w:rPr>
                <w:rFonts w:ascii="Times New Roman" w:hAnsi="Times New Roman"/>
                <w:color w:val="000000"/>
                <w:sz w:val="24"/>
                <w:szCs w:val="24"/>
              </w:rPr>
              <w:t xml:space="preserve"> </w:t>
            </w:r>
            <w:r w:rsidRPr="00BE5D6A">
              <w:rPr>
                <w:rFonts w:ascii="Times New Roman" w:hAnsi="Times New Roman"/>
                <w:color w:val="000000"/>
                <w:sz w:val="24"/>
                <w:szCs w:val="24"/>
              </w:rPr>
              <w:t>участка, отделяющей данный земельный участок от территории общего пользования.</w:t>
            </w:r>
          </w:p>
          <w:p w14:paraId="29757087"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6AB73F" w14:textId="77777777" w:rsidR="007117D2" w:rsidRPr="00BE5D6A" w:rsidRDefault="007117D2" w:rsidP="007117D2">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4;</w:t>
            </w:r>
          </w:p>
          <w:p w14:paraId="2E04BB50"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0692B43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189F1C"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C9CDC0C"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B2A143"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47E14634"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DD30DBC"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84F21F1" w14:textId="21CC6268" w:rsidR="000D4B08" w:rsidRPr="00BE5D6A" w:rsidRDefault="00C12F7C" w:rsidP="007117D2">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7FC2D567" w14:textId="77777777" w:rsidTr="007117D2">
        <w:tc>
          <w:tcPr>
            <w:tcW w:w="2738" w:type="dxa"/>
          </w:tcPr>
          <w:p w14:paraId="5F70F757"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3.5</w:t>
            </w:r>
          </w:p>
        </w:tc>
        <w:tc>
          <w:tcPr>
            <w:tcW w:w="2649" w:type="dxa"/>
          </w:tcPr>
          <w:p w14:paraId="0BCDBAEC"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Образование и просвещение</w:t>
            </w:r>
          </w:p>
          <w:p w14:paraId="6E889BF1" w14:textId="77777777" w:rsidR="007117D2" w:rsidRPr="00BE5D6A" w:rsidRDefault="007117D2" w:rsidP="007117D2">
            <w:pPr>
              <w:spacing w:after="0" w:line="240" w:lineRule="auto"/>
              <w:rPr>
                <w:rFonts w:ascii="Times New Roman" w:hAnsi="Times New Roman"/>
                <w:color w:val="000000"/>
                <w:sz w:val="24"/>
                <w:szCs w:val="24"/>
              </w:rPr>
            </w:pPr>
          </w:p>
        </w:tc>
        <w:tc>
          <w:tcPr>
            <w:tcW w:w="9463" w:type="dxa"/>
          </w:tcPr>
          <w:p w14:paraId="09D34CD6"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w:t>
            </w:r>
            <w:r w:rsidRPr="00BE5D6A">
              <w:rPr>
                <w:rFonts w:ascii="Times New Roman" w:eastAsia="Times New Roman" w:hAnsi="Times New Roman"/>
                <w:b/>
                <w:color w:val="000000"/>
                <w:sz w:val="24"/>
                <w:szCs w:val="24"/>
                <w:lang w:eastAsia="ru-RU"/>
              </w:rPr>
              <w:lastRenderedPageBreak/>
              <w:t>использования включает в себя содержание видов разрешенного использования с кодами 3.5.1 - 3.5.2.</w:t>
            </w:r>
          </w:p>
          <w:p w14:paraId="0BF517DC"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p>
          <w:p w14:paraId="54A116E2"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u w:val="single"/>
                <w:lang w:eastAsia="ru-RU"/>
              </w:rPr>
              <w:t>Дошкольные образовательные организации</w:t>
            </w:r>
            <w:r w:rsidRPr="00BE5D6A">
              <w:rPr>
                <w:rFonts w:ascii="Times New Roman" w:eastAsia="Times New Roman" w:hAnsi="Times New Roman"/>
                <w:color w:val="000000"/>
                <w:sz w:val="24"/>
                <w:szCs w:val="24"/>
                <w:lang w:eastAsia="ru-RU"/>
              </w:rPr>
              <w:t>:</w:t>
            </w:r>
          </w:p>
          <w:p w14:paraId="42F7AC46"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3298E0E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u w:val="single"/>
                <w:lang w:eastAsia="ru-RU"/>
              </w:rPr>
              <w:t>Общеобразовательные организации</w:t>
            </w:r>
            <w:r w:rsidRPr="00BE5D6A">
              <w:rPr>
                <w:rFonts w:ascii="Times New Roman" w:eastAsia="Times New Roman" w:hAnsi="Times New Roman"/>
                <w:color w:val="000000"/>
                <w:sz w:val="24"/>
                <w:szCs w:val="24"/>
                <w:lang w:eastAsia="ru-RU"/>
              </w:rPr>
              <w:t>:</w:t>
            </w:r>
          </w:p>
          <w:p w14:paraId="2DF8F83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4356A72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400 до 500 – 65 кв.м/место;</w:t>
            </w:r>
          </w:p>
          <w:p w14:paraId="6E5748D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500 до 600 – 55 кв.м/место;</w:t>
            </w:r>
          </w:p>
          <w:p w14:paraId="2592AA3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600 до 800 – 45 кв.м/место;</w:t>
            </w:r>
          </w:p>
          <w:p w14:paraId="0697C8EF"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800 до 1100 – 36 кв.м/место;</w:t>
            </w:r>
          </w:p>
          <w:p w14:paraId="080435F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1100 до 1500 – 23 кв.м/место;</w:t>
            </w:r>
          </w:p>
          <w:p w14:paraId="249726F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1500 до 2000 – 18 кв.м/место;</w:t>
            </w:r>
          </w:p>
          <w:p w14:paraId="55BE8A3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2000 – 16 кв.м/место</w:t>
            </w:r>
          </w:p>
          <w:p w14:paraId="09C9AB4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BE5D6A">
              <w:rPr>
                <w:rFonts w:ascii="Times New Roman" w:eastAsia="Times New Roman" w:hAnsi="Times New Roman"/>
                <w:color w:val="000000"/>
                <w:sz w:val="24"/>
                <w:szCs w:val="24"/>
                <w:lang w:eastAsia="ru-RU"/>
              </w:rPr>
              <w:t>:</w:t>
            </w:r>
          </w:p>
          <w:p w14:paraId="18BBFB2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7E9F3B3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на 1 учащегося при вместимости учреждения: </w:t>
            </w:r>
          </w:p>
          <w:p w14:paraId="3DAFBFB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до 300 – 75 кв.м/на 1 учащегося;</w:t>
            </w:r>
          </w:p>
          <w:p w14:paraId="1A59B5F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300 до 900 – 50-65 кв.м/на 1 учащегося;</w:t>
            </w:r>
          </w:p>
          <w:p w14:paraId="7EA62482"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900 до 1600 – 30-40 кв.м/на 1 учащегося;</w:t>
            </w:r>
          </w:p>
          <w:p w14:paraId="46D38B62"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C9707B1" w14:textId="74D7C835"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090EEA05" w14:textId="15288561"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1C3477B1" w14:textId="73468E8E"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C02761" w:rsidRPr="00BE5D6A">
              <w:rPr>
                <w:rFonts w:ascii="Times New Roman" w:hAnsi="Times New Roman"/>
                <w:color w:val="000000"/>
                <w:sz w:val="24"/>
                <w:szCs w:val="24"/>
              </w:rPr>
              <w:t xml:space="preserve"> </w:t>
            </w:r>
            <w:r w:rsidRPr="00BE5D6A">
              <w:rPr>
                <w:rFonts w:ascii="Times New Roman" w:hAnsi="Times New Roman"/>
                <w:color w:val="000000"/>
                <w:sz w:val="24"/>
                <w:szCs w:val="24"/>
              </w:rPr>
              <w:t>участка, отделяющей данный земельный участок от территории общего пользования.</w:t>
            </w:r>
          </w:p>
          <w:p w14:paraId="23E08BC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5F4042"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7931248D"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6D5429BC"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0D1FC85"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2D15176"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32ED8DC"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7424437"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543FD915"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141BC278"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077D212" w14:textId="47456C32" w:rsidR="000D4B08" w:rsidRPr="00BE5D6A" w:rsidRDefault="00C12F7C" w:rsidP="007117D2">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7117D2" w:rsidRPr="00BE5D6A" w14:paraId="02D122A4" w14:textId="77777777" w:rsidTr="007117D2">
        <w:tc>
          <w:tcPr>
            <w:tcW w:w="2738" w:type="dxa"/>
          </w:tcPr>
          <w:p w14:paraId="7F7FA126"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12.0</w:t>
            </w:r>
          </w:p>
        </w:tc>
        <w:tc>
          <w:tcPr>
            <w:tcW w:w="2649" w:type="dxa"/>
          </w:tcPr>
          <w:p w14:paraId="5E563B85"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lang w:eastAsia="ru-RU"/>
              </w:rPr>
              <w:t>Земельные участки (территории) общего пользования</w:t>
            </w:r>
          </w:p>
        </w:tc>
        <w:tc>
          <w:tcPr>
            <w:tcW w:w="9463" w:type="dxa"/>
          </w:tcPr>
          <w:p w14:paraId="2D363BF4"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C90DC4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 не подлежат установлению.</w:t>
            </w:r>
          </w:p>
          <w:p w14:paraId="3C5F9C5C"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AFE45F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FE6F50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A5346C5"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7CEA7A4" w14:textId="7C94AAA1"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E0221A3" w14:textId="5A7B11F5" w:rsidR="007117D2" w:rsidRPr="00BE5D6A" w:rsidRDefault="00C12F7C" w:rsidP="007117D2">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2C2A9870" w14:textId="77777777" w:rsidR="007117D2" w:rsidRPr="00BE5D6A" w:rsidRDefault="007117D2" w:rsidP="007117D2">
      <w:pPr>
        <w:spacing w:after="0" w:line="240" w:lineRule="auto"/>
        <w:rPr>
          <w:rFonts w:ascii="Times New Roman" w:hAnsi="Times New Roman"/>
          <w:b/>
          <w:color w:val="000000"/>
          <w:sz w:val="24"/>
          <w:szCs w:val="24"/>
        </w:rPr>
      </w:pPr>
    </w:p>
    <w:p w14:paraId="7926D6A1" w14:textId="77777777"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Условно-разрешенные виды использования</w:t>
      </w:r>
    </w:p>
    <w:p w14:paraId="6204DC71" w14:textId="77777777" w:rsidR="007117D2" w:rsidRPr="00BE5D6A" w:rsidRDefault="007117D2" w:rsidP="007117D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BE5D6A" w:rsidRPr="00BE5D6A" w14:paraId="225A612C" w14:textId="77777777" w:rsidTr="007117D2">
        <w:tc>
          <w:tcPr>
            <w:tcW w:w="2711" w:type="dxa"/>
          </w:tcPr>
          <w:p w14:paraId="6F89C1ED"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w:t>
            </w:r>
          </w:p>
          <w:p w14:paraId="12E18A00"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вида разрешенного использования</w:t>
            </w:r>
          </w:p>
          <w:p w14:paraId="7177E0DD"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земельного</w:t>
            </w:r>
          </w:p>
          <w:p w14:paraId="1EFA6756"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участка</w:t>
            </w:r>
          </w:p>
        </w:tc>
        <w:tc>
          <w:tcPr>
            <w:tcW w:w="2683" w:type="dxa"/>
          </w:tcPr>
          <w:p w14:paraId="075B1B33"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4D2F158B" w14:textId="77777777" w:rsidR="007117D2" w:rsidRPr="00BE5D6A" w:rsidRDefault="007117D2" w:rsidP="007117D2">
            <w:pPr>
              <w:spacing w:after="0" w:line="240" w:lineRule="auto"/>
              <w:ind w:left="459"/>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3EF4BF0E" w14:textId="77777777" w:rsidTr="007117D2">
        <w:tc>
          <w:tcPr>
            <w:tcW w:w="2711" w:type="dxa"/>
          </w:tcPr>
          <w:p w14:paraId="004E8924"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2.1</w:t>
            </w:r>
          </w:p>
        </w:tc>
        <w:tc>
          <w:tcPr>
            <w:tcW w:w="2683" w:type="dxa"/>
          </w:tcPr>
          <w:p w14:paraId="5FEFC760"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индивидуального жилищного строительства</w:t>
            </w:r>
          </w:p>
        </w:tc>
        <w:tc>
          <w:tcPr>
            <w:tcW w:w="9456" w:type="dxa"/>
          </w:tcPr>
          <w:p w14:paraId="5142F61D" w14:textId="0D7DA14A" w:rsidR="007117D2" w:rsidRPr="00BE5D6A" w:rsidRDefault="007117D2" w:rsidP="007117D2">
            <w:pPr>
              <w:autoSpaceDE w:val="0"/>
              <w:autoSpaceDN w:val="0"/>
              <w:adjustRightInd w:val="0"/>
              <w:spacing w:after="0" w:line="240" w:lineRule="auto"/>
              <w:outlineLvl w:val="3"/>
              <w:rPr>
                <w:rFonts w:ascii="Times New Roman" w:hAnsi="Times New Roman"/>
                <w:b/>
                <w:color w:val="000000"/>
                <w:sz w:val="24"/>
                <w:szCs w:val="24"/>
              </w:rPr>
            </w:pPr>
            <w:r w:rsidRPr="00BE5D6A">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10E8AA87"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0,06 га.</w:t>
            </w:r>
          </w:p>
          <w:p w14:paraId="48E2B769"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0,25 га.</w:t>
            </w:r>
          </w:p>
          <w:p w14:paraId="3CA3241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9AC643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8E68D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359543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01178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65F06371"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23D83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2B957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11F95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97ECF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A6A1EC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42AFBAD"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lastRenderedPageBreak/>
              <w:t>открытых стоянок</w:t>
            </w:r>
            <w:r w:rsidRPr="00BE5D6A">
              <w:rPr>
                <w:rFonts w:ascii="Times New Roman" w:hAnsi="Times New Roman"/>
                <w:color w:val="000000"/>
                <w:sz w:val="24"/>
                <w:szCs w:val="24"/>
              </w:rPr>
              <w:t>.</w:t>
            </w:r>
          </w:p>
          <w:p w14:paraId="6005F7B5" w14:textId="78D138D1"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C02761" w:rsidRPr="00BE5D6A">
              <w:rPr>
                <w:rFonts w:ascii="Times New Roman" w:hAnsi="Times New Roman"/>
                <w:color w:val="000000"/>
                <w:sz w:val="24"/>
                <w:szCs w:val="24"/>
              </w:rPr>
              <w:t xml:space="preserve"> </w:t>
            </w:r>
            <w:r w:rsidRPr="00BE5D6A">
              <w:rPr>
                <w:rFonts w:ascii="Times New Roman" w:hAnsi="Times New Roman"/>
                <w:color w:val="000000"/>
                <w:sz w:val="24"/>
                <w:szCs w:val="24"/>
              </w:rPr>
              <w:t>участка, отделяющей данный земельный участок от территории общего пользования.</w:t>
            </w:r>
          </w:p>
          <w:p w14:paraId="5FFCCF1E"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0A28F1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rPr>
            </w:pPr>
            <w:r w:rsidRPr="00BE5D6A">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7758FD82"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2C026A5A"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3, включая мансардный этаж.</w:t>
            </w:r>
          </w:p>
          <w:p w14:paraId="73B6C2F4"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4561F6B0"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 для индивидуальных жилых домов и вспомогательных строений:</w:t>
            </w:r>
          </w:p>
          <w:p w14:paraId="5A419514"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застройки земельного участка (Кз) – 0,2</w:t>
            </w:r>
          </w:p>
          <w:p w14:paraId="68931DB3"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плотности застройки земельного участка (Кпз) – 0,4</w:t>
            </w:r>
          </w:p>
          <w:p w14:paraId="2101039F" w14:textId="03DCFBAF" w:rsidR="000D4B08" w:rsidRPr="00BE5D6A" w:rsidRDefault="00C12F7C" w:rsidP="007117D2">
            <w:pPr>
              <w:spacing w:after="0" w:line="240" w:lineRule="auto"/>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22478C26" w14:textId="77777777" w:rsidTr="007117D2">
        <w:tc>
          <w:tcPr>
            <w:tcW w:w="2711" w:type="dxa"/>
          </w:tcPr>
          <w:p w14:paraId="4E526330" w14:textId="77777777" w:rsidR="008B7B8F" w:rsidRPr="00BE5D6A" w:rsidRDefault="008B7B8F" w:rsidP="008B7B8F">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2.3</w:t>
            </w:r>
          </w:p>
        </w:tc>
        <w:tc>
          <w:tcPr>
            <w:tcW w:w="2683" w:type="dxa"/>
          </w:tcPr>
          <w:p w14:paraId="49B3FFE1" w14:textId="77777777" w:rsidR="008B7B8F" w:rsidRPr="00BE5D6A" w:rsidRDefault="008B7B8F" w:rsidP="008B7B8F">
            <w:pPr>
              <w:spacing w:after="0" w:line="240" w:lineRule="auto"/>
              <w:rPr>
                <w:rFonts w:ascii="Times New Roman" w:hAnsi="Times New Roman"/>
                <w:color w:val="000000"/>
                <w:sz w:val="24"/>
                <w:szCs w:val="24"/>
              </w:rPr>
            </w:pPr>
            <w:r w:rsidRPr="00BE5D6A">
              <w:rPr>
                <w:rFonts w:ascii="Times New Roman" w:hAnsi="Times New Roman"/>
                <w:color w:val="000000"/>
                <w:sz w:val="24"/>
                <w:szCs w:val="24"/>
                <w:lang w:eastAsia="ru-RU"/>
              </w:rPr>
              <w:t xml:space="preserve">Блокированная жилая застройка </w:t>
            </w:r>
          </w:p>
        </w:tc>
        <w:tc>
          <w:tcPr>
            <w:tcW w:w="9456" w:type="dxa"/>
          </w:tcPr>
          <w:p w14:paraId="196C339B" w14:textId="77777777" w:rsidR="008B7B8F" w:rsidRPr="00BE5D6A" w:rsidRDefault="008B7B8F" w:rsidP="008B7B8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3373B880" w14:textId="12E7CF79" w:rsidR="008B7B8F" w:rsidRPr="00BE5D6A" w:rsidRDefault="008B7B8F" w:rsidP="008B7B8F">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7979CFDA" w14:textId="77777777" w:rsidR="008B7B8F" w:rsidRPr="00BE5D6A" w:rsidRDefault="008B7B8F" w:rsidP="008B7B8F">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земельных участков – 200 м</w:t>
            </w:r>
            <w:r w:rsidRPr="00BE5D6A">
              <w:rPr>
                <w:rFonts w:ascii="Times New Roman" w:hAnsi="Times New Roman"/>
                <w:color w:val="000000"/>
                <w:sz w:val="24"/>
                <w:szCs w:val="24"/>
                <w:vertAlign w:val="superscript"/>
              </w:rPr>
              <w:t xml:space="preserve">2 </w:t>
            </w:r>
            <w:r w:rsidRPr="00BE5D6A">
              <w:rPr>
                <w:rFonts w:ascii="Times New Roman" w:hAnsi="Times New Roman"/>
                <w:color w:val="000000"/>
                <w:sz w:val="24"/>
                <w:szCs w:val="24"/>
              </w:rPr>
              <w:t xml:space="preserve"> </w:t>
            </w:r>
          </w:p>
          <w:p w14:paraId="5127D7BA" w14:textId="77777777" w:rsidR="008B7B8F" w:rsidRPr="00BE5D6A" w:rsidRDefault="008B7B8F" w:rsidP="008B7B8F">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земельных участков – не подлежит установлению;</w:t>
            </w:r>
          </w:p>
          <w:p w14:paraId="008BEC64"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Минимальные отступы от границ земельных участков:</w:t>
            </w:r>
          </w:p>
          <w:p w14:paraId="12F8686F"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CB3554"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4C9B60A"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59699C"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635668E"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9AC2A1B"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D82374"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D4E438"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441255"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280267E"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09515A90" w14:textId="77777777" w:rsidR="008B7B8F" w:rsidRPr="00BE5D6A" w:rsidRDefault="008B7B8F" w:rsidP="008B7B8F">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110BEEEE" w14:textId="2585A3C0" w:rsidR="008B7B8F" w:rsidRPr="00BE5D6A" w:rsidRDefault="008B7B8F" w:rsidP="008B7B8F">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C02761" w:rsidRPr="00BE5D6A">
              <w:rPr>
                <w:rFonts w:ascii="Times New Roman" w:hAnsi="Times New Roman"/>
                <w:color w:val="000000"/>
                <w:sz w:val="24"/>
                <w:szCs w:val="24"/>
              </w:rPr>
              <w:t xml:space="preserve"> </w:t>
            </w:r>
            <w:r w:rsidRPr="00BE5D6A">
              <w:rPr>
                <w:rFonts w:ascii="Times New Roman" w:hAnsi="Times New Roman"/>
                <w:color w:val="000000"/>
                <w:sz w:val="24"/>
                <w:szCs w:val="24"/>
              </w:rPr>
              <w:t>участка, отделяющей данный земельный участок от территории общего пользования.</w:t>
            </w:r>
          </w:p>
          <w:p w14:paraId="11D9D5CE" w14:textId="77777777" w:rsidR="008B7B8F" w:rsidRPr="00BE5D6A" w:rsidRDefault="008B7B8F" w:rsidP="008B7B8F">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E5D6A">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CEBF0A6" w14:textId="77777777" w:rsidR="008B7B8F" w:rsidRPr="00BE5D6A" w:rsidRDefault="008B7B8F" w:rsidP="008B7B8F">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3, включая мансардный этаж.</w:t>
            </w:r>
          </w:p>
          <w:p w14:paraId="327C0A54" w14:textId="77777777" w:rsidR="008B7B8F" w:rsidRPr="00BE5D6A" w:rsidRDefault="008B7B8F" w:rsidP="008B7B8F">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BA4F7AE" w14:textId="77777777" w:rsidR="008B7B8F" w:rsidRPr="00BE5D6A" w:rsidRDefault="008B7B8F" w:rsidP="008B7B8F">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 для блокированных жилых домов и вспомогательных строений:</w:t>
            </w:r>
          </w:p>
          <w:p w14:paraId="62BEACC5" w14:textId="77777777" w:rsidR="008B7B8F" w:rsidRPr="00BE5D6A" w:rsidRDefault="008B7B8F" w:rsidP="008B7B8F">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застройки земельного участка (Кз) – 0,4</w:t>
            </w:r>
          </w:p>
          <w:p w14:paraId="47F6E43F" w14:textId="77777777" w:rsidR="008B7B8F" w:rsidRPr="00BE5D6A" w:rsidRDefault="008B7B8F" w:rsidP="008B7B8F">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плотности застройки земельного участка (Кпз) – 0,6</w:t>
            </w:r>
          </w:p>
          <w:p w14:paraId="659F2731" w14:textId="77777777" w:rsidR="008B7B8F" w:rsidRPr="00BE5D6A" w:rsidRDefault="008B7B8F" w:rsidP="008B7B8F">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Примечания:</w:t>
            </w:r>
          </w:p>
          <w:p w14:paraId="25AF68A1" w14:textId="77777777" w:rsidR="008B7B8F" w:rsidRPr="00BE5D6A" w:rsidRDefault="008B7B8F" w:rsidP="008B7B8F">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554DBC8F" w14:textId="03F5E50E" w:rsidR="008B7B8F" w:rsidRPr="00BE5D6A" w:rsidRDefault="00C12F7C" w:rsidP="008B7B8F">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175DCDA1" w14:textId="77777777" w:rsidTr="007117D2">
        <w:tc>
          <w:tcPr>
            <w:tcW w:w="2711" w:type="dxa"/>
          </w:tcPr>
          <w:p w14:paraId="2DD84B3F" w14:textId="77777777" w:rsidR="008B7B8F" w:rsidRPr="00BE5D6A" w:rsidRDefault="008B7B8F" w:rsidP="008B7B8F">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2.5</w:t>
            </w:r>
          </w:p>
        </w:tc>
        <w:tc>
          <w:tcPr>
            <w:tcW w:w="2683" w:type="dxa"/>
          </w:tcPr>
          <w:p w14:paraId="5DCB87A0" w14:textId="77777777" w:rsidR="008B7B8F" w:rsidRPr="00BE5D6A" w:rsidRDefault="008B7B8F" w:rsidP="008B7B8F">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Среднеэтажная жилая застройка</w:t>
            </w:r>
          </w:p>
          <w:p w14:paraId="641EF9DD" w14:textId="77777777" w:rsidR="008B7B8F" w:rsidRPr="00BE5D6A" w:rsidRDefault="008B7B8F" w:rsidP="008B7B8F">
            <w:pPr>
              <w:spacing w:after="0" w:line="240" w:lineRule="auto"/>
              <w:rPr>
                <w:rFonts w:ascii="Times New Roman" w:hAnsi="Times New Roman"/>
                <w:color w:val="000000"/>
                <w:sz w:val="24"/>
                <w:szCs w:val="24"/>
              </w:rPr>
            </w:pPr>
          </w:p>
        </w:tc>
        <w:tc>
          <w:tcPr>
            <w:tcW w:w="9456" w:type="dxa"/>
          </w:tcPr>
          <w:p w14:paraId="13646CFA" w14:textId="77777777" w:rsidR="008B7B8F" w:rsidRPr="00BE5D6A" w:rsidRDefault="008B7B8F" w:rsidP="008B7B8F">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0EB5768F" w14:textId="77777777" w:rsidR="008B7B8F" w:rsidRPr="00BE5D6A" w:rsidRDefault="008B7B8F" w:rsidP="008B7B8F">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благоустройство и озеленение;</w:t>
            </w:r>
          </w:p>
          <w:p w14:paraId="62920737" w14:textId="77777777" w:rsidR="008B7B8F" w:rsidRPr="00BE5D6A" w:rsidRDefault="008B7B8F" w:rsidP="008B7B8F">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подземных гаражей и автостоянок;</w:t>
            </w:r>
          </w:p>
          <w:p w14:paraId="172BBCD3" w14:textId="77777777" w:rsidR="008B7B8F" w:rsidRPr="00BE5D6A" w:rsidRDefault="008B7B8F" w:rsidP="008B7B8F">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4C6BF5D1" w14:textId="15DF7797" w:rsidR="008B7B8F" w:rsidRPr="00BE5D6A" w:rsidRDefault="008B7B8F" w:rsidP="008B7B8F">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64C2300F" w14:textId="77777777" w:rsidR="008B7B8F" w:rsidRPr="00BE5D6A" w:rsidRDefault="008B7B8F" w:rsidP="008B7B8F">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BE5D6A">
              <w:rPr>
                <w:rFonts w:ascii="Times New Roman" w:hAnsi="Times New Roman"/>
                <w:color w:val="000000"/>
                <w:sz w:val="24"/>
                <w:szCs w:val="24"/>
                <w:vertAlign w:val="superscript"/>
              </w:rPr>
              <w:t xml:space="preserve"> </w:t>
            </w:r>
            <w:r w:rsidRPr="00BE5D6A">
              <w:rPr>
                <w:rFonts w:ascii="Times New Roman" w:hAnsi="Times New Roman"/>
                <w:color w:val="000000"/>
                <w:sz w:val="24"/>
                <w:szCs w:val="24"/>
              </w:rPr>
              <w:t xml:space="preserve"> </w:t>
            </w:r>
          </w:p>
          <w:p w14:paraId="08BAA730" w14:textId="77777777" w:rsidR="008B7B8F" w:rsidRPr="00BE5D6A" w:rsidRDefault="008B7B8F" w:rsidP="008B7B8F">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земельных участков – не подлежит установлению;</w:t>
            </w:r>
          </w:p>
          <w:p w14:paraId="7BAC99F3"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79B045A" w14:textId="3AED8C81"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C12F7C"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0102BAF4"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0CAD657"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08DAE2F"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6601991"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C19703"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CAFE91" w14:textId="5CF6F2F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C12F7C"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6694EE85"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8F4917"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5F40352" w14:textId="77777777" w:rsidR="008B7B8F" w:rsidRPr="00BE5D6A" w:rsidRDefault="008B7B8F" w:rsidP="008B7B8F">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5D304651" w14:textId="77777777" w:rsidR="008B7B8F" w:rsidRPr="00BE5D6A" w:rsidRDefault="008B7B8F" w:rsidP="008B7B8F">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0066FFD" w14:textId="12B070AE" w:rsidR="008B7B8F" w:rsidRPr="00BE5D6A" w:rsidRDefault="008B7B8F" w:rsidP="008B7B8F">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C02761" w:rsidRPr="00BE5D6A">
              <w:rPr>
                <w:rFonts w:ascii="Times New Roman" w:hAnsi="Times New Roman"/>
                <w:color w:val="000000"/>
                <w:sz w:val="24"/>
                <w:szCs w:val="24"/>
              </w:rPr>
              <w:t xml:space="preserve"> </w:t>
            </w:r>
            <w:r w:rsidRPr="00BE5D6A">
              <w:rPr>
                <w:rFonts w:ascii="Times New Roman" w:hAnsi="Times New Roman"/>
                <w:color w:val="000000"/>
                <w:sz w:val="24"/>
                <w:szCs w:val="24"/>
              </w:rPr>
              <w:t>участка, отделяющей данный земельный участок от территории общего пользования.</w:t>
            </w:r>
          </w:p>
          <w:p w14:paraId="3202F93B" w14:textId="77777777" w:rsidR="008B7B8F" w:rsidRPr="00BE5D6A" w:rsidRDefault="008B7B8F" w:rsidP="008B7B8F">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E5D6A">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37200861" w14:textId="77777777" w:rsidR="008B7B8F" w:rsidRPr="00BE5D6A" w:rsidRDefault="008B7B8F" w:rsidP="008B7B8F">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EE30B3" w14:textId="77777777" w:rsidR="008B7B8F" w:rsidRPr="00BE5D6A" w:rsidRDefault="008B7B8F" w:rsidP="008B7B8F">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не выше 8 надземных этажей;</w:t>
            </w:r>
          </w:p>
          <w:p w14:paraId="66CF3D75" w14:textId="77777777" w:rsidR="008B7B8F" w:rsidRPr="00BE5D6A" w:rsidRDefault="008B7B8F" w:rsidP="008B7B8F">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3775AA10" w14:textId="77777777" w:rsidR="008B7B8F" w:rsidRPr="00BE5D6A" w:rsidRDefault="008B7B8F" w:rsidP="008B7B8F">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0,4</w:t>
            </w:r>
          </w:p>
          <w:p w14:paraId="380A0B9E" w14:textId="77777777" w:rsidR="008B7B8F" w:rsidRPr="00BE5D6A" w:rsidRDefault="008B7B8F" w:rsidP="008B7B8F">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746C8423" w14:textId="77777777" w:rsidR="008B7B8F" w:rsidRPr="00BE5D6A" w:rsidRDefault="008B7B8F" w:rsidP="008B7B8F">
            <w:pPr>
              <w:spacing w:after="0" w:line="240" w:lineRule="auto"/>
              <w:ind w:firstLine="3265"/>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lastRenderedPageBreak/>
              <w:t xml:space="preserve"> в условиях реконструкции </w:t>
            </w:r>
            <w:r w:rsidRPr="00BE5D6A">
              <w:rPr>
                <w:rFonts w:ascii="Times New Roman" w:eastAsia="Times New Roman" w:hAnsi="Times New Roman"/>
                <w:color w:val="000000"/>
                <w:sz w:val="24"/>
                <w:szCs w:val="24"/>
                <w:lang w:eastAsia="ru-RU"/>
              </w:rPr>
              <w:t>(Кз) – 1,2</w:t>
            </w:r>
          </w:p>
          <w:p w14:paraId="02162775" w14:textId="77777777" w:rsidR="008B7B8F" w:rsidRPr="00BE5D6A" w:rsidRDefault="008B7B8F" w:rsidP="008B7B8F">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6F466FB" w14:textId="77777777" w:rsidR="008B7B8F" w:rsidRPr="00BE5D6A" w:rsidRDefault="008B7B8F" w:rsidP="008B7B8F">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91F7CDD" w14:textId="77777777" w:rsidR="008B7B8F" w:rsidRPr="00BE5D6A" w:rsidRDefault="008B7B8F" w:rsidP="008B7B8F">
            <w:pPr>
              <w:spacing w:after="0"/>
              <w:rPr>
                <w:rStyle w:val="Calibri105pt0pt"/>
                <w:rFonts w:ascii="Times New Roman" w:hAnsi="Times New Roman"/>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1805CDF4" w14:textId="77777777" w:rsidR="008B7B8F" w:rsidRPr="00BE5D6A" w:rsidRDefault="008B7B8F" w:rsidP="008B7B8F">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E5D6A">
              <w:rPr>
                <w:rStyle w:val="Calibri105pt0pt"/>
                <w:rFonts w:ascii="Times New Roman" w:hAnsi="Times New Roman"/>
                <w:sz w:val="24"/>
                <w:szCs w:val="24"/>
              </w:rPr>
              <w:t>0,045</w:t>
            </w:r>
          </w:p>
          <w:p w14:paraId="31BACECD" w14:textId="60B2F006" w:rsidR="008B7B8F" w:rsidRPr="00BE5D6A" w:rsidRDefault="008B7B8F" w:rsidP="008B7B8F">
            <w:pPr>
              <w:spacing w:after="0" w:line="240" w:lineRule="auto"/>
              <w:rPr>
                <w:rFonts w:ascii="Times New Roman" w:hAnsi="Times New Roman"/>
                <w:bCs/>
                <w:color w:val="000000"/>
                <w:sz w:val="24"/>
                <w:szCs w:val="24"/>
              </w:rPr>
            </w:pPr>
            <w:r w:rsidRPr="00BE5D6A">
              <w:rPr>
                <w:rFonts w:ascii="Times New Roman" w:hAnsi="Times New Roman"/>
                <w:bCs/>
                <w:color w:val="000000"/>
                <w:sz w:val="24"/>
                <w:szCs w:val="24"/>
              </w:rPr>
              <w:t>Требования к</w:t>
            </w:r>
            <w:r w:rsidR="00C02761" w:rsidRPr="00BE5D6A">
              <w:rPr>
                <w:rFonts w:ascii="Times New Roman" w:hAnsi="Times New Roman"/>
                <w:bCs/>
                <w:color w:val="000000"/>
                <w:sz w:val="24"/>
                <w:szCs w:val="24"/>
              </w:rPr>
              <w:t xml:space="preserve"> </w:t>
            </w:r>
            <w:r w:rsidRPr="00BE5D6A">
              <w:rPr>
                <w:rFonts w:ascii="Times New Roman" w:hAnsi="Times New Roman"/>
                <w:bCs/>
                <w:color w:val="000000"/>
                <w:sz w:val="24"/>
                <w:szCs w:val="24"/>
              </w:rPr>
              <w:t>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2FC43E3E" w14:textId="77777777" w:rsidR="008B7B8F" w:rsidRPr="00BE5D6A" w:rsidRDefault="008B7B8F" w:rsidP="008B7B8F">
            <w:pPr>
              <w:spacing w:after="0" w:line="240" w:lineRule="auto"/>
              <w:rPr>
                <w:rFonts w:ascii="Times New Roman" w:hAnsi="Times New Roman"/>
                <w:b/>
                <w:bCs/>
                <w:color w:val="000000"/>
                <w:sz w:val="24"/>
                <w:szCs w:val="24"/>
              </w:rPr>
            </w:pPr>
            <w:r w:rsidRPr="00BE5D6A">
              <w:rPr>
                <w:rFonts w:ascii="Times New Roman" w:hAnsi="Times New Roman"/>
                <w:color w:val="000000"/>
                <w:sz w:val="24"/>
                <w:szCs w:val="24"/>
              </w:rPr>
              <w:t xml:space="preserve">  </w:t>
            </w:r>
            <w:r w:rsidR="00C12F7C"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8D531AF" w14:textId="77777777" w:rsidR="00B56AD3" w:rsidRPr="00BE5D6A" w:rsidRDefault="00B56AD3" w:rsidP="00B56AD3">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w:t>
            </w:r>
            <w:r w:rsidRPr="00BE5D6A">
              <w:rPr>
                <w:rFonts w:ascii="Times New Roman" w:hAnsi="Times New Roman"/>
                <w:b/>
                <w:color w:val="000000"/>
                <w:sz w:val="24"/>
                <w:szCs w:val="24"/>
              </w:rPr>
              <w:lastRenderedPageBreak/>
              <w:t>комплексного развития территории по инициативе правообладателей земельных участков и (или) расположенных на них объектов недвижимости;</w:t>
            </w:r>
          </w:p>
          <w:p w14:paraId="35DFDED7" w14:textId="77777777" w:rsidR="00B56AD3" w:rsidRPr="00BE5D6A" w:rsidRDefault="00B56AD3" w:rsidP="00B56AD3">
            <w:pPr>
              <w:spacing w:after="0" w:line="240" w:lineRule="auto"/>
              <w:ind w:firstLine="709"/>
              <w:rPr>
                <w:rFonts w:ascii="Times New Roman" w:hAnsi="Times New Roman"/>
                <w:b/>
                <w:color w:val="000000"/>
                <w:sz w:val="24"/>
                <w:szCs w:val="24"/>
              </w:rPr>
            </w:pPr>
            <w:r w:rsidRPr="00BE5D6A">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669C5B0C" w14:textId="1FE65F5D" w:rsidR="00B56AD3" w:rsidRPr="00BE5D6A" w:rsidRDefault="00B56AD3" w:rsidP="008B7B8F">
            <w:pPr>
              <w:spacing w:after="0" w:line="240" w:lineRule="auto"/>
              <w:rPr>
                <w:rFonts w:ascii="Times New Roman" w:hAnsi="Times New Roman"/>
                <w:color w:val="000000"/>
                <w:sz w:val="24"/>
                <w:szCs w:val="24"/>
              </w:rPr>
            </w:pPr>
          </w:p>
        </w:tc>
      </w:tr>
      <w:tr w:rsidR="00BE5D6A" w:rsidRPr="00BE5D6A" w14:paraId="25CFA292" w14:textId="77777777" w:rsidTr="007117D2">
        <w:tc>
          <w:tcPr>
            <w:tcW w:w="2711" w:type="dxa"/>
          </w:tcPr>
          <w:p w14:paraId="429532F4" w14:textId="588654FD"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3.4.2</w:t>
            </w:r>
          </w:p>
        </w:tc>
        <w:tc>
          <w:tcPr>
            <w:tcW w:w="2683" w:type="dxa"/>
          </w:tcPr>
          <w:p w14:paraId="34774B32" w14:textId="77777777" w:rsidR="00500831" w:rsidRPr="00BE5D6A" w:rsidRDefault="00500831" w:rsidP="0050083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Стационарное медицинское обслуживание</w:t>
            </w:r>
          </w:p>
          <w:p w14:paraId="70D091B4" w14:textId="77777777" w:rsidR="00500831" w:rsidRPr="00BE5D6A" w:rsidRDefault="00500831" w:rsidP="00500831">
            <w:pPr>
              <w:spacing w:after="0" w:line="240" w:lineRule="auto"/>
              <w:rPr>
                <w:rFonts w:ascii="Times New Roman" w:hAnsi="Times New Roman"/>
                <w:color w:val="000000"/>
                <w:sz w:val="24"/>
                <w:szCs w:val="24"/>
                <w:lang w:eastAsia="ru-RU"/>
              </w:rPr>
            </w:pPr>
          </w:p>
        </w:tc>
        <w:tc>
          <w:tcPr>
            <w:tcW w:w="9456" w:type="dxa"/>
          </w:tcPr>
          <w:p w14:paraId="5F8C9C79" w14:textId="77777777" w:rsidR="00500831" w:rsidRPr="00BE5D6A" w:rsidRDefault="00500831" w:rsidP="0050083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47860BAD" w14:textId="52AE18BC" w:rsidR="00500831" w:rsidRPr="00BE5D6A" w:rsidRDefault="00500831" w:rsidP="0050083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площадок санитарной авиации.</w:t>
            </w:r>
          </w:p>
          <w:p w14:paraId="7C7AD56B"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w:t>
            </w:r>
          </w:p>
          <w:p w14:paraId="0F5A6774"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u w:val="single"/>
              </w:rPr>
              <w:t>Интенсивное лечение с кратковременным пребыванием, при мощности</w:t>
            </w:r>
            <w:r w:rsidRPr="00BE5D6A">
              <w:rPr>
                <w:rFonts w:ascii="Times New Roman" w:hAnsi="Times New Roman"/>
                <w:color w:val="000000"/>
                <w:sz w:val="24"/>
                <w:szCs w:val="24"/>
              </w:rPr>
              <w:t>:</w:t>
            </w:r>
          </w:p>
          <w:p w14:paraId="1A3F911A"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до 50 коек – 210 кв.м. на одну койку;</w:t>
            </w:r>
          </w:p>
          <w:p w14:paraId="13AE629F"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u w:val="single"/>
              </w:rPr>
              <w:t>Долговременное лечение, при мощности</w:t>
            </w:r>
            <w:r w:rsidRPr="00BE5D6A">
              <w:rPr>
                <w:rFonts w:ascii="Times New Roman" w:hAnsi="Times New Roman"/>
                <w:color w:val="000000"/>
                <w:sz w:val="24"/>
                <w:szCs w:val="24"/>
              </w:rPr>
              <w:t>:</w:t>
            </w:r>
          </w:p>
          <w:p w14:paraId="240A2EE0" w14:textId="77777777" w:rsidR="00500831" w:rsidRPr="00BE5D6A" w:rsidRDefault="00500831"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до 50 коек – 360кв.м на 1 койку;</w:t>
            </w:r>
          </w:p>
          <w:p w14:paraId="35B51B4C"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7FE4F6DE"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DDF8EB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7219CE"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854D731"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D04719"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6444AD2"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F731BA"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3BABCC"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3A9B6E"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69C17F"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9310CC3" w14:textId="77777777" w:rsidR="00500831" w:rsidRPr="00BE5D6A" w:rsidRDefault="00500831" w:rsidP="0050083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9C376B1"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AAD6D0B" w14:textId="3B7D583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C02761" w:rsidRPr="00BE5D6A">
              <w:rPr>
                <w:rFonts w:ascii="Times New Roman" w:hAnsi="Times New Roman"/>
                <w:color w:val="000000"/>
                <w:sz w:val="24"/>
                <w:szCs w:val="24"/>
              </w:rPr>
              <w:t xml:space="preserve"> </w:t>
            </w:r>
            <w:r w:rsidRPr="00BE5D6A">
              <w:rPr>
                <w:rFonts w:ascii="Times New Roman" w:hAnsi="Times New Roman"/>
                <w:color w:val="000000"/>
                <w:sz w:val="24"/>
                <w:szCs w:val="24"/>
              </w:rPr>
              <w:t>участка, отделяющей данный земельный участок от территории общего пользования.</w:t>
            </w:r>
          </w:p>
          <w:p w14:paraId="4A3D2BDE"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C8BA91"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Максимальное количество этажей – 4;</w:t>
            </w:r>
          </w:p>
          <w:p w14:paraId="5AAA1B20" w14:textId="77777777" w:rsidR="00500831" w:rsidRPr="00BE5D6A" w:rsidRDefault="00500831" w:rsidP="0050083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4ADF7B48"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A895F21" w14:textId="77777777" w:rsidR="00500831" w:rsidRPr="00BE5D6A" w:rsidRDefault="00500831" w:rsidP="0050083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3137D5D" w14:textId="77777777" w:rsidR="00500831" w:rsidRPr="00BE5D6A" w:rsidRDefault="00500831" w:rsidP="0050083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DBCFC61" w14:textId="77777777" w:rsidR="00500831" w:rsidRPr="00BE5D6A" w:rsidRDefault="00500831" w:rsidP="0050083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762AD36E" w14:textId="77777777" w:rsidR="00500831" w:rsidRPr="00BE5D6A" w:rsidRDefault="00500831" w:rsidP="0050083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63FE0AA9" w14:textId="77777777" w:rsidR="00500831" w:rsidRPr="00BE5D6A" w:rsidRDefault="00500831" w:rsidP="0050083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C72A925" w14:textId="23EBDE39" w:rsidR="00500831" w:rsidRPr="00BE5D6A" w:rsidRDefault="00500831" w:rsidP="00500831">
            <w:pPr>
              <w:spacing w:after="0" w:line="240" w:lineRule="auto"/>
              <w:rPr>
                <w:rFonts w:ascii="Times New Roman" w:eastAsia="Times New Roman" w:hAnsi="Times New Roman"/>
                <w:b/>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3EB236E9" w14:textId="77777777" w:rsidTr="007117D2">
        <w:tc>
          <w:tcPr>
            <w:tcW w:w="2711" w:type="dxa"/>
          </w:tcPr>
          <w:p w14:paraId="4C301CF4" w14:textId="5CE12D98"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3.6</w:t>
            </w:r>
          </w:p>
        </w:tc>
        <w:tc>
          <w:tcPr>
            <w:tcW w:w="2683" w:type="dxa"/>
          </w:tcPr>
          <w:p w14:paraId="459F187B"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Культурное развитие</w:t>
            </w:r>
          </w:p>
          <w:p w14:paraId="6CD38F5C" w14:textId="77777777" w:rsidR="00C02761" w:rsidRPr="00BE5D6A" w:rsidRDefault="00C02761" w:rsidP="00C02761">
            <w:pPr>
              <w:spacing w:after="0" w:line="240" w:lineRule="auto"/>
              <w:rPr>
                <w:rFonts w:ascii="Times New Roman" w:hAnsi="Times New Roman"/>
                <w:color w:val="000000"/>
                <w:sz w:val="24"/>
                <w:szCs w:val="24"/>
                <w:lang w:eastAsia="ru-RU"/>
              </w:rPr>
            </w:pPr>
          </w:p>
        </w:tc>
        <w:tc>
          <w:tcPr>
            <w:tcW w:w="9456" w:type="dxa"/>
          </w:tcPr>
          <w:p w14:paraId="1E20E543" w14:textId="0A9FB8AC" w:rsidR="00C02761" w:rsidRPr="00BE5D6A" w:rsidRDefault="00C02761" w:rsidP="00C02761">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6F08083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2300DC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88C94F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43C424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C7FA5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0DA71F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53766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7F1836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74A5B7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A47AE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0B445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2486F7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FE980E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C03C344"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766D6E7"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F4F3589"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C5858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10A0BE86"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1B9E7C9"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FDB9F9"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7D468E4"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AC8BEBB"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4249E5D9"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8038E79"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B2FAAA5" w14:textId="2B7D8D3A" w:rsidR="00C02761" w:rsidRPr="00BE5D6A" w:rsidRDefault="00C02761" w:rsidP="00C02761">
            <w:pPr>
              <w:spacing w:after="0" w:line="240" w:lineRule="auto"/>
              <w:rPr>
                <w:rFonts w:ascii="Times New Roman" w:eastAsia="Times New Roman" w:hAnsi="Times New Roman"/>
                <w:b/>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54289826" w14:textId="77777777" w:rsidTr="007117D2">
        <w:tc>
          <w:tcPr>
            <w:tcW w:w="2711" w:type="dxa"/>
          </w:tcPr>
          <w:p w14:paraId="04A64D0B"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3.7</w:t>
            </w:r>
          </w:p>
        </w:tc>
        <w:tc>
          <w:tcPr>
            <w:tcW w:w="2683" w:type="dxa"/>
          </w:tcPr>
          <w:p w14:paraId="7AE65145"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Религиозное использование</w:t>
            </w:r>
          </w:p>
          <w:p w14:paraId="70C8BFB2" w14:textId="77777777" w:rsidR="00C02761" w:rsidRPr="00BE5D6A" w:rsidRDefault="00C02761" w:rsidP="00C02761">
            <w:pPr>
              <w:spacing w:after="0" w:line="240" w:lineRule="auto"/>
              <w:rPr>
                <w:rFonts w:ascii="Times New Roman" w:hAnsi="Times New Roman"/>
                <w:color w:val="000000"/>
                <w:sz w:val="24"/>
                <w:szCs w:val="24"/>
              </w:rPr>
            </w:pPr>
          </w:p>
        </w:tc>
        <w:tc>
          <w:tcPr>
            <w:tcW w:w="9456" w:type="dxa"/>
          </w:tcPr>
          <w:p w14:paraId="606F04C6" w14:textId="77777777" w:rsidR="00C02761" w:rsidRPr="00BE5D6A" w:rsidRDefault="00C02761" w:rsidP="00C02761">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1E171C8A" w14:textId="77777777" w:rsidR="00C02761" w:rsidRPr="00BE5D6A" w:rsidRDefault="00C02761" w:rsidP="00C02761">
            <w:pPr>
              <w:spacing w:after="0" w:line="240" w:lineRule="auto"/>
              <w:rPr>
                <w:rFonts w:ascii="Times New Roman" w:hAnsi="Times New Roman"/>
                <w:color w:val="000000"/>
                <w:sz w:val="24"/>
                <w:szCs w:val="24"/>
              </w:rPr>
            </w:pPr>
          </w:p>
          <w:p w14:paraId="77AE903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EE006D0"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372629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63DB6B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966AD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D8C5E1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03735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686CFDF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858B8E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3EB9BE7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CCF1E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695C3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802E15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18CF957"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84653F3"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D0F66D8"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E956F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Максимальная высота – 20 метров</w:t>
            </w:r>
          </w:p>
          <w:p w14:paraId="5CB939B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48E8C780"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53A4A0D"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8379250"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6F4ECBE"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4D2AFB28"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F013BE6"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4F207F9" w14:textId="18236BA4"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028A65FF" w14:textId="77777777" w:rsidTr="007117D2">
        <w:tc>
          <w:tcPr>
            <w:tcW w:w="2711" w:type="dxa"/>
          </w:tcPr>
          <w:p w14:paraId="3461C897"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3.8</w:t>
            </w:r>
          </w:p>
        </w:tc>
        <w:tc>
          <w:tcPr>
            <w:tcW w:w="2683" w:type="dxa"/>
          </w:tcPr>
          <w:p w14:paraId="26591A14"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Общественное управление</w:t>
            </w:r>
          </w:p>
        </w:tc>
        <w:tc>
          <w:tcPr>
            <w:tcW w:w="9456" w:type="dxa"/>
          </w:tcPr>
          <w:p w14:paraId="434A473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w:t>
            </w:r>
            <w:r w:rsidRPr="00BE5D6A">
              <w:rPr>
                <w:rFonts w:ascii="Times New Roman" w:eastAsia="Times New Roman" w:hAnsi="Times New Roman"/>
                <w:color w:val="000000"/>
                <w:sz w:val="24"/>
                <w:szCs w:val="24"/>
                <w:lang w:eastAsia="ru-RU"/>
              </w:rPr>
              <w:lastRenderedPageBreak/>
              <w:t>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139AA33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2E73F1C3"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10E8096"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467BD8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6ADFB9D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EA45D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D868BB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A9FAC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D06EA07"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4CF5C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7E522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21665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D5F49A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B9A75A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FA02842"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E356CB4"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9811A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E917F8"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w:t>
            </w:r>
            <w:r w:rsidRPr="00BE5D6A">
              <w:rPr>
                <w:rFonts w:ascii="Times New Roman" w:hAnsi="Times New Roman"/>
                <w:color w:val="000000"/>
                <w:sz w:val="24"/>
                <w:szCs w:val="24"/>
              </w:rPr>
              <w:t>4</w:t>
            </w:r>
            <w:r w:rsidRPr="00BE5D6A">
              <w:rPr>
                <w:rFonts w:ascii="Times New Roman" w:eastAsia="Times New Roman" w:hAnsi="Times New Roman"/>
                <w:color w:val="000000"/>
                <w:sz w:val="24"/>
                <w:szCs w:val="24"/>
                <w:lang w:eastAsia="ru-RU"/>
              </w:rPr>
              <w:t>;</w:t>
            </w:r>
          </w:p>
          <w:p w14:paraId="0F494DB4"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A36A63F"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D9466AC"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7133BFA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94B7A19"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0F97FF9B"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86C4ADE"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lastRenderedPageBreak/>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5358DB6" w14:textId="2EB98673"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782C3581" w14:textId="77777777" w:rsidTr="007117D2">
        <w:tc>
          <w:tcPr>
            <w:tcW w:w="2711" w:type="dxa"/>
          </w:tcPr>
          <w:p w14:paraId="1277AA2D" w14:textId="77777777" w:rsidR="00C02761" w:rsidRPr="00BE5D6A" w:rsidRDefault="00C02761" w:rsidP="00C02761">
            <w:pPr>
              <w:spacing w:after="0" w:line="240" w:lineRule="auto"/>
              <w:rPr>
                <w:rFonts w:ascii="Times New Roman" w:hAnsi="Times New Roman"/>
                <w:b/>
                <w:color w:val="000000"/>
                <w:sz w:val="24"/>
                <w:szCs w:val="24"/>
                <w:lang w:eastAsia="ru-RU"/>
              </w:rPr>
            </w:pPr>
            <w:r w:rsidRPr="00BE5D6A">
              <w:rPr>
                <w:rFonts w:ascii="Times New Roman" w:hAnsi="Times New Roman"/>
                <w:color w:val="000000"/>
                <w:sz w:val="24"/>
                <w:szCs w:val="24"/>
                <w:lang w:eastAsia="ru-RU"/>
              </w:rPr>
              <w:lastRenderedPageBreak/>
              <w:t>3.9</w:t>
            </w:r>
          </w:p>
        </w:tc>
        <w:tc>
          <w:tcPr>
            <w:tcW w:w="2683" w:type="dxa"/>
          </w:tcPr>
          <w:p w14:paraId="13C83F38"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Обеспечение научной деятельности</w:t>
            </w:r>
          </w:p>
        </w:tc>
        <w:tc>
          <w:tcPr>
            <w:tcW w:w="9456" w:type="dxa"/>
          </w:tcPr>
          <w:p w14:paraId="042DFAAC" w14:textId="77777777" w:rsidR="00C02761" w:rsidRPr="00BE5D6A" w:rsidRDefault="00C02761" w:rsidP="00C02761">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72F65C37" w14:textId="77777777" w:rsidR="00C02761" w:rsidRPr="00BE5D6A" w:rsidRDefault="00C02761" w:rsidP="00C02761">
            <w:pPr>
              <w:spacing w:after="0" w:line="240" w:lineRule="auto"/>
              <w:rPr>
                <w:rFonts w:ascii="Times New Roman" w:hAnsi="Times New Roman"/>
                <w:b/>
                <w:color w:val="000000"/>
                <w:sz w:val="24"/>
                <w:szCs w:val="24"/>
              </w:rPr>
            </w:pPr>
          </w:p>
          <w:p w14:paraId="703CB1F9"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1 га;</w:t>
            </w:r>
          </w:p>
          <w:p w14:paraId="6384915F"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6FC9C35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A58255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9E60B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0F01C1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72D4F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E6087B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843EAC6"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927F9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361056"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1D818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EFF843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B802033"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D6025C9"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96612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01A7D99"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15 м;</w:t>
            </w:r>
          </w:p>
          <w:p w14:paraId="3990D560"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456A88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0B8B3488"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766B0CCF"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D76560"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7958D73B"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5B0E16E2"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045FDF3" w14:textId="4873CEF9"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239FB6AC" w14:textId="77777777" w:rsidTr="007117D2">
        <w:tc>
          <w:tcPr>
            <w:tcW w:w="2711" w:type="dxa"/>
          </w:tcPr>
          <w:p w14:paraId="530D9B16"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3.10.1</w:t>
            </w:r>
          </w:p>
        </w:tc>
        <w:tc>
          <w:tcPr>
            <w:tcW w:w="2683" w:type="dxa"/>
          </w:tcPr>
          <w:p w14:paraId="4C037355" w14:textId="77777777" w:rsidR="00C02761" w:rsidRPr="00BE5D6A" w:rsidRDefault="00C02761" w:rsidP="00C02761">
            <w:pPr>
              <w:spacing w:after="0" w:line="240" w:lineRule="auto"/>
              <w:rPr>
                <w:rFonts w:ascii="Times New Roman" w:hAnsi="Times New Roman"/>
                <w:b/>
                <w:bCs/>
                <w:color w:val="000000"/>
                <w:sz w:val="24"/>
                <w:szCs w:val="24"/>
                <w:lang w:eastAsia="ru-RU"/>
              </w:rPr>
            </w:pPr>
            <w:r w:rsidRPr="00BE5D6A">
              <w:rPr>
                <w:rFonts w:ascii="Times New Roman" w:hAnsi="Times New Roman"/>
                <w:b/>
                <w:bCs/>
                <w:color w:val="000000"/>
                <w:sz w:val="24"/>
                <w:szCs w:val="24"/>
                <w:lang w:eastAsia="ru-RU"/>
              </w:rPr>
              <w:t>Амбулаторное ветеринарное обслуживание</w:t>
            </w:r>
          </w:p>
          <w:p w14:paraId="3B6C63A3" w14:textId="77777777" w:rsidR="00C02761" w:rsidRPr="00BE5D6A" w:rsidRDefault="00C02761" w:rsidP="00C02761">
            <w:pPr>
              <w:spacing w:after="0" w:line="240" w:lineRule="auto"/>
              <w:rPr>
                <w:rFonts w:ascii="Times New Roman" w:hAnsi="Times New Roman"/>
                <w:color w:val="000000"/>
                <w:sz w:val="24"/>
                <w:szCs w:val="24"/>
              </w:rPr>
            </w:pPr>
          </w:p>
        </w:tc>
        <w:tc>
          <w:tcPr>
            <w:tcW w:w="9456" w:type="dxa"/>
          </w:tcPr>
          <w:p w14:paraId="4837434C" w14:textId="77777777" w:rsidR="00C02761" w:rsidRPr="00BE5D6A" w:rsidRDefault="00C02761" w:rsidP="00C02761">
            <w:pPr>
              <w:spacing w:after="0" w:line="240" w:lineRule="auto"/>
              <w:rPr>
                <w:rFonts w:ascii="Times New Roman" w:eastAsia="Times New Roman" w:hAnsi="Times New Roman"/>
                <w:b/>
                <w:bCs/>
                <w:color w:val="000000"/>
                <w:sz w:val="24"/>
                <w:szCs w:val="24"/>
                <w:lang w:eastAsia="ru-RU"/>
              </w:rPr>
            </w:pPr>
            <w:r w:rsidRPr="00BE5D6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B1DA7B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0BB7903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C24501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8207DF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18CFB6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96026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DE7DF2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69711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F23DAC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8D5F0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82B196"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E383A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3EBEC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8292CE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EACB9F8"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36711F8"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E5D6A">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04293DC0"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329C6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59A626D4"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62C7AF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37546EC"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52E774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2A25A00"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496373DD"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67F4FAD6"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760B22A" w14:textId="35C664BA"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6A3FD58F" w14:textId="77777777" w:rsidTr="007117D2">
        <w:tc>
          <w:tcPr>
            <w:tcW w:w="2711" w:type="dxa"/>
          </w:tcPr>
          <w:p w14:paraId="412FADEA"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4.1</w:t>
            </w:r>
          </w:p>
        </w:tc>
        <w:tc>
          <w:tcPr>
            <w:tcW w:w="2683" w:type="dxa"/>
          </w:tcPr>
          <w:p w14:paraId="5D2FC425" w14:textId="77777777" w:rsidR="00C02761" w:rsidRPr="00BE5D6A" w:rsidRDefault="00C02761" w:rsidP="00C02761">
            <w:pPr>
              <w:spacing w:after="0" w:line="240" w:lineRule="auto"/>
              <w:rPr>
                <w:rFonts w:ascii="Times New Roman" w:hAnsi="Times New Roman"/>
                <w:b/>
                <w:bCs/>
                <w:color w:val="000000"/>
                <w:sz w:val="24"/>
                <w:szCs w:val="24"/>
                <w:lang w:eastAsia="ru-RU"/>
              </w:rPr>
            </w:pPr>
            <w:r w:rsidRPr="00BE5D6A">
              <w:rPr>
                <w:rFonts w:ascii="Times New Roman" w:hAnsi="Times New Roman"/>
                <w:b/>
                <w:bCs/>
                <w:color w:val="000000"/>
                <w:sz w:val="24"/>
                <w:szCs w:val="24"/>
                <w:lang w:eastAsia="ru-RU"/>
              </w:rPr>
              <w:t>Деловое управление</w:t>
            </w:r>
          </w:p>
        </w:tc>
        <w:tc>
          <w:tcPr>
            <w:tcW w:w="9456" w:type="dxa"/>
          </w:tcPr>
          <w:p w14:paraId="0C84ACFD" w14:textId="77777777" w:rsidR="00C02761" w:rsidRPr="00BE5D6A" w:rsidRDefault="00C02761" w:rsidP="00C02761">
            <w:pPr>
              <w:spacing w:after="0" w:line="240" w:lineRule="auto"/>
              <w:rPr>
                <w:rFonts w:ascii="Times New Roman" w:eastAsia="Times New Roman" w:hAnsi="Times New Roman"/>
                <w:b/>
                <w:bCs/>
                <w:color w:val="000000"/>
                <w:sz w:val="24"/>
                <w:szCs w:val="24"/>
                <w:lang w:eastAsia="ru-RU"/>
              </w:rPr>
            </w:pPr>
            <w:r w:rsidRPr="00BE5D6A">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58ED2ED0"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1E29D7A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1000 кв.м;</w:t>
            </w:r>
          </w:p>
          <w:p w14:paraId="4642DF5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E7EAC87"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CAD790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09E8E7"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5389F17"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3BFF8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категории, не менее 3 м со стороны, выходящей на проезд.</w:t>
            </w:r>
          </w:p>
          <w:p w14:paraId="70C6FDD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D05F1F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211D3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6A006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9E1ED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71243E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52C48D86"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97630E2"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3E3AD3"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6379A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4F3E128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1B5A3E68"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018E270"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5B3C78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CFAE5DA"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2050CB8A"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92A04A1"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69D43D3" w14:textId="39CF3D8C"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6C273CDC" w14:textId="77777777" w:rsidTr="007117D2">
        <w:tc>
          <w:tcPr>
            <w:tcW w:w="2711" w:type="dxa"/>
          </w:tcPr>
          <w:p w14:paraId="2DF0BBF9"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4.3</w:t>
            </w:r>
          </w:p>
        </w:tc>
        <w:tc>
          <w:tcPr>
            <w:tcW w:w="2683" w:type="dxa"/>
          </w:tcPr>
          <w:p w14:paraId="0767FDF3" w14:textId="77777777" w:rsidR="00C02761" w:rsidRPr="00BE5D6A" w:rsidRDefault="00C02761" w:rsidP="00C02761">
            <w:pPr>
              <w:spacing w:after="0" w:line="240" w:lineRule="auto"/>
              <w:rPr>
                <w:rFonts w:ascii="Times New Roman" w:hAnsi="Times New Roman"/>
                <w:b/>
                <w:bCs/>
                <w:color w:val="000000"/>
                <w:sz w:val="24"/>
                <w:szCs w:val="24"/>
                <w:lang w:eastAsia="ru-RU"/>
              </w:rPr>
            </w:pPr>
            <w:r w:rsidRPr="00BE5D6A">
              <w:rPr>
                <w:rFonts w:ascii="Times New Roman" w:hAnsi="Times New Roman"/>
                <w:b/>
                <w:bCs/>
                <w:color w:val="000000"/>
                <w:sz w:val="24"/>
                <w:szCs w:val="24"/>
                <w:lang w:eastAsia="ru-RU"/>
              </w:rPr>
              <w:t>Рынки</w:t>
            </w:r>
          </w:p>
          <w:p w14:paraId="3B86197C" w14:textId="77777777" w:rsidR="00C02761" w:rsidRPr="00BE5D6A" w:rsidRDefault="00C02761" w:rsidP="00C02761">
            <w:pPr>
              <w:spacing w:after="0" w:line="240" w:lineRule="auto"/>
              <w:rPr>
                <w:rFonts w:ascii="Times New Roman" w:hAnsi="Times New Roman"/>
                <w:b/>
                <w:bCs/>
                <w:color w:val="000000"/>
                <w:sz w:val="24"/>
                <w:szCs w:val="24"/>
              </w:rPr>
            </w:pPr>
          </w:p>
        </w:tc>
        <w:tc>
          <w:tcPr>
            <w:tcW w:w="9456" w:type="dxa"/>
          </w:tcPr>
          <w:p w14:paraId="228C8B75" w14:textId="77777777" w:rsidR="00C02761" w:rsidRPr="00BE5D6A" w:rsidRDefault="00C02761" w:rsidP="00C02761">
            <w:pPr>
              <w:spacing w:after="0" w:line="240" w:lineRule="auto"/>
              <w:rPr>
                <w:rFonts w:ascii="Times New Roman" w:eastAsia="Times New Roman" w:hAnsi="Times New Roman"/>
                <w:b/>
                <w:bCs/>
                <w:color w:val="000000"/>
                <w:sz w:val="24"/>
                <w:szCs w:val="24"/>
                <w:lang w:eastAsia="ru-RU"/>
              </w:rPr>
            </w:pPr>
            <w:r w:rsidRPr="00BE5D6A">
              <w:rPr>
                <w:rFonts w:ascii="Times New Roman" w:eastAsia="Times New Roman" w:hAnsi="Times New Roman"/>
                <w:b/>
                <w:bCs/>
                <w:color w:val="000000"/>
                <w:sz w:val="24"/>
                <w:szCs w:val="24"/>
                <w:lang w:eastAsia="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w:t>
            </w:r>
            <w:r w:rsidRPr="00BE5D6A">
              <w:rPr>
                <w:rFonts w:ascii="Times New Roman" w:eastAsia="Times New Roman" w:hAnsi="Times New Roman"/>
                <w:b/>
                <w:bCs/>
                <w:color w:val="000000"/>
                <w:sz w:val="24"/>
                <w:szCs w:val="24"/>
                <w:lang w:eastAsia="ru-RU"/>
              </w:rPr>
              <w:lastRenderedPageBreak/>
              <w:t>200 кв. м; размещение гаражей и (или) стоянок для автомобилей сотрудников и посетителей рынка</w:t>
            </w:r>
          </w:p>
          <w:p w14:paraId="04CEC014"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0AAB781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6F29CB83"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2800 кв.м;</w:t>
            </w:r>
          </w:p>
          <w:p w14:paraId="3171484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61EF27B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D3290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75D9454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42E7C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40C22E8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7FF98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C95E13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ED6447"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A2CD04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43F47D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AB44D09"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1FC401D"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347D76"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BE0B7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0ACB5204"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5161F5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BC6BA6"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37A977F"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112B4F6"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274EA58E"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65B50254" w14:textId="59AD770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E5D6A">
              <w:rPr>
                <w:rFonts w:ascii="Times New Roman" w:hAnsi="Times New Roman"/>
                <w:b/>
                <w:bCs/>
                <w:color w:val="000000"/>
                <w:sz w:val="24"/>
                <w:szCs w:val="24"/>
              </w:rPr>
              <w:lastRenderedPageBreak/>
              <w:t>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7C589A51" w14:textId="77777777" w:rsidTr="007117D2">
        <w:tc>
          <w:tcPr>
            <w:tcW w:w="2711" w:type="dxa"/>
          </w:tcPr>
          <w:p w14:paraId="3856B6CA"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4.4</w:t>
            </w:r>
          </w:p>
        </w:tc>
        <w:tc>
          <w:tcPr>
            <w:tcW w:w="2683" w:type="dxa"/>
          </w:tcPr>
          <w:p w14:paraId="71AF2864" w14:textId="77777777" w:rsidR="00C02761" w:rsidRPr="00BE5D6A" w:rsidRDefault="00C02761" w:rsidP="00C02761">
            <w:pPr>
              <w:spacing w:after="0" w:line="240" w:lineRule="auto"/>
              <w:rPr>
                <w:rFonts w:ascii="Times New Roman" w:hAnsi="Times New Roman"/>
                <w:b/>
                <w:bCs/>
                <w:color w:val="000000"/>
                <w:sz w:val="24"/>
                <w:szCs w:val="24"/>
                <w:lang w:eastAsia="ru-RU"/>
              </w:rPr>
            </w:pPr>
            <w:r w:rsidRPr="00BE5D6A">
              <w:rPr>
                <w:rFonts w:ascii="Times New Roman" w:hAnsi="Times New Roman"/>
                <w:b/>
                <w:bCs/>
                <w:color w:val="000000"/>
                <w:sz w:val="24"/>
                <w:szCs w:val="24"/>
                <w:lang w:eastAsia="ru-RU"/>
              </w:rPr>
              <w:t>Магазины</w:t>
            </w:r>
          </w:p>
          <w:p w14:paraId="67AD6954" w14:textId="77777777" w:rsidR="00C02761" w:rsidRPr="00BE5D6A" w:rsidRDefault="00C02761" w:rsidP="00C02761">
            <w:pPr>
              <w:spacing w:after="0" w:line="240" w:lineRule="auto"/>
              <w:rPr>
                <w:rFonts w:ascii="Times New Roman" w:hAnsi="Times New Roman"/>
                <w:color w:val="000000"/>
                <w:sz w:val="24"/>
                <w:szCs w:val="24"/>
              </w:rPr>
            </w:pPr>
          </w:p>
        </w:tc>
        <w:tc>
          <w:tcPr>
            <w:tcW w:w="9456" w:type="dxa"/>
          </w:tcPr>
          <w:p w14:paraId="02AEB607" w14:textId="77777777" w:rsidR="00C02761" w:rsidRPr="00BE5D6A" w:rsidRDefault="00C02761" w:rsidP="00C02761">
            <w:pPr>
              <w:spacing w:after="0" w:line="240" w:lineRule="auto"/>
              <w:rPr>
                <w:rFonts w:ascii="Times New Roman" w:eastAsia="Times New Roman" w:hAnsi="Times New Roman"/>
                <w:b/>
                <w:bCs/>
                <w:color w:val="000000"/>
                <w:sz w:val="24"/>
                <w:szCs w:val="24"/>
                <w:lang w:eastAsia="ru-RU"/>
              </w:rPr>
            </w:pPr>
            <w:r w:rsidRPr="00BE5D6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389DD59"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5AFD58A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p>
          <w:p w14:paraId="443EEDC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3D34C429"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C561CB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E980DF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A5D92A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CEFDB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9E8E79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08907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E9A5F6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34A9AC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021A70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10A6D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DE031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B285F0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6D307DB"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8E134C1"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B17B9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DE775E"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4A96172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B023FD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058797F"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7D39B4CE"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9DA4177"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350E4B2C"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lastRenderedPageBreak/>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4541782"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066A1C4" w14:textId="1230596F"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55857B56" w14:textId="77777777" w:rsidTr="007117D2">
        <w:tc>
          <w:tcPr>
            <w:tcW w:w="2711" w:type="dxa"/>
          </w:tcPr>
          <w:p w14:paraId="6E250584"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4.5</w:t>
            </w:r>
          </w:p>
        </w:tc>
        <w:tc>
          <w:tcPr>
            <w:tcW w:w="2683" w:type="dxa"/>
          </w:tcPr>
          <w:p w14:paraId="1D519D5B"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Банковская и страховая деятельность</w:t>
            </w:r>
          </w:p>
        </w:tc>
        <w:tc>
          <w:tcPr>
            <w:tcW w:w="9456" w:type="dxa"/>
          </w:tcPr>
          <w:p w14:paraId="5F0E5E09"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453A5F0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6B5C6EA0"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1000 кв.м;</w:t>
            </w:r>
          </w:p>
          <w:p w14:paraId="540CDD38"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C8F992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7BF3C8B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67A98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DDFC84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D125D8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0499C2F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D8E11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40BA2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33235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AE0B0E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8EE788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5F920C16"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0E68150"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FB7AF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A8D8E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579506D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Параметры застройки:</w:t>
            </w:r>
          </w:p>
          <w:p w14:paraId="0B345933"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4EAD00"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F4FD109"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4131FCF"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2CB8245D"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6859E68A"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F57C74C" w14:textId="4FBD8653"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62266FF9" w14:textId="77777777" w:rsidTr="007117D2">
        <w:tc>
          <w:tcPr>
            <w:tcW w:w="2711" w:type="dxa"/>
          </w:tcPr>
          <w:p w14:paraId="7CD96C14"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4.6</w:t>
            </w:r>
          </w:p>
        </w:tc>
        <w:tc>
          <w:tcPr>
            <w:tcW w:w="2683" w:type="dxa"/>
          </w:tcPr>
          <w:p w14:paraId="3C14334D"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Общественное питание</w:t>
            </w:r>
          </w:p>
          <w:p w14:paraId="6E00EA82" w14:textId="77777777" w:rsidR="00C02761" w:rsidRPr="00BE5D6A" w:rsidRDefault="00C02761" w:rsidP="00C02761">
            <w:pPr>
              <w:spacing w:after="0" w:line="240" w:lineRule="auto"/>
              <w:rPr>
                <w:rFonts w:ascii="Times New Roman" w:hAnsi="Times New Roman"/>
                <w:color w:val="000000"/>
                <w:sz w:val="24"/>
                <w:szCs w:val="24"/>
              </w:rPr>
            </w:pPr>
          </w:p>
        </w:tc>
        <w:tc>
          <w:tcPr>
            <w:tcW w:w="9456" w:type="dxa"/>
          </w:tcPr>
          <w:p w14:paraId="34317FC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9FED2C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6FE8D09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519728D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Минимальный размер земельных участков: </w:t>
            </w:r>
          </w:p>
          <w:p w14:paraId="2F05AC6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При числе мест, га на 100 мест:</w:t>
            </w:r>
          </w:p>
          <w:p w14:paraId="07B4848D"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до 50 мест – 0,25 га;</w:t>
            </w:r>
          </w:p>
          <w:p w14:paraId="334DDC7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50 до 150 мест – 0,15 га;</w:t>
            </w:r>
          </w:p>
          <w:p w14:paraId="4D102A8F"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03D7B8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1B9B4A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53474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1E1446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0A21A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1BA9FC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913D8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1F378B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6B795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1B15E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любой категории;</w:t>
            </w:r>
          </w:p>
          <w:p w14:paraId="3C23750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74DD6BA"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0336C18"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FC6BC59"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345DD3"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32004A09"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02501B4"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6BF2657"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E2EAA2D"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F4360A2"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16DEE9FD"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047B13A"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0C35F2A" w14:textId="38F13CCB"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177859F0" w14:textId="77777777" w:rsidTr="007117D2">
        <w:tc>
          <w:tcPr>
            <w:tcW w:w="2711" w:type="dxa"/>
          </w:tcPr>
          <w:p w14:paraId="77A2999E"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4.7</w:t>
            </w:r>
          </w:p>
        </w:tc>
        <w:tc>
          <w:tcPr>
            <w:tcW w:w="2683" w:type="dxa"/>
          </w:tcPr>
          <w:p w14:paraId="33EC38DC"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Гостиничное обслуживание</w:t>
            </w:r>
          </w:p>
          <w:p w14:paraId="084E3082" w14:textId="77777777" w:rsidR="00C02761" w:rsidRPr="00BE5D6A" w:rsidRDefault="00C02761" w:rsidP="00C02761">
            <w:pPr>
              <w:spacing w:after="0" w:line="240" w:lineRule="auto"/>
              <w:rPr>
                <w:rFonts w:ascii="Times New Roman" w:hAnsi="Times New Roman"/>
                <w:color w:val="000000"/>
                <w:sz w:val="24"/>
                <w:szCs w:val="24"/>
              </w:rPr>
            </w:pPr>
          </w:p>
        </w:tc>
        <w:tc>
          <w:tcPr>
            <w:tcW w:w="9456" w:type="dxa"/>
          </w:tcPr>
          <w:p w14:paraId="3AA7A3DF"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4C468823"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48E196A8"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здания гостиницы до 100 мест</w:t>
            </w:r>
          </w:p>
          <w:p w14:paraId="115D931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Минимальный размер земельных участков: </w:t>
            </w:r>
          </w:p>
          <w:p w14:paraId="4DE1581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58FE1A30"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73F927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Минимальные отступы от границ земельных участков:</w:t>
            </w:r>
          </w:p>
          <w:p w14:paraId="4CE359D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FB63A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F2BCF5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BF3C16"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09710A6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0A91FB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323A2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EC892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56B1D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9F0EAE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A6FA3EA"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7F00A3E"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EC5DC3D"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9F09B3"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5;</w:t>
            </w:r>
          </w:p>
          <w:p w14:paraId="7B43BD1D"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0BAFE5D"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BD274D"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399960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61C86D2"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7F6CF3B0"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633E3401"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59F5317" w14:textId="77777777" w:rsidR="00C02761" w:rsidRPr="00BE5D6A" w:rsidRDefault="00C02761" w:rsidP="00C02761">
            <w:pPr>
              <w:spacing w:after="0"/>
              <w:rPr>
                <w:rFonts w:ascii="Times New Roman" w:hAnsi="Times New Roman"/>
                <w:b/>
                <w:bCs/>
                <w:color w:val="000000"/>
                <w:sz w:val="24"/>
                <w:szCs w:val="24"/>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w:t>
            </w:r>
            <w:r w:rsidRPr="00BE5D6A">
              <w:rPr>
                <w:rFonts w:ascii="Times New Roman" w:hAnsi="Times New Roman"/>
                <w:b/>
                <w:bCs/>
                <w:color w:val="000000"/>
                <w:sz w:val="24"/>
                <w:szCs w:val="24"/>
              </w:rPr>
              <w:lastRenderedPageBreak/>
              <w:t>капитального строительства Том 2 Градостроительных регламентов Правил землепользования и застройки.</w:t>
            </w:r>
          </w:p>
          <w:p w14:paraId="2C437C0A" w14:textId="77777777" w:rsidR="00C02761" w:rsidRPr="00BE5D6A" w:rsidRDefault="00C02761" w:rsidP="00C02761">
            <w:pPr>
              <w:spacing w:after="0" w:line="240" w:lineRule="auto"/>
              <w:rPr>
                <w:rFonts w:ascii="Times New Roman" w:hAnsi="Times New Roman"/>
                <w:b/>
                <w:color w:val="000000"/>
              </w:rPr>
            </w:pPr>
            <w:r w:rsidRPr="00BE5D6A">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1CD9922" w14:textId="33FA4794"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E5D6A" w:rsidRPr="00BE5D6A" w14:paraId="433797FA" w14:textId="77777777" w:rsidTr="007117D2">
        <w:tc>
          <w:tcPr>
            <w:tcW w:w="2711" w:type="dxa"/>
          </w:tcPr>
          <w:p w14:paraId="7F1F0295" w14:textId="71558C7E"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4.9.1.2</w:t>
            </w:r>
          </w:p>
        </w:tc>
        <w:tc>
          <w:tcPr>
            <w:tcW w:w="2683" w:type="dxa"/>
          </w:tcPr>
          <w:p w14:paraId="63B30962" w14:textId="4AB985DF"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eastAsia="Times New Roman" w:hAnsi="Times New Roman"/>
                <w:b/>
                <w:color w:val="000000"/>
                <w:sz w:val="24"/>
                <w:szCs w:val="24"/>
                <w:lang w:eastAsia="ru-RU"/>
              </w:rPr>
              <w:t>Обеспечение дорожного отдыха</w:t>
            </w:r>
          </w:p>
        </w:tc>
        <w:tc>
          <w:tcPr>
            <w:tcW w:w="9456" w:type="dxa"/>
          </w:tcPr>
          <w:p w14:paraId="3A417796" w14:textId="77777777" w:rsidR="00C02761" w:rsidRPr="00BE5D6A" w:rsidRDefault="00C02761" w:rsidP="00C02761">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7C9596A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1C234E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27360E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7F59242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CBF84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0FFAF9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00868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B36C6B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72E94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6BE72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8F194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C9CAC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87421A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A3C182D"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E7850A2" w14:textId="64A7A929"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BA525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4EF56DE8"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2;</w:t>
            </w:r>
          </w:p>
          <w:p w14:paraId="38862DC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E96221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0A702E2"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12265DDD"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4EB9EE1"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3E3B1566"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51F777C" w14:textId="7BB0C6F6"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02761" w:rsidRPr="00BE5D6A" w14:paraId="26C89F0F" w14:textId="77777777" w:rsidTr="007117D2">
        <w:tc>
          <w:tcPr>
            <w:tcW w:w="2711" w:type="dxa"/>
          </w:tcPr>
          <w:p w14:paraId="41E43EC1"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8.3</w:t>
            </w:r>
          </w:p>
        </w:tc>
        <w:tc>
          <w:tcPr>
            <w:tcW w:w="2683" w:type="dxa"/>
          </w:tcPr>
          <w:p w14:paraId="6C48565D" w14:textId="77777777" w:rsidR="00C02761" w:rsidRPr="00BE5D6A" w:rsidRDefault="00C02761" w:rsidP="00C02761">
            <w:pPr>
              <w:spacing w:after="0" w:line="240" w:lineRule="auto"/>
              <w:rPr>
                <w:rFonts w:ascii="Times New Roman" w:hAnsi="Times New Roman"/>
                <w:b/>
                <w:bCs/>
                <w:color w:val="000000"/>
                <w:sz w:val="24"/>
                <w:szCs w:val="24"/>
                <w:lang w:eastAsia="ru-RU"/>
              </w:rPr>
            </w:pPr>
            <w:r w:rsidRPr="00BE5D6A">
              <w:rPr>
                <w:rFonts w:ascii="Times New Roman" w:hAnsi="Times New Roman"/>
                <w:b/>
                <w:bCs/>
                <w:color w:val="000000"/>
                <w:sz w:val="24"/>
                <w:szCs w:val="24"/>
                <w:lang w:eastAsia="ru-RU"/>
              </w:rPr>
              <w:t>Обеспечение внутреннего правопорядка</w:t>
            </w:r>
          </w:p>
        </w:tc>
        <w:tc>
          <w:tcPr>
            <w:tcW w:w="9456" w:type="dxa"/>
          </w:tcPr>
          <w:p w14:paraId="2E262F56" w14:textId="77777777" w:rsidR="00C02761" w:rsidRPr="00BE5D6A" w:rsidRDefault="00C02761" w:rsidP="00C02761">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09F2D255" w14:textId="77777777" w:rsidR="00C02761" w:rsidRPr="00BE5D6A" w:rsidRDefault="00C02761" w:rsidP="00C02761">
            <w:pPr>
              <w:spacing w:after="0" w:line="240" w:lineRule="auto"/>
              <w:rPr>
                <w:rFonts w:ascii="Times New Roman" w:hAnsi="Times New Roman"/>
                <w:color w:val="000000"/>
                <w:sz w:val="24"/>
                <w:szCs w:val="24"/>
              </w:rPr>
            </w:pPr>
          </w:p>
          <w:p w14:paraId="437BC36C"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7E04D714"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1ABC1A1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D41E01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3D9B6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D7EC2B7"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009E3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9C2F64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6FE30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A6480F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CB386C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454E7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3E0E9F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67CEA1F"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12E79FC"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F0A8068"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ECD0AD"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20 м;</w:t>
            </w:r>
          </w:p>
          <w:p w14:paraId="580E4DD8" w14:textId="77777777" w:rsidR="00C02761" w:rsidRPr="00BE5D6A" w:rsidRDefault="00C02761" w:rsidP="00C02761">
            <w:pPr>
              <w:spacing w:after="0" w:line="240" w:lineRule="auto"/>
              <w:rPr>
                <w:rFonts w:ascii="Times New Roman" w:hAnsi="Times New Roman"/>
                <w:color w:val="000000"/>
                <w:sz w:val="24"/>
                <w:szCs w:val="24"/>
              </w:rPr>
            </w:pPr>
          </w:p>
          <w:p w14:paraId="37CD3EDF"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7F1BDF6"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011751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8C69ED7" w14:textId="4062C295" w:rsidR="00C02761" w:rsidRPr="00BE5D6A" w:rsidRDefault="00C02761" w:rsidP="00C02761">
            <w:pPr>
              <w:spacing w:after="0" w:line="240" w:lineRule="auto"/>
              <w:rPr>
                <w:rFonts w:ascii="Times New Roman" w:hAnsi="Times New Roman"/>
                <w:b/>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798ACD13" w14:textId="77777777" w:rsidR="007117D2" w:rsidRPr="00BE5D6A" w:rsidRDefault="007117D2" w:rsidP="007117D2">
      <w:pPr>
        <w:spacing w:after="0" w:line="240" w:lineRule="auto"/>
        <w:rPr>
          <w:rFonts w:ascii="Times New Roman" w:hAnsi="Times New Roman"/>
          <w:b/>
          <w:color w:val="000000"/>
          <w:sz w:val="24"/>
          <w:szCs w:val="24"/>
        </w:rPr>
      </w:pPr>
    </w:p>
    <w:p w14:paraId="23DE2D3F" w14:textId="77777777"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Вспомогательные виды разрешенного использования</w:t>
      </w:r>
    </w:p>
    <w:p w14:paraId="1D7A9FC2" w14:textId="77777777" w:rsidR="007117D2" w:rsidRPr="00BE5D6A" w:rsidRDefault="007117D2" w:rsidP="007117D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BE5D6A" w:rsidRPr="00BE5D6A" w14:paraId="3D9944AF" w14:textId="77777777" w:rsidTr="007117D2">
        <w:tc>
          <w:tcPr>
            <w:tcW w:w="2732" w:type="dxa"/>
          </w:tcPr>
          <w:p w14:paraId="044F8F1A"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w:t>
            </w:r>
          </w:p>
          <w:p w14:paraId="7B317FB4"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вида разрешенного использования</w:t>
            </w:r>
          </w:p>
          <w:p w14:paraId="34FD237D"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земельного</w:t>
            </w:r>
          </w:p>
          <w:p w14:paraId="6E473911"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участка</w:t>
            </w:r>
          </w:p>
        </w:tc>
        <w:tc>
          <w:tcPr>
            <w:tcW w:w="2648" w:type="dxa"/>
          </w:tcPr>
          <w:p w14:paraId="3D652608"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6C70C743" w14:textId="77777777" w:rsidR="007117D2" w:rsidRPr="00BE5D6A" w:rsidRDefault="007117D2" w:rsidP="007117D2">
            <w:pPr>
              <w:spacing w:after="0" w:line="240" w:lineRule="auto"/>
              <w:ind w:left="459"/>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2069C75E" w14:textId="77777777" w:rsidTr="007117D2">
        <w:tc>
          <w:tcPr>
            <w:tcW w:w="2732" w:type="dxa"/>
          </w:tcPr>
          <w:p w14:paraId="3BECC46B"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4.9</w:t>
            </w:r>
          </w:p>
        </w:tc>
        <w:tc>
          <w:tcPr>
            <w:tcW w:w="2648" w:type="dxa"/>
          </w:tcPr>
          <w:p w14:paraId="0538045B"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b/>
                <w:bCs/>
                <w:color w:val="000000"/>
                <w:sz w:val="24"/>
                <w:szCs w:val="24"/>
              </w:rPr>
              <w:t>Служебные гаражи</w:t>
            </w:r>
          </w:p>
        </w:tc>
        <w:tc>
          <w:tcPr>
            <w:tcW w:w="9470" w:type="dxa"/>
          </w:tcPr>
          <w:p w14:paraId="510BD579"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w:t>
            </w:r>
            <w:r w:rsidRPr="00BE5D6A">
              <w:rPr>
                <w:rFonts w:ascii="Times New Roman" w:eastAsia="Times New Roman" w:hAnsi="Times New Roman"/>
                <w:b/>
                <w:color w:val="000000"/>
                <w:sz w:val="24"/>
                <w:szCs w:val="24"/>
                <w:lang w:eastAsia="ru-RU"/>
              </w:rPr>
              <w:lastRenderedPageBreak/>
              <w:t>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4E09688F"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p>
          <w:p w14:paraId="59FD1B7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5E13F5E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ECC9B6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A733A2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8BB62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27D8B06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F4CB11"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01F2EF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75A2AEC"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2D947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A5BFA6"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5B6070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338EC44"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9CCBA2E"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E0F4982"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83CF0E"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AB02DC"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7D99834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54EB82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128AEF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7FA8269" w14:textId="56B06814" w:rsidR="000D4B08" w:rsidRPr="00BE5D6A" w:rsidRDefault="00C12F7C" w:rsidP="007117D2">
            <w:pPr>
              <w:spacing w:after="0" w:line="240" w:lineRule="auto"/>
              <w:rPr>
                <w:rFonts w:ascii="Times New Roman" w:hAnsi="Times New Roman"/>
                <w:color w:val="000000"/>
                <w:sz w:val="24"/>
                <w:szCs w:val="24"/>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w:t>
            </w:r>
            <w:r w:rsidRPr="00BE5D6A">
              <w:rPr>
                <w:rFonts w:ascii="Times New Roman" w:hAnsi="Times New Roman"/>
                <w:b/>
                <w:bCs/>
                <w:color w:val="000000"/>
                <w:sz w:val="24"/>
                <w:szCs w:val="24"/>
              </w:rPr>
              <w:lastRenderedPageBreak/>
              <w:t>капитального строительства Том 2 Градостроительных регламентов Правил землепользования и застройки.</w:t>
            </w:r>
          </w:p>
        </w:tc>
      </w:tr>
      <w:tr w:rsidR="00BE5D6A" w:rsidRPr="00BE5D6A" w14:paraId="6DE2CBA0" w14:textId="77777777" w:rsidTr="007117D2">
        <w:tc>
          <w:tcPr>
            <w:tcW w:w="2732" w:type="dxa"/>
          </w:tcPr>
          <w:p w14:paraId="15123718"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5.1</w:t>
            </w:r>
          </w:p>
        </w:tc>
        <w:tc>
          <w:tcPr>
            <w:tcW w:w="2648" w:type="dxa"/>
          </w:tcPr>
          <w:p w14:paraId="76D8544E" w14:textId="77777777" w:rsidR="007117D2" w:rsidRPr="00BE5D6A" w:rsidRDefault="007117D2" w:rsidP="007117D2">
            <w:pPr>
              <w:spacing w:after="0" w:line="240" w:lineRule="auto"/>
              <w:rPr>
                <w:rFonts w:ascii="Times New Roman" w:hAnsi="Times New Roman"/>
                <w:b/>
                <w:bCs/>
                <w:color w:val="000000"/>
                <w:sz w:val="24"/>
                <w:szCs w:val="24"/>
                <w:lang w:eastAsia="ru-RU"/>
              </w:rPr>
            </w:pPr>
            <w:r w:rsidRPr="00BE5D6A">
              <w:rPr>
                <w:rFonts w:ascii="Times New Roman" w:hAnsi="Times New Roman"/>
                <w:b/>
                <w:bCs/>
                <w:color w:val="000000"/>
                <w:sz w:val="24"/>
                <w:szCs w:val="24"/>
                <w:lang w:eastAsia="ru-RU"/>
              </w:rPr>
              <w:t>Спорт</w:t>
            </w:r>
          </w:p>
          <w:p w14:paraId="64272434" w14:textId="77777777" w:rsidR="007117D2" w:rsidRPr="00BE5D6A" w:rsidRDefault="007117D2" w:rsidP="007117D2">
            <w:pPr>
              <w:spacing w:after="0" w:line="240" w:lineRule="auto"/>
              <w:rPr>
                <w:rFonts w:ascii="Times New Roman" w:hAnsi="Times New Roman"/>
                <w:color w:val="000000"/>
                <w:sz w:val="24"/>
                <w:szCs w:val="24"/>
              </w:rPr>
            </w:pPr>
          </w:p>
        </w:tc>
        <w:tc>
          <w:tcPr>
            <w:tcW w:w="9470" w:type="dxa"/>
          </w:tcPr>
          <w:p w14:paraId="4CA4C012" w14:textId="77777777"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 w:anchor="block_1511" w:history="1">
              <w:r w:rsidRPr="00BE5D6A">
                <w:rPr>
                  <w:rFonts w:ascii="Times New Roman" w:hAnsi="Times New Roman"/>
                  <w:b/>
                  <w:color w:val="000000"/>
                  <w:sz w:val="24"/>
                  <w:szCs w:val="24"/>
                </w:rPr>
                <w:t>кодами 5.1.1 - 5.1.7</w:t>
              </w:r>
            </w:hyperlink>
            <w:r w:rsidRPr="00BE5D6A">
              <w:rPr>
                <w:rFonts w:ascii="Times New Roman" w:hAnsi="Times New Roman"/>
                <w:b/>
                <w:color w:val="000000"/>
                <w:sz w:val="24"/>
                <w:szCs w:val="24"/>
              </w:rPr>
              <w:t>.</w:t>
            </w:r>
          </w:p>
          <w:p w14:paraId="676962EE"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p>
          <w:p w14:paraId="51052FFB"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F0EA31F"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F94CE86"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AC3EAF6" w14:textId="61381F36"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C12F7C"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191991A6"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4F53C3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F13B23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41A8D69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3CA324"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24B587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8DDCDF"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05F125C"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A501881"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DC8F8D5"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1FEF9D7"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C38DB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1F77F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5C49650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6B6209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0C8F7B"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0E920A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A9563C7"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6021B856"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6A998ED"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lastRenderedPageBreak/>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8A99C6E" w14:textId="0D0DC601" w:rsidR="000D4B08" w:rsidRPr="00BE5D6A" w:rsidRDefault="00C12F7C" w:rsidP="007117D2">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30AAA4A6"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Примечание:</w:t>
      </w:r>
    </w:p>
    <w:p w14:paraId="1D7B40F5"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BE5D6A">
        <w:rPr>
          <w:rFonts w:ascii="Times New Roman" w:hAnsi="Times New Roman"/>
          <w:color w:val="000000"/>
          <w:sz w:val="24"/>
          <w:szCs w:val="24"/>
          <w:lang w:val="en-US" w:eastAsia="ru-RU"/>
        </w:rPr>
        <w:t>V</w:t>
      </w:r>
      <w:r w:rsidRPr="00BE5D6A">
        <w:rPr>
          <w:rFonts w:ascii="Times New Roman" w:hAnsi="Times New Roman"/>
          <w:color w:val="000000"/>
          <w:sz w:val="24"/>
          <w:szCs w:val="24"/>
          <w:lang w:eastAsia="ru-RU"/>
        </w:rPr>
        <w:t xml:space="preserve"> настоящих Правил.</w:t>
      </w:r>
    </w:p>
    <w:p w14:paraId="1C77C9E1" w14:textId="6471BE52"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A886C2B"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1EAA86A3"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EFBECF7"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1BE79B9"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3509EAD"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6E41F0D"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такое размещение обосновано при подготовке документации по планировке территории, осуществляемой в рамках деятельности </w:t>
      </w:r>
      <w:r w:rsidRPr="00BE5D6A">
        <w:rPr>
          <w:rFonts w:ascii="Times New Roman" w:hAnsi="Times New Roman"/>
          <w:color w:val="000000"/>
          <w:sz w:val="24"/>
          <w:szCs w:val="24"/>
          <w:lang w:eastAsia="ru-RU"/>
        </w:rPr>
        <w:lastRenderedPageBreak/>
        <w:t>по комплексному и устойчивому развитию территории.</w:t>
      </w:r>
    </w:p>
    <w:p w14:paraId="68880525"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53A4AF6"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85A9622"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63E7D3A"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65702F8"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319C952"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w:t>
      </w:r>
    </w:p>
    <w:p w14:paraId="6F4D37D6"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0063FFE9"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75D482B"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w:t>
      </w:r>
      <w:r w:rsidRPr="00BE5D6A">
        <w:rPr>
          <w:rFonts w:ascii="Times New Roman" w:hAnsi="Times New Roman"/>
          <w:color w:val="000000"/>
          <w:sz w:val="24"/>
          <w:szCs w:val="24"/>
          <w:lang w:eastAsia="ru-RU"/>
        </w:rPr>
        <w:lastRenderedPageBreak/>
        <w:t>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0A647C7" w14:textId="77777777" w:rsidR="007117D2"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361C814E" w14:textId="3E09A175" w:rsidR="00BD7CF1" w:rsidRPr="00BE5D6A" w:rsidRDefault="007117D2" w:rsidP="007117D2">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283E75D" w14:textId="77777777" w:rsidR="00660411" w:rsidRPr="00BE5D6A" w:rsidRDefault="00660411" w:rsidP="0066041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7E995B7C" w14:textId="0B7FB9DA" w:rsidR="00FB1E51" w:rsidRPr="00BE5D6A" w:rsidRDefault="00FB1E51" w:rsidP="00FB1E51">
      <w:pPr>
        <w:pStyle w:val="2"/>
        <w:spacing w:before="0" w:after="0"/>
        <w:rPr>
          <w:rFonts w:ascii="Times New Roman" w:hAnsi="Times New Roman" w:cs="Times New Roman"/>
          <w:i w:val="0"/>
          <w:color w:val="000000"/>
          <w:kern w:val="1"/>
          <w:sz w:val="24"/>
          <w:szCs w:val="24"/>
        </w:rPr>
      </w:pPr>
      <w:bookmarkStart w:id="16" w:name="_Toc79764090"/>
      <w:r w:rsidRPr="00BE5D6A">
        <w:rPr>
          <w:rFonts w:ascii="Times New Roman" w:hAnsi="Times New Roman" w:cs="Times New Roman"/>
          <w:i w:val="0"/>
          <w:color w:val="000000"/>
          <w:kern w:val="1"/>
          <w:sz w:val="24"/>
          <w:szCs w:val="24"/>
        </w:rPr>
        <w:t xml:space="preserve">Статья </w:t>
      </w:r>
      <w:r w:rsidR="00D36495" w:rsidRPr="00BE5D6A">
        <w:rPr>
          <w:rFonts w:ascii="Times New Roman" w:hAnsi="Times New Roman" w:cs="Times New Roman"/>
          <w:i w:val="0"/>
          <w:color w:val="000000"/>
          <w:kern w:val="1"/>
          <w:sz w:val="24"/>
          <w:szCs w:val="24"/>
        </w:rPr>
        <w:t>3</w:t>
      </w:r>
      <w:r w:rsidR="005D7D60" w:rsidRPr="00BE5D6A">
        <w:rPr>
          <w:rFonts w:ascii="Times New Roman" w:hAnsi="Times New Roman" w:cs="Times New Roman"/>
          <w:i w:val="0"/>
          <w:color w:val="000000"/>
          <w:kern w:val="1"/>
          <w:sz w:val="24"/>
          <w:szCs w:val="24"/>
        </w:rPr>
        <w:t>9</w:t>
      </w:r>
      <w:r w:rsidRPr="00BE5D6A">
        <w:rPr>
          <w:rFonts w:ascii="Times New Roman" w:hAnsi="Times New Roman" w:cs="Times New Roman"/>
          <w:i w:val="0"/>
          <w:color w:val="000000"/>
          <w:kern w:val="1"/>
          <w:sz w:val="24"/>
          <w:szCs w:val="24"/>
        </w:rPr>
        <w:t xml:space="preserve">. </w:t>
      </w:r>
      <w:r w:rsidRPr="00BE5D6A">
        <w:rPr>
          <w:rFonts w:ascii="Times New Roman" w:hAnsi="Times New Roman" w:cs="Times New Roman"/>
          <w:i w:val="0"/>
          <w:color w:val="000000"/>
          <w:sz w:val="24"/>
          <w:szCs w:val="24"/>
        </w:rPr>
        <w:t>Зона застройки среднеэтажными жилыми домами</w:t>
      </w:r>
      <w:r w:rsidRPr="00BE5D6A">
        <w:rPr>
          <w:rFonts w:ascii="Times New Roman" w:hAnsi="Times New Roman" w:cs="Times New Roman"/>
          <w:i w:val="0"/>
          <w:color w:val="000000"/>
          <w:kern w:val="1"/>
          <w:sz w:val="24"/>
          <w:szCs w:val="24"/>
        </w:rPr>
        <w:t xml:space="preserve"> (Ж-</w:t>
      </w:r>
      <w:r w:rsidR="00673073" w:rsidRPr="00BE5D6A">
        <w:rPr>
          <w:rFonts w:ascii="Times New Roman" w:hAnsi="Times New Roman" w:cs="Times New Roman"/>
          <w:i w:val="0"/>
          <w:color w:val="000000"/>
          <w:kern w:val="1"/>
          <w:sz w:val="24"/>
          <w:szCs w:val="24"/>
        </w:rPr>
        <w:t>3</w:t>
      </w:r>
      <w:r w:rsidRPr="00BE5D6A">
        <w:rPr>
          <w:rFonts w:ascii="Times New Roman" w:hAnsi="Times New Roman" w:cs="Times New Roman"/>
          <w:i w:val="0"/>
          <w:color w:val="000000"/>
          <w:kern w:val="1"/>
          <w:sz w:val="24"/>
          <w:szCs w:val="24"/>
        </w:rPr>
        <w:t>)</w:t>
      </w:r>
      <w:bookmarkEnd w:id="16"/>
    </w:p>
    <w:p w14:paraId="5C578F31" w14:textId="77777777" w:rsidR="00FB1E51" w:rsidRPr="00BE5D6A" w:rsidRDefault="00FB1E51" w:rsidP="00C12F7C">
      <w:pPr>
        <w:spacing w:after="0" w:line="240" w:lineRule="auto"/>
        <w:rPr>
          <w:rFonts w:ascii="Times New Roman" w:hAnsi="Times New Roman"/>
          <w:color w:val="000000"/>
          <w:sz w:val="16"/>
          <w:szCs w:val="16"/>
          <w:lang w:eastAsia="ru-RU"/>
        </w:rPr>
      </w:pPr>
    </w:p>
    <w:p w14:paraId="261D416A" w14:textId="77777777" w:rsidR="007117D2" w:rsidRPr="00BE5D6A" w:rsidRDefault="007117D2" w:rsidP="007117D2">
      <w:pPr>
        <w:widowControl w:val="0"/>
        <w:numPr>
          <w:ilvl w:val="0"/>
          <w:numId w:val="23"/>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4B634797" w14:textId="77777777" w:rsidR="007117D2" w:rsidRPr="00BE5D6A" w:rsidRDefault="007117D2" w:rsidP="007117D2">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377"/>
        <w:gridCol w:w="5435"/>
        <w:gridCol w:w="4110"/>
      </w:tblGrid>
      <w:tr w:rsidR="00BE5D6A" w:rsidRPr="00BE5D6A" w14:paraId="21A5E1EF" w14:textId="77777777" w:rsidTr="00C02761">
        <w:trPr>
          <w:trHeight w:val="304"/>
        </w:trPr>
        <w:tc>
          <w:tcPr>
            <w:tcW w:w="5377" w:type="dxa"/>
            <w:tcBorders>
              <w:top w:val="single" w:sz="8" w:space="0" w:color="auto"/>
              <w:left w:val="single" w:sz="8" w:space="0" w:color="auto"/>
              <w:bottom w:val="single" w:sz="8" w:space="0" w:color="auto"/>
              <w:right w:val="nil"/>
            </w:tcBorders>
          </w:tcPr>
          <w:p w14:paraId="3ABE3BA8"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Основные виды разрешённого</w:t>
            </w:r>
          </w:p>
          <w:p w14:paraId="2F0360AB"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использования</w:t>
            </w:r>
          </w:p>
        </w:tc>
        <w:tc>
          <w:tcPr>
            <w:tcW w:w="5435" w:type="dxa"/>
            <w:tcBorders>
              <w:top w:val="single" w:sz="8" w:space="0" w:color="auto"/>
              <w:left w:val="single" w:sz="8" w:space="0" w:color="auto"/>
              <w:bottom w:val="single" w:sz="8" w:space="0" w:color="auto"/>
              <w:right w:val="nil"/>
            </w:tcBorders>
          </w:tcPr>
          <w:p w14:paraId="2FA04249"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Условно разрешённые</w:t>
            </w:r>
          </w:p>
          <w:p w14:paraId="321BACE8"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6AC51792"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Вспомогательные виды</w:t>
            </w:r>
          </w:p>
          <w:p w14:paraId="26262D55" w14:textId="77777777" w:rsidR="007117D2" w:rsidRPr="00BE5D6A" w:rsidRDefault="007117D2" w:rsidP="007117D2">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использования</w:t>
            </w:r>
          </w:p>
        </w:tc>
      </w:tr>
      <w:tr w:rsidR="007117D2" w:rsidRPr="00BE5D6A" w14:paraId="524A6D80" w14:textId="77777777" w:rsidTr="00C02761">
        <w:trPr>
          <w:trHeight w:val="689"/>
        </w:trPr>
        <w:tc>
          <w:tcPr>
            <w:tcW w:w="5377" w:type="dxa"/>
            <w:tcBorders>
              <w:top w:val="single" w:sz="8" w:space="0" w:color="auto"/>
              <w:left w:val="single" w:sz="8" w:space="0" w:color="auto"/>
              <w:bottom w:val="single" w:sz="8" w:space="0" w:color="auto"/>
              <w:right w:val="nil"/>
            </w:tcBorders>
          </w:tcPr>
          <w:p w14:paraId="73D94F4F"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2.5 Среднеэтажная жилая застройка</w:t>
            </w:r>
          </w:p>
          <w:p w14:paraId="72C48075" w14:textId="243AFEB8" w:rsidR="007117D2" w:rsidRPr="00BE5D6A" w:rsidRDefault="00C12F7C"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2.7.1 Хранение</w:t>
            </w:r>
            <w:r w:rsidR="007117D2" w:rsidRPr="00BE5D6A">
              <w:rPr>
                <w:rFonts w:ascii="Times New Roman" w:hAnsi="Times New Roman"/>
                <w:color w:val="000000"/>
                <w:sz w:val="24"/>
                <w:szCs w:val="24"/>
                <w:lang w:eastAsia="ru-RU"/>
              </w:rPr>
              <w:t xml:space="preserve"> автотранспорта</w:t>
            </w:r>
          </w:p>
          <w:p w14:paraId="778104F5"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 Коммунальное обслуживание</w:t>
            </w:r>
          </w:p>
          <w:p w14:paraId="2BA81FF8"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3.2 Социальное обслуживание</w:t>
            </w:r>
          </w:p>
          <w:p w14:paraId="6BDF3566"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3.3 Бытовое обслуживание</w:t>
            </w:r>
          </w:p>
          <w:p w14:paraId="2A75E71D" w14:textId="6F9C40DA"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3.4.1 Амбулаторно-поликлиническое обслуживание</w:t>
            </w:r>
          </w:p>
          <w:p w14:paraId="35856458" w14:textId="0EF3F4A1"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3.5 Образование и просвещение</w:t>
            </w:r>
          </w:p>
          <w:p w14:paraId="5967660C"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12.0 Земельные участки (территории) общего пользования</w:t>
            </w:r>
          </w:p>
        </w:tc>
        <w:tc>
          <w:tcPr>
            <w:tcW w:w="5435" w:type="dxa"/>
            <w:tcBorders>
              <w:top w:val="single" w:sz="8" w:space="0" w:color="auto"/>
              <w:left w:val="single" w:sz="8" w:space="0" w:color="auto"/>
              <w:bottom w:val="single" w:sz="8" w:space="0" w:color="auto"/>
              <w:right w:val="nil"/>
            </w:tcBorders>
          </w:tcPr>
          <w:p w14:paraId="6EC2D1A5"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2.1.1 Малоэтажная многоквартирная жилая застройка</w:t>
            </w:r>
          </w:p>
          <w:p w14:paraId="42F18760" w14:textId="5870CD6D"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2.3 Блокированная жилая застройка</w:t>
            </w:r>
          </w:p>
          <w:p w14:paraId="7A85AD87" w14:textId="3FFC84A1" w:rsidR="00C02761" w:rsidRPr="00BE5D6A" w:rsidRDefault="00C02761"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3.4.2 Стационарное медицинское обслуживание</w:t>
            </w:r>
          </w:p>
          <w:p w14:paraId="5578DA8C" w14:textId="18650055" w:rsidR="00C02761" w:rsidRPr="00BE5D6A" w:rsidRDefault="00C02761"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3.6 Культурное развитие</w:t>
            </w:r>
          </w:p>
          <w:p w14:paraId="46E33F06"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3.7 Религиозное использование</w:t>
            </w:r>
          </w:p>
          <w:p w14:paraId="16F59828" w14:textId="77777777" w:rsidR="00763C88" w:rsidRPr="00BE5D6A" w:rsidRDefault="00763C88"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3.8 Общественное управление</w:t>
            </w:r>
          </w:p>
          <w:p w14:paraId="66DAFB3D"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3.9 Обеспечение научной деятельности</w:t>
            </w:r>
          </w:p>
          <w:p w14:paraId="79E542A6"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3.9.1 Обеспечение деятельности в области гидрометеорологии и смежных с ней областях</w:t>
            </w:r>
          </w:p>
          <w:p w14:paraId="6B3AE54B"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3.10.1 Амбулаторное ветеринарное обслуживание</w:t>
            </w:r>
          </w:p>
          <w:p w14:paraId="4D7B6C5A"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4.1. Деловое управление</w:t>
            </w:r>
          </w:p>
          <w:p w14:paraId="12F88726"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4.3 Рынки</w:t>
            </w:r>
          </w:p>
          <w:p w14:paraId="63657719" w14:textId="77777777" w:rsidR="00763C88" w:rsidRPr="00BE5D6A" w:rsidRDefault="00763C88"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4.4 Магазины</w:t>
            </w:r>
          </w:p>
          <w:p w14:paraId="4696E00F"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4.5</w:t>
            </w:r>
            <w:r w:rsidRPr="00BE5D6A">
              <w:rPr>
                <w:rFonts w:ascii="Times New Roman" w:hAnsi="Times New Roman"/>
                <w:color w:val="000000"/>
                <w:sz w:val="24"/>
                <w:szCs w:val="24"/>
              </w:rPr>
              <w:t xml:space="preserve"> Банковская и страховая деятельность</w:t>
            </w:r>
          </w:p>
          <w:p w14:paraId="251E8175"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4.6 Общественное питание</w:t>
            </w:r>
          </w:p>
          <w:p w14:paraId="1E592F76"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4.7 Гостиничное обслуживание</w:t>
            </w:r>
          </w:p>
          <w:p w14:paraId="36039026" w14:textId="6C447568"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4.9.1</w:t>
            </w:r>
            <w:r w:rsidR="00EE0223" w:rsidRPr="00BE5D6A">
              <w:rPr>
                <w:rFonts w:ascii="Times New Roman" w:hAnsi="Times New Roman"/>
                <w:color w:val="000000"/>
                <w:sz w:val="24"/>
                <w:szCs w:val="24"/>
              </w:rPr>
              <w:t>.2</w:t>
            </w:r>
            <w:r w:rsidRPr="00BE5D6A">
              <w:rPr>
                <w:rFonts w:ascii="Times New Roman" w:hAnsi="Times New Roman"/>
                <w:color w:val="000000"/>
                <w:sz w:val="24"/>
                <w:szCs w:val="24"/>
              </w:rPr>
              <w:t xml:space="preserve"> </w:t>
            </w:r>
            <w:r w:rsidR="00EE0223" w:rsidRPr="00BE5D6A">
              <w:rPr>
                <w:rFonts w:ascii="Times New Roman" w:hAnsi="Times New Roman"/>
                <w:color w:val="000000"/>
                <w:sz w:val="24"/>
                <w:szCs w:val="24"/>
              </w:rPr>
              <w:t>Обеспечение дорожного отдыха</w:t>
            </w:r>
          </w:p>
          <w:p w14:paraId="297B1351" w14:textId="064AA666" w:rsidR="00763C88" w:rsidRPr="00BE5D6A" w:rsidRDefault="00763C88" w:rsidP="00C12F7C">
            <w:pPr>
              <w:spacing w:after="0" w:line="240" w:lineRule="auto"/>
              <w:rPr>
                <w:rFonts w:ascii="Times New Roman" w:hAnsi="Times New Roman"/>
                <w:color w:val="000000"/>
                <w:sz w:val="24"/>
                <w:szCs w:val="24"/>
              </w:rPr>
            </w:pPr>
            <w:r w:rsidRPr="00BE5D6A">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71A0D14E"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4.9 Служебные гаражи</w:t>
            </w:r>
          </w:p>
          <w:p w14:paraId="418A9718"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5.1 Спорт</w:t>
            </w:r>
          </w:p>
          <w:p w14:paraId="7CD35400" w14:textId="77777777" w:rsidR="007117D2" w:rsidRPr="00BE5D6A" w:rsidRDefault="007117D2" w:rsidP="007117D2">
            <w:pPr>
              <w:spacing w:after="0" w:line="240" w:lineRule="auto"/>
              <w:rPr>
                <w:rFonts w:ascii="Times New Roman" w:hAnsi="Times New Roman"/>
                <w:color w:val="000000"/>
                <w:sz w:val="24"/>
                <w:szCs w:val="24"/>
              </w:rPr>
            </w:pPr>
          </w:p>
        </w:tc>
      </w:tr>
    </w:tbl>
    <w:p w14:paraId="0C5797C0" w14:textId="77777777" w:rsidR="007117D2" w:rsidRPr="00BE5D6A" w:rsidRDefault="007117D2" w:rsidP="007117D2">
      <w:pPr>
        <w:pStyle w:val="2"/>
        <w:spacing w:before="0" w:after="0"/>
        <w:rPr>
          <w:rFonts w:ascii="Times New Roman" w:hAnsi="Times New Roman" w:cs="Times New Roman"/>
          <w:color w:val="000000"/>
          <w:sz w:val="24"/>
          <w:szCs w:val="24"/>
        </w:rPr>
      </w:pPr>
    </w:p>
    <w:p w14:paraId="2F4E45D8" w14:textId="77777777" w:rsidR="007117D2" w:rsidRPr="00BE5D6A" w:rsidRDefault="007117D2" w:rsidP="007117D2">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8DA3646" w14:textId="77777777" w:rsidR="007117D2" w:rsidRPr="00BE5D6A" w:rsidRDefault="007117D2" w:rsidP="007117D2">
      <w:pPr>
        <w:spacing w:after="0" w:line="240" w:lineRule="auto"/>
        <w:rPr>
          <w:rFonts w:ascii="Times New Roman" w:hAnsi="Times New Roman"/>
          <w:b/>
          <w:color w:val="000000"/>
          <w:sz w:val="24"/>
          <w:szCs w:val="24"/>
        </w:rPr>
      </w:pPr>
    </w:p>
    <w:p w14:paraId="16610E39" w14:textId="77777777"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Основные виды разрешенного использования</w:t>
      </w:r>
    </w:p>
    <w:p w14:paraId="246B5EAD" w14:textId="77777777" w:rsidR="007117D2" w:rsidRPr="00BE5D6A" w:rsidRDefault="007117D2" w:rsidP="007117D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BE5D6A" w:rsidRPr="00BE5D6A" w14:paraId="20CB277F" w14:textId="77777777" w:rsidTr="007117D2">
        <w:tc>
          <w:tcPr>
            <w:tcW w:w="2738" w:type="dxa"/>
          </w:tcPr>
          <w:p w14:paraId="461BCEA4"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w:t>
            </w:r>
          </w:p>
          <w:p w14:paraId="33D34178"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вида разрешенного использования</w:t>
            </w:r>
          </w:p>
          <w:p w14:paraId="4A8374E8"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земельного</w:t>
            </w:r>
          </w:p>
          <w:p w14:paraId="3028B9BB"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участка</w:t>
            </w:r>
          </w:p>
        </w:tc>
        <w:tc>
          <w:tcPr>
            <w:tcW w:w="2649" w:type="dxa"/>
          </w:tcPr>
          <w:p w14:paraId="2569FF6C"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6E788675" w14:textId="77777777" w:rsidR="007117D2" w:rsidRPr="00BE5D6A" w:rsidRDefault="007117D2" w:rsidP="007117D2">
            <w:pPr>
              <w:spacing w:after="0" w:line="240" w:lineRule="auto"/>
              <w:ind w:left="459"/>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3829CDC1" w14:textId="77777777" w:rsidTr="007117D2">
        <w:tc>
          <w:tcPr>
            <w:tcW w:w="2738" w:type="dxa"/>
          </w:tcPr>
          <w:p w14:paraId="2CB709AE"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2.5</w:t>
            </w:r>
          </w:p>
        </w:tc>
        <w:tc>
          <w:tcPr>
            <w:tcW w:w="2649" w:type="dxa"/>
          </w:tcPr>
          <w:p w14:paraId="04FB2A30"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Среднеэтажная жилая застройка</w:t>
            </w:r>
          </w:p>
          <w:p w14:paraId="328E1BFA" w14:textId="77777777" w:rsidR="007117D2" w:rsidRPr="00BE5D6A" w:rsidRDefault="007117D2" w:rsidP="007117D2">
            <w:pPr>
              <w:spacing w:after="0" w:line="240" w:lineRule="auto"/>
              <w:rPr>
                <w:rFonts w:ascii="Times New Roman" w:hAnsi="Times New Roman"/>
                <w:color w:val="000000"/>
                <w:sz w:val="24"/>
                <w:szCs w:val="24"/>
              </w:rPr>
            </w:pPr>
          </w:p>
        </w:tc>
        <w:tc>
          <w:tcPr>
            <w:tcW w:w="9463" w:type="dxa"/>
          </w:tcPr>
          <w:p w14:paraId="10D40390"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30997891"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благоустройство и озеленение;</w:t>
            </w:r>
          </w:p>
          <w:p w14:paraId="0AB31092"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подземных гаражей и автостоянок;</w:t>
            </w:r>
          </w:p>
          <w:p w14:paraId="128F65DE"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2243AB4D"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190F5E8D" w14:textId="77777777" w:rsidR="007117D2" w:rsidRPr="00BE5D6A" w:rsidRDefault="007117D2" w:rsidP="007117D2">
            <w:pPr>
              <w:spacing w:after="0" w:line="240" w:lineRule="auto"/>
              <w:rPr>
                <w:rFonts w:ascii="Times New Roman" w:hAnsi="Times New Roman"/>
                <w:color w:val="000000"/>
                <w:sz w:val="24"/>
                <w:szCs w:val="24"/>
              </w:rPr>
            </w:pPr>
          </w:p>
          <w:p w14:paraId="7DAAF5D3"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BE5D6A">
              <w:rPr>
                <w:rFonts w:ascii="Times New Roman" w:hAnsi="Times New Roman"/>
                <w:color w:val="000000"/>
                <w:sz w:val="24"/>
                <w:szCs w:val="24"/>
                <w:vertAlign w:val="superscript"/>
              </w:rPr>
              <w:t xml:space="preserve"> </w:t>
            </w:r>
            <w:r w:rsidRPr="00BE5D6A">
              <w:rPr>
                <w:rFonts w:ascii="Times New Roman" w:hAnsi="Times New Roman"/>
                <w:color w:val="000000"/>
                <w:sz w:val="24"/>
                <w:szCs w:val="24"/>
              </w:rPr>
              <w:t xml:space="preserve"> </w:t>
            </w:r>
          </w:p>
          <w:p w14:paraId="22A59F1C"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земельных участков – не подлежит установлению;</w:t>
            </w:r>
          </w:p>
          <w:p w14:paraId="46D5A79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D8B7BCA" w14:textId="278D7FEE"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C12F7C"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3B18BAB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EC0D401"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92010F"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категории, не менее 3 м со стороны, выходящей на проезд.</w:t>
            </w:r>
          </w:p>
          <w:p w14:paraId="2A3F55FF"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D2DE4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A6C819" w14:textId="78BBE33F"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C12F7C"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275753A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310F1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11C2AD6"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0A432E8"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641959F" w14:textId="7C2D2FC5"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C12F7C" w:rsidRPr="00BE5D6A">
              <w:rPr>
                <w:rFonts w:ascii="Times New Roman" w:hAnsi="Times New Roman"/>
                <w:color w:val="000000"/>
                <w:sz w:val="24"/>
                <w:szCs w:val="24"/>
              </w:rPr>
              <w:t>земельного участка</w:t>
            </w:r>
            <w:r w:rsidRPr="00BE5D6A">
              <w:rPr>
                <w:rFonts w:ascii="Times New Roman" w:hAnsi="Times New Roman"/>
                <w:color w:val="000000"/>
                <w:sz w:val="24"/>
                <w:szCs w:val="24"/>
              </w:rPr>
              <w:t>, отделяющей данный земельный участок от территории общего пользования.</w:t>
            </w:r>
          </w:p>
          <w:p w14:paraId="1D15B61A" w14:textId="77777777" w:rsidR="007117D2" w:rsidRPr="00BE5D6A" w:rsidRDefault="007117D2" w:rsidP="007117D2">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E5D6A">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4F7C5E8" w14:textId="77777777" w:rsidR="007117D2" w:rsidRPr="00BE5D6A" w:rsidRDefault="007117D2" w:rsidP="007117D2">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070338B"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не выше 8 надземных этажей;</w:t>
            </w:r>
          </w:p>
          <w:p w14:paraId="3B76224E"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3E0ED6C3"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0,4</w:t>
            </w:r>
          </w:p>
          <w:p w14:paraId="5A51DB2B"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1151E2C8" w14:textId="77777777" w:rsidR="007117D2" w:rsidRPr="00BE5D6A" w:rsidRDefault="007117D2" w:rsidP="007117D2">
            <w:pPr>
              <w:spacing w:after="0" w:line="240" w:lineRule="auto"/>
              <w:ind w:firstLine="3265"/>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1,2</w:t>
            </w:r>
          </w:p>
          <w:p w14:paraId="0D75C430"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9F41B62"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4CB766A" w14:textId="77777777" w:rsidR="007117D2" w:rsidRPr="00BE5D6A" w:rsidRDefault="007117D2" w:rsidP="007117D2">
            <w:pPr>
              <w:spacing w:after="0"/>
              <w:rPr>
                <w:rStyle w:val="Calibri105pt0pt"/>
                <w:rFonts w:ascii="Times New Roman" w:hAnsi="Times New Roman"/>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C8A8512"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E5D6A">
              <w:rPr>
                <w:rStyle w:val="Calibri105pt0pt"/>
                <w:rFonts w:ascii="Times New Roman" w:hAnsi="Times New Roman"/>
                <w:sz w:val="24"/>
                <w:szCs w:val="24"/>
              </w:rPr>
              <w:t>0,045</w:t>
            </w:r>
          </w:p>
          <w:p w14:paraId="591FBEBB" w14:textId="3229361D" w:rsidR="007117D2" w:rsidRPr="00BE5D6A" w:rsidRDefault="007117D2" w:rsidP="007117D2">
            <w:pPr>
              <w:spacing w:after="0" w:line="240" w:lineRule="auto"/>
              <w:rPr>
                <w:rFonts w:ascii="Times New Roman" w:hAnsi="Times New Roman"/>
                <w:bCs/>
                <w:color w:val="000000"/>
                <w:sz w:val="24"/>
                <w:szCs w:val="24"/>
              </w:rPr>
            </w:pPr>
            <w:r w:rsidRPr="00BE5D6A">
              <w:rPr>
                <w:rFonts w:ascii="Times New Roman" w:hAnsi="Times New Roman"/>
                <w:bCs/>
                <w:color w:val="000000"/>
                <w:sz w:val="24"/>
                <w:szCs w:val="24"/>
              </w:rPr>
              <w:lastRenderedPageBreak/>
              <w:t xml:space="preserve">Требования </w:t>
            </w:r>
            <w:r w:rsidR="00C12F7C" w:rsidRPr="00BE5D6A">
              <w:rPr>
                <w:rFonts w:ascii="Times New Roman" w:hAnsi="Times New Roman"/>
                <w:bCs/>
                <w:color w:val="000000"/>
                <w:sz w:val="24"/>
                <w:szCs w:val="24"/>
              </w:rPr>
              <w:t>к оформлению</w:t>
            </w:r>
            <w:r w:rsidRPr="00BE5D6A">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6874B6E5" w14:textId="77777777" w:rsidR="007117D2" w:rsidRPr="00BE5D6A" w:rsidRDefault="00C12F7C" w:rsidP="007117D2">
            <w:pPr>
              <w:spacing w:after="0" w:line="240" w:lineRule="auto"/>
              <w:rPr>
                <w:rFonts w:ascii="Times New Roman" w:hAnsi="Times New Roman"/>
                <w:b/>
                <w:bCs/>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0995265" w14:textId="77777777" w:rsidR="00B56AD3" w:rsidRPr="00BE5D6A" w:rsidRDefault="00B56AD3" w:rsidP="00B56AD3">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4FAD969" w14:textId="77777777" w:rsidR="00B56AD3" w:rsidRPr="00BE5D6A" w:rsidRDefault="00B56AD3" w:rsidP="00B56AD3">
            <w:pPr>
              <w:spacing w:after="0" w:line="240" w:lineRule="auto"/>
              <w:ind w:firstLine="709"/>
              <w:rPr>
                <w:rFonts w:ascii="Times New Roman" w:hAnsi="Times New Roman"/>
                <w:b/>
                <w:color w:val="000000"/>
                <w:sz w:val="24"/>
                <w:szCs w:val="24"/>
              </w:rPr>
            </w:pPr>
            <w:r w:rsidRPr="00BE5D6A">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31E4F8CE" w14:textId="354BCCC5" w:rsidR="00B56AD3" w:rsidRPr="00BE5D6A" w:rsidRDefault="00B56AD3" w:rsidP="007117D2">
            <w:pPr>
              <w:spacing w:after="0" w:line="240" w:lineRule="auto"/>
              <w:rPr>
                <w:rFonts w:ascii="Times New Roman" w:hAnsi="Times New Roman"/>
                <w:b/>
                <w:bCs/>
                <w:color w:val="000000"/>
                <w:sz w:val="24"/>
                <w:szCs w:val="24"/>
              </w:rPr>
            </w:pPr>
          </w:p>
        </w:tc>
      </w:tr>
      <w:tr w:rsidR="00BE5D6A" w:rsidRPr="00BE5D6A" w14:paraId="0924EC82" w14:textId="77777777" w:rsidTr="007117D2">
        <w:tc>
          <w:tcPr>
            <w:tcW w:w="2738" w:type="dxa"/>
          </w:tcPr>
          <w:p w14:paraId="36C73390"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2.7.1</w:t>
            </w:r>
          </w:p>
        </w:tc>
        <w:tc>
          <w:tcPr>
            <w:tcW w:w="2649" w:type="dxa"/>
          </w:tcPr>
          <w:p w14:paraId="1311FBF9" w14:textId="77777777"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lang w:eastAsia="ru-RU"/>
              </w:rPr>
              <w:t xml:space="preserve">Хранение автотранспорта </w:t>
            </w:r>
          </w:p>
        </w:tc>
        <w:tc>
          <w:tcPr>
            <w:tcW w:w="9463" w:type="dxa"/>
          </w:tcPr>
          <w:p w14:paraId="33FC3F12" w14:textId="77777777" w:rsidR="007117D2" w:rsidRPr="00BE5D6A" w:rsidRDefault="007117D2" w:rsidP="007117D2">
            <w:pPr>
              <w:pStyle w:val="320"/>
              <w:snapToGrid w:val="0"/>
              <w:rPr>
                <w:b/>
                <w:color w:val="000000"/>
                <w:sz w:val="24"/>
                <w:szCs w:val="24"/>
                <w:lang w:eastAsia="ru-RU"/>
              </w:rPr>
            </w:pPr>
            <w:r w:rsidRPr="00BE5D6A">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6F0C778B" w14:textId="77777777" w:rsidR="007117D2" w:rsidRPr="00BE5D6A" w:rsidRDefault="007117D2" w:rsidP="007117D2">
            <w:pPr>
              <w:pStyle w:val="320"/>
              <w:snapToGrid w:val="0"/>
              <w:rPr>
                <w:color w:val="000000"/>
                <w:sz w:val="24"/>
                <w:szCs w:val="24"/>
              </w:rPr>
            </w:pPr>
          </w:p>
          <w:p w14:paraId="4C52FFD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18 кв.м;</w:t>
            </w:r>
          </w:p>
          <w:p w14:paraId="272CB33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8E3367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FAD6100" w14:textId="197B0DFB"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xml:space="preserve">- не менее 3 м от границ </w:t>
            </w:r>
            <w:r w:rsidR="00C12F7C"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796F1AE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66740C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22D8CC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87E90C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83E32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0AE1AFF" w14:textId="0DD068B6"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C12F7C"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724E7B94"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E7DFE4"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58502E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ACC0511"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FEB5821"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A0ED0B"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2B266A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1.</w:t>
            </w:r>
          </w:p>
          <w:p w14:paraId="4118321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8457F3B"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9E9BE6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D2ED817" w14:textId="37CB100F" w:rsidR="000D4B08" w:rsidRPr="00BE5D6A" w:rsidRDefault="00C12F7C" w:rsidP="007117D2">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2768CE95" w14:textId="77777777" w:rsidTr="007117D2">
        <w:tc>
          <w:tcPr>
            <w:tcW w:w="2738" w:type="dxa"/>
          </w:tcPr>
          <w:p w14:paraId="6891FE55"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3.1</w:t>
            </w:r>
          </w:p>
        </w:tc>
        <w:tc>
          <w:tcPr>
            <w:tcW w:w="2649" w:type="dxa"/>
          </w:tcPr>
          <w:p w14:paraId="43D6EB2E"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Коммунальное обслуживание</w:t>
            </w:r>
          </w:p>
          <w:p w14:paraId="2709178F" w14:textId="77777777" w:rsidR="007117D2" w:rsidRPr="00BE5D6A" w:rsidRDefault="007117D2" w:rsidP="007117D2">
            <w:pPr>
              <w:spacing w:after="0" w:line="240" w:lineRule="auto"/>
              <w:rPr>
                <w:rFonts w:ascii="Times New Roman" w:hAnsi="Times New Roman"/>
                <w:color w:val="000000"/>
                <w:sz w:val="24"/>
                <w:szCs w:val="24"/>
              </w:rPr>
            </w:pPr>
          </w:p>
        </w:tc>
        <w:tc>
          <w:tcPr>
            <w:tcW w:w="9463" w:type="dxa"/>
          </w:tcPr>
          <w:p w14:paraId="22D9863E" w14:textId="77777777" w:rsidR="007117D2" w:rsidRPr="00BE5D6A" w:rsidRDefault="007117D2" w:rsidP="007117D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0DFFC255"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p>
          <w:p w14:paraId="27CEE722"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Минимальные размеры земельных участков на объекты:</w:t>
            </w:r>
          </w:p>
          <w:p w14:paraId="4785DC4B"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Для котельных – 0.7 га  ;</w:t>
            </w:r>
          </w:p>
          <w:p w14:paraId="7560F406"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Станции водоподготовки – 1га ;</w:t>
            </w:r>
          </w:p>
          <w:p w14:paraId="237E6EA9"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Для насосных станций – 50 кв.м; </w:t>
            </w:r>
          </w:p>
          <w:p w14:paraId="44681333"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телефонных станций – не подлежит установлению;</w:t>
            </w:r>
          </w:p>
          <w:p w14:paraId="67B56224"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гаражей и мастерских для обслуживания уборочной и аварийной техники – 300 кв.м;</w:t>
            </w:r>
          </w:p>
          <w:p w14:paraId="3482FE62"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автостоянок не подлежит установлению;</w:t>
            </w:r>
          </w:p>
          <w:p w14:paraId="2065C062"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A922DB7"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трансформаторных подстанций - не подлежит установлению;</w:t>
            </w:r>
          </w:p>
          <w:p w14:paraId="54F0B592"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тепловых пунктов – не подлежит установлению;</w:t>
            </w:r>
          </w:p>
          <w:p w14:paraId="3172980D"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газораспределительных пунктов – 6 кв.м;</w:t>
            </w:r>
          </w:p>
          <w:p w14:paraId="144007C9"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7777746C"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CBA3B3C"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7F4B2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172252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072B4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514C0F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83B08E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D1BC5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34474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A0370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556CE50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D9A5E29"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61B1BF8"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0CC11A"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958CB47"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2</w:t>
            </w:r>
          </w:p>
          <w:p w14:paraId="2E7B2B8D"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Предельная высота – 20м</w:t>
            </w:r>
          </w:p>
          <w:p w14:paraId="46428202"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0082730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7828C89"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lastRenderedPageBreak/>
              <w:t xml:space="preserve"> в условиях реконструкции </w:t>
            </w:r>
            <w:r w:rsidRPr="00BE5D6A">
              <w:rPr>
                <w:rFonts w:ascii="Times New Roman" w:eastAsia="Times New Roman" w:hAnsi="Times New Roman"/>
                <w:color w:val="000000"/>
                <w:sz w:val="24"/>
                <w:szCs w:val="24"/>
                <w:lang w:eastAsia="ru-RU"/>
              </w:rPr>
              <w:t>(Кз) – 0,8</w:t>
            </w:r>
          </w:p>
          <w:p w14:paraId="56562CD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30283D0"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5287ACF6"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351E809"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A033082" w14:textId="19DD578A" w:rsidR="000D4B08" w:rsidRPr="00BE5D6A" w:rsidRDefault="00C12F7C" w:rsidP="007117D2">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01A9FF5D" w14:textId="77777777" w:rsidTr="007117D2">
        <w:tc>
          <w:tcPr>
            <w:tcW w:w="2738" w:type="dxa"/>
          </w:tcPr>
          <w:p w14:paraId="7AC9FE6C"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3.2</w:t>
            </w:r>
          </w:p>
        </w:tc>
        <w:tc>
          <w:tcPr>
            <w:tcW w:w="2649" w:type="dxa"/>
          </w:tcPr>
          <w:p w14:paraId="32325C56"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Социальное обслуживание</w:t>
            </w:r>
          </w:p>
          <w:p w14:paraId="510D26AF" w14:textId="77777777" w:rsidR="007117D2" w:rsidRPr="00BE5D6A" w:rsidRDefault="007117D2" w:rsidP="007117D2">
            <w:pPr>
              <w:spacing w:after="0" w:line="240" w:lineRule="auto"/>
              <w:rPr>
                <w:rFonts w:ascii="Times New Roman" w:hAnsi="Times New Roman"/>
                <w:color w:val="000000"/>
                <w:sz w:val="24"/>
                <w:szCs w:val="24"/>
              </w:rPr>
            </w:pPr>
          </w:p>
        </w:tc>
        <w:tc>
          <w:tcPr>
            <w:tcW w:w="9463" w:type="dxa"/>
          </w:tcPr>
          <w:p w14:paraId="0091E072"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775C12DC" w14:textId="77777777" w:rsidR="007117D2" w:rsidRPr="00BE5D6A" w:rsidRDefault="007117D2" w:rsidP="007117D2">
            <w:pPr>
              <w:spacing w:after="0" w:line="240" w:lineRule="auto"/>
              <w:rPr>
                <w:rFonts w:ascii="Times New Roman" w:hAnsi="Times New Roman"/>
                <w:color w:val="000000"/>
                <w:sz w:val="24"/>
                <w:szCs w:val="24"/>
              </w:rPr>
            </w:pPr>
          </w:p>
          <w:p w14:paraId="224C6A86"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89F6B92"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6EEB886"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F29C984"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24A8D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66D27E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4A18C4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4908B0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32DE64"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8A816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93863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91BDF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6322EA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0E33DEA3"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6F0C843"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E5D6A">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0E3FA34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66EAA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1943D93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AEFD0D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D2BB01B"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00FDA25"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B308B38"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6059ABA6"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4B85297C"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B1AE402" w14:textId="2304FEB0" w:rsidR="000D4B08" w:rsidRPr="00BE5D6A" w:rsidRDefault="00C12F7C" w:rsidP="007117D2">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3FB49544" w14:textId="77777777" w:rsidTr="007117D2">
        <w:tc>
          <w:tcPr>
            <w:tcW w:w="2738" w:type="dxa"/>
          </w:tcPr>
          <w:p w14:paraId="71B65625"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3.3</w:t>
            </w:r>
          </w:p>
        </w:tc>
        <w:tc>
          <w:tcPr>
            <w:tcW w:w="2649" w:type="dxa"/>
          </w:tcPr>
          <w:p w14:paraId="7B13AE98"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Бытовое обслуживание</w:t>
            </w:r>
          </w:p>
        </w:tc>
        <w:tc>
          <w:tcPr>
            <w:tcW w:w="9463" w:type="dxa"/>
          </w:tcPr>
          <w:p w14:paraId="3D1DEAD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3FC70A0E"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p>
          <w:p w14:paraId="51D98DA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21C465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1C2549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732E891"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10A465"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47F867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57546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04E024F"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BB5316"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6F4A4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74819D7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8210D5"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7CC7CF1"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AE200EB"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B4A0945"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52640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D315DD"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45FA8C2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7DFE8AC"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3EDD7EB"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76810625"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ED5A6FC"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757400F6"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F427D02"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E55E163" w14:textId="65AB06D5" w:rsidR="000D4B08" w:rsidRPr="00BE5D6A" w:rsidRDefault="00C12F7C" w:rsidP="007117D2">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016E5C07" w14:textId="77777777" w:rsidTr="007117D2">
        <w:tc>
          <w:tcPr>
            <w:tcW w:w="2738" w:type="dxa"/>
          </w:tcPr>
          <w:p w14:paraId="0DCF26C0"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3.4.1</w:t>
            </w:r>
          </w:p>
        </w:tc>
        <w:tc>
          <w:tcPr>
            <w:tcW w:w="2649" w:type="dxa"/>
          </w:tcPr>
          <w:p w14:paraId="5F0E4D71"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Амбулаторно-поликлиническое обслуживание</w:t>
            </w:r>
          </w:p>
          <w:p w14:paraId="42BDE302" w14:textId="77777777" w:rsidR="007117D2" w:rsidRPr="00BE5D6A" w:rsidRDefault="007117D2" w:rsidP="007117D2">
            <w:pPr>
              <w:spacing w:after="0" w:line="240" w:lineRule="auto"/>
              <w:rPr>
                <w:rFonts w:ascii="Times New Roman" w:hAnsi="Times New Roman"/>
                <w:color w:val="000000"/>
                <w:sz w:val="24"/>
                <w:szCs w:val="24"/>
              </w:rPr>
            </w:pPr>
          </w:p>
        </w:tc>
        <w:tc>
          <w:tcPr>
            <w:tcW w:w="9463" w:type="dxa"/>
          </w:tcPr>
          <w:p w14:paraId="09BAA057" w14:textId="77777777" w:rsidR="007117D2" w:rsidRPr="00BE5D6A" w:rsidRDefault="007117D2" w:rsidP="007117D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7A5F090" w14:textId="77777777" w:rsidR="007117D2" w:rsidRPr="00BE5D6A" w:rsidRDefault="007117D2" w:rsidP="007117D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40A9EAE"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Минимальный размер земельного участка – не подлежит установлению;</w:t>
            </w:r>
          </w:p>
          <w:p w14:paraId="76762EEE"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2EF369B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B2BFBC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67011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7A2D775"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306B35"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58DC9F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88D56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709D4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4D744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71601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081207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4C7263C"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7129DB2"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387D99"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371871" w14:textId="77777777" w:rsidR="007117D2" w:rsidRPr="00BE5D6A" w:rsidRDefault="007117D2" w:rsidP="007117D2">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4;</w:t>
            </w:r>
          </w:p>
          <w:p w14:paraId="76B19A4A"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1678F0A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8B54CE6"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1E53F4A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5DDE0D2"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7C06A191"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17FFAC5B"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5712A3E" w14:textId="6C5E0E7B" w:rsidR="000D4B08" w:rsidRPr="00BE5D6A" w:rsidRDefault="00C12F7C" w:rsidP="007117D2">
            <w:pPr>
              <w:spacing w:after="0"/>
              <w:rPr>
                <w:rFonts w:ascii="Times New Roman" w:hAnsi="Times New Roman"/>
                <w:color w:val="000000"/>
                <w:sz w:val="24"/>
                <w:szCs w:val="24"/>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w:t>
            </w:r>
            <w:r w:rsidRPr="00BE5D6A">
              <w:rPr>
                <w:rFonts w:ascii="Times New Roman" w:hAnsi="Times New Roman"/>
                <w:b/>
                <w:bCs/>
                <w:color w:val="000000"/>
                <w:sz w:val="24"/>
                <w:szCs w:val="24"/>
              </w:rPr>
              <w:lastRenderedPageBreak/>
              <w:t>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2A8D014B" w14:textId="77777777" w:rsidTr="007117D2">
        <w:tc>
          <w:tcPr>
            <w:tcW w:w="2738" w:type="dxa"/>
          </w:tcPr>
          <w:p w14:paraId="47F82803"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3.5</w:t>
            </w:r>
          </w:p>
        </w:tc>
        <w:tc>
          <w:tcPr>
            <w:tcW w:w="2649" w:type="dxa"/>
          </w:tcPr>
          <w:p w14:paraId="1623E903"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Образование и просвещение</w:t>
            </w:r>
          </w:p>
          <w:p w14:paraId="7AAEDD78" w14:textId="77777777" w:rsidR="007117D2" w:rsidRPr="00BE5D6A" w:rsidRDefault="007117D2" w:rsidP="007117D2">
            <w:pPr>
              <w:spacing w:after="0" w:line="240" w:lineRule="auto"/>
              <w:rPr>
                <w:rFonts w:ascii="Times New Roman" w:hAnsi="Times New Roman"/>
                <w:color w:val="000000"/>
                <w:sz w:val="24"/>
                <w:szCs w:val="24"/>
              </w:rPr>
            </w:pPr>
          </w:p>
        </w:tc>
        <w:tc>
          <w:tcPr>
            <w:tcW w:w="9463" w:type="dxa"/>
          </w:tcPr>
          <w:p w14:paraId="21734C71"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5F484AA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p>
          <w:p w14:paraId="73653DC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p>
          <w:p w14:paraId="0DFF522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u w:val="single"/>
                <w:lang w:eastAsia="ru-RU"/>
              </w:rPr>
              <w:t>Дошкольные образовательные организации</w:t>
            </w:r>
            <w:r w:rsidRPr="00BE5D6A">
              <w:rPr>
                <w:rFonts w:ascii="Times New Roman" w:eastAsia="Times New Roman" w:hAnsi="Times New Roman"/>
                <w:color w:val="000000"/>
                <w:sz w:val="24"/>
                <w:szCs w:val="24"/>
                <w:lang w:eastAsia="ru-RU"/>
              </w:rPr>
              <w:t>:</w:t>
            </w:r>
          </w:p>
          <w:p w14:paraId="16FFAD2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69A2D58F"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u w:val="single"/>
                <w:lang w:eastAsia="ru-RU"/>
              </w:rPr>
              <w:t>Общеобразовательные организации</w:t>
            </w:r>
            <w:r w:rsidRPr="00BE5D6A">
              <w:rPr>
                <w:rFonts w:ascii="Times New Roman" w:eastAsia="Times New Roman" w:hAnsi="Times New Roman"/>
                <w:color w:val="000000"/>
                <w:sz w:val="24"/>
                <w:szCs w:val="24"/>
                <w:lang w:eastAsia="ru-RU"/>
              </w:rPr>
              <w:t>:</w:t>
            </w:r>
          </w:p>
          <w:p w14:paraId="26E7BCB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233FBCA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400 до 500 – 65 кв.м/место;</w:t>
            </w:r>
          </w:p>
          <w:p w14:paraId="5F353C6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500 до 600 – 55 кв.м/место;</w:t>
            </w:r>
          </w:p>
          <w:p w14:paraId="185AAD7C"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600 до 800 – 45 кв.м/место;</w:t>
            </w:r>
          </w:p>
          <w:p w14:paraId="69BE29C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800 до 1100 – 36 кв.м/место;</w:t>
            </w:r>
          </w:p>
          <w:p w14:paraId="3F55152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1100 до 1500 – 23 кв.м/место;</w:t>
            </w:r>
          </w:p>
          <w:p w14:paraId="3E184D0F"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1500 до 2000 – 18 кв.м/место;</w:t>
            </w:r>
          </w:p>
          <w:p w14:paraId="45510986"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2000 – 16 кв.м/место</w:t>
            </w:r>
          </w:p>
          <w:p w14:paraId="50E721AF"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BE5D6A">
              <w:rPr>
                <w:rFonts w:ascii="Times New Roman" w:eastAsia="Times New Roman" w:hAnsi="Times New Roman"/>
                <w:color w:val="000000"/>
                <w:sz w:val="24"/>
                <w:szCs w:val="24"/>
                <w:lang w:eastAsia="ru-RU"/>
              </w:rPr>
              <w:t>:</w:t>
            </w:r>
          </w:p>
          <w:p w14:paraId="4E0425C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1029BF5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на 1 учащегося при вместимости учреждения: </w:t>
            </w:r>
          </w:p>
          <w:p w14:paraId="2C9D94F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до 300 – 75 кв.м/на 1 учащегося;</w:t>
            </w:r>
          </w:p>
          <w:p w14:paraId="3467A776"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300 до 900 – 50-65 кв.м/на 1 учащегося;</w:t>
            </w:r>
          </w:p>
          <w:p w14:paraId="07901F6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900 до 1600 – 30-40 кв.м/на 1 учащегося;</w:t>
            </w:r>
          </w:p>
          <w:p w14:paraId="3F117B7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CBAAE9F"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40C9BF3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Минимальный отступ  от границы земельного участка улиц до зданий, строений, сооружений при осуществлении нового строительства образовательных учреждений </w:t>
            </w:r>
            <w:r w:rsidRPr="00BE5D6A">
              <w:rPr>
                <w:rFonts w:ascii="Times New Roman" w:eastAsia="Times New Roman" w:hAnsi="Times New Roman"/>
                <w:color w:val="000000"/>
                <w:sz w:val="24"/>
                <w:szCs w:val="24"/>
                <w:lang w:eastAsia="ru-RU"/>
              </w:rPr>
              <w:lastRenderedPageBreak/>
              <w:t xml:space="preserve">среднего, высшего профессионального образования – не менее 10 м; от красной линии проездов – не менее 5 м. </w:t>
            </w:r>
          </w:p>
          <w:p w14:paraId="16B85B7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99EBED"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FCBB1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5AA1381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75F1BE0B"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614973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EFA167C"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B3D766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F421DD"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63C3E9F5"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6A5A8F94"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DF35190" w14:textId="5ACD0A80" w:rsidR="000D4B08" w:rsidRPr="00BE5D6A" w:rsidRDefault="00C12F7C" w:rsidP="007117D2">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584D2DB1" w14:textId="77777777" w:rsidTr="007117D2">
        <w:tc>
          <w:tcPr>
            <w:tcW w:w="2738" w:type="dxa"/>
          </w:tcPr>
          <w:p w14:paraId="2DEA866D"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12.0</w:t>
            </w:r>
          </w:p>
        </w:tc>
        <w:tc>
          <w:tcPr>
            <w:tcW w:w="2649" w:type="dxa"/>
          </w:tcPr>
          <w:p w14:paraId="1933CEE7"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lang w:eastAsia="ru-RU"/>
              </w:rPr>
              <w:t>Земельные участки (территории) общего пользования</w:t>
            </w:r>
          </w:p>
        </w:tc>
        <w:tc>
          <w:tcPr>
            <w:tcW w:w="9463" w:type="dxa"/>
          </w:tcPr>
          <w:p w14:paraId="73953C72"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F3CDB06"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p>
          <w:p w14:paraId="1CAB478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 не подлежат установлению.</w:t>
            </w:r>
          </w:p>
          <w:p w14:paraId="71E3D16B"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BE5EBBC"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Предельное количество этажей или предельная высота – не подлежит установлению.</w:t>
            </w:r>
          </w:p>
          <w:p w14:paraId="394993C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6B60FE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18C107E"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5617EE1" w14:textId="0EC4EACC" w:rsidR="007117D2" w:rsidRPr="00BE5D6A" w:rsidRDefault="00C12F7C" w:rsidP="007117D2">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33E15B33" w14:textId="77777777"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lastRenderedPageBreak/>
        <w:t>Условно-разрешенные виды использования</w:t>
      </w:r>
    </w:p>
    <w:p w14:paraId="67747024" w14:textId="77777777" w:rsidR="007117D2" w:rsidRPr="00BE5D6A" w:rsidRDefault="007117D2" w:rsidP="007117D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BE5D6A" w:rsidRPr="00BE5D6A" w14:paraId="3B2B7FAE" w14:textId="77777777" w:rsidTr="007117D2">
        <w:tc>
          <w:tcPr>
            <w:tcW w:w="2711" w:type="dxa"/>
          </w:tcPr>
          <w:p w14:paraId="78FF1341"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w:t>
            </w:r>
          </w:p>
          <w:p w14:paraId="6C92A051"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вида разрешенного использования</w:t>
            </w:r>
          </w:p>
          <w:p w14:paraId="501D3F6E"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земельного</w:t>
            </w:r>
          </w:p>
          <w:p w14:paraId="0D17507B"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участка</w:t>
            </w:r>
          </w:p>
        </w:tc>
        <w:tc>
          <w:tcPr>
            <w:tcW w:w="2683" w:type="dxa"/>
          </w:tcPr>
          <w:p w14:paraId="52773947"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42DD3448" w14:textId="77777777" w:rsidR="007117D2" w:rsidRPr="00BE5D6A" w:rsidRDefault="007117D2" w:rsidP="007117D2">
            <w:pPr>
              <w:spacing w:after="0" w:line="240" w:lineRule="auto"/>
              <w:ind w:left="459"/>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2CC7F732" w14:textId="77777777" w:rsidTr="007117D2">
        <w:tc>
          <w:tcPr>
            <w:tcW w:w="2711" w:type="dxa"/>
          </w:tcPr>
          <w:p w14:paraId="0ECE01AB"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2.1.1</w:t>
            </w:r>
          </w:p>
        </w:tc>
        <w:tc>
          <w:tcPr>
            <w:tcW w:w="2683" w:type="dxa"/>
          </w:tcPr>
          <w:p w14:paraId="1022AD3A"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Малоэтажная многоквартирная жилая застройка</w:t>
            </w:r>
          </w:p>
        </w:tc>
        <w:tc>
          <w:tcPr>
            <w:tcW w:w="9456" w:type="dxa"/>
          </w:tcPr>
          <w:p w14:paraId="1D5C5513"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7A388CEB"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66831D76" w14:textId="77777777" w:rsidR="007117D2" w:rsidRPr="00BE5D6A" w:rsidRDefault="007117D2" w:rsidP="007117D2">
            <w:pPr>
              <w:spacing w:after="0" w:line="240" w:lineRule="auto"/>
              <w:rPr>
                <w:rFonts w:ascii="Times New Roman" w:hAnsi="Times New Roman"/>
                <w:color w:val="000000"/>
                <w:sz w:val="24"/>
                <w:szCs w:val="24"/>
              </w:rPr>
            </w:pPr>
          </w:p>
          <w:p w14:paraId="4F0E2F1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E30EBBA"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5D03A2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052CBB3" w14:textId="7F40BEF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C12F7C"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035D3EF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2B4622C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B16E0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DD77AA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4E89CC0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7654DEA" w14:textId="40BA9E88"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C12F7C"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246AB8E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D44B79C"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044A3E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450B2A8"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6E2936C" w14:textId="5F5BE7F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C12F7C" w:rsidRPr="00BE5D6A">
              <w:rPr>
                <w:rFonts w:ascii="Times New Roman" w:hAnsi="Times New Roman"/>
                <w:color w:val="000000"/>
                <w:sz w:val="24"/>
                <w:szCs w:val="24"/>
              </w:rPr>
              <w:t>земельного участка</w:t>
            </w:r>
            <w:r w:rsidRPr="00BE5D6A">
              <w:rPr>
                <w:rFonts w:ascii="Times New Roman" w:hAnsi="Times New Roman"/>
                <w:color w:val="000000"/>
                <w:sz w:val="24"/>
                <w:szCs w:val="24"/>
              </w:rPr>
              <w:t>, отделяющей данный земельный участок от территории общего пользования.</w:t>
            </w:r>
          </w:p>
          <w:p w14:paraId="7D3E7F8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1AE7FEE"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до 4, включая мансардный;</w:t>
            </w:r>
          </w:p>
          <w:p w14:paraId="7E6EC84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B05CDBD"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8B2C160"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0,4</w:t>
            </w:r>
          </w:p>
          <w:p w14:paraId="6CB1412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671CBD92" w14:textId="77777777" w:rsidR="007117D2" w:rsidRPr="00BE5D6A" w:rsidRDefault="007117D2" w:rsidP="007117D2">
            <w:pPr>
              <w:spacing w:after="0" w:line="240" w:lineRule="auto"/>
              <w:ind w:firstLine="3253"/>
              <w:rPr>
                <w:rFonts w:ascii="Times New Roman" w:hAnsi="Times New Roman"/>
                <w:color w:val="000000"/>
                <w:sz w:val="24"/>
                <w:szCs w:val="24"/>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1,2</w:t>
            </w:r>
            <w:r w:rsidRPr="00BE5D6A">
              <w:rPr>
                <w:rFonts w:ascii="Times New Roman" w:hAnsi="Times New Roman"/>
                <w:color w:val="000000"/>
                <w:sz w:val="24"/>
                <w:szCs w:val="24"/>
              </w:rPr>
              <w:t xml:space="preserve">  </w:t>
            </w:r>
          </w:p>
          <w:p w14:paraId="54A16C92"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4FCEF168"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11010DA" w14:textId="77777777" w:rsidR="007117D2" w:rsidRPr="00BE5D6A" w:rsidRDefault="007117D2" w:rsidP="007117D2">
            <w:pPr>
              <w:spacing w:after="0"/>
              <w:rPr>
                <w:rStyle w:val="Calibri105pt0pt"/>
                <w:rFonts w:ascii="Times New Roman" w:hAnsi="Times New Roman"/>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2BD6EAC" w14:textId="77777777" w:rsidR="007117D2" w:rsidRPr="00BE5D6A" w:rsidRDefault="007117D2" w:rsidP="007117D2">
            <w:pPr>
              <w:spacing w:after="0"/>
              <w:rPr>
                <w:rStyle w:val="Calibri105pt0pt"/>
                <w:rFonts w:ascii="Times New Roman" w:hAnsi="Times New Roman"/>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E5D6A">
              <w:rPr>
                <w:rStyle w:val="Calibri105pt0pt"/>
                <w:rFonts w:ascii="Times New Roman" w:hAnsi="Times New Roman"/>
                <w:sz w:val="24"/>
                <w:szCs w:val="24"/>
              </w:rPr>
              <w:t>0,045</w:t>
            </w:r>
          </w:p>
          <w:p w14:paraId="764867C7" w14:textId="77777777" w:rsidR="000D4B08" w:rsidRPr="00BE5D6A" w:rsidRDefault="00C12F7C" w:rsidP="007117D2">
            <w:pPr>
              <w:spacing w:after="0"/>
              <w:rPr>
                <w:rFonts w:ascii="Times New Roman" w:hAnsi="Times New Roman"/>
                <w:b/>
                <w:bCs/>
                <w:color w:val="000000"/>
                <w:sz w:val="24"/>
                <w:szCs w:val="24"/>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w:t>
            </w:r>
            <w:r w:rsidRPr="00BE5D6A">
              <w:rPr>
                <w:rFonts w:ascii="Times New Roman" w:hAnsi="Times New Roman"/>
                <w:b/>
                <w:bCs/>
                <w:color w:val="000000"/>
                <w:sz w:val="24"/>
                <w:szCs w:val="24"/>
              </w:rPr>
              <w:lastRenderedPageBreak/>
              <w:t>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2C22F09" w14:textId="77777777" w:rsidR="00B56AD3" w:rsidRPr="00BE5D6A" w:rsidRDefault="00B56AD3" w:rsidP="00B56AD3">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0634E83" w14:textId="7E933BC4" w:rsidR="00B56AD3" w:rsidRPr="00BE5D6A" w:rsidRDefault="00B56AD3" w:rsidP="00B56AD3">
            <w:pPr>
              <w:spacing w:after="0"/>
              <w:rPr>
                <w:rFonts w:ascii="Times New Roman" w:hAnsi="Times New Roman"/>
                <w:color w:val="000000"/>
                <w:sz w:val="24"/>
                <w:szCs w:val="24"/>
              </w:rPr>
            </w:pPr>
            <w:r w:rsidRPr="00BE5D6A">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E5D6A" w:rsidRPr="00BE5D6A" w14:paraId="0876BD2C" w14:textId="77777777" w:rsidTr="007117D2">
        <w:tc>
          <w:tcPr>
            <w:tcW w:w="2711" w:type="dxa"/>
          </w:tcPr>
          <w:p w14:paraId="0E62F988"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2.3</w:t>
            </w:r>
          </w:p>
        </w:tc>
        <w:tc>
          <w:tcPr>
            <w:tcW w:w="2683" w:type="dxa"/>
          </w:tcPr>
          <w:p w14:paraId="060B8B03"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lang w:eastAsia="ru-RU"/>
              </w:rPr>
              <w:t xml:space="preserve">Блокированная жилая застройка </w:t>
            </w:r>
          </w:p>
        </w:tc>
        <w:tc>
          <w:tcPr>
            <w:tcW w:w="9456" w:type="dxa"/>
          </w:tcPr>
          <w:p w14:paraId="03E092D6" w14:textId="77777777" w:rsidR="007117D2" w:rsidRPr="00BE5D6A" w:rsidRDefault="007117D2" w:rsidP="007117D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596DDDAE" w14:textId="77777777" w:rsidR="007117D2" w:rsidRPr="00BE5D6A" w:rsidRDefault="007117D2" w:rsidP="007117D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66DE300E" w14:textId="77777777" w:rsidR="007117D2" w:rsidRPr="00BE5D6A" w:rsidRDefault="007117D2" w:rsidP="007117D2">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4E66CBD"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земельных участков – 200 м</w:t>
            </w:r>
            <w:r w:rsidRPr="00BE5D6A">
              <w:rPr>
                <w:rFonts w:ascii="Times New Roman" w:hAnsi="Times New Roman"/>
                <w:color w:val="000000"/>
                <w:sz w:val="24"/>
                <w:szCs w:val="24"/>
                <w:vertAlign w:val="superscript"/>
              </w:rPr>
              <w:t xml:space="preserve">2 </w:t>
            </w:r>
            <w:r w:rsidRPr="00BE5D6A">
              <w:rPr>
                <w:rFonts w:ascii="Times New Roman" w:hAnsi="Times New Roman"/>
                <w:color w:val="000000"/>
                <w:sz w:val="24"/>
                <w:szCs w:val="24"/>
              </w:rPr>
              <w:t xml:space="preserve"> </w:t>
            </w:r>
          </w:p>
          <w:p w14:paraId="46E67ED4"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земельных участков – не подлежит установлению;</w:t>
            </w:r>
          </w:p>
          <w:p w14:paraId="139C61B6"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715D3CA9" w14:textId="2A8BC623"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C12F7C"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20ED0C6B"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участков;</w:t>
            </w:r>
          </w:p>
          <w:p w14:paraId="41022370"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164CD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48F979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3B69B5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7280F7" w14:textId="50E9C99B"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не менее 3 м от границ </w:t>
            </w:r>
            <w:r w:rsidR="00C12F7C" w:rsidRPr="00BE5D6A">
              <w:rPr>
                <w:rFonts w:ascii="Times New Roman" w:hAnsi="Times New Roman"/>
                <w:color w:val="000000"/>
                <w:sz w:val="24"/>
                <w:szCs w:val="24"/>
                <w:lang w:eastAsia="ru-RU"/>
              </w:rPr>
              <w:t>земельного участка со стороны,</w:t>
            </w:r>
            <w:r w:rsidRPr="00BE5D6A">
              <w:rPr>
                <w:rFonts w:ascii="Times New Roman" w:hAnsi="Times New Roman"/>
                <w:color w:val="000000"/>
                <w:sz w:val="24"/>
                <w:szCs w:val="24"/>
                <w:lang w:eastAsia="ru-RU"/>
              </w:rPr>
              <w:t xml:space="preserve"> прилегающих земельных</w:t>
            </w:r>
          </w:p>
          <w:p w14:paraId="16CA898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0BCFF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7355C1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519DA68"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BDCA6A5" w14:textId="688CEA52"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C12F7C" w:rsidRPr="00BE5D6A">
              <w:rPr>
                <w:rFonts w:ascii="Times New Roman" w:hAnsi="Times New Roman"/>
                <w:color w:val="000000"/>
                <w:sz w:val="24"/>
                <w:szCs w:val="24"/>
              </w:rPr>
              <w:t>земельного участка</w:t>
            </w:r>
            <w:r w:rsidRPr="00BE5D6A">
              <w:rPr>
                <w:rFonts w:ascii="Times New Roman" w:hAnsi="Times New Roman"/>
                <w:color w:val="000000"/>
                <w:sz w:val="24"/>
                <w:szCs w:val="24"/>
              </w:rPr>
              <w:t>, отделяющей данный земельный участок от территории общего пользования.</w:t>
            </w:r>
          </w:p>
          <w:p w14:paraId="2AF1B9C5" w14:textId="77777777" w:rsidR="007117D2" w:rsidRPr="00BE5D6A" w:rsidRDefault="007117D2" w:rsidP="007117D2">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E5D6A">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16708C64" w14:textId="77777777" w:rsidR="007117D2" w:rsidRPr="00BE5D6A" w:rsidRDefault="007117D2" w:rsidP="007117D2">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C6994A"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3, включая мансардный этаж.</w:t>
            </w:r>
          </w:p>
          <w:p w14:paraId="3BF3983B" w14:textId="77777777"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B23DC17"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 для блокированных жилых домов и вспомогательных строений:</w:t>
            </w:r>
          </w:p>
          <w:p w14:paraId="79BF0ADC"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застройки земельного участка (Кз) – 0,4</w:t>
            </w:r>
          </w:p>
          <w:p w14:paraId="31109614"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плотности застройки земельного участка (Кпз) – 0,6</w:t>
            </w:r>
          </w:p>
          <w:p w14:paraId="645A565A"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Примечания:</w:t>
            </w:r>
          </w:p>
          <w:p w14:paraId="34EABF84"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78AFB9C5" w14:textId="4AA7ED1E" w:rsidR="000D4B08" w:rsidRPr="00BE5D6A" w:rsidRDefault="00C12F7C"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64941377" w14:textId="77777777" w:rsidTr="007117D2">
        <w:tc>
          <w:tcPr>
            <w:tcW w:w="2711" w:type="dxa"/>
          </w:tcPr>
          <w:p w14:paraId="272E2BC5" w14:textId="0D04646A"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3.4.2</w:t>
            </w:r>
          </w:p>
        </w:tc>
        <w:tc>
          <w:tcPr>
            <w:tcW w:w="2683" w:type="dxa"/>
          </w:tcPr>
          <w:p w14:paraId="7C8CFECF"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Стационарное медицинское обслуживание</w:t>
            </w:r>
          </w:p>
          <w:p w14:paraId="3151DF9C" w14:textId="77777777" w:rsidR="00C02761" w:rsidRPr="00BE5D6A" w:rsidRDefault="00C02761" w:rsidP="00C02761">
            <w:pPr>
              <w:spacing w:after="0" w:line="240" w:lineRule="auto"/>
              <w:rPr>
                <w:rFonts w:ascii="Times New Roman" w:hAnsi="Times New Roman"/>
                <w:color w:val="000000"/>
                <w:sz w:val="24"/>
                <w:szCs w:val="24"/>
                <w:lang w:eastAsia="ru-RU"/>
              </w:rPr>
            </w:pPr>
          </w:p>
        </w:tc>
        <w:tc>
          <w:tcPr>
            <w:tcW w:w="9456" w:type="dxa"/>
          </w:tcPr>
          <w:p w14:paraId="48185644" w14:textId="77777777" w:rsidR="00C02761" w:rsidRPr="00BE5D6A" w:rsidRDefault="00C02761" w:rsidP="00C0276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68B24D56" w14:textId="77777777" w:rsidR="00C02761" w:rsidRPr="00BE5D6A" w:rsidRDefault="00C02761" w:rsidP="00C02761">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площадок санитарной авиации.</w:t>
            </w:r>
          </w:p>
          <w:p w14:paraId="1B4DC5E5" w14:textId="77777777" w:rsidR="00C02761" w:rsidRPr="00BE5D6A" w:rsidRDefault="00C02761" w:rsidP="00C02761">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1AD9A04"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w:t>
            </w:r>
          </w:p>
          <w:p w14:paraId="4BFA4B4B"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u w:val="single"/>
              </w:rPr>
              <w:t>Интенсивное лечение с кратковременным пребыванием, при мощности</w:t>
            </w:r>
            <w:r w:rsidRPr="00BE5D6A">
              <w:rPr>
                <w:rFonts w:ascii="Times New Roman" w:hAnsi="Times New Roman"/>
                <w:color w:val="000000"/>
                <w:sz w:val="24"/>
                <w:szCs w:val="24"/>
              </w:rPr>
              <w:t>:</w:t>
            </w:r>
          </w:p>
          <w:p w14:paraId="5C274CCB"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до 50 коек – 210 кв.м. на одну койку;</w:t>
            </w:r>
          </w:p>
          <w:p w14:paraId="6AB9EBB3"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u w:val="single"/>
              </w:rPr>
              <w:t>Долговременное лечение, при мощности</w:t>
            </w:r>
            <w:r w:rsidRPr="00BE5D6A">
              <w:rPr>
                <w:rFonts w:ascii="Times New Roman" w:hAnsi="Times New Roman"/>
                <w:color w:val="000000"/>
                <w:sz w:val="24"/>
                <w:szCs w:val="24"/>
              </w:rPr>
              <w:t>:</w:t>
            </w:r>
          </w:p>
          <w:p w14:paraId="799417B4"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до 50 коек – 360кв.м на 1 койку;</w:t>
            </w:r>
          </w:p>
          <w:p w14:paraId="415E40E3"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57EC1EE7"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186A66F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FD3D3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22344B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11295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36B6277"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9AD5F1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26233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20D1D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1FD4A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72D6AC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465130D"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498C89D" w14:textId="23D0C131"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5528A5"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051436"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4;</w:t>
            </w:r>
          </w:p>
          <w:p w14:paraId="77E54663"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31CA3DF3"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6B76207"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34387CB6"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615279B"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lastRenderedPageBreak/>
              <w:t xml:space="preserve"> в условиях реконструкции </w:t>
            </w:r>
            <w:r w:rsidRPr="00BE5D6A">
              <w:rPr>
                <w:rFonts w:ascii="Times New Roman" w:eastAsia="Times New Roman" w:hAnsi="Times New Roman"/>
                <w:color w:val="000000"/>
                <w:sz w:val="24"/>
                <w:szCs w:val="24"/>
                <w:lang w:eastAsia="ru-RU"/>
              </w:rPr>
              <w:t>(Кпз) – 2,4</w:t>
            </w:r>
          </w:p>
          <w:p w14:paraId="249D6F2E"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46BEF394"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CFC429C" w14:textId="269353A0" w:rsidR="00C02761" w:rsidRPr="00BE5D6A" w:rsidRDefault="00C02761" w:rsidP="00C02761">
            <w:pPr>
              <w:spacing w:after="0" w:line="240" w:lineRule="auto"/>
              <w:rPr>
                <w:rFonts w:ascii="Times New Roman" w:eastAsia="Times New Roman" w:hAnsi="Times New Roman"/>
                <w:b/>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1E698B9C" w14:textId="77777777" w:rsidTr="007117D2">
        <w:tc>
          <w:tcPr>
            <w:tcW w:w="2711" w:type="dxa"/>
          </w:tcPr>
          <w:p w14:paraId="050662B3" w14:textId="0310154D"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3.6</w:t>
            </w:r>
          </w:p>
        </w:tc>
        <w:tc>
          <w:tcPr>
            <w:tcW w:w="2683" w:type="dxa"/>
          </w:tcPr>
          <w:p w14:paraId="1B0DD10A"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Культурное развитие</w:t>
            </w:r>
          </w:p>
          <w:p w14:paraId="61053362" w14:textId="77777777" w:rsidR="00C02761" w:rsidRPr="00BE5D6A" w:rsidRDefault="00C02761" w:rsidP="00C02761">
            <w:pPr>
              <w:spacing w:after="0" w:line="240" w:lineRule="auto"/>
              <w:rPr>
                <w:rFonts w:ascii="Times New Roman" w:hAnsi="Times New Roman"/>
                <w:color w:val="000000"/>
                <w:sz w:val="24"/>
                <w:szCs w:val="24"/>
                <w:lang w:eastAsia="ru-RU"/>
              </w:rPr>
            </w:pPr>
          </w:p>
        </w:tc>
        <w:tc>
          <w:tcPr>
            <w:tcW w:w="9456" w:type="dxa"/>
          </w:tcPr>
          <w:p w14:paraId="7C192A99" w14:textId="77777777" w:rsidR="00C02761" w:rsidRPr="00BE5D6A" w:rsidRDefault="00C02761" w:rsidP="00C02761">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6C8428BD" w14:textId="77777777" w:rsidR="00C02761" w:rsidRPr="00BE5D6A" w:rsidRDefault="00C02761" w:rsidP="00C02761">
            <w:pPr>
              <w:spacing w:after="0" w:line="240" w:lineRule="auto"/>
              <w:ind w:left="459"/>
              <w:rPr>
                <w:rFonts w:ascii="Times New Roman" w:hAnsi="Times New Roman"/>
                <w:color w:val="000000"/>
                <w:sz w:val="24"/>
                <w:szCs w:val="24"/>
              </w:rPr>
            </w:pPr>
          </w:p>
          <w:p w14:paraId="251BCFED"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70474E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106093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1F9CD63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D2647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8648EA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4C0A42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D6775E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237FD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DECB32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A09FC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91F58C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29CE9C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8C19FA9"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716CF7D" w14:textId="1C1BB94E"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122D7F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C4B5C3"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257DE42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69A6EF6E"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43C3670"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5013A9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B3236EF"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40723482"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8553637"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F9125F3" w14:textId="780DD7C2" w:rsidR="00C02761" w:rsidRPr="00BE5D6A" w:rsidRDefault="00C02761" w:rsidP="00C02761">
            <w:pPr>
              <w:spacing w:after="0" w:line="240" w:lineRule="auto"/>
              <w:rPr>
                <w:rFonts w:ascii="Times New Roman" w:eastAsia="Times New Roman" w:hAnsi="Times New Roman"/>
                <w:b/>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6F74F49B" w14:textId="77777777" w:rsidTr="007117D2">
        <w:tc>
          <w:tcPr>
            <w:tcW w:w="2711" w:type="dxa"/>
          </w:tcPr>
          <w:p w14:paraId="4E43E52D"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3.7</w:t>
            </w:r>
          </w:p>
        </w:tc>
        <w:tc>
          <w:tcPr>
            <w:tcW w:w="2683" w:type="dxa"/>
          </w:tcPr>
          <w:p w14:paraId="1DBBBEED"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Религиозное использование</w:t>
            </w:r>
          </w:p>
          <w:p w14:paraId="469839D4" w14:textId="77777777" w:rsidR="00C02761" w:rsidRPr="00BE5D6A" w:rsidRDefault="00C02761" w:rsidP="00C02761">
            <w:pPr>
              <w:spacing w:after="0" w:line="240" w:lineRule="auto"/>
              <w:rPr>
                <w:rFonts w:ascii="Times New Roman" w:hAnsi="Times New Roman"/>
                <w:color w:val="000000"/>
                <w:sz w:val="24"/>
                <w:szCs w:val="24"/>
              </w:rPr>
            </w:pPr>
          </w:p>
        </w:tc>
        <w:tc>
          <w:tcPr>
            <w:tcW w:w="9456" w:type="dxa"/>
          </w:tcPr>
          <w:p w14:paraId="58EF488A" w14:textId="77777777" w:rsidR="00C02761" w:rsidRPr="00BE5D6A" w:rsidRDefault="00C02761" w:rsidP="00C02761">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6EBEBDC2" w14:textId="77777777" w:rsidR="00C02761" w:rsidRPr="00BE5D6A" w:rsidRDefault="00C02761" w:rsidP="00C02761">
            <w:pPr>
              <w:spacing w:after="0" w:line="240" w:lineRule="auto"/>
              <w:rPr>
                <w:rFonts w:ascii="Times New Roman" w:hAnsi="Times New Roman"/>
                <w:color w:val="000000"/>
                <w:sz w:val="24"/>
                <w:szCs w:val="24"/>
              </w:rPr>
            </w:pPr>
          </w:p>
          <w:p w14:paraId="26829D56"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BDAA868"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E7B988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696C7CF" w14:textId="17FB07CE"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7C317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2482268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0BE3E7"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332E1D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0FF06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861801" w14:textId="565F0968"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53928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28959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00082C6"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1EA5BE80"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789EAD2"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026E93"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58FA0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Максимальная высота – 20 метров</w:t>
            </w:r>
          </w:p>
          <w:p w14:paraId="317BFB30"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C603FD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37D3DE6"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6BC558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22A05FE"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6134B4F7"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44BE2F5C"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E0F63D0" w14:textId="2973426A"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73932CC8" w14:textId="77777777" w:rsidTr="007117D2">
        <w:tc>
          <w:tcPr>
            <w:tcW w:w="2711" w:type="dxa"/>
          </w:tcPr>
          <w:p w14:paraId="74D8DA89"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3.8</w:t>
            </w:r>
          </w:p>
        </w:tc>
        <w:tc>
          <w:tcPr>
            <w:tcW w:w="2683" w:type="dxa"/>
          </w:tcPr>
          <w:p w14:paraId="3E44C044" w14:textId="77777777" w:rsidR="00C02761" w:rsidRPr="00BE5D6A" w:rsidRDefault="00C02761" w:rsidP="00C02761">
            <w:pPr>
              <w:spacing w:after="0" w:line="240" w:lineRule="auto"/>
              <w:rPr>
                <w:rFonts w:ascii="Times New Roman" w:hAnsi="Times New Roman"/>
                <w:b/>
                <w:bCs/>
                <w:color w:val="000000"/>
                <w:sz w:val="24"/>
                <w:szCs w:val="24"/>
                <w:lang w:eastAsia="ru-RU"/>
              </w:rPr>
            </w:pPr>
            <w:r w:rsidRPr="00BE5D6A">
              <w:rPr>
                <w:rFonts w:ascii="Times New Roman" w:hAnsi="Times New Roman"/>
                <w:b/>
                <w:bCs/>
                <w:color w:val="000000"/>
                <w:sz w:val="24"/>
                <w:szCs w:val="24"/>
                <w:lang w:eastAsia="ru-RU"/>
              </w:rPr>
              <w:t>Общественное управление</w:t>
            </w:r>
          </w:p>
        </w:tc>
        <w:tc>
          <w:tcPr>
            <w:tcW w:w="9456" w:type="dxa"/>
          </w:tcPr>
          <w:p w14:paraId="6E90CC57" w14:textId="77777777" w:rsidR="00C02761" w:rsidRPr="00BE5D6A" w:rsidRDefault="00C02761" w:rsidP="00C02761">
            <w:pPr>
              <w:spacing w:after="0" w:line="240" w:lineRule="auto"/>
              <w:rPr>
                <w:rFonts w:ascii="Times New Roman" w:eastAsia="Times New Roman" w:hAnsi="Times New Roman"/>
                <w:b/>
                <w:bCs/>
                <w:color w:val="000000"/>
                <w:sz w:val="24"/>
                <w:szCs w:val="24"/>
                <w:lang w:eastAsia="ru-RU"/>
              </w:rPr>
            </w:pPr>
            <w:r w:rsidRPr="00BE5D6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43FC0510"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365B208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0FC0CE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0889BD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3CE71D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F2724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D166BC7"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31794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50747C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35A729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EAF30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7959A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7087B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51499C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025D5193"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10F30CB"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CFC506"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C6498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w:t>
            </w:r>
            <w:r w:rsidRPr="00BE5D6A">
              <w:rPr>
                <w:rFonts w:ascii="Times New Roman" w:hAnsi="Times New Roman"/>
                <w:color w:val="000000"/>
                <w:sz w:val="24"/>
                <w:szCs w:val="24"/>
              </w:rPr>
              <w:t>4</w:t>
            </w:r>
            <w:r w:rsidRPr="00BE5D6A">
              <w:rPr>
                <w:rFonts w:ascii="Times New Roman" w:eastAsia="Times New Roman" w:hAnsi="Times New Roman"/>
                <w:color w:val="000000"/>
                <w:sz w:val="24"/>
                <w:szCs w:val="24"/>
                <w:lang w:eastAsia="ru-RU"/>
              </w:rPr>
              <w:t>;</w:t>
            </w:r>
          </w:p>
          <w:p w14:paraId="38FF8B6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E947DB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A8646B"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142155E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E87FFD"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3B82F24A"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404D01ED"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995D182" w14:textId="583BF332"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E5D6A">
              <w:rPr>
                <w:rFonts w:ascii="Times New Roman" w:hAnsi="Times New Roman"/>
                <w:b/>
                <w:bCs/>
                <w:color w:val="000000"/>
                <w:sz w:val="24"/>
                <w:szCs w:val="24"/>
              </w:rPr>
              <w:lastRenderedPageBreak/>
              <w:t>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4DE1765E" w14:textId="77777777" w:rsidTr="007117D2">
        <w:tc>
          <w:tcPr>
            <w:tcW w:w="2711" w:type="dxa"/>
          </w:tcPr>
          <w:p w14:paraId="7029FC93" w14:textId="77777777" w:rsidR="00C02761" w:rsidRPr="00BE5D6A" w:rsidRDefault="00C02761" w:rsidP="00C02761">
            <w:pPr>
              <w:spacing w:after="0" w:line="240" w:lineRule="auto"/>
              <w:rPr>
                <w:rFonts w:ascii="Times New Roman" w:hAnsi="Times New Roman"/>
                <w:b/>
                <w:color w:val="000000"/>
                <w:sz w:val="24"/>
                <w:szCs w:val="24"/>
                <w:lang w:eastAsia="ru-RU"/>
              </w:rPr>
            </w:pPr>
            <w:r w:rsidRPr="00BE5D6A">
              <w:rPr>
                <w:rFonts w:ascii="Times New Roman" w:hAnsi="Times New Roman"/>
                <w:color w:val="000000"/>
                <w:sz w:val="24"/>
                <w:szCs w:val="24"/>
                <w:lang w:eastAsia="ru-RU"/>
              </w:rPr>
              <w:lastRenderedPageBreak/>
              <w:t>3.9</w:t>
            </w:r>
          </w:p>
        </w:tc>
        <w:tc>
          <w:tcPr>
            <w:tcW w:w="2683" w:type="dxa"/>
          </w:tcPr>
          <w:p w14:paraId="15CB806D"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Обеспечение научной деятельности</w:t>
            </w:r>
          </w:p>
        </w:tc>
        <w:tc>
          <w:tcPr>
            <w:tcW w:w="9456" w:type="dxa"/>
          </w:tcPr>
          <w:p w14:paraId="3B0A942A" w14:textId="77777777" w:rsidR="00C02761" w:rsidRPr="00BE5D6A" w:rsidRDefault="00C02761" w:rsidP="00C02761">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1FE2DC70" w14:textId="77777777" w:rsidR="00C02761" w:rsidRPr="00BE5D6A" w:rsidRDefault="00C02761" w:rsidP="00C02761">
            <w:pPr>
              <w:spacing w:after="0" w:line="240" w:lineRule="auto"/>
              <w:rPr>
                <w:rFonts w:ascii="Times New Roman" w:hAnsi="Times New Roman"/>
                <w:b/>
                <w:color w:val="000000"/>
                <w:sz w:val="24"/>
                <w:szCs w:val="24"/>
              </w:rPr>
            </w:pPr>
          </w:p>
          <w:p w14:paraId="5D2F6B9C"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1 га;</w:t>
            </w:r>
          </w:p>
          <w:p w14:paraId="7F401EFA"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59F15ED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1BCF7DD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1AD1D6"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9F0AB7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EF2BA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26AAFA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E2BCB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6FA74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70477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72DC3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7776CC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0B958BC7"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3201794" w14:textId="49C9E96F"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1354AC8"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4828F1B"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15 м;</w:t>
            </w:r>
          </w:p>
          <w:p w14:paraId="4FB8F55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05A8DF0E"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A81C466"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F584C42"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1972333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D241B33"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lastRenderedPageBreak/>
              <w:t xml:space="preserve"> в условиях реконструкции </w:t>
            </w:r>
            <w:r w:rsidRPr="00BE5D6A">
              <w:rPr>
                <w:rFonts w:ascii="Times New Roman" w:eastAsia="Times New Roman" w:hAnsi="Times New Roman"/>
                <w:color w:val="000000"/>
                <w:sz w:val="24"/>
                <w:szCs w:val="24"/>
                <w:lang w:eastAsia="ru-RU"/>
              </w:rPr>
              <w:t>(Кпз) – 2,4</w:t>
            </w:r>
          </w:p>
          <w:p w14:paraId="7D345947"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5992A410"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51EC42" w14:textId="032F7A40"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5892EC17" w14:textId="77777777" w:rsidTr="007117D2">
        <w:tc>
          <w:tcPr>
            <w:tcW w:w="2711" w:type="dxa"/>
          </w:tcPr>
          <w:p w14:paraId="5D86DE8C"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3.10.1</w:t>
            </w:r>
          </w:p>
        </w:tc>
        <w:tc>
          <w:tcPr>
            <w:tcW w:w="2683" w:type="dxa"/>
          </w:tcPr>
          <w:p w14:paraId="1A147801"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Амбулаторное ветеринарное обслуживание</w:t>
            </w:r>
          </w:p>
          <w:p w14:paraId="1E4C7B5B" w14:textId="77777777" w:rsidR="00C02761" w:rsidRPr="00BE5D6A" w:rsidRDefault="00C02761" w:rsidP="00C02761">
            <w:pPr>
              <w:spacing w:after="0" w:line="240" w:lineRule="auto"/>
              <w:rPr>
                <w:rFonts w:ascii="Times New Roman" w:hAnsi="Times New Roman"/>
                <w:color w:val="000000"/>
                <w:sz w:val="24"/>
                <w:szCs w:val="24"/>
              </w:rPr>
            </w:pPr>
          </w:p>
        </w:tc>
        <w:tc>
          <w:tcPr>
            <w:tcW w:w="9456" w:type="dxa"/>
          </w:tcPr>
          <w:p w14:paraId="7725265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673D31C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31AC368D"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6B5981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F986E2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5C729D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9DA64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2F00C4F7"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91030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52E38C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945E3B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3DDC1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322F4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14DBD66"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E67A16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08A80B32"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1C2382C" w14:textId="2C8D3C21"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F1B84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3663A8"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5799CB2F"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4214A42D"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EB2944"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49AE42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52F8CD3"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1C3A60A2"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1995BFA7"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699E280" w14:textId="2A00432E"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55C17447" w14:textId="77777777" w:rsidTr="007117D2">
        <w:tc>
          <w:tcPr>
            <w:tcW w:w="2711" w:type="dxa"/>
          </w:tcPr>
          <w:p w14:paraId="177812E9"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4.1</w:t>
            </w:r>
          </w:p>
        </w:tc>
        <w:tc>
          <w:tcPr>
            <w:tcW w:w="2683" w:type="dxa"/>
          </w:tcPr>
          <w:p w14:paraId="747A4557" w14:textId="77777777" w:rsidR="00C02761" w:rsidRPr="00BE5D6A" w:rsidRDefault="00C02761" w:rsidP="00C02761">
            <w:pPr>
              <w:spacing w:after="0" w:line="240" w:lineRule="auto"/>
              <w:rPr>
                <w:rFonts w:ascii="Times New Roman" w:hAnsi="Times New Roman"/>
                <w:b/>
                <w:bCs/>
                <w:color w:val="000000"/>
                <w:sz w:val="24"/>
                <w:szCs w:val="24"/>
                <w:lang w:eastAsia="ru-RU"/>
              </w:rPr>
            </w:pPr>
            <w:r w:rsidRPr="00BE5D6A">
              <w:rPr>
                <w:rFonts w:ascii="Times New Roman" w:hAnsi="Times New Roman"/>
                <w:b/>
                <w:bCs/>
                <w:color w:val="000000"/>
                <w:sz w:val="24"/>
                <w:szCs w:val="24"/>
                <w:lang w:eastAsia="ru-RU"/>
              </w:rPr>
              <w:t>Деловое управление</w:t>
            </w:r>
          </w:p>
        </w:tc>
        <w:tc>
          <w:tcPr>
            <w:tcW w:w="9456" w:type="dxa"/>
          </w:tcPr>
          <w:p w14:paraId="11C30C80" w14:textId="77777777" w:rsidR="00C02761" w:rsidRPr="00BE5D6A" w:rsidRDefault="00C02761" w:rsidP="00C02761">
            <w:pPr>
              <w:spacing w:after="0" w:line="240" w:lineRule="auto"/>
              <w:rPr>
                <w:rFonts w:ascii="Times New Roman" w:eastAsia="Times New Roman" w:hAnsi="Times New Roman"/>
                <w:b/>
                <w:bCs/>
                <w:color w:val="000000"/>
                <w:sz w:val="24"/>
                <w:szCs w:val="24"/>
                <w:lang w:eastAsia="ru-RU"/>
              </w:rPr>
            </w:pPr>
            <w:r w:rsidRPr="00BE5D6A">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02C34194"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17B76B4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1000 кв.м;</w:t>
            </w:r>
          </w:p>
          <w:p w14:paraId="729BA2E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7C5E23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D8457E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2C554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74CFD536"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4336BB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3B7D89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FD10E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2D7DD43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43369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914AC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0EF19B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FBAAF17"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7DBD9E0" w14:textId="17E45DFA"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8423C0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0556E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47E3692E"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A46E95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D71BFF1"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FDD293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283D4D7"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5689011D"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4903156"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0FC9A89" w14:textId="418B2EB8"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2C0CCA99" w14:textId="77777777" w:rsidTr="007117D2">
        <w:tc>
          <w:tcPr>
            <w:tcW w:w="2711" w:type="dxa"/>
          </w:tcPr>
          <w:p w14:paraId="7996A0F4"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4.3</w:t>
            </w:r>
          </w:p>
        </w:tc>
        <w:tc>
          <w:tcPr>
            <w:tcW w:w="2683" w:type="dxa"/>
          </w:tcPr>
          <w:p w14:paraId="22A9B6B1" w14:textId="77777777" w:rsidR="00C02761" w:rsidRPr="00BE5D6A" w:rsidRDefault="00C02761" w:rsidP="00C02761">
            <w:pPr>
              <w:spacing w:after="0" w:line="240" w:lineRule="auto"/>
              <w:rPr>
                <w:rFonts w:ascii="Times New Roman" w:hAnsi="Times New Roman"/>
                <w:b/>
                <w:bCs/>
                <w:color w:val="000000"/>
                <w:sz w:val="24"/>
                <w:szCs w:val="24"/>
                <w:lang w:eastAsia="ru-RU"/>
              </w:rPr>
            </w:pPr>
            <w:r w:rsidRPr="00BE5D6A">
              <w:rPr>
                <w:rFonts w:ascii="Times New Roman" w:hAnsi="Times New Roman"/>
                <w:b/>
                <w:bCs/>
                <w:color w:val="000000"/>
                <w:sz w:val="24"/>
                <w:szCs w:val="24"/>
                <w:lang w:eastAsia="ru-RU"/>
              </w:rPr>
              <w:t>Рынки</w:t>
            </w:r>
          </w:p>
          <w:p w14:paraId="63D25620" w14:textId="77777777" w:rsidR="00C02761" w:rsidRPr="00BE5D6A" w:rsidRDefault="00C02761" w:rsidP="00C02761">
            <w:pPr>
              <w:spacing w:after="0" w:line="240" w:lineRule="auto"/>
              <w:rPr>
                <w:rFonts w:ascii="Times New Roman" w:hAnsi="Times New Roman"/>
                <w:color w:val="000000"/>
                <w:sz w:val="24"/>
                <w:szCs w:val="24"/>
              </w:rPr>
            </w:pPr>
          </w:p>
        </w:tc>
        <w:tc>
          <w:tcPr>
            <w:tcW w:w="9456" w:type="dxa"/>
          </w:tcPr>
          <w:p w14:paraId="173F01D0" w14:textId="77777777" w:rsidR="00C02761" w:rsidRPr="00BE5D6A" w:rsidRDefault="00C02761" w:rsidP="00C02761">
            <w:pPr>
              <w:spacing w:after="0" w:line="240" w:lineRule="auto"/>
              <w:rPr>
                <w:rFonts w:ascii="Times New Roman" w:eastAsia="Times New Roman" w:hAnsi="Times New Roman"/>
                <w:b/>
                <w:bCs/>
                <w:color w:val="000000"/>
                <w:sz w:val="24"/>
                <w:szCs w:val="24"/>
                <w:lang w:eastAsia="ru-RU"/>
              </w:rPr>
            </w:pPr>
            <w:r w:rsidRPr="00BE5D6A">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67354986"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02528608"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32EC870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2800 кв.м;</w:t>
            </w:r>
          </w:p>
          <w:p w14:paraId="37059C4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6D49DE4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E165B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73081D8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961D48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9223A7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12AE79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0444D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D16E3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7D9E06"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32443E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14E4BE2"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3C2222C" w14:textId="2DA00F7B"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9A5E29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F3080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15871B4E"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B2F4C5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0915B22"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3620EF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E56EAE"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33D3C53B"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53A3F0D6"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E422EDD" w14:textId="41EAF5E8"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E5D6A">
              <w:rPr>
                <w:rFonts w:ascii="Times New Roman" w:hAnsi="Times New Roman"/>
                <w:b/>
                <w:bCs/>
                <w:color w:val="000000"/>
                <w:sz w:val="24"/>
                <w:szCs w:val="24"/>
              </w:rPr>
              <w:lastRenderedPageBreak/>
              <w:t>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49097660" w14:textId="77777777" w:rsidTr="007117D2">
        <w:tc>
          <w:tcPr>
            <w:tcW w:w="2711" w:type="dxa"/>
          </w:tcPr>
          <w:p w14:paraId="01C52228"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4.4</w:t>
            </w:r>
          </w:p>
        </w:tc>
        <w:tc>
          <w:tcPr>
            <w:tcW w:w="2683" w:type="dxa"/>
          </w:tcPr>
          <w:p w14:paraId="02BC1274" w14:textId="77777777" w:rsidR="00C02761" w:rsidRPr="00BE5D6A" w:rsidRDefault="00C02761" w:rsidP="00C02761">
            <w:pPr>
              <w:spacing w:after="0" w:line="240" w:lineRule="auto"/>
              <w:rPr>
                <w:rFonts w:ascii="Times New Roman" w:hAnsi="Times New Roman"/>
                <w:b/>
                <w:bCs/>
                <w:color w:val="000000"/>
                <w:sz w:val="24"/>
                <w:szCs w:val="24"/>
                <w:lang w:eastAsia="ru-RU"/>
              </w:rPr>
            </w:pPr>
            <w:r w:rsidRPr="00BE5D6A">
              <w:rPr>
                <w:rFonts w:ascii="Times New Roman" w:hAnsi="Times New Roman"/>
                <w:b/>
                <w:bCs/>
                <w:color w:val="000000"/>
                <w:sz w:val="24"/>
                <w:szCs w:val="24"/>
                <w:lang w:eastAsia="ru-RU"/>
              </w:rPr>
              <w:t>Магазины</w:t>
            </w:r>
          </w:p>
        </w:tc>
        <w:tc>
          <w:tcPr>
            <w:tcW w:w="9456" w:type="dxa"/>
          </w:tcPr>
          <w:p w14:paraId="041CAF48" w14:textId="77777777" w:rsidR="00C02761" w:rsidRPr="00BE5D6A" w:rsidRDefault="00C02761" w:rsidP="00C02761">
            <w:pPr>
              <w:spacing w:after="0" w:line="240" w:lineRule="auto"/>
              <w:rPr>
                <w:rFonts w:ascii="Times New Roman" w:eastAsia="Times New Roman" w:hAnsi="Times New Roman"/>
                <w:b/>
                <w:bCs/>
                <w:color w:val="000000"/>
                <w:sz w:val="24"/>
                <w:szCs w:val="24"/>
                <w:lang w:eastAsia="ru-RU"/>
              </w:rPr>
            </w:pPr>
            <w:r w:rsidRPr="00BE5D6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B7D1E0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69F6436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p>
          <w:p w14:paraId="2783D9D9"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08492C1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7A2DCC3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A0053F7"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9A1F97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ECB9D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5A2B5B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21047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63B4454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D2BA0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03703A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93A2C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FD7FA2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BA5099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056E4BD0"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35F2F92" w14:textId="45356029"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B0D90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834F2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247FF13F"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B56B73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8BF445F"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CAEBB5D"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56CA3B"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2A992568"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lastRenderedPageBreak/>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4BB15571"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03CD6CE" w14:textId="06BC23F1"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316E6B63" w14:textId="77777777" w:rsidTr="007117D2">
        <w:tc>
          <w:tcPr>
            <w:tcW w:w="2711" w:type="dxa"/>
          </w:tcPr>
          <w:p w14:paraId="0B0F1D0A"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4.5</w:t>
            </w:r>
          </w:p>
        </w:tc>
        <w:tc>
          <w:tcPr>
            <w:tcW w:w="2683" w:type="dxa"/>
          </w:tcPr>
          <w:p w14:paraId="5DD9CC24" w14:textId="77777777" w:rsidR="00C02761" w:rsidRPr="00BE5D6A" w:rsidRDefault="00C02761" w:rsidP="00C02761">
            <w:pPr>
              <w:spacing w:after="0" w:line="240" w:lineRule="auto"/>
              <w:rPr>
                <w:rFonts w:ascii="Times New Roman" w:hAnsi="Times New Roman"/>
                <w:b/>
                <w:bCs/>
                <w:color w:val="000000"/>
                <w:sz w:val="24"/>
                <w:szCs w:val="24"/>
                <w:lang w:eastAsia="ru-RU"/>
              </w:rPr>
            </w:pPr>
            <w:r w:rsidRPr="00BE5D6A">
              <w:rPr>
                <w:rFonts w:ascii="Times New Roman" w:hAnsi="Times New Roman"/>
                <w:b/>
                <w:bCs/>
                <w:color w:val="000000"/>
                <w:sz w:val="24"/>
                <w:szCs w:val="24"/>
                <w:lang w:eastAsia="ru-RU"/>
              </w:rPr>
              <w:t>Банковская и страховая деятельность</w:t>
            </w:r>
          </w:p>
        </w:tc>
        <w:tc>
          <w:tcPr>
            <w:tcW w:w="9456" w:type="dxa"/>
          </w:tcPr>
          <w:p w14:paraId="0779742C" w14:textId="77777777" w:rsidR="00C02761" w:rsidRPr="00BE5D6A" w:rsidRDefault="00C02761" w:rsidP="00C02761">
            <w:pPr>
              <w:spacing w:after="0" w:line="240" w:lineRule="auto"/>
              <w:rPr>
                <w:rFonts w:ascii="Times New Roman" w:eastAsia="Times New Roman" w:hAnsi="Times New Roman"/>
                <w:b/>
                <w:bCs/>
                <w:color w:val="000000"/>
                <w:sz w:val="24"/>
                <w:szCs w:val="24"/>
                <w:lang w:eastAsia="ru-RU"/>
              </w:rPr>
            </w:pPr>
            <w:r w:rsidRPr="00BE5D6A">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596A6F7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6342D38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1000 кв.м;</w:t>
            </w:r>
          </w:p>
          <w:p w14:paraId="15BA2E86"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29798E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CD1C80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F3CD4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215CAC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10BC16"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020C6DA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D6D14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28043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37686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AD4C3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2521CD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32A5BB8"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B0D9156" w14:textId="1EF0C1FA"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8D74E0"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C966C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Максимальное количество этажей – 4;</w:t>
            </w:r>
          </w:p>
          <w:p w14:paraId="5477C87D"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12535419"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1CDEE78"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74422B96"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98F09F6"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6F7DEE91"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F6F24DA"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D362676" w14:textId="175BF9A8"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4D34CE55" w14:textId="77777777" w:rsidTr="007117D2">
        <w:tc>
          <w:tcPr>
            <w:tcW w:w="2711" w:type="dxa"/>
          </w:tcPr>
          <w:p w14:paraId="741A8BBB"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4.6</w:t>
            </w:r>
          </w:p>
        </w:tc>
        <w:tc>
          <w:tcPr>
            <w:tcW w:w="2683" w:type="dxa"/>
          </w:tcPr>
          <w:p w14:paraId="396F6BD0" w14:textId="77777777" w:rsidR="00C02761" w:rsidRPr="00BE5D6A" w:rsidRDefault="00C02761" w:rsidP="00C02761">
            <w:pPr>
              <w:spacing w:after="0" w:line="240" w:lineRule="auto"/>
              <w:rPr>
                <w:rFonts w:ascii="Times New Roman" w:hAnsi="Times New Roman"/>
                <w:b/>
                <w:bCs/>
                <w:color w:val="000000"/>
                <w:sz w:val="24"/>
                <w:szCs w:val="24"/>
                <w:lang w:eastAsia="ru-RU"/>
              </w:rPr>
            </w:pPr>
            <w:r w:rsidRPr="00BE5D6A">
              <w:rPr>
                <w:rFonts w:ascii="Times New Roman" w:hAnsi="Times New Roman"/>
                <w:b/>
                <w:bCs/>
                <w:color w:val="000000"/>
                <w:sz w:val="24"/>
                <w:szCs w:val="24"/>
                <w:lang w:eastAsia="ru-RU"/>
              </w:rPr>
              <w:t>Общественное питание</w:t>
            </w:r>
          </w:p>
          <w:p w14:paraId="0287CD2E" w14:textId="77777777" w:rsidR="00C02761" w:rsidRPr="00BE5D6A" w:rsidRDefault="00C02761" w:rsidP="00C02761">
            <w:pPr>
              <w:spacing w:after="0" w:line="240" w:lineRule="auto"/>
              <w:rPr>
                <w:rFonts w:ascii="Times New Roman" w:hAnsi="Times New Roman"/>
                <w:color w:val="000000"/>
                <w:sz w:val="24"/>
                <w:szCs w:val="24"/>
              </w:rPr>
            </w:pPr>
          </w:p>
        </w:tc>
        <w:tc>
          <w:tcPr>
            <w:tcW w:w="9456" w:type="dxa"/>
          </w:tcPr>
          <w:p w14:paraId="2ED6FD2F" w14:textId="77777777" w:rsidR="00C02761" w:rsidRPr="00BE5D6A" w:rsidRDefault="00C02761" w:rsidP="00C02761">
            <w:pPr>
              <w:spacing w:after="0" w:line="240" w:lineRule="auto"/>
              <w:rPr>
                <w:rFonts w:ascii="Times New Roman" w:eastAsia="Times New Roman" w:hAnsi="Times New Roman"/>
                <w:b/>
                <w:bCs/>
                <w:color w:val="000000"/>
                <w:sz w:val="24"/>
                <w:szCs w:val="24"/>
                <w:lang w:eastAsia="ru-RU"/>
              </w:rPr>
            </w:pPr>
            <w:r w:rsidRPr="00BE5D6A">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8BBB2A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23C121C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4338E3B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Минимальный размер земельных участков: </w:t>
            </w:r>
          </w:p>
          <w:p w14:paraId="788403C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При числе мест, га на 100 мест:</w:t>
            </w:r>
          </w:p>
          <w:p w14:paraId="7B9284A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до 50 мест – 0,25 га;</w:t>
            </w:r>
          </w:p>
          <w:p w14:paraId="3EF89320"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50 до 150 мест – 0,15 га;</w:t>
            </w:r>
          </w:p>
          <w:p w14:paraId="613107F7"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10B8AA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2D35FD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11A5C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A10E2B7"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D634C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8B3E69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8A264C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01276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51264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1035806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F8CB64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0438C198"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10679FF1" w14:textId="768DC63A"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6F8B1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38919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6136B874"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B4F2F7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7DD4664"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7EE259D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9CB1EB"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32625C1D"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A6CE8D1"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27492EA" w14:textId="26D45A97"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647E58C6" w14:textId="77777777" w:rsidTr="007117D2">
        <w:tc>
          <w:tcPr>
            <w:tcW w:w="2711" w:type="dxa"/>
          </w:tcPr>
          <w:p w14:paraId="7DDC7CFA"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4.7</w:t>
            </w:r>
          </w:p>
        </w:tc>
        <w:tc>
          <w:tcPr>
            <w:tcW w:w="2683" w:type="dxa"/>
          </w:tcPr>
          <w:p w14:paraId="0EB37B75" w14:textId="77777777" w:rsidR="00C02761" w:rsidRPr="00BE5D6A" w:rsidRDefault="00C02761" w:rsidP="00C02761">
            <w:pPr>
              <w:spacing w:after="0" w:line="240" w:lineRule="auto"/>
              <w:rPr>
                <w:rFonts w:ascii="Times New Roman" w:hAnsi="Times New Roman"/>
                <w:b/>
                <w:bCs/>
                <w:color w:val="000000"/>
                <w:sz w:val="24"/>
                <w:szCs w:val="24"/>
                <w:lang w:eastAsia="ru-RU"/>
              </w:rPr>
            </w:pPr>
            <w:r w:rsidRPr="00BE5D6A">
              <w:rPr>
                <w:rFonts w:ascii="Times New Roman" w:hAnsi="Times New Roman"/>
                <w:b/>
                <w:bCs/>
                <w:color w:val="000000"/>
                <w:sz w:val="24"/>
                <w:szCs w:val="24"/>
                <w:lang w:eastAsia="ru-RU"/>
              </w:rPr>
              <w:t>Гостиничное обслуживание</w:t>
            </w:r>
          </w:p>
          <w:p w14:paraId="1693FC11" w14:textId="77777777" w:rsidR="00C02761" w:rsidRPr="00BE5D6A" w:rsidRDefault="00C02761" w:rsidP="00C02761">
            <w:pPr>
              <w:spacing w:after="0" w:line="240" w:lineRule="auto"/>
              <w:rPr>
                <w:rFonts w:ascii="Times New Roman" w:hAnsi="Times New Roman"/>
                <w:color w:val="000000"/>
                <w:sz w:val="24"/>
                <w:szCs w:val="24"/>
              </w:rPr>
            </w:pPr>
          </w:p>
        </w:tc>
        <w:tc>
          <w:tcPr>
            <w:tcW w:w="9456" w:type="dxa"/>
          </w:tcPr>
          <w:p w14:paraId="4639D35E" w14:textId="77777777" w:rsidR="00C02761" w:rsidRPr="00BE5D6A" w:rsidRDefault="00C02761" w:rsidP="00C02761">
            <w:pPr>
              <w:spacing w:after="0" w:line="240" w:lineRule="auto"/>
              <w:rPr>
                <w:rFonts w:ascii="Times New Roman" w:eastAsia="Times New Roman" w:hAnsi="Times New Roman"/>
                <w:b/>
                <w:bCs/>
                <w:color w:val="000000"/>
                <w:sz w:val="24"/>
                <w:szCs w:val="24"/>
                <w:lang w:eastAsia="ru-RU"/>
              </w:rPr>
            </w:pPr>
            <w:r w:rsidRPr="00BE5D6A">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36EAA05"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p>
          <w:p w14:paraId="377D58B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здания гостиницы до 100 мест</w:t>
            </w:r>
          </w:p>
          <w:p w14:paraId="5EC1F2BF"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Минимальный размер земельных участков: </w:t>
            </w:r>
          </w:p>
          <w:p w14:paraId="518A6A0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46130DF9"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640BEB76"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854FE2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A835A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31E322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7826F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47BAF2A"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FBCB8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1BAE743"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46AF2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4BB809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841A5A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97DE936"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E68B71F" w14:textId="245596D6"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461FDD"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414804"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5;</w:t>
            </w:r>
          </w:p>
          <w:p w14:paraId="3E74760E"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14E1BE32"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34A461A"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370274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0A0258A"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5ACCE8F0" w14:textId="77777777"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6FD0C977" w14:textId="77777777" w:rsidR="00C02761" w:rsidRPr="00BE5D6A" w:rsidRDefault="00C02761" w:rsidP="00C02761">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398B83B" w14:textId="77777777" w:rsidR="00C02761" w:rsidRPr="00BE5D6A" w:rsidRDefault="00C02761" w:rsidP="00C02761">
            <w:pPr>
              <w:spacing w:after="0"/>
              <w:rPr>
                <w:rFonts w:ascii="Times New Roman" w:hAnsi="Times New Roman"/>
                <w:b/>
                <w:bCs/>
                <w:color w:val="000000"/>
                <w:sz w:val="24"/>
                <w:szCs w:val="24"/>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w:t>
            </w:r>
            <w:r w:rsidRPr="00BE5D6A">
              <w:rPr>
                <w:rFonts w:ascii="Times New Roman" w:hAnsi="Times New Roman"/>
                <w:b/>
                <w:bCs/>
                <w:color w:val="000000"/>
                <w:sz w:val="24"/>
                <w:szCs w:val="24"/>
              </w:rPr>
              <w:lastRenderedPageBreak/>
              <w:t>капитального строительства Том 2 Градостроительных регламентов Правил землепользования и застройки.</w:t>
            </w:r>
          </w:p>
          <w:p w14:paraId="34E08381" w14:textId="77777777" w:rsidR="00C02761" w:rsidRPr="00BE5D6A" w:rsidRDefault="00C02761" w:rsidP="00C02761">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21115CF" w14:textId="2421BE10"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E5D6A" w:rsidRPr="00BE5D6A" w14:paraId="756299DD" w14:textId="77777777" w:rsidTr="007117D2">
        <w:tc>
          <w:tcPr>
            <w:tcW w:w="2711" w:type="dxa"/>
          </w:tcPr>
          <w:p w14:paraId="5E209512" w14:textId="76764551"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4.9.1.2</w:t>
            </w:r>
          </w:p>
        </w:tc>
        <w:tc>
          <w:tcPr>
            <w:tcW w:w="2683" w:type="dxa"/>
          </w:tcPr>
          <w:p w14:paraId="2303CF06" w14:textId="7CF839A6"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eastAsia="Times New Roman" w:hAnsi="Times New Roman"/>
                <w:b/>
                <w:color w:val="000000"/>
                <w:sz w:val="24"/>
                <w:szCs w:val="24"/>
                <w:lang w:eastAsia="ru-RU"/>
              </w:rPr>
              <w:t>Обеспечение дорожного отдыха</w:t>
            </w:r>
          </w:p>
        </w:tc>
        <w:tc>
          <w:tcPr>
            <w:tcW w:w="9456" w:type="dxa"/>
          </w:tcPr>
          <w:p w14:paraId="7E78956B" w14:textId="77777777" w:rsidR="00C02761" w:rsidRPr="00BE5D6A" w:rsidRDefault="00C02761" w:rsidP="00C02761">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730915E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E9AAF83"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F4C180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5425314"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7A093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0C18DB5"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6607BD"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1438CDF"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77FF04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3100B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F60BE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633946E"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3D20EF0"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4C93D1E5"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DE82DAF" w14:textId="34E814D2"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F2D7734"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7E42DD8E"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2;</w:t>
            </w:r>
          </w:p>
          <w:p w14:paraId="663A7E5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6D0E46F1"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7C47C3E" w14:textId="77777777" w:rsidR="00C02761" w:rsidRPr="00BE5D6A" w:rsidRDefault="00C02761" w:rsidP="00C02761">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27DF378F"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63250B" w14:textId="77777777" w:rsidR="00C02761" w:rsidRPr="00BE5D6A" w:rsidRDefault="00C02761" w:rsidP="00C0276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2B90E466"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6E4F5AFD" w14:textId="7096E8E1" w:rsidR="00C02761" w:rsidRPr="00BE5D6A" w:rsidRDefault="00C02761" w:rsidP="00C02761">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02761" w:rsidRPr="00BE5D6A" w14:paraId="6BF0FA15" w14:textId="77777777" w:rsidTr="007117D2">
        <w:tc>
          <w:tcPr>
            <w:tcW w:w="2711" w:type="dxa"/>
          </w:tcPr>
          <w:p w14:paraId="1D6E2AD9"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8.3</w:t>
            </w:r>
          </w:p>
        </w:tc>
        <w:tc>
          <w:tcPr>
            <w:tcW w:w="2683" w:type="dxa"/>
          </w:tcPr>
          <w:p w14:paraId="266E918A" w14:textId="77777777" w:rsidR="00C02761" w:rsidRPr="00BE5D6A" w:rsidRDefault="00C02761" w:rsidP="00C02761">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Обеспечение внутреннего правопорядка</w:t>
            </w:r>
          </w:p>
        </w:tc>
        <w:tc>
          <w:tcPr>
            <w:tcW w:w="9456" w:type="dxa"/>
          </w:tcPr>
          <w:p w14:paraId="7AD21247" w14:textId="77777777" w:rsidR="00C02761" w:rsidRPr="00BE5D6A" w:rsidRDefault="00C02761" w:rsidP="00C02761">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8142201" w14:textId="77777777" w:rsidR="00C02761" w:rsidRPr="00BE5D6A" w:rsidRDefault="00C02761" w:rsidP="00C02761">
            <w:pPr>
              <w:spacing w:after="0" w:line="240" w:lineRule="auto"/>
              <w:rPr>
                <w:rFonts w:ascii="Times New Roman" w:hAnsi="Times New Roman"/>
                <w:color w:val="000000"/>
                <w:sz w:val="24"/>
                <w:szCs w:val="24"/>
              </w:rPr>
            </w:pPr>
          </w:p>
          <w:p w14:paraId="67697613"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53E39E74"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5E42A307"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D752A0C"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DAD46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013E05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9250C9"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931E711"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6A7A4BE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BF60EB"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F5FC7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E2A2F8"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492B9D2" w14:textId="77777777" w:rsidR="00C02761" w:rsidRPr="00BE5D6A" w:rsidRDefault="00C02761" w:rsidP="00C02761">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0BEF69D6" w14:textId="77777777"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ABBE139" w14:textId="5B2B0378" w:rsidR="00C02761" w:rsidRPr="00BE5D6A" w:rsidRDefault="00C02761" w:rsidP="00C02761">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BC478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11281E" w14:textId="77777777" w:rsidR="00C02761" w:rsidRPr="00BE5D6A" w:rsidRDefault="00C02761" w:rsidP="00C0276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20 м;</w:t>
            </w:r>
          </w:p>
          <w:p w14:paraId="2B3CB61B" w14:textId="77777777" w:rsidR="00C02761" w:rsidRPr="00BE5D6A" w:rsidRDefault="00C02761" w:rsidP="00C02761">
            <w:pPr>
              <w:spacing w:after="0" w:line="240" w:lineRule="auto"/>
              <w:rPr>
                <w:rFonts w:ascii="Times New Roman" w:hAnsi="Times New Roman"/>
                <w:color w:val="000000"/>
                <w:sz w:val="24"/>
                <w:szCs w:val="24"/>
              </w:rPr>
            </w:pPr>
          </w:p>
          <w:p w14:paraId="5322EDEB"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E0E2E7A"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11A03EC" w14:textId="77777777" w:rsidR="00C02761" w:rsidRPr="00BE5D6A" w:rsidRDefault="00C02761" w:rsidP="00C0276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E15231D" w14:textId="653D48DB" w:rsidR="00C02761" w:rsidRPr="00BE5D6A" w:rsidRDefault="00C02761" w:rsidP="00C02761">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16B6E82D" w14:textId="77777777" w:rsidR="007117D2" w:rsidRPr="00BE5D6A" w:rsidRDefault="007117D2" w:rsidP="007117D2">
      <w:pPr>
        <w:spacing w:after="0" w:line="240" w:lineRule="auto"/>
        <w:rPr>
          <w:rFonts w:ascii="Times New Roman" w:hAnsi="Times New Roman"/>
          <w:b/>
          <w:color w:val="000000"/>
          <w:sz w:val="24"/>
          <w:szCs w:val="24"/>
        </w:rPr>
      </w:pPr>
    </w:p>
    <w:p w14:paraId="01F5B33C" w14:textId="77777777"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Вспомогательные виды разрешенного использования</w:t>
      </w:r>
    </w:p>
    <w:p w14:paraId="49E9B0B4" w14:textId="77777777" w:rsidR="007117D2" w:rsidRPr="00BE5D6A" w:rsidRDefault="007117D2" w:rsidP="007117D2">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BE5D6A" w:rsidRPr="00BE5D6A" w14:paraId="186CE832" w14:textId="77777777" w:rsidTr="007117D2">
        <w:tc>
          <w:tcPr>
            <w:tcW w:w="2732" w:type="dxa"/>
          </w:tcPr>
          <w:p w14:paraId="252CD42B"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w:t>
            </w:r>
          </w:p>
          <w:p w14:paraId="43D439E2"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вида разрешенного использования</w:t>
            </w:r>
          </w:p>
          <w:p w14:paraId="3FBD58C9"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земельного</w:t>
            </w:r>
          </w:p>
          <w:p w14:paraId="5E03EE03"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участка</w:t>
            </w:r>
          </w:p>
        </w:tc>
        <w:tc>
          <w:tcPr>
            <w:tcW w:w="2648" w:type="dxa"/>
          </w:tcPr>
          <w:p w14:paraId="57CEBE82" w14:textId="77777777" w:rsidR="007117D2" w:rsidRPr="00BE5D6A" w:rsidRDefault="007117D2" w:rsidP="007117D2">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 xml:space="preserve">Разрешенное использование земельных участков и виды объектов </w:t>
            </w:r>
            <w:r w:rsidRPr="00BE5D6A">
              <w:rPr>
                <w:rFonts w:ascii="Times New Roman" w:hAnsi="Times New Roman"/>
                <w:b/>
                <w:color w:val="000000"/>
                <w:sz w:val="24"/>
                <w:szCs w:val="24"/>
              </w:rPr>
              <w:lastRenderedPageBreak/>
              <w:t>капитального строительства</w:t>
            </w:r>
          </w:p>
        </w:tc>
        <w:tc>
          <w:tcPr>
            <w:tcW w:w="9470" w:type="dxa"/>
          </w:tcPr>
          <w:p w14:paraId="316F5DC4" w14:textId="77777777" w:rsidR="007117D2" w:rsidRPr="00BE5D6A" w:rsidRDefault="007117D2" w:rsidP="007117D2">
            <w:pPr>
              <w:spacing w:after="0" w:line="240" w:lineRule="auto"/>
              <w:ind w:left="459"/>
              <w:jc w:val="center"/>
              <w:rPr>
                <w:rFonts w:ascii="Times New Roman" w:hAnsi="Times New Roman"/>
                <w:b/>
                <w:color w:val="000000"/>
                <w:sz w:val="24"/>
                <w:szCs w:val="24"/>
              </w:rPr>
            </w:pPr>
            <w:r w:rsidRPr="00BE5D6A">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7C23DB61" w14:textId="77777777" w:rsidTr="007117D2">
        <w:tc>
          <w:tcPr>
            <w:tcW w:w="2732" w:type="dxa"/>
          </w:tcPr>
          <w:p w14:paraId="25147E4A"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4.9</w:t>
            </w:r>
          </w:p>
        </w:tc>
        <w:tc>
          <w:tcPr>
            <w:tcW w:w="2648" w:type="dxa"/>
          </w:tcPr>
          <w:p w14:paraId="1E3D923C"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b/>
                <w:bCs/>
                <w:color w:val="000000"/>
                <w:sz w:val="24"/>
                <w:szCs w:val="24"/>
              </w:rPr>
              <w:t>Служебные гаражи</w:t>
            </w:r>
          </w:p>
        </w:tc>
        <w:tc>
          <w:tcPr>
            <w:tcW w:w="9470" w:type="dxa"/>
          </w:tcPr>
          <w:p w14:paraId="3B1FC7DC" w14:textId="77777777" w:rsidR="007117D2" w:rsidRPr="00BE5D6A" w:rsidRDefault="007117D2" w:rsidP="007117D2">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4D43286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p>
          <w:p w14:paraId="2470C27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4E13609"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EE2B2D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79F3A51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114C09"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99E9F4F"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52495A"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0D4EF9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3F945DC"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F9CB15"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F0CD62"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03D9A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8C2C11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275E013"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F222193"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6EFB1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A3706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381C1176"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7D6A0E1"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73331F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FE69660" w14:textId="645E6946" w:rsidR="000D4B08" w:rsidRPr="00BE5D6A" w:rsidRDefault="00C12F7C" w:rsidP="007117D2">
            <w:pPr>
              <w:spacing w:after="0" w:line="240" w:lineRule="auto"/>
              <w:rPr>
                <w:rFonts w:ascii="Times New Roman" w:hAnsi="Times New Roman"/>
                <w:color w:val="000000"/>
                <w:sz w:val="24"/>
                <w:szCs w:val="24"/>
              </w:rPr>
            </w:pPr>
            <w:r w:rsidRPr="00BE5D6A">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7117D2" w:rsidRPr="00BE5D6A" w14:paraId="68C7A8C8" w14:textId="77777777" w:rsidTr="007117D2">
        <w:tc>
          <w:tcPr>
            <w:tcW w:w="2732" w:type="dxa"/>
          </w:tcPr>
          <w:p w14:paraId="06A417D8"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5.1</w:t>
            </w:r>
          </w:p>
        </w:tc>
        <w:tc>
          <w:tcPr>
            <w:tcW w:w="2648" w:type="dxa"/>
          </w:tcPr>
          <w:p w14:paraId="603379D5" w14:textId="77777777" w:rsidR="007117D2" w:rsidRPr="00BE5D6A" w:rsidRDefault="007117D2" w:rsidP="007117D2">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Спорт</w:t>
            </w:r>
          </w:p>
          <w:p w14:paraId="31D5BB58" w14:textId="77777777" w:rsidR="007117D2" w:rsidRPr="00BE5D6A" w:rsidRDefault="007117D2" w:rsidP="007117D2">
            <w:pPr>
              <w:spacing w:after="0" w:line="240" w:lineRule="auto"/>
              <w:rPr>
                <w:rFonts w:ascii="Times New Roman" w:hAnsi="Times New Roman"/>
                <w:color w:val="000000"/>
                <w:sz w:val="24"/>
                <w:szCs w:val="24"/>
              </w:rPr>
            </w:pPr>
          </w:p>
        </w:tc>
        <w:tc>
          <w:tcPr>
            <w:tcW w:w="9470" w:type="dxa"/>
          </w:tcPr>
          <w:p w14:paraId="6F80E613" w14:textId="77777777" w:rsidR="007117D2" w:rsidRPr="00BE5D6A" w:rsidRDefault="007117D2" w:rsidP="007117D2">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3" w:anchor="block_1511" w:history="1">
              <w:r w:rsidRPr="00BE5D6A">
                <w:rPr>
                  <w:rFonts w:ascii="Times New Roman" w:hAnsi="Times New Roman"/>
                  <w:b/>
                  <w:color w:val="000000"/>
                  <w:sz w:val="24"/>
                  <w:szCs w:val="24"/>
                </w:rPr>
                <w:t>кодами 5.1.1 - 5.1.7</w:t>
              </w:r>
            </w:hyperlink>
            <w:r w:rsidRPr="00BE5D6A">
              <w:rPr>
                <w:rFonts w:ascii="Times New Roman" w:hAnsi="Times New Roman"/>
                <w:b/>
                <w:color w:val="000000"/>
                <w:sz w:val="24"/>
                <w:szCs w:val="24"/>
              </w:rPr>
              <w:t>.</w:t>
            </w:r>
          </w:p>
          <w:p w14:paraId="3F074F34"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p>
          <w:p w14:paraId="167651BD"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42A7CF3"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D086671"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64EFA0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DADDD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D7D989D"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547D2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2520AE7"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78E93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9974CF3"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6FF731"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6B08BE"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B3B10E8" w14:textId="77777777" w:rsidR="007117D2" w:rsidRPr="00BE5D6A" w:rsidRDefault="007117D2" w:rsidP="007117D2">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4044A60"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3A64A9F" w14:textId="77777777" w:rsidR="007117D2" w:rsidRPr="00BE5D6A" w:rsidRDefault="007117D2" w:rsidP="007117D2">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D899870"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AA095C"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7035CDE2"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B285188"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4CCC71E" w14:textId="77777777" w:rsidR="007117D2" w:rsidRPr="00BE5D6A" w:rsidRDefault="007117D2" w:rsidP="007117D2">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2EFF9547" w14:textId="77777777" w:rsidR="007117D2" w:rsidRPr="00BE5D6A" w:rsidRDefault="007117D2" w:rsidP="007117D2">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E0E944B" w14:textId="77777777" w:rsidR="007117D2" w:rsidRPr="00BE5D6A" w:rsidRDefault="007117D2" w:rsidP="007117D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lastRenderedPageBreak/>
              <w:t xml:space="preserve"> в условиях реконструкции </w:t>
            </w:r>
            <w:r w:rsidRPr="00BE5D6A">
              <w:rPr>
                <w:rFonts w:ascii="Times New Roman" w:eastAsia="Times New Roman" w:hAnsi="Times New Roman"/>
                <w:color w:val="000000"/>
                <w:sz w:val="24"/>
                <w:szCs w:val="24"/>
                <w:lang w:eastAsia="ru-RU"/>
              </w:rPr>
              <w:t>(Кпз) – 2,4</w:t>
            </w:r>
          </w:p>
          <w:p w14:paraId="305BD05F" w14:textId="77777777" w:rsidR="007117D2" w:rsidRPr="00BE5D6A" w:rsidRDefault="007117D2" w:rsidP="007117D2">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52A4B493" w14:textId="77777777" w:rsidR="007117D2" w:rsidRPr="00BE5D6A" w:rsidRDefault="007117D2" w:rsidP="007117D2">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D559F28" w14:textId="55703FEC" w:rsidR="000D4B08" w:rsidRPr="00BE5D6A" w:rsidRDefault="00C12F7C" w:rsidP="007117D2">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1AC57070" w14:textId="77777777" w:rsidR="00C12F7C" w:rsidRPr="00BE5D6A" w:rsidRDefault="00C12F7C" w:rsidP="007117D2">
      <w:pPr>
        <w:spacing w:after="0" w:line="240" w:lineRule="auto"/>
        <w:rPr>
          <w:rFonts w:ascii="Times New Roman" w:hAnsi="Times New Roman"/>
          <w:color w:val="000000"/>
          <w:sz w:val="24"/>
          <w:szCs w:val="24"/>
        </w:rPr>
      </w:pPr>
    </w:p>
    <w:p w14:paraId="4EA2E609" w14:textId="4E512A02" w:rsidR="007117D2" w:rsidRPr="00BE5D6A" w:rsidRDefault="007117D2" w:rsidP="007117D2">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Примечание:</w:t>
      </w:r>
    </w:p>
    <w:p w14:paraId="5A5FB7E4"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Ж-3 и расположенных в границах зон с особыми условиями использования территории, устанавливаются в соответствии со статьями Части </w:t>
      </w:r>
      <w:r w:rsidRPr="00BE5D6A">
        <w:rPr>
          <w:rFonts w:ascii="Times New Roman" w:hAnsi="Times New Roman"/>
          <w:color w:val="000000"/>
          <w:sz w:val="24"/>
          <w:szCs w:val="24"/>
          <w:lang w:val="en-US" w:eastAsia="ru-RU"/>
        </w:rPr>
        <w:t>V</w:t>
      </w:r>
      <w:r w:rsidRPr="00BE5D6A">
        <w:rPr>
          <w:rFonts w:ascii="Times New Roman" w:hAnsi="Times New Roman"/>
          <w:color w:val="000000"/>
          <w:sz w:val="24"/>
          <w:szCs w:val="24"/>
          <w:lang w:eastAsia="ru-RU"/>
        </w:rPr>
        <w:t xml:space="preserve"> настоящих Правил.</w:t>
      </w:r>
      <w:r w:rsidRPr="00BE5D6A">
        <w:rPr>
          <w:rFonts w:ascii="Times New Roman" w:hAnsi="Times New Roman"/>
          <w:color w:val="000000"/>
          <w:sz w:val="24"/>
          <w:szCs w:val="24"/>
        </w:rPr>
        <w:t xml:space="preserve"> </w:t>
      </w:r>
    </w:p>
    <w:p w14:paraId="251E90C1"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0A3F74F"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4D535835"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16BC02D"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DB8266F"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w:t>
      </w:r>
      <w:r w:rsidRPr="00BE5D6A">
        <w:rPr>
          <w:rFonts w:ascii="Times New Roman" w:hAnsi="Times New Roman"/>
          <w:color w:val="000000"/>
          <w:sz w:val="24"/>
          <w:szCs w:val="24"/>
          <w:lang w:eastAsia="ru-RU"/>
        </w:rPr>
        <w:lastRenderedPageBreak/>
        <w:t>сложившейся застройки;</w:t>
      </w:r>
    </w:p>
    <w:p w14:paraId="4CA750FB"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9DA9350"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1522DA4"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8ADD4A8"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FC3EFF9"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0AD9ED1D"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56A3A37"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748312A"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w:t>
      </w:r>
    </w:p>
    <w:p w14:paraId="6792E249"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08FFF60C"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E8ED092"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w:t>
      </w:r>
      <w:r w:rsidRPr="00BE5D6A">
        <w:rPr>
          <w:rFonts w:ascii="Times New Roman" w:hAnsi="Times New Roman"/>
          <w:color w:val="000000"/>
          <w:sz w:val="24"/>
          <w:szCs w:val="24"/>
          <w:lang w:eastAsia="ru-RU"/>
        </w:rPr>
        <w:lastRenderedPageBreak/>
        <w:t>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7E4634E"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FC2813F" w14:textId="77777777" w:rsidR="007117D2" w:rsidRPr="00BE5D6A" w:rsidRDefault="007117D2" w:rsidP="007117D2">
      <w:pPr>
        <w:pStyle w:val="aff6"/>
        <w:widowControl w:val="0"/>
        <w:numPr>
          <w:ilvl w:val="0"/>
          <w:numId w:val="2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3E54CE3" w14:textId="77777777" w:rsidR="00BD7CF1" w:rsidRPr="00BE5D6A" w:rsidRDefault="00BD7CF1" w:rsidP="00BD7CF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6EC39C2B" w14:textId="2D17223E" w:rsidR="0089218C" w:rsidRPr="00BE5D6A" w:rsidRDefault="0089218C" w:rsidP="0089218C">
      <w:pPr>
        <w:pStyle w:val="2"/>
        <w:spacing w:before="0" w:after="0"/>
        <w:rPr>
          <w:rFonts w:ascii="Times New Roman" w:hAnsi="Times New Roman" w:cs="Times New Roman"/>
          <w:i w:val="0"/>
          <w:iCs w:val="0"/>
          <w:color w:val="000000"/>
          <w:kern w:val="1"/>
          <w:sz w:val="24"/>
          <w:szCs w:val="24"/>
        </w:rPr>
      </w:pPr>
      <w:bookmarkStart w:id="17" w:name="_Toc494887946"/>
      <w:bookmarkStart w:id="18" w:name="_Toc494888405"/>
      <w:bookmarkStart w:id="19" w:name="_Toc79764091"/>
      <w:r w:rsidRPr="00BE5D6A">
        <w:rPr>
          <w:rFonts w:ascii="Times New Roman" w:hAnsi="Times New Roman" w:cs="Times New Roman"/>
          <w:i w:val="0"/>
          <w:color w:val="000000"/>
          <w:kern w:val="1"/>
          <w:sz w:val="24"/>
          <w:szCs w:val="24"/>
        </w:rPr>
        <w:t>Статья 4</w:t>
      </w:r>
      <w:r w:rsidR="00D36495" w:rsidRPr="00BE5D6A">
        <w:rPr>
          <w:rFonts w:ascii="Times New Roman" w:hAnsi="Times New Roman" w:cs="Times New Roman"/>
          <w:i w:val="0"/>
          <w:color w:val="000000"/>
          <w:kern w:val="1"/>
          <w:sz w:val="24"/>
          <w:szCs w:val="24"/>
        </w:rPr>
        <w:t>0</w:t>
      </w:r>
      <w:r w:rsidRPr="00BE5D6A">
        <w:rPr>
          <w:rFonts w:ascii="Times New Roman" w:hAnsi="Times New Roman" w:cs="Times New Roman"/>
          <w:i w:val="0"/>
          <w:color w:val="000000"/>
          <w:kern w:val="1"/>
          <w:sz w:val="24"/>
          <w:szCs w:val="24"/>
        </w:rPr>
        <w:t xml:space="preserve">. Зоны делового, общественного и коммерческого </w:t>
      </w:r>
      <w:r w:rsidR="00C12F7C" w:rsidRPr="00BE5D6A">
        <w:rPr>
          <w:rFonts w:ascii="Times New Roman" w:hAnsi="Times New Roman" w:cs="Times New Roman"/>
          <w:i w:val="0"/>
          <w:color w:val="000000"/>
          <w:kern w:val="1"/>
          <w:sz w:val="24"/>
          <w:szCs w:val="24"/>
        </w:rPr>
        <w:t>назначения, (</w:t>
      </w:r>
      <w:r w:rsidRPr="00BE5D6A">
        <w:rPr>
          <w:rFonts w:ascii="Times New Roman" w:hAnsi="Times New Roman" w:cs="Times New Roman"/>
          <w:i w:val="0"/>
          <w:color w:val="000000"/>
          <w:kern w:val="1"/>
          <w:sz w:val="24"/>
          <w:szCs w:val="24"/>
        </w:rPr>
        <w:t>О-1)</w:t>
      </w:r>
      <w:bookmarkEnd w:id="17"/>
      <w:bookmarkEnd w:id="18"/>
      <w:bookmarkEnd w:id="19"/>
    </w:p>
    <w:p w14:paraId="614B198D" w14:textId="77777777" w:rsidR="00586BDA" w:rsidRPr="00BE5D6A" w:rsidRDefault="00586BDA" w:rsidP="00586BDA">
      <w:pPr>
        <w:pStyle w:val="aff6"/>
        <w:numPr>
          <w:ilvl w:val="1"/>
          <w:numId w:val="6"/>
        </w:numPr>
        <w:tabs>
          <w:tab w:val="clear" w:pos="1440"/>
          <w:tab w:val="num" w:pos="0"/>
        </w:tabs>
        <w:spacing w:after="0" w:line="240" w:lineRule="auto"/>
        <w:ind w:left="142" w:firstLine="709"/>
        <w:rPr>
          <w:rFonts w:ascii="Times New Roman" w:hAnsi="Times New Roman"/>
          <w:b/>
          <w:color w:val="000000"/>
          <w:sz w:val="24"/>
          <w:szCs w:val="24"/>
        </w:rPr>
      </w:pPr>
      <w:r w:rsidRPr="00BE5D6A">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192020D9" w14:textId="77777777" w:rsidR="00586BDA" w:rsidRPr="00BE5D6A" w:rsidRDefault="00586BDA" w:rsidP="00586BDA">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BE5D6A" w:rsidRPr="00BE5D6A" w14:paraId="08C110B4" w14:textId="77777777" w:rsidTr="006D168B">
        <w:trPr>
          <w:trHeight w:val="304"/>
        </w:trPr>
        <w:tc>
          <w:tcPr>
            <w:tcW w:w="5567" w:type="dxa"/>
            <w:tcBorders>
              <w:top w:val="single" w:sz="8" w:space="0" w:color="auto"/>
              <w:left w:val="single" w:sz="8" w:space="0" w:color="auto"/>
              <w:bottom w:val="single" w:sz="8" w:space="0" w:color="auto"/>
              <w:right w:val="nil"/>
            </w:tcBorders>
          </w:tcPr>
          <w:p w14:paraId="0098EA85"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Основные виды разрешённого</w:t>
            </w:r>
          </w:p>
          <w:p w14:paraId="0569A0F3"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40503955"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Условно разрешённые</w:t>
            </w:r>
          </w:p>
          <w:p w14:paraId="60B459E9"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01EA2D0B"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Вспомогательные виды</w:t>
            </w:r>
          </w:p>
          <w:p w14:paraId="0FCEB9F8"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использования</w:t>
            </w:r>
          </w:p>
        </w:tc>
      </w:tr>
      <w:tr w:rsidR="00586BDA" w:rsidRPr="00BE5D6A" w14:paraId="2C968996" w14:textId="77777777" w:rsidTr="00586BDA">
        <w:trPr>
          <w:trHeight w:val="1681"/>
        </w:trPr>
        <w:tc>
          <w:tcPr>
            <w:tcW w:w="5567" w:type="dxa"/>
            <w:tcBorders>
              <w:top w:val="single" w:sz="8" w:space="0" w:color="auto"/>
              <w:left w:val="single" w:sz="8" w:space="0" w:color="auto"/>
              <w:bottom w:val="single" w:sz="8" w:space="0" w:color="auto"/>
              <w:right w:val="nil"/>
            </w:tcBorders>
          </w:tcPr>
          <w:p w14:paraId="71AA76F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 Коммунальное обслуживания</w:t>
            </w:r>
          </w:p>
          <w:p w14:paraId="33A20C8A"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3.2. Социальное обслуживание</w:t>
            </w:r>
          </w:p>
          <w:p w14:paraId="6AC7CFE4" w14:textId="1EBF8F69"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3.3</w:t>
            </w:r>
            <w:r w:rsidR="00C02761" w:rsidRPr="00BE5D6A">
              <w:rPr>
                <w:rFonts w:ascii="Times New Roman" w:hAnsi="Times New Roman"/>
                <w:color w:val="000000"/>
                <w:sz w:val="24"/>
                <w:szCs w:val="24"/>
                <w:lang w:eastAsia="ru-RU"/>
              </w:rPr>
              <w:t xml:space="preserve"> </w:t>
            </w:r>
            <w:r w:rsidRPr="00BE5D6A">
              <w:rPr>
                <w:rFonts w:ascii="Times New Roman" w:hAnsi="Times New Roman"/>
                <w:color w:val="000000"/>
                <w:sz w:val="24"/>
                <w:szCs w:val="24"/>
                <w:lang w:eastAsia="ru-RU"/>
              </w:rPr>
              <w:t>Бытовое обслуживание</w:t>
            </w:r>
          </w:p>
          <w:p w14:paraId="0E7F3BCB" w14:textId="6E7484DD"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3.4.1</w:t>
            </w:r>
            <w:r w:rsidR="00C02761" w:rsidRPr="00BE5D6A">
              <w:rPr>
                <w:rFonts w:ascii="Times New Roman" w:hAnsi="Times New Roman"/>
                <w:color w:val="000000"/>
                <w:sz w:val="24"/>
                <w:szCs w:val="24"/>
                <w:lang w:eastAsia="ru-RU"/>
              </w:rPr>
              <w:t xml:space="preserve"> </w:t>
            </w:r>
            <w:r w:rsidRPr="00BE5D6A">
              <w:rPr>
                <w:rFonts w:ascii="Times New Roman" w:hAnsi="Times New Roman"/>
                <w:color w:val="000000"/>
                <w:sz w:val="24"/>
                <w:szCs w:val="24"/>
                <w:lang w:eastAsia="ru-RU"/>
              </w:rPr>
              <w:t>Амбулаторно-поликлиническое обслуживание</w:t>
            </w:r>
          </w:p>
          <w:p w14:paraId="422585D4" w14:textId="0B643845"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3.4.2</w:t>
            </w:r>
            <w:r w:rsidR="00C02761" w:rsidRPr="00BE5D6A">
              <w:rPr>
                <w:rFonts w:ascii="Times New Roman" w:hAnsi="Times New Roman"/>
                <w:color w:val="000000"/>
                <w:sz w:val="24"/>
                <w:szCs w:val="24"/>
                <w:lang w:eastAsia="ru-RU"/>
              </w:rPr>
              <w:t xml:space="preserve"> </w:t>
            </w:r>
            <w:r w:rsidRPr="00BE5D6A">
              <w:rPr>
                <w:rFonts w:ascii="Times New Roman" w:hAnsi="Times New Roman"/>
                <w:color w:val="000000"/>
                <w:sz w:val="24"/>
                <w:szCs w:val="24"/>
                <w:lang w:eastAsia="ru-RU"/>
              </w:rPr>
              <w:t>Стационарное медицинское обслуживание</w:t>
            </w:r>
          </w:p>
          <w:p w14:paraId="348C00DD"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3.5. Образование и просвещение</w:t>
            </w:r>
          </w:p>
          <w:p w14:paraId="7A09F8D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3.6 Культурное развитие</w:t>
            </w:r>
          </w:p>
          <w:p w14:paraId="6B9D7400"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3.8 Общественное управление</w:t>
            </w:r>
          </w:p>
          <w:p w14:paraId="127820E9"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3.9 Обеспечение научной деятельности</w:t>
            </w:r>
          </w:p>
          <w:p w14:paraId="2593365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4.1 Деловое управление</w:t>
            </w:r>
          </w:p>
          <w:p w14:paraId="1B980A63"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32D33196"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4.3. Рынки</w:t>
            </w:r>
          </w:p>
          <w:p w14:paraId="6B22151E"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4.4 Магазины</w:t>
            </w:r>
          </w:p>
          <w:p w14:paraId="159100A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4.5 Банковская и страховая деятельность</w:t>
            </w:r>
          </w:p>
          <w:p w14:paraId="76D20D8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4.6 Общественное питание</w:t>
            </w:r>
          </w:p>
          <w:p w14:paraId="735D191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4.7 Гостиничное обслуживание</w:t>
            </w:r>
          </w:p>
          <w:p w14:paraId="559800F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4.8</w:t>
            </w:r>
            <w:r w:rsidRPr="00BE5D6A">
              <w:rPr>
                <w:rFonts w:ascii="Times New Roman" w:eastAsia="Times New Roman" w:hAnsi="Times New Roman"/>
                <w:color w:val="000000"/>
                <w:sz w:val="24"/>
                <w:szCs w:val="24"/>
                <w:lang w:eastAsia="ru-RU"/>
              </w:rPr>
              <w:t xml:space="preserve"> Развлечения</w:t>
            </w:r>
          </w:p>
          <w:p w14:paraId="436AB2F7"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4.10 Выставочно-ярморочная деятельность</w:t>
            </w:r>
          </w:p>
          <w:p w14:paraId="6F608B63"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5.1 Спорт</w:t>
            </w:r>
          </w:p>
          <w:p w14:paraId="65D0571D"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5.2.1 Туристическое обслуживание</w:t>
            </w:r>
          </w:p>
          <w:p w14:paraId="04AAE10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7.2 Автомобильный транспорт</w:t>
            </w:r>
          </w:p>
          <w:p w14:paraId="2A86CBAA"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8.3 Обеспечение внутреннего правопорядка</w:t>
            </w:r>
          </w:p>
          <w:p w14:paraId="10400C9B"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9.3</w:t>
            </w:r>
            <w:r w:rsidRPr="00BE5D6A">
              <w:rPr>
                <w:rFonts w:ascii="Times New Roman" w:eastAsia="Times New Roman" w:hAnsi="Times New Roman"/>
                <w:color w:val="000000"/>
                <w:sz w:val="24"/>
                <w:szCs w:val="24"/>
              </w:rPr>
              <w:t xml:space="preserve"> Историко-культурная деятельность</w:t>
            </w:r>
          </w:p>
          <w:p w14:paraId="0430539B"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4D0404C0"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2.1 Для индивидуального жилищного строительства</w:t>
            </w:r>
          </w:p>
          <w:p w14:paraId="2E37105E"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2.1.1 Малоэтажная многоквартирная </w:t>
            </w:r>
          </w:p>
          <w:p w14:paraId="117BBF17"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жилая застройка</w:t>
            </w:r>
          </w:p>
          <w:p w14:paraId="535EA02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2.3 Блокированная жилая застройка</w:t>
            </w:r>
          </w:p>
          <w:p w14:paraId="70321CD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2.5 Среднеэтажная жилая застройка</w:t>
            </w:r>
          </w:p>
          <w:p w14:paraId="4D88E11C" w14:textId="143C9B38" w:rsidR="00763C88" w:rsidRPr="00BE5D6A" w:rsidRDefault="000D4B08" w:rsidP="00763C88">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2.7.1 Хранение</w:t>
            </w:r>
            <w:r w:rsidR="00763C88" w:rsidRPr="00BE5D6A">
              <w:rPr>
                <w:rFonts w:ascii="Times New Roman" w:hAnsi="Times New Roman"/>
                <w:color w:val="000000"/>
                <w:sz w:val="24"/>
                <w:szCs w:val="24"/>
                <w:lang w:eastAsia="ru-RU"/>
              </w:rPr>
              <w:t xml:space="preserve"> автотранспорта</w:t>
            </w:r>
          </w:p>
          <w:p w14:paraId="1730BED3" w14:textId="77777777" w:rsidR="00763C88" w:rsidRPr="00BE5D6A" w:rsidRDefault="00763C88"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3.7 Религиозное использование</w:t>
            </w:r>
          </w:p>
          <w:p w14:paraId="44155B5A"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3.10</w:t>
            </w:r>
            <w:r w:rsidRPr="00BE5D6A">
              <w:rPr>
                <w:rFonts w:ascii="Times New Roman" w:hAnsi="Times New Roman"/>
                <w:color w:val="000000"/>
                <w:sz w:val="24"/>
                <w:szCs w:val="24"/>
              </w:rPr>
              <w:t xml:space="preserve"> В</w:t>
            </w:r>
            <w:r w:rsidRPr="00BE5D6A">
              <w:rPr>
                <w:rFonts w:ascii="Times New Roman" w:hAnsi="Times New Roman"/>
                <w:color w:val="000000"/>
                <w:sz w:val="24"/>
                <w:szCs w:val="24"/>
                <w:lang w:eastAsia="ru-RU"/>
              </w:rPr>
              <w:t>етеринарное обслуживание</w:t>
            </w:r>
          </w:p>
          <w:p w14:paraId="025E561A"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5.2 Природно-познавательный туризм</w:t>
            </w:r>
          </w:p>
          <w:p w14:paraId="7819E514" w14:textId="77777777" w:rsidR="00763C88" w:rsidRPr="00BE5D6A" w:rsidRDefault="00763C88"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6.9 Склады</w:t>
            </w:r>
          </w:p>
          <w:p w14:paraId="147634F8" w14:textId="77777777" w:rsidR="00763C88" w:rsidRPr="00BE5D6A" w:rsidRDefault="00763C88" w:rsidP="00763C88">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7.3 Водный транспорт</w:t>
            </w:r>
          </w:p>
          <w:p w14:paraId="15DACC83" w14:textId="77777777" w:rsidR="00586BDA" w:rsidRPr="00BE5D6A" w:rsidRDefault="00586BDA" w:rsidP="006D168B">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05E47CD5" w14:textId="131E760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lastRenderedPageBreak/>
              <w:t>3.9.1</w:t>
            </w:r>
            <w:r w:rsidR="00C02761" w:rsidRPr="00BE5D6A">
              <w:rPr>
                <w:rFonts w:ascii="Times New Roman" w:hAnsi="Times New Roman"/>
                <w:color w:val="000000"/>
                <w:sz w:val="24"/>
                <w:szCs w:val="24"/>
              </w:rPr>
              <w:t xml:space="preserve"> </w:t>
            </w:r>
            <w:r w:rsidRPr="00BE5D6A">
              <w:rPr>
                <w:rFonts w:ascii="Times New Roman" w:hAnsi="Times New Roman"/>
                <w:color w:val="000000"/>
                <w:sz w:val="24"/>
                <w:szCs w:val="24"/>
              </w:rPr>
              <w:t>Обеспечение деятельности в области гидрометеорологии и смежных с ней областях</w:t>
            </w:r>
          </w:p>
          <w:p w14:paraId="2995B68C"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lang w:eastAsia="ru-RU"/>
              </w:rPr>
              <w:t xml:space="preserve">4.9 </w:t>
            </w:r>
            <w:r w:rsidRPr="00BE5D6A">
              <w:rPr>
                <w:rFonts w:ascii="Times New Roman" w:hAnsi="Times New Roman"/>
                <w:color w:val="000000"/>
                <w:sz w:val="24"/>
                <w:szCs w:val="24"/>
              </w:rPr>
              <w:t>Служебные гаражи</w:t>
            </w:r>
          </w:p>
          <w:p w14:paraId="6F88D10E"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t>4.9.1. Объекты дорожного сервиса</w:t>
            </w:r>
          </w:p>
          <w:p w14:paraId="6EC8E8C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6.8. Связь</w:t>
            </w:r>
          </w:p>
        </w:tc>
      </w:tr>
    </w:tbl>
    <w:p w14:paraId="26290600" w14:textId="77777777" w:rsidR="00586BDA" w:rsidRPr="00BE5D6A" w:rsidRDefault="00586BDA" w:rsidP="00586BDA">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0ED804EC" w14:textId="77777777" w:rsidR="00586BDA" w:rsidRPr="00BE5D6A" w:rsidRDefault="00586BDA" w:rsidP="00586BDA">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BE5D6A">
        <w:rPr>
          <w:rFonts w:ascii="Times New Roman" w:hAnsi="Times New Roman"/>
          <w:b/>
          <w:color w:val="000000"/>
          <w:sz w:val="24"/>
          <w:szCs w:val="24"/>
        </w:rPr>
        <w:t>2.</w:t>
      </w:r>
      <w:r w:rsidRPr="00BE5D6A">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104179D3" w14:textId="77777777" w:rsidR="00586BDA" w:rsidRPr="00BE5D6A" w:rsidRDefault="00586BDA" w:rsidP="00586BDA">
      <w:pPr>
        <w:spacing w:after="0" w:line="240" w:lineRule="auto"/>
        <w:rPr>
          <w:rFonts w:ascii="Times New Roman" w:hAnsi="Times New Roman"/>
          <w:color w:val="000000"/>
          <w:sz w:val="24"/>
          <w:szCs w:val="24"/>
        </w:rPr>
      </w:pPr>
    </w:p>
    <w:p w14:paraId="3AEB4DF2"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Основные виды разрешенного использования</w:t>
      </w:r>
    </w:p>
    <w:p w14:paraId="701A22E4"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BE5D6A" w:rsidRPr="00BE5D6A" w14:paraId="2730D30B" w14:textId="77777777" w:rsidTr="006D168B">
        <w:tc>
          <w:tcPr>
            <w:tcW w:w="2723" w:type="dxa"/>
          </w:tcPr>
          <w:p w14:paraId="35B966D6"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Код вида разрешенного использования земельного участка</w:t>
            </w:r>
          </w:p>
        </w:tc>
        <w:tc>
          <w:tcPr>
            <w:tcW w:w="2659" w:type="dxa"/>
          </w:tcPr>
          <w:p w14:paraId="24AAE9B3"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4BD43638"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62FDA435" w14:textId="77777777" w:rsidTr="006D168B">
        <w:tc>
          <w:tcPr>
            <w:tcW w:w="2723" w:type="dxa"/>
          </w:tcPr>
          <w:p w14:paraId="171D1887"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w:t>
            </w:r>
          </w:p>
        </w:tc>
        <w:tc>
          <w:tcPr>
            <w:tcW w:w="2659" w:type="dxa"/>
          </w:tcPr>
          <w:p w14:paraId="5242AA1D"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Коммунальное обслуживания</w:t>
            </w:r>
          </w:p>
        </w:tc>
        <w:tc>
          <w:tcPr>
            <w:tcW w:w="9610" w:type="dxa"/>
          </w:tcPr>
          <w:p w14:paraId="628507C7"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488570E"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p>
          <w:p w14:paraId="1D806DEF"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Минимальные размеры земельных участков на объекты:</w:t>
            </w:r>
          </w:p>
          <w:p w14:paraId="630625F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котельных – 0.7 га  ;</w:t>
            </w:r>
          </w:p>
          <w:p w14:paraId="7DEC55A4"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Станции водоподготовки – 1га ;</w:t>
            </w:r>
          </w:p>
          <w:p w14:paraId="6E9E62A5"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Для насосных станций – 50 кв.м; </w:t>
            </w:r>
          </w:p>
          <w:p w14:paraId="4D3B4DB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телефонных станций – не подлежит установлению;</w:t>
            </w:r>
          </w:p>
          <w:p w14:paraId="7720AC4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гаражей и мастерских для обслуживания уборочной и аварийной техники – 300 кв.м;</w:t>
            </w:r>
          </w:p>
          <w:p w14:paraId="3B7F3C3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автостоянок не подлежит установлению;</w:t>
            </w:r>
          </w:p>
          <w:p w14:paraId="1B3540C7"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502DA5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трансформаторных подстанций - не подлежит установлению;</w:t>
            </w:r>
          </w:p>
          <w:p w14:paraId="398064A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тепловых пунктов – не подлежит установлению;</w:t>
            </w:r>
          </w:p>
          <w:p w14:paraId="0DA3057C"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газораспределительных пунктов – 6 кв.м;</w:t>
            </w:r>
          </w:p>
          <w:p w14:paraId="42162835"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711620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0E997A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6BD2F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F88F36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3EF37B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B39849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8A1045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2FD21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9AE84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CE1A0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BC857E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FE113F5"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18C76C15"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8A1F72"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 xml:space="preserve"> </w:t>
            </w: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E52CA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4</w:t>
            </w:r>
          </w:p>
          <w:p w14:paraId="08EE22FD"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32C0F91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0217FAA"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lastRenderedPageBreak/>
              <w:t xml:space="preserve"> в условиях реконструкции </w:t>
            </w:r>
            <w:r w:rsidRPr="00BE5D6A">
              <w:rPr>
                <w:rFonts w:ascii="Times New Roman" w:eastAsia="Times New Roman" w:hAnsi="Times New Roman"/>
                <w:color w:val="000000"/>
                <w:sz w:val="24"/>
                <w:szCs w:val="24"/>
                <w:lang w:eastAsia="ru-RU"/>
              </w:rPr>
              <w:t>(Кз) – 0,8</w:t>
            </w:r>
          </w:p>
          <w:p w14:paraId="102B641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AB9D32"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31BA7503"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5969E1CA"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927B2A7" w14:textId="581BD494" w:rsidR="000D4B08" w:rsidRPr="00BE5D6A" w:rsidRDefault="00C12F7C" w:rsidP="006D168B">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4DD06C3D" w14:textId="77777777" w:rsidTr="006D168B">
        <w:tc>
          <w:tcPr>
            <w:tcW w:w="2723" w:type="dxa"/>
          </w:tcPr>
          <w:p w14:paraId="3791628A"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3.2.</w:t>
            </w:r>
          </w:p>
        </w:tc>
        <w:tc>
          <w:tcPr>
            <w:tcW w:w="2659" w:type="dxa"/>
          </w:tcPr>
          <w:p w14:paraId="5F7E2771" w14:textId="77777777" w:rsidR="00586BDA" w:rsidRPr="00BE5D6A" w:rsidRDefault="00586BDA" w:rsidP="006D168B">
            <w:pPr>
              <w:spacing w:after="0" w:line="240" w:lineRule="auto"/>
              <w:jc w:val="center"/>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Социальное обслуживание</w:t>
            </w:r>
          </w:p>
        </w:tc>
        <w:tc>
          <w:tcPr>
            <w:tcW w:w="9610" w:type="dxa"/>
          </w:tcPr>
          <w:p w14:paraId="05BBF5B1"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16CD4066" w14:textId="77777777" w:rsidR="00586BDA" w:rsidRPr="00BE5D6A" w:rsidRDefault="00586BDA" w:rsidP="006D168B">
            <w:pPr>
              <w:spacing w:after="0" w:line="240" w:lineRule="auto"/>
              <w:rPr>
                <w:rFonts w:ascii="Times New Roman" w:hAnsi="Times New Roman"/>
                <w:color w:val="000000"/>
                <w:sz w:val="24"/>
                <w:szCs w:val="24"/>
              </w:rPr>
            </w:pPr>
          </w:p>
          <w:p w14:paraId="5B2C4C4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D76A3E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B7B58B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60674D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BD1D3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216C14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0111F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A1AF66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76C178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CE5EE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1C39E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E65FA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1EFA85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219C6F5"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1F26512"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E5D6A">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6B1C22A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69521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307EB02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7383DF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3AE850D"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2933066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589B6F3"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2F3C42B9"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13C8854"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D880C2" w14:textId="4BC81AD6" w:rsidR="000D4B08" w:rsidRPr="00BE5D6A" w:rsidRDefault="00C12F7C" w:rsidP="006D168B">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09332081" w14:textId="77777777" w:rsidTr="006D168B">
        <w:tc>
          <w:tcPr>
            <w:tcW w:w="2723" w:type="dxa"/>
          </w:tcPr>
          <w:p w14:paraId="4FD5513A"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3.3</w:t>
            </w:r>
          </w:p>
        </w:tc>
        <w:tc>
          <w:tcPr>
            <w:tcW w:w="2659" w:type="dxa"/>
          </w:tcPr>
          <w:p w14:paraId="4599FB95" w14:textId="77777777" w:rsidR="00586BDA" w:rsidRPr="00BE5D6A" w:rsidRDefault="00586BDA" w:rsidP="006D168B">
            <w:pPr>
              <w:spacing w:after="0" w:line="240" w:lineRule="auto"/>
              <w:jc w:val="center"/>
              <w:rPr>
                <w:rFonts w:ascii="Times New Roman" w:hAnsi="Times New Roman"/>
                <w:color w:val="000000"/>
                <w:sz w:val="24"/>
                <w:szCs w:val="24"/>
                <w:lang w:eastAsia="ru-RU"/>
              </w:rPr>
            </w:pPr>
            <w:r w:rsidRPr="00BE5D6A">
              <w:rPr>
                <w:rFonts w:ascii="Times New Roman" w:hAnsi="Times New Roman"/>
                <w:color w:val="000000"/>
                <w:sz w:val="24"/>
                <w:szCs w:val="24"/>
                <w:lang w:eastAsia="ru-RU"/>
              </w:rPr>
              <w:t>Бытовое обслуживание</w:t>
            </w:r>
          </w:p>
        </w:tc>
        <w:tc>
          <w:tcPr>
            <w:tcW w:w="9610" w:type="dxa"/>
          </w:tcPr>
          <w:p w14:paraId="3F5550FB"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47107C75"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E837516"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742FAC0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0,1-0,2 га-10-50 мест ;</w:t>
            </w:r>
          </w:p>
          <w:p w14:paraId="63E6622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 xml:space="preserve">0,05-0,08га - 50-150 мест; </w:t>
            </w:r>
          </w:p>
          <w:p w14:paraId="184F55A5"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земельных участков – не подлежит установлению;</w:t>
            </w:r>
          </w:p>
          <w:p w14:paraId="3695639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1C1BABF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A02CF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7E9051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74768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категории, не менее 3 м со стороны, выходящей на проезд.</w:t>
            </w:r>
          </w:p>
          <w:p w14:paraId="0BF4F87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EC764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D831AA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A13DD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CF745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56B02A9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F5FBB87"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6A9F27F"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0C8E4C7" w14:textId="77777777" w:rsidR="00586BDA" w:rsidRPr="00BE5D6A" w:rsidRDefault="00586BDA" w:rsidP="006D168B">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E5D6A">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5FD7CAF" w14:textId="77777777" w:rsidR="00586BDA" w:rsidRPr="00BE5D6A" w:rsidRDefault="00586BDA" w:rsidP="006D168B">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A52FF9"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3;</w:t>
            </w:r>
          </w:p>
          <w:p w14:paraId="642E3A9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5C8AE2E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730E57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9E086CA"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59FA47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8751BBB"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1FB5BF1C"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C35E86D"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A715769" w14:textId="7E9C7D4A" w:rsidR="000D4B08" w:rsidRPr="00BE5D6A" w:rsidRDefault="00C12F7C" w:rsidP="006D168B">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35F5E6C9" w14:textId="77777777" w:rsidTr="006D168B">
        <w:tc>
          <w:tcPr>
            <w:tcW w:w="2723" w:type="dxa"/>
          </w:tcPr>
          <w:p w14:paraId="0972A1AD"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3.4.1</w:t>
            </w:r>
          </w:p>
        </w:tc>
        <w:tc>
          <w:tcPr>
            <w:tcW w:w="2659" w:type="dxa"/>
          </w:tcPr>
          <w:p w14:paraId="0DB10ECA"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Амбулаторно-поликлиническое обслуживание</w:t>
            </w:r>
          </w:p>
          <w:p w14:paraId="5C9123E9" w14:textId="77777777" w:rsidR="00586BDA" w:rsidRPr="00BE5D6A" w:rsidRDefault="00586BDA" w:rsidP="006D168B">
            <w:pPr>
              <w:spacing w:after="0" w:line="240" w:lineRule="auto"/>
              <w:rPr>
                <w:rFonts w:ascii="Times New Roman" w:hAnsi="Times New Roman"/>
                <w:color w:val="000000"/>
                <w:sz w:val="24"/>
                <w:szCs w:val="24"/>
                <w:lang w:eastAsia="ru-RU"/>
              </w:rPr>
            </w:pPr>
          </w:p>
        </w:tc>
        <w:tc>
          <w:tcPr>
            <w:tcW w:w="9610" w:type="dxa"/>
          </w:tcPr>
          <w:p w14:paraId="471B9B41"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091FDEE3"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6B66EE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3FC85AFF"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0457B76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423272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A118D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642F9F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7CA7B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339E9C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FCB0F4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16CEC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08291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E1C83E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6FC67F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C2D7108"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65614F4"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F6E8E56"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F574DD6" w14:textId="77777777" w:rsidR="00586BDA" w:rsidRPr="00BE5D6A" w:rsidRDefault="00586BDA" w:rsidP="006D168B">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–4;</w:t>
            </w:r>
          </w:p>
          <w:p w14:paraId="1351E75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4825550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B3B54D1"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E31B20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86FFFF"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0D17AA7D"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6FEB8E9D"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lastRenderedPageBreak/>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FF43082" w14:textId="09237E91" w:rsidR="000D4B08" w:rsidRPr="00BE5D6A" w:rsidRDefault="00C12F7C" w:rsidP="006D168B">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49941C9B" w14:textId="77777777" w:rsidTr="006D168B">
        <w:tc>
          <w:tcPr>
            <w:tcW w:w="2723" w:type="dxa"/>
          </w:tcPr>
          <w:p w14:paraId="35A374A7"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3.4.2</w:t>
            </w:r>
          </w:p>
        </w:tc>
        <w:tc>
          <w:tcPr>
            <w:tcW w:w="2659" w:type="dxa"/>
          </w:tcPr>
          <w:p w14:paraId="5ABEF705"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Стационарное медицинское обслуживание</w:t>
            </w:r>
          </w:p>
        </w:tc>
        <w:tc>
          <w:tcPr>
            <w:tcW w:w="9610" w:type="dxa"/>
          </w:tcPr>
          <w:p w14:paraId="6B17582D"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799E9C9F"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4EB7DB7"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w:t>
            </w:r>
          </w:p>
          <w:p w14:paraId="6942BC5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Интенсивное лечение с кратковременным пребыванием, при мощности:</w:t>
            </w:r>
          </w:p>
          <w:p w14:paraId="4040D7F5"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до 50 коек – 210 кв.м. на одну койку;</w:t>
            </w:r>
          </w:p>
          <w:p w14:paraId="12A9B73C"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свыше 50 до 100 коек – 160 кв.м. на 1 койку;</w:t>
            </w:r>
          </w:p>
          <w:p w14:paraId="13E73B7C"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свыше 100 до 200 коек – 110 кв. м. на 1 койку;</w:t>
            </w:r>
          </w:p>
          <w:p w14:paraId="28E1D0D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свыше 200 до 300 коек – 80 кв.м. на 1 койку;</w:t>
            </w:r>
          </w:p>
          <w:p w14:paraId="7A15F5A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свыше 300 до 500 коек – 60 кв.м. на 1 койку;</w:t>
            </w:r>
          </w:p>
          <w:p w14:paraId="377D6221"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свыше 500 – 60 кв.м. на 1 койку</w:t>
            </w:r>
          </w:p>
          <w:p w14:paraId="602A65D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Долговременное лечение, при мощности:</w:t>
            </w:r>
          </w:p>
          <w:p w14:paraId="559147B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до 50 коек – 360кв.м на 1 койку;</w:t>
            </w:r>
          </w:p>
          <w:p w14:paraId="41780454"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свыше 50 до100 коек  – 310 кв.м. на 1 койку;</w:t>
            </w:r>
          </w:p>
          <w:p w14:paraId="344AD8BE"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свыше 100 до 200 коек  – 260 кв.м. на 1 койку;</w:t>
            </w:r>
          </w:p>
          <w:p w14:paraId="3669BCC7"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свыше 200 до 300 коек  – 210 кв.м. на 1 койку;</w:t>
            </w:r>
          </w:p>
          <w:p w14:paraId="117BEA46"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свыше 300 до 500 коек  – 180 кв.м. на 1койку;</w:t>
            </w:r>
          </w:p>
          <w:p w14:paraId="59D739F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свыше 500 – 150 кв.м. на 1 койку</w:t>
            </w:r>
          </w:p>
          <w:p w14:paraId="30D6F3CC"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4153AEC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263ED3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8F4AC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2A3506F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F5A0F6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категории, не менее 3 м со стороны, выходящей на проезд.</w:t>
            </w:r>
          </w:p>
          <w:p w14:paraId="4D0E713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19E95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1904A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D4129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D942B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CE0F83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5DA017F2"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1C38C62"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ED73E7"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8438C4"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4;</w:t>
            </w:r>
          </w:p>
          <w:p w14:paraId="6882747E"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6FBBF5F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8D6F52C"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9884B9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C79E17"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2108BCD6"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22BFC44"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7412778" w14:textId="4AA19643" w:rsidR="000D4B08" w:rsidRPr="00BE5D6A" w:rsidRDefault="00C12F7C" w:rsidP="006D168B">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0CF9005E" w14:textId="77777777" w:rsidTr="006D168B">
        <w:tc>
          <w:tcPr>
            <w:tcW w:w="2723" w:type="dxa"/>
          </w:tcPr>
          <w:p w14:paraId="521A435E"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3.5</w:t>
            </w:r>
          </w:p>
        </w:tc>
        <w:tc>
          <w:tcPr>
            <w:tcW w:w="2659" w:type="dxa"/>
          </w:tcPr>
          <w:p w14:paraId="54975DE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Образование и просвещение</w:t>
            </w:r>
          </w:p>
        </w:tc>
        <w:tc>
          <w:tcPr>
            <w:tcW w:w="9610" w:type="dxa"/>
          </w:tcPr>
          <w:p w14:paraId="4DFAC202"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w:t>
            </w:r>
            <w:r w:rsidRPr="00BE5D6A">
              <w:rPr>
                <w:rFonts w:ascii="Times New Roman" w:eastAsia="Times New Roman" w:hAnsi="Times New Roman"/>
                <w:b/>
                <w:color w:val="000000"/>
                <w:sz w:val="24"/>
                <w:szCs w:val="24"/>
                <w:lang w:eastAsia="ru-RU"/>
              </w:rPr>
              <w:lastRenderedPageBreak/>
              <w:t>использования включает в себя содержание видов разрешенного использования с кодами 3.5.1 - 3.5.2.</w:t>
            </w:r>
          </w:p>
          <w:p w14:paraId="27F1A51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7C56249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p>
          <w:p w14:paraId="0FC67D2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u w:val="single"/>
                <w:lang w:eastAsia="ru-RU"/>
              </w:rPr>
              <w:t>Дошкольные образовательные организации</w:t>
            </w:r>
            <w:r w:rsidRPr="00BE5D6A">
              <w:rPr>
                <w:rFonts w:ascii="Times New Roman" w:eastAsia="Times New Roman" w:hAnsi="Times New Roman"/>
                <w:color w:val="000000"/>
                <w:sz w:val="24"/>
                <w:szCs w:val="24"/>
                <w:lang w:eastAsia="ru-RU"/>
              </w:rPr>
              <w:t>:</w:t>
            </w:r>
          </w:p>
          <w:p w14:paraId="4CBC72A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7488161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u w:val="single"/>
                <w:lang w:eastAsia="ru-RU"/>
              </w:rPr>
              <w:t>Общеобразовательные организации</w:t>
            </w:r>
            <w:r w:rsidRPr="00BE5D6A">
              <w:rPr>
                <w:rFonts w:ascii="Times New Roman" w:eastAsia="Times New Roman" w:hAnsi="Times New Roman"/>
                <w:color w:val="000000"/>
                <w:sz w:val="24"/>
                <w:szCs w:val="24"/>
                <w:lang w:eastAsia="ru-RU"/>
              </w:rPr>
              <w:t>:</w:t>
            </w:r>
          </w:p>
          <w:p w14:paraId="23C42F8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385FDFF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400 до 500 – 65 кв.м/место;</w:t>
            </w:r>
          </w:p>
          <w:p w14:paraId="511F56E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500 до 600 – 55 кв.м/место;</w:t>
            </w:r>
          </w:p>
          <w:p w14:paraId="3A56A04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600 до 800 – 45 кв.м/место;</w:t>
            </w:r>
          </w:p>
          <w:p w14:paraId="284FD05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800 до 1100 – 36 кв.м/место;</w:t>
            </w:r>
          </w:p>
          <w:p w14:paraId="18F929F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1100 до 1500 – 23 кв.м/место;</w:t>
            </w:r>
          </w:p>
          <w:p w14:paraId="29CBF30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1500 до 2000 – 18 кв.м/место;</w:t>
            </w:r>
          </w:p>
          <w:p w14:paraId="1037F90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2000 – 16 кв.м/место</w:t>
            </w:r>
          </w:p>
          <w:p w14:paraId="4E59BAC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BE5D6A">
              <w:rPr>
                <w:rFonts w:ascii="Times New Roman" w:eastAsia="Times New Roman" w:hAnsi="Times New Roman"/>
                <w:color w:val="000000"/>
                <w:sz w:val="24"/>
                <w:szCs w:val="24"/>
                <w:lang w:eastAsia="ru-RU"/>
              </w:rPr>
              <w:t>:</w:t>
            </w:r>
          </w:p>
          <w:p w14:paraId="635ECBA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46B735A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на 1 учащегося при вместимости учреждения: </w:t>
            </w:r>
          </w:p>
          <w:p w14:paraId="7D9166A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до 300 – 75 кв.м/на 1 учащегося;</w:t>
            </w:r>
          </w:p>
          <w:p w14:paraId="4E1B4C7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300 до 900 – 50-65 кв.м/на 1 учащегося;</w:t>
            </w:r>
          </w:p>
          <w:p w14:paraId="08503AA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от 900 до 1600 – 30-40 кв.м/на 1 учащегося;</w:t>
            </w:r>
          </w:p>
          <w:p w14:paraId="08E6197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7E6ACD8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6B3ECB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0F8D64D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3E62CB6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E5D6A">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6F21D77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05451D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3DD47BF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1BA3E0C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8F265A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6322564"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CD1148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C0CE5B9"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65D58E8C"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3D621B03"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CCA6E5F" w14:textId="0146C2EC" w:rsidR="000D4B08" w:rsidRPr="00BE5D6A" w:rsidRDefault="00C12F7C" w:rsidP="006D168B">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664DBE4C" w14:textId="77777777" w:rsidTr="006D168B">
        <w:tc>
          <w:tcPr>
            <w:tcW w:w="2723" w:type="dxa"/>
          </w:tcPr>
          <w:p w14:paraId="478FBF0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3.6</w:t>
            </w:r>
          </w:p>
        </w:tc>
        <w:tc>
          <w:tcPr>
            <w:tcW w:w="2659" w:type="dxa"/>
          </w:tcPr>
          <w:p w14:paraId="70A18307"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Культурное развитие</w:t>
            </w:r>
          </w:p>
        </w:tc>
        <w:tc>
          <w:tcPr>
            <w:tcW w:w="9610" w:type="dxa"/>
          </w:tcPr>
          <w:p w14:paraId="7F2CA8E9" w14:textId="77777777" w:rsidR="00586BDA" w:rsidRPr="00BE5D6A" w:rsidRDefault="00586BDA" w:rsidP="00C12F7C">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6F58FF22" w14:textId="77777777" w:rsidR="00586BDA" w:rsidRPr="00BE5D6A" w:rsidRDefault="00586BDA" w:rsidP="006D168B">
            <w:pPr>
              <w:spacing w:after="0" w:line="240" w:lineRule="auto"/>
              <w:ind w:left="459"/>
              <w:rPr>
                <w:rFonts w:ascii="Times New Roman" w:hAnsi="Times New Roman"/>
                <w:b/>
                <w:color w:val="000000"/>
                <w:sz w:val="24"/>
                <w:szCs w:val="24"/>
              </w:rPr>
            </w:pPr>
          </w:p>
          <w:p w14:paraId="4440AB5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FFB244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0AB2CD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1E4939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FFE7D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C6F16D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CB7B0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категории, не менее 3 м со стороны, выходящей на проезд.</w:t>
            </w:r>
          </w:p>
          <w:p w14:paraId="253CE98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D8D73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C4F84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7678F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C0B712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E009B5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8543EF4"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3001BA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3125F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894D5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3C68E4B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1F1A04D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4394C5B"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6533102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FEB05B"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2FC08241"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55CA2511"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751C05F" w14:textId="39535DF0" w:rsidR="000D4B08" w:rsidRPr="00BE5D6A" w:rsidRDefault="00C12F7C" w:rsidP="006D168B">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6295CA7A" w14:textId="77777777" w:rsidTr="006D168B">
        <w:tc>
          <w:tcPr>
            <w:tcW w:w="2723" w:type="dxa"/>
          </w:tcPr>
          <w:p w14:paraId="4F8A55E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3.8</w:t>
            </w:r>
          </w:p>
        </w:tc>
        <w:tc>
          <w:tcPr>
            <w:tcW w:w="2659" w:type="dxa"/>
          </w:tcPr>
          <w:p w14:paraId="090D84A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Общественное управление</w:t>
            </w:r>
          </w:p>
        </w:tc>
        <w:tc>
          <w:tcPr>
            <w:tcW w:w="9610" w:type="dxa"/>
          </w:tcPr>
          <w:p w14:paraId="66A62A4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w:t>
            </w:r>
            <w:r w:rsidRPr="00BE5D6A">
              <w:rPr>
                <w:rFonts w:ascii="Times New Roman" w:eastAsia="Times New Roman" w:hAnsi="Times New Roman"/>
                <w:color w:val="000000"/>
                <w:sz w:val="24"/>
                <w:szCs w:val="24"/>
                <w:lang w:eastAsia="ru-RU"/>
              </w:rPr>
              <w:lastRenderedPageBreak/>
              <w:t>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0FB076B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7FC7995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753257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BD0B47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0A85DE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280A0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291508C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FEA58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220900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41EC3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A0F5F4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C81A1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9CB2C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B83436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5BD885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324DEE7"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88279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62FC5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w:t>
            </w:r>
            <w:r w:rsidRPr="00BE5D6A">
              <w:rPr>
                <w:rFonts w:ascii="Times New Roman" w:hAnsi="Times New Roman"/>
                <w:color w:val="000000"/>
                <w:sz w:val="24"/>
                <w:szCs w:val="24"/>
              </w:rPr>
              <w:t>4</w:t>
            </w:r>
            <w:r w:rsidRPr="00BE5D6A">
              <w:rPr>
                <w:rFonts w:ascii="Times New Roman" w:eastAsia="Times New Roman" w:hAnsi="Times New Roman"/>
                <w:color w:val="000000"/>
                <w:sz w:val="24"/>
                <w:szCs w:val="24"/>
                <w:lang w:eastAsia="ru-RU"/>
              </w:rPr>
              <w:t>;</w:t>
            </w:r>
          </w:p>
          <w:p w14:paraId="5278139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63953EB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947DD2"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2EABE51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806A51"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407B596D"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lastRenderedPageBreak/>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43C1C1F7"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72286AF" w14:textId="097AA919" w:rsidR="000D4B08" w:rsidRPr="00BE5D6A" w:rsidRDefault="00C12F7C" w:rsidP="006D168B">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0120CC73" w14:textId="77777777" w:rsidTr="006D168B">
        <w:tc>
          <w:tcPr>
            <w:tcW w:w="2723" w:type="dxa"/>
          </w:tcPr>
          <w:p w14:paraId="2785A188" w14:textId="77777777" w:rsidR="00586BDA" w:rsidRPr="00BE5D6A" w:rsidRDefault="00586BDA" w:rsidP="006D168B">
            <w:pPr>
              <w:spacing w:after="0" w:line="240" w:lineRule="auto"/>
              <w:rPr>
                <w:rFonts w:ascii="Times New Roman" w:hAnsi="Times New Roman"/>
                <w:b/>
                <w:color w:val="000000"/>
                <w:sz w:val="24"/>
                <w:szCs w:val="24"/>
                <w:lang w:eastAsia="ru-RU"/>
              </w:rPr>
            </w:pPr>
            <w:r w:rsidRPr="00BE5D6A">
              <w:rPr>
                <w:rFonts w:ascii="Times New Roman" w:hAnsi="Times New Roman"/>
                <w:color w:val="000000"/>
                <w:sz w:val="24"/>
                <w:szCs w:val="24"/>
                <w:lang w:eastAsia="ru-RU"/>
              </w:rPr>
              <w:lastRenderedPageBreak/>
              <w:t>3.9</w:t>
            </w:r>
          </w:p>
        </w:tc>
        <w:tc>
          <w:tcPr>
            <w:tcW w:w="2659" w:type="dxa"/>
          </w:tcPr>
          <w:p w14:paraId="4C92B7D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Обеспечение научной деятельности</w:t>
            </w:r>
          </w:p>
        </w:tc>
        <w:tc>
          <w:tcPr>
            <w:tcW w:w="9610" w:type="dxa"/>
          </w:tcPr>
          <w:p w14:paraId="33A4BB35"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51AEA7E2" w14:textId="77777777" w:rsidR="00586BDA" w:rsidRPr="00BE5D6A" w:rsidRDefault="00586BDA" w:rsidP="006D168B">
            <w:pPr>
              <w:spacing w:after="0" w:line="240" w:lineRule="auto"/>
              <w:rPr>
                <w:rFonts w:ascii="Times New Roman" w:hAnsi="Times New Roman"/>
                <w:b/>
                <w:color w:val="000000"/>
                <w:sz w:val="24"/>
                <w:szCs w:val="24"/>
              </w:rPr>
            </w:pPr>
          </w:p>
          <w:p w14:paraId="346B7BD1"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1 га;</w:t>
            </w:r>
          </w:p>
          <w:p w14:paraId="1A79DE4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50517CC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612D75A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065AF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6DC4F0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D1B51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41BECA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E525AD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74EA3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4910B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613688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19D6B9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0F355F5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D9669A4"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5F74E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15C77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15 м;</w:t>
            </w:r>
          </w:p>
          <w:p w14:paraId="5190BDF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38D3D7D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20C0E4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38D667C"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32A1539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110964"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12A2485A"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330F2F6E"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6BE6475" w14:textId="5D60D21A" w:rsidR="000D4B08" w:rsidRPr="00BE5D6A" w:rsidRDefault="00C12F7C" w:rsidP="006D168B">
            <w:pPr>
              <w:spacing w:after="0" w:line="240" w:lineRule="auto"/>
              <w:rPr>
                <w:rFonts w:ascii="Times New Roman" w:hAnsi="Times New Roman"/>
                <w:b/>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4BEA950D" w14:textId="77777777" w:rsidTr="006D168B">
        <w:tc>
          <w:tcPr>
            <w:tcW w:w="2723" w:type="dxa"/>
          </w:tcPr>
          <w:p w14:paraId="625019A3"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4.1</w:t>
            </w:r>
          </w:p>
        </w:tc>
        <w:tc>
          <w:tcPr>
            <w:tcW w:w="2659" w:type="dxa"/>
          </w:tcPr>
          <w:p w14:paraId="35F47575"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Деловое управление</w:t>
            </w:r>
          </w:p>
        </w:tc>
        <w:tc>
          <w:tcPr>
            <w:tcW w:w="9610" w:type="dxa"/>
          </w:tcPr>
          <w:p w14:paraId="7E4AD66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180F2F0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198B75F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1000 кв.м;</w:t>
            </w:r>
          </w:p>
          <w:p w14:paraId="1639191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785309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BA626D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2DB87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250B62D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DB73E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DFA155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10D1A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484FA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F24C54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B05E0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913FF5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5F37B3C7"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6F8B258"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DEC26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D564C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0688F5D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4F4B61F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9FA110E"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296D152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8D0AB64"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584C06B3"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CDD2297"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7A9E607" w14:textId="5A09BACB" w:rsidR="000D4B08" w:rsidRPr="00BE5D6A" w:rsidRDefault="00C12F7C" w:rsidP="006D168B">
            <w:pPr>
              <w:spacing w:after="0" w:line="240" w:lineRule="auto"/>
              <w:rPr>
                <w:rFonts w:ascii="Times New Roman" w:hAnsi="Times New Roman"/>
                <w:b/>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547903DE" w14:textId="77777777" w:rsidTr="006D168B">
        <w:tc>
          <w:tcPr>
            <w:tcW w:w="2723" w:type="dxa"/>
          </w:tcPr>
          <w:p w14:paraId="0164ECF7"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4.2</w:t>
            </w:r>
          </w:p>
        </w:tc>
        <w:tc>
          <w:tcPr>
            <w:tcW w:w="2659" w:type="dxa"/>
          </w:tcPr>
          <w:p w14:paraId="17E38006"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Объекты торговли (торговые центры, торгово-развлекательные центры (комплексы))</w:t>
            </w:r>
          </w:p>
        </w:tc>
        <w:tc>
          <w:tcPr>
            <w:tcW w:w="9610" w:type="dxa"/>
          </w:tcPr>
          <w:p w14:paraId="0DB313D1"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2A0BE94B"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2601B27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2A280A4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Минимальный размер земельного участка – не подлежит установлению;</w:t>
            </w:r>
          </w:p>
          <w:p w14:paraId="5D1F513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57AD5F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46F9BB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B537F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B309D9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1AF07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B88D98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C0EF6D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21C47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7BFCC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9E14F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19664E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1A9B56E"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6A209B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5A7EC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7BE69F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5</w:t>
            </w:r>
          </w:p>
          <w:p w14:paraId="5EF4021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2022D9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89AC009"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23C5E12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5A69E1"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1C9CD41A"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6E3127F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781AA8F" w14:textId="63A74F1B" w:rsidR="000D4B08" w:rsidRPr="00BE5D6A" w:rsidRDefault="00C12F7C"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w:t>
            </w:r>
            <w:r w:rsidRPr="00BE5D6A">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tc>
      </w:tr>
      <w:tr w:rsidR="00BE5D6A" w:rsidRPr="00BE5D6A" w14:paraId="5D56BCF0" w14:textId="77777777" w:rsidTr="006D168B">
        <w:tc>
          <w:tcPr>
            <w:tcW w:w="2723" w:type="dxa"/>
          </w:tcPr>
          <w:p w14:paraId="41964646"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4.3</w:t>
            </w:r>
          </w:p>
        </w:tc>
        <w:tc>
          <w:tcPr>
            <w:tcW w:w="2659" w:type="dxa"/>
          </w:tcPr>
          <w:p w14:paraId="3D12B11D"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Рынки</w:t>
            </w:r>
          </w:p>
          <w:p w14:paraId="11217C88" w14:textId="77777777" w:rsidR="00586BDA" w:rsidRPr="00BE5D6A" w:rsidRDefault="00586BDA" w:rsidP="006D168B">
            <w:pPr>
              <w:spacing w:after="0" w:line="240" w:lineRule="auto"/>
              <w:rPr>
                <w:rFonts w:ascii="Times New Roman" w:hAnsi="Times New Roman"/>
                <w:color w:val="000000"/>
                <w:sz w:val="24"/>
                <w:szCs w:val="24"/>
              </w:rPr>
            </w:pPr>
          </w:p>
        </w:tc>
        <w:tc>
          <w:tcPr>
            <w:tcW w:w="9610" w:type="dxa"/>
          </w:tcPr>
          <w:p w14:paraId="4CB31C7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0E57B76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5623D0C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370CF40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2800 кв.м;</w:t>
            </w:r>
          </w:p>
          <w:p w14:paraId="06FB727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7761F2C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AA953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22AC3A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9FEC3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B3646C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C456AA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E194AF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5E4F9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C1FDD2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D73C25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CF42F2C"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EC2661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D3D95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46065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4D6F38A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EDD968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E52298"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26D01B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AE8149D"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6539EDDC"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lastRenderedPageBreak/>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46B8EEB" w14:textId="7A02174D" w:rsidR="000D4B08" w:rsidRPr="00BE5D6A" w:rsidRDefault="00C12F7C"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6135596A" w14:textId="77777777" w:rsidTr="006D168B">
        <w:tc>
          <w:tcPr>
            <w:tcW w:w="2723" w:type="dxa"/>
          </w:tcPr>
          <w:p w14:paraId="639B2ED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4.4</w:t>
            </w:r>
          </w:p>
        </w:tc>
        <w:tc>
          <w:tcPr>
            <w:tcW w:w="2659" w:type="dxa"/>
          </w:tcPr>
          <w:p w14:paraId="5361886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Магазины</w:t>
            </w:r>
          </w:p>
        </w:tc>
        <w:tc>
          <w:tcPr>
            <w:tcW w:w="9610" w:type="dxa"/>
          </w:tcPr>
          <w:p w14:paraId="5FBBF45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4899D4F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508D0C3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p>
          <w:p w14:paraId="4E1B2C3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037C32B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4EB17BA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9E291B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3FCC23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B4972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51833E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C8AD76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4575E7F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750403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BBC61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AB008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3F056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55BFA85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4A9327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A012564"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044F5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64603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66CB42C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Параметры застройки:</w:t>
            </w:r>
          </w:p>
          <w:p w14:paraId="1ECE3D6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916D2EA"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2BA638D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2DE93A7"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4FD32C75"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3B2463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FF6BC75" w14:textId="77777777" w:rsidR="000D4B08" w:rsidRPr="00BE5D6A" w:rsidRDefault="00C12F7C" w:rsidP="006D168B">
            <w:pPr>
              <w:spacing w:after="0" w:line="240" w:lineRule="auto"/>
              <w:rPr>
                <w:rFonts w:ascii="Times New Roman" w:hAnsi="Times New Roman"/>
                <w:b/>
                <w:bCs/>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35D6695" w14:textId="5CBCBEF6" w:rsidR="00C12F7C" w:rsidRPr="00BE5D6A" w:rsidRDefault="00C12F7C" w:rsidP="006D168B">
            <w:pPr>
              <w:spacing w:after="0" w:line="240" w:lineRule="auto"/>
              <w:rPr>
                <w:rFonts w:ascii="Times New Roman" w:hAnsi="Times New Roman"/>
                <w:b/>
                <w:color w:val="000000"/>
                <w:sz w:val="24"/>
                <w:szCs w:val="24"/>
              </w:rPr>
            </w:pPr>
          </w:p>
        </w:tc>
      </w:tr>
      <w:tr w:rsidR="00BE5D6A" w:rsidRPr="00BE5D6A" w14:paraId="22E93FDE" w14:textId="77777777" w:rsidTr="006D168B">
        <w:tc>
          <w:tcPr>
            <w:tcW w:w="2723" w:type="dxa"/>
          </w:tcPr>
          <w:p w14:paraId="56B417F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4.5</w:t>
            </w:r>
          </w:p>
        </w:tc>
        <w:tc>
          <w:tcPr>
            <w:tcW w:w="2659" w:type="dxa"/>
          </w:tcPr>
          <w:p w14:paraId="5607499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Банковская и страховая деятельность</w:t>
            </w:r>
          </w:p>
        </w:tc>
        <w:tc>
          <w:tcPr>
            <w:tcW w:w="9610" w:type="dxa"/>
          </w:tcPr>
          <w:p w14:paraId="70A0472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4FD5AC2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533B4FD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1000 кв.м;</w:t>
            </w:r>
          </w:p>
          <w:p w14:paraId="2572602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FE0178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2F381F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CCC39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478EEF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747BE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5C1542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C57DA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7737A8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30E36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29126D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58BA49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9367F0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AB3727A"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3B8AB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46350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546D022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4F80C8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B063F28"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69B1DBB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747C563"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476C5E1A"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627D677C"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362DDF2" w14:textId="594CFD6B" w:rsidR="000D4B08" w:rsidRPr="00BE5D6A" w:rsidRDefault="00C12F7C" w:rsidP="006D168B">
            <w:pPr>
              <w:spacing w:after="0" w:line="240" w:lineRule="auto"/>
              <w:rPr>
                <w:rFonts w:ascii="Times New Roman" w:hAnsi="Times New Roman"/>
                <w:b/>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15014302" w14:textId="77777777" w:rsidTr="006D168B">
        <w:tc>
          <w:tcPr>
            <w:tcW w:w="2723" w:type="dxa"/>
          </w:tcPr>
          <w:p w14:paraId="6943EEE7"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4.6</w:t>
            </w:r>
          </w:p>
        </w:tc>
        <w:tc>
          <w:tcPr>
            <w:tcW w:w="2659" w:type="dxa"/>
          </w:tcPr>
          <w:p w14:paraId="6E310A27"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Общественное питание</w:t>
            </w:r>
          </w:p>
        </w:tc>
        <w:tc>
          <w:tcPr>
            <w:tcW w:w="9610" w:type="dxa"/>
          </w:tcPr>
          <w:p w14:paraId="6A5F6C2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9C438D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27C50D1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Минимальный размер земельных участков: </w:t>
            </w:r>
          </w:p>
          <w:p w14:paraId="4D94BAD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При числе мест, га на 100 мест:</w:t>
            </w:r>
          </w:p>
          <w:p w14:paraId="5DCFE75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до 50 мест – 0,25 га;</w:t>
            </w:r>
          </w:p>
          <w:p w14:paraId="0BEB321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50 до 150 мест – 0,15 га;</w:t>
            </w:r>
          </w:p>
          <w:p w14:paraId="58EDD11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67AF0F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57B018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F5A08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C1C661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861EC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категории, не менее 3 м со стороны, выходящей на проезд.</w:t>
            </w:r>
          </w:p>
          <w:p w14:paraId="3C58AE7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2AA93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AB22A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5C97C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36F7C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2CD0C6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F6277B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F981B6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95EEE9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F30F7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6CA4F31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F0E8F4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C9C3DA3"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0F566B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1714AEC"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22542989"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6A51946"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1CA3288" w14:textId="1A22D97D" w:rsidR="000D4B08" w:rsidRPr="00BE5D6A" w:rsidRDefault="00C12F7C" w:rsidP="006D168B">
            <w:pPr>
              <w:spacing w:after="0" w:line="240" w:lineRule="auto"/>
              <w:rPr>
                <w:rFonts w:ascii="Times New Roman" w:hAnsi="Times New Roman"/>
                <w:b/>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4659FE5B" w14:textId="77777777" w:rsidTr="006D168B">
        <w:tc>
          <w:tcPr>
            <w:tcW w:w="2723" w:type="dxa"/>
          </w:tcPr>
          <w:p w14:paraId="6C744EA8"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4.7</w:t>
            </w:r>
          </w:p>
        </w:tc>
        <w:tc>
          <w:tcPr>
            <w:tcW w:w="2659" w:type="dxa"/>
          </w:tcPr>
          <w:p w14:paraId="44FA864E"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Гостиничное обслуживание</w:t>
            </w:r>
          </w:p>
        </w:tc>
        <w:tc>
          <w:tcPr>
            <w:tcW w:w="9610" w:type="dxa"/>
          </w:tcPr>
          <w:p w14:paraId="59FF412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073D88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6745841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Минимальный размер земельных участков: при числе мест от 25 до 100– 55 м2 на 1 место.</w:t>
            </w:r>
          </w:p>
          <w:p w14:paraId="70E914C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8D03AB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7695F8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82070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75524C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87018A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0F6F2B1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6D407F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F41571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B692C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F28AC9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671D25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79FBB0F"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5D80BA9"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442AB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284E0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5;</w:t>
            </w:r>
          </w:p>
          <w:p w14:paraId="2B474E2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698EB4B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2B7BC4E"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7DBFBE6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FF91704"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51F4CFF1"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151B2E4C"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D852941" w14:textId="77777777" w:rsidR="000D4B08" w:rsidRPr="00BE5D6A" w:rsidRDefault="00C12F7C" w:rsidP="006D168B">
            <w:pPr>
              <w:spacing w:after="0"/>
              <w:rPr>
                <w:rFonts w:ascii="Times New Roman" w:hAnsi="Times New Roman"/>
                <w:b/>
                <w:bCs/>
                <w:color w:val="000000"/>
                <w:sz w:val="24"/>
                <w:szCs w:val="24"/>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w:t>
            </w:r>
            <w:r w:rsidRPr="00BE5D6A">
              <w:rPr>
                <w:rFonts w:ascii="Times New Roman" w:hAnsi="Times New Roman"/>
                <w:b/>
                <w:bCs/>
                <w:color w:val="000000"/>
                <w:sz w:val="24"/>
                <w:szCs w:val="24"/>
              </w:rPr>
              <w:lastRenderedPageBreak/>
              <w:t>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88C7A5B" w14:textId="77777777" w:rsidR="00BB0EE8" w:rsidRPr="00BE5D6A" w:rsidRDefault="00BB0EE8" w:rsidP="00BB0EE8">
            <w:pPr>
              <w:spacing w:after="0" w:line="240" w:lineRule="auto"/>
              <w:rPr>
                <w:rFonts w:ascii="Times New Roman" w:hAnsi="Times New Roman"/>
                <w:b/>
                <w:color w:val="000000"/>
              </w:rPr>
            </w:pPr>
            <w:r w:rsidRPr="00BE5D6A">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7DA2213" w14:textId="003EC370" w:rsidR="00BB0EE8" w:rsidRPr="00BE5D6A" w:rsidRDefault="00BB0EE8" w:rsidP="00BB0EE8">
            <w:pPr>
              <w:spacing w:after="0"/>
              <w:rPr>
                <w:rFonts w:ascii="Times New Roman" w:hAnsi="Times New Roman"/>
                <w:color w:val="000000"/>
                <w:sz w:val="24"/>
                <w:szCs w:val="24"/>
              </w:rPr>
            </w:pPr>
            <w:r w:rsidRPr="00BE5D6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E5D6A" w:rsidRPr="00BE5D6A" w14:paraId="3299EF08" w14:textId="77777777" w:rsidTr="006D168B">
        <w:tc>
          <w:tcPr>
            <w:tcW w:w="2723" w:type="dxa"/>
          </w:tcPr>
          <w:p w14:paraId="057FBF88"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4.8</w:t>
            </w:r>
          </w:p>
        </w:tc>
        <w:tc>
          <w:tcPr>
            <w:tcW w:w="2659" w:type="dxa"/>
          </w:tcPr>
          <w:p w14:paraId="10E3690D"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Развлечения</w:t>
            </w:r>
          </w:p>
        </w:tc>
        <w:tc>
          <w:tcPr>
            <w:tcW w:w="9610" w:type="dxa"/>
          </w:tcPr>
          <w:p w14:paraId="7F41C460"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1917A0F8"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3A871AF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6C21690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1000 кв.м;</w:t>
            </w:r>
          </w:p>
          <w:p w14:paraId="58C693A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51B0F0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A1BB96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A4CA6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20F4F84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0E4A99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0F4B90E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102AF7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12D90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1D999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9B30B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7A7DE8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1E10ADFF"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0EFD806"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C3EFD2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818F2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705D273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40B7388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FFBC0D"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20DE1CF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40AB65C"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2A028D7D"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4A4AC2D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EFAB260" w14:textId="55FD60D8" w:rsidR="000D4B08" w:rsidRPr="00BE5D6A" w:rsidRDefault="00C12F7C" w:rsidP="006D168B">
            <w:pPr>
              <w:spacing w:after="0" w:line="240" w:lineRule="auto"/>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362A95DB" w14:textId="77777777" w:rsidTr="006D168B">
        <w:tc>
          <w:tcPr>
            <w:tcW w:w="2723" w:type="dxa"/>
          </w:tcPr>
          <w:p w14:paraId="5673DDC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4.10</w:t>
            </w:r>
          </w:p>
        </w:tc>
        <w:tc>
          <w:tcPr>
            <w:tcW w:w="2659" w:type="dxa"/>
          </w:tcPr>
          <w:p w14:paraId="3610B76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Выставочно-ярморочная деятельность</w:t>
            </w:r>
          </w:p>
        </w:tc>
        <w:tc>
          <w:tcPr>
            <w:tcW w:w="9610" w:type="dxa"/>
          </w:tcPr>
          <w:p w14:paraId="3A597BA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15EAAD1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66FDF30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1000 кв.м;</w:t>
            </w:r>
          </w:p>
          <w:p w14:paraId="3761914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50E8DE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A65E91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AB4CC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0AE389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36BD530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826BBB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FBCDC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11CF3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464F5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15F5E0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2A80C9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3F6CE9C"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E60FD2D"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9DDA4A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0182F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–4;</w:t>
            </w:r>
          </w:p>
          <w:p w14:paraId="400911D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6FE717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A53046B"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3DDD6D3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B2AEFD"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4BF016F9"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4293CF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4AE1A0F" w14:textId="1EF245AD" w:rsidR="000D4B08" w:rsidRPr="00BE5D6A" w:rsidRDefault="00C12F7C" w:rsidP="006D168B">
            <w:pPr>
              <w:spacing w:after="0" w:line="240" w:lineRule="auto"/>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113DBFDD" w14:textId="77777777" w:rsidTr="006D168B">
        <w:tc>
          <w:tcPr>
            <w:tcW w:w="2723" w:type="dxa"/>
          </w:tcPr>
          <w:p w14:paraId="1AC3B553"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5.1</w:t>
            </w:r>
          </w:p>
        </w:tc>
        <w:tc>
          <w:tcPr>
            <w:tcW w:w="2659" w:type="dxa"/>
          </w:tcPr>
          <w:p w14:paraId="610FDE8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Спорт</w:t>
            </w:r>
          </w:p>
          <w:p w14:paraId="38D9F0A3" w14:textId="77777777" w:rsidR="00586BDA" w:rsidRPr="00BE5D6A" w:rsidRDefault="00586BDA" w:rsidP="006D168B">
            <w:pPr>
              <w:spacing w:after="0" w:line="240" w:lineRule="auto"/>
              <w:rPr>
                <w:rFonts w:ascii="Times New Roman" w:hAnsi="Times New Roman"/>
                <w:color w:val="000000"/>
                <w:sz w:val="24"/>
                <w:szCs w:val="24"/>
              </w:rPr>
            </w:pPr>
          </w:p>
        </w:tc>
        <w:tc>
          <w:tcPr>
            <w:tcW w:w="9610" w:type="dxa"/>
          </w:tcPr>
          <w:p w14:paraId="1BF16B25"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4" w:anchor="block_1511" w:history="1">
              <w:r w:rsidRPr="00BE5D6A">
                <w:rPr>
                  <w:rFonts w:ascii="Times New Roman" w:hAnsi="Times New Roman"/>
                  <w:b/>
                  <w:color w:val="000000"/>
                  <w:sz w:val="24"/>
                  <w:szCs w:val="24"/>
                </w:rPr>
                <w:t>кодами 5.1.1 - 5.1.7</w:t>
              </w:r>
            </w:hyperlink>
            <w:r w:rsidRPr="00BE5D6A">
              <w:rPr>
                <w:rFonts w:ascii="Times New Roman" w:hAnsi="Times New Roman"/>
                <w:b/>
                <w:color w:val="000000"/>
                <w:sz w:val="24"/>
                <w:szCs w:val="24"/>
              </w:rPr>
              <w:t>.</w:t>
            </w:r>
          </w:p>
          <w:p w14:paraId="17A81A5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2706984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30BAEA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2375F7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1155E6D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85B00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EBFDCC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185BA6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24BC6E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1B219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E4F11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0167D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F9088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DC82A8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31586C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BE0E14D"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D3032B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169E5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07C4BC0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16F402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FBD9B3"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2FDB8C3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49EA17A"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24A57F18"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065ED4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C0970EA" w14:textId="55999EF6" w:rsidR="000D4B08" w:rsidRPr="00BE5D6A" w:rsidRDefault="00C12F7C" w:rsidP="006D168B">
            <w:pPr>
              <w:spacing w:after="0" w:line="240" w:lineRule="auto"/>
              <w:rPr>
                <w:rFonts w:ascii="Times New Roman" w:hAnsi="Times New Roman"/>
                <w:color w:val="000000"/>
                <w:sz w:val="24"/>
                <w:szCs w:val="24"/>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w:t>
            </w:r>
            <w:r w:rsidRPr="00BE5D6A">
              <w:rPr>
                <w:rFonts w:ascii="Times New Roman" w:hAnsi="Times New Roman"/>
                <w:b/>
                <w:bCs/>
                <w:color w:val="000000"/>
                <w:sz w:val="24"/>
                <w:szCs w:val="24"/>
              </w:rPr>
              <w:lastRenderedPageBreak/>
              <w:t>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163B332E" w14:textId="77777777" w:rsidTr="006D168B">
        <w:tc>
          <w:tcPr>
            <w:tcW w:w="2723" w:type="dxa"/>
          </w:tcPr>
          <w:p w14:paraId="08F648B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5.2.1</w:t>
            </w:r>
          </w:p>
        </w:tc>
        <w:tc>
          <w:tcPr>
            <w:tcW w:w="2659" w:type="dxa"/>
          </w:tcPr>
          <w:p w14:paraId="6B4F8C1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Туристическое обслуживание</w:t>
            </w:r>
          </w:p>
          <w:p w14:paraId="65BEF7E5" w14:textId="77777777" w:rsidR="00586BDA" w:rsidRPr="00BE5D6A" w:rsidRDefault="00586BDA" w:rsidP="006D168B">
            <w:pPr>
              <w:spacing w:after="0" w:line="240" w:lineRule="auto"/>
              <w:rPr>
                <w:rFonts w:ascii="Times New Roman" w:hAnsi="Times New Roman"/>
                <w:color w:val="000000"/>
                <w:sz w:val="24"/>
                <w:szCs w:val="24"/>
              </w:rPr>
            </w:pPr>
          </w:p>
        </w:tc>
        <w:tc>
          <w:tcPr>
            <w:tcW w:w="9610" w:type="dxa"/>
          </w:tcPr>
          <w:p w14:paraId="6A38F16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25927EE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001BF08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4AE7989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31D5335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B1E929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EE9FDA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B59B6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F16C7A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7F655B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042431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14906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F4074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C8C69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76D8A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7637EE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5F0828C7"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711315C"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9F72C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04479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5;</w:t>
            </w:r>
          </w:p>
          <w:p w14:paraId="103C38C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15A6BC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4E684F2"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A86F9E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2ED3E8"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5A84712D"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lastRenderedPageBreak/>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5F6BBF7"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595CCCC" w14:textId="77777777" w:rsidR="00586BDA" w:rsidRPr="00BE5D6A" w:rsidRDefault="00586BDA" w:rsidP="006D168B">
            <w:pPr>
              <w:spacing w:after="0"/>
              <w:rPr>
                <w:rStyle w:val="Calibri105pt0pt"/>
                <w:rFonts w:ascii="Times New Roman" w:hAnsi="Times New Roman"/>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78536E44" w14:textId="77777777" w:rsidR="00586BDA" w:rsidRPr="00BE5D6A" w:rsidRDefault="00586BDA" w:rsidP="006D168B">
            <w:pPr>
              <w:spacing w:after="0"/>
              <w:rPr>
                <w:rStyle w:val="Calibri105pt0pt"/>
                <w:rFonts w:ascii="Times New Roman" w:hAnsi="Times New Roman"/>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E5D6A">
              <w:rPr>
                <w:rStyle w:val="Calibri105pt0pt"/>
                <w:rFonts w:ascii="Times New Roman" w:hAnsi="Times New Roman"/>
                <w:sz w:val="24"/>
                <w:szCs w:val="24"/>
              </w:rPr>
              <w:t>0,045</w:t>
            </w:r>
          </w:p>
          <w:p w14:paraId="772A0F44" w14:textId="77777777" w:rsidR="000D4B08" w:rsidRPr="00BE5D6A" w:rsidRDefault="00C12F7C" w:rsidP="006D168B">
            <w:pPr>
              <w:spacing w:after="0"/>
              <w:rPr>
                <w:rFonts w:ascii="Times New Roman" w:hAnsi="Times New Roman"/>
                <w:b/>
                <w:bCs/>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8836D4C" w14:textId="77777777" w:rsidR="00BB0EE8" w:rsidRPr="00BE5D6A" w:rsidRDefault="00BB0EE8" w:rsidP="00BB0EE8">
            <w:pPr>
              <w:spacing w:after="0" w:line="240" w:lineRule="auto"/>
              <w:rPr>
                <w:rFonts w:ascii="Times New Roman" w:hAnsi="Times New Roman"/>
                <w:b/>
                <w:color w:val="000000"/>
              </w:rPr>
            </w:pPr>
            <w:r w:rsidRPr="00BE5D6A">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504E834" w14:textId="77777777" w:rsidR="00BB0EE8" w:rsidRPr="00BE5D6A" w:rsidRDefault="00BB0EE8" w:rsidP="00BB0EE8">
            <w:pPr>
              <w:spacing w:after="0" w:line="240" w:lineRule="auto"/>
              <w:ind w:firstLine="709"/>
              <w:rPr>
                <w:rFonts w:ascii="Times New Roman" w:hAnsi="Times New Roman"/>
                <w:b/>
                <w:color w:val="000000"/>
              </w:rPr>
            </w:pPr>
            <w:r w:rsidRPr="00BE5D6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5EDE6E52" w14:textId="05C1F3C4" w:rsidR="00BB0EE8" w:rsidRPr="00BE5D6A" w:rsidRDefault="00BB0EE8" w:rsidP="006D168B">
            <w:pPr>
              <w:spacing w:after="0"/>
              <w:rPr>
                <w:rFonts w:ascii="Times New Roman" w:hAnsi="Times New Roman"/>
                <w:color w:val="000000"/>
                <w:sz w:val="24"/>
                <w:szCs w:val="24"/>
              </w:rPr>
            </w:pPr>
          </w:p>
        </w:tc>
      </w:tr>
      <w:tr w:rsidR="00BE5D6A" w:rsidRPr="00BE5D6A" w14:paraId="343EC6E5" w14:textId="77777777" w:rsidTr="006D168B">
        <w:tc>
          <w:tcPr>
            <w:tcW w:w="2723" w:type="dxa"/>
          </w:tcPr>
          <w:p w14:paraId="78273B0F" w14:textId="77777777" w:rsidR="00586BDA" w:rsidRPr="00BE5D6A" w:rsidRDefault="00586BDA" w:rsidP="006D168B">
            <w:pPr>
              <w:spacing w:after="0" w:line="240" w:lineRule="auto"/>
              <w:rPr>
                <w:rFonts w:ascii="Times New Roman" w:hAnsi="Times New Roman"/>
                <w:bCs/>
                <w:color w:val="000000"/>
                <w:sz w:val="24"/>
                <w:szCs w:val="24"/>
              </w:rPr>
            </w:pPr>
            <w:r w:rsidRPr="00BE5D6A">
              <w:rPr>
                <w:rFonts w:ascii="Times New Roman" w:hAnsi="Times New Roman"/>
                <w:bCs/>
                <w:color w:val="000000"/>
                <w:sz w:val="24"/>
                <w:szCs w:val="24"/>
              </w:rPr>
              <w:lastRenderedPageBreak/>
              <w:t>7.2</w:t>
            </w:r>
          </w:p>
        </w:tc>
        <w:tc>
          <w:tcPr>
            <w:tcW w:w="2659" w:type="dxa"/>
          </w:tcPr>
          <w:p w14:paraId="1411960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bCs/>
                <w:color w:val="000000"/>
                <w:sz w:val="24"/>
                <w:szCs w:val="24"/>
              </w:rPr>
              <w:t xml:space="preserve">Автомобильный транспорт </w:t>
            </w:r>
          </w:p>
        </w:tc>
        <w:tc>
          <w:tcPr>
            <w:tcW w:w="9610" w:type="dxa"/>
          </w:tcPr>
          <w:p w14:paraId="01B4590B" w14:textId="77777777" w:rsidR="00586BDA" w:rsidRPr="00BE5D6A" w:rsidRDefault="00586BDA" w:rsidP="006D168B">
            <w:pPr>
              <w:jc w:val="both"/>
              <w:rPr>
                <w:rFonts w:ascii="Times New Roman" w:hAnsi="Times New Roman"/>
                <w:b/>
                <w:color w:val="000000"/>
                <w:sz w:val="24"/>
                <w:szCs w:val="24"/>
              </w:rPr>
            </w:pPr>
            <w:r w:rsidRPr="00BE5D6A">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5" w:anchor="block_1721" w:history="1">
              <w:r w:rsidRPr="00BE5D6A">
                <w:rPr>
                  <w:rFonts w:ascii="Times New Roman" w:hAnsi="Times New Roman"/>
                  <w:b/>
                  <w:color w:val="000000"/>
                  <w:sz w:val="24"/>
                  <w:szCs w:val="24"/>
                </w:rPr>
                <w:t>кодами 7.2.1 - 7.2.3</w:t>
              </w:r>
            </w:hyperlink>
            <w:r w:rsidRPr="00BE5D6A">
              <w:rPr>
                <w:rFonts w:ascii="Times New Roman" w:hAnsi="Times New Roman"/>
                <w:b/>
                <w:color w:val="000000"/>
                <w:sz w:val="24"/>
                <w:szCs w:val="24"/>
              </w:rPr>
              <w:t>.</w:t>
            </w:r>
          </w:p>
          <w:p w14:paraId="7EC8A2B4"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7216DDE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724D050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Отступ от границ земельного участка.</w:t>
            </w:r>
          </w:p>
          <w:p w14:paraId="0FC77481"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линейных объектов – не подлежит установлению.</w:t>
            </w:r>
          </w:p>
          <w:p w14:paraId="71CD35E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t xml:space="preserve">Для иных объектов капитального строительства </w:t>
            </w:r>
            <w:r w:rsidRPr="00BE5D6A">
              <w:rPr>
                <w:rFonts w:ascii="Times New Roman" w:hAnsi="Times New Roman"/>
                <w:color w:val="000000"/>
                <w:sz w:val="24"/>
                <w:szCs w:val="24"/>
                <w:lang w:eastAsia="ru-RU"/>
              </w:rPr>
              <w:t>минимальные отступы от границ земельных участков:</w:t>
            </w:r>
          </w:p>
          <w:p w14:paraId="689AC6B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C68A5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FB5EAF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0505B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8B9F9F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1B7CF3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96A58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5875B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A8F99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67C2FA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53E22E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CD684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20 м;</w:t>
            </w:r>
          </w:p>
          <w:p w14:paraId="6225873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процент застройки – не подлежит установлению;</w:t>
            </w:r>
          </w:p>
          <w:p w14:paraId="12050F3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Коэффициент плотности застройки – не подлежит установлению;</w:t>
            </w:r>
          </w:p>
          <w:p w14:paraId="54C21224" w14:textId="53F6664F" w:rsidR="000D4B08" w:rsidRPr="00BE5D6A" w:rsidRDefault="00C12F7C" w:rsidP="006D168B">
            <w:pPr>
              <w:spacing w:after="0" w:line="240" w:lineRule="auto"/>
              <w:rPr>
                <w:rFonts w:ascii="Times New Roman" w:hAnsi="Times New Roman"/>
                <w:b/>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763A97B4" w14:textId="77777777" w:rsidTr="006D168B">
        <w:tc>
          <w:tcPr>
            <w:tcW w:w="2723" w:type="dxa"/>
          </w:tcPr>
          <w:p w14:paraId="67611488"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8.3</w:t>
            </w:r>
          </w:p>
        </w:tc>
        <w:tc>
          <w:tcPr>
            <w:tcW w:w="2659" w:type="dxa"/>
          </w:tcPr>
          <w:p w14:paraId="125DA157"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Обеспечение внутреннего правопорядка</w:t>
            </w:r>
          </w:p>
        </w:tc>
        <w:tc>
          <w:tcPr>
            <w:tcW w:w="9610" w:type="dxa"/>
          </w:tcPr>
          <w:p w14:paraId="2D034AB7"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72562C96" w14:textId="77777777" w:rsidR="00586BDA" w:rsidRPr="00BE5D6A" w:rsidRDefault="00586BDA" w:rsidP="006D168B">
            <w:pPr>
              <w:spacing w:after="0" w:line="240" w:lineRule="auto"/>
              <w:rPr>
                <w:rFonts w:ascii="Times New Roman" w:hAnsi="Times New Roman"/>
                <w:color w:val="000000"/>
                <w:sz w:val="24"/>
                <w:szCs w:val="24"/>
              </w:rPr>
            </w:pPr>
          </w:p>
          <w:p w14:paraId="6EF97C16"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741A531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30F2D0B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3D7582"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20 м;</w:t>
            </w:r>
          </w:p>
          <w:p w14:paraId="016BF2A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Параметры застройки:</w:t>
            </w:r>
          </w:p>
          <w:p w14:paraId="254974F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процент застройки – не подлежит установлению;</w:t>
            </w:r>
          </w:p>
          <w:p w14:paraId="3901C0B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Коэффициент плотности застройки – не подлежит установлению;</w:t>
            </w:r>
          </w:p>
          <w:p w14:paraId="0E1928B0" w14:textId="271874B2" w:rsidR="000D4B08" w:rsidRPr="00BE5D6A" w:rsidRDefault="00C12F7C" w:rsidP="006D168B">
            <w:pPr>
              <w:spacing w:after="0" w:line="240" w:lineRule="auto"/>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40B20B12" w14:textId="77777777" w:rsidTr="006D168B">
        <w:tc>
          <w:tcPr>
            <w:tcW w:w="2723" w:type="dxa"/>
          </w:tcPr>
          <w:p w14:paraId="40DAB995"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9.3</w:t>
            </w:r>
          </w:p>
        </w:tc>
        <w:tc>
          <w:tcPr>
            <w:tcW w:w="2659" w:type="dxa"/>
          </w:tcPr>
          <w:p w14:paraId="220E5BA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Историко-культурная деятельность</w:t>
            </w:r>
          </w:p>
        </w:tc>
        <w:tc>
          <w:tcPr>
            <w:tcW w:w="9610" w:type="dxa"/>
          </w:tcPr>
          <w:p w14:paraId="1BDDE27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2A44D04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2CF8369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49527101"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7AC617C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1C8AA35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DA8A15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19432A14" w14:textId="0A8BDAE2"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color w:val="000000"/>
                <w:sz w:val="24"/>
                <w:szCs w:val="24"/>
              </w:rPr>
              <w:t xml:space="preserve"> </w:t>
            </w:r>
            <w:r w:rsidR="00C12F7C"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r w:rsidR="000D4B08" w:rsidRPr="00BE5D6A">
              <w:rPr>
                <w:rFonts w:ascii="Times New Roman" w:hAnsi="Times New Roman"/>
                <w:b/>
                <w:bCs/>
                <w:color w:val="000000"/>
                <w:sz w:val="24"/>
                <w:szCs w:val="24"/>
              </w:rPr>
              <w:t xml:space="preserve">                                                                                                                                                                                                                                                                                                                                                                                 </w:t>
            </w:r>
          </w:p>
        </w:tc>
      </w:tr>
      <w:tr w:rsidR="00586BDA" w:rsidRPr="00BE5D6A" w14:paraId="6F26B2BA" w14:textId="77777777" w:rsidTr="006D168B">
        <w:tc>
          <w:tcPr>
            <w:tcW w:w="2723" w:type="dxa"/>
          </w:tcPr>
          <w:p w14:paraId="095F8829"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12.0</w:t>
            </w:r>
          </w:p>
        </w:tc>
        <w:tc>
          <w:tcPr>
            <w:tcW w:w="2659" w:type="dxa"/>
          </w:tcPr>
          <w:p w14:paraId="30F73F79"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Земельные участки (территории ) общего пользования</w:t>
            </w:r>
          </w:p>
        </w:tc>
        <w:tc>
          <w:tcPr>
            <w:tcW w:w="9610" w:type="dxa"/>
          </w:tcPr>
          <w:p w14:paraId="184ACFBD"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91043C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5004F30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 не подлежат установлению.</w:t>
            </w:r>
          </w:p>
          <w:p w14:paraId="68EBFCD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04F2E1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8A77FAC"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0CD9AB2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процент застройки – не подлежит установлению;</w:t>
            </w:r>
          </w:p>
          <w:p w14:paraId="1586A29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Коэффициент плотности застройки – не подлежит установлению;</w:t>
            </w:r>
          </w:p>
          <w:p w14:paraId="6918955B" w14:textId="52386BED" w:rsidR="00586BDA" w:rsidRPr="00BE5D6A" w:rsidRDefault="00C12F7C" w:rsidP="006D168B">
            <w:pPr>
              <w:spacing w:after="0" w:line="240" w:lineRule="auto"/>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5AFA5815" w14:textId="77777777" w:rsidR="00586BDA" w:rsidRPr="00BE5D6A" w:rsidRDefault="00586BDA" w:rsidP="00586BDA">
      <w:pPr>
        <w:spacing w:after="0" w:line="240" w:lineRule="auto"/>
        <w:rPr>
          <w:rFonts w:ascii="Times New Roman" w:hAnsi="Times New Roman"/>
          <w:color w:val="000000"/>
          <w:sz w:val="24"/>
          <w:szCs w:val="24"/>
        </w:rPr>
      </w:pPr>
    </w:p>
    <w:p w14:paraId="5111FD29"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Условно-разрешенные виды использования</w:t>
      </w:r>
    </w:p>
    <w:p w14:paraId="3A29FE70"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BE5D6A" w:rsidRPr="00BE5D6A" w14:paraId="46A60BFD" w14:textId="77777777" w:rsidTr="006D168B">
        <w:tc>
          <w:tcPr>
            <w:tcW w:w="2723" w:type="dxa"/>
          </w:tcPr>
          <w:p w14:paraId="7812E1C8"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Код вида разрешенного использования земельного участка</w:t>
            </w:r>
          </w:p>
        </w:tc>
        <w:tc>
          <w:tcPr>
            <w:tcW w:w="2659" w:type="dxa"/>
          </w:tcPr>
          <w:p w14:paraId="076CA05C"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6D508FB5"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77A26E68" w14:textId="77777777" w:rsidTr="006D168B">
        <w:tc>
          <w:tcPr>
            <w:tcW w:w="2723" w:type="dxa"/>
          </w:tcPr>
          <w:p w14:paraId="6B26BED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2.1</w:t>
            </w:r>
          </w:p>
        </w:tc>
        <w:tc>
          <w:tcPr>
            <w:tcW w:w="2659" w:type="dxa"/>
          </w:tcPr>
          <w:p w14:paraId="48749826"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индивидуального жилищного строительства</w:t>
            </w:r>
          </w:p>
        </w:tc>
        <w:tc>
          <w:tcPr>
            <w:tcW w:w="9610" w:type="dxa"/>
          </w:tcPr>
          <w:p w14:paraId="3BFDB376" w14:textId="77777777" w:rsidR="00586BDA" w:rsidRPr="00BE5D6A" w:rsidRDefault="00586BDA" w:rsidP="006D168B">
            <w:pPr>
              <w:autoSpaceDE w:val="0"/>
              <w:autoSpaceDN w:val="0"/>
              <w:adjustRightInd w:val="0"/>
              <w:spacing w:after="0" w:line="240" w:lineRule="auto"/>
              <w:outlineLvl w:val="3"/>
              <w:rPr>
                <w:rFonts w:ascii="Times New Roman" w:hAnsi="Times New Roman"/>
                <w:b/>
                <w:color w:val="000000"/>
                <w:sz w:val="24"/>
                <w:szCs w:val="24"/>
              </w:rPr>
            </w:pPr>
            <w:r w:rsidRPr="00BE5D6A">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0EDA7E8D"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p>
          <w:p w14:paraId="6F35A20A"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0,06 га.</w:t>
            </w:r>
          </w:p>
          <w:p w14:paraId="77964A06"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0,25 га.</w:t>
            </w:r>
          </w:p>
          <w:p w14:paraId="5BA2B3B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BD4CD0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CAF1D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DADA77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FD732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4B3704D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8C29BD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E1E6E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648E5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B5E98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2CD1A9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182E95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63D965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BC6102"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E22EB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rPr>
            </w:pPr>
            <w:r w:rsidRPr="00BE5D6A">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3C268E96"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2E38F4F9"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3, включая мансардный этаж.</w:t>
            </w:r>
          </w:p>
          <w:p w14:paraId="5A1ABE2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4EFF0716"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 для индивидуальных жилых домов и вспомогательных строений:</w:t>
            </w:r>
          </w:p>
          <w:p w14:paraId="28BFB40E"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застройки земельного участка (Кз) – 0,2</w:t>
            </w:r>
          </w:p>
          <w:p w14:paraId="3AF8A2B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плотности застройки земельного участка (Кпз) – 0,4</w:t>
            </w:r>
          </w:p>
          <w:p w14:paraId="5D6B477D" w14:textId="387D5EAF" w:rsidR="000D4B08" w:rsidRPr="00BE5D6A" w:rsidRDefault="00C12F7C" w:rsidP="006D168B">
            <w:pPr>
              <w:spacing w:after="0" w:line="240" w:lineRule="auto"/>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1D29853D" w14:textId="77777777" w:rsidTr="006D168B">
        <w:tc>
          <w:tcPr>
            <w:tcW w:w="2723" w:type="dxa"/>
          </w:tcPr>
          <w:p w14:paraId="2D72907B"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2.1.1</w:t>
            </w:r>
          </w:p>
        </w:tc>
        <w:tc>
          <w:tcPr>
            <w:tcW w:w="2659" w:type="dxa"/>
          </w:tcPr>
          <w:p w14:paraId="1F1D8C8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Малоэтажная многоквартирная жилая застройка</w:t>
            </w:r>
          </w:p>
        </w:tc>
        <w:tc>
          <w:tcPr>
            <w:tcW w:w="9610" w:type="dxa"/>
          </w:tcPr>
          <w:p w14:paraId="4BA5330B"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1BA40D95"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7FA9C5C5" w14:textId="77777777" w:rsidR="00586BDA" w:rsidRPr="00BE5D6A" w:rsidRDefault="00586BDA" w:rsidP="006D168B">
            <w:pPr>
              <w:spacing w:after="0" w:line="240" w:lineRule="auto"/>
              <w:rPr>
                <w:rFonts w:ascii="Times New Roman" w:hAnsi="Times New Roman"/>
                <w:color w:val="000000"/>
                <w:sz w:val="24"/>
                <w:szCs w:val="24"/>
              </w:rPr>
            </w:pPr>
          </w:p>
          <w:p w14:paraId="2F15230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8EEC01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A4C947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6E9609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2B714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7A4696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96CADB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951751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06AA6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C34B1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23A05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CC243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D964BA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9E1920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1DAACA5E"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222CC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1B88D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до 4, включая мансардный;</w:t>
            </w:r>
          </w:p>
          <w:p w14:paraId="695E21D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B45C8C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1F33EADC"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0,4</w:t>
            </w:r>
          </w:p>
          <w:p w14:paraId="25C5C3B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2EF28D30" w14:textId="77777777" w:rsidR="00586BDA" w:rsidRPr="00BE5D6A" w:rsidRDefault="00586BDA" w:rsidP="006D168B">
            <w:pPr>
              <w:spacing w:after="0" w:line="240" w:lineRule="auto"/>
              <w:ind w:firstLine="3265"/>
              <w:rPr>
                <w:rFonts w:ascii="Times New Roman" w:hAnsi="Times New Roman"/>
                <w:color w:val="000000"/>
                <w:sz w:val="24"/>
                <w:szCs w:val="24"/>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1,2</w:t>
            </w:r>
            <w:r w:rsidRPr="00BE5D6A">
              <w:rPr>
                <w:rFonts w:ascii="Times New Roman" w:hAnsi="Times New Roman"/>
                <w:color w:val="000000"/>
                <w:sz w:val="24"/>
                <w:szCs w:val="24"/>
              </w:rPr>
              <w:t xml:space="preserve">  </w:t>
            </w:r>
          </w:p>
          <w:p w14:paraId="2A1F4361"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C68AB05"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6759CEF" w14:textId="77777777" w:rsidR="00586BDA" w:rsidRPr="00BE5D6A" w:rsidRDefault="00586BDA" w:rsidP="006D168B">
            <w:pPr>
              <w:spacing w:after="0"/>
              <w:rPr>
                <w:rStyle w:val="Calibri105pt0pt"/>
                <w:rFonts w:ascii="Times New Roman" w:hAnsi="Times New Roman"/>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67A6ADD7" w14:textId="77777777" w:rsidR="00586BDA" w:rsidRPr="00BE5D6A" w:rsidRDefault="00586BDA" w:rsidP="006D168B">
            <w:pPr>
              <w:spacing w:after="0"/>
              <w:rPr>
                <w:rStyle w:val="Calibri105pt0pt"/>
                <w:rFonts w:ascii="Times New Roman" w:hAnsi="Times New Roman"/>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E5D6A">
              <w:rPr>
                <w:rStyle w:val="Calibri105pt0pt"/>
                <w:rFonts w:ascii="Times New Roman" w:hAnsi="Times New Roman"/>
                <w:sz w:val="24"/>
                <w:szCs w:val="24"/>
              </w:rPr>
              <w:t>0,045</w:t>
            </w:r>
          </w:p>
          <w:p w14:paraId="767C169E" w14:textId="77777777" w:rsidR="000D4B08" w:rsidRPr="00BE5D6A" w:rsidRDefault="00C12F7C" w:rsidP="006D168B">
            <w:pPr>
              <w:spacing w:after="0"/>
              <w:rPr>
                <w:rFonts w:ascii="Times New Roman" w:hAnsi="Times New Roman"/>
                <w:b/>
                <w:bCs/>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912468F" w14:textId="351AAF69" w:rsidR="00206B92" w:rsidRPr="00BE5D6A" w:rsidRDefault="00206B92" w:rsidP="006D168B">
            <w:pPr>
              <w:spacing w:after="0"/>
              <w:rPr>
                <w:rFonts w:ascii="Times New Roman" w:hAnsi="Times New Roman"/>
                <w:color w:val="000000"/>
                <w:sz w:val="24"/>
                <w:szCs w:val="24"/>
              </w:rPr>
            </w:pPr>
          </w:p>
        </w:tc>
      </w:tr>
      <w:tr w:rsidR="00BE5D6A" w:rsidRPr="00BE5D6A" w14:paraId="6FF4803B" w14:textId="77777777" w:rsidTr="006D168B">
        <w:tc>
          <w:tcPr>
            <w:tcW w:w="2723" w:type="dxa"/>
          </w:tcPr>
          <w:p w14:paraId="5CE92BDB"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2.3</w:t>
            </w:r>
          </w:p>
        </w:tc>
        <w:tc>
          <w:tcPr>
            <w:tcW w:w="2659" w:type="dxa"/>
          </w:tcPr>
          <w:p w14:paraId="7844615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lang w:eastAsia="ru-RU"/>
              </w:rPr>
              <w:t xml:space="preserve">Блокированная жилая застройка </w:t>
            </w:r>
          </w:p>
        </w:tc>
        <w:tc>
          <w:tcPr>
            <w:tcW w:w="9610" w:type="dxa"/>
          </w:tcPr>
          <w:p w14:paraId="72569526"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w:t>
            </w:r>
            <w:r w:rsidRPr="00BE5D6A">
              <w:rPr>
                <w:rFonts w:ascii="Times New Roman" w:eastAsia="Times New Roman" w:hAnsi="Times New Roman"/>
                <w:b/>
                <w:color w:val="000000"/>
                <w:sz w:val="24"/>
                <w:szCs w:val="24"/>
                <w:lang w:eastAsia="ru-RU"/>
              </w:rPr>
              <w:lastRenderedPageBreak/>
              <w:t>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7EA4D780"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14EC3DB7"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60864D4"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земельных участков – 200 м</w:t>
            </w:r>
            <w:r w:rsidRPr="00BE5D6A">
              <w:rPr>
                <w:rFonts w:ascii="Times New Roman" w:hAnsi="Times New Roman"/>
                <w:color w:val="000000"/>
                <w:sz w:val="24"/>
                <w:szCs w:val="24"/>
                <w:vertAlign w:val="superscript"/>
              </w:rPr>
              <w:t xml:space="preserve">2 </w:t>
            </w:r>
            <w:r w:rsidRPr="00BE5D6A">
              <w:rPr>
                <w:rFonts w:ascii="Times New Roman" w:hAnsi="Times New Roman"/>
                <w:color w:val="000000"/>
                <w:sz w:val="24"/>
                <w:szCs w:val="24"/>
              </w:rPr>
              <w:t xml:space="preserve"> </w:t>
            </w:r>
          </w:p>
          <w:p w14:paraId="4B11009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земельных участков – не подлежит установлению;</w:t>
            </w:r>
          </w:p>
          <w:p w14:paraId="664F959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16299BD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4B66F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8BAA50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5971A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1690BE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FA4B4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E278D3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61FC7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1FD1A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FBBAF4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E3FA03E"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9F32A8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B2C213" w14:textId="77777777" w:rsidR="00586BDA" w:rsidRPr="00BE5D6A" w:rsidRDefault="00586BDA" w:rsidP="006D168B">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E5D6A">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4CC2E9D" w14:textId="77777777" w:rsidR="00586BDA" w:rsidRPr="00BE5D6A" w:rsidRDefault="00586BDA" w:rsidP="006D168B">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252376"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3, включая мансардный этаж.</w:t>
            </w:r>
          </w:p>
          <w:p w14:paraId="73CE4B51"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4C2C606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 для блокированных жилых домов и вспомогательных строений:</w:t>
            </w:r>
          </w:p>
          <w:p w14:paraId="5D7A501D"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коэффициент застройки земельного участка (Кз) – 0,4</w:t>
            </w:r>
          </w:p>
          <w:p w14:paraId="3860517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Максимальный коэффициент плотности застройки земельного участка (Кпз) – 0,6</w:t>
            </w:r>
          </w:p>
          <w:p w14:paraId="6220F48D"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Примечания:</w:t>
            </w:r>
          </w:p>
          <w:p w14:paraId="432B8701"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2552AE46" w14:textId="7AABF1A3" w:rsidR="000D4B08" w:rsidRPr="00BE5D6A" w:rsidRDefault="00C12F7C"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24BF5ED4" w14:textId="77777777" w:rsidTr="006D168B">
        <w:tc>
          <w:tcPr>
            <w:tcW w:w="2723" w:type="dxa"/>
          </w:tcPr>
          <w:p w14:paraId="11E8383E"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2.5</w:t>
            </w:r>
          </w:p>
        </w:tc>
        <w:tc>
          <w:tcPr>
            <w:tcW w:w="2659" w:type="dxa"/>
          </w:tcPr>
          <w:p w14:paraId="14C2701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Среднеэтажная жилая застройка</w:t>
            </w:r>
          </w:p>
          <w:p w14:paraId="025262AC" w14:textId="77777777" w:rsidR="00586BDA" w:rsidRPr="00BE5D6A" w:rsidRDefault="00586BDA" w:rsidP="006D168B">
            <w:pPr>
              <w:spacing w:after="0" w:line="240" w:lineRule="auto"/>
              <w:rPr>
                <w:rFonts w:ascii="Times New Roman" w:hAnsi="Times New Roman"/>
                <w:color w:val="000000"/>
                <w:sz w:val="24"/>
                <w:szCs w:val="24"/>
              </w:rPr>
            </w:pPr>
          </w:p>
        </w:tc>
        <w:tc>
          <w:tcPr>
            <w:tcW w:w="9610" w:type="dxa"/>
          </w:tcPr>
          <w:p w14:paraId="2DA004D3"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6EE5F02A"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благоустройство и озеленение;</w:t>
            </w:r>
          </w:p>
          <w:p w14:paraId="063B601D"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подземных гаражей и автостоянок;</w:t>
            </w:r>
          </w:p>
          <w:p w14:paraId="2EE2FEE5"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5559602C"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60CB4EAD" w14:textId="77777777" w:rsidR="00586BDA" w:rsidRPr="00BE5D6A" w:rsidRDefault="00586BDA" w:rsidP="006D168B">
            <w:pPr>
              <w:spacing w:after="0" w:line="240" w:lineRule="auto"/>
              <w:rPr>
                <w:rFonts w:ascii="Times New Roman" w:hAnsi="Times New Roman"/>
                <w:color w:val="000000"/>
                <w:sz w:val="24"/>
                <w:szCs w:val="24"/>
              </w:rPr>
            </w:pPr>
          </w:p>
          <w:p w14:paraId="729622C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BE5D6A">
              <w:rPr>
                <w:rFonts w:ascii="Times New Roman" w:hAnsi="Times New Roman"/>
                <w:color w:val="000000"/>
                <w:sz w:val="24"/>
                <w:szCs w:val="24"/>
                <w:vertAlign w:val="superscript"/>
              </w:rPr>
              <w:t xml:space="preserve"> </w:t>
            </w:r>
            <w:r w:rsidRPr="00BE5D6A">
              <w:rPr>
                <w:rFonts w:ascii="Times New Roman" w:hAnsi="Times New Roman"/>
                <w:color w:val="000000"/>
                <w:sz w:val="24"/>
                <w:szCs w:val="24"/>
              </w:rPr>
              <w:t xml:space="preserve"> </w:t>
            </w:r>
          </w:p>
          <w:p w14:paraId="04C0332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земельных участков – не подлежит установлению;</w:t>
            </w:r>
          </w:p>
          <w:p w14:paraId="5C76844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9BD8B5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97192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AAD3F9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6C794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376D18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50C50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A3F5C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19021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72705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14DA69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AFC7347"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1DF39D7"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BADF25" w14:textId="77777777" w:rsidR="00586BDA" w:rsidRPr="00BE5D6A" w:rsidRDefault="00586BDA" w:rsidP="006D168B">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E5D6A">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B0F79D0" w14:textId="77777777" w:rsidR="00586BDA" w:rsidRPr="00BE5D6A" w:rsidRDefault="00586BDA" w:rsidP="006D168B">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C105A4"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не выше 8 надземных этажей;</w:t>
            </w:r>
          </w:p>
          <w:p w14:paraId="27023FB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1C523E59"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0,4</w:t>
            </w:r>
          </w:p>
          <w:p w14:paraId="1A2E960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83E5F24" w14:textId="77777777" w:rsidR="00586BDA" w:rsidRPr="00BE5D6A" w:rsidRDefault="00586BDA" w:rsidP="006D168B">
            <w:pPr>
              <w:spacing w:after="0" w:line="240" w:lineRule="auto"/>
              <w:ind w:firstLine="3265"/>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1,2</w:t>
            </w:r>
          </w:p>
          <w:p w14:paraId="5BD49E53"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6CAC37A"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BB9D352" w14:textId="77777777" w:rsidR="00586BDA" w:rsidRPr="00BE5D6A" w:rsidRDefault="00586BDA" w:rsidP="006D168B">
            <w:pPr>
              <w:spacing w:after="0"/>
              <w:rPr>
                <w:rStyle w:val="Calibri105pt0pt"/>
                <w:rFonts w:ascii="Times New Roman" w:hAnsi="Times New Roman"/>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12ECCCE1"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E5D6A">
              <w:rPr>
                <w:rStyle w:val="Calibri105pt0pt"/>
                <w:rFonts w:ascii="Times New Roman" w:hAnsi="Times New Roman"/>
                <w:sz w:val="24"/>
                <w:szCs w:val="24"/>
              </w:rPr>
              <w:t>0,045</w:t>
            </w:r>
          </w:p>
          <w:p w14:paraId="217C9048" w14:textId="77777777" w:rsidR="00586BDA" w:rsidRPr="00BE5D6A" w:rsidRDefault="00586BDA" w:rsidP="006D168B">
            <w:pPr>
              <w:spacing w:after="0" w:line="240" w:lineRule="auto"/>
              <w:rPr>
                <w:rFonts w:ascii="Times New Roman" w:hAnsi="Times New Roman"/>
                <w:bCs/>
                <w:color w:val="000000"/>
                <w:sz w:val="24"/>
                <w:szCs w:val="24"/>
              </w:rPr>
            </w:pPr>
            <w:r w:rsidRPr="00BE5D6A">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113D6E2B" w14:textId="77777777" w:rsidR="00B56AD3" w:rsidRPr="00BE5D6A" w:rsidRDefault="00B56AD3" w:rsidP="006D168B">
            <w:pPr>
              <w:spacing w:after="0" w:line="240" w:lineRule="auto"/>
              <w:rPr>
                <w:rFonts w:ascii="Times New Roman" w:hAnsi="Times New Roman"/>
                <w:bCs/>
                <w:color w:val="000000"/>
                <w:sz w:val="24"/>
                <w:szCs w:val="24"/>
              </w:rPr>
            </w:pPr>
          </w:p>
          <w:p w14:paraId="5673807D" w14:textId="77777777" w:rsidR="00B56AD3" w:rsidRPr="00BE5D6A" w:rsidRDefault="00B56AD3" w:rsidP="006D168B">
            <w:pPr>
              <w:spacing w:after="0" w:line="240" w:lineRule="auto"/>
              <w:rPr>
                <w:rFonts w:ascii="Times New Roman" w:hAnsi="Times New Roman"/>
                <w:bCs/>
                <w:color w:val="000000"/>
                <w:sz w:val="24"/>
                <w:szCs w:val="24"/>
              </w:rPr>
            </w:pPr>
          </w:p>
          <w:p w14:paraId="40E5081A" w14:textId="77777777" w:rsidR="00586BDA" w:rsidRPr="00BE5D6A" w:rsidRDefault="00586BDA" w:rsidP="006D168B">
            <w:pPr>
              <w:spacing w:after="0" w:line="240" w:lineRule="auto"/>
              <w:rPr>
                <w:rFonts w:ascii="Times New Roman" w:hAnsi="Times New Roman"/>
                <w:b/>
                <w:bCs/>
                <w:color w:val="000000"/>
                <w:sz w:val="24"/>
                <w:szCs w:val="24"/>
              </w:rPr>
            </w:pPr>
            <w:r w:rsidRPr="00BE5D6A">
              <w:rPr>
                <w:rFonts w:ascii="Times New Roman" w:hAnsi="Times New Roman"/>
                <w:color w:val="000000"/>
                <w:sz w:val="24"/>
                <w:szCs w:val="24"/>
              </w:rPr>
              <w:t xml:space="preserve">  </w:t>
            </w:r>
            <w:r w:rsidR="00C12F7C"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w:t>
            </w:r>
            <w:r w:rsidR="00C12F7C" w:rsidRPr="00BE5D6A">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p w14:paraId="2D74B021" w14:textId="77777777" w:rsidR="00B56AD3" w:rsidRPr="00BE5D6A" w:rsidRDefault="00B56AD3" w:rsidP="00B56AD3">
            <w:pPr>
              <w:spacing w:after="0" w:line="240" w:lineRule="auto"/>
              <w:rPr>
                <w:rFonts w:ascii="Times New Roman" w:hAnsi="Times New Roman"/>
                <w:b/>
                <w:color w:val="000000"/>
              </w:rPr>
            </w:pPr>
            <w:r w:rsidRPr="00BE5D6A">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0959DEE" w14:textId="77777777" w:rsidR="00B56AD3" w:rsidRPr="00BE5D6A" w:rsidRDefault="00B56AD3" w:rsidP="00B56AD3">
            <w:pPr>
              <w:spacing w:after="0" w:line="240" w:lineRule="auto"/>
              <w:ind w:firstLine="709"/>
              <w:rPr>
                <w:rFonts w:ascii="Times New Roman" w:hAnsi="Times New Roman"/>
                <w:b/>
                <w:color w:val="000000"/>
              </w:rPr>
            </w:pPr>
            <w:r w:rsidRPr="00BE5D6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42B7EB01" w14:textId="32C824B1" w:rsidR="00B56AD3" w:rsidRPr="00BE5D6A" w:rsidRDefault="00B56AD3" w:rsidP="006D168B">
            <w:pPr>
              <w:spacing w:after="0" w:line="240" w:lineRule="auto"/>
              <w:rPr>
                <w:rFonts w:ascii="Times New Roman" w:hAnsi="Times New Roman"/>
                <w:color w:val="000000"/>
                <w:sz w:val="24"/>
                <w:szCs w:val="24"/>
              </w:rPr>
            </w:pPr>
          </w:p>
        </w:tc>
      </w:tr>
      <w:tr w:rsidR="00BE5D6A" w:rsidRPr="00BE5D6A" w14:paraId="236AF5C8" w14:textId="77777777" w:rsidTr="006D168B">
        <w:tc>
          <w:tcPr>
            <w:tcW w:w="2723" w:type="dxa"/>
          </w:tcPr>
          <w:p w14:paraId="5CA5C035" w14:textId="77777777" w:rsidR="00763C88" w:rsidRPr="00BE5D6A" w:rsidRDefault="00763C88" w:rsidP="00763C88">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2.7.1</w:t>
            </w:r>
          </w:p>
        </w:tc>
        <w:tc>
          <w:tcPr>
            <w:tcW w:w="2659" w:type="dxa"/>
          </w:tcPr>
          <w:p w14:paraId="5DCB9F3F" w14:textId="77777777" w:rsidR="00763C88" w:rsidRPr="00BE5D6A" w:rsidRDefault="00763C88" w:rsidP="00763C88">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lang w:eastAsia="ru-RU"/>
              </w:rPr>
              <w:t xml:space="preserve">Хранение автотранспорта </w:t>
            </w:r>
          </w:p>
        </w:tc>
        <w:tc>
          <w:tcPr>
            <w:tcW w:w="9610" w:type="dxa"/>
          </w:tcPr>
          <w:p w14:paraId="67A9269A" w14:textId="77777777" w:rsidR="00763C88" w:rsidRPr="00BE5D6A" w:rsidRDefault="00763C88" w:rsidP="00763C88">
            <w:pPr>
              <w:pStyle w:val="320"/>
              <w:snapToGrid w:val="0"/>
              <w:rPr>
                <w:b/>
                <w:color w:val="000000"/>
                <w:sz w:val="24"/>
                <w:szCs w:val="24"/>
                <w:lang w:eastAsia="ru-RU"/>
              </w:rPr>
            </w:pPr>
            <w:r w:rsidRPr="00BE5D6A">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F3ABF4E" w14:textId="77777777" w:rsidR="00763C88" w:rsidRPr="00BE5D6A" w:rsidRDefault="00763C88" w:rsidP="00763C88">
            <w:pPr>
              <w:pStyle w:val="320"/>
              <w:snapToGrid w:val="0"/>
              <w:rPr>
                <w:color w:val="000000"/>
                <w:sz w:val="24"/>
                <w:szCs w:val="24"/>
              </w:rPr>
            </w:pPr>
          </w:p>
          <w:p w14:paraId="6BC9F99C"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18 кв.м;</w:t>
            </w:r>
          </w:p>
          <w:p w14:paraId="3E79D38D"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2B5A80E"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6DFD0723"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07B2B1"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55EF636"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183B27"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67A21039"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55385E"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36049F0"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014338"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7C9CAC"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69370E3"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115E9ECB" w14:textId="77777777" w:rsidR="00763C88" w:rsidRPr="00BE5D6A" w:rsidRDefault="00763C88" w:rsidP="00763C88">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5FE7BA1" w14:textId="77777777" w:rsidR="00763C88" w:rsidRPr="00BE5D6A" w:rsidRDefault="00763C88" w:rsidP="00763C88">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ED9BDEF"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5849C6"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1.</w:t>
            </w:r>
          </w:p>
          <w:p w14:paraId="50130380"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47A25C9"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9B50DF2"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D085327" w14:textId="13AB7607" w:rsidR="000D4B08" w:rsidRPr="00BE5D6A" w:rsidRDefault="00C12F7C" w:rsidP="00763C88">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540C07F7" w14:textId="77777777" w:rsidTr="006D168B">
        <w:tc>
          <w:tcPr>
            <w:tcW w:w="2723" w:type="dxa"/>
          </w:tcPr>
          <w:p w14:paraId="5963C1BC" w14:textId="77777777" w:rsidR="00763C88" w:rsidRPr="00BE5D6A" w:rsidRDefault="00763C88" w:rsidP="00763C88">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3.7</w:t>
            </w:r>
          </w:p>
        </w:tc>
        <w:tc>
          <w:tcPr>
            <w:tcW w:w="2659" w:type="dxa"/>
          </w:tcPr>
          <w:p w14:paraId="630C3F75" w14:textId="77777777" w:rsidR="00763C88" w:rsidRPr="00BE5D6A" w:rsidRDefault="00763C88" w:rsidP="00763C88">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Религиозное использование</w:t>
            </w:r>
          </w:p>
          <w:p w14:paraId="67EB5680" w14:textId="77777777" w:rsidR="00763C88" w:rsidRPr="00BE5D6A" w:rsidRDefault="00763C88" w:rsidP="00763C88">
            <w:pPr>
              <w:spacing w:after="0" w:line="240" w:lineRule="auto"/>
              <w:rPr>
                <w:rFonts w:ascii="Times New Roman" w:hAnsi="Times New Roman"/>
                <w:color w:val="000000"/>
                <w:sz w:val="24"/>
                <w:szCs w:val="24"/>
              </w:rPr>
            </w:pPr>
          </w:p>
        </w:tc>
        <w:tc>
          <w:tcPr>
            <w:tcW w:w="9610" w:type="dxa"/>
          </w:tcPr>
          <w:p w14:paraId="4A625506" w14:textId="77777777" w:rsidR="00763C88" w:rsidRPr="00BE5D6A" w:rsidRDefault="00763C88" w:rsidP="00763C88">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3964AFEE" w14:textId="77777777" w:rsidR="00763C88" w:rsidRPr="00BE5D6A" w:rsidRDefault="00763C88" w:rsidP="00763C88">
            <w:pPr>
              <w:spacing w:after="0" w:line="240" w:lineRule="auto"/>
              <w:rPr>
                <w:rFonts w:ascii="Times New Roman" w:hAnsi="Times New Roman"/>
                <w:color w:val="000000"/>
                <w:sz w:val="24"/>
                <w:szCs w:val="24"/>
              </w:rPr>
            </w:pPr>
          </w:p>
          <w:p w14:paraId="66BE14C0"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52EFB0B"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661A10D"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A6C3136"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A8B503"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A353078"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5915983"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423E255"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AEDEBA"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2A34530"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A1FE15"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9D3596"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любой категории;</w:t>
            </w:r>
          </w:p>
          <w:p w14:paraId="631D79AE"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CD1FF45" w14:textId="77777777" w:rsidR="00763C88" w:rsidRPr="00BE5D6A" w:rsidRDefault="00763C88" w:rsidP="00763C88">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1F3AEBF6" w14:textId="77777777" w:rsidR="00763C88" w:rsidRPr="00BE5D6A" w:rsidRDefault="00763C88" w:rsidP="00763C88">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7AF371"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D9FCEF"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Максимальная высота – 20 метров</w:t>
            </w:r>
          </w:p>
          <w:p w14:paraId="12C93039"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4B4BB48D"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25A67C1" w14:textId="77777777" w:rsidR="00763C88" w:rsidRPr="00BE5D6A" w:rsidRDefault="00763C88" w:rsidP="00763C88">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14B2B7B"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BCFFBC1" w14:textId="77777777" w:rsidR="00763C88" w:rsidRPr="00BE5D6A" w:rsidRDefault="00763C88" w:rsidP="00763C8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04F9EE70" w14:textId="77777777" w:rsidR="00763C88" w:rsidRPr="00BE5D6A" w:rsidRDefault="00763C88" w:rsidP="00763C88">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CA83C3F" w14:textId="77777777" w:rsidR="00763C88" w:rsidRPr="00BE5D6A" w:rsidRDefault="00763C88" w:rsidP="00763C88">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33CF191" w14:textId="72F76F4D" w:rsidR="000D4B08" w:rsidRPr="00BE5D6A" w:rsidRDefault="00C12F7C" w:rsidP="00763C88">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7C8B3390" w14:textId="77777777" w:rsidTr="006D168B">
        <w:tc>
          <w:tcPr>
            <w:tcW w:w="2723" w:type="dxa"/>
          </w:tcPr>
          <w:p w14:paraId="6C9A62BA" w14:textId="77777777" w:rsidR="00763C88" w:rsidRPr="00BE5D6A" w:rsidRDefault="00763C88" w:rsidP="00763C88">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3.10</w:t>
            </w:r>
          </w:p>
        </w:tc>
        <w:tc>
          <w:tcPr>
            <w:tcW w:w="2659" w:type="dxa"/>
          </w:tcPr>
          <w:p w14:paraId="79CA5BCC" w14:textId="77777777" w:rsidR="00763C88" w:rsidRPr="00BE5D6A" w:rsidRDefault="00763C88" w:rsidP="00763C88">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Ветеринарное обслуживание</w:t>
            </w:r>
          </w:p>
        </w:tc>
        <w:tc>
          <w:tcPr>
            <w:tcW w:w="9610" w:type="dxa"/>
          </w:tcPr>
          <w:p w14:paraId="6330A668"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5C6CC304"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p>
          <w:p w14:paraId="5382451F"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47A299D7"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Минимальный размер земельных участков – не подлежит установлению</w:t>
            </w:r>
          </w:p>
          <w:p w14:paraId="43F4B64E"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E02A914"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671D1677"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F3C7E4"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0486EE9"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5D3CEDD"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9B3D58B"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14067E"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49F72C"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9C464D"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41C06D"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D80083E"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03C8E2B5" w14:textId="77777777" w:rsidR="00763C88" w:rsidRPr="00BE5D6A" w:rsidRDefault="00763C88" w:rsidP="00763C88">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CADE55D" w14:textId="77777777" w:rsidR="00763C88" w:rsidRPr="00BE5D6A" w:rsidRDefault="00763C88" w:rsidP="00763C88">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44EFAF"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ABF0AD" w14:textId="77777777" w:rsidR="00763C88" w:rsidRPr="00BE5D6A" w:rsidRDefault="00763C88" w:rsidP="00763C88">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3;</w:t>
            </w:r>
          </w:p>
          <w:p w14:paraId="283D1077"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p>
          <w:p w14:paraId="49AD631F"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1BC07774"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1B352CA" w14:textId="77777777" w:rsidR="00763C88" w:rsidRPr="00BE5D6A" w:rsidRDefault="00763C88" w:rsidP="00763C88">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177BEB53"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7FF7DC3" w14:textId="77777777" w:rsidR="00763C88" w:rsidRPr="00BE5D6A" w:rsidRDefault="00763C88" w:rsidP="00763C8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6F885490" w14:textId="77777777" w:rsidR="00763C88" w:rsidRPr="00BE5D6A" w:rsidRDefault="00763C88" w:rsidP="00763C88">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50A89CE6" w14:textId="77777777" w:rsidR="00763C88" w:rsidRPr="00BE5D6A" w:rsidRDefault="00763C88" w:rsidP="00763C88">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211764" w14:textId="3992E67F" w:rsidR="000D4B08" w:rsidRPr="00BE5D6A" w:rsidRDefault="00C12F7C" w:rsidP="00763C88">
            <w:pPr>
              <w:spacing w:after="0"/>
              <w:rPr>
                <w:rFonts w:ascii="Times New Roman" w:hAnsi="Times New Roman"/>
                <w:color w:val="000000"/>
                <w:sz w:val="24"/>
                <w:szCs w:val="24"/>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E5D6A">
              <w:rPr>
                <w:rFonts w:ascii="Times New Roman" w:hAnsi="Times New Roman"/>
                <w:b/>
                <w:bCs/>
                <w:color w:val="000000"/>
                <w:sz w:val="24"/>
                <w:szCs w:val="24"/>
              </w:rPr>
              <w:lastRenderedPageBreak/>
              <w:t>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16CF0A48" w14:textId="77777777" w:rsidTr="006D168B">
        <w:tc>
          <w:tcPr>
            <w:tcW w:w="2723" w:type="dxa"/>
          </w:tcPr>
          <w:p w14:paraId="03460C29"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hAnsi="Times New Roman"/>
                <w:bCs/>
                <w:color w:val="000000"/>
                <w:sz w:val="24"/>
                <w:szCs w:val="24"/>
              </w:rPr>
              <w:lastRenderedPageBreak/>
              <w:t>5.2.</w:t>
            </w:r>
            <w:r w:rsidRPr="00BE5D6A">
              <w:rPr>
                <w:rFonts w:ascii="Times New Roman" w:eastAsia="Times New Roman" w:hAnsi="Times New Roman"/>
                <w:color w:val="000000"/>
                <w:sz w:val="24"/>
                <w:szCs w:val="24"/>
                <w:lang w:eastAsia="ru-RU"/>
              </w:rPr>
              <w:t xml:space="preserve"> </w:t>
            </w:r>
          </w:p>
          <w:p w14:paraId="314D234A" w14:textId="77777777" w:rsidR="00763C88" w:rsidRPr="00BE5D6A" w:rsidRDefault="00763C88" w:rsidP="00763C88">
            <w:pPr>
              <w:spacing w:after="0" w:line="240" w:lineRule="auto"/>
              <w:rPr>
                <w:rFonts w:ascii="Times New Roman" w:hAnsi="Times New Roman"/>
                <w:color w:val="000000"/>
                <w:sz w:val="24"/>
                <w:szCs w:val="24"/>
                <w:lang w:eastAsia="ru-RU"/>
              </w:rPr>
            </w:pPr>
          </w:p>
        </w:tc>
        <w:tc>
          <w:tcPr>
            <w:tcW w:w="2659" w:type="dxa"/>
          </w:tcPr>
          <w:p w14:paraId="774F8FAB" w14:textId="77777777" w:rsidR="00763C88" w:rsidRPr="00BE5D6A" w:rsidRDefault="00763C88" w:rsidP="00763C88">
            <w:pPr>
              <w:spacing w:after="0" w:line="240" w:lineRule="auto"/>
              <w:rPr>
                <w:rFonts w:ascii="Times New Roman" w:hAnsi="Times New Roman"/>
                <w:bCs/>
                <w:color w:val="000000"/>
                <w:sz w:val="24"/>
                <w:szCs w:val="24"/>
              </w:rPr>
            </w:pPr>
            <w:r w:rsidRPr="00BE5D6A">
              <w:rPr>
                <w:rFonts w:ascii="Times New Roman" w:eastAsia="Times New Roman" w:hAnsi="Times New Roman"/>
                <w:color w:val="000000"/>
                <w:sz w:val="24"/>
                <w:szCs w:val="24"/>
                <w:lang w:eastAsia="ru-RU"/>
              </w:rPr>
              <w:t>Природно-познавательный туризм</w:t>
            </w:r>
          </w:p>
        </w:tc>
        <w:tc>
          <w:tcPr>
            <w:tcW w:w="9610" w:type="dxa"/>
          </w:tcPr>
          <w:p w14:paraId="42479665"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4F618385"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осуществление необходимых природоохранных и природовосстановительных мероприятий</w:t>
            </w:r>
          </w:p>
          <w:p w14:paraId="6AFF758F"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p>
          <w:p w14:paraId="654DCC88" w14:textId="77777777" w:rsidR="00763C88" w:rsidRPr="00BE5D6A" w:rsidRDefault="00763C88" w:rsidP="00763C88">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Минимальный размер земельных участков</w:t>
            </w:r>
            <w:r w:rsidRPr="00BE5D6A">
              <w:rPr>
                <w:rFonts w:ascii="Times New Roman" w:hAnsi="Times New Roman"/>
                <w:color w:val="000000"/>
                <w:sz w:val="24"/>
                <w:szCs w:val="24"/>
              </w:rPr>
              <w:t xml:space="preserve"> - не подлежит установлению;</w:t>
            </w:r>
          </w:p>
          <w:p w14:paraId="74AC78A9" w14:textId="77777777" w:rsidR="00763C88" w:rsidRPr="00BE5D6A" w:rsidRDefault="00763C88" w:rsidP="00763C88">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179DE3E2" w14:textId="77777777" w:rsidR="00763C88" w:rsidRPr="00BE5D6A" w:rsidRDefault="00763C88" w:rsidP="00763C88">
            <w:pPr>
              <w:widowControl w:val="0"/>
              <w:autoSpaceDE w:val="0"/>
              <w:autoSpaceDN w:val="0"/>
              <w:adjustRightInd w:val="0"/>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Предельное количество этажей – 1;</w:t>
            </w:r>
          </w:p>
          <w:p w14:paraId="1F3C0B94"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p>
          <w:p w14:paraId="5D94E243"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3B918B4"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EF58E9A"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D6C824A" w14:textId="4CD32988" w:rsidR="00763C88" w:rsidRPr="00BE5D6A" w:rsidRDefault="00763C88" w:rsidP="00763C88">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 xml:space="preserve"> </w:t>
            </w:r>
            <w:r w:rsidR="00C12F7C"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36B4FFA2" w14:textId="77777777" w:rsidTr="006D168B">
        <w:tc>
          <w:tcPr>
            <w:tcW w:w="2723" w:type="dxa"/>
          </w:tcPr>
          <w:p w14:paraId="1FCA24E1" w14:textId="77777777" w:rsidR="00763C88" w:rsidRPr="00BE5D6A" w:rsidRDefault="00763C88" w:rsidP="00763C88">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6.9</w:t>
            </w:r>
          </w:p>
        </w:tc>
        <w:tc>
          <w:tcPr>
            <w:tcW w:w="2659" w:type="dxa"/>
          </w:tcPr>
          <w:p w14:paraId="28F59279"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lang w:eastAsia="ru-RU"/>
              </w:rPr>
              <w:t xml:space="preserve">Склады </w:t>
            </w:r>
            <w:r w:rsidRPr="00BE5D6A">
              <w:rPr>
                <w:rFonts w:ascii="Times New Roman" w:eastAsia="Times New Roman" w:hAnsi="Times New Roman"/>
                <w:color w:val="000000"/>
                <w:sz w:val="24"/>
                <w:szCs w:val="24"/>
                <w:lang w:eastAsia="ru-RU"/>
              </w:rPr>
              <w:t xml:space="preserve"> </w:t>
            </w:r>
          </w:p>
        </w:tc>
        <w:tc>
          <w:tcPr>
            <w:tcW w:w="9610" w:type="dxa"/>
          </w:tcPr>
          <w:p w14:paraId="7000F16A"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6F3A57F5" w14:textId="77777777" w:rsidR="00763C88" w:rsidRPr="00BE5D6A" w:rsidRDefault="00763C88" w:rsidP="00763C88">
            <w:pPr>
              <w:spacing w:after="0" w:line="240" w:lineRule="auto"/>
              <w:rPr>
                <w:rFonts w:ascii="Times New Roman" w:hAnsi="Times New Roman"/>
                <w:color w:val="000000"/>
                <w:sz w:val="24"/>
                <w:szCs w:val="24"/>
              </w:rPr>
            </w:pPr>
          </w:p>
          <w:p w14:paraId="2C4D33F0" w14:textId="77777777" w:rsidR="00763C88" w:rsidRPr="00BE5D6A" w:rsidRDefault="00763C88" w:rsidP="00763C88">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0,5 га;</w:t>
            </w:r>
          </w:p>
          <w:p w14:paraId="28CE4140" w14:textId="77777777" w:rsidR="00763C88" w:rsidRPr="00BE5D6A" w:rsidRDefault="00763C88" w:rsidP="00763C88">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Максимальный размер земельного участка – не подлежит установлению;</w:t>
            </w:r>
          </w:p>
          <w:p w14:paraId="0BA9FD89" w14:textId="77777777" w:rsidR="00763C88" w:rsidRPr="00BE5D6A" w:rsidRDefault="00763C88" w:rsidP="00763C88">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Отступ от границ земельного участка:</w:t>
            </w:r>
          </w:p>
          <w:p w14:paraId="1370169D"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E202E18"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953D3D"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F5B23ED"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7E21F9"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FEA365B"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34264A"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ADA791"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0258D8"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1710EB"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7F0AE8E"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7657DB6" w14:textId="77777777" w:rsidR="00763C88" w:rsidRPr="00BE5D6A" w:rsidRDefault="00763C88" w:rsidP="00763C88">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B94A056" w14:textId="77777777" w:rsidR="00763C88" w:rsidRPr="00BE5D6A" w:rsidRDefault="00763C88" w:rsidP="00763C88">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FD7C853" w14:textId="77777777" w:rsidR="00763C88" w:rsidRPr="00BE5D6A" w:rsidRDefault="00763C88" w:rsidP="00763C88">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2D0420" w14:textId="77777777" w:rsidR="00763C88" w:rsidRPr="00BE5D6A" w:rsidRDefault="00763C88" w:rsidP="00763C88">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-4;</w:t>
            </w:r>
          </w:p>
          <w:p w14:paraId="6E040FA5"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p>
          <w:p w14:paraId="2CD92CD8"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29A36B5"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131883C"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34442E67" w14:textId="69C10080" w:rsidR="00763C88" w:rsidRPr="00BE5D6A" w:rsidRDefault="00763C88" w:rsidP="00763C88">
            <w:pPr>
              <w:spacing w:after="0" w:line="240" w:lineRule="auto"/>
              <w:rPr>
                <w:rFonts w:ascii="Times New Roman" w:hAnsi="Times New Roman"/>
                <w:b/>
                <w:color w:val="000000"/>
                <w:sz w:val="24"/>
                <w:szCs w:val="24"/>
              </w:rPr>
            </w:pPr>
            <w:r w:rsidRPr="00BE5D6A">
              <w:rPr>
                <w:rFonts w:ascii="Times New Roman" w:hAnsi="Times New Roman"/>
                <w:color w:val="000000"/>
                <w:sz w:val="24"/>
                <w:szCs w:val="24"/>
              </w:rPr>
              <w:t xml:space="preserve"> </w:t>
            </w:r>
            <w:r w:rsidR="00C12F7C"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763C88" w:rsidRPr="00BE5D6A" w14:paraId="055CA39A" w14:textId="77777777" w:rsidTr="006D168B">
        <w:tc>
          <w:tcPr>
            <w:tcW w:w="2723" w:type="dxa"/>
          </w:tcPr>
          <w:p w14:paraId="58BFB800" w14:textId="77777777" w:rsidR="00763C88" w:rsidRPr="00BE5D6A" w:rsidRDefault="00763C88" w:rsidP="00763C88">
            <w:pPr>
              <w:spacing w:after="0" w:line="240" w:lineRule="auto"/>
              <w:rPr>
                <w:rFonts w:ascii="Times New Roman" w:hAnsi="Times New Roman"/>
                <w:bCs/>
                <w:color w:val="000000"/>
                <w:sz w:val="24"/>
                <w:szCs w:val="24"/>
              </w:rPr>
            </w:pPr>
            <w:r w:rsidRPr="00BE5D6A">
              <w:rPr>
                <w:rFonts w:ascii="Times New Roman" w:hAnsi="Times New Roman"/>
                <w:bCs/>
                <w:color w:val="000000"/>
                <w:sz w:val="24"/>
                <w:szCs w:val="24"/>
              </w:rPr>
              <w:lastRenderedPageBreak/>
              <w:t>7.3</w:t>
            </w:r>
          </w:p>
        </w:tc>
        <w:tc>
          <w:tcPr>
            <w:tcW w:w="2659" w:type="dxa"/>
          </w:tcPr>
          <w:p w14:paraId="4E02C326" w14:textId="77777777" w:rsidR="00763C88" w:rsidRPr="00BE5D6A" w:rsidRDefault="00763C88" w:rsidP="00763C88">
            <w:pPr>
              <w:spacing w:after="0" w:line="240" w:lineRule="auto"/>
              <w:rPr>
                <w:rFonts w:ascii="Times New Roman" w:hAnsi="Times New Roman"/>
                <w:bCs/>
                <w:color w:val="000000"/>
                <w:sz w:val="24"/>
                <w:szCs w:val="24"/>
              </w:rPr>
            </w:pPr>
            <w:r w:rsidRPr="00BE5D6A">
              <w:rPr>
                <w:rFonts w:ascii="Times New Roman" w:eastAsia="Times New Roman" w:hAnsi="Times New Roman"/>
                <w:color w:val="000000"/>
                <w:sz w:val="24"/>
                <w:szCs w:val="24"/>
                <w:lang w:eastAsia="ru-RU"/>
              </w:rPr>
              <w:t>Водный транспорт</w:t>
            </w:r>
          </w:p>
        </w:tc>
        <w:tc>
          <w:tcPr>
            <w:tcW w:w="9610" w:type="dxa"/>
          </w:tcPr>
          <w:p w14:paraId="5B0558E7" w14:textId="77777777" w:rsidR="00763C88" w:rsidRPr="00BE5D6A" w:rsidRDefault="00763C88" w:rsidP="00763C8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w:t>
            </w:r>
            <w:r w:rsidRPr="00BE5D6A">
              <w:rPr>
                <w:rFonts w:ascii="Times New Roman" w:eastAsia="Times New Roman" w:hAnsi="Times New Roman"/>
                <w:color w:val="000000"/>
                <w:sz w:val="24"/>
                <w:szCs w:val="24"/>
                <w:lang w:eastAsia="ru-RU"/>
              </w:rPr>
              <w:lastRenderedPageBreak/>
              <w:t>гидротехнических сооружений, навигационного оборудования и других объектов, необходимых для обеспечения судоходства и водных перевозок</w:t>
            </w:r>
          </w:p>
          <w:p w14:paraId="7730766C" w14:textId="77777777" w:rsidR="00763C88" w:rsidRPr="00BE5D6A" w:rsidRDefault="00763C88" w:rsidP="00763C88">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193C0BA4" w14:textId="77777777" w:rsidR="00763C88" w:rsidRPr="00BE5D6A" w:rsidRDefault="00763C88" w:rsidP="00763C88">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2F97568A" w14:textId="77777777" w:rsidR="00763C88" w:rsidRPr="00BE5D6A" w:rsidRDefault="00763C88" w:rsidP="00763C88">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Отступ от границ земельного участка.</w:t>
            </w:r>
          </w:p>
          <w:p w14:paraId="5BDFBC4E" w14:textId="77777777" w:rsidR="00763C88" w:rsidRPr="00BE5D6A" w:rsidRDefault="00763C88" w:rsidP="00763C88">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линейных объектов – не подлежит установлению;</w:t>
            </w:r>
          </w:p>
          <w:p w14:paraId="3147E3D0"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t xml:space="preserve">Для иных объектов капитального строительства </w:t>
            </w:r>
            <w:r w:rsidRPr="00BE5D6A">
              <w:rPr>
                <w:rFonts w:ascii="Times New Roman" w:hAnsi="Times New Roman"/>
                <w:color w:val="000000"/>
                <w:sz w:val="24"/>
                <w:szCs w:val="24"/>
                <w:lang w:eastAsia="ru-RU"/>
              </w:rPr>
              <w:t>минимальные отступы от границ земельных участков:</w:t>
            </w:r>
          </w:p>
          <w:p w14:paraId="2DFB767C"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FD374F"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73F9761"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D9F6199"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66FD9A3"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BFD1EBF"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91921A" w14:textId="77777777" w:rsidR="00763C88" w:rsidRPr="00BE5D6A" w:rsidRDefault="00763C88" w:rsidP="00763C88">
            <w:pPr>
              <w:autoSpaceDE w:val="0"/>
              <w:autoSpaceDN w:val="0"/>
              <w:adjustRightInd w:val="0"/>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r w:rsidRPr="00BE5D6A">
              <w:rPr>
                <w:rFonts w:ascii="Times New Roman" w:eastAsia="Times New Roman" w:hAnsi="Times New Roman"/>
                <w:color w:val="000000"/>
                <w:sz w:val="24"/>
                <w:szCs w:val="24"/>
                <w:lang w:eastAsia="ru-RU"/>
              </w:rPr>
              <w:t xml:space="preserve"> </w:t>
            </w:r>
          </w:p>
          <w:p w14:paraId="439ECE14" w14:textId="77777777" w:rsidR="00763C88" w:rsidRPr="00BE5D6A" w:rsidRDefault="00763C88" w:rsidP="00763C88">
            <w:pPr>
              <w:autoSpaceDE w:val="0"/>
              <w:autoSpaceDN w:val="0"/>
              <w:adjustRightInd w:val="0"/>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E54BEEA" w14:textId="77777777" w:rsidR="00763C88" w:rsidRPr="00BE5D6A" w:rsidRDefault="00763C88" w:rsidP="00763C88">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2CF531" w14:textId="77777777" w:rsidR="00763C88" w:rsidRPr="00BE5D6A" w:rsidRDefault="00763C88" w:rsidP="00763C88">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20 м;</w:t>
            </w:r>
          </w:p>
          <w:p w14:paraId="5BC73F00" w14:textId="77777777" w:rsidR="00763C88" w:rsidRPr="00BE5D6A" w:rsidRDefault="00763C88" w:rsidP="00763C88">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процент застройки – не подлежит установлению;</w:t>
            </w:r>
          </w:p>
          <w:p w14:paraId="58EB3975" w14:textId="77777777" w:rsidR="00763C88" w:rsidRPr="00BE5D6A" w:rsidRDefault="00763C88" w:rsidP="00763C88">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Коэффициент плотности застройки – не подлежит установлению;</w:t>
            </w:r>
          </w:p>
          <w:p w14:paraId="05C8D9EA" w14:textId="410AEC68" w:rsidR="000D4B08" w:rsidRPr="00BE5D6A" w:rsidRDefault="00C12F7C" w:rsidP="00763C88">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4DFD0A42" w14:textId="77777777" w:rsidR="00586BDA" w:rsidRPr="00BE5D6A" w:rsidRDefault="00586BDA" w:rsidP="00586BDA">
      <w:pPr>
        <w:spacing w:after="0" w:line="240" w:lineRule="auto"/>
        <w:rPr>
          <w:rFonts w:ascii="Times New Roman" w:hAnsi="Times New Roman"/>
          <w:color w:val="000000"/>
          <w:sz w:val="24"/>
          <w:szCs w:val="24"/>
        </w:rPr>
      </w:pPr>
    </w:p>
    <w:p w14:paraId="7F7F7278"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Вспомогательные виды использования</w:t>
      </w:r>
    </w:p>
    <w:p w14:paraId="57576665"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BE5D6A" w:rsidRPr="00BE5D6A" w14:paraId="10768967" w14:textId="77777777" w:rsidTr="006D168B">
        <w:tc>
          <w:tcPr>
            <w:tcW w:w="2723" w:type="dxa"/>
          </w:tcPr>
          <w:p w14:paraId="4F0013D2"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lastRenderedPageBreak/>
              <w:t>Код вида разрешенного использования земельного участка</w:t>
            </w:r>
          </w:p>
        </w:tc>
        <w:tc>
          <w:tcPr>
            <w:tcW w:w="2659" w:type="dxa"/>
          </w:tcPr>
          <w:p w14:paraId="5105450A"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52368419"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4CDC682C" w14:textId="77777777" w:rsidTr="006D168B">
        <w:tc>
          <w:tcPr>
            <w:tcW w:w="2723" w:type="dxa"/>
          </w:tcPr>
          <w:p w14:paraId="2E81F17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3.9.1</w:t>
            </w:r>
          </w:p>
        </w:tc>
        <w:tc>
          <w:tcPr>
            <w:tcW w:w="2659" w:type="dxa"/>
          </w:tcPr>
          <w:p w14:paraId="4A19FD4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610" w:type="dxa"/>
          </w:tcPr>
          <w:p w14:paraId="6217A2A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3FC8C50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143B72E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7B3440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345D16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687E545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76B99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2B9C45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AE478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7FBAF0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77AD2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33BE30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806BD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8B4EB4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FB3893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5A2FAB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877FC57"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187D9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9781A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Максимальное количество этажей –</w:t>
            </w:r>
            <w:r w:rsidRPr="00BE5D6A">
              <w:rPr>
                <w:rFonts w:ascii="Times New Roman" w:hAnsi="Times New Roman"/>
                <w:color w:val="000000"/>
                <w:sz w:val="24"/>
                <w:szCs w:val="24"/>
              </w:rPr>
              <w:t>4</w:t>
            </w:r>
            <w:r w:rsidRPr="00BE5D6A">
              <w:rPr>
                <w:rFonts w:ascii="Times New Roman" w:eastAsia="Times New Roman" w:hAnsi="Times New Roman"/>
                <w:color w:val="000000"/>
                <w:sz w:val="24"/>
                <w:szCs w:val="24"/>
                <w:lang w:eastAsia="ru-RU"/>
              </w:rPr>
              <w:t>;</w:t>
            </w:r>
          </w:p>
          <w:p w14:paraId="5B5564B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605AF4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22E940"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7D5B12C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9ECC7B8"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7BB6ACE4"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57F4AA94"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A1398DF" w14:textId="04BED5E1" w:rsidR="000D4B08" w:rsidRPr="00BE5D6A" w:rsidRDefault="00C12F7C" w:rsidP="006D168B">
            <w:pPr>
              <w:spacing w:after="0"/>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r w:rsidR="000D4B08" w:rsidRPr="00BE5D6A">
              <w:rPr>
                <w:rFonts w:ascii="Times New Roman" w:hAnsi="Times New Roman"/>
                <w:b/>
                <w:bCs/>
                <w:color w:val="000000"/>
                <w:sz w:val="24"/>
                <w:szCs w:val="24"/>
              </w:rPr>
              <w:t xml:space="preserve">                                                                                                                                                                                                                                                                                                                                                                                 </w:t>
            </w:r>
          </w:p>
        </w:tc>
      </w:tr>
      <w:tr w:rsidR="00BE5D6A" w:rsidRPr="00BE5D6A" w14:paraId="355CB5C3" w14:textId="77777777" w:rsidTr="006D168B">
        <w:tc>
          <w:tcPr>
            <w:tcW w:w="2723" w:type="dxa"/>
          </w:tcPr>
          <w:p w14:paraId="3E952C90"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xml:space="preserve">4.9 </w:t>
            </w:r>
          </w:p>
          <w:p w14:paraId="7BDB5C36" w14:textId="77777777" w:rsidR="00586BDA" w:rsidRPr="00BE5D6A" w:rsidRDefault="00586BDA" w:rsidP="006D168B">
            <w:pPr>
              <w:spacing w:after="0" w:line="240" w:lineRule="auto"/>
              <w:rPr>
                <w:rFonts w:ascii="Times New Roman" w:hAnsi="Times New Roman"/>
                <w:color w:val="000000"/>
                <w:sz w:val="24"/>
                <w:szCs w:val="24"/>
                <w:lang w:eastAsia="ru-RU"/>
              </w:rPr>
            </w:pPr>
          </w:p>
        </w:tc>
        <w:tc>
          <w:tcPr>
            <w:tcW w:w="2659" w:type="dxa"/>
          </w:tcPr>
          <w:p w14:paraId="296D83E5"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b/>
                <w:bCs/>
                <w:color w:val="000000"/>
                <w:sz w:val="24"/>
                <w:szCs w:val="24"/>
              </w:rPr>
              <w:t>Служебные гаражи</w:t>
            </w:r>
            <w:r w:rsidRPr="00BE5D6A">
              <w:rPr>
                <w:rFonts w:ascii="Times New Roman" w:hAnsi="Times New Roman"/>
                <w:color w:val="000000"/>
                <w:sz w:val="24"/>
                <w:szCs w:val="24"/>
              </w:rPr>
              <w:t xml:space="preserve"> </w:t>
            </w:r>
          </w:p>
        </w:tc>
        <w:tc>
          <w:tcPr>
            <w:tcW w:w="9610" w:type="dxa"/>
          </w:tcPr>
          <w:p w14:paraId="6969C0D4"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6" w:anchor="block_1030" w:history="1">
              <w:r w:rsidRPr="00BE5D6A">
                <w:rPr>
                  <w:rFonts w:ascii="Times New Roman" w:hAnsi="Times New Roman"/>
                  <w:b/>
                  <w:color w:val="000000"/>
                  <w:sz w:val="24"/>
                  <w:szCs w:val="24"/>
                </w:rPr>
                <w:t>кодами 3.0</w:t>
              </w:r>
            </w:hyperlink>
            <w:r w:rsidRPr="00BE5D6A">
              <w:rPr>
                <w:rFonts w:ascii="Times New Roman" w:hAnsi="Times New Roman"/>
                <w:b/>
                <w:color w:val="000000"/>
                <w:sz w:val="24"/>
                <w:szCs w:val="24"/>
              </w:rPr>
              <w:t>, </w:t>
            </w:r>
            <w:hyperlink r:id="rId17" w:anchor="block_1040" w:history="1">
              <w:r w:rsidRPr="00BE5D6A">
                <w:rPr>
                  <w:rFonts w:ascii="Times New Roman" w:hAnsi="Times New Roman"/>
                  <w:b/>
                  <w:color w:val="000000"/>
                  <w:sz w:val="24"/>
                  <w:szCs w:val="24"/>
                </w:rPr>
                <w:t>4.0</w:t>
              </w:r>
            </w:hyperlink>
            <w:r w:rsidRPr="00BE5D6A">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191780A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35AF2EE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CA7428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7AF795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1CE47E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A9788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D82C14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3E45B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C04834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2CE47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450FA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77626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05C06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BB262B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580FA2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00908C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45A1872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60CA3E4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9C5021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25EDF856" w14:textId="38802F45" w:rsidR="00586BDA" w:rsidRPr="00BE5D6A" w:rsidRDefault="00586BDA" w:rsidP="006D168B">
            <w:pPr>
              <w:pStyle w:val="320"/>
              <w:snapToGrid w:val="0"/>
              <w:jc w:val="left"/>
              <w:rPr>
                <w:color w:val="000000"/>
                <w:sz w:val="24"/>
                <w:szCs w:val="24"/>
              </w:rPr>
            </w:pPr>
            <w:r w:rsidRPr="00BE5D6A">
              <w:rPr>
                <w:color w:val="000000"/>
                <w:sz w:val="24"/>
                <w:szCs w:val="24"/>
              </w:rPr>
              <w:t xml:space="preserve"> </w:t>
            </w:r>
            <w:r w:rsidR="00C12F7C" w:rsidRPr="00BE5D6A">
              <w:rPr>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1859DE61" w14:textId="77777777" w:rsidTr="006D168B">
        <w:tc>
          <w:tcPr>
            <w:tcW w:w="2723" w:type="dxa"/>
          </w:tcPr>
          <w:p w14:paraId="40B5CE5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4.9.1</w:t>
            </w:r>
          </w:p>
        </w:tc>
        <w:tc>
          <w:tcPr>
            <w:tcW w:w="2659" w:type="dxa"/>
          </w:tcPr>
          <w:p w14:paraId="19BA751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b/>
                <w:color w:val="000000"/>
                <w:sz w:val="24"/>
                <w:szCs w:val="24"/>
              </w:rPr>
              <w:t>Объекты дорожного сервиса</w:t>
            </w:r>
          </w:p>
        </w:tc>
        <w:tc>
          <w:tcPr>
            <w:tcW w:w="9610" w:type="dxa"/>
          </w:tcPr>
          <w:p w14:paraId="2129D842"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8" w:anchor="block_14911" w:history="1">
              <w:r w:rsidRPr="00BE5D6A">
                <w:rPr>
                  <w:rFonts w:ascii="Times New Roman" w:hAnsi="Times New Roman"/>
                  <w:b/>
                  <w:color w:val="000000"/>
                  <w:sz w:val="24"/>
                  <w:szCs w:val="24"/>
                </w:rPr>
                <w:t>кодами 4.9.1.1 - 4.9.1.4</w:t>
              </w:r>
            </w:hyperlink>
            <w:r w:rsidRPr="00BE5D6A">
              <w:rPr>
                <w:rFonts w:ascii="Times New Roman" w:hAnsi="Times New Roman"/>
                <w:b/>
                <w:color w:val="000000"/>
                <w:sz w:val="24"/>
                <w:szCs w:val="24"/>
              </w:rPr>
              <w:t>.</w:t>
            </w:r>
          </w:p>
          <w:p w14:paraId="5D5A0F9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6315668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количество колонок на АЗС - 5</w:t>
            </w:r>
          </w:p>
          <w:p w14:paraId="470C26B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технологических постов для СТО - 5</w:t>
            </w:r>
          </w:p>
          <w:p w14:paraId="3836C94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p>
          <w:p w14:paraId="28D4472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Для АЗС минимальный размер:</w:t>
            </w:r>
          </w:p>
          <w:p w14:paraId="72B9F93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на 2 колонки – 0,1 га;</w:t>
            </w:r>
          </w:p>
          <w:p w14:paraId="639A4AE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на 5 колонки – 0,2 га;</w:t>
            </w:r>
          </w:p>
          <w:p w14:paraId="313797D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Для СТО минимальный размер:</w:t>
            </w:r>
          </w:p>
          <w:p w14:paraId="3CC907D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на 5 технологических постов – 0.5 га;</w:t>
            </w:r>
          </w:p>
          <w:p w14:paraId="073EC32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0DD1BFA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2B1651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2A8123B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744DC7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67CA435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585CAA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BC3A0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80B758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A8014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A46B13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09D82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B576E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DA0557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AFC6BC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0BED907"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498BC6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81AE7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2;</w:t>
            </w:r>
          </w:p>
          <w:p w14:paraId="040ED14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477FD75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757EE0"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4C910F6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40976FA"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7337204C"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A263F5F" w14:textId="1B0D45BD" w:rsidR="000D4B08" w:rsidRPr="00BE5D6A" w:rsidRDefault="00C12F7C"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4F7A11E9" w14:textId="77777777" w:rsidTr="006D168B">
        <w:tc>
          <w:tcPr>
            <w:tcW w:w="2723" w:type="dxa"/>
          </w:tcPr>
          <w:p w14:paraId="4AB4F1ED"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6.8</w:t>
            </w:r>
          </w:p>
        </w:tc>
        <w:tc>
          <w:tcPr>
            <w:tcW w:w="2659" w:type="dxa"/>
          </w:tcPr>
          <w:p w14:paraId="1AB1DDE7"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Связь</w:t>
            </w:r>
          </w:p>
        </w:tc>
        <w:tc>
          <w:tcPr>
            <w:tcW w:w="9610" w:type="dxa"/>
          </w:tcPr>
          <w:p w14:paraId="349AA15D"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w:t>
            </w:r>
            <w:r w:rsidRPr="00BE5D6A">
              <w:rPr>
                <w:rFonts w:ascii="Times New Roman" w:hAnsi="Times New Roman"/>
                <w:b/>
                <w:color w:val="000000"/>
                <w:sz w:val="24"/>
                <w:szCs w:val="24"/>
              </w:rPr>
              <w:lastRenderedPageBreak/>
              <w:t>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9" w:anchor="block_1311" w:history="1">
              <w:r w:rsidRPr="00BE5D6A">
                <w:rPr>
                  <w:rFonts w:ascii="Times New Roman" w:hAnsi="Times New Roman"/>
                  <w:b/>
                  <w:color w:val="000000"/>
                  <w:sz w:val="24"/>
                  <w:szCs w:val="24"/>
                </w:rPr>
                <w:t>кодами 3.1.1</w:t>
              </w:r>
            </w:hyperlink>
            <w:r w:rsidRPr="00BE5D6A">
              <w:rPr>
                <w:rFonts w:ascii="Times New Roman" w:hAnsi="Times New Roman"/>
                <w:b/>
                <w:color w:val="000000"/>
                <w:sz w:val="24"/>
                <w:szCs w:val="24"/>
              </w:rPr>
              <w:t>, </w:t>
            </w:r>
            <w:hyperlink r:id="rId20" w:anchor="block_1323" w:history="1">
              <w:r w:rsidRPr="00BE5D6A">
                <w:rPr>
                  <w:rFonts w:ascii="Times New Roman" w:hAnsi="Times New Roman"/>
                  <w:b/>
                  <w:color w:val="000000"/>
                  <w:sz w:val="24"/>
                  <w:szCs w:val="24"/>
                </w:rPr>
                <w:t>3.2.3</w:t>
              </w:r>
            </w:hyperlink>
            <w:r w:rsidRPr="00BE5D6A">
              <w:rPr>
                <w:rFonts w:ascii="Times New Roman" w:hAnsi="Times New Roman"/>
                <w:b/>
                <w:color w:val="000000"/>
                <w:sz w:val="24"/>
                <w:szCs w:val="24"/>
              </w:rPr>
              <w:t>.</w:t>
            </w:r>
          </w:p>
          <w:p w14:paraId="2B2D3A5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0123CF0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55C94A6E"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26393B7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Отступ от границ земельного участка.</w:t>
            </w:r>
          </w:p>
          <w:p w14:paraId="7CAB6A45"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линейных объектов – не подлежит установлению.</w:t>
            </w:r>
          </w:p>
          <w:p w14:paraId="5718C6A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t xml:space="preserve">Для иных объектов капитального строительства – </w:t>
            </w:r>
            <w:r w:rsidRPr="00BE5D6A">
              <w:rPr>
                <w:rFonts w:ascii="Times New Roman" w:hAnsi="Times New Roman"/>
                <w:color w:val="000000"/>
                <w:sz w:val="24"/>
                <w:szCs w:val="24"/>
                <w:lang w:eastAsia="ru-RU"/>
              </w:rPr>
              <w:t>Минимальные отступы от границ земельных участков:</w:t>
            </w:r>
          </w:p>
          <w:p w14:paraId="6C8B1DE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06600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7F9F19B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A9DF7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0EEA06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8BCCB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73A08D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70D61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D2624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511259B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809E7B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F0AACC6"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30 м;</w:t>
            </w:r>
          </w:p>
          <w:p w14:paraId="1792ED3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7AA417A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42D0B8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F1F54F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000B604D" w14:textId="51CA4703"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rPr>
              <w:t xml:space="preserve"> </w:t>
            </w:r>
            <w:r w:rsidR="00C12F7C"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w:t>
            </w:r>
            <w:r w:rsidR="00C12F7C" w:rsidRPr="00BE5D6A">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tc>
      </w:tr>
    </w:tbl>
    <w:p w14:paraId="190DEA5F" w14:textId="5813281D" w:rsidR="00586BDA" w:rsidRPr="00BE5D6A" w:rsidRDefault="000D4B08"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 xml:space="preserve"> </w:t>
      </w:r>
      <w:r w:rsidR="00586BDA" w:rsidRPr="00BE5D6A">
        <w:rPr>
          <w:rFonts w:ascii="Times New Roman" w:hAnsi="Times New Roman"/>
          <w:color w:val="000000"/>
          <w:sz w:val="24"/>
          <w:szCs w:val="24"/>
        </w:rPr>
        <w:t>Примечание:</w:t>
      </w:r>
    </w:p>
    <w:p w14:paraId="45E4EDA4"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BE5D6A">
        <w:rPr>
          <w:rFonts w:ascii="Times New Roman" w:hAnsi="Times New Roman"/>
          <w:color w:val="000000"/>
          <w:sz w:val="24"/>
          <w:szCs w:val="24"/>
          <w:lang w:val="en-US" w:eastAsia="ru-RU"/>
        </w:rPr>
        <w:t>V</w:t>
      </w:r>
      <w:r w:rsidRPr="00BE5D6A">
        <w:rPr>
          <w:rFonts w:ascii="Times New Roman" w:hAnsi="Times New Roman"/>
          <w:color w:val="000000"/>
          <w:sz w:val="24"/>
          <w:szCs w:val="24"/>
          <w:lang w:eastAsia="ru-RU"/>
        </w:rPr>
        <w:t xml:space="preserve"> настоящих Правил.</w:t>
      </w:r>
    </w:p>
    <w:p w14:paraId="7A7D9014"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E0D57DC"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20F071DC"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34CBDB8"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217098B"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8D60132"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4F8C3FD"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6839F3F"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28101A9"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A299F10"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69C80D84"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ABB5F97"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14EE724"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w:t>
      </w:r>
    </w:p>
    <w:p w14:paraId="0B062E44"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0729A68C"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3E6F30B"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E06D0F4" w14:textId="77777777"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68ADFF4" w14:textId="53D88723" w:rsidR="00586BDA" w:rsidRPr="00BE5D6A" w:rsidRDefault="00586BDA" w:rsidP="00586BD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Детские спортивные и игровые площадки допускается размещать за пределами земельного участка, подлежащего застройке, при </w:t>
      </w:r>
      <w:r w:rsidRPr="00BE5D6A">
        <w:rPr>
          <w:rFonts w:ascii="Times New Roman" w:hAnsi="Times New Roman"/>
          <w:color w:val="000000"/>
          <w:sz w:val="24"/>
          <w:szCs w:val="24"/>
          <w:lang w:eastAsia="ru-RU"/>
        </w:rPr>
        <w:lastRenderedPageBreak/>
        <w:t>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343AEE66" w14:textId="77777777" w:rsidR="00660411" w:rsidRPr="00BE5D6A" w:rsidRDefault="00660411" w:rsidP="0066041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F469928" w14:textId="77777777" w:rsidR="00112FF5" w:rsidRPr="00BE5D6A" w:rsidRDefault="00112FF5" w:rsidP="00112FF5">
      <w:pPr>
        <w:pStyle w:val="2"/>
        <w:spacing w:before="0" w:after="0"/>
        <w:rPr>
          <w:rFonts w:ascii="Times New Roman" w:hAnsi="Times New Roman" w:cs="Times New Roman"/>
          <w:i w:val="0"/>
          <w:iCs w:val="0"/>
          <w:color w:val="000000"/>
          <w:kern w:val="1"/>
          <w:sz w:val="24"/>
          <w:szCs w:val="24"/>
        </w:rPr>
      </w:pPr>
      <w:bookmarkStart w:id="20" w:name="_Toc79764092"/>
      <w:r w:rsidRPr="00BE5D6A">
        <w:rPr>
          <w:rFonts w:ascii="Times New Roman" w:hAnsi="Times New Roman" w:cs="Times New Roman"/>
          <w:i w:val="0"/>
          <w:color w:val="000000"/>
          <w:kern w:val="1"/>
          <w:sz w:val="24"/>
          <w:szCs w:val="24"/>
        </w:rPr>
        <w:t>Статья 4</w:t>
      </w:r>
      <w:r w:rsidR="00B84511" w:rsidRPr="00BE5D6A">
        <w:rPr>
          <w:rFonts w:ascii="Times New Roman" w:hAnsi="Times New Roman" w:cs="Times New Roman"/>
          <w:i w:val="0"/>
          <w:color w:val="000000"/>
          <w:kern w:val="1"/>
          <w:sz w:val="24"/>
          <w:szCs w:val="24"/>
        </w:rPr>
        <w:t>1</w:t>
      </w:r>
      <w:r w:rsidRPr="00BE5D6A">
        <w:rPr>
          <w:rFonts w:ascii="Times New Roman" w:hAnsi="Times New Roman" w:cs="Times New Roman"/>
          <w:i w:val="0"/>
          <w:color w:val="000000"/>
          <w:kern w:val="1"/>
          <w:sz w:val="24"/>
          <w:szCs w:val="24"/>
        </w:rPr>
        <w:t>. Производственная и коммунально-складская зона (П-1)</w:t>
      </w:r>
      <w:bookmarkEnd w:id="20"/>
    </w:p>
    <w:p w14:paraId="426E5039" w14:textId="77777777" w:rsidR="00112FF5" w:rsidRPr="00BE5D6A"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1D08797E" w14:textId="77777777" w:rsidR="00586BDA" w:rsidRPr="00BE5D6A" w:rsidRDefault="00586BDA" w:rsidP="00586BDA">
      <w:pPr>
        <w:pStyle w:val="aff6"/>
        <w:spacing w:after="0" w:line="240" w:lineRule="auto"/>
        <w:ind w:left="0"/>
        <w:rPr>
          <w:rFonts w:ascii="Times New Roman" w:hAnsi="Times New Roman"/>
          <w:b/>
          <w:color w:val="000000"/>
          <w:sz w:val="24"/>
          <w:szCs w:val="24"/>
        </w:rPr>
      </w:pPr>
      <w:r w:rsidRPr="00BE5D6A">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6929A7FE" w14:textId="77777777" w:rsidR="00586BDA" w:rsidRPr="00BE5D6A" w:rsidRDefault="00586BDA" w:rsidP="00586BDA">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BE5D6A" w:rsidRPr="00BE5D6A" w14:paraId="23DF6E12" w14:textId="77777777" w:rsidTr="006D168B">
        <w:trPr>
          <w:trHeight w:val="304"/>
        </w:trPr>
        <w:tc>
          <w:tcPr>
            <w:tcW w:w="5425" w:type="dxa"/>
            <w:tcBorders>
              <w:top w:val="single" w:sz="8" w:space="0" w:color="auto"/>
              <w:left w:val="single" w:sz="8" w:space="0" w:color="auto"/>
              <w:bottom w:val="single" w:sz="8" w:space="0" w:color="auto"/>
              <w:right w:val="nil"/>
            </w:tcBorders>
          </w:tcPr>
          <w:p w14:paraId="7E1EB793"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Код. Основные виды разрешённого</w:t>
            </w:r>
          </w:p>
          <w:p w14:paraId="7B758FB7"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68174F7F"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Код. Условно разрешённые</w:t>
            </w:r>
          </w:p>
          <w:p w14:paraId="6151AA41"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14FD67C4"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Код. Вспомогательные виды</w:t>
            </w:r>
          </w:p>
          <w:p w14:paraId="5882901C"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использования</w:t>
            </w:r>
          </w:p>
        </w:tc>
      </w:tr>
      <w:tr w:rsidR="00586BDA" w:rsidRPr="00BE5D6A" w14:paraId="304D1FB7" w14:textId="77777777" w:rsidTr="006D168B">
        <w:trPr>
          <w:trHeight w:val="416"/>
        </w:trPr>
        <w:tc>
          <w:tcPr>
            <w:tcW w:w="5425" w:type="dxa"/>
            <w:tcBorders>
              <w:top w:val="single" w:sz="8" w:space="0" w:color="auto"/>
              <w:left w:val="single" w:sz="8" w:space="0" w:color="auto"/>
              <w:bottom w:val="single" w:sz="8" w:space="0" w:color="auto"/>
              <w:right w:val="nil"/>
            </w:tcBorders>
          </w:tcPr>
          <w:p w14:paraId="4D8E7198" w14:textId="22CC4F20" w:rsidR="00586BDA" w:rsidRPr="00BE5D6A" w:rsidRDefault="00C12F7C"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2.7.1 Хранение</w:t>
            </w:r>
            <w:r w:rsidR="00586BDA" w:rsidRPr="00BE5D6A">
              <w:rPr>
                <w:rFonts w:ascii="Times New Roman" w:hAnsi="Times New Roman"/>
                <w:color w:val="000000"/>
                <w:sz w:val="24"/>
                <w:szCs w:val="24"/>
                <w:lang w:eastAsia="ru-RU"/>
              </w:rPr>
              <w:t xml:space="preserve"> автотранспорта</w:t>
            </w:r>
          </w:p>
          <w:p w14:paraId="6CA8B1E0"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 Коммунальное обслуживание</w:t>
            </w:r>
          </w:p>
          <w:p w14:paraId="1EBCE087"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4.9 </w:t>
            </w:r>
            <w:r w:rsidRPr="00BE5D6A">
              <w:rPr>
                <w:rFonts w:ascii="Times New Roman" w:hAnsi="Times New Roman"/>
                <w:color w:val="000000"/>
                <w:sz w:val="24"/>
                <w:szCs w:val="24"/>
              </w:rPr>
              <w:t>Служебные гаражи</w:t>
            </w:r>
          </w:p>
          <w:p w14:paraId="4EFE6226"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6.1 Недропользование</w:t>
            </w:r>
          </w:p>
          <w:p w14:paraId="1008341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6.3 Лёгкая промышленность </w:t>
            </w:r>
          </w:p>
          <w:p w14:paraId="25C3C3A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lang w:eastAsia="ru-RU"/>
              </w:rPr>
              <w:t xml:space="preserve">6.4 Пищевая промышленность </w:t>
            </w:r>
          </w:p>
          <w:p w14:paraId="6235C152" w14:textId="77777777" w:rsidR="00586BDA" w:rsidRPr="00BE5D6A" w:rsidRDefault="00586BDA" w:rsidP="006D168B">
            <w:pPr>
              <w:spacing w:after="0" w:line="240" w:lineRule="auto"/>
              <w:contextualSpacing/>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6.6 Строительная промышленность </w:t>
            </w:r>
          </w:p>
          <w:p w14:paraId="434656F5" w14:textId="77777777" w:rsidR="00586BDA" w:rsidRPr="00BE5D6A" w:rsidRDefault="00586BDA" w:rsidP="006D168B">
            <w:pPr>
              <w:spacing w:after="0" w:line="240" w:lineRule="auto"/>
              <w:contextualSpacing/>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6.7 Энергетика</w:t>
            </w:r>
          </w:p>
          <w:p w14:paraId="7C82CB9E" w14:textId="77777777" w:rsidR="00586BDA" w:rsidRPr="00BE5D6A" w:rsidRDefault="00586BDA" w:rsidP="006D168B">
            <w:pPr>
              <w:spacing w:after="0" w:line="240" w:lineRule="auto"/>
              <w:contextualSpacing/>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6.8 Связь</w:t>
            </w:r>
          </w:p>
          <w:p w14:paraId="40CA6BB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6.9 Склады </w:t>
            </w:r>
          </w:p>
          <w:p w14:paraId="3092A33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048D6CF9"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1.15 Хранение и переработка сельскохозяйственной продукции</w:t>
            </w:r>
          </w:p>
          <w:p w14:paraId="409A521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3.3 Бытовое обслуживание</w:t>
            </w:r>
          </w:p>
          <w:p w14:paraId="7B4B263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4.9.1. </w:t>
            </w:r>
            <w:r w:rsidRPr="00BE5D6A">
              <w:rPr>
                <w:rFonts w:ascii="Times New Roman" w:hAnsi="Times New Roman"/>
                <w:color w:val="000000"/>
                <w:sz w:val="24"/>
                <w:szCs w:val="24"/>
              </w:rPr>
              <w:t>Объекты дорожного сервиса</w:t>
            </w:r>
            <w:r w:rsidRPr="00BE5D6A">
              <w:rPr>
                <w:rFonts w:ascii="Times New Roman" w:hAnsi="Times New Roman"/>
                <w:color w:val="000000"/>
                <w:sz w:val="24"/>
                <w:szCs w:val="24"/>
                <w:lang w:eastAsia="ru-RU"/>
              </w:rPr>
              <w:t xml:space="preserve"> </w:t>
            </w:r>
          </w:p>
          <w:p w14:paraId="0D054C12" w14:textId="77777777" w:rsidR="00586BDA" w:rsidRPr="00BE5D6A" w:rsidRDefault="00586BDA" w:rsidP="00BF1972">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1F44046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3.9 Обеспечение научной деятельности</w:t>
            </w:r>
          </w:p>
          <w:p w14:paraId="0F6A20F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4.4 Магазины</w:t>
            </w:r>
          </w:p>
          <w:p w14:paraId="7580528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rPr>
              <w:t xml:space="preserve">7.2 Автомобильный транспорт </w:t>
            </w:r>
          </w:p>
          <w:p w14:paraId="56EA6C2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11.2 Специальное пользование водными объектами</w:t>
            </w:r>
          </w:p>
          <w:p w14:paraId="7A447BC5" w14:textId="77777777" w:rsidR="00586BDA" w:rsidRPr="00BE5D6A" w:rsidRDefault="00586BDA" w:rsidP="006D168B">
            <w:pPr>
              <w:spacing w:after="0" w:line="240" w:lineRule="auto"/>
              <w:rPr>
                <w:rFonts w:ascii="Times New Roman" w:hAnsi="Times New Roman"/>
                <w:color w:val="000000"/>
                <w:sz w:val="24"/>
                <w:szCs w:val="24"/>
              </w:rPr>
            </w:pPr>
          </w:p>
        </w:tc>
      </w:tr>
    </w:tbl>
    <w:p w14:paraId="19C67FBB" w14:textId="77777777" w:rsidR="00586BDA" w:rsidRPr="00BE5D6A" w:rsidRDefault="00586BDA" w:rsidP="00586BDA">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6F1EF103" w14:textId="77777777" w:rsidR="00586BDA" w:rsidRPr="00BE5D6A" w:rsidRDefault="00586BDA" w:rsidP="00586BDA">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110F641" w14:textId="77777777" w:rsidR="00586BDA" w:rsidRPr="00BE5D6A" w:rsidRDefault="00586BDA" w:rsidP="00586BDA">
      <w:pPr>
        <w:spacing w:after="0" w:line="240" w:lineRule="auto"/>
        <w:rPr>
          <w:rFonts w:ascii="Times New Roman" w:hAnsi="Times New Roman"/>
          <w:b/>
          <w:color w:val="000000"/>
          <w:sz w:val="24"/>
          <w:szCs w:val="24"/>
        </w:rPr>
      </w:pPr>
    </w:p>
    <w:p w14:paraId="52C3E052"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Основные виды разрешенного использования</w:t>
      </w:r>
    </w:p>
    <w:p w14:paraId="3F819948"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BE5D6A" w:rsidRPr="00BE5D6A" w14:paraId="5D63BF42" w14:textId="77777777" w:rsidTr="006D168B">
        <w:trPr>
          <w:trHeight w:val="1637"/>
        </w:trPr>
        <w:tc>
          <w:tcPr>
            <w:tcW w:w="2551" w:type="dxa"/>
          </w:tcPr>
          <w:p w14:paraId="69E243C8"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lastRenderedPageBreak/>
              <w:t>Код</w:t>
            </w:r>
          </w:p>
          <w:p w14:paraId="284F4DB0"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вида разрешенного использования</w:t>
            </w:r>
          </w:p>
          <w:p w14:paraId="05642059"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земельного</w:t>
            </w:r>
          </w:p>
          <w:p w14:paraId="6D39ADC7"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участка</w:t>
            </w:r>
          </w:p>
        </w:tc>
        <w:tc>
          <w:tcPr>
            <w:tcW w:w="2552" w:type="dxa"/>
          </w:tcPr>
          <w:p w14:paraId="58CC9504"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3B7D9FAF"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7EC354DD" w14:textId="77777777" w:rsidTr="006D168B">
        <w:trPr>
          <w:trHeight w:val="85"/>
        </w:trPr>
        <w:tc>
          <w:tcPr>
            <w:tcW w:w="2551" w:type="dxa"/>
          </w:tcPr>
          <w:p w14:paraId="56AD3A2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2.7.1</w:t>
            </w:r>
          </w:p>
        </w:tc>
        <w:tc>
          <w:tcPr>
            <w:tcW w:w="2552" w:type="dxa"/>
          </w:tcPr>
          <w:p w14:paraId="4E9C57E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b/>
                <w:color w:val="000000"/>
                <w:sz w:val="24"/>
                <w:szCs w:val="24"/>
                <w:lang w:eastAsia="ru-RU"/>
              </w:rPr>
              <w:t xml:space="preserve">Хранение автотранспорта </w:t>
            </w:r>
          </w:p>
        </w:tc>
        <w:tc>
          <w:tcPr>
            <w:tcW w:w="9464" w:type="dxa"/>
          </w:tcPr>
          <w:p w14:paraId="5EE46D04" w14:textId="77777777" w:rsidR="00586BDA" w:rsidRPr="00BE5D6A" w:rsidRDefault="00586BDA" w:rsidP="006D168B">
            <w:pPr>
              <w:pStyle w:val="320"/>
              <w:snapToGrid w:val="0"/>
              <w:rPr>
                <w:b/>
                <w:color w:val="000000"/>
                <w:sz w:val="24"/>
                <w:szCs w:val="24"/>
                <w:lang w:eastAsia="ru-RU"/>
              </w:rPr>
            </w:pPr>
            <w:r w:rsidRPr="00BE5D6A">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7C370C37" w14:textId="77777777" w:rsidR="00586BDA" w:rsidRPr="00BE5D6A" w:rsidRDefault="00586BDA" w:rsidP="006D168B">
            <w:pPr>
              <w:pStyle w:val="320"/>
              <w:snapToGrid w:val="0"/>
              <w:rPr>
                <w:color w:val="000000"/>
                <w:sz w:val="24"/>
                <w:szCs w:val="24"/>
              </w:rPr>
            </w:pPr>
          </w:p>
          <w:p w14:paraId="66DC8B0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18 кв.м;</w:t>
            </w:r>
          </w:p>
          <w:p w14:paraId="35CF28F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762A0B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DBD177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3977B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9B342C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D15EA8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CD3A1F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DF8BDB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A94136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B8B65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238581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6972E97" w14:textId="22EEC206" w:rsidR="00586BDA" w:rsidRPr="00BE5D6A" w:rsidRDefault="00586BDA" w:rsidP="006D168B">
            <w:pPr>
              <w:autoSpaceDE w:val="0"/>
              <w:autoSpaceDN w:val="0"/>
              <w:adjustRightInd w:val="0"/>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C12F7C" w:rsidRPr="00BE5D6A">
              <w:rPr>
                <w:rFonts w:ascii="Times New Roman" w:hAnsi="Times New Roman"/>
                <w:color w:val="000000"/>
                <w:sz w:val="24"/>
                <w:szCs w:val="24"/>
              </w:rPr>
              <w:t>земельного участка</w:t>
            </w:r>
            <w:r w:rsidRPr="00BE5D6A">
              <w:rPr>
                <w:rFonts w:ascii="Times New Roman" w:hAnsi="Times New Roman"/>
                <w:color w:val="000000"/>
                <w:sz w:val="24"/>
                <w:szCs w:val="24"/>
              </w:rPr>
              <w:t>, отделяющей данный земельный участок от территории общего пользования.</w:t>
            </w:r>
          </w:p>
          <w:p w14:paraId="70E302F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F67D3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1.</w:t>
            </w:r>
          </w:p>
          <w:p w14:paraId="3E2EE15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787236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6657EE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E5D6A" w:rsidRPr="00BE5D6A" w14:paraId="64D7D15B" w14:textId="77777777" w:rsidTr="006D168B">
        <w:tc>
          <w:tcPr>
            <w:tcW w:w="2551" w:type="dxa"/>
          </w:tcPr>
          <w:p w14:paraId="269B8B69"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3.1</w:t>
            </w:r>
          </w:p>
        </w:tc>
        <w:tc>
          <w:tcPr>
            <w:tcW w:w="2552" w:type="dxa"/>
          </w:tcPr>
          <w:p w14:paraId="38400EFD"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Коммунальное обслуживание</w:t>
            </w:r>
          </w:p>
          <w:p w14:paraId="0C8BE391" w14:textId="77777777" w:rsidR="00586BDA" w:rsidRPr="00BE5D6A" w:rsidRDefault="00586BDA" w:rsidP="006D168B">
            <w:pPr>
              <w:spacing w:after="0" w:line="240" w:lineRule="auto"/>
              <w:rPr>
                <w:rFonts w:ascii="Times New Roman" w:hAnsi="Times New Roman"/>
                <w:color w:val="000000"/>
                <w:sz w:val="24"/>
                <w:szCs w:val="24"/>
              </w:rPr>
            </w:pPr>
          </w:p>
        </w:tc>
        <w:tc>
          <w:tcPr>
            <w:tcW w:w="9464" w:type="dxa"/>
          </w:tcPr>
          <w:p w14:paraId="6DA5FB7A"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3AD744E"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p>
          <w:p w14:paraId="005386E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Минимальные размеры земельных участков на объекты:</w:t>
            </w:r>
          </w:p>
          <w:p w14:paraId="1F6B89C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котельных – 0.7 га  ;</w:t>
            </w:r>
          </w:p>
          <w:p w14:paraId="7B91C87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Станции водоподготовки – 1га ;</w:t>
            </w:r>
          </w:p>
          <w:p w14:paraId="22C5AE9E"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Для насосных станций – 50 кв.м; </w:t>
            </w:r>
          </w:p>
          <w:p w14:paraId="14C8AE41"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телефонных станций – не подлежит установлению;</w:t>
            </w:r>
          </w:p>
          <w:p w14:paraId="71D1B8B2"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гаражей и мастерских для обслуживания уборочной и аварийной техники – 300 кв.м;</w:t>
            </w:r>
          </w:p>
          <w:p w14:paraId="15A770A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автостоянок не подлежит установлению;</w:t>
            </w:r>
          </w:p>
          <w:p w14:paraId="5398ED5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CD4F692"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трансформаторных подстанций - не подлежит установлению;</w:t>
            </w:r>
          </w:p>
          <w:p w14:paraId="01041715"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тепловых пунктов – не подлежит установлению;</w:t>
            </w:r>
          </w:p>
          <w:p w14:paraId="14F64484"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газораспределительных пунктов – 6 кв.м;</w:t>
            </w:r>
          </w:p>
          <w:p w14:paraId="46AF4529"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CFD06A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1F430A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FB01D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B8224B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C66BB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0920693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71FD6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12899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3562C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1AA4D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5318E7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093328FA"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AB7A5B6"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5CF502"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3028E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2</w:t>
            </w:r>
          </w:p>
          <w:p w14:paraId="699E7504"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Предельная высота – 20м</w:t>
            </w:r>
          </w:p>
          <w:p w14:paraId="7EFC1CC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28E8041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F19017"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3931A2D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041D054"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37E1EA67"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0EA3A9F" w14:textId="77777777" w:rsidR="00586BDA" w:rsidRPr="00BE5D6A" w:rsidRDefault="00586BDA" w:rsidP="006D168B">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E5D6A" w:rsidRPr="00BE5D6A" w14:paraId="7D63DA3E" w14:textId="77777777" w:rsidTr="006D168B">
        <w:tc>
          <w:tcPr>
            <w:tcW w:w="2551" w:type="dxa"/>
          </w:tcPr>
          <w:p w14:paraId="468789F8"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4.9</w:t>
            </w:r>
          </w:p>
        </w:tc>
        <w:tc>
          <w:tcPr>
            <w:tcW w:w="2552" w:type="dxa"/>
          </w:tcPr>
          <w:p w14:paraId="58C4B6E0"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b/>
                <w:bCs/>
                <w:color w:val="000000"/>
                <w:sz w:val="24"/>
                <w:szCs w:val="24"/>
              </w:rPr>
              <w:t>Служебные гаражи</w:t>
            </w:r>
          </w:p>
        </w:tc>
        <w:tc>
          <w:tcPr>
            <w:tcW w:w="9464" w:type="dxa"/>
          </w:tcPr>
          <w:p w14:paraId="0DA889AB"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1" w:anchor="block_1030" w:history="1">
              <w:r w:rsidRPr="00BE5D6A">
                <w:rPr>
                  <w:rFonts w:ascii="Times New Roman" w:hAnsi="Times New Roman"/>
                  <w:b/>
                  <w:color w:val="000000"/>
                  <w:sz w:val="24"/>
                  <w:szCs w:val="24"/>
                </w:rPr>
                <w:t>кодами 3.0</w:t>
              </w:r>
            </w:hyperlink>
            <w:r w:rsidRPr="00BE5D6A">
              <w:rPr>
                <w:rFonts w:ascii="Times New Roman" w:hAnsi="Times New Roman"/>
                <w:b/>
                <w:color w:val="000000"/>
                <w:sz w:val="24"/>
                <w:szCs w:val="24"/>
              </w:rPr>
              <w:t>, </w:t>
            </w:r>
            <w:hyperlink r:id="rId22" w:anchor="block_1040" w:history="1">
              <w:r w:rsidRPr="00BE5D6A">
                <w:rPr>
                  <w:rFonts w:ascii="Times New Roman" w:hAnsi="Times New Roman"/>
                  <w:b/>
                  <w:color w:val="000000"/>
                  <w:sz w:val="24"/>
                  <w:szCs w:val="24"/>
                </w:rPr>
                <w:t>4.0</w:t>
              </w:r>
            </w:hyperlink>
            <w:r w:rsidRPr="00BE5D6A">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15B613E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05255F6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05C9C2E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84681D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3EEF25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D49F8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27F9757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1BDAF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4FAB872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6BB13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7A559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33183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34DEF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65A22D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E5D6A">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6AF750A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DEA3A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743967D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9511D4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7DC66E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E5D6A" w:rsidRPr="00BE5D6A" w14:paraId="44390A43" w14:textId="77777777" w:rsidTr="006D168B">
        <w:tc>
          <w:tcPr>
            <w:tcW w:w="2551" w:type="dxa"/>
          </w:tcPr>
          <w:p w14:paraId="7AB87D2C" w14:textId="77777777" w:rsidR="00586BDA" w:rsidRPr="00BE5D6A" w:rsidRDefault="00586BDA" w:rsidP="006D168B">
            <w:pPr>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6.1</w:t>
            </w:r>
          </w:p>
        </w:tc>
        <w:tc>
          <w:tcPr>
            <w:tcW w:w="2552" w:type="dxa"/>
          </w:tcPr>
          <w:p w14:paraId="12A6FC8B" w14:textId="77777777" w:rsidR="00586BDA" w:rsidRPr="00BE5D6A" w:rsidRDefault="00586BDA" w:rsidP="006D168B">
            <w:pPr>
              <w:spacing w:after="0" w:line="240" w:lineRule="auto"/>
              <w:jc w:val="both"/>
              <w:rPr>
                <w:rFonts w:ascii="Times New Roman" w:hAnsi="Times New Roman"/>
                <w:bCs/>
                <w:color w:val="000000"/>
                <w:sz w:val="24"/>
                <w:szCs w:val="24"/>
              </w:rPr>
            </w:pPr>
            <w:r w:rsidRPr="00BE5D6A">
              <w:rPr>
                <w:rFonts w:ascii="Times New Roman" w:eastAsia="Times New Roman" w:hAnsi="Times New Roman"/>
                <w:color w:val="000000"/>
                <w:sz w:val="24"/>
                <w:szCs w:val="24"/>
                <w:lang w:eastAsia="ru-RU"/>
              </w:rPr>
              <w:t>Недропользование</w:t>
            </w:r>
          </w:p>
        </w:tc>
        <w:tc>
          <w:tcPr>
            <w:tcW w:w="9464" w:type="dxa"/>
          </w:tcPr>
          <w:p w14:paraId="2B332834" w14:textId="77777777" w:rsidR="00586BDA" w:rsidRPr="00BE5D6A" w:rsidRDefault="00586BDA" w:rsidP="006D168B">
            <w:pPr>
              <w:jc w:val="both"/>
              <w:rPr>
                <w:rFonts w:ascii="Times New Roman" w:hAnsi="Times New Roman"/>
                <w:b/>
                <w:color w:val="000000"/>
                <w:sz w:val="24"/>
                <w:szCs w:val="24"/>
              </w:rPr>
            </w:pPr>
            <w:r w:rsidRPr="00BE5D6A">
              <w:rPr>
                <w:rFonts w:ascii="Times New Roman" w:hAnsi="Times New Roman"/>
                <w:b/>
                <w:color w:val="000000"/>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649A2635"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08B8BEDC"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327EBE3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353F19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68DF4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049F54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53091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C8FC96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32FA40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B39DC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B9500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3F3FB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B7BDA9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97CE86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7EBCD2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2AD51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23DD7D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498DBF4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DEECEF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E62ED5E" w14:textId="3C96300E" w:rsidR="00586BDA" w:rsidRPr="00BE5D6A" w:rsidRDefault="00586BDA" w:rsidP="00C12F7C">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E5D6A" w:rsidRPr="00BE5D6A" w14:paraId="3E5286AB" w14:textId="77777777" w:rsidTr="006D168B">
        <w:tc>
          <w:tcPr>
            <w:tcW w:w="2551" w:type="dxa"/>
          </w:tcPr>
          <w:p w14:paraId="5B4B816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6.3</w:t>
            </w:r>
          </w:p>
        </w:tc>
        <w:tc>
          <w:tcPr>
            <w:tcW w:w="2552" w:type="dxa"/>
          </w:tcPr>
          <w:p w14:paraId="7AAF6CA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lang w:eastAsia="ru-RU"/>
              </w:rPr>
              <w:t xml:space="preserve">Легкая промышленность </w:t>
            </w:r>
          </w:p>
        </w:tc>
        <w:tc>
          <w:tcPr>
            <w:tcW w:w="9464" w:type="dxa"/>
          </w:tcPr>
          <w:p w14:paraId="36E863F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0C50BD9A" w14:textId="77777777" w:rsidR="00586BDA" w:rsidRPr="00BE5D6A" w:rsidRDefault="00586BDA" w:rsidP="006D168B">
            <w:pPr>
              <w:spacing w:after="0" w:line="240" w:lineRule="auto"/>
              <w:rPr>
                <w:rFonts w:ascii="Times New Roman" w:hAnsi="Times New Roman"/>
                <w:color w:val="000000"/>
                <w:sz w:val="24"/>
                <w:szCs w:val="24"/>
              </w:rPr>
            </w:pPr>
          </w:p>
          <w:p w14:paraId="1086648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1 га;</w:t>
            </w:r>
          </w:p>
          <w:p w14:paraId="0ECAA57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0F3AC90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D3FFD7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EBC73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245CAD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846A5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4EF335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92486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1EFAA0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5A7A8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1B586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81C0DB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747D1B9"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945535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9A0B3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AE0192"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Предельная высота – 20 м;</w:t>
            </w:r>
          </w:p>
          <w:p w14:paraId="297F12C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0B006D3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A6A48F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5991F4C" w14:textId="68BE54B0" w:rsidR="00586BDA" w:rsidRPr="00BE5D6A" w:rsidRDefault="00586BDA" w:rsidP="00C12F7C">
            <w:pPr>
              <w:spacing w:after="0" w:line="240" w:lineRule="auto"/>
              <w:rPr>
                <w:rFonts w:ascii="Times New Roman" w:hAnsi="Times New Roman"/>
                <w:b/>
                <w:color w:val="000000"/>
                <w:sz w:val="24"/>
                <w:szCs w:val="24"/>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BE5D6A">
              <w:rPr>
                <w:rFonts w:ascii="Times New Roman" w:hAnsi="Times New Roman"/>
                <w:color w:val="000000"/>
                <w:sz w:val="24"/>
                <w:szCs w:val="24"/>
              </w:rPr>
              <w:t xml:space="preserve"> </w:t>
            </w:r>
          </w:p>
        </w:tc>
      </w:tr>
      <w:tr w:rsidR="00BE5D6A" w:rsidRPr="00BE5D6A" w14:paraId="2176962B" w14:textId="77777777" w:rsidTr="006D168B">
        <w:tc>
          <w:tcPr>
            <w:tcW w:w="2551" w:type="dxa"/>
          </w:tcPr>
          <w:p w14:paraId="7F0522B6"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6.4</w:t>
            </w:r>
          </w:p>
        </w:tc>
        <w:tc>
          <w:tcPr>
            <w:tcW w:w="2552" w:type="dxa"/>
          </w:tcPr>
          <w:p w14:paraId="0311A31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lang w:eastAsia="ru-RU"/>
              </w:rPr>
              <w:t xml:space="preserve">Пищевая промышленность </w:t>
            </w:r>
          </w:p>
        </w:tc>
        <w:tc>
          <w:tcPr>
            <w:tcW w:w="9464" w:type="dxa"/>
          </w:tcPr>
          <w:p w14:paraId="56AA96A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69634536" w14:textId="77777777" w:rsidR="00586BDA" w:rsidRPr="00BE5D6A" w:rsidRDefault="00586BDA" w:rsidP="006D168B">
            <w:pPr>
              <w:spacing w:after="0" w:line="240" w:lineRule="auto"/>
              <w:rPr>
                <w:rFonts w:ascii="Times New Roman" w:hAnsi="Times New Roman"/>
                <w:color w:val="000000"/>
                <w:sz w:val="24"/>
                <w:szCs w:val="24"/>
              </w:rPr>
            </w:pPr>
          </w:p>
          <w:p w14:paraId="20631BB6"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1 га;</w:t>
            </w:r>
          </w:p>
          <w:p w14:paraId="152AC89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255E40E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BEC443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01E69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DF73AC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09749B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6F41F1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5989D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0B2C0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A486F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DAB92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6FCE31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EA06A08"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B1080B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277F3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494A4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–20 м;</w:t>
            </w:r>
          </w:p>
          <w:p w14:paraId="6A2A5FA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6A3805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1065839B" w14:textId="68C3C857" w:rsidR="00586BDA" w:rsidRPr="00BE5D6A" w:rsidRDefault="00586BDA" w:rsidP="00C12F7C">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BE5D6A">
              <w:rPr>
                <w:rFonts w:ascii="Times New Roman" w:hAnsi="Times New Roman"/>
                <w:color w:val="000000"/>
                <w:sz w:val="24"/>
                <w:szCs w:val="24"/>
              </w:rPr>
              <w:t xml:space="preserve"> </w:t>
            </w:r>
          </w:p>
        </w:tc>
      </w:tr>
      <w:tr w:rsidR="00BE5D6A" w:rsidRPr="00BE5D6A" w14:paraId="57C3A558" w14:textId="77777777" w:rsidTr="006D168B">
        <w:trPr>
          <w:trHeight w:val="691"/>
        </w:trPr>
        <w:tc>
          <w:tcPr>
            <w:tcW w:w="2551" w:type="dxa"/>
          </w:tcPr>
          <w:p w14:paraId="5D6BC6B0" w14:textId="77777777" w:rsidR="00586BDA" w:rsidRPr="00BE5D6A" w:rsidRDefault="00586BDA" w:rsidP="006D168B">
            <w:pPr>
              <w:spacing w:after="0" w:line="240" w:lineRule="auto"/>
              <w:contextualSpacing/>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6.6</w:t>
            </w:r>
          </w:p>
        </w:tc>
        <w:tc>
          <w:tcPr>
            <w:tcW w:w="2552" w:type="dxa"/>
          </w:tcPr>
          <w:p w14:paraId="0AB22A54" w14:textId="77777777" w:rsidR="00586BDA" w:rsidRPr="00BE5D6A" w:rsidRDefault="00586BDA" w:rsidP="006D168B">
            <w:pPr>
              <w:spacing w:after="0" w:line="240" w:lineRule="auto"/>
              <w:contextualSpacing/>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700E8A9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78E6C36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47E32175"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1 га;</w:t>
            </w:r>
          </w:p>
          <w:p w14:paraId="6F8753A7"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35A118D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041DA2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5BB86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EBF23C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CBC2F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4502358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CC225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4DE9C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0D408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171F90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C6AC88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79B8DC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599F89F"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EE3C35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CA3A8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20 м;</w:t>
            </w:r>
          </w:p>
          <w:p w14:paraId="15FD018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6305A5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3531EFA7" w14:textId="39E99ABB" w:rsidR="00586BDA" w:rsidRPr="00BE5D6A" w:rsidRDefault="00586BDA" w:rsidP="00C12F7C">
            <w:pPr>
              <w:spacing w:after="0" w:line="240" w:lineRule="auto"/>
              <w:rPr>
                <w:rFonts w:ascii="Times New Roman" w:hAnsi="Times New Roman"/>
                <w:b/>
                <w:color w:val="000000"/>
                <w:sz w:val="24"/>
                <w:szCs w:val="24"/>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BE5D6A">
              <w:rPr>
                <w:rFonts w:ascii="Times New Roman" w:hAnsi="Times New Roman"/>
                <w:color w:val="000000"/>
                <w:sz w:val="24"/>
                <w:szCs w:val="24"/>
              </w:rPr>
              <w:t xml:space="preserve"> </w:t>
            </w:r>
          </w:p>
        </w:tc>
      </w:tr>
      <w:tr w:rsidR="00BE5D6A" w:rsidRPr="00BE5D6A" w14:paraId="22BA49FC" w14:textId="77777777" w:rsidTr="006D168B">
        <w:tc>
          <w:tcPr>
            <w:tcW w:w="2551" w:type="dxa"/>
          </w:tcPr>
          <w:p w14:paraId="07AB0C58"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6.8</w:t>
            </w:r>
          </w:p>
        </w:tc>
        <w:tc>
          <w:tcPr>
            <w:tcW w:w="2552" w:type="dxa"/>
          </w:tcPr>
          <w:p w14:paraId="48054A9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Связь</w:t>
            </w:r>
          </w:p>
        </w:tc>
        <w:tc>
          <w:tcPr>
            <w:tcW w:w="9464" w:type="dxa"/>
          </w:tcPr>
          <w:p w14:paraId="0E0C16D2"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w:t>
            </w:r>
            <w:r w:rsidRPr="00BE5D6A">
              <w:rPr>
                <w:rFonts w:ascii="Times New Roman" w:hAnsi="Times New Roman"/>
                <w:b/>
                <w:color w:val="000000"/>
                <w:sz w:val="24"/>
                <w:szCs w:val="24"/>
              </w:rPr>
              <w:lastRenderedPageBreak/>
              <w:t>связи, размещение которых предусмотрено содержанием видов разрешенного использования с </w:t>
            </w:r>
            <w:hyperlink r:id="rId23" w:anchor="block_1311" w:history="1">
              <w:r w:rsidRPr="00BE5D6A">
                <w:rPr>
                  <w:rFonts w:ascii="Times New Roman" w:hAnsi="Times New Roman"/>
                  <w:b/>
                  <w:color w:val="000000"/>
                  <w:sz w:val="24"/>
                  <w:szCs w:val="24"/>
                </w:rPr>
                <w:t>кодами 3.1.1</w:t>
              </w:r>
            </w:hyperlink>
            <w:r w:rsidRPr="00BE5D6A">
              <w:rPr>
                <w:rFonts w:ascii="Times New Roman" w:hAnsi="Times New Roman"/>
                <w:b/>
                <w:color w:val="000000"/>
                <w:sz w:val="24"/>
                <w:szCs w:val="24"/>
              </w:rPr>
              <w:t>, </w:t>
            </w:r>
            <w:hyperlink r:id="rId24" w:anchor="block_1323" w:history="1">
              <w:r w:rsidRPr="00BE5D6A">
                <w:rPr>
                  <w:rFonts w:ascii="Times New Roman" w:hAnsi="Times New Roman"/>
                  <w:b/>
                  <w:color w:val="000000"/>
                  <w:sz w:val="24"/>
                  <w:szCs w:val="24"/>
                </w:rPr>
                <w:t>3.2.3</w:t>
              </w:r>
            </w:hyperlink>
            <w:r w:rsidRPr="00BE5D6A">
              <w:rPr>
                <w:rFonts w:ascii="Times New Roman" w:hAnsi="Times New Roman"/>
                <w:b/>
                <w:color w:val="000000"/>
                <w:sz w:val="24"/>
                <w:szCs w:val="24"/>
              </w:rPr>
              <w:t>.</w:t>
            </w:r>
          </w:p>
          <w:p w14:paraId="00D4291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6639370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3C0152C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19D06612"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Отступ от границ земельного участка.</w:t>
            </w:r>
          </w:p>
          <w:p w14:paraId="6AE87D9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линейных объектов – не подлежит установлению.</w:t>
            </w:r>
          </w:p>
          <w:p w14:paraId="74277E9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t xml:space="preserve">Для иных объектов капитального строительства </w:t>
            </w:r>
            <w:r w:rsidRPr="00BE5D6A">
              <w:rPr>
                <w:rFonts w:ascii="Times New Roman" w:hAnsi="Times New Roman"/>
                <w:color w:val="000000"/>
                <w:sz w:val="24"/>
                <w:szCs w:val="24"/>
                <w:lang w:eastAsia="ru-RU"/>
              </w:rPr>
              <w:t>минимальные отступы от границ земельных участков:</w:t>
            </w:r>
          </w:p>
          <w:p w14:paraId="2A2F8A2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D4797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7E4404D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7ACB2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0BD16F2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CA274B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F64CE9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55B07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60E2E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AEDD84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18E7774"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1189736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1C531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AB6C3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30 м;</w:t>
            </w:r>
          </w:p>
          <w:p w14:paraId="67250CE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136CE3D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37DF8B0" w14:textId="51E1CBB4" w:rsidR="00586BDA" w:rsidRPr="00BE5D6A" w:rsidRDefault="00586BDA" w:rsidP="00C12F7C">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BE5D6A">
              <w:rPr>
                <w:rFonts w:ascii="Times New Roman" w:hAnsi="Times New Roman"/>
                <w:color w:val="000000"/>
                <w:sz w:val="24"/>
                <w:szCs w:val="24"/>
              </w:rPr>
              <w:t xml:space="preserve"> </w:t>
            </w:r>
          </w:p>
        </w:tc>
      </w:tr>
      <w:tr w:rsidR="00BE5D6A" w:rsidRPr="00BE5D6A" w14:paraId="0276D50C" w14:textId="77777777" w:rsidTr="006D168B">
        <w:tc>
          <w:tcPr>
            <w:tcW w:w="2551" w:type="dxa"/>
          </w:tcPr>
          <w:p w14:paraId="5FB51E6A"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6.9</w:t>
            </w:r>
          </w:p>
        </w:tc>
        <w:tc>
          <w:tcPr>
            <w:tcW w:w="2552" w:type="dxa"/>
          </w:tcPr>
          <w:p w14:paraId="425CA87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lang w:eastAsia="ru-RU"/>
              </w:rPr>
              <w:t xml:space="preserve">Склады </w:t>
            </w:r>
            <w:r w:rsidRPr="00BE5D6A">
              <w:rPr>
                <w:rFonts w:ascii="Times New Roman" w:eastAsia="Times New Roman" w:hAnsi="Times New Roman"/>
                <w:color w:val="000000"/>
                <w:sz w:val="24"/>
                <w:szCs w:val="24"/>
                <w:lang w:eastAsia="ru-RU"/>
              </w:rPr>
              <w:t xml:space="preserve"> </w:t>
            </w:r>
          </w:p>
        </w:tc>
        <w:tc>
          <w:tcPr>
            <w:tcW w:w="9464" w:type="dxa"/>
          </w:tcPr>
          <w:p w14:paraId="77B8B76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w:t>
            </w:r>
            <w:r w:rsidRPr="00BE5D6A">
              <w:rPr>
                <w:rFonts w:ascii="Times New Roman" w:eastAsia="Times New Roman" w:hAnsi="Times New Roman"/>
                <w:color w:val="000000"/>
                <w:sz w:val="24"/>
                <w:szCs w:val="24"/>
                <w:lang w:eastAsia="ru-RU"/>
              </w:rPr>
              <w:lastRenderedPageBreak/>
              <w:t>газоперекачивающие станции, элеваторы и продовольственные склады, за исключением железнодорожных перевалочных складов</w:t>
            </w:r>
          </w:p>
          <w:p w14:paraId="0460A4CB" w14:textId="77777777" w:rsidR="00586BDA" w:rsidRPr="00BE5D6A" w:rsidRDefault="00586BDA" w:rsidP="006D168B">
            <w:pPr>
              <w:spacing w:after="0" w:line="240" w:lineRule="auto"/>
              <w:rPr>
                <w:rFonts w:ascii="Times New Roman" w:hAnsi="Times New Roman"/>
                <w:color w:val="000000"/>
                <w:sz w:val="24"/>
                <w:szCs w:val="24"/>
              </w:rPr>
            </w:pPr>
          </w:p>
          <w:p w14:paraId="0A9EA00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0,5 га;</w:t>
            </w:r>
          </w:p>
          <w:p w14:paraId="026E847E"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64DD759E"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Отступ от границ земельного участка:</w:t>
            </w:r>
          </w:p>
          <w:p w14:paraId="1EF60FC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60C947C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D34D0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93EADB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49ABA0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4EDF0D4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0E721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3B560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6173C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BA2D27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071C64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7D136FC"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0375889"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4C4454" w14:textId="77777777" w:rsidR="00586BDA" w:rsidRPr="00BE5D6A" w:rsidRDefault="00586BDA" w:rsidP="006D168B">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E62C12"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-4;</w:t>
            </w:r>
          </w:p>
          <w:p w14:paraId="2E97E21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13C84E4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751D5C9C" w14:textId="5E509513" w:rsidR="00586BDA" w:rsidRPr="00BE5D6A" w:rsidRDefault="00586BDA" w:rsidP="00C12F7C">
            <w:pPr>
              <w:spacing w:after="0" w:line="240" w:lineRule="auto"/>
              <w:rPr>
                <w:rFonts w:ascii="Times New Roman" w:hAnsi="Times New Roman"/>
                <w:b/>
                <w:color w:val="000000"/>
                <w:sz w:val="24"/>
                <w:szCs w:val="24"/>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BE5D6A">
              <w:rPr>
                <w:rFonts w:ascii="Times New Roman" w:hAnsi="Times New Roman"/>
                <w:color w:val="000000"/>
                <w:sz w:val="24"/>
                <w:szCs w:val="24"/>
              </w:rPr>
              <w:t xml:space="preserve"> </w:t>
            </w:r>
          </w:p>
        </w:tc>
      </w:tr>
      <w:tr w:rsidR="00586BDA" w:rsidRPr="00BE5D6A" w14:paraId="50D9A4BD" w14:textId="77777777" w:rsidTr="006D168B">
        <w:trPr>
          <w:trHeight w:val="562"/>
        </w:trPr>
        <w:tc>
          <w:tcPr>
            <w:tcW w:w="2551" w:type="dxa"/>
          </w:tcPr>
          <w:p w14:paraId="23D7D0F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12.0</w:t>
            </w:r>
          </w:p>
        </w:tc>
        <w:tc>
          <w:tcPr>
            <w:tcW w:w="2552" w:type="dxa"/>
          </w:tcPr>
          <w:p w14:paraId="2977DED6"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Земельные участки (территории) общего пользования</w:t>
            </w:r>
          </w:p>
        </w:tc>
        <w:tc>
          <w:tcPr>
            <w:tcW w:w="9464" w:type="dxa"/>
          </w:tcPr>
          <w:p w14:paraId="76AC7914"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1ADDD1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160799B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 не подлежат установлению.</w:t>
            </w:r>
          </w:p>
          <w:p w14:paraId="3C9FE91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DBD6C9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6FB01B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267EB4A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65E57AA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2465FE5" w14:textId="5473EE31" w:rsidR="00586BDA" w:rsidRPr="00BE5D6A" w:rsidRDefault="00586BDA" w:rsidP="00C12F7C">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4891CA9D" w14:textId="77777777" w:rsidR="00586BDA" w:rsidRPr="00BE5D6A" w:rsidRDefault="00586BDA" w:rsidP="00586BDA">
      <w:pPr>
        <w:spacing w:after="0" w:line="240" w:lineRule="auto"/>
        <w:rPr>
          <w:rFonts w:ascii="Times New Roman" w:hAnsi="Times New Roman"/>
          <w:b/>
          <w:color w:val="000000"/>
          <w:sz w:val="24"/>
          <w:szCs w:val="24"/>
        </w:rPr>
      </w:pPr>
    </w:p>
    <w:p w14:paraId="1C16CEB7"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Условно-разрешенные виды использования</w:t>
      </w:r>
    </w:p>
    <w:p w14:paraId="3205089D"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0"/>
        <w:gridCol w:w="2552"/>
        <w:gridCol w:w="9458"/>
      </w:tblGrid>
      <w:tr w:rsidR="00BE5D6A" w:rsidRPr="00BE5D6A" w14:paraId="35FE275B" w14:textId="77777777" w:rsidTr="006D168B">
        <w:tc>
          <w:tcPr>
            <w:tcW w:w="2551" w:type="dxa"/>
          </w:tcPr>
          <w:p w14:paraId="0628497A"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w:t>
            </w:r>
          </w:p>
          <w:p w14:paraId="52978A03"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вида разрешенного использования</w:t>
            </w:r>
          </w:p>
          <w:p w14:paraId="1A9673E0"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земельного</w:t>
            </w:r>
          </w:p>
          <w:p w14:paraId="18E8299A"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участка</w:t>
            </w:r>
          </w:p>
        </w:tc>
        <w:tc>
          <w:tcPr>
            <w:tcW w:w="2552" w:type="dxa"/>
          </w:tcPr>
          <w:p w14:paraId="1D90A887"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519E03A1"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08C4F12E" w14:textId="77777777" w:rsidTr="006D168B">
        <w:tc>
          <w:tcPr>
            <w:tcW w:w="2551" w:type="dxa"/>
          </w:tcPr>
          <w:p w14:paraId="7238AF2A"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1.15</w:t>
            </w:r>
          </w:p>
        </w:tc>
        <w:tc>
          <w:tcPr>
            <w:tcW w:w="2552" w:type="dxa"/>
          </w:tcPr>
          <w:p w14:paraId="03A4C7B0"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Хранение и переработка</w:t>
            </w:r>
          </w:p>
          <w:p w14:paraId="638D4DED"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сельскохозяйственной</w:t>
            </w:r>
          </w:p>
          <w:p w14:paraId="3EF376A2"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продукции</w:t>
            </w:r>
          </w:p>
        </w:tc>
        <w:tc>
          <w:tcPr>
            <w:tcW w:w="9464" w:type="dxa"/>
          </w:tcPr>
          <w:p w14:paraId="1D1AF028" w14:textId="77777777" w:rsidR="00586BDA" w:rsidRPr="00BE5D6A" w:rsidRDefault="00586BDA" w:rsidP="00586BDA">
            <w:pPr>
              <w:rPr>
                <w:rFonts w:ascii="Times New Roman" w:hAnsi="Times New Roman"/>
                <w:color w:val="000000"/>
                <w:sz w:val="24"/>
                <w:szCs w:val="24"/>
                <w:shd w:val="clear" w:color="auto" w:fill="FFFFFF"/>
              </w:rPr>
            </w:pPr>
            <w:r w:rsidRPr="00BE5D6A">
              <w:rPr>
                <w:rFonts w:ascii="Times New Roman" w:hAnsi="Times New Roman"/>
                <w:color w:val="000000"/>
                <w:sz w:val="24"/>
                <w:szCs w:val="24"/>
                <w:shd w:val="clear" w:color="auto" w:fill="FFFFFF"/>
              </w:rPr>
              <w:t>Размещение зданий, сооружений, используемых для производства, хранения, первичной и глубокой переработки сельскохозяйственной продукции</w:t>
            </w:r>
          </w:p>
          <w:p w14:paraId="2D7BF710" w14:textId="77777777" w:rsidR="00586BDA" w:rsidRPr="00BE5D6A" w:rsidRDefault="00586BDA" w:rsidP="00586BDA">
            <w:pPr>
              <w:rPr>
                <w:rFonts w:ascii="Times New Roman" w:eastAsia="Times New Roman" w:hAnsi="Times New Roman"/>
                <w:color w:val="000000"/>
                <w:sz w:val="24"/>
                <w:szCs w:val="24"/>
              </w:rPr>
            </w:pPr>
          </w:p>
          <w:p w14:paraId="07C1F410"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 не подлежат установлению.</w:t>
            </w:r>
          </w:p>
          <w:p w14:paraId="36BCB5B9"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0943E9F"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2330705"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AA11992"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15EB14E"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E5D6A" w:rsidRPr="00BE5D6A" w14:paraId="78E4C9DC" w14:textId="77777777" w:rsidTr="006D168B">
        <w:tc>
          <w:tcPr>
            <w:tcW w:w="2551" w:type="dxa"/>
          </w:tcPr>
          <w:p w14:paraId="06651E26" w14:textId="77777777" w:rsidR="00586BDA" w:rsidRPr="00BE5D6A" w:rsidRDefault="00586BDA" w:rsidP="00586BDA">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3.3.</w:t>
            </w:r>
          </w:p>
        </w:tc>
        <w:tc>
          <w:tcPr>
            <w:tcW w:w="2552" w:type="dxa"/>
          </w:tcPr>
          <w:p w14:paraId="70424043" w14:textId="77777777" w:rsidR="00586BDA" w:rsidRPr="00BE5D6A" w:rsidRDefault="00586BDA" w:rsidP="00586BDA">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Бытовое обслуживание</w:t>
            </w:r>
          </w:p>
        </w:tc>
        <w:tc>
          <w:tcPr>
            <w:tcW w:w="9464" w:type="dxa"/>
          </w:tcPr>
          <w:p w14:paraId="38A84DD7" w14:textId="77777777" w:rsidR="00586BDA" w:rsidRPr="00BE5D6A" w:rsidRDefault="00586BDA" w:rsidP="00586BD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2BBF028E" w14:textId="77777777" w:rsidR="00586BDA" w:rsidRPr="00BE5D6A" w:rsidRDefault="00586BDA" w:rsidP="00586BD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9D1C612"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5FA87B20"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0,1-0,2 га-10-50 мест ;</w:t>
            </w:r>
          </w:p>
          <w:p w14:paraId="5D886B9E"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 xml:space="preserve">0,05-0,08га - 50-150 мест; </w:t>
            </w:r>
          </w:p>
          <w:p w14:paraId="559562F1"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земельных участков – не подлежит установлению;</w:t>
            </w:r>
          </w:p>
          <w:p w14:paraId="5F018985"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905A894"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2119DF"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5EA4D44"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A2E798"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C9B8D67"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8CAACA"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8109B0"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5D539F"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5DB475"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AE0C118"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B5CB8B2"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F264B9F"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2FED21" w14:textId="77777777" w:rsidR="00586BDA" w:rsidRPr="00BE5D6A" w:rsidRDefault="00586BDA" w:rsidP="00586BD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A8C0B6"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3;</w:t>
            </w:r>
          </w:p>
          <w:p w14:paraId="0CF5E907"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F95C07" w14:textId="77777777" w:rsidR="00586BDA" w:rsidRPr="00BE5D6A" w:rsidRDefault="00586BDA" w:rsidP="00586BDA">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94C5203"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F2EBEB" w14:textId="77777777" w:rsidR="00586BDA" w:rsidRPr="00BE5D6A" w:rsidRDefault="00586BDA" w:rsidP="00586BD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3551845E" w14:textId="77777777" w:rsidR="00586BDA" w:rsidRPr="00BE5D6A" w:rsidRDefault="00586BDA" w:rsidP="00586BDA">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134FD681" w14:textId="77777777" w:rsidR="00586BDA" w:rsidRPr="00BE5D6A" w:rsidRDefault="00586BDA" w:rsidP="00586BDA">
            <w:pPr>
              <w:spacing w:after="0"/>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BE5D6A">
              <w:rPr>
                <w:rFonts w:ascii="Times New Roman" w:eastAsia="Times New Roman" w:hAnsi="Times New Roman"/>
                <w:color w:val="000000"/>
                <w:sz w:val="24"/>
                <w:szCs w:val="24"/>
                <w:lang w:eastAsia="ru-RU"/>
              </w:rPr>
              <w:t xml:space="preserve"> </w:t>
            </w:r>
          </w:p>
        </w:tc>
      </w:tr>
      <w:tr w:rsidR="00586BDA" w:rsidRPr="00BE5D6A" w14:paraId="7636FC72" w14:textId="77777777" w:rsidTr="006D168B">
        <w:tc>
          <w:tcPr>
            <w:tcW w:w="2551" w:type="dxa"/>
          </w:tcPr>
          <w:p w14:paraId="7C20E332"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4.9.1.</w:t>
            </w:r>
          </w:p>
        </w:tc>
        <w:tc>
          <w:tcPr>
            <w:tcW w:w="2552" w:type="dxa"/>
          </w:tcPr>
          <w:p w14:paraId="14B8F31F" w14:textId="77777777" w:rsidR="00586BDA" w:rsidRPr="00BE5D6A" w:rsidRDefault="00586BDA" w:rsidP="00586BDA">
            <w:pPr>
              <w:spacing w:after="0" w:line="240" w:lineRule="auto"/>
              <w:rPr>
                <w:rFonts w:ascii="Times New Roman" w:hAnsi="Times New Roman"/>
                <w:color w:val="000000"/>
                <w:sz w:val="24"/>
                <w:szCs w:val="24"/>
                <w:lang w:eastAsia="ru-RU"/>
              </w:rPr>
            </w:pPr>
            <w:r w:rsidRPr="00BE5D6A">
              <w:rPr>
                <w:rFonts w:ascii="Times New Roman" w:hAnsi="Times New Roman"/>
                <w:b/>
                <w:color w:val="000000"/>
                <w:sz w:val="24"/>
                <w:szCs w:val="24"/>
              </w:rPr>
              <w:t>Объекты дорожного сервиса</w:t>
            </w:r>
          </w:p>
        </w:tc>
        <w:tc>
          <w:tcPr>
            <w:tcW w:w="9464" w:type="dxa"/>
          </w:tcPr>
          <w:p w14:paraId="1653ACC7"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5" w:anchor="block_14911" w:history="1">
              <w:r w:rsidRPr="00BE5D6A">
                <w:rPr>
                  <w:rFonts w:ascii="Times New Roman" w:hAnsi="Times New Roman"/>
                  <w:b/>
                  <w:color w:val="000000"/>
                  <w:sz w:val="24"/>
                  <w:szCs w:val="24"/>
                </w:rPr>
                <w:t>кодами 4.9.1.1 - 4.9.1.4</w:t>
              </w:r>
            </w:hyperlink>
            <w:r w:rsidRPr="00BE5D6A">
              <w:rPr>
                <w:rFonts w:ascii="Times New Roman" w:hAnsi="Times New Roman"/>
                <w:b/>
                <w:color w:val="000000"/>
                <w:sz w:val="24"/>
                <w:szCs w:val="24"/>
              </w:rPr>
              <w:t>.</w:t>
            </w:r>
          </w:p>
          <w:p w14:paraId="231810D5"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p>
          <w:p w14:paraId="6D4A7A3E"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p>
          <w:p w14:paraId="5D408592"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Для АЗС минимальный размер:</w:t>
            </w:r>
          </w:p>
          <w:p w14:paraId="0F51255B"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на 2 колонки – 0,1 га;</w:t>
            </w:r>
          </w:p>
          <w:p w14:paraId="3712DC71"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на 5 колонки – 0,2 га;</w:t>
            </w:r>
          </w:p>
          <w:p w14:paraId="699FA05B"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на 7 колонок – 0,3 га;</w:t>
            </w:r>
          </w:p>
          <w:p w14:paraId="2BD7C3F0"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на 9 колонок – 0,35 га;</w:t>
            </w:r>
          </w:p>
          <w:p w14:paraId="0F8491DA"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на 11 колонок – 0,4 га</w:t>
            </w:r>
          </w:p>
          <w:p w14:paraId="6BDC0C7E"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Для СТО минимальный размер:</w:t>
            </w:r>
          </w:p>
          <w:p w14:paraId="73D835BB"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на 5 технологических постов – 0.5 га;</w:t>
            </w:r>
          </w:p>
          <w:p w14:paraId="48923FCB"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на 10 технологических постов – 1,0 га;</w:t>
            </w:r>
          </w:p>
          <w:p w14:paraId="2DA62823"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на 15 технологических постов – 1.5 га;</w:t>
            </w:r>
          </w:p>
          <w:p w14:paraId="5A5E94F0"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на 25 технологических постов – 2,0 га;</w:t>
            </w:r>
          </w:p>
          <w:p w14:paraId="7984AD4D"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71F9554F"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54ABF19"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1F91DE40"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A08119F"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98C877"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A4F76EB"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91C83F"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4BBFF89"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472546"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6DEE09"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518FA2"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0014D1"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52B5D09"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B9CE434"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CEB9918"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5D37CF"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32F76A"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2;</w:t>
            </w:r>
          </w:p>
          <w:p w14:paraId="024A50B0"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p>
          <w:p w14:paraId="780625BC"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Параметры застройки:</w:t>
            </w:r>
          </w:p>
          <w:p w14:paraId="1EE2872D"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36886B6" w14:textId="77777777" w:rsidR="00586BDA" w:rsidRPr="00BE5D6A" w:rsidRDefault="00586BDA" w:rsidP="00586BDA">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C04EB42"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C1EF43" w14:textId="77777777" w:rsidR="00586BDA" w:rsidRPr="00BE5D6A" w:rsidRDefault="00586BDA" w:rsidP="00586BD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32049E3B" w14:textId="77777777" w:rsidR="00586BDA" w:rsidRPr="00BE5D6A" w:rsidRDefault="00586BDA" w:rsidP="00586BDA">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tc>
      </w:tr>
    </w:tbl>
    <w:p w14:paraId="58066BFA" w14:textId="77777777" w:rsidR="00586BDA" w:rsidRPr="00BE5D6A" w:rsidRDefault="00586BDA" w:rsidP="00586BDA">
      <w:pPr>
        <w:spacing w:after="0" w:line="240" w:lineRule="auto"/>
        <w:rPr>
          <w:rFonts w:ascii="Times New Roman" w:hAnsi="Times New Roman"/>
          <w:color w:val="000000"/>
          <w:sz w:val="24"/>
          <w:szCs w:val="24"/>
        </w:rPr>
      </w:pPr>
    </w:p>
    <w:p w14:paraId="09693761"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Вспомогательные виды разрешенного использования</w:t>
      </w:r>
    </w:p>
    <w:p w14:paraId="247E4ABF"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BE5D6A" w:rsidRPr="00BE5D6A" w14:paraId="5DD034C7" w14:textId="77777777" w:rsidTr="006D168B">
        <w:tc>
          <w:tcPr>
            <w:tcW w:w="2551" w:type="dxa"/>
          </w:tcPr>
          <w:p w14:paraId="1C06584E"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w:t>
            </w:r>
          </w:p>
          <w:p w14:paraId="3A7676C9"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вида разрешенного использования</w:t>
            </w:r>
          </w:p>
          <w:p w14:paraId="6DB7DDAD"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земельного</w:t>
            </w:r>
          </w:p>
          <w:p w14:paraId="41C01BD3"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участка</w:t>
            </w:r>
          </w:p>
        </w:tc>
        <w:tc>
          <w:tcPr>
            <w:tcW w:w="2552" w:type="dxa"/>
          </w:tcPr>
          <w:p w14:paraId="01F84FBD"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2E17B039"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4AA1B704" w14:textId="77777777" w:rsidTr="006D168B">
        <w:tc>
          <w:tcPr>
            <w:tcW w:w="2551" w:type="dxa"/>
          </w:tcPr>
          <w:p w14:paraId="17859E5F" w14:textId="77777777" w:rsidR="00586BDA" w:rsidRPr="00BE5D6A" w:rsidRDefault="00586BDA" w:rsidP="006D168B">
            <w:pPr>
              <w:spacing w:after="0" w:line="240" w:lineRule="auto"/>
              <w:rPr>
                <w:rFonts w:ascii="Times New Roman" w:hAnsi="Times New Roman"/>
                <w:bCs/>
                <w:color w:val="000000"/>
                <w:sz w:val="24"/>
                <w:szCs w:val="24"/>
              </w:rPr>
            </w:pPr>
            <w:r w:rsidRPr="00BE5D6A">
              <w:rPr>
                <w:rFonts w:ascii="Times New Roman" w:hAnsi="Times New Roman"/>
                <w:bCs/>
                <w:color w:val="000000"/>
                <w:sz w:val="24"/>
                <w:szCs w:val="24"/>
              </w:rPr>
              <w:t>3.9</w:t>
            </w:r>
          </w:p>
        </w:tc>
        <w:tc>
          <w:tcPr>
            <w:tcW w:w="2552" w:type="dxa"/>
          </w:tcPr>
          <w:p w14:paraId="7C196173" w14:textId="77777777" w:rsidR="00586BDA" w:rsidRPr="00BE5D6A" w:rsidRDefault="00586BDA" w:rsidP="006D168B">
            <w:pPr>
              <w:spacing w:after="0" w:line="240" w:lineRule="auto"/>
              <w:rPr>
                <w:rFonts w:ascii="Times New Roman" w:hAnsi="Times New Roman"/>
                <w:bCs/>
                <w:color w:val="000000"/>
                <w:sz w:val="24"/>
                <w:szCs w:val="24"/>
              </w:rPr>
            </w:pPr>
            <w:r w:rsidRPr="00BE5D6A">
              <w:rPr>
                <w:rFonts w:ascii="Times New Roman" w:hAnsi="Times New Roman"/>
                <w:bCs/>
                <w:color w:val="000000"/>
                <w:sz w:val="24"/>
                <w:szCs w:val="24"/>
              </w:rPr>
              <w:t>Обеспечение научной деятельности</w:t>
            </w:r>
          </w:p>
        </w:tc>
        <w:tc>
          <w:tcPr>
            <w:tcW w:w="9464" w:type="dxa"/>
          </w:tcPr>
          <w:p w14:paraId="74BC68CB"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7B0D22DD" w14:textId="77777777" w:rsidR="00586BDA" w:rsidRPr="00BE5D6A" w:rsidRDefault="00586BDA" w:rsidP="006D168B">
            <w:pPr>
              <w:spacing w:after="0" w:line="240" w:lineRule="auto"/>
              <w:rPr>
                <w:rFonts w:ascii="Times New Roman" w:hAnsi="Times New Roman"/>
                <w:b/>
                <w:color w:val="000000"/>
                <w:sz w:val="24"/>
                <w:szCs w:val="24"/>
              </w:rPr>
            </w:pPr>
          </w:p>
          <w:p w14:paraId="41FF608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1 га;</w:t>
            </w:r>
          </w:p>
          <w:p w14:paraId="7D264E8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419FF2E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035673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C4D19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8AA55D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9AB0E5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251EA2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90F67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4C2FB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CE418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FB5135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0B4B48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F7E3512"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7C6DCD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11F95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3978061"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15 м;</w:t>
            </w:r>
          </w:p>
          <w:p w14:paraId="4624FA2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139DB71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4867A3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60AC5E0"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765609E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C7A3FC"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4EEAE120"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3CB55A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E5D6A" w:rsidRPr="00BE5D6A" w14:paraId="22752862" w14:textId="77777777" w:rsidTr="006D168B">
        <w:tc>
          <w:tcPr>
            <w:tcW w:w="2551" w:type="dxa"/>
          </w:tcPr>
          <w:p w14:paraId="38F6FC0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4.4</w:t>
            </w:r>
          </w:p>
        </w:tc>
        <w:tc>
          <w:tcPr>
            <w:tcW w:w="2552" w:type="dxa"/>
          </w:tcPr>
          <w:p w14:paraId="762E8D40"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Магазины</w:t>
            </w:r>
          </w:p>
          <w:p w14:paraId="72EDB6C0" w14:textId="77777777" w:rsidR="00586BDA" w:rsidRPr="00BE5D6A" w:rsidRDefault="00586BDA" w:rsidP="006D168B">
            <w:pPr>
              <w:spacing w:after="0" w:line="240" w:lineRule="auto"/>
              <w:rPr>
                <w:rFonts w:ascii="Times New Roman" w:hAnsi="Times New Roman"/>
                <w:color w:val="000000"/>
                <w:sz w:val="24"/>
                <w:szCs w:val="24"/>
              </w:rPr>
            </w:pPr>
          </w:p>
        </w:tc>
        <w:tc>
          <w:tcPr>
            <w:tcW w:w="9464" w:type="dxa"/>
          </w:tcPr>
          <w:p w14:paraId="2488D02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FA6FB8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340C583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p>
          <w:p w14:paraId="58A003B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0DBBCBB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788205F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F2BA53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86D990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9472E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D095EE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8A092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098ECD9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672670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DE69E4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53E35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46362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54979DE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579198CF"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7A01AA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2AA61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32E07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21DA888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57B4859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752CC6"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1436FA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1E938A"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170EC803"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D1BE6E2"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E5D6A" w:rsidRPr="00BE5D6A" w14:paraId="11E3258C" w14:textId="77777777" w:rsidTr="006D168B">
        <w:tc>
          <w:tcPr>
            <w:tcW w:w="2551" w:type="dxa"/>
          </w:tcPr>
          <w:p w14:paraId="039B033F" w14:textId="77777777" w:rsidR="00586BDA" w:rsidRPr="00BE5D6A" w:rsidRDefault="00586BDA" w:rsidP="006D168B">
            <w:pPr>
              <w:spacing w:after="0" w:line="240" w:lineRule="auto"/>
              <w:rPr>
                <w:rFonts w:ascii="Times New Roman" w:hAnsi="Times New Roman"/>
                <w:bCs/>
                <w:color w:val="000000"/>
                <w:sz w:val="24"/>
                <w:szCs w:val="24"/>
              </w:rPr>
            </w:pPr>
            <w:r w:rsidRPr="00BE5D6A">
              <w:rPr>
                <w:rFonts w:ascii="Times New Roman" w:hAnsi="Times New Roman"/>
                <w:bCs/>
                <w:color w:val="000000"/>
                <w:sz w:val="24"/>
                <w:szCs w:val="24"/>
              </w:rPr>
              <w:lastRenderedPageBreak/>
              <w:t>7.2</w:t>
            </w:r>
          </w:p>
        </w:tc>
        <w:tc>
          <w:tcPr>
            <w:tcW w:w="2552" w:type="dxa"/>
          </w:tcPr>
          <w:p w14:paraId="6CD8363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bCs/>
                <w:color w:val="000000"/>
                <w:sz w:val="24"/>
                <w:szCs w:val="24"/>
              </w:rPr>
              <w:t xml:space="preserve">Автомобильный транспорт </w:t>
            </w:r>
          </w:p>
        </w:tc>
        <w:tc>
          <w:tcPr>
            <w:tcW w:w="9464" w:type="dxa"/>
          </w:tcPr>
          <w:p w14:paraId="3DA54951" w14:textId="77777777" w:rsidR="00586BDA" w:rsidRPr="00BE5D6A" w:rsidRDefault="00586BDA" w:rsidP="006D168B">
            <w:pPr>
              <w:jc w:val="both"/>
              <w:rPr>
                <w:rFonts w:ascii="Times New Roman" w:hAnsi="Times New Roman"/>
                <w:b/>
                <w:color w:val="000000"/>
                <w:sz w:val="24"/>
                <w:szCs w:val="24"/>
              </w:rPr>
            </w:pPr>
            <w:r w:rsidRPr="00BE5D6A">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6" w:anchor="block_1721" w:history="1">
              <w:r w:rsidRPr="00BE5D6A">
                <w:rPr>
                  <w:rFonts w:ascii="Times New Roman" w:hAnsi="Times New Roman"/>
                  <w:b/>
                  <w:color w:val="000000"/>
                  <w:sz w:val="24"/>
                  <w:szCs w:val="24"/>
                </w:rPr>
                <w:t>кодами 7.2.1 - 7.2.3</w:t>
              </w:r>
            </w:hyperlink>
            <w:r w:rsidRPr="00BE5D6A">
              <w:rPr>
                <w:rFonts w:ascii="Times New Roman" w:hAnsi="Times New Roman"/>
                <w:b/>
                <w:color w:val="000000"/>
                <w:sz w:val="24"/>
                <w:szCs w:val="24"/>
              </w:rPr>
              <w:t>.</w:t>
            </w:r>
          </w:p>
          <w:p w14:paraId="08FA7C6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0C840677"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3FF8C4C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Отступ от границ земельного участка.</w:t>
            </w:r>
          </w:p>
          <w:p w14:paraId="45A2771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линейных объектов – не подлежит установлению.</w:t>
            </w:r>
          </w:p>
          <w:p w14:paraId="04C0657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t>Для иных объектов капитального строительства м</w:t>
            </w:r>
            <w:r w:rsidRPr="00BE5D6A">
              <w:rPr>
                <w:rFonts w:ascii="Times New Roman" w:hAnsi="Times New Roman"/>
                <w:color w:val="000000"/>
                <w:sz w:val="24"/>
                <w:szCs w:val="24"/>
                <w:lang w:eastAsia="ru-RU"/>
              </w:rPr>
              <w:t>инимальные отступы от границ земельных участков:</w:t>
            </w:r>
          </w:p>
          <w:p w14:paraId="64001B4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2274D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BE928F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D60D1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0C1C28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50FA0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94CCD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648315F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EE97F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348ECD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5FB3F07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151BF93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D3393F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C0F37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20 м;</w:t>
            </w:r>
          </w:p>
          <w:p w14:paraId="7B4878F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процент застройки – не подлежит установлению;</w:t>
            </w:r>
          </w:p>
          <w:p w14:paraId="26547A43"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color w:val="000000"/>
                <w:sz w:val="24"/>
                <w:szCs w:val="24"/>
              </w:rPr>
              <w:t>Коэффициент плотности застройки – не подлежит установлению;</w:t>
            </w:r>
          </w:p>
        </w:tc>
      </w:tr>
      <w:tr w:rsidR="00BE5D6A" w:rsidRPr="00BE5D6A" w14:paraId="39458126" w14:textId="77777777" w:rsidTr="00C12F7C">
        <w:trPr>
          <w:trHeight w:val="705"/>
        </w:trPr>
        <w:tc>
          <w:tcPr>
            <w:tcW w:w="2551" w:type="dxa"/>
          </w:tcPr>
          <w:p w14:paraId="52243118" w14:textId="77777777" w:rsidR="00586BDA" w:rsidRPr="00BE5D6A" w:rsidRDefault="00586BDA" w:rsidP="006D168B">
            <w:pPr>
              <w:spacing w:after="0" w:line="240" w:lineRule="auto"/>
              <w:rPr>
                <w:rFonts w:ascii="Times New Roman" w:hAnsi="Times New Roman"/>
                <w:bCs/>
                <w:color w:val="000000"/>
                <w:sz w:val="24"/>
                <w:szCs w:val="24"/>
              </w:rPr>
            </w:pPr>
            <w:r w:rsidRPr="00BE5D6A">
              <w:rPr>
                <w:rFonts w:ascii="Times New Roman" w:hAnsi="Times New Roman"/>
                <w:bCs/>
                <w:color w:val="000000"/>
                <w:sz w:val="24"/>
                <w:szCs w:val="24"/>
              </w:rPr>
              <w:lastRenderedPageBreak/>
              <w:t>11.2</w:t>
            </w:r>
          </w:p>
        </w:tc>
        <w:tc>
          <w:tcPr>
            <w:tcW w:w="2552" w:type="dxa"/>
          </w:tcPr>
          <w:p w14:paraId="517C3943"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Cs/>
                <w:color w:val="000000"/>
                <w:sz w:val="24"/>
                <w:szCs w:val="24"/>
              </w:rPr>
              <w:t xml:space="preserve">Специальное пользование водными объектами </w:t>
            </w:r>
          </w:p>
        </w:tc>
        <w:tc>
          <w:tcPr>
            <w:tcW w:w="9464" w:type="dxa"/>
          </w:tcPr>
          <w:p w14:paraId="25ADAD7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12E5485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0114E05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0,5 га;</w:t>
            </w:r>
          </w:p>
          <w:p w14:paraId="18F0107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4CB3DC4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BE5D6A">
              <w:rPr>
                <w:rFonts w:ascii="Times New Roman" w:eastAsia="Times New Roman" w:hAnsi="Times New Roman"/>
                <w:color w:val="000000"/>
                <w:sz w:val="24"/>
                <w:szCs w:val="24"/>
                <w:lang w:eastAsia="ru-RU"/>
              </w:rPr>
              <w:t>относящихся к IV - V классам опасности, для эксплуатации которых предусматривается установление охранных или санитарно-защитных зон до 100 м или охранные или санитарно-защитные зоны для которых не устанавливаются);</w:t>
            </w:r>
          </w:p>
          <w:p w14:paraId="2B156BB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6FD303C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44EC7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283179B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D17101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48D0F51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56FF5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8EAF3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E44EB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00AD4AE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31F5A3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4D4786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61AC70A"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52A9C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472E7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20 м;</w:t>
            </w:r>
          </w:p>
          <w:p w14:paraId="47CEBE3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6164DB5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53E6BE5"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процент застройки – не подлежит установлению;</w:t>
            </w:r>
          </w:p>
          <w:p w14:paraId="756831A5" w14:textId="67F31675" w:rsidR="00586BDA" w:rsidRPr="00BE5D6A" w:rsidRDefault="00586BDA" w:rsidP="00C12F7C">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Коэффициент плотности застройки – не подлежит установлению;</w:t>
            </w:r>
          </w:p>
        </w:tc>
      </w:tr>
    </w:tbl>
    <w:p w14:paraId="4C0A20FE"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Примечание:</w:t>
      </w:r>
    </w:p>
    <w:p w14:paraId="3BA08997" w14:textId="77777777" w:rsidR="00586BDA" w:rsidRPr="00BE5D6A" w:rsidRDefault="00586BDA" w:rsidP="00586BDA">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BE5D6A">
        <w:rPr>
          <w:rFonts w:ascii="Times New Roman" w:hAnsi="Times New Roman"/>
          <w:color w:val="000000"/>
          <w:sz w:val="24"/>
          <w:szCs w:val="24"/>
          <w:lang w:val="en-US" w:eastAsia="ru-RU"/>
        </w:rPr>
        <w:t>V</w:t>
      </w:r>
      <w:r w:rsidRPr="00BE5D6A">
        <w:rPr>
          <w:rFonts w:ascii="Times New Roman" w:hAnsi="Times New Roman"/>
          <w:color w:val="000000"/>
          <w:sz w:val="24"/>
          <w:szCs w:val="24"/>
          <w:lang w:eastAsia="ru-RU"/>
        </w:rPr>
        <w:t xml:space="preserve"> настоящих Правил.</w:t>
      </w:r>
    </w:p>
    <w:p w14:paraId="18CB2D1D" w14:textId="77777777" w:rsidR="00586BDA" w:rsidRPr="00BE5D6A" w:rsidRDefault="00586BDA" w:rsidP="00586BDA">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58E8169" w14:textId="77777777" w:rsidR="00586BDA" w:rsidRPr="00BE5D6A" w:rsidRDefault="00586BDA" w:rsidP="00586BDA">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70764C0" w14:textId="77777777" w:rsidR="00586BDA" w:rsidRPr="00BE5D6A" w:rsidRDefault="00586BDA" w:rsidP="00586BDA">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1B0D7CA" w14:textId="77777777" w:rsidR="00586BDA" w:rsidRPr="00BE5D6A" w:rsidRDefault="00586BDA" w:rsidP="00586BDA">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8534982" w14:textId="77777777" w:rsidR="00586BDA" w:rsidRPr="00BE5D6A" w:rsidRDefault="00586BDA" w:rsidP="00586BDA">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E37D3FE" w14:textId="77777777" w:rsidR="00586BDA" w:rsidRPr="00BE5D6A" w:rsidRDefault="00586BDA" w:rsidP="00586BDA">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ECCBA52" w14:textId="77777777" w:rsidR="00586BDA" w:rsidRPr="00BE5D6A" w:rsidRDefault="00586BDA" w:rsidP="00586BDA">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F14D027" w14:textId="77777777" w:rsidR="00586BDA" w:rsidRPr="00BE5D6A" w:rsidRDefault="00586BDA" w:rsidP="00586BDA">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C824575" w14:textId="77777777" w:rsidR="00586BDA" w:rsidRPr="00BE5D6A" w:rsidRDefault="00586BDA" w:rsidP="00586BDA">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CAF5273" w14:textId="77777777" w:rsidR="00586BDA" w:rsidRPr="00BE5D6A" w:rsidRDefault="00586BDA" w:rsidP="00586BDA">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CFAE169" w14:textId="77777777" w:rsidR="00586BDA" w:rsidRPr="00BE5D6A" w:rsidRDefault="00586BDA" w:rsidP="00586BDA">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FA67EF8" w14:textId="63F3E004" w:rsidR="00586BDA" w:rsidRPr="00BE5D6A" w:rsidRDefault="00586BDA" w:rsidP="00586BDA">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w:t>
      </w:r>
    </w:p>
    <w:p w14:paraId="1DE5E235" w14:textId="12A2A37E" w:rsidR="00660411" w:rsidRPr="00BE5D6A" w:rsidRDefault="00660411" w:rsidP="0066041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0466CE0D" w14:textId="76FB81D1" w:rsidR="00C02761" w:rsidRPr="00BE5D6A" w:rsidRDefault="00C02761" w:rsidP="0066041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9B01880" w14:textId="39E2BBE7" w:rsidR="00C02761" w:rsidRPr="00BE5D6A" w:rsidRDefault="00C02761" w:rsidP="0066041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4A4F4E68" w14:textId="6C05FB7D" w:rsidR="00C02761" w:rsidRPr="00BE5D6A" w:rsidRDefault="00C02761" w:rsidP="0066041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C8DD628" w14:textId="77CFC517" w:rsidR="00C02761" w:rsidRPr="00BE5D6A" w:rsidRDefault="00C02761" w:rsidP="0066041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78C8F88A" w14:textId="77777777" w:rsidR="00C02761" w:rsidRPr="00BE5D6A" w:rsidRDefault="00C02761" w:rsidP="0066041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77E757B" w14:textId="77777777" w:rsidR="00DE78D8" w:rsidRPr="00BE5D6A" w:rsidRDefault="00DE78D8" w:rsidP="00DE78D8">
      <w:pPr>
        <w:pStyle w:val="2"/>
        <w:spacing w:before="0" w:after="0"/>
        <w:rPr>
          <w:rFonts w:ascii="Times New Roman" w:hAnsi="Times New Roman" w:cs="Times New Roman"/>
          <w:i w:val="0"/>
          <w:color w:val="000000"/>
          <w:kern w:val="1"/>
          <w:sz w:val="24"/>
          <w:szCs w:val="24"/>
        </w:rPr>
      </w:pPr>
      <w:bookmarkStart w:id="21" w:name="_Toc79764093"/>
      <w:r w:rsidRPr="00BE5D6A">
        <w:rPr>
          <w:rFonts w:ascii="Times New Roman" w:hAnsi="Times New Roman" w:cs="Times New Roman"/>
          <w:i w:val="0"/>
          <w:color w:val="000000"/>
          <w:kern w:val="1"/>
          <w:sz w:val="24"/>
          <w:szCs w:val="24"/>
        </w:rPr>
        <w:lastRenderedPageBreak/>
        <w:t>Статья 4</w:t>
      </w:r>
      <w:r w:rsidR="00B84511" w:rsidRPr="00BE5D6A">
        <w:rPr>
          <w:rFonts w:ascii="Times New Roman" w:hAnsi="Times New Roman" w:cs="Times New Roman"/>
          <w:i w:val="0"/>
          <w:color w:val="000000"/>
          <w:kern w:val="1"/>
          <w:sz w:val="24"/>
          <w:szCs w:val="24"/>
        </w:rPr>
        <w:t>2</w:t>
      </w:r>
      <w:r w:rsidRPr="00BE5D6A">
        <w:rPr>
          <w:rFonts w:ascii="Times New Roman" w:hAnsi="Times New Roman" w:cs="Times New Roman"/>
          <w:i w:val="0"/>
          <w:color w:val="000000"/>
          <w:kern w:val="1"/>
          <w:sz w:val="24"/>
          <w:szCs w:val="24"/>
        </w:rPr>
        <w:t>. Зона специального назначения, связанная с захоронениями (СП-1)</w:t>
      </w:r>
      <w:bookmarkEnd w:id="21"/>
    </w:p>
    <w:p w14:paraId="396DA82E" w14:textId="77777777" w:rsidR="00DE78D8" w:rsidRPr="00BE5D6A" w:rsidRDefault="00DE78D8" w:rsidP="00DE78D8">
      <w:pPr>
        <w:spacing w:after="0" w:line="240" w:lineRule="auto"/>
        <w:rPr>
          <w:rFonts w:ascii="Times New Roman" w:eastAsia="Times New Roman" w:hAnsi="Times New Roman"/>
          <w:color w:val="000000"/>
          <w:sz w:val="24"/>
          <w:szCs w:val="24"/>
          <w:lang w:eastAsia="ru-RU"/>
        </w:rPr>
      </w:pPr>
    </w:p>
    <w:p w14:paraId="3ED9C4E7" w14:textId="77777777" w:rsidR="00586BDA" w:rsidRPr="00BE5D6A" w:rsidRDefault="00586BDA" w:rsidP="00586BDA">
      <w:pPr>
        <w:pStyle w:val="aff6"/>
        <w:numPr>
          <w:ilvl w:val="0"/>
          <w:numId w:val="9"/>
        </w:numPr>
        <w:tabs>
          <w:tab w:val="left" w:pos="851"/>
        </w:tabs>
        <w:spacing w:after="0" w:line="240" w:lineRule="auto"/>
        <w:ind w:left="567" w:firstLine="0"/>
        <w:jc w:val="both"/>
        <w:rPr>
          <w:rFonts w:ascii="Times New Roman" w:hAnsi="Times New Roman"/>
          <w:b/>
          <w:color w:val="000000"/>
          <w:sz w:val="24"/>
          <w:szCs w:val="24"/>
        </w:rPr>
      </w:pPr>
      <w:r w:rsidRPr="00BE5D6A">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4363A3BD" w14:textId="77777777" w:rsidR="00586BDA" w:rsidRPr="00BE5D6A" w:rsidRDefault="00586BDA" w:rsidP="00586BDA">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BE5D6A" w:rsidRPr="00BE5D6A" w14:paraId="3690F28D" w14:textId="77777777" w:rsidTr="006D168B">
        <w:trPr>
          <w:trHeight w:val="304"/>
        </w:trPr>
        <w:tc>
          <w:tcPr>
            <w:tcW w:w="6559" w:type="dxa"/>
            <w:tcBorders>
              <w:top w:val="single" w:sz="8" w:space="0" w:color="auto"/>
              <w:left w:val="single" w:sz="8" w:space="0" w:color="auto"/>
              <w:bottom w:val="single" w:sz="8" w:space="0" w:color="auto"/>
              <w:right w:val="nil"/>
            </w:tcBorders>
          </w:tcPr>
          <w:p w14:paraId="608D70FC"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Код. Основные виды разрешённого</w:t>
            </w:r>
          </w:p>
          <w:p w14:paraId="2D345FE5"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4D4FA0B1"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Код. Условно разрешённые</w:t>
            </w:r>
          </w:p>
          <w:p w14:paraId="02D4919A"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2FE2789E"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Код. Вспомогательные виды</w:t>
            </w:r>
          </w:p>
          <w:p w14:paraId="1E3A1DAB"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использования</w:t>
            </w:r>
          </w:p>
        </w:tc>
      </w:tr>
      <w:tr w:rsidR="00BE5D6A" w:rsidRPr="00BE5D6A" w14:paraId="0D2F393D" w14:textId="77777777" w:rsidTr="006D168B">
        <w:trPr>
          <w:trHeight w:val="416"/>
        </w:trPr>
        <w:tc>
          <w:tcPr>
            <w:tcW w:w="6559" w:type="dxa"/>
            <w:tcBorders>
              <w:top w:val="single" w:sz="8" w:space="0" w:color="auto"/>
              <w:left w:val="single" w:sz="8" w:space="0" w:color="auto"/>
              <w:bottom w:val="single" w:sz="8" w:space="0" w:color="auto"/>
              <w:right w:val="nil"/>
            </w:tcBorders>
          </w:tcPr>
          <w:p w14:paraId="71B5E55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3.7 Религиозное использование</w:t>
            </w:r>
          </w:p>
          <w:p w14:paraId="6A2CE7F7"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9.3 Историко-культурная деятельность</w:t>
            </w:r>
          </w:p>
          <w:p w14:paraId="57CBDE26"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12.1 Ритуальная деятельность</w:t>
            </w:r>
          </w:p>
          <w:p w14:paraId="43163577"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12.2 Специальная деятельность</w:t>
            </w:r>
          </w:p>
          <w:p w14:paraId="460DF205"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12.0 Земельные участки (территории) общего пользования</w:t>
            </w:r>
          </w:p>
          <w:p w14:paraId="200A70DA" w14:textId="77777777" w:rsidR="00414F7C" w:rsidRPr="00BE5D6A" w:rsidRDefault="00414F7C"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4B98162A" w14:textId="063040FF" w:rsidR="00586BDA" w:rsidRPr="00BE5D6A" w:rsidRDefault="00F519F2"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2497213A"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 Коммунальное обслуживание</w:t>
            </w:r>
          </w:p>
          <w:p w14:paraId="54E26AFC" w14:textId="77777777" w:rsidR="00586BDA" w:rsidRPr="00BE5D6A" w:rsidRDefault="00586BDA" w:rsidP="006D168B">
            <w:pPr>
              <w:spacing w:after="0" w:line="240" w:lineRule="auto"/>
              <w:rPr>
                <w:rFonts w:ascii="Times New Roman" w:hAnsi="Times New Roman"/>
                <w:bCs/>
                <w:color w:val="000000"/>
                <w:sz w:val="24"/>
                <w:szCs w:val="24"/>
              </w:rPr>
            </w:pPr>
          </w:p>
        </w:tc>
      </w:tr>
    </w:tbl>
    <w:p w14:paraId="5D0F467D" w14:textId="77777777" w:rsidR="00586BDA" w:rsidRPr="00BE5D6A" w:rsidRDefault="00586BDA" w:rsidP="00C12F7C">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E1001E7" w14:textId="77777777" w:rsidR="00586BDA" w:rsidRPr="00BE5D6A" w:rsidRDefault="00586BDA" w:rsidP="00586BDA">
      <w:pPr>
        <w:spacing w:after="0" w:line="240" w:lineRule="auto"/>
        <w:rPr>
          <w:rFonts w:ascii="Times New Roman" w:hAnsi="Times New Roman"/>
          <w:b/>
          <w:color w:val="000000"/>
          <w:sz w:val="24"/>
          <w:szCs w:val="24"/>
        </w:rPr>
      </w:pPr>
    </w:p>
    <w:p w14:paraId="3725C240"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Основные виды разрешенного использования</w:t>
      </w:r>
    </w:p>
    <w:p w14:paraId="3E99E818"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BE5D6A" w:rsidRPr="00BE5D6A" w14:paraId="36D1D6B7" w14:textId="77777777" w:rsidTr="006D168B">
        <w:trPr>
          <w:trHeight w:val="1637"/>
        </w:trPr>
        <w:tc>
          <w:tcPr>
            <w:tcW w:w="2827" w:type="dxa"/>
          </w:tcPr>
          <w:p w14:paraId="3169A834"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Код вида разрешенного использования земельного участка</w:t>
            </w:r>
          </w:p>
        </w:tc>
        <w:tc>
          <w:tcPr>
            <w:tcW w:w="2379" w:type="dxa"/>
          </w:tcPr>
          <w:p w14:paraId="3D66914E"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22E142F1"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27F091F9" w14:textId="77777777" w:rsidTr="006D168B">
        <w:trPr>
          <w:trHeight w:val="85"/>
        </w:trPr>
        <w:tc>
          <w:tcPr>
            <w:tcW w:w="2827" w:type="dxa"/>
          </w:tcPr>
          <w:p w14:paraId="2B27090B"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3.7</w:t>
            </w:r>
          </w:p>
        </w:tc>
        <w:tc>
          <w:tcPr>
            <w:tcW w:w="2379" w:type="dxa"/>
          </w:tcPr>
          <w:p w14:paraId="1392A75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Религиозное использование</w:t>
            </w:r>
          </w:p>
          <w:p w14:paraId="7C298A5D" w14:textId="77777777" w:rsidR="00586BDA" w:rsidRPr="00BE5D6A" w:rsidRDefault="00586BDA" w:rsidP="006D168B">
            <w:pPr>
              <w:spacing w:after="0" w:line="240" w:lineRule="auto"/>
              <w:rPr>
                <w:rFonts w:ascii="Times New Roman" w:hAnsi="Times New Roman"/>
                <w:color w:val="000000"/>
                <w:sz w:val="24"/>
                <w:szCs w:val="24"/>
              </w:rPr>
            </w:pPr>
          </w:p>
        </w:tc>
        <w:tc>
          <w:tcPr>
            <w:tcW w:w="9644" w:type="dxa"/>
          </w:tcPr>
          <w:p w14:paraId="60AE1DF9"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12C0D3F8" w14:textId="77777777" w:rsidR="00586BDA" w:rsidRPr="00BE5D6A" w:rsidRDefault="00586BDA" w:rsidP="006D168B">
            <w:pPr>
              <w:spacing w:after="0" w:line="240" w:lineRule="auto"/>
              <w:rPr>
                <w:rFonts w:ascii="Times New Roman" w:hAnsi="Times New Roman"/>
                <w:color w:val="000000"/>
                <w:sz w:val="24"/>
                <w:szCs w:val="24"/>
              </w:rPr>
            </w:pPr>
          </w:p>
          <w:p w14:paraId="0A9083E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520C7D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5A0B47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713910A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3FB59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68258E2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3CB98D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4B3DAD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2DFE07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B33E6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6EA58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D1F6C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8F500F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A33DBCE"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28424E8"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88C58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0E9F7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Максимальная высота – 20 метров</w:t>
            </w:r>
          </w:p>
          <w:p w14:paraId="00076BE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7C312B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1B21794"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383F5E1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0A2DBD"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0B899623"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3851748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E5D6A" w:rsidRPr="00BE5D6A" w14:paraId="0015A040" w14:textId="77777777" w:rsidTr="006D168B">
        <w:trPr>
          <w:trHeight w:val="85"/>
        </w:trPr>
        <w:tc>
          <w:tcPr>
            <w:tcW w:w="2827" w:type="dxa"/>
          </w:tcPr>
          <w:p w14:paraId="531CCE0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9.3</w:t>
            </w:r>
          </w:p>
        </w:tc>
        <w:tc>
          <w:tcPr>
            <w:tcW w:w="2379" w:type="dxa"/>
          </w:tcPr>
          <w:p w14:paraId="1317E05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Историко-культурная деятельность</w:t>
            </w:r>
          </w:p>
        </w:tc>
        <w:tc>
          <w:tcPr>
            <w:tcW w:w="9644" w:type="dxa"/>
          </w:tcPr>
          <w:p w14:paraId="1605691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689DF6F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0F1755FE"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0D4AADF8"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0500BB8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826882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9D589D6" w14:textId="775B1FEB" w:rsidR="00586BDA" w:rsidRPr="00BE5D6A" w:rsidRDefault="00586BDA" w:rsidP="00C12F7C">
            <w:pPr>
              <w:spacing w:after="0" w:line="240" w:lineRule="auto"/>
              <w:rPr>
                <w:rFonts w:ascii="Times New Roman" w:hAnsi="Times New Roman"/>
                <w:b/>
                <w:color w:val="000000"/>
                <w:sz w:val="24"/>
                <w:szCs w:val="24"/>
              </w:rPr>
            </w:pPr>
            <w:r w:rsidRPr="00BE5D6A">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r w:rsidRPr="00BE5D6A">
              <w:rPr>
                <w:rFonts w:ascii="Times New Roman" w:hAnsi="Times New Roman"/>
                <w:color w:val="000000"/>
                <w:sz w:val="24"/>
                <w:szCs w:val="24"/>
              </w:rPr>
              <w:t xml:space="preserve"> </w:t>
            </w:r>
          </w:p>
        </w:tc>
      </w:tr>
      <w:tr w:rsidR="00BE5D6A" w:rsidRPr="00BE5D6A" w14:paraId="279D612B" w14:textId="77777777" w:rsidTr="006D168B">
        <w:trPr>
          <w:trHeight w:val="359"/>
        </w:trPr>
        <w:tc>
          <w:tcPr>
            <w:tcW w:w="2827" w:type="dxa"/>
          </w:tcPr>
          <w:p w14:paraId="58B171FE"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12.1</w:t>
            </w:r>
          </w:p>
        </w:tc>
        <w:tc>
          <w:tcPr>
            <w:tcW w:w="2379" w:type="dxa"/>
          </w:tcPr>
          <w:p w14:paraId="2A6F06B3"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color w:val="000000"/>
                <w:sz w:val="24"/>
                <w:szCs w:val="24"/>
                <w:lang w:eastAsia="ru-RU"/>
              </w:rPr>
              <w:t>Ритуальная деятельность</w:t>
            </w:r>
          </w:p>
        </w:tc>
        <w:tc>
          <w:tcPr>
            <w:tcW w:w="9644" w:type="dxa"/>
          </w:tcPr>
          <w:p w14:paraId="0060D7F3"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1E492D5E" w14:textId="77777777" w:rsidR="00586BDA" w:rsidRPr="00BE5D6A" w:rsidRDefault="00586BDA" w:rsidP="006D168B">
            <w:pPr>
              <w:spacing w:after="0" w:line="240" w:lineRule="auto"/>
              <w:rPr>
                <w:rFonts w:ascii="Times New Roman" w:hAnsi="Times New Roman"/>
                <w:color w:val="000000"/>
                <w:sz w:val="24"/>
                <w:szCs w:val="24"/>
              </w:rPr>
            </w:pPr>
          </w:p>
          <w:p w14:paraId="785E2971" w14:textId="77777777" w:rsidR="00BD3EDB" w:rsidRPr="00BE5D6A" w:rsidRDefault="00BD3EDB"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4F68C86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01DD67CC" w14:textId="77777777" w:rsidR="00586BDA" w:rsidRPr="00BE5D6A" w:rsidRDefault="00586BDA" w:rsidP="006D168B">
            <w:pPr>
              <w:widowControl w:val="0"/>
              <w:adjustRightInd w:val="0"/>
              <w:spacing w:after="0" w:line="240" w:lineRule="auto"/>
              <w:rPr>
                <w:rFonts w:ascii="Times New Roman" w:hAnsi="Times New Roman"/>
                <w:color w:val="000000"/>
                <w:sz w:val="24"/>
                <w:szCs w:val="24"/>
              </w:rPr>
            </w:pPr>
            <w:r w:rsidRPr="00BE5D6A">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25E3B60F" w14:textId="77777777" w:rsidR="00586BDA" w:rsidRPr="00BE5D6A" w:rsidRDefault="00586BDA" w:rsidP="006D168B">
            <w:pPr>
              <w:widowControl w:val="0"/>
              <w:adjustRightInd w:val="0"/>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 жилых, общественных зданий, спортивно-оздоровительных и санаторно-курортных зон, м:</w:t>
            </w:r>
          </w:p>
          <w:p w14:paraId="2BCC12BA" w14:textId="77777777" w:rsidR="00586BDA" w:rsidRPr="00BE5D6A" w:rsidRDefault="00586BDA" w:rsidP="006D168B">
            <w:pPr>
              <w:widowControl w:val="0"/>
              <w:adjustRightInd w:val="0"/>
              <w:spacing w:after="0" w:line="240" w:lineRule="auto"/>
              <w:rPr>
                <w:rFonts w:ascii="Times New Roman" w:hAnsi="Times New Roman"/>
                <w:color w:val="000000"/>
                <w:sz w:val="24"/>
                <w:szCs w:val="24"/>
              </w:rPr>
            </w:pPr>
            <w:r w:rsidRPr="00BE5D6A">
              <w:rPr>
                <w:rFonts w:ascii="Times New Roman" w:hAnsi="Times New Roman"/>
                <w:color w:val="000000"/>
                <w:sz w:val="24"/>
                <w:szCs w:val="24"/>
              </w:rPr>
              <w:t>100 – при площади кладбища 10 га и менее;</w:t>
            </w:r>
          </w:p>
          <w:p w14:paraId="4EF739AB" w14:textId="77777777" w:rsidR="00586BDA" w:rsidRPr="00BE5D6A" w:rsidRDefault="00586BDA" w:rsidP="006D168B">
            <w:pPr>
              <w:widowControl w:val="0"/>
              <w:adjustRightInd w:val="0"/>
              <w:spacing w:after="0" w:line="240" w:lineRule="auto"/>
              <w:rPr>
                <w:rFonts w:ascii="Times New Roman" w:hAnsi="Times New Roman"/>
                <w:color w:val="000000"/>
                <w:sz w:val="24"/>
                <w:szCs w:val="24"/>
              </w:rPr>
            </w:pPr>
            <w:r w:rsidRPr="00BE5D6A">
              <w:rPr>
                <w:rFonts w:ascii="Times New Roman" w:hAnsi="Times New Roman"/>
                <w:color w:val="000000"/>
                <w:sz w:val="24"/>
                <w:szCs w:val="24"/>
              </w:rPr>
              <w:t>300 – при площади кладбища от 10 до 20 га;</w:t>
            </w:r>
          </w:p>
          <w:p w14:paraId="7D6C35A0" w14:textId="77777777" w:rsidR="00586BDA" w:rsidRPr="00BE5D6A" w:rsidRDefault="00586BDA" w:rsidP="006D168B">
            <w:pPr>
              <w:widowControl w:val="0"/>
              <w:adjustRightInd w:val="0"/>
              <w:spacing w:after="0" w:line="240" w:lineRule="auto"/>
              <w:rPr>
                <w:rFonts w:ascii="Times New Roman" w:hAnsi="Times New Roman"/>
                <w:color w:val="000000"/>
                <w:sz w:val="24"/>
                <w:szCs w:val="24"/>
              </w:rPr>
            </w:pPr>
            <w:r w:rsidRPr="00BE5D6A">
              <w:rPr>
                <w:rFonts w:ascii="Times New Roman" w:hAnsi="Times New Roman"/>
                <w:color w:val="000000"/>
                <w:sz w:val="24"/>
                <w:szCs w:val="24"/>
              </w:rPr>
              <w:t>500 – при площади кладбища от 20 до 40 га;</w:t>
            </w:r>
          </w:p>
          <w:p w14:paraId="3B523988" w14:textId="77777777" w:rsidR="00586BDA" w:rsidRPr="00BE5D6A" w:rsidRDefault="00586BDA" w:rsidP="006D168B">
            <w:pPr>
              <w:widowControl w:val="0"/>
              <w:adjustRightInd w:val="0"/>
              <w:spacing w:after="0" w:line="240" w:lineRule="auto"/>
              <w:rPr>
                <w:rFonts w:ascii="Times New Roman" w:hAnsi="Times New Roman"/>
                <w:color w:val="000000"/>
                <w:sz w:val="24"/>
                <w:szCs w:val="24"/>
              </w:rPr>
            </w:pPr>
            <w:r w:rsidRPr="00BE5D6A">
              <w:rPr>
                <w:rFonts w:ascii="Times New Roman" w:hAnsi="Times New Roman"/>
                <w:color w:val="000000"/>
                <w:sz w:val="24"/>
                <w:szCs w:val="24"/>
              </w:rPr>
              <w:t>50 – для сельских, закрытых кладбищ и мемориальных комплексов;</w:t>
            </w:r>
          </w:p>
          <w:p w14:paraId="5C75DA5D" w14:textId="77777777" w:rsidR="00586BDA" w:rsidRPr="00BE5D6A" w:rsidRDefault="00586BDA" w:rsidP="006D168B">
            <w:pPr>
              <w:widowControl w:val="0"/>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3047185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327CE94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D0DA99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процент застройки – не подлежит установлению</w:t>
            </w:r>
          </w:p>
          <w:p w14:paraId="482752B9" w14:textId="7DE46D9B" w:rsidR="00586BDA" w:rsidRPr="00BE5D6A" w:rsidRDefault="00586BDA" w:rsidP="00C12F7C">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Коэффициент плотности застройки – не подлежит установлению </w:t>
            </w:r>
          </w:p>
        </w:tc>
      </w:tr>
      <w:tr w:rsidR="00BE5D6A" w:rsidRPr="00BE5D6A" w14:paraId="52E0E01C" w14:textId="77777777" w:rsidTr="006D168B">
        <w:trPr>
          <w:trHeight w:val="359"/>
        </w:trPr>
        <w:tc>
          <w:tcPr>
            <w:tcW w:w="2827" w:type="dxa"/>
          </w:tcPr>
          <w:p w14:paraId="5BA57FEB"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12.0</w:t>
            </w:r>
          </w:p>
        </w:tc>
        <w:tc>
          <w:tcPr>
            <w:tcW w:w="2379" w:type="dxa"/>
          </w:tcPr>
          <w:p w14:paraId="77293747"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lang w:eastAsia="ru-RU"/>
              </w:rPr>
              <w:t>Земельные участки (территории) общего пользования</w:t>
            </w:r>
          </w:p>
        </w:tc>
        <w:tc>
          <w:tcPr>
            <w:tcW w:w="9644" w:type="dxa"/>
          </w:tcPr>
          <w:p w14:paraId="033AA7FE"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C4B5ED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728328D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 не подлежат установлению.</w:t>
            </w:r>
          </w:p>
          <w:p w14:paraId="2CC2A7E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2AF529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B00E56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4C6DFCE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28D261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01C9084" w14:textId="3F4DE199" w:rsidR="00586BDA" w:rsidRPr="00BE5D6A" w:rsidRDefault="00586BDA" w:rsidP="00C12F7C">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r w:rsidR="00BE5D6A" w:rsidRPr="00BE5D6A" w14:paraId="0D59EEFD" w14:textId="77777777" w:rsidTr="006D168B">
        <w:trPr>
          <w:trHeight w:val="359"/>
        </w:trPr>
        <w:tc>
          <w:tcPr>
            <w:tcW w:w="2827" w:type="dxa"/>
          </w:tcPr>
          <w:p w14:paraId="180268F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12.2</w:t>
            </w:r>
          </w:p>
        </w:tc>
        <w:tc>
          <w:tcPr>
            <w:tcW w:w="2379" w:type="dxa"/>
          </w:tcPr>
          <w:p w14:paraId="2F80A61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Специальная деятельность</w:t>
            </w:r>
          </w:p>
        </w:tc>
        <w:tc>
          <w:tcPr>
            <w:tcW w:w="9644" w:type="dxa"/>
          </w:tcPr>
          <w:p w14:paraId="756F9CB6"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55DBD758" w14:textId="77777777" w:rsidR="00586BDA" w:rsidRPr="00BE5D6A" w:rsidRDefault="00586BDA" w:rsidP="006D168B">
            <w:pPr>
              <w:spacing w:after="0" w:line="240" w:lineRule="auto"/>
              <w:rPr>
                <w:rFonts w:ascii="Times New Roman" w:hAnsi="Times New Roman"/>
                <w:color w:val="000000"/>
                <w:sz w:val="24"/>
                <w:szCs w:val="24"/>
              </w:rPr>
            </w:pPr>
          </w:p>
          <w:p w14:paraId="6DE13417"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7398507C"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3554A83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BC754D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7E167DA" w14:textId="29D48206" w:rsidR="00586BDA" w:rsidRPr="00BE5D6A" w:rsidRDefault="00586BDA" w:rsidP="00C12F7C">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414F7C" w:rsidRPr="00BE5D6A" w14:paraId="02E73A85" w14:textId="77777777" w:rsidTr="006D168B">
        <w:trPr>
          <w:trHeight w:val="359"/>
        </w:trPr>
        <w:tc>
          <w:tcPr>
            <w:tcW w:w="2827" w:type="dxa"/>
          </w:tcPr>
          <w:p w14:paraId="4E321CC0" w14:textId="77777777" w:rsidR="00414F7C" w:rsidRPr="00BE5D6A" w:rsidRDefault="00414F7C" w:rsidP="00414F7C">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12.3</w:t>
            </w:r>
          </w:p>
        </w:tc>
        <w:tc>
          <w:tcPr>
            <w:tcW w:w="2379" w:type="dxa"/>
          </w:tcPr>
          <w:p w14:paraId="7385DE78" w14:textId="77777777" w:rsidR="00414F7C" w:rsidRPr="00BE5D6A" w:rsidRDefault="00414F7C" w:rsidP="00414F7C">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Запас</w:t>
            </w:r>
          </w:p>
        </w:tc>
        <w:tc>
          <w:tcPr>
            <w:tcW w:w="9644" w:type="dxa"/>
          </w:tcPr>
          <w:p w14:paraId="71B490EF" w14:textId="77777777" w:rsidR="00414F7C" w:rsidRPr="00BE5D6A" w:rsidRDefault="00414F7C" w:rsidP="00414F7C">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Отсутствие хозяйственной деятельности.</w:t>
            </w:r>
          </w:p>
          <w:p w14:paraId="37291E08" w14:textId="77777777" w:rsidR="00414F7C" w:rsidRPr="00BE5D6A" w:rsidRDefault="00414F7C" w:rsidP="00414F7C">
            <w:pPr>
              <w:spacing w:after="0" w:line="240" w:lineRule="auto"/>
              <w:rPr>
                <w:rFonts w:ascii="Times New Roman" w:hAnsi="Times New Roman"/>
                <w:color w:val="000000"/>
                <w:sz w:val="24"/>
                <w:szCs w:val="24"/>
              </w:rPr>
            </w:pPr>
          </w:p>
          <w:p w14:paraId="3F71E077" w14:textId="77777777" w:rsidR="00414F7C" w:rsidRPr="00BE5D6A" w:rsidRDefault="00414F7C" w:rsidP="00414F7C">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0EBCFA9E" w14:textId="77777777" w:rsidR="00414F7C" w:rsidRPr="00BE5D6A" w:rsidRDefault="00414F7C" w:rsidP="00414F7C">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tc>
      </w:tr>
    </w:tbl>
    <w:p w14:paraId="62323345" w14:textId="77777777" w:rsidR="00586BDA" w:rsidRPr="00BE5D6A" w:rsidRDefault="00586BDA" w:rsidP="00586BDA">
      <w:pPr>
        <w:spacing w:after="0" w:line="240" w:lineRule="auto"/>
        <w:rPr>
          <w:rFonts w:ascii="Times New Roman" w:hAnsi="Times New Roman"/>
          <w:b/>
          <w:color w:val="000000"/>
          <w:sz w:val="24"/>
          <w:szCs w:val="24"/>
        </w:rPr>
      </w:pPr>
    </w:p>
    <w:p w14:paraId="3AE5BE33"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Условно разрешенные виды разрешенного использования</w:t>
      </w:r>
    </w:p>
    <w:p w14:paraId="1ABE8618"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BE5D6A" w:rsidRPr="00BE5D6A" w14:paraId="56D6B0C3" w14:textId="77777777" w:rsidTr="006D168B">
        <w:tc>
          <w:tcPr>
            <w:tcW w:w="2916" w:type="dxa"/>
          </w:tcPr>
          <w:p w14:paraId="1A2AF8D9"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w:t>
            </w:r>
          </w:p>
          <w:p w14:paraId="7D996429"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вида разрешенного использования</w:t>
            </w:r>
          </w:p>
          <w:p w14:paraId="00A4761B"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земельного</w:t>
            </w:r>
          </w:p>
          <w:p w14:paraId="40538B01"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участка</w:t>
            </w:r>
          </w:p>
        </w:tc>
        <w:tc>
          <w:tcPr>
            <w:tcW w:w="2410" w:type="dxa"/>
          </w:tcPr>
          <w:p w14:paraId="60086ABF"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3DF40E55" w14:textId="77777777" w:rsidR="00586BDA" w:rsidRPr="00BE5D6A" w:rsidRDefault="00586BDA" w:rsidP="006D168B">
            <w:pPr>
              <w:spacing w:after="0" w:line="240" w:lineRule="auto"/>
              <w:ind w:left="459"/>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6BDA" w:rsidRPr="00BE5D6A" w14:paraId="3C11890D" w14:textId="77777777" w:rsidTr="006D168B">
        <w:tc>
          <w:tcPr>
            <w:tcW w:w="2916" w:type="dxa"/>
          </w:tcPr>
          <w:p w14:paraId="05481989" w14:textId="15FE4615" w:rsidR="00586BDA" w:rsidRPr="00BE5D6A" w:rsidRDefault="00F519F2" w:rsidP="00F519F2">
            <w:pPr>
              <w:spacing w:after="0" w:line="240" w:lineRule="auto"/>
              <w:jc w:val="center"/>
              <w:rPr>
                <w:rFonts w:ascii="Times New Roman" w:hAnsi="Times New Roman"/>
                <w:color w:val="000000"/>
                <w:sz w:val="24"/>
                <w:szCs w:val="24"/>
                <w:lang w:eastAsia="ru-RU"/>
              </w:rPr>
            </w:pPr>
            <w:r w:rsidRPr="00BE5D6A">
              <w:rPr>
                <w:rFonts w:ascii="Times New Roman" w:hAnsi="Times New Roman"/>
                <w:color w:val="000000"/>
                <w:sz w:val="24"/>
                <w:szCs w:val="24"/>
                <w:lang w:eastAsia="ru-RU"/>
              </w:rPr>
              <w:t>-</w:t>
            </w:r>
          </w:p>
        </w:tc>
        <w:tc>
          <w:tcPr>
            <w:tcW w:w="2410" w:type="dxa"/>
          </w:tcPr>
          <w:p w14:paraId="6D0F4624" w14:textId="4BD38C16" w:rsidR="00586BDA" w:rsidRPr="00BE5D6A" w:rsidRDefault="00F519F2" w:rsidP="00F519F2">
            <w:pPr>
              <w:spacing w:after="0" w:line="240" w:lineRule="auto"/>
              <w:jc w:val="center"/>
              <w:rPr>
                <w:rFonts w:ascii="Times New Roman" w:hAnsi="Times New Roman"/>
                <w:color w:val="000000"/>
                <w:sz w:val="24"/>
                <w:szCs w:val="24"/>
                <w:lang w:eastAsia="ru-RU"/>
              </w:rPr>
            </w:pPr>
            <w:r w:rsidRPr="00BE5D6A">
              <w:rPr>
                <w:rFonts w:ascii="Times New Roman" w:hAnsi="Times New Roman"/>
                <w:color w:val="000000"/>
                <w:sz w:val="24"/>
                <w:szCs w:val="24"/>
                <w:lang w:eastAsia="ru-RU"/>
              </w:rPr>
              <w:t>-</w:t>
            </w:r>
          </w:p>
        </w:tc>
        <w:tc>
          <w:tcPr>
            <w:tcW w:w="9524" w:type="dxa"/>
          </w:tcPr>
          <w:p w14:paraId="6051C578" w14:textId="777CEBCE" w:rsidR="00586BDA" w:rsidRPr="00BE5D6A" w:rsidRDefault="00F519F2" w:rsidP="00F519F2">
            <w:pPr>
              <w:spacing w:after="0" w:line="240" w:lineRule="auto"/>
              <w:jc w:val="center"/>
              <w:rPr>
                <w:rFonts w:ascii="Times New Roman" w:eastAsia="Times New Roman" w:hAnsi="Times New Roman"/>
                <w:color w:val="000000"/>
                <w:sz w:val="24"/>
                <w:szCs w:val="24"/>
                <w:lang w:eastAsia="ru-RU"/>
              </w:rPr>
            </w:pPr>
            <w:r w:rsidRPr="00BE5D6A">
              <w:rPr>
                <w:rFonts w:ascii="Times New Roman" w:eastAsia="Times New Roman" w:hAnsi="Times New Roman"/>
                <w:b/>
                <w:color w:val="000000"/>
                <w:sz w:val="24"/>
                <w:szCs w:val="24"/>
                <w:lang w:eastAsia="ru-RU"/>
              </w:rPr>
              <w:t>-</w:t>
            </w:r>
          </w:p>
        </w:tc>
      </w:tr>
    </w:tbl>
    <w:p w14:paraId="07C38640" w14:textId="77777777" w:rsidR="00586BDA" w:rsidRPr="00BE5D6A" w:rsidRDefault="00586BDA" w:rsidP="00586BDA">
      <w:pPr>
        <w:spacing w:after="0" w:line="240" w:lineRule="auto"/>
        <w:rPr>
          <w:rFonts w:ascii="Times New Roman" w:hAnsi="Times New Roman"/>
          <w:b/>
          <w:color w:val="000000"/>
          <w:sz w:val="24"/>
          <w:szCs w:val="24"/>
        </w:rPr>
      </w:pPr>
    </w:p>
    <w:p w14:paraId="73020682"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Вспомогательные виды разрешенного использования</w:t>
      </w:r>
    </w:p>
    <w:p w14:paraId="2FC0B173"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BE5D6A" w:rsidRPr="00BE5D6A" w14:paraId="63BDCCA9" w14:textId="77777777" w:rsidTr="006D168B">
        <w:tc>
          <w:tcPr>
            <w:tcW w:w="2916" w:type="dxa"/>
          </w:tcPr>
          <w:p w14:paraId="0E6444F3"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lastRenderedPageBreak/>
              <w:t>Код</w:t>
            </w:r>
          </w:p>
          <w:p w14:paraId="37B5CC49"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вида разрешенного использования</w:t>
            </w:r>
          </w:p>
          <w:p w14:paraId="546AD43A"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земельного</w:t>
            </w:r>
          </w:p>
          <w:p w14:paraId="215C8865"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участка</w:t>
            </w:r>
          </w:p>
        </w:tc>
        <w:tc>
          <w:tcPr>
            <w:tcW w:w="2410" w:type="dxa"/>
          </w:tcPr>
          <w:p w14:paraId="75E93D91"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0FEBCA55" w14:textId="77777777" w:rsidR="00586BDA" w:rsidRPr="00BE5D6A" w:rsidRDefault="00586BDA" w:rsidP="006D168B">
            <w:pPr>
              <w:spacing w:after="0" w:line="240" w:lineRule="auto"/>
              <w:ind w:left="459"/>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3DAE81DC" w14:textId="77777777" w:rsidTr="006D168B">
        <w:tc>
          <w:tcPr>
            <w:tcW w:w="2916" w:type="dxa"/>
          </w:tcPr>
          <w:p w14:paraId="03614890"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w:t>
            </w:r>
          </w:p>
        </w:tc>
        <w:tc>
          <w:tcPr>
            <w:tcW w:w="2410" w:type="dxa"/>
          </w:tcPr>
          <w:p w14:paraId="462975A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Коммунальное обслуживание</w:t>
            </w:r>
          </w:p>
          <w:p w14:paraId="3F929FF8" w14:textId="77777777" w:rsidR="00586BDA" w:rsidRPr="00BE5D6A" w:rsidRDefault="00586BDA" w:rsidP="006D168B">
            <w:pPr>
              <w:spacing w:after="0" w:line="240" w:lineRule="auto"/>
              <w:rPr>
                <w:rFonts w:ascii="Times New Roman" w:hAnsi="Times New Roman"/>
                <w:color w:val="000000"/>
                <w:sz w:val="24"/>
                <w:szCs w:val="24"/>
              </w:rPr>
            </w:pPr>
          </w:p>
        </w:tc>
        <w:tc>
          <w:tcPr>
            <w:tcW w:w="9524" w:type="dxa"/>
          </w:tcPr>
          <w:p w14:paraId="770FB7F2"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110AA5D"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p>
          <w:p w14:paraId="6764778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Минимальные размеры земельных участков на объекты:</w:t>
            </w:r>
          </w:p>
          <w:p w14:paraId="144AED76"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котельных – 0.7 га  ;</w:t>
            </w:r>
          </w:p>
          <w:p w14:paraId="198472CE"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Станции водоподготовки – 1га ;</w:t>
            </w:r>
          </w:p>
          <w:p w14:paraId="0934FF6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Для насосных станций – 50 кв.м; </w:t>
            </w:r>
          </w:p>
          <w:p w14:paraId="5136356E"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телефонных станций – не подлежит установлению;</w:t>
            </w:r>
          </w:p>
          <w:p w14:paraId="27ACAD35"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гаражей и мастерских для обслуживания уборочной и аварийной техники – 300 кв.м;</w:t>
            </w:r>
          </w:p>
          <w:p w14:paraId="267D817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автостоянок не подлежит установлению;</w:t>
            </w:r>
          </w:p>
          <w:p w14:paraId="37DCFA24"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375023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трансформаторных подстанций - не подлежит установлению;</w:t>
            </w:r>
          </w:p>
          <w:p w14:paraId="2AE37264"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тепловых пунктов – не подлежит установлению;</w:t>
            </w:r>
          </w:p>
          <w:p w14:paraId="72A841D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газораспределительных пунктов – 6 кв.м;</w:t>
            </w:r>
          </w:p>
          <w:p w14:paraId="3BF1C07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470C73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597F8E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3480E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342B0C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83BFD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963923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EE270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A5BC42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80139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57D178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любой категории;</w:t>
            </w:r>
          </w:p>
          <w:p w14:paraId="6AFD217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0BF99046"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0209032"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C487B9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B96CB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2</w:t>
            </w:r>
          </w:p>
          <w:p w14:paraId="7B8CF7F4"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Предельная высота – 20м</w:t>
            </w:r>
          </w:p>
          <w:p w14:paraId="6A114A6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3460D19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155B58D"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02282F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7072608"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484AE037"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B88799D"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6AB89848"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Примечание:</w:t>
      </w:r>
    </w:p>
    <w:p w14:paraId="46B6E74F" w14:textId="77777777" w:rsidR="00586BDA" w:rsidRPr="00BE5D6A" w:rsidRDefault="00586BDA" w:rsidP="00586BDA">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BE5D6A">
        <w:rPr>
          <w:rFonts w:ascii="Times New Roman" w:hAnsi="Times New Roman"/>
          <w:color w:val="000000"/>
          <w:sz w:val="24"/>
          <w:szCs w:val="24"/>
          <w:lang w:val="en-US" w:eastAsia="ru-RU"/>
        </w:rPr>
        <w:t>V</w:t>
      </w:r>
      <w:r w:rsidRPr="00BE5D6A">
        <w:rPr>
          <w:rFonts w:ascii="Times New Roman" w:hAnsi="Times New Roman"/>
          <w:color w:val="000000"/>
          <w:sz w:val="24"/>
          <w:szCs w:val="24"/>
          <w:lang w:eastAsia="ru-RU"/>
        </w:rPr>
        <w:t xml:space="preserve"> настоящих Правил.</w:t>
      </w:r>
    </w:p>
    <w:p w14:paraId="71D4A3C7" w14:textId="77777777" w:rsidR="00586BDA" w:rsidRPr="00BE5D6A" w:rsidRDefault="00586BDA" w:rsidP="00586BDA">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059C0095" w14:textId="77777777" w:rsidR="00586BDA" w:rsidRPr="00BE5D6A" w:rsidRDefault="00586BDA" w:rsidP="00586BDA">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CCF0E33" w14:textId="77777777" w:rsidR="00586BDA" w:rsidRPr="00BE5D6A" w:rsidRDefault="00586BDA" w:rsidP="00586BDA">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w:t>
      </w:r>
      <w:r w:rsidRPr="00BE5D6A">
        <w:rPr>
          <w:rFonts w:ascii="Times New Roman" w:hAnsi="Times New Roman"/>
          <w:color w:val="000000"/>
          <w:sz w:val="24"/>
          <w:szCs w:val="24"/>
          <w:lang w:eastAsia="ru-RU"/>
        </w:rPr>
        <w:lastRenderedPageBreak/>
        <w:t>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E608B9A" w14:textId="77777777" w:rsidR="00586BDA" w:rsidRPr="00BE5D6A" w:rsidRDefault="00586BDA" w:rsidP="00586BDA">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8D85AF4" w14:textId="77777777" w:rsidR="00586BDA" w:rsidRPr="00BE5D6A" w:rsidRDefault="00586BDA" w:rsidP="00586BDA">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F260B79" w14:textId="77777777" w:rsidR="00586BDA" w:rsidRPr="00BE5D6A" w:rsidRDefault="00586BDA" w:rsidP="00586BDA">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192E9B7" w14:textId="77777777" w:rsidR="00586BDA" w:rsidRPr="00BE5D6A" w:rsidRDefault="00586BDA" w:rsidP="00586BDA">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C1CD344" w14:textId="77777777" w:rsidR="00586BDA" w:rsidRPr="00BE5D6A" w:rsidRDefault="00586BDA" w:rsidP="00586BDA">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8E1C3FA" w14:textId="77777777" w:rsidR="00586BDA" w:rsidRPr="00BE5D6A" w:rsidRDefault="00586BDA" w:rsidP="00586BDA">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828136D" w14:textId="77777777" w:rsidR="00586BDA" w:rsidRPr="00BE5D6A" w:rsidRDefault="00586BDA" w:rsidP="00586BDA">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47E32FC" w14:textId="77777777" w:rsidR="00586BDA" w:rsidRPr="00BE5D6A" w:rsidRDefault="00586BDA" w:rsidP="00586BDA">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876C716" w14:textId="77777777" w:rsidR="00586BDA" w:rsidRPr="00BE5D6A" w:rsidRDefault="00586BDA" w:rsidP="00586BDA">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w:t>
      </w:r>
    </w:p>
    <w:p w14:paraId="2FC07328" w14:textId="77777777" w:rsidR="00DE78D8" w:rsidRPr="00BE5D6A" w:rsidRDefault="00DE78D8"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rPr>
      </w:pPr>
    </w:p>
    <w:p w14:paraId="19AC37BA" w14:textId="7A422B38" w:rsidR="00E256FF" w:rsidRPr="00BE5D6A" w:rsidRDefault="00E256FF" w:rsidP="0035156C">
      <w:pPr>
        <w:pStyle w:val="2"/>
        <w:spacing w:before="0" w:after="0"/>
        <w:rPr>
          <w:rFonts w:ascii="Times New Roman" w:hAnsi="Times New Roman" w:cs="Times New Roman"/>
          <w:i w:val="0"/>
          <w:color w:val="000000"/>
          <w:kern w:val="1"/>
          <w:sz w:val="24"/>
          <w:szCs w:val="24"/>
        </w:rPr>
      </w:pPr>
      <w:bookmarkStart w:id="22" w:name="_Toc79764094"/>
      <w:r w:rsidRPr="00BE5D6A">
        <w:rPr>
          <w:rFonts w:ascii="Times New Roman" w:hAnsi="Times New Roman" w:cs="Times New Roman"/>
          <w:i w:val="0"/>
          <w:color w:val="000000"/>
          <w:kern w:val="1"/>
          <w:sz w:val="24"/>
          <w:szCs w:val="24"/>
        </w:rPr>
        <w:lastRenderedPageBreak/>
        <w:t xml:space="preserve">Статья </w:t>
      </w:r>
      <w:r w:rsidR="00CB6480" w:rsidRPr="00BE5D6A">
        <w:rPr>
          <w:rFonts w:ascii="Times New Roman" w:hAnsi="Times New Roman" w:cs="Times New Roman"/>
          <w:i w:val="0"/>
          <w:color w:val="000000"/>
          <w:kern w:val="1"/>
          <w:sz w:val="24"/>
          <w:szCs w:val="24"/>
        </w:rPr>
        <w:t>4</w:t>
      </w:r>
      <w:r w:rsidR="00B62FBE" w:rsidRPr="00BE5D6A">
        <w:rPr>
          <w:rFonts w:ascii="Times New Roman" w:hAnsi="Times New Roman" w:cs="Times New Roman"/>
          <w:i w:val="0"/>
          <w:color w:val="000000"/>
          <w:kern w:val="1"/>
          <w:sz w:val="24"/>
          <w:szCs w:val="24"/>
        </w:rPr>
        <w:t>3</w:t>
      </w:r>
      <w:r w:rsidRPr="00BE5D6A">
        <w:rPr>
          <w:rFonts w:ascii="Times New Roman" w:hAnsi="Times New Roman" w:cs="Times New Roman"/>
          <w:i w:val="0"/>
          <w:color w:val="000000"/>
          <w:kern w:val="1"/>
          <w:sz w:val="24"/>
          <w:szCs w:val="24"/>
        </w:rPr>
        <w:t>. Зоны инженерной и транспортной инфраструктуры (</w:t>
      </w:r>
      <w:r w:rsidR="00C12F7C" w:rsidRPr="00BE5D6A">
        <w:rPr>
          <w:rFonts w:ascii="Times New Roman" w:hAnsi="Times New Roman" w:cs="Times New Roman"/>
          <w:i w:val="0"/>
          <w:color w:val="000000"/>
          <w:kern w:val="1"/>
          <w:sz w:val="24"/>
          <w:szCs w:val="24"/>
        </w:rPr>
        <w:t>И, Т</w:t>
      </w:r>
      <w:r w:rsidRPr="00BE5D6A">
        <w:rPr>
          <w:rFonts w:ascii="Times New Roman" w:hAnsi="Times New Roman" w:cs="Times New Roman"/>
          <w:i w:val="0"/>
          <w:color w:val="000000"/>
          <w:kern w:val="1"/>
          <w:sz w:val="24"/>
          <w:szCs w:val="24"/>
        </w:rPr>
        <w:t>)</w:t>
      </w:r>
      <w:bookmarkEnd w:id="22"/>
    </w:p>
    <w:p w14:paraId="7EE28E0B" w14:textId="77777777" w:rsidR="00BC254B" w:rsidRPr="00BE5D6A" w:rsidRDefault="00BC254B" w:rsidP="0035156C">
      <w:pPr>
        <w:spacing w:after="0" w:line="240" w:lineRule="auto"/>
        <w:rPr>
          <w:rFonts w:ascii="Times New Roman" w:eastAsiaTheme="majorEastAsia" w:hAnsi="Times New Roman"/>
          <w:b/>
          <w:bCs/>
          <w:color w:val="000000"/>
          <w:sz w:val="24"/>
          <w:szCs w:val="24"/>
        </w:rPr>
      </w:pPr>
    </w:p>
    <w:p w14:paraId="54703408" w14:textId="08F98010" w:rsidR="00E256FF" w:rsidRPr="00BE5D6A" w:rsidRDefault="00E256FF" w:rsidP="0035156C">
      <w:pPr>
        <w:pStyle w:val="2"/>
        <w:spacing w:before="0" w:after="0"/>
        <w:rPr>
          <w:rFonts w:ascii="Times New Roman" w:hAnsi="Times New Roman" w:cs="Times New Roman"/>
          <w:i w:val="0"/>
          <w:color w:val="000000"/>
          <w:kern w:val="1"/>
          <w:sz w:val="24"/>
          <w:szCs w:val="24"/>
        </w:rPr>
      </w:pPr>
      <w:bookmarkStart w:id="23" w:name="_Toc79764095"/>
      <w:r w:rsidRPr="00BE5D6A">
        <w:rPr>
          <w:rFonts w:ascii="Times New Roman" w:hAnsi="Times New Roman" w:cs="Times New Roman"/>
          <w:i w:val="0"/>
          <w:color w:val="000000"/>
          <w:kern w:val="1"/>
          <w:sz w:val="24"/>
          <w:szCs w:val="24"/>
        </w:rPr>
        <w:t xml:space="preserve">Статья </w:t>
      </w:r>
      <w:r w:rsidR="00CB6480" w:rsidRPr="00BE5D6A">
        <w:rPr>
          <w:rFonts w:ascii="Times New Roman" w:hAnsi="Times New Roman" w:cs="Times New Roman"/>
          <w:i w:val="0"/>
          <w:color w:val="000000"/>
          <w:kern w:val="1"/>
          <w:sz w:val="24"/>
          <w:szCs w:val="24"/>
        </w:rPr>
        <w:t>4</w:t>
      </w:r>
      <w:r w:rsidR="00B62FBE" w:rsidRPr="00BE5D6A">
        <w:rPr>
          <w:rFonts w:ascii="Times New Roman" w:hAnsi="Times New Roman" w:cs="Times New Roman"/>
          <w:i w:val="0"/>
          <w:color w:val="000000"/>
          <w:kern w:val="1"/>
          <w:sz w:val="24"/>
          <w:szCs w:val="24"/>
        </w:rPr>
        <w:t>4</w:t>
      </w:r>
      <w:r w:rsidRPr="00BE5D6A">
        <w:rPr>
          <w:rFonts w:ascii="Times New Roman" w:hAnsi="Times New Roman" w:cs="Times New Roman"/>
          <w:i w:val="0"/>
          <w:color w:val="000000"/>
          <w:kern w:val="1"/>
          <w:sz w:val="24"/>
          <w:szCs w:val="24"/>
        </w:rPr>
        <w:t xml:space="preserve">. Зона </w:t>
      </w:r>
      <w:r w:rsidR="00C12F7C" w:rsidRPr="00BE5D6A">
        <w:rPr>
          <w:rFonts w:ascii="Times New Roman" w:hAnsi="Times New Roman" w:cs="Times New Roman"/>
          <w:i w:val="0"/>
          <w:color w:val="000000"/>
          <w:kern w:val="1"/>
          <w:sz w:val="24"/>
          <w:szCs w:val="24"/>
        </w:rPr>
        <w:t>транспортной инфраструктуры</w:t>
      </w:r>
      <w:r w:rsidRPr="00BE5D6A">
        <w:rPr>
          <w:rFonts w:ascii="Times New Roman" w:hAnsi="Times New Roman" w:cs="Times New Roman"/>
          <w:i w:val="0"/>
          <w:color w:val="000000"/>
          <w:kern w:val="1"/>
          <w:sz w:val="24"/>
          <w:szCs w:val="24"/>
        </w:rPr>
        <w:t xml:space="preserve"> (Т)</w:t>
      </w:r>
      <w:bookmarkEnd w:id="23"/>
    </w:p>
    <w:p w14:paraId="6F88F071" w14:textId="77777777" w:rsidR="00E256FF" w:rsidRPr="00BE5D6A" w:rsidRDefault="00E256FF" w:rsidP="0035156C">
      <w:pPr>
        <w:spacing w:after="0" w:line="240" w:lineRule="auto"/>
        <w:rPr>
          <w:rFonts w:ascii="Times New Roman" w:eastAsia="Times New Roman" w:hAnsi="Times New Roman"/>
          <w:color w:val="000000"/>
          <w:sz w:val="24"/>
          <w:szCs w:val="24"/>
          <w:lang w:eastAsia="ru-RU"/>
        </w:rPr>
      </w:pPr>
    </w:p>
    <w:p w14:paraId="227DEE6E" w14:textId="77777777" w:rsidR="00586BDA" w:rsidRPr="00BE5D6A" w:rsidRDefault="00586BDA" w:rsidP="00586BDA">
      <w:pPr>
        <w:pStyle w:val="aff6"/>
        <w:numPr>
          <w:ilvl w:val="0"/>
          <w:numId w:val="10"/>
        </w:numPr>
        <w:spacing w:after="0" w:line="240" w:lineRule="auto"/>
        <w:ind w:left="0" w:firstLine="0"/>
        <w:jc w:val="both"/>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5430A656" w14:textId="77777777" w:rsidR="00586BDA" w:rsidRPr="00BE5D6A" w:rsidRDefault="00586BDA" w:rsidP="00586BDA">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BE5D6A" w:rsidRPr="00BE5D6A" w14:paraId="71B76AAB" w14:textId="77777777" w:rsidTr="006D168B">
        <w:trPr>
          <w:trHeight w:val="499"/>
        </w:trPr>
        <w:tc>
          <w:tcPr>
            <w:tcW w:w="5992" w:type="dxa"/>
            <w:tcBorders>
              <w:top w:val="single" w:sz="8" w:space="0" w:color="auto"/>
              <w:left w:val="single" w:sz="8" w:space="0" w:color="auto"/>
              <w:bottom w:val="single" w:sz="8" w:space="0" w:color="auto"/>
              <w:right w:val="nil"/>
            </w:tcBorders>
          </w:tcPr>
          <w:p w14:paraId="696A09CE"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Основные виды разрешённого</w:t>
            </w:r>
          </w:p>
          <w:p w14:paraId="24071880"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3F43B939"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Условно разрешённые</w:t>
            </w:r>
          </w:p>
          <w:p w14:paraId="24258791"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4ECE8092"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Вспомогательные виды</w:t>
            </w:r>
          </w:p>
          <w:p w14:paraId="63273209"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использования</w:t>
            </w:r>
          </w:p>
        </w:tc>
      </w:tr>
      <w:tr w:rsidR="00586BDA" w:rsidRPr="00BE5D6A" w14:paraId="74678CAE" w14:textId="77777777" w:rsidTr="006D168B">
        <w:trPr>
          <w:trHeight w:val="127"/>
        </w:trPr>
        <w:tc>
          <w:tcPr>
            <w:tcW w:w="5992" w:type="dxa"/>
            <w:tcBorders>
              <w:top w:val="single" w:sz="8" w:space="0" w:color="auto"/>
              <w:left w:val="single" w:sz="8" w:space="0" w:color="auto"/>
              <w:bottom w:val="single" w:sz="8" w:space="0" w:color="auto"/>
              <w:right w:val="nil"/>
            </w:tcBorders>
          </w:tcPr>
          <w:p w14:paraId="24841570" w14:textId="21A8C305" w:rsidR="00586BDA" w:rsidRPr="00BE5D6A" w:rsidRDefault="00C12F7C"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2.7.1 Хранение</w:t>
            </w:r>
            <w:r w:rsidR="00BF1972" w:rsidRPr="00BE5D6A">
              <w:rPr>
                <w:rFonts w:ascii="Times New Roman" w:hAnsi="Times New Roman"/>
                <w:color w:val="000000"/>
                <w:sz w:val="24"/>
                <w:szCs w:val="24"/>
                <w:lang w:eastAsia="ru-RU"/>
              </w:rPr>
              <w:t xml:space="preserve"> автотранспорта</w:t>
            </w:r>
          </w:p>
          <w:p w14:paraId="7A37322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3.1. Коммунальное обслуживание</w:t>
            </w:r>
          </w:p>
          <w:p w14:paraId="328B81B8"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7.1 Железнодорожный транспорт</w:t>
            </w:r>
          </w:p>
          <w:p w14:paraId="2CFC4663"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7.2 Автомобильный транспорт</w:t>
            </w:r>
          </w:p>
          <w:p w14:paraId="652515E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7.4 Воздушный транспорт</w:t>
            </w:r>
          </w:p>
          <w:p w14:paraId="5AC76716"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7.5. Трубопроводный транспорт</w:t>
            </w:r>
          </w:p>
          <w:p w14:paraId="2ECA9B19"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8.3.</w:t>
            </w:r>
            <w:r w:rsidRPr="00BE5D6A">
              <w:rPr>
                <w:rFonts w:ascii="Times New Roman" w:eastAsia="Times New Roman" w:hAnsi="Times New Roman"/>
                <w:color w:val="000000"/>
                <w:sz w:val="24"/>
                <w:szCs w:val="24"/>
                <w:lang w:eastAsia="ru-RU"/>
              </w:rPr>
              <w:t xml:space="preserve"> Обеспечение внутреннего правопорядка</w:t>
            </w:r>
          </w:p>
          <w:p w14:paraId="2DACDB56"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12.0</w:t>
            </w:r>
            <w:r w:rsidRPr="00BE5D6A">
              <w:rPr>
                <w:rFonts w:ascii="Times New Roman" w:eastAsia="Times New Roman" w:hAnsi="Times New Roman"/>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5B67302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4.1 Деловое управление</w:t>
            </w:r>
          </w:p>
          <w:p w14:paraId="20AE638B"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4.9.1.</w:t>
            </w:r>
            <w:r w:rsidRPr="00BE5D6A">
              <w:rPr>
                <w:rFonts w:ascii="Times New Roman" w:eastAsia="Times New Roman" w:hAnsi="Times New Roman"/>
                <w:color w:val="000000"/>
                <w:sz w:val="24"/>
                <w:szCs w:val="24"/>
                <w:lang w:eastAsia="ru-RU"/>
              </w:rPr>
              <w:t xml:space="preserve"> </w:t>
            </w:r>
            <w:r w:rsidRPr="00BE5D6A">
              <w:rPr>
                <w:rFonts w:ascii="Times New Roman" w:hAnsi="Times New Roman"/>
                <w:color w:val="000000"/>
                <w:sz w:val="24"/>
                <w:szCs w:val="24"/>
              </w:rPr>
              <w:t>Объекты дорожного сервиса</w:t>
            </w:r>
          </w:p>
          <w:p w14:paraId="5D2D8125"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6.9. Склады</w:t>
            </w:r>
          </w:p>
          <w:p w14:paraId="35C04461" w14:textId="77777777" w:rsidR="00586BDA" w:rsidRPr="00BE5D6A" w:rsidRDefault="00586BDA" w:rsidP="006D168B">
            <w:pPr>
              <w:spacing w:after="0" w:line="240" w:lineRule="auto"/>
              <w:rPr>
                <w:rFonts w:ascii="Times New Roman" w:hAnsi="Times New Roman"/>
                <w:color w:val="000000"/>
                <w:sz w:val="24"/>
                <w:szCs w:val="24"/>
                <w:lang w:eastAsia="ru-RU"/>
              </w:rPr>
            </w:pPr>
          </w:p>
        </w:tc>
        <w:tc>
          <w:tcPr>
            <w:tcW w:w="4110" w:type="dxa"/>
            <w:tcBorders>
              <w:top w:val="single" w:sz="8" w:space="0" w:color="auto"/>
              <w:left w:val="single" w:sz="8" w:space="0" w:color="auto"/>
              <w:bottom w:val="single" w:sz="8" w:space="0" w:color="auto"/>
              <w:right w:val="single" w:sz="8" w:space="0" w:color="auto"/>
            </w:tcBorders>
          </w:tcPr>
          <w:p w14:paraId="2C0C1235" w14:textId="77777777" w:rsidR="00586BDA" w:rsidRPr="00BE5D6A" w:rsidRDefault="00586BDA" w:rsidP="00586BDA">
            <w:pPr>
              <w:pStyle w:val="aff6"/>
              <w:numPr>
                <w:ilvl w:val="1"/>
                <w:numId w:val="11"/>
              </w:numPr>
              <w:spacing w:after="0" w:line="240" w:lineRule="auto"/>
              <w:ind w:left="0" w:firstLine="0"/>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Обслуживание автотранспорта</w:t>
            </w:r>
          </w:p>
          <w:p w14:paraId="66235457" w14:textId="77777777" w:rsidR="00586BDA" w:rsidRPr="00BE5D6A" w:rsidRDefault="00586BDA" w:rsidP="006D168B">
            <w:pPr>
              <w:spacing w:after="0" w:line="240" w:lineRule="auto"/>
              <w:rPr>
                <w:rFonts w:ascii="Times New Roman" w:hAnsi="Times New Roman"/>
                <w:color w:val="000000"/>
                <w:sz w:val="24"/>
                <w:szCs w:val="24"/>
              </w:rPr>
            </w:pPr>
          </w:p>
        </w:tc>
      </w:tr>
    </w:tbl>
    <w:p w14:paraId="438CF1D0" w14:textId="77777777" w:rsidR="00586BDA" w:rsidRPr="00BE5D6A" w:rsidRDefault="00586BDA" w:rsidP="00586BDA">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1125831F" w14:textId="77777777" w:rsidR="00586BDA" w:rsidRPr="00BE5D6A" w:rsidRDefault="00586BDA" w:rsidP="00586BDA">
      <w:pPr>
        <w:pStyle w:val="aff6"/>
        <w:widowControl w:val="0"/>
        <w:numPr>
          <w:ilvl w:val="0"/>
          <w:numId w:val="10"/>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723E578" w14:textId="77777777" w:rsidR="00586BDA" w:rsidRPr="00BE5D6A" w:rsidRDefault="00586BDA" w:rsidP="00586BDA">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6727290C"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Основные виды разрешенного использования</w:t>
      </w:r>
    </w:p>
    <w:p w14:paraId="645EA63F"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BE5D6A" w:rsidRPr="00BE5D6A" w14:paraId="3C352C8B" w14:textId="77777777" w:rsidTr="006D168B">
        <w:trPr>
          <w:trHeight w:val="1637"/>
        </w:trPr>
        <w:tc>
          <w:tcPr>
            <w:tcW w:w="2901" w:type="dxa"/>
          </w:tcPr>
          <w:p w14:paraId="1E1CA684"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 вида разрешенного использования земельного участка</w:t>
            </w:r>
          </w:p>
        </w:tc>
        <w:tc>
          <w:tcPr>
            <w:tcW w:w="2324" w:type="dxa"/>
          </w:tcPr>
          <w:p w14:paraId="4C2CD172"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6E6BE4CB"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60F39BC0" w14:textId="77777777" w:rsidTr="006D168B">
        <w:trPr>
          <w:trHeight w:val="211"/>
        </w:trPr>
        <w:tc>
          <w:tcPr>
            <w:tcW w:w="2901" w:type="dxa"/>
          </w:tcPr>
          <w:p w14:paraId="5EFAA07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2.7.1</w:t>
            </w:r>
          </w:p>
        </w:tc>
        <w:tc>
          <w:tcPr>
            <w:tcW w:w="2324" w:type="dxa"/>
          </w:tcPr>
          <w:p w14:paraId="4FEA07FC"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b/>
                <w:color w:val="000000"/>
                <w:sz w:val="24"/>
                <w:szCs w:val="24"/>
                <w:lang w:eastAsia="ru-RU"/>
              </w:rPr>
              <w:t xml:space="preserve">Хранение автотранспорта </w:t>
            </w:r>
          </w:p>
        </w:tc>
        <w:tc>
          <w:tcPr>
            <w:tcW w:w="9625" w:type="dxa"/>
          </w:tcPr>
          <w:p w14:paraId="60412ED4" w14:textId="77777777" w:rsidR="00586BDA" w:rsidRPr="00BE5D6A" w:rsidRDefault="00586BDA" w:rsidP="006D168B">
            <w:pPr>
              <w:pStyle w:val="320"/>
              <w:snapToGrid w:val="0"/>
              <w:rPr>
                <w:b/>
                <w:color w:val="000000"/>
                <w:sz w:val="24"/>
                <w:szCs w:val="24"/>
                <w:lang w:eastAsia="ru-RU"/>
              </w:rPr>
            </w:pPr>
            <w:r w:rsidRPr="00BE5D6A">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3FAE6484" w14:textId="77777777" w:rsidR="00586BDA" w:rsidRPr="00BE5D6A" w:rsidRDefault="00586BDA" w:rsidP="006D168B">
            <w:pPr>
              <w:pStyle w:val="320"/>
              <w:snapToGrid w:val="0"/>
              <w:rPr>
                <w:color w:val="000000"/>
                <w:sz w:val="24"/>
                <w:szCs w:val="24"/>
              </w:rPr>
            </w:pPr>
          </w:p>
          <w:p w14:paraId="2052EC3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Минимальный размер земельного участка – 18 кв.м;</w:t>
            </w:r>
          </w:p>
          <w:p w14:paraId="283C4EF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CAE764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BFB869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67F73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E8321E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B8E54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B4185E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BABAF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A3A40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D82B2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FD7BF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5389C76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7B3093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7469A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1.</w:t>
            </w:r>
          </w:p>
          <w:p w14:paraId="3F06F9A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9A3388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5BD79B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E5D6A" w:rsidRPr="00BE5D6A" w14:paraId="5C3B16F9" w14:textId="77777777" w:rsidTr="006D168B">
        <w:trPr>
          <w:trHeight w:val="1637"/>
        </w:trPr>
        <w:tc>
          <w:tcPr>
            <w:tcW w:w="2901" w:type="dxa"/>
          </w:tcPr>
          <w:p w14:paraId="7CAB040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3.1</w:t>
            </w:r>
          </w:p>
        </w:tc>
        <w:tc>
          <w:tcPr>
            <w:tcW w:w="2324" w:type="dxa"/>
          </w:tcPr>
          <w:p w14:paraId="47C6038A"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Коммунальное обслуживание</w:t>
            </w:r>
          </w:p>
          <w:p w14:paraId="1282A92A" w14:textId="77777777" w:rsidR="00586BDA" w:rsidRPr="00BE5D6A" w:rsidRDefault="00586BDA" w:rsidP="006D168B">
            <w:pPr>
              <w:spacing w:after="0" w:line="240" w:lineRule="auto"/>
              <w:rPr>
                <w:rFonts w:ascii="Times New Roman" w:hAnsi="Times New Roman"/>
                <w:color w:val="000000"/>
                <w:sz w:val="24"/>
                <w:szCs w:val="24"/>
              </w:rPr>
            </w:pPr>
          </w:p>
        </w:tc>
        <w:tc>
          <w:tcPr>
            <w:tcW w:w="9625" w:type="dxa"/>
          </w:tcPr>
          <w:p w14:paraId="39A0768B"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BF07482"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p>
          <w:p w14:paraId="32B27A0A"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Минимальные размеры земельных участков на объекты:</w:t>
            </w:r>
          </w:p>
          <w:p w14:paraId="0400B12C"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котельных – 0.7 га  ;</w:t>
            </w:r>
          </w:p>
          <w:p w14:paraId="299988C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Станции водоподготовки – 1га ;</w:t>
            </w:r>
          </w:p>
          <w:p w14:paraId="0221F392"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Для насосных станций – 50 кв.м; </w:t>
            </w:r>
          </w:p>
          <w:p w14:paraId="6B89EC5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телефонных станций – не подлежит установлению;</w:t>
            </w:r>
          </w:p>
          <w:p w14:paraId="253DEB88"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гаражей и мастерских для обслуживания уборочной и аварийной техники – 300 кв.м;</w:t>
            </w:r>
          </w:p>
          <w:p w14:paraId="538183E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Для автостоянок не подлежит установлению;</w:t>
            </w:r>
          </w:p>
          <w:p w14:paraId="2AAE9B1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780E7E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трансформаторных подстанций - не подлежит установлению;</w:t>
            </w:r>
          </w:p>
          <w:p w14:paraId="774E1A67"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тепловых пунктов – не подлежит установлению;</w:t>
            </w:r>
          </w:p>
          <w:p w14:paraId="0A57E12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газораспределительных пунктов – 6 кв.м;</w:t>
            </w:r>
          </w:p>
          <w:p w14:paraId="68662348"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1647A3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76B2646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C1BE7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7B5DF4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43C27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D8946D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6FBBF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78AB10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B4FE4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8CBDB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257FFE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50157FA"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F98CC7D"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3E9B9DD"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8C470D"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2</w:t>
            </w:r>
          </w:p>
          <w:p w14:paraId="588E898D"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Предельная высота – 20м</w:t>
            </w:r>
          </w:p>
          <w:p w14:paraId="6F3FB92A"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7AAF836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A501BA5"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2E41691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E68D978"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376B82B9"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lastRenderedPageBreak/>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3282BA8A"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E5D6A" w:rsidRPr="00BE5D6A" w14:paraId="63361334" w14:textId="77777777" w:rsidTr="006D168B">
        <w:trPr>
          <w:trHeight w:val="1116"/>
        </w:trPr>
        <w:tc>
          <w:tcPr>
            <w:tcW w:w="2901" w:type="dxa"/>
          </w:tcPr>
          <w:p w14:paraId="61ED3C4D"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7.1</w:t>
            </w:r>
          </w:p>
        </w:tc>
        <w:tc>
          <w:tcPr>
            <w:tcW w:w="2324" w:type="dxa"/>
          </w:tcPr>
          <w:p w14:paraId="652F3AC0"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Железнодорожный транспорт</w:t>
            </w:r>
          </w:p>
        </w:tc>
        <w:tc>
          <w:tcPr>
            <w:tcW w:w="9625" w:type="dxa"/>
          </w:tcPr>
          <w:p w14:paraId="5FEDBD5A"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27" w:anchor="block_1711" w:history="1">
              <w:r w:rsidRPr="00BE5D6A">
                <w:rPr>
                  <w:rFonts w:ascii="Times New Roman" w:hAnsi="Times New Roman"/>
                  <w:b/>
                  <w:color w:val="000000"/>
                  <w:sz w:val="24"/>
                  <w:szCs w:val="24"/>
                </w:rPr>
                <w:t>кодами 7.1.1 - 7.1.2</w:t>
              </w:r>
            </w:hyperlink>
            <w:r w:rsidRPr="00BE5D6A">
              <w:rPr>
                <w:rFonts w:ascii="Times New Roman" w:hAnsi="Times New Roman"/>
                <w:b/>
                <w:color w:val="000000"/>
                <w:sz w:val="24"/>
                <w:szCs w:val="24"/>
              </w:rPr>
              <w:t>.</w:t>
            </w:r>
          </w:p>
          <w:p w14:paraId="3E860B39" w14:textId="77777777" w:rsidR="00586BDA" w:rsidRPr="00BE5D6A" w:rsidRDefault="00586BDA" w:rsidP="006D168B">
            <w:pPr>
              <w:spacing w:after="0" w:line="240" w:lineRule="auto"/>
              <w:rPr>
                <w:rFonts w:ascii="Times New Roman" w:hAnsi="Times New Roman"/>
                <w:color w:val="000000"/>
                <w:sz w:val="24"/>
                <w:szCs w:val="24"/>
                <w:lang w:eastAsia="ru-RU"/>
              </w:rPr>
            </w:pPr>
          </w:p>
          <w:p w14:paraId="3769684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Минимальный размер земельного участка – не подлежит установлению;</w:t>
            </w:r>
          </w:p>
          <w:p w14:paraId="61D1DB6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Максимальный размер земельного участка – не подлежит установлению;</w:t>
            </w:r>
          </w:p>
          <w:p w14:paraId="4ADA20E8"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Отступ от границ земельного участка:</w:t>
            </w:r>
          </w:p>
          <w:p w14:paraId="2D2D4A1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линейных объектов – не подлежит установлению;</w:t>
            </w:r>
          </w:p>
          <w:p w14:paraId="3D80E83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155A64B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D6CAA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6291A0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D90CB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ECA61F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1DEAA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7BF9D9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0CDDF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ABB36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30E677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AA4DD8F"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11D484CE"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F77BC0"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532EF8"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Предельная высота – 20 м;</w:t>
            </w:r>
          </w:p>
          <w:p w14:paraId="7F3DBF19"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Параметры застройки:</w:t>
            </w:r>
          </w:p>
          <w:p w14:paraId="7ED92E9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Максимальный процент застройки – не подлежит установлению;</w:t>
            </w:r>
          </w:p>
          <w:p w14:paraId="6CDC870E"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Коэффициент плотности застройки – не подлежит установлению</w:t>
            </w:r>
          </w:p>
        </w:tc>
      </w:tr>
      <w:tr w:rsidR="00BE5D6A" w:rsidRPr="00BE5D6A" w14:paraId="649DDBEB" w14:textId="77777777" w:rsidTr="006D168B">
        <w:trPr>
          <w:trHeight w:val="294"/>
        </w:trPr>
        <w:tc>
          <w:tcPr>
            <w:tcW w:w="2901" w:type="dxa"/>
          </w:tcPr>
          <w:p w14:paraId="2C8B9A1E"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7.2</w:t>
            </w:r>
          </w:p>
        </w:tc>
        <w:tc>
          <w:tcPr>
            <w:tcW w:w="2324" w:type="dxa"/>
          </w:tcPr>
          <w:p w14:paraId="02A43DC7"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color w:val="000000"/>
                <w:sz w:val="24"/>
                <w:szCs w:val="24"/>
                <w:lang w:eastAsia="ru-RU"/>
              </w:rPr>
              <w:t>Автомобильный транспорт</w:t>
            </w:r>
          </w:p>
        </w:tc>
        <w:tc>
          <w:tcPr>
            <w:tcW w:w="9625" w:type="dxa"/>
          </w:tcPr>
          <w:p w14:paraId="71E2BCB4" w14:textId="77777777" w:rsidR="00586BDA" w:rsidRPr="00BE5D6A" w:rsidRDefault="00586BDA" w:rsidP="006D168B">
            <w:pPr>
              <w:jc w:val="both"/>
              <w:rPr>
                <w:rFonts w:ascii="Times New Roman" w:hAnsi="Times New Roman"/>
                <w:b/>
                <w:color w:val="000000"/>
                <w:sz w:val="24"/>
                <w:szCs w:val="24"/>
              </w:rPr>
            </w:pPr>
            <w:r w:rsidRPr="00BE5D6A">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8" w:anchor="block_1721" w:history="1">
              <w:r w:rsidRPr="00BE5D6A">
                <w:rPr>
                  <w:rFonts w:ascii="Times New Roman" w:hAnsi="Times New Roman"/>
                  <w:b/>
                  <w:color w:val="000000"/>
                  <w:sz w:val="24"/>
                  <w:szCs w:val="24"/>
                </w:rPr>
                <w:t>кодами 7.2.1 - 7.2.3</w:t>
              </w:r>
            </w:hyperlink>
            <w:r w:rsidRPr="00BE5D6A">
              <w:rPr>
                <w:rFonts w:ascii="Times New Roman" w:hAnsi="Times New Roman"/>
                <w:b/>
                <w:color w:val="000000"/>
                <w:sz w:val="24"/>
                <w:szCs w:val="24"/>
              </w:rPr>
              <w:t>.</w:t>
            </w:r>
          </w:p>
          <w:p w14:paraId="226E353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78FB3D4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596B2B54"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Отступ от границ земельного участка:</w:t>
            </w:r>
          </w:p>
          <w:p w14:paraId="7F6A21A2"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для линейных объектов – не подлежит установлению;</w:t>
            </w:r>
          </w:p>
          <w:p w14:paraId="2599482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rPr>
              <w:t xml:space="preserve">- для иных объектов капитального строительства – </w:t>
            </w:r>
            <w:r w:rsidRPr="00BE5D6A">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72B7CC"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20 м;</w:t>
            </w:r>
          </w:p>
          <w:p w14:paraId="4001D198" w14:textId="77777777" w:rsidR="00586BDA" w:rsidRPr="00BE5D6A" w:rsidRDefault="00586BDA" w:rsidP="006D168B">
            <w:pPr>
              <w:spacing w:after="0" w:line="240" w:lineRule="auto"/>
              <w:rPr>
                <w:rFonts w:ascii="Times New Roman" w:hAnsi="Times New Roman"/>
                <w:color w:val="000000"/>
                <w:sz w:val="24"/>
                <w:szCs w:val="24"/>
              </w:rPr>
            </w:pPr>
          </w:p>
          <w:p w14:paraId="20D28EC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48BD65D4"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процент застройки – не подлежит установлению;</w:t>
            </w:r>
          </w:p>
          <w:p w14:paraId="3B251E5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Коэффициент плотности застройки – не подлежит установлению;</w:t>
            </w:r>
          </w:p>
          <w:p w14:paraId="24F84C8F" w14:textId="470C3A4B" w:rsidR="00B7480C" w:rsidRPr="00BE5D6A" w:rsidRDefault="00B7480C" w:rsidP="006D168B">
            <w:pPr>
              <w:spacing w:after="0" w:line="240" w:lineRule="auto"/>
              <w:rPr>
                <w:rFonts w:ascii="Times New Roman" w:hAnsi="Times New Roman"/>
                <w:color w:val="000000"/>
                <w:sz w:val="24"/>
                <w:szCs w:val="24"/>
              </w:rPr>
            </w:pPr>
          </w:p>
        </w:tc>
      </w:tr>
      <w:tr w:rsidR="00BE5D6A" w:rsidRPr="00BE5D6A" w14:paraId="0734A564" w14:textId="77777777" w:rsidTr="006D168B">
        <w:trPr>
          <w:trHeight w:val="294"/>
        </w:trPr>
        <w:tc>
          <w:tcPr>
            <w:tcW w:w="2901" w:type="dxa"/>
          </w:tcPr>
          <w:p w14:paraId="170ABBA3"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7.4.</w:t>
            </w:r>
          </w:p>
        </w:tc>
        <w:tc>
          <w:tcPr>
            <w:tcW w:w="2324" w:type="dxa"/>
          </w:tcPr>
          <w:p w14:paraId="11CD19F5"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Воздушный транспорт</w:t>
            </w:r>
          </w:p>
        </w:tc>
        <w:tc>
          <w:tcPr>
            <w:tcW w:w="9625" w:type="dxa"/>
          </w:tcPr>
          <w:p w14:paraId="04699942"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622936DE" w14:textId="77777777" w:rsidR="00586BDA" w:rsidRPr="00BE5D6A" w:rsidRDefault="00586BDA" w:rsidP="006D168B">
            <w:pPr>
              <w:spacing w:after="0" w:line="240" w:lineRule="auto"/>
              <w:rPr>
                <w:rFonts w:ascii="Times New Roman" w:hAnsi="Times New Roman"/>
                <w:color w:val="000000"/>
                <w:sz w:val="24"/>
                <w:szCs w:val="24"/>
              </w:rPr>
            </w:pPr>
          </w:p>
          <w:p w14:paraId="622ABDD6"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Отступ от границ земельного участка.</w:t>
            </w:r>
          </w:p>
          <w:p w14:paraId="1CC196C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линейных объектов – не подлежит установлению.</w:t>
            </w:r>
          </w:p>
          <w:p w14:paraId="49C1460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Для иных объектов капитального строительства минимальные отступы от границ земельных участков:</w:t>
            </w:r>
          </w:p>
          <w:p w14:paraId="16A935B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7DA06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27EF50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8B833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2365F4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F1EF6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E79F64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E9833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5BC02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EE6821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0C19668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57E148A"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E6DC6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A164C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по согласованию со службами эксплуатации аэропорта;</w:t>
            </w:r>
          </w:p>
          <w:p w14:paraId="61A51E6E" w14:textId="77777777" w:rsidR="00586BDA" w:rsidRPr="00BE5D6A" w:rsidRDefault="00586BDA" w:rsidP="006D168B">
            <w:pPr>
              <w:spacing w:after="0" w:line="240" w:lineRule="auto"/>
              <w:rPr>
                <w:rFonts w:ascii="Times New Roman" w:hAnsi="Times New Roman"/>
                <w:color w:val="000000"/>
                <w:sz w:val="24"/>
                <w:szCs w:val="24"/>
              </w:rPr>
            </w:pPr>
          </w:p>
          <w:p w14:paraId="168D5BD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480A41C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процент застройки – не подлежит установлению;</w:t>
            </w:r>
          </w:p>
          <w:p w14:paraId="4C8AE30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Коэффициент плотности застройки – не подлежит установлению;</w:t>
            </w:r>
          </w:p>
        </w:tc>
      </w:tr>
      <w:tr w:rsidR="00BE5D6A" w:rsidRPr="00BE5D6A" w14:paraId="292C707B" w14:textId="77777777" w:rsidTr="006D168B">
        <w:trPr>
          <w:trHeight w:val="294"/>
        </w:trPr>
        <w:tc>
          <w:tcPr>
            <w:tcW w:w="2901" w:type="dxa"/>
          </w:tcPr>
          <w:p w14:paraId="09B9ADF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7.5</w:t>
            </w:r>
          </w:p>
        </w:tc>
        <w:tc>
          <w:tcPr>
            <w:tcW w:w="2324" w:type="dxa"/>
          </w:tcPr>
          <w:p w14:paraId="3354B9B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Трубопроводный транспорт</w:t>
            </w:r>
          </w:p>
        </w:tc>
        <w:tc>
          <w:tcPr>
            <w:tcW w:w="9625" w:type="dxa"/>
          </w:tcPr>
          <w:p w14:paraId="5466B15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02AF7351" w14:textId="77777777" w:rsidR="00586BDA" w:rsidRPr="00BE5D6A" w:rsidRDefault="00586BDA" w:rsidP="006D168B">
            <w:pPr>
              <w:spacing w:after="0" w:line="240" w:lineRule="auto"/>
              <w:rPr>
                <w:rFonts w:ascii="Times New Roman" w:hAnsi="Times New Roman"/>
                <w:color w:val="000000"/>
                <w:sz w:val="24"/>
                <w:szCs w:val="24"/>
              </w:rPr>
            </w:pPr>
          </w:p>
          <w:p w14:paraId="1FE789D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109F1B41"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42E54E8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Отступ от границ земельного участка:</w:t>
            </w:r>
          </w:p>
          <w:p w14:paraId="72034B1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линейных объектов – не подлежит установлению;</w:t>
            </w:r>
          </w:p>
          <w:p w14:paraId="0363AED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2236EB5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EF006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7EF0730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697978B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418953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203FA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637F01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039D1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4AF692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861F48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0EEC67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33FD05E"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296E8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A821CB8"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30 м;</w:t>
            </w:r>
          </w:p>
          <w:p w14:paraId="3C9472FF" w14:textId="77777777" w:rsidR="00586BDA" w:rsidRPr="00BE5D6A" w:rsidRDefault="00586BDA" w:rsidP="006D168B">
            <w:pPr>
              <w:spacing w:after="0" w:line="240" w:lineRule="auto"/>
              <w:rPr>
                <w:rFonts w:ascii="Times New Roman" w:hAnsi="Times New Roman"/>
                <w:color w:val="000000"/>
                <w:sz w:val="24"/>
                <w:szCs w:val="24"/>
              </w:rPr>
            </w:pPr>
          </w:p>
          <w:p w14:paraId="260C7B4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47E2AE8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процент застройки – не подлежит установлению;</w:t>
            </w:r>
          </w:p>
          <w:p w14:paraId="5E4F7445"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Коэффициент плотности застройки – не подлежит установлению;</w:t>
            </w:r>
          </w:p>
        </w:tc>
      </w:tr>
      <w:tr w:rsidR="00BE5D6A" w:rsidRPr="00BE5D6A" w14:paraId="4B3D15E4" w14:textId="77777777" w:rsidTr="006D168B">
        <w:trPr>
          <w:trHeight w:val="294"/>
        </w:trPr>
        <w:tc>
          <w:tcPr>
            <w:tcW w:w="2901" w:type="dxa"/>
          </w:tcPr>
          <w:p w14:paraId="28E3EA5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8.3</w:t>
            </w:r>
          </w:p>
        </w:tc>
        <w:tc>
          <w:tcPr>
            <w:tcW w:w="2324" w:type="dxa"/>
          </w:tcPr>
          <w:p w14:paraId="4AA2B6C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5F4B6EBF"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BE48FE4" w14:textId="77777777" w:rsidR="00586BDA" w:rsidRPr="00BE5D6A" w:rsidRDefault="00586BDA" w:rsidP="006D168B">
            <w:pPr>
              <w:spacing w:after="0" w:line="240" w:lineRule="auto"/>
              <w:rPr>
                <w:rFonts w:ascii="Times New Roman" w:hAnsi="Times New Roman"/>
                <w:color w:val="000000"/>
                <w:sz w:val="24"/>
                <w:szCs w:val="24"/>
              </w:rPr>
            </w:pPr>
          </w:p>
          <w:p w14:paraId="3A711D5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20800BE5"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6B550FE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394F13B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B4196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7D3ED6D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C5A55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2F64D85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CC647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35E69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4DB264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57AD2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5C9AC90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91FB25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1008A8E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44EA8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E62ED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20 м;</w:t>
            </w:r>
          </w:p>
          <w:p w14:paraId="2F03BB5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D367EE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F9CBE4B" w14:textId="13816C0A" w:rsidR="00586BDA" w:rsidRPr="00BE5D6A" w:rsidRDefault="00586BDA" w:rsidP="00B7480C">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BE5D6A">
              <w:rPr>
                <w:rFonts w:ascii="Times New Roman" w:hAnsi="Times New Roman"/>
                <w:color w:val="000000"/>
                <w:sz w:val="24"/>
                <w:szCs w:val="24"/>
              </w:rPr>
              <w:t xml:space="preserve"> </w:t>
            </w:r>
          </w:p>
        </w:tc>
      </w:tr>
      <w:tr w:rsidR="00586BDA" w:rsidRPr="00BE5D6A" w14:paraId="00F278AB" w14:textId="77777777" w:rsidTr="006D168B">
        <w:trPr>
          <w:trHeight w:val="294"/>
        </w:trPr>
        <w:tc>
          <w:tcPr>
            <w:tcW w:w="2901" w:type="dxa"/>
          </w:tcPr>
          <w:p w14:paraId="017DB315"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12.0</w:t>
            </w:r>
          </w:p>
        </w:tc>
        <w:tc>
          <w:tcPr>
            <w:tcW w:w="2324" w:type="dxa"/>
          </w:tcPr>
          <w:p w14:paraId="4E4BEBA5"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519BE991"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55C2FB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1C9EBF9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 не подлежат установлению.</w:t>
            </w:r>
          </w:p>
          <w:p w14:paraId="1127F9D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5A8709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9F52A1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7D5DE776"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процент застройки – не подлежит установлению;</w:t>
            </w:r>
          </w:p>
          <w:p w14:paraId="1D3B2476" w14:textId="671A65E4" w:rsidR="00586BDA" w:rsidRPr="00BE5D6A" w:rsidRDefault="00586BDA" w:rsidP="00B7480C">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Коэффициент плотности застройки – не подлежит установлению;</w:t>
            </w:r>
          </w:p>
        </w:tc>
      </w:tr>
    </w:tbl>
    <w:p w14:paraId="710BFBA1" w14:textId="77777777" w:rsidR="00586BDA" w:rsidRPr="00BE5D6A" w:rsidRDefault="00586BDA" w:rsidP="00586BDA">
      <w:pPr>
        <w:spacing w:after="0" w:line="240" w:lineRule="auto"/>
        <w:rPr>
          <w:rFonts w:ascii="Times New Roman" w:eastAsia="Times New Roman" w:hAnsi="Times New Roman"/>
          <w:b/>
          <w:color w:val="000000"/>
          <w:sz w:val="24"/>
          <w:szCs w:val="24"/>
          <w:lang w:eastAsia="ru-RU"/>
        </w:rPr>
      </w:pPr>
    </w:p>
    <w:p w14:paraId="73C14294" w14:textId="77777777" w:rsidR="00586BDA" w:rsidRPr="00BE5D6A" w:rsidRDefault="00586BDA" w:rsidP="00586BDA">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Условно разрешенные виды использования</w:t>
      </w:r>
    </w:p>
    <w:p w14:paraId="58240D24" w14:textId="77777777" w:rsidR="00586BDA" w:rsidRPr="00BE5D6A" w:rsidRDefault="00586BDA" w:rsidP="00586BDA">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BE5D6A" w:rsidRPr="00BE5D6A" w14:paraId="1B4CDA45" w14:textId="77777777" w:rsidTr="006D168B">
        <w:trPr>
          <w:trHeight w:val="226"/>
        </w:trPr>
        <w:tc>
          <w:tcPr>
            <w:tcW w:w="3048" w:type="dxa"/>
          </w:tcPr>
          <w:p w14:paraId="7A191523"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 вида разрешенного использования земельного участка</w:t>
            </w:r>
          </w:p>
        </w:tc>
        <w:tc>
          <w:tcPr>
            <w:tcW w:w="2268" w:type="dxa"/>
          </w:tcPr>
          <w:p w14:paraId="2F4CD19B"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 xml:space="preserve">Разрешенное использование земельных участков и виды объектов </w:t>
            </w:r>
            <w:r w:rsidRPr="00BE5D6A">
              <w:rPr>
                <w:rFonts w:ascii="Times New Roman" w:hAnsi="Times New Roman"/>
                <w:b/>
                <w:color w:val="000000"/>
                <w:sz w:val="24"/>
                <w:szCs w:val="24"/>
              </w:rPr>
              <w:lastRenderedPageBreak/>
              <w:t>капитального строительства</w:t>
            </w:r>
          </w:p>
        </w:tc>
        <w:tc>
          <w:tcPr>
            <w:tcW w:w="9534" w:type="dxa"/>
          </w:tcPr>
          <w:p w14:paraId="311204BF"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3E395952" w14:textId="77777777" w:rsidTr="006D168B">
        <w:trPr>
          <w:trHeight w:val="226"/>
        </w:trPr>
        <w:tc>
          <w:tcPr>
            <w:tcW w:w="3048" w:type="dxa"/>
          </w:tcPr>
          <w:p w14:paraId="6E5E5C76"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4.1</w:t>
            </w:r>
          </w:p>
        </w:tc>
        <w:tc>
          <w:tcPr>
            <w:tcW w:w="2268" w:type="dxa"/>
          </w:tcPr>
          <w:p w14:paraId="350DFB13"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Деловое управление</w:t>
            </w:r>
          </w:p>
        </w:tc>
        <w:tc>
          <w:tcPr>
            <w:tcW w:w="9534" w:type="dxa"/>
          </w:tcPr>
          <w:p w14:paraId="7465EA6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04DF78B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0C260C8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1000 кв.м;</w:t>
            </w:r>
          </w:p>
          <w:p w14:paraId="2ABB2B9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983776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73886B7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8F347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7DC34F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E88DA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58EC95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CEAC4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0B3F6F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15122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67430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682647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35500A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1F079F5A"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7903A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78E143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20A9F65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35D5F1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0151719"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6423E09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6BD7C6"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77419560"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lastRenderedPageBreak/>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A0C8AE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E5D6A" w:rsidRPr="00BE5D6A" w14:paraId="1EE2E061" w14:textId="77777777" w:rsidTr="006D168B">
        <w:trPr>
          <w:trHeight w:val="489"/>
        </w:trPr>
        <w:tc>
          <w:tcPr>
            <w:tcW w:w="3048" w:type="dxa"/>
          </w:tcPr>
          <w:p w14:paraId="3924685F"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4.9.1.</w:t>
            </w:r>
          </w:p>
        </w:tc>
        <w:tc>
          <w:tcPr>
            <w:tcW w:w="2268" w:type="dxa"/>
          </w:tcPr>
          <w:p w14:paraId="44C4C639" w14:textId="77777777" w:rsidR="00586BDA" w:rsidRPr="00BE5D6A" w:rsidRDefault="00586BDA" w:rsidP="00586BDA">
            <w:pPr>
              <w:spacing w:after="0" w:line="240" w:lineRule="auto"/>
              <w:rPr>
                <w:rFonts w:ascii="Times New Roman" w:hAnsi="Times New Roman"/>
                <w:color w:val="000000"/>
                <w:sz w:val="24"/>
                <w:szCs w:val="24"/>
                <w:lang w:eastAsia="ru-RU"/>
              </w:rPr>
            </w:pPr>
            <w:r w:rsidRPr="00BE5D6A">
              <w:rPr>
                <w:rFonts w:ascii="Times New Roman" w:hAnsi="Times New Roman"/>
                <w:b/>
                <w:color w:val="000000"/>
                <w:sz w:val="24"/>
                <w:szCs w:val="24"/>
              </w:rPr>
              <w:t>Объекты дорожного сервиса</w:t>
            </w:r>
          </w:p>
        </w:tc>
        <w:tc>
          <w:tcPr>
            <w:tcW w:w="9534" w:type="dxa"/>
          </w:tcPr>
          <w:p w14:paraId="4BF55E02"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9" w:anchor="block_14911" w:history="1">
              <w:r w:rsidRPr="00BE5D6A">
                <w:rPr>
                  <w:rFonts w:ascii="Times New Roman" w:hAnsi="Times New Roman"/>
                  <w:b/>
                  <w:color w:val="000000"/>
                  <w:sz w:val="24"/>
                  <w:szCs w:val="24"/>
                </w:rPr>
                <w:t>кодами 4.9.1.1 - 4.9.1.4</w:t>
              </w:r>
            </w:hyperlink>
            <w:r w:rsidRPr="00BE5D6A">
              <w:rPr>
                <w:rFonts w:ascii="Times New Roman" w:hAnsi="Times New Roman"/>
                <w:b/>
                <w:color w:val="000000"/>
                <w:sz w:val="24"/>
                <w:szCs w:val="24"/>
              </w:rPr>
              <w:t>.</w:t>
            </w:r>
          </w:p>
          <w:p w14:paraId="1F2462BF"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p>
          <w:p w14:paraId="51ED0211"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p>
          <w:p w14:paraId="0C75275C"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Для АЗС минимальный размер:</w:t>
            </w:r>
          </w:p>
          <w:p w14:paraId="0573BE74"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на 2 колонки – 0,1 га;</w:t>
            </w:r>
          </w:p>
          <w:p w14:paraId="445E2D4D"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на 5 колонки – 0,2 га;</w:t>
            </w:r>
          </w:p>
          <w:p w14:paraId="6BFCAF8C"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на 7 колонок – 0,3 га;</w:t>
            </w:r>
          </w:p>
          <w:p w14:paraId="57E78020"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на 9 колонок – 0,35 га;</w:t>
            </w:r>
          </w:p>
          <w:p w14:paraId="672B259D"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на 11 колонок – 0,4 га</w:t>
            </w:r>
          </w:p>
          <w:p w14:paraId="7D4ED7A4"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Для СТО минимальный размер:</w:t>
            </w:r>
          </w:p>
          <w:p w14:paraId="54B3A616"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на 5 технологических постов – 0.5 га;</w:t>
            </w:r>
          </w:p>
          <w:p w14:paraId="0AF78F69"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на 10 технологических постов – 1,0 га;</w:t>
            </w:r>
          </w:p>
          <w:p w14:paraId="56455475"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на 15 технологических постов – 1.5 га;</w:t>
            </w:r>
          </w:p>
          <w:p w14:paraId="3CC5F7E0"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на 25 технологических постов – 2,0 га;</w:t>
            </w:r>
          </w:p>
          <w:p w14:paraId="11C33162"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084A2A63"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048CAC5"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2397A0E3"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B03FC96"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FDAAFC"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8954AA1"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5CEE76"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6234F4E4"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A3A85F"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7EFA50"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559292"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E4DE21"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B2A71D4"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665DA3AF"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15D7054"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AB14BD"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4788C8"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2;</w:t>
            </w:r>
          </w:p>
          <w:p w14:paraId="029865F4"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B8BEFCD"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27B4641" w14:textId="77777777" w:rsidR="00586BDA" w:rsidRPr="00BE5D6A" w:rsidRDefault="00586BDA" w:rsidP="00586BDA">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3E42EE56"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8BE3CB6" w14:textId="77777777" w:rsidR="00586BDA" w:rsidRPr="00BE5D6A" w:rsidRDefault="00586BDA" w:rsidP="00586BD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252BDDA6" w14:textId="77777777" w:rsidR="00586BDA" w:rsidRPr="00BE5D6A" w:rsidRDefault="00586BDA" w:rsidP="00586BDA">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tc>
      </w:tr>
      <w:tr w:rsidR="00586BDA" w:rsidRPr="00BE5D6A" w14:paraId="54074E70" w14:textId="77777777" w:rsidTr="006D168B">
        <w:trPr>
          <w:trHeight w:val="715"/>
        </w:trPr>
        <w:tc>
          <w:tcPr>
            <w:tcW w:w="3048" w:type="dxa"/>
          </w:tcPr>
          <w:p w14:paraId="00C6B020"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6.9</w:t>
            </w:r>
          </w:p>
        </w:tc>
        <w:tc>
          <w:tcPr>
            <w:tcW w:w="2268" w:type="dxa"/>
          </w:tcPr>
          <w:p w14:paraId="615F68A8"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Склады</w:t>
            </w:r>
          </w:p>
        </w:tc>
        <w:tc>
          <w:tcPr>
            <w:tcW w:w="9534" w:type="dxa"/>
          </w:tcPr>
          <w:p w14:paraId="243ED53E"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19877328" w14:textId="77777777" w:rsidR="00586BDA" w:rsidRPr="00BE5D6A" w:rsidRDefault="00586BDA" w:rsidP="00586BDA">
            <w:pPr>
              <w:spacing w:after="0" w:line="240" w:lineRule="auto"/>
              <w:rPr>
                <w:rFonts w:ascii="Times New Roman" w:hAnsi="Times New Roman"/>
                <w:color w:val="000000"/>
                <w:sz w:val="24"/>
                <w:szCs w:val="24"/>
              </w:rPr>
            </w:pPr>
          </w:p>
          <w:p w14:paraId="7C5991E1"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0,5 га;</w:t>
            </w:r>
          </w:p>
          <w:p w14:paraId="133E6877"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5C3A5D4B"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Отступ от границ земельного участка:</w:t>
            </w:r>
          </w:p>
          <w:p w14:paraId="4619EBB3"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6B74099E"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A1D933"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25165B76"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BF80DA"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EBF13DE"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6A2257"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B40C4B"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2B4864ED"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549D1C"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01BF9D0"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C4B74B5"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5C91CEB"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F67430D" w14:textId="77777777" w:rsidR="00586BDA" w:rsidRPr="00BE5D6A" w:rsidRDefault="00586BDA" w:rsidP="00586BD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844834"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-4;</w:t>
            </w:r>
          </w:p>
          <w:p w14:paraId="77C60D78"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3FFA092"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0BFAAC7"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3758F6BB" w14:textId="77777777" w:rsidR="00586BDA" w:rsidRPr="00BE5D6A" w:rsidRDefault="00586BDA" w:rsidP="00586BDA">
      <w:pPr>
        <w:spacing w:after="0" w:line="240" w:lineRule="auto"/>
        <w:rPr>
          <w:rFonts w:ascii="Times New Roman" w:eastAsia="Times New Roman" w:hAnsi="Times New Roman"/>
          <w:b/>
          <w:color w:val="000000"/>
          <w:sz w:val="24"/>
          <w:szCs w:val="24"/>
          <w:lang w:eastAsia="ru-RU"/>
        </w:rPr>
      </w:pPr>
    </w:p>
    <w:p w14:paraId="6AFE3348" w14:textId="77777777" w:rsidR="00586BDA" w:rsidRPr="00BE5D6A" w:rsidRDefault="00586BDA" w:rsidP="00586BDA">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Вспомогательные виды разрешенного использования</w:t>
      </w:r>
    </w:p>
    <w:p w14:paraId="350238B5"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BE5D6A" w:rsidRPr="00BE5D6A" w14:paraId="515896E3" w14:textId="77777777" w:rsidTr="006D168B">
        <w:tc>
          <w:tcPr>
            <w:tcW w:w="2410" w:type="dxa"/>
          </w:tcPr>
          <w:p w14:paraId="314652CB"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 вида разрешенного использования земельного участка</w:t>
            </w:r>
          </w:p>
        </w:tc>
        <w:tc>
          <w:tcPr>
            <w:tcW w:w="2767" w:type="dxa"/>
          </w:tcPr>
          <w:p w14:paraId="71E303D2"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3" w:type="dxa"/>
          </w:tcPr>
          <w:p w14:paraId="2D167378"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4034EF2E" w14:textId="77777777" w:rsidTr="006D168B">
        <w:tc>
          <w:tcPr>
            <w:tcW w:w="2410" w:type="dxa"/>
          </w:tcPr>
          <w:p w14:paraId="4EA1699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4.9</w:t>
            </w:r>
          </w:p>
        </w:tc>
        <w:tc>
          <w:tcPr>
            <w:tcW w:w="2767" w:type="dxa"/>
          </w:tcPr>
          <w:p w14:paraId="215BB71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b/>
                <w:bCs/>
                <w:color w:val="000000"/>
                <w:sz w:val="24"/>
                <w:szCs w:val="24"/>
              </w:rPr>
              <w:t>Служебные гаражи</w:t>
            </w:r>
          </w:p>
        </w:tc>
        <w:tc>
          <w:tcPr>
            <w:tcW w:w="9673" w:type="dxa"/>
          </w:tcPr>
          <w:p w14:paraId="568CD2C3"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0" w:anchor="block_1030" w:history="1">
              <w:r w:rsidRPr="00BE5D6A">
                <w:rPr>
                  <w:rFonts w:ascii="Times New Roman" w:hAnsi="Times New Roman"/>
                  <w:b/>
                  <w:color w:val="000000"/>
                  <w:sz w:val="24"/>
                  <w:szCs w:val="24"/>
                </w:rPr>
                <w:t>кодами 3.0</w:t>
              </w:r>
            </w:hyperlink>
            <w:r w:rsidRPr="00BE5D6A">
              <w:rPr>
                <w:rFonts w:ascii="Times New Roman" w:hAnsi="Times New Roman"/>
                <w:b/>
                <w:color w:val="000000"/>
                <w:sz w:val="24"/>
                <w:szCs w:val="24"/>
              </w:rPr>
              <w:t>, </w:t>
            </w:r>
            <w:hyperlink r:id="rId31" w:anchor="block_1040" w:history="1">
              <w:r w:rsidRPr="00BE5D6A">
                <w:rPr>
                  <w:rFonts w:ascii="Times New Roman" w:hAnsi="Times New Roman"/>
                  <w:b/>
                  <w:color w:val="000000"/>
                  <w:sz w:val="24"/>
                  <w:szCs w:val="24"/>
                </w:rPr>
                <w:t>4.0</w:t>
              </w:r>
            </w:hyperlink>
            <w:r w:rsidRPr="00BE5D6A">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737E6D0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5428F4B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23FF3A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A73473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37F613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C083B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участков;</w:t>
            </w:r>
          </w:p>
          <w:p w14:paraId="3C8916E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40BAE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84F8DC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FF055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7D236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C46B8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5EFC8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40AAE1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8C4B90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DFA851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D013B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F90A62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2B42DDD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F45595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2826A4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2B994185"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Примечание:</w:t>
      </w:r>
    </w:p>
    <w:p w14:paraId="31736202" w14:textId="77777777" w:rsidR="00586BDA" w:rsidRPr="00BE5D6A" w:rsidRDefault="00586BDA" w:rsidP="00586BD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BE5D6A">
        <w:rPr>
          <w:rFonts w:ascii="Times New Roman" w:hAnsi="Times New Roman"/>
          <w:color w:val="000000"/>
          <w:sz w:val="24"/>
          <w:szCs w:val="24"/>
          <w:lang w:val="en-US" w:eastAsia="ru-RU"/>
        </w:rPr>
        <w:t>V</w:t>
      </w:r>
      <w:r w:rsidRPr="00BE5D6A">
        <w:rPr>
          <w:rFonts w:ascii="Times New Roman" w:hAnsi="Times New Roman"/>
          <w:color w:val="000000"/>
          <w:sz w:val="24"/>
          <w:szCs w:val="24"/>
          <w:lang w:eastAsia="ru-RU"/>
        </w:rPr>
        <w:t xml:space="preserve"> настоящих Правил.</w:t>
      </w:r>
    </w:p>
    <w:p w14:paraId="3283C6A3" w14:textId="77777777" w:rsidR="00586BDA" w:rsidRPr="00BE5D6A" w:rsidRDefault="00586BDA" w:rsidP="00586BD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046821E0" w14:textId="77777777" w:rsidR="00586BDA" w:rsidRPr="00BE5D6A" w:rsidRDefault="00586BDA" w:rsidP="00586BD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9E84CDE" w14:textId="77777777" w:rsidR="00586BDA" w:rsidRPr="00BE5D6A" w:rsidRDefault="00586BDA" w:rsidP="00586BD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w:t>
      </w:r>
      <w:r w:rsidRPr="00BE5D6A">
        <w:rPr>
          <w:rFonts w:ascii="Times New Roman" w:hAnsi="Times New Roman"/>
          <w:color w:val="000000"/>
          <w:sz w:val="24"/>
          <w:szCs w:val="24"/>
          <w:lang w:eastAsia="ru-RU"/>
        </w:rPr>
        <w:lastRenderedPageBreak/>
        <w:t>границах иных земельных участков допускается при условии, если:</w:t>
      </w:r>
    </w:p>
    <w:p w14:paraId="4FD9A6DB" w14:textId="77777777" w:rsidR="00586BDA" w:rsidRPr="00BE5D6A" w:rsidRDefault="00586BDA" w:rsidP="00586BD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BE300F7" w14:textId="77777777" w:rsidR="00586BDA" w:rsidRPr="00BE5D6A" w:rsidRDefault="00586BDA" w:rsidP="00586BD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EA8E2A9" w14:textId="77777777" w:rsidR="00586BDA" w:rsidRPr="00BE5D6A" w:rsidRDefault="00586BDA" w:rsidP="00586BD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00C72FE" w14:textId="77777777" w:rsidR="00586BDA" w:rsidRPr="00BE5D6A" w:rsidRDefault="00586BDA" w:rsidP="00586BD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8A44F04" w14:textId="77777777" w:rsidR="00586BDA" w:rsidRPr="00BE5D6A" w:rsidRDefault="00586BDA" w:rsidP="00586BD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2783701" w14:textId="77777777" w:rsidR="00586BDA" w:rsidRPr="00BE5D6A" w:rsidRDefault="00586BDA" w:rsidP="00586BD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8E2E014" w14:textId="77777777" w:rsidR="00586BDA" w:rsidRPr="00BE5D6A" w:rsidRDefault="00586BDA" w:rsidP="00586BD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2BB3A62" w14:textId="77777777" w:rsidR="00586BDA" w:rsidRPr="00BE5D6A" w:rsidRDefault="00586BDA" w:rsidP="00586BD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3BB8749" w14:textId="77777777" w:rsidR="00586BDA" w:rsidRPr="00BE5D6A" w:rsidRDefault="00586BDA" w:rsidP="00586BD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w:t>
      </w:r>
    </w:p>
    <w:p w14:paraId="3C41D283" w14:textId="77777777" w:rsidR="00700C2C" w:rsidRPr="00BE5D6A" w:rsidRDefault="00700C2C" w:rsidP="00700C2C">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D3A4643" w14:textId="77777777" w:rsidR="00E256FF" w:rsidRPr="00BE5D6A" w:rsidRDefault="00E256FF" w:rsidP="0035156C">
      <w:pPr>
        <w:pStyle w:val="2"/>
        <w:spacing w:before="0" w:after="0"/>
        <w:rPr>
          <w:rFonts w:ascii="Times New Roman" w:hAnsi="Times New Roman" w:cs="Times New Roman"/>
          <w:i w:val="0"/>
          <w:color w:val="000000"/>
          <w:kern w:val="1"/>
          <w:sz w:val="24"/>
          <w:szCs w:val="24"/>
        </w:rPr>
      </w:pPr>
      <w:bookmarkStart w:id="24" w:name="_Toc79764096"/>
      <w:r w:rsidRPr="00BE5D6A">
        <w:rPr>
          <w:rFonts w:ascii="Times New Roman" w:hAnsi="Times New Roman" w:cs="Times New Roman"/>
          <w:i w:val="0"/>
          <w:color w:val="000000"/>
          <w:kern w:val="1"/>
          <w:sz w:val="24"/>
          <w:szCs w:val="24"/>
        </w:rPr>
        <w:lastRenderedPageBreak/>
        <w:t xml:space="preserve">Статья </w:t>
      </w:r>
      <w:r w:rsidR="00CB6480" w:rsidRPr="00BE5D6A">
        <w:rPr>
          <w:rFonts w:ascii="Times New Roman" w:hAnsi="Times New Roman" w:cs="Times New Roman"/>
          <w:i w:val="0"/>
          <w:color w:val="000000"/>
          <w:kern w:val="1"/>
          <w:sz w:val="24"/>
          <w:szCs w:val="24"/>
        </w:rPr>
        <w:t>4</w:t>
      </w:r>
      <w:r w:rsidR="00B62FBE" w:rsidRPr="00BE5D6A">
        <w:rPr>
          <w:rFonts w:ascii="Times New Roman" w:hAnsi="Times New Roman" w:cs="Times New Roman"/>
          <w:i w:val="0"/>
          <w:color w:val="000000"/>
          <w:kern w:val="1"/>
          <w:sz w:val="24"/>
          <w:szCs w:val="24"/>
        </w:rPr>
        <w:t>5</w:t>
      </w:r>
      <w:r w:rsidRPr="00BE5D6A">
        <w:rPr>
          <w:rFonts w:ascii="Times New Roman" w:hAnsi="Times New Roman" w:cs="Times New Roman"/>
          <w:i w:val="0"/>
          <w:color w:val="000000"/>
          <w:kern w:val="1"/>
          <w:sz w:val="24"/>
          <w:szCs w:val="24"/>
        </w:rPr>
        <w:t>. Зона инженерной инфраструктуры (И)</w:t>
      </w:r>
      <w:bookmarkEnd w:id="24"/>
    </w:p>
    <w:p w14:paraId="1FA65EB2" w14:textId="77777777" w:rsidR="00E256FF" w:rsidRPr="00BE5D6A" w:rsidRDefault="00E256FF" w:rsidP="0035156C">
      <w:pPr>
        <w:spacing w:after="0" w:line="240" w:lineRule="auto"/>
        <w:rPr>
          <w:rFonts w:ascii="Times New Roman" w:eastAsia="Times New Roman" w:hAnsi="Times New Roman"/>
          <w:color w:val="000000"/>
          <w:sz w:val="24"/>
          <w:szCs w:val="24"/>
          <w:lang w:eastAsia="ru-RU"/>
        </w:rPr>
      </w:pPr>
    </w:p>
    <w:p w14:paraId="4C8B8AC9" w14:textId="77777777" w:rsidR="00586BDA" w:rsidRPr="00BE5D6A" w:rsidRDefault="00586BDA" w:rsidP="00586BDA">
      <w:pPr>
        <w:pStyle w:val="aff6"/>
        <w:numPr>
          <w:ilvl w:val="0"/>
          <w:numId w:val="12"/>
        </w:numPr>
        <w:spacing w:after="0" w:line="240" w:lineRule="auto"/>
        <w:ind w:firstLine="0"/>
        <w:rPr>
          <w:rFonts w:ascii="Times New Roman" w:hAnsi="Times New Roman"/>
          <w:b/>
          <w:color w:val="000000"/>
          <w:sz w:val="24"/>
          <w:szCs w:val="24"/>
        </w:rPr>
      </w:pPr>
      <w:bookmarkStart w:id="25" w:name="_Toc494887948"/>
      <w:bookmarkStart w:id="26" w:name="_Toc494888407"/>
      <w:r w:rsidRPr="00BE5D6A">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0581CBC" w14:textId="77777777" w:rsidR="00586BDA" w:rsidRPr="00BE5D6A" w:rsidRDefault="00586BDA" w:rsidP="00586BDA">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BE5D6A" w:rsidRPr="00BE5D6A" w14:paraId="3D3DD745" w14:textId="77777777" w:rsidTr="006D168B">
        <w:trPr>
          <w:trHeight w:val="304"/>
        </w:trPr>
        <w:tc>
          <w:tcPr>
            <w:tcW w:w="5850" w:type="dxa"/>
            <w:tcBorders>
              <w:top w:val="single" w:sz="8" w:space="0" w:color="auto"/>
              <w:left w:val="single" w:sz="8" w:space="0" w:color="auto"/>
              <w:bottom w:val="single" w:sz="8" w:space="0" w:color="auto"/>
              <w:right w:val="nil"/>
            </w:tcBorders>
          </w:tcPr>
          <w:p w14:paraId="6F53185C"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Основные виды разрешённого</w:t>
            </w:r>
          </w:p>
          <w:p w14:paraId="61DA66E0"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12A9771E"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Условно разрешённые</w:t>
            </w:r>
          </w:p>
          <w:p w14:paraId="0A4B8847"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0EB7BF1F"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Вспомогательные виды</w:t>
            </w:r>
          </w:p>
          <w:p w14:paraId="3A2BCBFF"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использования</w:t>
            </w:r>
          </w:p>
        </w:tc>
      </w:tr>
      <w:tr w:rsidR="00586BDA" w:rsidRPr="00BE5D6A" w14:paraId="7E42DA87" w14:textId="77777777" w:rsidTr="006D168B">
        <w:trPr>
          <w:trHeight w:val="2248"/>
        </w:trPr>
        <w:tc>
          <w:tcPr>
            <w:tcW w:w="5850" w:type="dxa"/>
            <w:tcBorders>
              <w:top w:val="single" w:sz="8" w:space="0" w:color="auto"/>
              <w:left w:val="single" w:sz="8" w:space="0" w:color="auto"/>
              <w:bottom w:val="single" w:sz="8" w:space="0" w:color="auto"/>
              <w:right w:val="nil"/>
            </w:tcBorders>
          </w:tcPr>
          <w:p w14:paraId="08783F8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3.1. Коммунальное обслуживание</w:t>
            </w:r>
          </w:p>
          <w:p w14:paraId="082A8A4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6.7 Энергетика </w:t>
            </w:r>
          </w:p>
          <w:p w14:paraId="63082E1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6.8 Связь</w:t>
            </w:r>
          </w:p>
          <w:p w14:paraId="4BDC45AD"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7.5 Трубопроводный транспорт</w:t>
            </w:r>
          </w:p>
          <w:p w14:paraId="5C69CF38"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8.3 Обеспечение внутреннего правопорядка</w:t>
            </w:r>
          </w:p>
          <w:p w14:paraId="623F7B39"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11.2 Специальное пользование водными объектами</w:t>
            </w:r>
          </w:p>
          <w:p w14:paraId="3867186B"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66208B1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4.9 </w:t>
            </w:r>
            <w:r w:rsidRPr="00BE5D6A">
              <w:rPr>
                <w:rFonts w:ascii="Times New Roman" w:hAnsi="Times New Roman"/>
                <w:color w:val="000000"/>
                <w:sz w:val="24"/>
                <w:szCs w:val="24"/>
              </w:rPr>
              <w:t>Служебные гаражи</w:t>
            </w:r>
          </w:p>
          <w:p w14:paraId="098624B1" w14:textId="77777777" w:rsidR="00586BDA" w:rsidRPr="00BE5D6A" w:rsidRDefault="00586BDA" w:rsidP="006D168B">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7A3A5A83" w14:textId="77777777" w:rsidR="00586BDA" w:rsidRPr="00BE5D6A" w:rsidRDefault="00586BDA" w:rsidP="00586BDA">
            <w:pPr>
              <w:pStyle w:val="aff6"/>
              <w:numPr>
                <w:ilvl w:val="1"/>
                <w:numId w:val="13"/>
              </w:numPr>
              <w:spacing w:after="0" w:line="240" w:lineRule="auto"/>
              <w:ind w:left="0" w:firstLine="0"/>
              <w:jc w:val="both"/>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Гидротехнические сооружения</w:t>
            </w:r>
          </w:p>
          <w:p w14:paraId="2BAF46FB" w14:textId="77777777" w:rsidR="00586BDA" w:rsidRPr="00BE5D6A" w:rsidRDefault="00586BDA" w:rsidP="006D168B">
            <w:pPr>
              <w:pStyle w:val="aff6"/>
              <w:spacing w:after="0" w:line="240" w:lineRule="auto"/>
              <w:ind w:left="0"/>
              <w:jc w:val="both"/>
              <w:rPr>
                <w:rFonts w:ascii="Times New Roman" w:hAnsi="Times New Roman"/>
                <w:color w:val="000000"/>
                <w:sz w:val="24"/>
                <w:szCs w:val="24"/>
              </w:rPr>
            </w:pPr>
          </w:p>
        </w:tc>
      </w:tr>
    </w:tbl>
    <w:p w14:paraId="65C67AF5" w14:textId="77777777" w:rsidR="00586BDA" w:rsidRPr="00BE5D6A" w:rsidRDefault="00586BDA" w:rsidP="00586BDA">
      <w:pPr>
        <w:spacing w:after="0" w:line="240" w:lineRule="auto"/>
        <w:rPr>
          <w:rFonts w:ascii="Times New Roman" w:hAnsi="Times New Roman"/>
          <w:color w:val="000000"/>
          <w:sz w:val="24"/>
          <w:szCs w:val="24"/>
        </w:rPr>
      </w:pPr>
    </w:p>
    <w:p w14:paraId="0F6DBEB9" w14:textId="77777777" w:rsidR="00586BDA" w:rsidRPr="00BE5D6A" w:rsidRDefault="00586BDA" w:rsidP="00586BDA">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03A6D11"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Основные виды разрешенного использования</w:t>
      </w:r>
    </w:p>
    <w:p w14:paraId="5C76DEF2"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BE5D6A" w:rsidRPr="00BE5D6A" w14:paraId="607C760A" w14:textId="77777777" w:rsidTr="006D168B">
        <w:trPr>
          <w:trHeight w:val="1637"/>
        </w:trPr>
        <w:tc>
          <w:tcPr>
            <w:tcW w:w="2394" w:type="dxa"/>
            <w:tcBorders>
              <w:top w:val="single" w:sz="4" w:space="0" w:color="auto"/>
              <w:left w:val="single" w:sz="4" w:space="0" w:color="auto"/>
              <w:bottom w:val="single" w:sz="4" w:space="0" w:color="auto"/>
              <w:right w:val="single" w:sz="4" w:space="0" w:color="auto"/>
            </w:tcBorders>
            <w:hideMark/>
          </w:tcPr>
          <w:p w14:paraId="5753C57A"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43CBC032"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7A99270F"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5D0377F5" w14:textId="77777777" w:rsidTr="006D168B">
        <w:trPr>
          <w:trHeight w:val="85"/>
        </w:trPr>
        <w:tc>
          <w:tcPr>
            <w:tcW w:w="2394" w:type="dxa"/>
            <w:tcBorders>
              <w:top w:val="single" w:sz="4" w:space="0" w:color="auto"/>
              <w:left w:val="single" w:sz="4" w:space="0" w:color="auto"/>
              <w:bottom w:val="single" w:sz="4" w:space="0" w:color="auto"/>
              <w:right w:val="single" w:sz="4" w:space="0" w:color="auto"/>
            </w:tcBorders>
          </w:tcPr>
          <w:p w14:paraId="21C946C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41AC543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Коммунальное обслуживание</w:t>
            </w:r>
          </w:p>
          <w:p w14:paraId="0B28D194" w14:textId="77777777" w:rsidR="00586BDA" w:rsidRPr="00BE5D6A" w:rsidRDefault="00586BDA" w:rsidP="006D168B">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37FCC254"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6B7E6C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b/>
                <w:color w:val="000000"/>
                <w:sz w:val="24"/>
                <w:szCs w:val="24"/>
              </w:rPr>
            </w:pPr>
          </w:p>
          <w:p w14:paraId="081C7CF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Минимальные размеры земельных участков на объекты:</w:t>
            </w:r>
          </w:p>
          <w:p w14:paraId="47F1E2B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котельных – 0.7 га  ;</w:t>
            </w:r>
          </w:p>
          <w:p w14:paraId="25939D6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Станции водоподготовки – 1га ;</w:t>
            </w:r>
          </w:p>
          <w:p w14:paraId="2B09B21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Для насосных станций – 50 кв.м; </w:t>
            </w:r>
          </w:p>
          <w:p w14:paraId="2E00D426"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Для телефонных станций – не подлежит установлению;</w:t>
            </w:r>
          </w:p>
          <w:p w14:paraId="70D78274"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гаражей и мастерских для обслуживания уборочной и аварийной техники – 300 кв.м;</w:t>
            </w:r>
          </w:p>
          <w:p w14:paraId="16B49561"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автостоянок не подлежит установлению;</w:t>
            </w:r>
          </w:p>
          <w:p w14:paraId="28D359D2"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F298DE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трансформаторных подстанций - не подлежит установлению;</w:t>
            </w:r>
          </w:p>
          <w:p w14:paraId="0834BA3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тепловых пунктов – не подлежит установлению;</w:t>
            </w:r>
          </w:p>
          <w:p w14:paraId="69D9BDA1"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газораспределительных пунктов – 6 кв.м;</w:t>
            </w:r>
          </w:p>
          <w:p w14:paraId="614CB2E9"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678844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6877D71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83366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CCB6F0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6F364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3C835B9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5CFF4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BB123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B6179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3B3559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1E67C7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2426E99"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999BD6C"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04A9E8"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F702A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2</w:t>
            </w:r>
          </w:p>
          <w:p w14:paraId="422E4EB6"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Предельная высота – 20м</w:t>
            </w:r>
          </w:p>
          <w:p w14:paraId="058E67E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4333A1F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EDA47CB"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7010B4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E1A0558"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574BF269"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lastRenderedPageBreak/>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179F8023"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E5D6A" w:rsidRPr="00BE5D6A" w14:paraId="11991136" w14:textId="77777777" w:rsidTr="006D168B">
        <w:trPr>
          <w:trHeight w:val="284"/>
        </w:trPr>
        <w:tc>
          <w:tcPr>
            <w:tcW w:w="2394" w:type="dxa"/>
            <w:tcBorders>
              <w:top w:val="single" w:sz="4" w:space="0" w:color="auto"/>
              <w:left w:val="single" w:sz="4" w:space="0" w:color="auto"/>
              <w:bottom w:val="single" w:sz="4" w:space="0" w:color="auto"/>
              <w:right w:val="single" w:sz="4" w:space="0" w:color="auto"/>
            </w:tcBorders>
            <w:hideMark/>
          </w:tcPr>
          <w:p w14:paraId="691DE983"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3B943BE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40CBDE2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6817071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5678C82A"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72A3CAEC"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10ACAD82"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Отступ от границ земельного участка.</w:t>
            </w:r>
          </w:p>
          <w:p w14:paraId="4B890BC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линейных объектов – не подлежит установлению.</w:t>
            </w:r>
          </w:p>
          <w:p w14:paraId="63948F1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t xml:space="preserve">Для иных объектов капитального строительства </w:t>
            </w:r>
            <w:r w:rsidRPr="00BE5D6A">
              <w:rPr>
                <w:rFonts w:ascii="Times New Roman" w:hAnsi="Times New Roman"/>
                <w:color w:val="000000"/>
                <w:sz w:val="24"/>
                <w:szCs w:val="24"/>
                <w:lang w:eastAsia="ru-RU"/>
              </w:rPr>
              <w:t>минимальные отступы от границ земельных участков:</w:t>
            </w:r>
          </w:p>
          <w:p w14:paraId="5541D34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53ED1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3BA729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CA639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495B912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DCD50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AE4F5B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B3193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DC15F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2F44B38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79A703A6"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1743E274"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534C6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A66068"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50 м;</w:t>
            </w:r>
          </w:p>
          <w:p w14:paraId="18B2E7A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26CAE4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0,6</w:t>
            </w:r>
          </w:p>
          <w:p w14:paraId="64259A30" w14:textId="7AC3C6BF" w:rsidR="00586BDA" w:rsidRPr="00BE5D6A" w:rsidRDefault="00586BDA" w:rsidP="00B7480C">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BE5D6A">
              <w:rPr>
                <w:rFonts w:ascii="Times New Roman" w:hAnsi="Times New Roman"/>
                <w:color w:val="000000"/>
                <w:sz w:val="24"/>
                <w:szCs w:val="24"/>
              </w:rPr>
              <w:t xml:space="preserve"> </w:t>
            </w:r>
          </w:p>
        </w:tc>
      </w:tr>
      <w:tr w:rsidR="00BE5D6A" w:rsidRPr="00BE5D6A" w14:paraId="077643D6" w14:textId="77777777" w:rsidTr="006D168B">
        <w:trPr>
          <w:trHeight w:val="284"/>
        </w:trPr>
        <w:tc>
          <w:tcPr>
            <w:tcW w:w="2394" w:type="dxa"/>
            <w:tcBorders>
              <w:top w:val="single" w:sz="4" w:space="0" w:color="auto"/>
              <w:left w:val="single" w:sz="4" w:space="0" w:color="auto"/>
              <w:bottom w:val="single" w:sz="4" w:space="0" w:color="auto"/>
              <w:right w:val="single" w:sz="4" w:space="0" w:color="auto"/>
            </w:tcBorders>
            <w:hideMark/>
          </w:tcPr>
          <w:p w14:paraId="3835FC1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0A13DB8A"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36D9FBEC"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2" w:anchor="block_1311" w:history="1">
              <w:r w:rsidRPr="00BE5D6A">
                <w:rPr>
                  <w:rFonts w:ascii="Times New Roman" w:hAnsi="Times New Roman"/>
                  <w:b/>
                  <w:color w:val="000000"/>
                  <w:sz w:val="24"/>
                  <w:szCs w:val="24"/>
                </w:rPr>
                <w:t>кодами 3.1.1</w:t>
              </w:r>
            </w:hyperlink>
            <w:r w:rsidRPr="00BE5D6A">
              <w:rPr>
                <w:rFonts w:ascii="Times New Roman" w:hAnsi="Times New Roman"/>
                <w:b/>
                <w:color w:val="000000"/>
                <w:sz w:val="24"/>
                <w:szCs w:val="24"/>
              </w:rPr>
              <w:t>, </w:t>
            </w:r>
            <w:hyperlink r:id="rId33" w:anchor="block_1323" w:history="1">
              <w:r w:rsidRPr="00BE5D6A">
                <w:rPr>
                  <w:rFonts w:ascii="Times New Roman" w:hAnsi="Times New Roman"/>
                  <w:b/>
                  <w:color w:val="000000"/>
                  <w:sz w:val="24"/>
                  <w:szCs w:val="24"/>
                </w:rPr>
                <w:t>3.2.3</w:t>
              </w:r>
            </w:hyperlink>
            <w:r w:rsidRPr="00BE5D6A">
              <w:rPr>
                <w:rFonts w:ascii="Times New Roman" w:hAnsi="Times New Roman"/>
                <w:b/>
                <w:color w:val="000000"/>
                <w:sz w:val="24"/>
                <w:szCs w:val="24"/>
              </w:rPr>
              <w:t>.</w:t>
            </w:r>
          </w:p>
          <w:p w14:paraId="63A26ED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698218D9"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3F001D44"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026F8AC8"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Отступ от границ земельного участка.</w:t>
            </w:r>
          </w:p>
          <w:p w14:paraId="0C2BBC4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линейных объектов – не подлежит установлению.</w:t>
            </w:r>
          </w:p>
          <w:p w14:paraId="04E39EC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t xml:space="preserve">Для иных объектов капитального строительства </w:t>
            </w:r>
            <w:r w:rsidRPr="00BE5D6A">
              <w:rPr>
                <w:rFonts w:ascii="Times New Roman" w:hAnsi="Times New Roman"/>
                <w:color w:val="000000"/>
                <w:sz w:val="24"/>
                <w:szCs w:val="24"/>
                <w:lang w:eastAsia="ru-RU"/>
              </w:rPr>
              <w:t>минимальные отступы от границ земельных участков:</w:t>
            </w:r>
          </w:p>
          <w:p w14:paraId="2B50249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985E5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C673BD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F6F8EF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55CC1D6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290CE7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4C663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FB444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76EC8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545D9CC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653BFE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5F4E8D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F9457B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F6E852"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30 м;</w:t>
            </w:r>
          </w:p>
          <w:p w14:paraId="15D9DC7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61EC59E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FBD97D2" w14:textId="43AC954F" w:rsidR="00586BDA" w:rsidRPr="00BE5D6A" w:rsidRDefault="00586BDA" w:rsidP="00B7480C">
            <w:pPr>
              <w:spacing w:after="0" w:line="240" w:lineRule="auto"/>
              <w:rPr>
                <w:rFonts w:ascii="Times New Roman" w:hAnsi="Times New Roman"/>
                <w:b/>
                <w:color w:val="000000"/>
                <w:sz w:val="24"/>
                <w:szCs w:val="24"/>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BE5D6A">
              <w:rPr>
                <w:rFonts w:ascii="Times New Roman" w:hAnsi="Times New Roman"/>
                <w:color w:val="000000"/>
                <w:sz w:val="24"/>
                <w:szCs w:val="24"/>
              </w:rPr>
              <w:t xml:space="preserve"> </w:t>
            </w:r>
          </w:p>
        </w:tc>
      </w:tr>
      <w:tr w:rsidR="00BE5D6A" w:rsidRPr="00BE5D6A" w14:paraId="3FA6E3DF" w14:textId="77777777" w:rsidTr="006D168B">
        <w:trPr>
          <w:trHeight w:val="284"/>
        </w:trPr>
        <w:tc>
          <w:tcPr>
            <w:tcW w:w="2394" w:type="dxa"/>
            <w:tcBorders>
              <w:top w:val="single" w:sz="4" w:space="0" w:color="auto"/>
              <w:left w:val="single" w:sz="4" w:space="0" w:color="auto"/>
              <w:bottom w:val="single" w:sz="4" w:space="0" w:color="auto"/>
              <w:right w:val="single" w:sz="4" w:space="0" w:color="auto"/>
            </w:tcBorders>
            <w:hideMark/>
          </w:tcPr>
          <w:p w14:paraId="5F151579"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46E5ADA8"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7443D2AE"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68F65671" w14:textId="77777777" w:rsidR="00586BDA" w:rsidRPr="00BE5D6A" w:rsidRDefault="00586BDA" w:rsidP="006D168B">
            <w:pPr>
              <w:spacing w:after="0" w:line="240" w:lineRule="auto"/>
              <w:rPr>
                <w:rFonts w:ascii="Times New Roman" w:hAnsi="Times New Roman"/>
                <w:color w:val="000000"/>
                <w:sz w:val="24"/>
                <w:szCs w:val="24"/>
              </w:rPr>
            </w:pPr>
          </w:p>
          <w:p w14:paraId="4D5F295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56C26F02"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7C298F97"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Отступ от границ земельного участка.</w:t>
            </w:r>
          </w:p>
          <w:p w14:paraId="61769B5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линейных объектов – не подлежит установлению.</w:t>
            </w:r>
          </w:p>
          <w:p w14:paraId="1E31A89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t xml:space="preserve">Для иных объектов капитального строительства </w:t>
            </w:r>
            <w:r w:rsidRPr="00BE5D6A">
              <w:rPr>
                <w:rFonts w:ascii="Times New Roman" w:hAnsi="Times New Roman"/>
                <w:color w:val="000000"/>
                <w:sz w:val="24"/>
                <w:szCs w:val="24"/>
                <w:lang w:eastAsia="ru-RU"/>
              </w:rPr>
              <w:t>минимальные отступы от границ земельных участков:</w:t>
            </w:r>
          </w:p>
          <w:p w14:paraId="721CFF0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713B8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C06D2C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CD244B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9A1E69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17C96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29573C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8704C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8CE8F8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764C39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FB19097"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A04C4EC"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038A4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DD4320"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30 м;</w:t>
            </w:r>
          </w:p>
          <w:p w14:paraId="7AF10A7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C2C843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6696BB93" w14:textId="4EE8BE5B" w:rsidR="00586BDA" w:rsidRPr="00BE5D6A" w:rsidRDefault="00586BDA" w:rsidP="00B7480C">
            <w:pPr>
              <w:spacing w:after="0" w:line="240" w:lineRule="auto"/>
              <w:rPr>
                <w:rFonts w:ascii="Times New Roman" w:hAnsi="Times New Roman"/>
                <w:b/>
                <w:color w:val="000000"/>
                <w:sz w:val="24"/>
                <w:szCs w:val="24"/>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BE5D6A">
              <w:rPr>
                <w:rFonts w:ascii="Times New Roman" w:hAnsi="Times New Roman"/>
                <w:color w:val="000000"/>
                <w:sz w:val="24"/>
                <w:szCs w:val="24"/>
              </w:rPr>
              <w:t xml:space="preserve"> </w:t>
            </w:r>
          </w:p>
        </w:tc>
      </w:tr>
      <w:tr w:rsidR="00BE5D6A" w:rsidRPr="00BE5D6A" w14:paraId="256B0452" w14:textId="77777777" w:rsidTr="006D168B">
        <w:trPr>
          <w:trHeight w:val="284"/>
        </w:trPr>
        <w:tc>
          <w:tcPr>
            <w:tcW w:w="2394" w:type="dxa"/>
            <w:tcBorders>
              <w:top w:val="single" w:sz="4" w:space="0" w:color="auto"/>
              <w:left w:val="single" w:sz="4" w:space="0" w:color="auto"/>
              <w:bottom w:val="single" w:sz="4" w:space="0" w:color="auto"/>
              <w:right w:val="single" w:sz="4" w:space="0" w:color="auto"/>
            </w:tcBorders>
            <w:hideMark/>
          </w:tcPr>
          <w:p w14:paraId="0080CA5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8.3</w:t>
            </w:r>
          </w:p>
        </w:tc>
        <w:tc>
          <w:tcPr>
            <w:tcW w:w="2771" w:type="dxa"/>
            <w:tcBorders>
              <w:top w:val="single" w:sz="4" w:space="0" w:color="auto"/>
              <w:left w:val="single" w:sz="4" w:space="0" w:color="auto"/>
              <w:bottom w:val="single" w:sz="4" w:space="0" w:color="auto"/>
              <w:right w:val="single" w:sz="4" w:space="0" w:color="auto"/>
            </w:tcBorders>
            <w:hideMark/>
          </w:tcPr>
          <w:p w14:paraId="67DE32E8"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5253D1F0"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74A9B974" w14:textId="77777777" w:rsidR="00586BDA" w:rsidRPr="00BE5D6A" w:rsidRDefault="00586BDA" w:rsidP="006D168B">
            <w:pPr>
              <w:spacing w:after="0" w:line="240" w:lineRule="auto"/>
              <w:rPr>
                <w:rFonts w:ascii="Times New Roman" w:hAnsi="Times New Roman"/>
                <w:color w:val="000000"/>
                <w:sz w:val="24"/>
                <w:szCs w:val="24"/>
              </w:rPr>
            </w:pPr>
          </w:p>
          <w:p w14:paraId="2E3C8C1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Минимальный размер земельного участка – не подлежит установлению;</w:t>
            </w:r>
          </w:p>
          <w:p w14:paraId="63D7B01D"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648C2D3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70B05BC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BE646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7B1E550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5B0BB5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80F013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2AF9A2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5BA13C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96718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8DD12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79ED80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3D38514"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4A50AA4"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A95D5C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37D0FE"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20 м;</w:t>
            </w:r>
          </w:p>
          <w:p w14:paraId="055990F8" w14:textId="77777777" w:rsidR="00586BDA" w:rsidRPr="00BE5D6A" w:rsidRDefault="00586BDA" w:rsidP="006D168B">
            <w:pPr>
              <w:spacing w:after="0" w:line="240" w:lineRule="auto"/>
              <w:rPr>
                <w:rFonts w:ascii="Times New Roman" w:hAnsi="Times New Roman"/>
                <w:color w:val="000000"/>
                <w:sz w:val="24"/>
                <w:szCs w:val="24"/>
              </w:rPr>
            </w:pPr>
          </w:p>
          <w:p w14:paraId="581B34C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6C3FF4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E4342EA" w14:textId="51DB8DE9" w:rsidR="00586BDA" w:rsidRPr="00BE5D6A" w:rsidRDefault="00586BDA" w:rsidP="00B7480C">
            <w:pPr>
              <w:spacing w:after="0" w:line="240" w:lineRule="auto"/>
              <w:rPr>
                <w:rFonts w:ascii="Times New Roman" w:hAnsi="Times New Roman"/>
                <w:b/>
                <w:color w:val="000000"/>
                <w:sz w:val="24"/>
                <w:szCs w:val="24"/>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BE5D6A">
              <w:rPr>
                <w:rFonts w:ascii="Times New Roman" w:hAnsi="Times New Roman"/>
                <w:color w:val="000000"/>
                <w:sz w:val="24"/>
                <w:szCs w:val="24"/>
              </w:rPr>
              <w:t xml:space="preserve"> </w:t>
            </w:r>
          </w:p>
        </w:tc>
      </w:tr>
      <w:tr w:rsidR="00BE5D6A" w:rsidRPr="00BE5D6A" w14:paraId="68002BFE" w14:textId="77777777" w:rsidTr="006D168B">
        <w:trPr>
          <w:trHeight w:val="284"/>
        </w:trPr>
        <w:tc>
          <w:tcPr>
            <w:tcW w:w="2394" w:type="dxa"/>
            <w:tcBorders>
              <w:top w:val="single" w:sz="4" w:space="0" w:color="auto"/>
              <w:left w:val="single" w:sz="4" w:space="0" w:color="auto"/>
              <w:bottom w:val="single" w:sz="4" w:space="0" w:color="auto"/>
              <w:right w:val="single" w:sz="4" w:space="0" w:color="auto"/>
            </w:tcBorders>
            <w:hideMark/>
          </w:tcPr>
          <w:p w14:paraId="1591744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11.2</w:t>
            </w:r>
          </w:p>
        </w:tc>
        <w:tc>
          <w:tcPr>
            <w:tcW w:w="2771" w:type="dxa"/>
            <w:tcBorders>
              <w:top w:val="single" w:sz="4" w:space="0" w:color="auto"/>
              <w:left w:val="single" w:sz="4" w:space="0" w:color="auto"/>
              <w:bottom w:val="single" w:sz="4" w:space="0" w:color="auto"/>
              <w:right w:val="single" w:sz="4" w:space="0" w:color="auto"/>
            </w:tcBorders>
            <w:hideMark/>
          </w:tcPr>
          <w:p w14:paraId="08260A35"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36623AE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717A1A09" w14:textId="77777777" w:rsidR="00586BDA" w:rsidRPr="00BE5D6A" w:rsidRDefault="00586BDA" w:rsidP="006D168B">
            <w:pPr>
              <w:spacing w:after="0" w:line="240" w:lineRule="auto"/>
              <w:rPr>
                <w:rFonts w:ascii="Times New Roman" w:hAnsi="Times New Roman"/>
                <w:color w:val="000000"/>
                <w:sz w:val="24"/>
                <w:szCs w:val="24"/>
              </w:rPr>
            </w:pPr>
          </w:p>
          <w:p w14:paraId="7445C9F8"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3462354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36A33E0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F8EC2A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2CF023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2A941D7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3B4E4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135B5E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914CA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36200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78387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1BDBD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12CE9FE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BDA1D7E"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19AA2ED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D2925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44F6F7" w14:textId="24DAEF64"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30 м;</w:t>
            </w:r>
          </w:p>
          <w:p w14:paraId="7E1E87E5" w14:textId="77777777" w:rsidR="00B7480C" w:rsidRPr="00BE5D6A" w:rsidRDefault="00B7480C" w:rsidP="006D168B">
            <w:pPr>
              <w:spacing w:after="0" w:line="240" w:lineRule="auto"/>
              <w:rPr>
                <w:rFonts w:ascii="Times New Roman" w:hAnsi="Times New Roman"/>
                <w:color w:val="000000"/>
                <w:sz w:val="24"/>
                <w:szCs w:val="24"/>
              </w:rPr>
            </w:pPr>
          </w:p>
          <w:p w14:paraId="273CAD7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Параметры застройки:</w:t>
            </w:r>
          </w:p>
          <w:p w14:paraId="5DD8B894"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процент застройки – не подлежит установлению;</w:t>
            </w:r>
          </w:p>
          <w:p w14:paraId="20C2B0AA" w14:textId="6EE01037" w:rsidR="00586BDA" w:rsidRPr="00BE5D6A" w:rsidRDefault="00586BDA" w:rsidP="00B7480C">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Коэффициент плотности застройки – не подлежит установлению; </w:t>
            </w:r>
          </w:p>
        </w:tc>
      </w:tr>
      <w:tr w:rsidR="00586BDA" w:rsidRPr="00BE5D6A" w14:paraId="1E6AF230" w14:textId="77777777" w:rsidTr="006D168B">
        <w:trPr>
          <w:trHeight w:val="284"/>
        </w:trPr>
        <w:tc>
          <w:tcPr>
            <w:tcW w:w="2394" w:type="dxa"/>
            <w:tcBorders>
              <w:top w:val="single" w:sz="4" w:space="0" w:color="auto"/>
              <w:left w:val="single" w:sz="4" w:space="0" w:color="auto"/>
              <w:bottom w:val="single" w:sz="4" w:space="0" w:color="auto"/>
              <w:right w:val="single" w:sz="4" w:space="0" w:color="auto"/>
            </w:tcBorders>
            <w:hideMark/>
          </w:tcPr>
          <w:p w14:paraId="69A49EFD"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6B744971"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color w:val="000000"/>
                <w:sz w:val="24"/>
                <w:szCs w:val="24"/>
                <w:lang w:eastAsia="ru-RU"/>
              </w:rPr>
              <w:t>Земельные участки (территории )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673265B7"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3750C7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0C6B71F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 не подлежат установлению.</w:t>
            </w:r>
          </w:p>
          <w:p w14:paraId="1100EB6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B54796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2C174B4"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72A6D79B"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процент застройки – не подлежит установлению;</w:t>
            </w:r>
          </w:p>
          <w:p w14:paraId="05AA5AAF"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Коэффициент плотности застройки – не подлежит установлению;</w:t>
            </w:r>
          </w:p>
          <w:p w14:paraId="7365AB5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tc>
      </w:tr>
    </w:tbl>
    <w:p w14:paraId="0A09F94F" w14:textId="77777777" w:rsidR="00660411" w:rsidRPr="00BE5D6A" w:rsidRDefault="00660411" w:rsidP="00586BDA">
      <w:pPr>
        <w:spacing w:after="0" w:line="240" w:lineRule="auto"/>
        <w:rPr>
          <w:rFonts w:ascii="Times New Roman" w:hAnsi="Times New Roman"/>
          <w:b/>
          <w:color w:val="000000"/>
          <w:sz w:val="24"/>
          <w:szCs w:val="24"/>
        </w:rPr>
      </w:pPr>
    </w:p>
    <w:p w14:paraId="4C0B9FD9"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Условно разрешенные виды использования</w:t>
      </w:r>
    </w:p>
    <w:p w14:paraId="75002F9B"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BE5D6A" w:rsidRPr="00BE5D6A" w14:paraId="2F587AC1" w14:textId="77777777" w:rsidTr="006D168B">
        <w:tc>
          <w:tcPr>
            <w:tcW w:w="2394" w:type="dxa"/>
            <w:tcBorders>
              <w:top w:val="single" w:sz="4" w:space="0" w:color="auto"/>
              <w:left w:val="single" w:sz="4" w:space="0" w:color="auto"/>
              <w:bottom w:val="single" w:sz="4" w:space="0" w:color="auto"/>
              <w:right w:val="single" w:sz="4" w:space="0" w:color="auto"/>
            </w:tcBorders>
          </w:tcPr>
          <w:p w14:paraId="232F3D1B"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lastRenderedPageBreak/>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6647E895"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6FB289AC"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6BDA" w:rsidRPr="00BE5D6A" w14:paraId="73801FAA" w14:textId="77777777" w:rsidTr="006D168B">
        <w:tc>
          <w:tcPr>
            <w:tcW w:w="2394" w:type="dxa"/>
            <w:tcBorders>
              <w:top w:val="single" w:sz="4" w:space="0" w:color="auto"/>
              <w:left w:val="single" w:sz="4" w:space="0" w:color="auto"/>
              <w:bottom w:val="single" w:sz="4" w:space="0" w:color="auto"/>
              <w:right w:val="single" w:sz="4" w:space="0" w:color="auto"/>
            </w:tcBorders>
            <w:hideMark/>
          </w:tcPr>
          <w:p w14:paraId="706A0DE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2FA48EA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5701121A"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4" w:anchor="block_1030" w:history="1">
              <w:r w:rsidRPr="00BE5D6A">
                <w:rPr>
                  <w:rFonts w:ascii="Times New Roman" w:hAnsi="Times New Roman"/>
                  <w:b/>
                  <w:color w:val="000000"/>
                  <w:sz w:val="24"/>
                  <w:szCs w:val="24"/>
                </w:rPr>
                <w:t>кодами 3.0</w:t>
              </w:r>
            </w:hyperlink>
            <w:r w:rsidRPr="00BE5D6A">
              <w:rPr>
                <w:rFonts w:ascii="Times New Roman" w:hAnsi="Times New Roman"/>
                <w:b/>
                <w:color w:val="000000"/>
                <w:sz w:val="24"/>
                <w:szCs w:val="24"/>
              </w:rPr>
              <w:t>, </w:t>
            </w:r>
            <w:hyperlink r:id="rId35" w:anchor="block_1040" w:history="1">
              <w:r w:rsidRPr="00BE5D6A">
                <w:rPr>
                  <w:rFonts w:ascii="Times New Roman" w:hAnsi="Times New Roman"/>
                  <w:b/>
                  <w:color w:val="000000"/>
                  <w:sz w:val="24"/>
                  <w:szCs w:val="24"/>
                </w:rPr>
                <w:t>4.0</w:t>
              </w:r>
            </w:hyperlink>
            <w:r w:rsidRPr="00BE5D6A">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5F205832" w14:textId="77777777" w:rsidR="00586BDA" w:rsidRPr="00BE5D6A" w:rsidRDefault="00586BDA" w:rsidP="006D168B">
            <w:pPr>
              <w:spacing w:after="0" w:line="240" w:lineRule="auto"/>
              <w:rPr>
                <w:rFonts w:ascii="Times New Roman" w:hAnsi="Times New Roman"/>
                <w:b/>
                <w:color w:val="000000"/>
                <w:sz w:val="24"/>
                <w:szCs w:val="24"/>
              </w:rPr>
            </w:pPr>
          </w:p>
          <w:p w14:paraId="76E44D7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F7C4C6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E8D0A6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13D3ECB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2D6BF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D93DF1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E3231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40C6151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2467E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1B3D50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FF3C0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AF19B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47A18E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B1B5D0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CD4F2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6;</w:t>
            </w:r>
          </w:p>
          <w:p w14:paraId="058D79D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1F88E88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24E5E2F"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2025905D" w14:textId="77777777" w:rsidR="00660411" w:rsidRPr="00BE5D6A" w:rsidRDefault="00660411" w:rsidP="00586BDA">
      <w:pPr>
        <w:spacing w:after="0" w:line="240" w:lineRule="auto"/>
        <w:rPr>
          <w:rFonts w:ascii="Times New Roman" w:hAnsi="Times New Roman"/>
          <w:b/>
          <w:color w:val="000000"/>
          <w:sz w:val="24"/>
          <w:szCs w:val="24"/>
        </w:rPr>
      </w:pPr>
    </w:p>
    <w:p w14:paraId="154BC0DC" w14:textId="3BAE1342"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lastRenderedPageBreak/>
        <w:t>Вспомогательные виды разрешенного использования</w:t>
      </w:r>
    </w:p>
    <w:p w14:paraId="16327464"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BE5D6A" w:rsidRPr="00BE5D6A" w14:paraId="53D8FB40" w14:textId="77777777" w:rsidTr="006D168B">
        <w:tc>
          <w:tcPr>
            <w:tcW w:w="2394" w:type="dxa"/>
            <w:tcBorders>
              <w:top w:val="single" w:sz="4" w:space="0" w:color="auto"/>
              <w:left w:val="single" w:sz="4" w:space="0" w:color="auto"/>
              <w:bottom w:val="single" w:sz="4" w:space="0" w:color="auto"/>
              <w:right w:val="single" w:sz="4" w:space="0" w:color="auto"/>
            </w:tcBorders>
          </w:tcPr>
          <w:p w14:paraId="28A7EA36"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4CD0D0D7"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01E89CEE" w14:textId="77777777" w:rsidR="00586BDA" w:rsidRPr="00BE5D6A" w:rsidRDefault="00586BDA" w:rsidP="006D168B">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86BDA" w:rsidRPr="00BE5D6A" w14:paraId="2F98FF4A" w14:textId="77777777" w:rsidTr="006D168B">
        <w:tc>
          <w:tcPr>
            <w:tcW w:w="2394" w:type="dxa"/>
            <w:tcBorders>
              <w:top w:val="single" w:sz="4" w:space="0" w:color="auto"/>
              <w:left w:val="single" w:sz="4" w:space="0" w:color="auto"/>
              <w:bottom w:val="single" w:sz="4" w:space="0" w:color="auto"/>
              <w:right w:val="single" w:sz="4" w:space="0" w:color="auto"/>
            </w:tcBorders>
          </w:tcPr>
          <w:p w14:paraId="462BA736"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11.3</w:t>
            </w:r>
          </w:p>
        </w:tc>
        <w:tc>
          <w:tcPr>
            <w:tcW w:w="2776" w:type="dxa"/>
            <w:tcBorders>
              <w:top w:val="single" w:sz="4" w:space="0" w:color="auto"/>
              <w:left w:val="single" w:sz="4" w:space="0" w:color="auto"/>
              <w:bottom w:val="single" w:sz="4" w:space="0" w:color="auto"/>
              <w:right w:val="single" w:sz="4" w:space="0" w:color="auto"/>
            </w:tcBorders>
          </w:tcPr>
          <w:p w14:paraId="13BA8EBF"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Гидротехнические сооружения</w:t>
            </w:r>
          </w:p>
        </w:tc>
        <w:tc>
          <w:tcPr>
            <w:tcW w:w="9680" w:type="dxa"/>
            <w:tcBorders>
              <w:top w:val="single" w:sz="4" w:space="0" w:color="auto"/>
              <w:left w:val="single" w:sz="4" w:space="0" w:color="auto"/>
              <w:bottom w:val="single" w:sz="4" w:space="0" w:color="auto"/>
              <w:right w:val="single" w:sz="4" w:space="0" w:color="auto"/>
            </w:tcBorders>
          </w:tcPr>
          <w:p w14:paraId="7702FDD7"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48D113BF" w14:textId="77777777" w:rsidR="00586BDA" w:rsidRPr="00BE5D6A" w:rsidRDefault="00586BDA" w:rsidP="00586BDA">
            <w:pPr>
              <w:spacing w:after="0" w:line="240" w:lineRule="auto"/>
              <w:rPr>
                <w:rFonts w:ascii="Times New Roman" w:hAnsi="Times New Roman"/>
                <w:color w:val="000000"/>
                <w:sz w:val="24"/>
                <w:szCs w:val="24"/>
              </w:rPr>
            </w:pPr>
          </w:p>
          <w:p w14:paraId="17EF5CEF"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Минимальный размер земельного участка – не подлежит установлению;</w:t>
            </w:r>
          </w:p>
          <w:p w14:paraId="54CCE86E"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размер земельного участка – не подлежит установлению</w:t>
            </w:r>
          </w:p>
          <w:p w14:paraId="53FDB939"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Предельная высота – 30 м;</w:t>
            </w:r>
          </w:p>
          <w:p w14:paraId="47B7A3D0" w14:textId="77777777" w:rsidR="00586BDA" w:rsidRPr="00BE5D6A" w:rsidRDefault="00586BDA" w:rsidP="00586BDA">
            <w:pPr>
              <w:spacing w:after="0" w:line="240" w:lineRule="auto"/>
              <w:rPr>
                <w:rFonts w:ascii="Times New Roman" w:hAnsi="Times New Roman"/>
                <w:color w:val="000000"/>
                <w:sz w:val="24"/>
                <w:szCs w:val="24"/>
              </w:rPr>
            </w:pPr>
          </w:p>
          <w:p w14:paraId="6B142FD0"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007B22D2"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Максимальный процент застройки – не подлежит установлению;</w:t>
            </w:r>
          </w:p>
          <w:p w14:paraId="0EF38744"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Коэффициент плотности застройки – не подлежит установлению;</w:t>
            </w:r>
          </w:p>
        </w:tc>
      </w:tr>
    </w:tbl>
    <w:p w14:paraId="1B869915" w14:textId="745061B6" w:rsidR="00586BDA" w:rsidRPr="00BE5D6A" w:rsidRDefault="00586BDA" w:rsidP="00586BDA">
      <w:pPr>
        <w:spacing w:after="0" w:line="240" w:lineRule="auto"/>
        <w:rPr>
          <w:rFonts w:ascii="Times New Roman" w:hAnsi="Times New Roman"/>
          <w:color w:val="000000"/>
          <w:sz w:val="24"/>
          <w:szCs w:val="24"/>
        </w:rPr>
      </w:pPr>
    </w:p>
    <w:p w14:paraId="4AC17755" w14:textId="77777777" w:rsidR="00B7480C" w:rsidRPr="00BE5D6A" w:rsidRDefault="00B7480C" w:rsidP="00586BDA">
      <w:pPr>
        <w:spacing w:after="0" w:line="240" w:lineRule="auto"/>
        <w:rPr>
          <w:rFonts w:ascii="Times New Roman" w:hAnsi="Times New Roman"/>
          <w:color w:val="000000"/>
          <w:sz w:val="24"/>
          <w:szCs w:val="24"/>
        </w:rPr>
      </w:pPr>
    </w:p>
    <w:p w14:paraId="15AB78A3"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Примечание:</w:t>
      </w:r>
    </w:p>
    <w:p w14:paraId="6E3FB14F" w14:textId="77777777" w:rsidR="00586BDA" w:rsidRPr="00BE5D6A" w:rsidRDefault="00586BDA" w:rsidP="00586BD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BE5D6A">
        <w:rPr>
          <w:rFonts w:ascii="Times New Roman" w:hAnsi="Times New Roman"/>
          <w:color w:val="000000"/>
          <w:sz w:val="24"/>
          <w:szCs w:val="24"/>
          <w:lang w:val="en-US" w:eastAsia="ru-RU"/>
        </w:rPr>
        <w:t>V</w:t>
      </w:r>
      <w:r w:rsidRPr="00BE5D6A">
        <w:rPr>
          <w:rFonts w:ascii="Times New Roman" w:hAnsi="Times New Roman"/>
          <w:color w:val="000000"/>
          <w:sz w:val="24"/>
          <w:szCs w:val="24"/>
          <w:lang w:eastAsia="ru-RU"/>
        </w:rPr>
        <w:t xml:space="preserve"> настоящих Правил.</w:t>
      </w:r>
    </w:p>
    <w:p w14:paraId="1C820CB7" w14:textId="77777777" w:rsidR="00586BDA" w:rsidRPr="00BE5D6A" w:rsidRDefault="00586BDA" w:rsidP="00586BD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42E7EA7" w14:textId="77777777" w:rsidR="00586BDA" w:rsidRPr="00BE5D6A" w:rsidRDefault="00586BDA" w:rsidP="00586BD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6BDB305" w14:textId="77777777" w:rsidR="00586BDA" w:rsidRPr="00BE5D6A" w:rsidRDefault="00586BDA" w:rsidP="00586BD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w:t>
      </w:r>
      <w:r w:rsidRPr="00BE5D6A">
        <w:rPr>
          <w:rFonts w:ascii="Times New Roman" w:hAnsi="Times New Roman"/>
          <w:color w:val="000000"/>
          <w:sz w:val="24"/>
          <w:szCs w:val="24"/>
          <w:lang w:eastAsia="ru-RU"/>
        </w:rPr>
        <w:lastRenderedPageBreak/>
        <w:t>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689A54C" w14:textId="77777777" w:rsidR="00586BDA" w:rsidRPr="00BE5D6A" w:rsidRDefault="00586BDA" w:rsidP="00586BD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99756B0" w14:textId="77777777" w:rsidR="00586BDA" w:rsidRPr="00BE5D6A" w:rsidRDefault="00586BDA" w:rsidP="00586BD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DE55E00" w14:textId="77777777" w:rsidR="00586BDA" w:rsidRPr="00BE5D6A" w:rsidRDefault="00586BDA" w:rsidP="00586BD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3540B74" w14:textId="77777777" w:rsidR="00586BDA" w:rsidRPr="00BE5D6A" w:rsidRDefault="00586BDA" w:rsidP="00586BD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A4838BC" w14:textId="77777777" w:rsidR="00586BDA" w:rsidRPr="00BE5D6A" w:rsidRDefault="00586BDA" w:rsidP="00586BD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FB544BD" w14:textId="77777777" w:rsidR="00586BDA" w:rsidRPr="00BE5D6A" w:rsidRDefault="00586BDA" w:rsidP="00586BD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381AC23B" w14:textId="77777777" w:rsidR="00586BDA" w:rsidRPr="00BE5D6A" w:rsidRDefault="00586BDA" w:rsidP="00586BD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59A146B" w14:textId="77777777" w:rsidR="00586BDA" w:rsidRPr="00BE5D6A" w:rsidRDefault="00586BDA" w:rsidP="00586BD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30E358C" w14:textId="77777777" w:rsidR="00586BDA" w:rsidRPr="00BE5D6A" w:rsidRDefault="00586BDA" w:rsidP="00586BD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w:t>
      </w:r>
    </w:p>
    <w:p w14:paraId="0DE6E3A0" w14:textId="77777777" w:rsidR="00B7480C" w:rsidRPr="00BE5D6A" w:rsidRDefault="00B7480C" w:rsidP="00F2192B">
      <w:pPr>
        <w:pStyle w:val="2"/>
        <w:spacing w:before="0" w:after="0"/>
        <w:rPr>
          <w:rFonts w:ascii="Times New Roman" w:hAnsi="Times New Roman" w:cs="Times New Roman"/>
          <w:i w:val="0"/>
          <w:color w:val="000000"/>
          <w:kern w:val="1"/>
          <w:sz w:val="24"/>
          <w:szCs w:val="24"/>
        </w:rPr>
      </w:pPr>
      <w:bookmarkStart w:id="27" w:name="_Toc532243930"/>
      <w:bookmarkStart w:id="28" w:name="_Toc532835648"/>
      <w:bookmarkStart w:id="29" w:name="_Toc79764097"/>
      <w:bookmarkEnd w:id="25"/>
      <w:bookmarkEnd w:id="26"/>
    </w:p>
    <w:p w14:paraId="18C815FF" w14:textId="7B0BC73A" w:rsidR="00F2192B" w:rsidRPr="00BE5D6A" w:rsidRDefault="00F2192B" w:rsidP="00F2192B">
      <w:pPr>
        <w:pStyle w:val="2"/>
        <w:spacing w:before="0" w:after="0"/>
        <w:rPr>
          <w:rFonts w:ascii="Times New Roman" w:hAnsi="Times New Roman" w:cs="Times New Roman"/>
          <w:i w:val="0"/>
          <w:color w:val="000000"/>
          <w:kern w:val="1"/>
          <w:sz w:val="24"/>
          <w:szCs w:val="24"/>
        </w:rPr>
      </w:pPr>
      <w:r w:rsidRPr="00BE5D6A">
        <w:rPr>
          <w:rFonts w:ascii="Times New Roman" w:hAnsi="Times New Roman" w:cs="Times New Roman"/>
          <w:i w:val="0"/>
          <w:color w:val="000000"/>
          <w:kern w:val="1"/>
          <w:sz w:val="24"/>
          <w:szCs w:val="24"/>
        </w:rPr>
        <w:t>Статья 46 Зона объектов отдыха и туризма, озеленение общего пользования (З-1)</w:t>
      </w:r>
      <w:bookmarkEnd w:id="27"/>
      <w:bookmarkEnd w:id="28"/>
      <w:bookmarkEnd w:id="29"/>
    </w:p>
    <w:p w14:paraId="2631F78D" w14:textId="77777777" w:rsidR="00B7480C" w:rsidRPr="00BE5D6A" w:rsidRDefault="00B7480C" w:rsidP="00586BDA">
      <w:pPr>
        <w:pStyle w:val="aff6"/>
        <w:spacing w:after="0" w:line="240" w:lineRule="auto"/>
        <w:ind w:left="0"/>
        <w:rPr>
          <w:rFonts w:ascii="Times New Roman" w:hAnsi="Times New Roman"/>
          <w:b/>
          <w:color w:val="000000"/>
          <w:sz w:val="24"/>
          <w:szCs w:val="24"/>
        </w:rPr>
      </w:pPr>
    </w:p>
    <w:p w14:paraId="65E8068C" w14:textId="6DB725CC" w:rsidR="00586BDA" w:rsidRPr="00BE5D6A" w:rsidRDefault="00F2192B" w:rsidP="00586BDA">
      <w:pPr>
        <w:pStyle w:val="aff6"/>
        <w:spacing w:after="0" w:line="240" w:lineRule="auto"/>
        <w:ind w:left="0"/>
        <w:rPr>
          <w:rFonts w:ascii="Times New Roman" w:hAnsi="Times New Roman"/>
          <w:b/>
          <w:color w:val="000000"/>
          <w:sz w:val="24"/>
          <w:szCs w:val="24"/>
        </w:rPr>
      </w:pPr>
      <w:r w:rsidRPr="00BE5D6A">
        <w:rPr>
          <w:rFonts w:ascii="Times New Roman" w:hAnsi="Times New Roman"/>
          <w:b/>
          <w:color w:val="000000"/>
          <w:sz w:val="24"/>
          <w:szCs w:val="24"/>
        </w:rPr>
        <w:t>1.</w:t>
      </w:r>
      <w:r w:rsidR="00586BDA" w:rsidRPr="00BE5D6A">
        <w:rPr>
          <w:rFonts w:ascii="Times New Roman" w:hAnsi="Times New Roman"/>
          <w:b/>
          <w:color w:val="000000"/>
          <w:sz w:val="24"/>
          <w:szCs w:val="24"/>
        </w:rPr>
        <w:t xml:space="preserve"> Виды разрешенного использования земельных участков и объектов капитального строительства</w:t>
      </w:r>
    </w:p>
    <w:p w14:paraId="11500A58" w14:textId="77777777" w:rsidR="00586BDA" w:rsidRPr="00BE5D6A" w:rsidRDefault="00586BDA" w:rsidP="00586BDA">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BE5D6A" w:rsidRPr="00BE5D6A" w14:paraId="69AD29A6" w14:textId="77777777" w:rsidTr="006D168B">
        <w:trPr>
          <w:trHeight w:val="304"/>
        </w:trPr>
        <w:tc>
          <w:tcPr>
            <w:tcW w:w="5283" w:type="dxa"/>
            <w:tcBorders>
              <w:top w:val="single" w:sz="8" w:space="0" w:color="auto"/>
              <w:left w:val="single" w:sz="8" w:space="0" w:color="auto"/>
              <w:bottom w:val="single" w:sz="8" w:space="0" w:color="auto"/>
              <w:right w:val="nil"/>
            </w:tcBorders>
            <w:hideMark/>
          </w:tcPr>
          <w:p w14:paraId="46A99182" w14:textId="77777777" w:rsidR="00586BDA" w:rsidRPr="00BE5D6A" w:rsidRDefault="00586BDA" w:rsidP="006D168B">
            <w:pPr>
              <w:spacing w:after="0" w:line="240" w:lineRule="auto"/>
              <w:rPr>
                <w:rFonts w:ascii="Times New Roman" w:hAnsi="Times New Roman" w:cstheme="minorBidi"/>
                <w:b/>
                <w:color w:val="000000"/>
                <w:sz w:val="24"/>
                <w:szCs w:val="24"/>
              </w:rPr>
            </w:pPr>
            <w:r w:rsidRPr="00BE5D6A">
              <w:rPr>
                <w:rFonts w:ascii="Times New Roman" w:hAnsi="Times New Roman"/>
                <w:b/>
                <w:color w:val="000000"/>
                <w:sz w:val="24"/>
                <w:szCs w:val="24"/>
              </w:rPr>
              <w:t>Код. Основные виды разрешённого</w:t>
            </w:r>
          </w:p>
          <w:p w14:paraId="72400343"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1CCA15C8" w14:textId="77777777" w:rsidR="00586BDA" w:rsidRPr="00BE5D6A" w:rsidRDefault="00586BDA" w:rsidP="006D168B">
            <w:pPr>
              <w:spacing w:after="0" w:line="240" w:lineRule="auto"/>
              <w:rPr>
                <w:rFonts w:ascii="Times New Roman" w:hAnsi="Times New Roman" w:cstheme="minorBidi"/>
                <w:b/>
                <w:color w:val="000000"/>
                <w:sz w:val="24"/>
                <w:szCs w:val="24"/>
              </w:rPr>
            </w:pPr>
            <w:r w:rsidRPr="00BE5D6A">
              <w:rPr>
                <w:rFonts w:ascii="Times New Roman" w:hAnsi="Times New Roman"/>
                <w:b/>
                <w:color w:val="000000"/>
                <w:sz w:val="24"/>
                <w:szCs w:val="24"/>
              </w:rPr>
              <w:t>Код. Условно разрешённые</w:t>
            </w:r>
          </w:p>
          <w:p w14:paraId="0FB257A0"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47D850EB" w14:textId="77777777" w:rsidR="00586BDA" w:rsidRPr="00BE5D6A" w:rsidRDefault="00586BDA" w:rsidP="006D168B">
            <w:pPr>
              <w:spacing w:after="0" w:line="240" w:lineRule="auto"/>
              <w:rPr>
                <w:rFonts w:ascii="Times New Roman" w:hAnsi="Times New Roman" w:cstheme="minorBidi"/>
                <w:b/>
                <w:color w:val="000000"/>
                <w:sz w:val="24"/>
                <w:szCs w:val="24"/>
              </w:rPr>
            </w:pPr>
            <w:r w:rsidRPr="00BE5D6A">
              <w:rPr>
                <w:rFonts w:ascii="Times New Roman" w:hAnsi="Times New Roman"/>
                <w:b/>
                <w:color w:val="000000"/>
                <w:sz w:val="24"/>
                <w:szCs w:val="24"/>
              </w:rPr>
              <w:t>Код. Вспомогательные виды</w:t>
            </w:r>
          </w:p>
          <w:p w14:paraId="50A51F43"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использования</w:t>
            </w:r>
          </w:p>
        </w:tc>
      </w:tr>
      <w:tr w:rsidR="00586BDA" w:rsidRPr="00BE5D6A" w14:paraId="5E5DBD48" w14:textId="77777777" w:rsidTr="006D168B">
        <w:trPr>
          <w:trHeight w:val="416"/>
        </w:trPr>
        <w:tc>
          <w:tcPr>
            <w:tcW w:w="5283" w:type="dxa"/>
            <w:tcBorders>
              <w:top w:val="single" w:sz="8" w:space="0" w:color="auto"/>
              <w:left w:val="single" w:sz="8" w:space="0" w:color="auto"/>
              <w:bottom w:val="single" w:sz="8" w:space="0" w:color="auto"/>
              <w:right w:val="nil"/>
            </w:tcBorders>
            <w:hideMark/>
          </w:tcPr>
          <w:p w14:paraId="3323BD1E" w14:textId="77777777" w:rsidR="00586BDA" w:rsidRPr="00BE5D6A" w:rsidRDefault="00586BDA" w:rsidP="006D168B">
            <w:pPr>
              <w:spacing w:after="0" w:line="240" w:lineRule="auto"/>
              <w:rPr>
                <w:rFonts w:ascii="Times New Roman" w:eastAsia="Times New Roman" w:hAnsi="Times New Roman" w:cstheme="minorBidi"/>
                <w:color w:val="000000"/>
                <w:sz w:val="24"/>
                <w:szCs w:val="24"/>
                <w:lang w:eastAsia="ru-RU"/>
              </w:rPr>
            </w:pPr>
            <w:r w:rsidRPr="00BE5D6A">
              <w:rPr>
                <w:rFonts w:ascii="Times New Roman" w:eastAsia="Times New Roman" w:hAnsi="Times New Roman"/>
                <w:color w:val="000000"/>
                <w:sz w:val="24"/>
                <w:szCs w:val="24"/>
                <w:lang w:eastAsia="ru-RU"/>
              </w:rPr>
              <w:t>3.1. Коммунальное обслуживание</w:t>
            </w:r>
          </w:p>
          <w:p w14:paraId="7D1AEC6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5.2 Природно-познавательный туризм </w:t>
            </w:r>
          </w:p>
          <w:p w14:paraId="0CEB463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38F09081" w14:textId="77777777" w:rsidR="00586BDA" w:rsidRPr="00BE5D6A" w:rsidRDefault="00586BDA" w:rsidP="006D168B">
            <w:pPr>
              <w:spacing w:after="0" w:line="240" w:lineRule="auto"/>
              <w:rPr>
                <w:rFonts w:ascii="Times New Roman" w:eastAsia="Times New Roman" w:hAnsi="Times New Roman" w:cstheme="minorBidi"/>
                <w:color w:val="000000"/>
                <w:sz w:val="24"/>
                <w:szCs w:val="24"/>
                <w:lang w:eastAsia="ru-RU"/>
              </w:rPr>
            </w:pPr>
            <w:r w:rsidRPr="00BE5D6A">
              <w:rPr>
                <w:rFonts w:ascii="Times New Roman" w:hAnsi="Times New Roman"/>
                <w:color w:val="000000"/>
                <w:sz w:val="24"/>
                <w:szCs w:val="24"/>
                <w:lang w:eastAsia="ru-RU"/>
              </w:rPr>
              <w:t>2</w:t>
            </w:r>
            <w:r w:rsidRPr="00BE5D6A">
              <w:rPr>
                <w:rFonts w:ascii="Times New Roman" w:eastAsia="Times New Roman" w:hAnsi="Times New Roman"/>
                <w:color w:val="000000"/>
                <w:sz w:val="24"/>
                <w:szCs w:val="24"/>
                <w:lang w:eastAsia="ru-RU"/>
              </w:rPr>
              <w:t>.4. Передвижное жилье</w:t>
            </w:r>
          </w:p>
          <w:p w14:paraId="7FE4825F" w14:textId="77777777" w:rsidR="00586BDA" w:rsidRPr="00BE5D6A" w:rsidRDefault="00586BDA" w:rsidP="006D168B">
            <w:pPr>
              <w:spacing w:after="0" w:line="240" w:lineRule="auto"/>
              <w:rPr>
                <w:rFonts w:ascii="Times New Roman" w:eastAsiaTheme="minorHAnsi" w:hAnsi="Times New Roman"/>
                <w:bCs/>
                <w:color w:val="000000"/>
                <w:sz w:val="24"/>
                <w:szCs w:val="24"/>
              </w:rPr>
            </w:pPr>
            <w:r w:rsidRPr="00BE5D6A">
              <w:rPr>
                <w:rFonts w:ascii="Times New Roman" w:hAnsi="Times New Roman"/>
                <w:bCs/>
                <w:color w:val="000000"/>
                <w:sz w:val="24"/>
                <w:szCs w:val="24"/>
              </w:rPr>
              <w:t>4.4 Магазины</w:t>
            </w:r>
          </w:p>
          <w:p w14:paraId="7C6A6AB9" w14:textId="77777777" w:rsidR="00586BDA" w:rsidRPr="00BE5D6A" w:rsidRDefault="00586BDA" w:rsidP="006D168B">
            <w:pPr>
              <w:spacing w:after="0" w:line="240" w:lineRule="auto"/>
              <w:rPr>
                <w:rFonts w:ascii="Times New Roman" w:hAnsi="Times New Roman"/>
                <w:bCs/>
                <w:color w:val="000000"/>
                <w:sz w:val="24"/>
                <w:szCs w:val="24"/>
              </w:rPr>
            </w:pPr>
            <w:r w:rsidRPr="00BE5D6A">
              <w:rPr>
                <w:rFonts w:ascii="Times New Roman" w:hAnsi="Times New Roman"/>
                <w:bCs/>
                <w:color w:val="000000"/>
                <w:sz w:val="24"/>
                <w:szCs w:val="24"/>
              </w:rPr>
              <w:t>4.6 Общественное питание</w:t>
            </w:r>
          </w:p>
          <w:p w14:paraId="198D30E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4.7 Гостиничное обслуживание</w:t>
            </w:r>
          </w:p>
          <w:p w14:paraId="589A8EFF" w14:textId="77777777" w:rsidR="00586BDA" w:rsidRPr="00BE5D6A" w:rsidRDefault="00586BDA" w:rsidP="006D168B">
            <w:pPr>
              <w:spacing w:after="0" w:line="240" w:lineRule="auto"/>
              <w:rPr>
                <w:rFonts w:ascii="Times New Roman" w:eastAsiaTheme="minorHAnsi" w:hAnsi="Times New Roman"/>
                <w:bCs/>
                <w:color w:val="000000"/>
                <w:sz w:val="24"/>
                <w:szCs w:val="24"/>
              </w:rPr>
            </w:pPr>
            <w:r w:rsidRPr="00BE5D6A">
              <w:rPr>
                <w:rFonts w:ascii="Times New Roman" w:hAnsi="Times New Roman"/>
                <w:bCs/>
                <w:color w:val="000000"/>
                <w:sz w:val="24"/>
                <w:szCs w:val="24"/>
              </w:rPr>
              <w:t>5.1 Спорт</w:t>
            </w:r>
          </w:p>
          <w:p w14:paraId="3C6CAE7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5.2.1 Туристическое обслуживание</w:t>
            </w:r>
          </w:p>
          <w:p w14:paraId="306EFA2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5.3. Охота и рыбалка</w:t>
            </w:r>
          </w:p>
          <w:p w14:paraId="2C7F96F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5.4. Причалы для маломерных судов</w:t>
            </w:r>
          </w:p>
          <w:p w14:paraId="35CF51AE" w14:textId="5E297E1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9.2</w:t>
            </w:r>
            <w:r w:rsidR="00C02761" w:rsidRPr="00BE5D6A">
              <w:rPr>
                <w:rFonts w:ascii="Times New Roman" w:eastAsia="Times New Roman" w:hAnsi="Times New Roman"/>
                <w:color w:val="000000"/>
                <w:sz w:val="24"/>
                <w:szCs w:val="24"/>
                <w:lang w:eastAsia="ru-RU"/>
              </w:rPr>
              <w:t xml:space="preserve"> </w:t>
            </w:r>
            <w:r w:rsidRPr="00BE5D6A">
              <w:rPr>
                <w:rFonts w:ascii="Times New Roman" w:eastAsia="Times New Roman" w:hAnsi="Times New Roman"/>
                <w:color w:val="000000"/>
                <w:sz w:val="24"/>
                <w:szCs w:val="24"/>
                <w:lang w:eastAsia="ru-RU"/>
              </w:rPr>
              <w:t>Курортная деятельность</w:t>
            </w:r>
          </w:p>
          <w:p w14:paraId="7BDDA2F0" w14:textId="715CF1BE" w:rsidR="00586BDA" w:rsidRPr="00BE5D6A" w:rsidRDefault="00586BDA" w:rsidP="00B7480C">
            <w:pPr>
              <w:spacing w:after="0" w:line="240" w:lineRule="auto"/>
              <w:rPr>
                <w:rFonts w:ascii="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9.2.1</w:t>
            </w:r>
            <w:r w:rsidR="00C02761" w:rsidRPr="00BE5D6A">
              <w:rPr>
                <w:rFonts w:ascii="Times New Roman" w:eastAsia="Times New Roman" w:hAnsi="Times New Roman"/>
                <w:color w:val="000000"/>
                <w:sz w:val="24"/>
                <w:szCs w:val="24"/>
                <w:lang w:eastAsia="ru-RU"/>
              </w:rPr>
              <w:t xml:space="preserve"> </w:t>
            </w:r>
            <w:r w:rsidRPr="00BE5D6A">
              <w:rPr>
                <w:rFonts w:ascii="Times New Roman" w:eastAsia="Times New Roman" w:hAnsi="Times New Roman"/>
                <w:color w:val="000000"/>
                <w:sz w:val="24"/>
                <w:szCs w:val="24"/>
                <w:lang w:eastAsia="ru-RU"/>
              </w:rPr>
              <w:t>Санаторная деятельность</w:t>
            </w:r>
          </w:p>
        </w:tc>
        <w:tc>
          <w:tcPr>
            <w:tcW w:w="4536" w:type="dxa"/>
            <w:tcBorders>
              <w:top w:val="single" w:sz="8" w:space="0" w:color="auto"/>
              <w:left w:val="single" w:sz="8" w:space="0" w:color="auto"/>
              <w:bottom w:val="single" w:sz="8" w:space="0" w:color="auto"/>
              <w:right w:val="single" w:sz="8" w:space="0" w:color="auto"/>
            </w:tcBorders>
          </w:tcPr>
          <w:p w14:paraId="00C0BAC4" w14:textId="77777777" w:rsidR="00586BDA" w:rsidRPr="00BE5D6A" w:rsidRDefault="00586BDA" w:rsidP="006D168B">
            <w:pPr>
              <w:spacing w:after="0" w:line="240" w:lineRule="auto"/>
              <w:rPr>
                <w:rFonts w:ascii="Times New Roman" w:hAnsi="Times New Roman" w:cstheme="minorBidi"/>
                <w:color w:val="000000"/>
                <w:sz w:val="24"/>
                <w:szCs w:val="24"/>
                <w:lang w:eastAsia="ru-RU"/>
              </w:rPr>
            </w:pPr>
            <w:r w:rsidRPr="00BE5D6A">
              <w:rPr>
                <w:rFonts w:ascii="Times New Roman" w:hAnsi="Times New Roman"/>
                <w:color w:val="000000"/>
                <w:sz w:val="24"/>
                <w:szCs w:val="24"/>
                <w:lang w:eastAsia="ru-RU"/>
              </w:rPr>
              <w:t>-</w:t>
            </w:r>
          </w:p>
          <w:p w14:paraId="7CC9A221" w14:textId="77777777" w:rsidR="00586BDA" w:rsidRPr="00BE5D6A" w:rsidRDefault="00586BDA" w:rsidP="006D168B">
            <w:pPr>
              <w:spacing w:after="0" w:line="240" w:lineRule="auto"/>
              <w:rPr>
                <w:rFonts w:ascii="Times New Roman" w:hAnsi="Times New Roman"/>
                <w:bCs/>
                <w:color w:val="000000"/>
                <w:sz w:val="24"/>
                <w:szCs w:val="24"/>
              </w:rPr>
            </w:pPr>
          </w:p>
        </w:tc>
      </w:tr>
    </w:tbl>
    <w:p w14:paraId="4D334ABF" w14:textId="77777777" w:rsidR="00586BDA" w:rsidRPr="00BE5D6A" w:rsidRDefault="00586BDA" w:rsidP="00586BDA">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43C76830" w14:textId="77777777" w:rsidR="00586BDA" w:rsidRPr="00BE5D6A" w:rsidRDefault="00586BDA" w:rsidP="00586BDA">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53F4DB5E" w14:textId="77777777" w:rsidR="00586BDA" w:rsidRPr="00BE5D6A" w:rsidRDefault="00586BDA" w:rsidP="00586BDA">
      <w:pPr>
        <w:spacing w:after="0" w:line="240" w:lineRule="auto"/>
        <w:rPr>
          <w:rFonts w:ascii="Times New Roman" w:hAnsi="Times New Roman"/>
          <w:b/>
          <w:color w:val="000000"/>
          <w:sz w:val="24"/>
          <w:szCs w:val="24"/>
        </w:rPr>
      </w:pPr>
    </w:p>
    <w:p w14:paraId="73908E7F"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Основные виды разрешенного использования</w:t>
      </w:r>
    </w:p>
    <w:p w14:paraId="0BB786D1"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BE5D6A" w:rsidRPr="00BE5D6A" w14:paraId="1255BB11" w14:textId="77777777" w:rsidTr="006D168B">
        <w:trPr>
          <w:trHeight w:val="1637"/>
        </w:trPr>
        <w:tc>
          <w:tcPr>
            <w:tcW w:w="2815" w:type="dxa"/>
            <w:tcBorders>
              <w:top w:val="single" w:sz="4" w:space="0" w:color="auto"/>
              <w:left w:val="single" w:sz="4" w:space="0" w:color="auto"/>
              <w:bottom w:val="single" w:sz="4" w:space="0" w:color="auto"/>
              <w:right w:val="single" w:sz="4" w:space="0" w:color="auto"/>
            </w:tcBorders>
            <w:hideMark/>
          </w:tcPr>
          <w:p w14:paraId="1ABBA9F7"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2C741863"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7CD85585"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43250560" w14:textId="77777777" w:rsidTr="006D168B">
        <w:trPr>
          <w:trHeight w:val="286"/>
        </w:trPr>
        <w:tc>
          <w:tcPr>
            <w:tcW w:w="2815" w:type="dxa"/>
            <w:tcBorders>
              <w:top w:val="single" w:sz="4" w:space="0" w:color="auto"/>
              <w:left w:val="single" w:sz="4" w:space="0" w:color="auto"/>
              <w:bottom w:val="single" w:sz="4" w:space="0" w:color="auto"/>
              <w:right w:val="single" w:sz="4" w:space="0" w:color="auto"/>
            </w:tcBorders>
            <w:hideMark/>
          </w:tcPr>
          <w:p w14:paraId="7DF6367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699380E3"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5AC47DC6" w14:textId="77777777" w:rsidR="00586BDA" w:rsidRPr="00BE5D6A" w:rsidRDefault="00586BDA" w:rsidP="006D168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F19F1B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6159E831"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размеры земельных участков на объекты:</w:t>
            </w:r>
          </w:p>
          <w:p w14:paraId="512D9849"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Для котельных – 0.7 га ;</w:t>
            </w:r>
          </w:p>
          <w:p w14:paraId="5D38055B"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Станции водоподготовки – 1га);</w:t>
            </w:r>
          </w:p>
          <w:p w14:paraId="49324FE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Для насосных станций – 50 кв.м; </w:t>
            </w:r>
          </w:p>
          <w:p w14:paraId="2A30DEBD"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телефонных станций – не подлежит установлению;</w:t>
            </w:r>
          </w:p>
          <w:p w14:paraId="2FDDAF8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гаражей и мастерских для обслуживания уборочной и аварийной техники – 300 кв.м;</w:t>
            </w:r>
          </w:p>
          <w:p w14:paraId="66A2E69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автостоянок не подлежит установлению;</w:t>
            </w:r>
          </w:p>
          <w:p w14:paraId="12742870"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D400969"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трансформаторных подстанций - не подлежит установлению;</w:t>
            </w:r>
          </w:p>
          <w:p w14:paraId="6CB5C7E0"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тепловых пунктов – не подлежит установлению;</w:t>
            </w:r>
          </w:p>
          <w:p w14:paraId="14C1C833"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газораспределительных пунктов – 6 кв.м;</w:t>
            </w:r>
          </w:p>
          <w:p w14:paraId="692A0EB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E5D6A">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0D825EB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5D775D3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406B5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0D639AD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37EB9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1955F69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1E2E16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7EE8D6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B47A5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7C6637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0E218A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6CD9A63F"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74CBB35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5AB5B7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E5D6A">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59E15FEA"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E5D6A">
              <w:rPr>
                <w:rFonts w:ascii="Times New Roman" w:hAnsi="Times New Roman"/>
                <w:color w:val="000000"/>
                <w:sz w:val="24"/>
                <w:szCs w:val="24"/>
                <w:lang w:eastAsia="ru-RU"/>
              </w:rPr>
              <w:t>Максимальное количество этажей – 2</w:t>
            </w:r>
          </w:p>
          <w:p w14:paraId="362972DE"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Предельная высота – 20м</w:t>
            </w:r>
          </w:p>
          <w:p w14:paraId="6F2886D6"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E5D6A">
              <w:rPr>
                <w:rFonts w:ascii="Times New Roman" w:hAnsi="Times New Roman"/>
                <w:color w:val="000000"/>
                <w:sz w:val="24"/>
                <w:szCs w:val="24"/>
                <w:lang w:eastAsia="ru-RU"/>
              </w:rPr>
              <w:t>Параметры застройки:</w:t>
            </w:r>
          </w:p>
          <w:p w14:paraId="00C9B7E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A1E66C"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3F11A99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23A39119"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550228FF"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2C568FA"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EEBB253" w14:textId="6B4A1405" w:rsidR="000D4B08" w:rsidRPr="00BE5D6A" w:rsidRDefault="00B7480C" w:rsidP="006D168B">
            <w:pPr>
              <w:autoSpaceDE w:val="0"/>
              <w:autoSpaceDN w:val="0"/>
              <w:adjustRightInd w:val="0"/>
              <w:spacing w:after="0" w:line="240" w:lineRule="auto"/>
              <w:outlineLvl w:val="3"/>
              <w:rPr>
                <w:rFonts w:ascii="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5988EADF" w14:textId="77777777" w:rsidTr="006D168B">
        <w:trPr>
          <w:trHeight w:val="286"/>
        </w:trPr>
        <w:tc>
          <w:tcPr>
            <w:tcW w:w="2815" w:type="dxa"/>
            <w:tcBorders>
              <w:top w:val="single" w:sz="4" w:space="0" w:color="auto"/>
              <w:left w:val="single" w:sz="4" w:space="0" w:color="auto"/>
              <w:bottom w:val="single" w:sz="4" w:space="0" w:color="auto"/>
              <w:right w:val="single" w:sz="4" w:space="0" w:color="auto"/>
            </w:tcBorders>
            <w:hideMark/>
          </w:tcPr>
          <w:p w14:paraId="7E4C0AF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bCs/>
                <w:color w:val="000000"/>
                <w:sz w:val="24"/>
                <w:szCs w:val="24"/>
                <w:lang w:eastAsia="ru-RU"/>
              </w:rPr>
              <w:lastRenderedPageBreak/>
              <w:t>5.2.</w:t>
            </w:r>
            <w:r w:rsidRPr="00BE5D6A">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464C9BF0" w14:textId="77777777" w:rsidR="00586BDA" w:rsidRPr="00BE5D6A" w:rsidRDefault="00586BDA" w:rsidP="006D168B">
            <w:pPr>
              <w:spacing w:after="0" w:line="240" w:lineRule="auto"/>
              <w:rPr>
                <w:rFonts w:ascii="Times New Roman" w:hAnsi="Times New Roman"/>
                <w:bCs/>
                <w:color w:val="000000"/>
                <w:sz w:val="24"/>
                <w:szCs w:val="24"/>
                <w:lang w:eastAsia="ru-RU"/>
              </w:rPr>
            </w:pPr>
            <w:r w:rsidRPr="00BE5D6A">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04071EA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2030C08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осуществление необходимых природоохранных и природовосстановительных мероприятий</w:t>
            </w:r>
          </w:p>
          <w:p w14:paraId="09576B5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79BDB015"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r w:rsidRPr="00BE5D6A">
              <w:rPr>
                <w:rFonts w:ascii="Times New Roman" w:hAnsi="Times New Roman"/>
                <w:color w:val="000000"/>
                <w:sz w:val="24"/>
                <w:szCs w:val="24"/>
                <w:lang w:eastAsia="ru-RU"/>
              </w:rPr>
              <w:t xml:space="preserve"> - не подлежит установлению;</w:t>
            </w:r>
          </w:p>
          <w:p w14:paraId="7D1920C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Максимальный размер земельного участка  - не подлежит установлению;</w:t>
            </w:r>
          </w:p>
          <w:p w14:paraId="480B0B3E" w14:textId="77777777" w:rsidR="00586BDA" w:rsidRPr="00BE5D6A" w:rsidRDefault="00586BDA" w:rsidP="006D168B">
            <w:pPr>
              <w:widowControl w:val="0"/>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Предельное количество этажей – 1;</w:t>
            </w:r>
          </w:p>
          <w:p w14:paraId="6ABB361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2B17182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005628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F1B991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9A2E71B" w14:textId="574D0741" w:rsidR="000D4B08" w:rsidRPr="00BE5D6A" w:rsidRDefault="00B7480C"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586BDA" w:rsidRPr="00BE5D6A" w14:paraId="37A30F6F" w14:textId="77777777" w:rsidTr="006D168B">
        <w:trPr>
          <w:trHeight w:val="286"/>
        </w:trPr>
        <w:tc>
          <w:tcPr>
            <w:tcW w:w="2815" w:type="dxa"/>
            <w:tcBorders>
              <w:top w:val="single" w:sz="4" w:space="0" w:color="auto"/>
              <w:left w:val="single" w:sz="4" w:space="0" w:color="auto"/>
              <w:bottom w:val="single" w:sz="4" w:space="0" w:color="auto"/>
              <w:right w:val="single" w:sz="4" w:space="0" w:color="auto"/>
            </w:tcBorders>
            <w:hideMark/>
          </w:tcPr>
          <w:p w14:paraId="74A754B6"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12.0</w:t>
            </w:r>
          </w:p>
        </w:tc>
        <w:tc>
          <w:tcPr>
            <w:tcW w:w="2499" w:type="dxa"/>
            <w:tcBorders>
              <w:top w:val="single" w:sz="4" w:space="0" w:color="auto"/>
              <w:left w:val="single" w:sz="4" w:space="0" w:color="auto"/>
              <w:bottom w:val="single" w:sz="4" w:space="0" w:color="auto"/>
              <w:right w:val="single" w:sz="4" w:space="0" w:color="auto"/>
            </w:tcBorders>
            <w:hideMark/>
          </w:tcPr>
          <w:p w14:paraId="5269B2F1"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3C02A5E3" w14:textId="77777777" w:rsidR="00586BDA" w:rsidRPr="00BE5D6A" w:rsidRDefault="00586BDA" w:rsidP="006D168B">
            <w:pPr>
              <w:spacing w:after="0" w:line="240" w:lineRule="auto"/>
              <w:rPr>
                <w:rFonts w:ascii="Times New Roman" w:eastAsia="Times New Roman" w:hAnsi="Times New Roman"/>
                <w:b/>
                <w:color w:val="000000"/>
                <w:sz w:val="24"/>
                <w:szCs w:val="24"/>
                <w:lang w:eastAsia="ru-RU"/>
              </w:rPr>
            </w:pPr>
            <w:r w:rsidRPr="00BE5D6A">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CA2C33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1B28E9D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 не подлежат установлению.</w:t>
            </w:r>
          </w:p>
          <w:p w14:paraId="0B9F4EB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99BC77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68407CF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0D07146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3A78DB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DF553F8" w14:textId="2CC5A999" w:rsidR="00586BDA" w:rsidRPr="00BE5D6A" w:rsidRDefault="00B7480C" w:rsidP="006D168B">
            <w:pPr>
              <w:spacing w:after="0" w:line="240" w:lineRule="auto"/>
              <w:rPr>
                <w:rFonts w:ascii="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0593F3F6" w14:textId="77777777" w:rsidR="00586BDA" w:rsidRPr="00BE5D6A" w:rsidRDefault="00586BDA" w:rsidP="00586BDA">
      <w:pPr>
        <w:spacing w:after="0" w:line="240" w:lineRule="auto"/>
        <w:rPr>
          <w:rFonts w:ascii="Times New Roman" w:hAnsi="Times New Roman"/>
          <w:b/>
          <w:color w:val="000000"/>
          <w:sz w:val="24"/>
          <w:szCs w:val="24"/>
        </w:rPr>
      </w:pPr>
    </w:p>
    <w:p w14:paraId="1802E7A8"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Условно-разрешенные виды использования</w:t>
      </w:r>
    </w:p>
    <w:p w14:paraId="427DCFDA"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BE5D6A" w:rsidRPr="00BE5D6A" w14:paraId="17C9D5EA" w14:textId="77777777" w:rsidTr="006D168B">
        <w:tc>
          <w:tcPr>
            <w:tcW w:w="2683" w:type="dxa"/>
            <w:tcBorders>
              <w:top w:val="single" w:sz="4" w:space="0" w:color="auto"/>
              <w:left w:val="single" w:sz="4" w:space="0" w:color="auto"/>
              <w:bottom w:val="single" w:sz="4" w:space="0" w:color="auto"/>
              <w:right w:val="single" w:sz="4" w:space="0" w:color="auto"/>
            </w:tcBorders>
            <w:hideMark/>
          </w:tcPr>
          <w:p w14:paraId="6F9BC465"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w:t>
            </w:r>
          </w:p>
          <w:p w14:paraId="45CA4D9A"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вида разрешенного использования</w:t>
            </w:r>
          </w:p>
          <w:p w14:paraId="7D0FF0F9"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земельного</w:t>
            </w:r>
          </w:p>
          <w:p w14:paraId="679C6D1A"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771266F8"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180520D9" w14:textId="77777777" w:rsidR="00586BDA" w:rsidRPr="00BE5D6A" w:rsidRDefault="00586BDA" w:rsidP="006D168B">
            <w:pPr>
              <w:spacing w:after="0" w:line="240" w:lineRule="auto"/>
              <w:ind w:left="459"/>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2B1524EE" w14:textId="77777777" w:rsidTr="006D168B">
        <w:tc>
          <w:tcPr>
            <w:tcW w:w="2683" w:type="dxa"/>
            <w:tcBorders>
              <w:top w:val="single" w:sz="4" w:space="0" w:color="auto"/>
              <w:left w:val="single" w:sz="4" w:space="0" w:color="auto"/>
              <w:bottom w:val="single" w:sz="4" w:space="0" w:color="auto"/>
              <w:right w:val="single" w:sz="4" w:space="0" w:color="auto"/>
            </w:tcBorders>
            <w:hideMark/>
          </w:tcPr>
          <w:p w14:paraId="35202483"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2D257967" w14:textId="77777777" w:rsidR="00586BDA" w:rsidRPr="00BE5D6A" w:rsidRDefault="00586BDA" w:rsidP="006D168B">
            <w:pPr>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11AF26A8" w14:textId="77777777" w:rsidR="00586BDA" w:rsidRPr="00BE5D6A" w:rsidRDefault="00586BDA" w:rsidP="006D168B">
            <w:pPr>
              <w:pStyle w:val="aff6"/>
              <w:autoSpaceDE w:val="0"/>
              <w:autoSpaceDN w:val="0"/>
              <w:adjustRightInd w:val="0"/>
              <w:spacing w:after="0" w:line="240" w:lineRule="auto"/>
              <w:ind w:left="0"/>
              <w:jc w:val="both"/>
              <w:outlineLvl w:val="3"/>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076AC46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25FCDD23"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r w:rsidRPr="00BE5D6A">
              <w:rPr>
                <w:rFonts w:ascii="Times New Roman" w:hAnsi="Times New Roman"/>
                <w:color w:val="000000"/>
                <w:sz w:val="24"/>
                <w:szCs w:val="24"/>
                <w:lang w:eastAsia="ru-RU"/>
              </w:rPr>
              <w:t xml:space="preserve"> - не подлежит установлению;</w:t>
            </w:r>
          </w:p>
          <w:p w14:paraId="70BC530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Максимальный размер земельного участка  - не подлежит установлению;</w:t>
            </w:r>
          </w:p>
          <w:p w14:paraId="03C9AF5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6B58BC9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46474C0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83CE03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271995C" w14:textId="67F98808" w:rsidR="00586BDA" w:rsidRPr="00BE5D6A" w:rsidRDefault="00B7480C" w:rsidP="006D168B">
            <w:pPr>
              <w:pStyle w:val="aff6"/>
              <w:autoSpaceDE w:val="0"/>
              <w:autoSpaceDN w:val="0"/>
              <w:adjustRightInd w:val="0"/>
              <w:spacing w:after="0" w:line="240" w:lineRule="auto"/>
              <w:ind w:left="0"/>
              <w:jc w:val="both"/>
              <w:outlineLvl w:val="3"/>
              <w:rPr>
                <w:rFonts w:ascii="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14EF8CC9" w14:textId="77777777" w:rsidTr="006D168B">
        <w:tc>
          <w:tcPr>
            <w:tcW w:w="2683" w:type="dxa"/>
            <w:tcBorders>
              <w:top w:val="single" w:sz="4" w:space="0" w:color="auto"/>
              <w:left w:val="single" w:sz="4" w:space="0" w:color="auto"/>
              <w:bottom w:val="single" w:sz="4" w:space="0" w:color="auto"/>
              <w:right w:val="single" w:sz="4" w:space="0" w:color="auto"/>
            </w:tcBorders>
            <w:hideMark/>
          </w:tcPr>
          <w:p w14:paraId="65369560"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4.4</w:t>
            </w:r>
          </w:p>
        </w:tc>
        <w:tc>
          <w:tcPr>
            <w:tcW w:w="2658" w:type="dxa"/>
            <w:tcBorders>
              <w:top w:val="single" w:sz="4" w:space="0" w:color="auto"/>
              <w:left w:val="single" w:sz="4" w:space="0" w:color="auto"/>
              <w:bottom w:val="single" w:sz="4" w:space="0" w:color="auto"/>
              <w:right w:val="single" w:sz="4" w:space="0" w:color="auto"/>
            </w:tcBorders>
          </w:tcPr>
          <w:p w14:paraId="7A0D78AF"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Магазины</w:t>
            </w:r>
          </w:p>
          <w:p w14:paraId="71DBD898" w14:textId="77777777" w:rsidR="00586BDA" w:rsidRPr="00BE5D6A" w:rsidRDefault="00586BDA" w:rsidP="006D168B">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1A11255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1ED290F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0F11029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w:t>
            </w:r>
          </w:p>
          <w:p w14:paraId="1A9D3C0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D1515A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4CECDFE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65706F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43B2642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BA12A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6695CC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318A07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02D1109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975062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7AF07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673F2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EF5B3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C8A495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02C164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65E5CF5"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20F65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96A76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62A08DF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4473AA2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45471F1"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6A3EC1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9A5EBE6"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1D57CED1"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14276C13"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CA5EFDB" w14:textId="247799D5" w:rsidR="000D4B08" w:rsidRPr="00BE5D6A" w:rsidRDefault="00B7480C"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2E0C26D7" w14:textId="77777777" w:rsidTr="006D168B">
        <w:tc>
          <w:tcPr>
            <w:tcW w:w="2683" w:type="dxa"/>
            <w:tcBorders>
              <w:top w:val="single" w:sz="4" w:space="0" w:color="auto"/>
              <w:left w:val="single" w:sz="4" w:space="0" w:color="auto"/>
              <w:bottom w:val="single" w:sz="4" w:space="0" w:color="auto"/>
              <w:right w:val="single" w:sz="4" w:space="0" w:color="auto"/>
            </w:tcBorders>
            <w:hideMark/>
          </w:tcPr>
          <w:p w14:paraId="44F8C7E5"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171983F8"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48E88A8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1C1710D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3BED0F7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Минимальный размер земельных участков: </w:t>
            </w:r>
          </w:p>
          <w:p w14:paraId="10775DD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При числе мест, га на 100 мест:</w:t>
            </w:r>
          </w:p>
          <w:p w14:paraId="4E58B70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 до 50 мест – 0,25 га;</w:t>
            </w:r>
          </w:p>
          <w:p w14:paraId="3C71ABC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свыше 50 до 150 мест – 0,15 га;</w:t>
            </w:r>
          </w:p>
          <w:p w14:paraId="6FD6F7C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4EBB5D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01AC471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2FD72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B5CF96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8D91B9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4C055A8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6E0C7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E0DF8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EC6E5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6E523587"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62DC7D2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FB9CD15"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55FD73E5"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540D2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897FC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3;</w:t>
            </w:r>
          </w:p>
          <w:p w14:paraId="2BF73994"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46689F3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6B18AAD"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5421EC6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4783325"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024EDD99"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2A3CEDEE"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697F12E" w14:textId="292A8599" w:rsidR="000D4B08" w:rsidRPr="00BE5D6A" w:rsidRDefault="00B7480C"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2212D51D" w14:textId="77777777" w:rsidTr="006D168B">
        <w:tc>
          <w:tcPr>
            <w:tcW w:w="2683" w:type="dxa"/>
            <w:tcBorders>
              <w:top w:val="single" w:sz="4" w:space="0" w:color="auto"/>
              <w:left w:val="single" w:sz="4" w:space="0" w:color="auto"/>
              <w:bottom w:val="single" w:sz="4" w:space="0" w:color="auto"/>
              <w:right w:val="single" w:sz="4" w:space="0" w:color="auto"/>
            </w:tcBorders>
            <w:hideMark/>
          </w:tcPr>
          <w:p w14:paraId="233AC845"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2121C175"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Гостиничное обслуживание</w:t>
            </w:r>
          </w:p>
          <w:p w14:paraId="2707566F" w14:textId="77777777" w:rsidR="00586BDA" w:rsidRPr="00BE5D6A" w:rsidRDefault="00586BDA" w:rsidP="006D168B">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5F8BAB4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0C35A8A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0194699D"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здания гостиницы до 100 мест</w:t>
            </w:r>
          </w:p>
          <w:p w14:paraId="35A4561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Минимальный размер земельных участков: </w:t>
            </w:r>
          </w:p>
          <w:p w14:paraId="7C86C68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597C2EF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C22C3D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CBF466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0FD961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5B73F00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9CC508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E3A1AE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2774F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2BF58F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C3B8E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99DF06"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60DB6E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172D8F7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49E469E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C038F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56E28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5;</w:t>
            </w:r>
          </w:p>
          <w:p w14:paraId="6F3C493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76D2122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40F6B82"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0E9C587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EFB4313"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2848E1F5"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73EFFD11"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2DC5304" w14:textId="77777777" w:rsidR="000D4B08" w:rsidRPr="00BE5D6A" w:rsidRDefault="00B7480C" w:rsidP="006D168B">
            <w:pPr>
              <w:spacing w:after="0" w:line="240" w:lineRule="auto"/>
              <w:rPr>
                <w:rFonts w:ascii="Times New Roman" w:hAnsi="Times New Roman"/>
                <w:b/>
                <w:bCs/>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9698430" w14:textId="77777777" w:rsidR="00BB0EE8" w:rsidRPr="00BE5D6A" w:rsidRDefault="00BB0EE8" w:rsidP="00BB0EE8">
            <w:pPr>
              <w:spacing w:after="0" w:line="240" w:lineRule="auto"/>
              <w:rPr>
                <w:rFonts w:ascii="Times New Roman" w:hAnsi="Times New Roman"/>
                <w:b/>
                <w:color w:val="000000"/>
              </w:rPr>
            </w:pPr>
            <w:r w:rsidRPr="00BE5D6A">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w:t>
            </w:r>
            <w:r w:rsidRPr="00BE5D6A">
              <w:rPr>
                <w:rFonts w:ascii="Times New Roman" w:hAnsi="Times New Roman"/>
                <w:b/>
                <w:color w:val="000000"/>
              </w:rPr>
              <w:lastRenderedPageBreak/>
              <w:t>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F11345F" w14:textId="40011572" w:rsidR="00BB0EE8" w:rsidRPr="00BE5D6A" w:rsidRDefault="00BB0EE8" w:rsidP="00BB0EE8">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E5D6A" w:rsidRPr="00BE5D6A" w14:paraId="33BC4BE7" w14:textId="77777777" w:rsidTr="006D168B">
        <w:tc>
          <w:tcPr>
            <w:tcW w:w="2683" w:type="dxa"/>
            <w:tcBorders>
              <w:top w:val="single" w:sz="4" w:space="0" w:color="auto"/>
              <w:left w:val="single" w:sz="4" w:space="0" w:color="auto"/>
              <w:bottom w:val="single" w:sz="4" w:space="0" w:color="auto"/>
              <w:right w:val="single" w:sz="4" w:space="0" w:color="auto"/>
            </w:tcBorders>
            <w:hideMark/>
          </w:tcPr>
          <w:p w14:paraId="478680A4"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0E01FBE2"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Спорт</w:t>
            </w:r>
          </w:p>
          <w:p w14:paraId="7D28BA94" w14:textId="77777777" w:rsidR="00586BDA" w:rsidRPr="00BE5D6A" w:rsidRDefault="00586BDA" w:rsidP="006D168B">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1E8AC9C9" w14:textId="77777777" w:rsidR="00586BDA" w:rsidRPr="00BE5D6A" w:rsidRDefault="00586BDA" w:rsidP="006D168B">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6" w:anchor="block_1511" w:history="1">
              <w:r w:rsidRPr="00BE5D6A">
                <w:rPr>
                  <w:rFonts w:ascii="Times New Roman" w:hAnsi="Times New Roman"/>
                  <w:b/>
                  <w:color w:val="000000"/>
                  <w:sz w:val="24"/>
                  <w:szCs w:val="24"/>
                </w:rPr>
                <w:t>кодами 5.1.1 - 5.1.7</w:t>
              </w:r>
            </w:hyperlink>
            <w:r w:rsidRPr="00BE5D6A">
              <w:rPr>
                <w:rFonts w:ascii="Times New Roman" w:hAnsi="Times New Roman"/>
                <w:b/>
                <w:color w:val="000000"/>
                <w:sz w:val="24"/>
                <w:szCs w:val="24"/>
              </w:rPr>
              <w:t>.</w:t>
            </w:r>
          </w:p>
          <w:p w14:paraId="4D6BEDF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40954E0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ADE99C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8BEA5E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14EFB91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9C2183"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FBE71F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27B0C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5B4BEA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202945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0088E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9180A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00717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000E897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8BBCDBA"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67D0475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4CC15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A3364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4;</w:t>
            </w:r>
          </w:p>
          <w:p w14:paraId="7B65F05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10C1724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849C444"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70FB409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1E8C8AC"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0A677223"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649028E"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D9261BC" w14:textId="6C751097" w:rsidR="000D4B08" w:rsidRPr="00BE5D6A" w:rsidRDefault="00B7480C"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563C483B" w14:textId="77777777" w:rsidTr="006D168B">
        <w:tc>
          <w:tcPr>
            <w:tcW w:w="2683" w:type="dxa"/>
            <w:tcBorders>
              <w:top w:val="single" w:sz="4" w:space="0" w:color="auto"/>
              <w:left w:val="single" w:sz="4" w:space="0" w:color="auto"/>
              <w:bottom w:val="single" w:sz="4" w:space="0" w:color="auto"/>
              <w:right w:val="single" w:sz="4" w:space="0" w:color="auto"/>
            </w:tcBorders>
            <w:hideMark/>
          </w:tcPr>
          <w:p w14:paraId="59B8B841" w14:textId="77777777" w:rsidR="00586BDA" w:rsidRPr="00BE5D6A" w:rsidRDefault="00586BDA" w:rsidP="006D168B">
            <w:pPr>
              <w:spacing w:after="0" w:line="240" w:lineRule="auto"/>
              <w:rPr>
                <w:rFonts w:ascii="Times New Roman" w:hAnsi="Times New Roman"/>
                <w:bCs/>
                <w:color w:val="000000"/>
                <w:sz w:val="24"/>
                <w:szCs w:val="24"/>
                <w:lang w:eastAsia="ru-RU"/>
              </w:rPr>
            </w:pPr>
            <w:r w:rsidRPr="00BE5D6A">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1E817F90"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Туристическое обслуживание</w:t>
            </w:r>
          </w:p>
          <w:p w14:paraId="69078B01" w14:textId="77777777" w:rsidR="00586BDA" w:rsidRPr="00BE5D6A" w:rsidRDefault="00586BDA" w:rsidP="006D168B">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616CA171"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1F7A647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356CD8B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2BC3844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06B68BC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41D586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14D4BAE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135A8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4184DDB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3B5655"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7C6BB6F8"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573BDC"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CA032D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CAA29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70CB6D5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472D91B2"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3A3B286A"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0A8A40AE"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4E0025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C6A71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5;</w:t>
            </w:r>
          </w:p>
          <w:p w14:paraId="7005BF6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78CB14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B79C922" w14:textId="77777777" w:rsidR="00586BDA" w:rsidRPr="00BE5D6A" w:rsidRDefault="00586BDA" w:rsidP="006D168B">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6A25FD1C"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E6BFA41" w14:textId="77777777" w:rsidR="00586BDA" w:rsidRPr="00BE5D6A" w:rsidRDefault="00586BDA" w:rsidP="006D168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1F6C7CB6"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1FF91794" w14:textId="77777777" w:rsidR="00586BDA" w:rsidRPr="00BE5D6A" w:rsidRDefault="00586BDA" w:rsidP="006D168B">
            <w:pPr>
              <w:spacing w:after="0" w:line="240" w:lineRule="auto"/>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20A4ADB" w14:textId="77777777" w:rsidR="00586BDA" w:rsidRPr="00BE5D6A" w:rsidRDefault="00586BDA" w:rsidP="006D168B">
            <w:pPr>
              <w:spacing w:after="0"/>
              <w:rPr>
                <w:rStyle w:val="Calibri105pt0pt"/>
                <w:rFonts w:ascii="Times New Roman" w:hAnsi="Times New Roman"/>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9EFD150" w14:textId="77777777" w:rsidR="00586BDA" w:rsidRPr="00BE5D6A" w:rsidRDefault="00586BDA" w:rsidP="006D168B">
            <w:pPr>
              <w:spacing w:after="0"/>
              <w:rPr>
                <w:rStyle w:val="Calibri105pt0pt"/>
                <w:rFonts w:ascii="Times New Roman" w:hAnsi="Times New Roman"/>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E5D6A">
              <w:rPr>
                <w:rStyle w:val="Calibri105pt0pt"/>
                <w:rFonts w:ascii="Times New Roman" w:hAnsi="Times New Roman"/>
                <w:sz w:val="24"/>
                <w:szCs w:val="24"/>
              </w:rPr>
              <w:t>0,045</w:t>
            </w:r>
          </w:p>
          <w:p w14:paraId="084D0CCD" w14:textId="77777777" w:rsidR="000D4B08" w:rsidRPr="00BE5D6A" w:rsidRDefault="00B7480C" w:rsidP="006D168B">
            <w:pPr>
              <w:spacing w:after="0"/>
              <w:rPr>
                <w:rFonts w:ascii="Times New Roman" w:hAnsi="Times New Roman"/>
                <w:b/>
                <w:bCs/>
                <w:color w:val="000000"/>
                <w:sz w:val="24"/>
                <w:szCs w:val="24"/>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EF0DC42" w14:textId="77777777" w:rsidR="00BB0EE8" w:rsidRPr="00BE5D6A" w:rsidRDefault="00BB0EE8" w:rsidP="00BB0EE8">
            <w:pPr>
              <w:spacing w:after="0" w:line="240" w:lineRule="auto"/>
              <w:rPr>
                <w:rFonts w:ascii="Times New Roman" w:hAnsi="Times New Roman"/>
                <w:b/>
                <w:color w:val="000000"/>
              </w:rPr>
            </w:pPr>
            <w:r w:rsidRPr="00BE5D6A">
              <w:rPr>
                <w:rFonts w:ascii="Times New Roman" w:hAnsi="Times New Roman"/>
                <w:b/>
                <w:color w:val="000000"/>
              </w:rPr>
              <w:lastRenderedPageBreak/>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93E83E7" w14:textId="77777777" w:rsidR="00BB0EE8" w:rsidRPr="00BE5D6A" w:rsidRDefault="00BB0EE8" w:rsidP="00BB0EE8">
            <w:pPr>
              <w:spacing w:after="0" w:line="240" w:lineRule="auto"/>
              <w:ind w:firstLine="709"/>
              <w:rPr>
                <w:rFonts w:ascii="Times New Roman" w:hAnsi="Times New Roman"/>
                <w:b/>
                <w:color w:val="000000"/>
              </w:rPr>
            </w:pPr>
            <w:r w:rsidRPr="00BE5D6A">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4FE66EFA" w14:textId="0FB16FB4" w:rsidR="00BB0EE8" w:rsidRPr="00BE5D6A" w:rsidRDefault="00BB0EE8" w:rsidP="006D168B">
            <w:pPr>
              <w:spacing w:after="0"/>
              <w:rPr>
                <w:rFonts w:ascii="Times New Roman" w:hAnsi="Times New Roman"/>
                <w:color w:val="000000"/>
                <w:sz w:val="24"/>
                <w:szCs w:val="24"/>
              </w:rPr>
            </w:pPr>
          </w:p>
        </w:tc>
      </w:tr>
      <w:tr w:rsidR="00BE5D6A" w:rsidRPr="00BE5D6A" w14:paraId="40B3F070" w14:textId="77777777" w:rsidTr="006D168B">
        <w:tc>
          <w:tcPr>
            <w:tcW w:w="2683" w:type="dxa"/>
            <w:tcBorders>
              <w:top w:val="single" w:sz="4" w:space="0" w:color="auto"/>
              <w:left w:val="single" w:sz="4" w:space="0" w:color="auto"/>
              <w:bottom w:val="single" w:sz="4" w:space="0" w:color="auto"/>
              <w:right w:val="single" w:sz="4" w:space="0" w:color="auto"/>
            </w:tcBorders>
            <w:hideMark/>
          </w:tcPr>
          <w:p w14:paraId="61ABF059" w14:textId="77777777" w:rsidR="00586BDA" w:rsidRPr="00BE5D6A" w:rsidRDefault="00586BDA" w:rsidP="006D168B">
            <w:pPr>
              <w:spacing w:after="0" w:line="240" w:lineRule="auto"/>
              <w:rPr>
                <w:rFonts w:ascii="Times New Roman" w:hAnsi="Times New Roman"/>
                <w:bCs/>
                <w:color w:val="000000"/>
                <w:sz w:val="24"/>
                <w:szCs w:val="24"/>
                <w:lang w:eastAsia="ru-RU"/>
              </w:rPr>
            </w:pPr>
            <w:r w:rsidRPr="00BE5D6A">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1C307C46"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0B1C392A" w14:textId="77777777" w:rsidR="00586BDA" w:rsidRPr="00BE5D6A" w:rsidRDefault="00586BDA" w:rsidP="006D168B">
            <w:pPr>
              <w:spacing w:after="0" w:line="240" w:lineRule="auto"/>
              <w:jc w:val="both"/>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54C9A86B"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574EF87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0BA001F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4794FA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1.</w:t>
            </w:r>
          </w:p>
          <w:p w14:paraId="0CF1A67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2D8BF32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4D6D22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CFCFE48" w14:textId="4D78D33F" w:rsidR="000D4B08" w:rsidRPr="00BE5D6A" w:rsidRDefault="00B7480C"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0A970A7E" w14:textId="77777777" w:rsidTr="006D168B">
        <w:tc>
          <w:tcPr>
            <w:tcW w:w="2683" w:type="dxa"/>
            <w:tcBorders>
              <w:top w:val="single" w:sz="4" w:space="0" w:color="auto"/>
              <w:left w:val="single" w:sz="4" w:space="0" w:color="auto"/>
              <w:bottom w:val="single" w:sz="4" w:space="0" w:color="auto"/>
              <w:right w:val="single" w:sz="4" w:space="0" w:color="auto"/>
            </w:tcBorders>
          </w:tcPr>
          <w:p w14:paraId="521BE243"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5.4.</w:t>
            </w:r>
          </w:p>
          <w:p w14:paraId="12C3FB8F"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039660E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3B109AD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07102B6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125DE25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36C0E7D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18BF55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Максимальное количество этажей – 1.</w:t>
            </w:r>
          </w:p>
          <w:p w14:paraId="114F94E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350F046E"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5205A36"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p w14:paraId="1C29CC80" w14:textId="54F88176" w:rsidR="000D4B08" w:rsidRPr="00BE5D6A" w:rsidRDefault="00B7480C"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E5D6A" w:rsidRPr="00BE5D6A" w14:paraId="7A702E41" w14:textId="77777777" w:rsidTr="006D168B">
        <w:tc>
          <w:tcPr>
            <w:tcW w:w="2683" w:type="dxa"/>
            <w:tcBorders>
              <w:top w:val="single" w:sz="4" w:space="0" w:color="auto"/>
              <w:left w:val="single" w:sz="4" w:space="0" w:color="auto"/>
              <w:bottom w:val="single" w:sz="4" w:space="0" w:color="auto"/>
              <w:right w:val="single" w:sz="4" w:space="0" w:color="auto"/>
            </w:tcBorders>
            <w:hideMark/>
          </w:tcPr>
          <w:p w14:paraId="5F7A3BE5"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9.2.</w:t>
            </w:r>
          </w:p>
        </w:tc>
        <w:tc>
          <w:tcPr>
            <w:tcW w:w="2658" w:type="dxa"/>
            <w:tcBorders>
              <w:top w:val="single" w:sz="4" w:space="0" w:color="auto"/>
              <w:left w:val="single" w:sz="4" w:space="0" w:color="auto"/>
              <w:bottom w:val="single" w:sz="4" w:space="0" w:color="auto"/>
              <w:right w:val="single" w:sz="4" w:space="0" w:color="auto"/>
            </w:tcBorders>
            <w:hideMark/>
          </w:tcPr>
          <w:p w14:paraId="6F589BE7"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3561D359"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04F5BC80"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p>
          <w:p w14:paraId="624D32B2"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469EB958"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3B3D98A"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2394746" w14:textId="3527348B" w:rsidR="000D4B08" w:rsidRPr="00BE5D6A" w:rsidRDefault="00B7480C" w:rsidP="006D168B">
            <w:pPr>
              <w:spacing w:after="0" w:line="240" w:lineRule="auto"/>
              <w:rPr>
                <w:rFonts w:ascii="Times New Roman" w:eastAsia="Times New Roman" w:hAnsi="Times New Roman"/>
                <w:color w:val="000000"/>
                <w:sz w:val="24"/>
                <w:szCs w:val="24"/>
                <w:lang w:eastAsia="ru-RU"/>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требований к архитектурно-градостроительному облику объекта капитального </w:t>
            </w:r>
            <w:r w:rsidRPr="00BE5D6A">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tc>
      </w:tr>
      <w:tr w:rsidR="00586BDA" w:rsidRPr="00BE5D6A" w14:paraId="55C9BAB9" w14:textId="77777777" w:rsidTr="006D168B">
        <w:tc>
          <w:tcPr>
            <w:tcW w:w="2683" w:type="dxa"/>
            <w:tcBorders>
              <w:top w:val="single" w:sz="4" w:space="0" w:color="auto"/>
              <w:left w:val="single" w:sz="4" w:space="0" w:color="auto"/>
              <w:bottom w:val="single" w:sz="4" w:space="0" w:color="auto"/>
              <w:right w:val="single" w:sz="4" w:space="0" w:color="auto"/>
            </w:tcBorders>
            <w:hideMark/>
          </w:tcPr>
          <w:p w14:paraId="3CAB6E0C" w14:textId="77777777" w:rsidR="00586BDA" w:rsidRPr="00BE5D6A" w:rsidRDefault="00586BDA" w:rsidP="006D168B">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9.2.1</w:t>
            </w:r>
          </w:p>
        </w:tc>
        <w:tc>
          <w:tcPr>
            <w:tcW w:w="2658" w:type="dxa"/>
            <w:tcBorders>
              <w:top w:val="single" w:sz="4" w:space="0" w:color="auto"/>
              <w:left w:val="single" w:sz="4" w:space="0" w:color="auto"/>
              <w:bottom w:val="single" w:sz="4" w:space="0" w:color="auto"/>
              <w:right w:val="single" w:sz="4" w:space="0" w:color="auto"/>
            </w:tcBorders>
            <w:hideMark/>
          </w:tcPr>
          <w:p w14:paraId="17A994B5" w14:textId="77777777" w:rsidR="00586BDA" w:rsidRPr="00BE5D6A" w:rsidRDefault="00586BDA" w:rsidP="006D168B">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5FBAAF21" w14:textId="77777777" w:rsidR="00586BDA" w:rsidRPr="00BE5D6A" w:rsidRDefault="00586BDA" w:rsidP="006D168B">
            <w:pPr>
              <w:jc w:val="both"/>
              <w:rPr>
                <w:rFonts w:ascii="Times New Roman" w:eastAsia="Times New Roman" w:hAnsi="Times New Roman"/>
                <w:color w:val="000000"/>
                <w:sz w:val="24"/>
                <w:szCs w:val="24"/>
                <w:lang w:eastAsia="ru-RU"/>
              </w:rPr>
            </w:pPr>
            <w:r w:rsidRPr="00BE5D6A">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17DD7ADA"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Минимальный размер земельного участка– не подлежит установлению;</w:t>
            </w:r>
          </w:p>
          <w:p w14:paraId="26BECC52"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E5D6A">
              <w:rPr>
                <w:rFonts w:ascii="Times New Roman" w:hAnsi="Times New Roman"/>
                <w:color w:val="000000"/>
                <w:sz w:val="24"/>
                <w:szCs w:val="24"/>
                <w:lang w:eastAsia="ru-RU"/>
              </w:rPr>
              <w:t>Максимальный размер земельного участка – не подлежит установлению;</w:t>
            </w:r>
          </w:p>
          <w:p w14:paraId="00B13870"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29CEE194"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B0A9C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146E39C9"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AB80DD"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457B8BC1"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AD536A"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65DD5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9E9A95B"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12AB7F"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3B4A241E" w14:textId="77777777" w:rsidR="00586BDA" w:rsidRPr="00BE5D6A" w:rsidRDefault="00586BDA" w:rsidP="006D168B">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26586BD7"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292DE1E3"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3F7F94"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 </w:t>
            </w:r>
            <w:r w:rsidRPr="00BE5D6A">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7F0E40DB"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E5D6A">
              <w:rPr>
                <w:rFonts w:ascii="Times New Roman" w:hAnsi="Times New Roman"/>
                <w:color w:val="000000"/>
                <w:sz w:val="24"/>
                <w:szCs w:val="24"/>
                <w:lang w:eastAsia="ru-RU"/>
              </w:rPr>
              <w:t>Максимальное количество этажей – 5;</w:t>
            </w:r>
          </w:p>
          <w:p w14:paraId="60DB0792"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E5D6A">
              <w:rPr>
                <w:rFonts w:ascii="Times New Roman" w:hAnsi="Times New Roman"/>
                <w:color w:val="000000"/>
                <w:sz w:val="24"/>
                <w:szCs w:val="24"/>
                <w:lang w:eastAsia="ru-RU"/>
              </w:rPr>
              <w:t>Параметры застройки:</w:t>
            </w:r>
          </w:p>
          <w:p w14:paraId="4DBE492D" w14:textId="77777777" w:rsidR="00586BDA" w:rsidRPr="00BE5D6A" w:rsidRDefault="00586BDA" w:rsidP="006D168B">
            <w:pPr>
              <w:autoSpaceDE w:val="0"/>
              <w:autoSpaceDN w:val="0"/>
              <w:adjustRightInd w:val="0"/>
              <w:spacing w:after="0" w:line="240" w:lineRule="auto"/>
              <w:outlineLvl w:val="3"/>
              <w:rPr>
                <w:rFonts w:ascii="Times New Roman" w:hAnsi="Times New Roman"/>
                <w:color w:val="000000"/>
                <w:sz w:val="24"/>
                <w:szCs w:val="24"/>
                <w:lang w:eastAsia="ru-RU"/>
              </w:rPr>
            </w:pPr>
            <w:r w:rsidRPr="00BE5D6A">
              <w:rPr>
                <w:rFonts w:ascii="Times New Roman" w:hAnsi="Times New Roman"/>
                <w:color w:val="000000"/>
                <w:sz w:val="24"/>
                <w:szCs w:val="24"/>
                <w:lang w:eastAsia="ru-RU"/>
              </w:rPr>
              <w:t>Максимальный коэффициент застройки земельного участка (Кз) – 0,8</w:t>
            </w:r>
          </w:p>
          <w:p w14:paraId="2EF3A690" w14:textId="77777777" w:rsidR="00586BDA" w:rsidRPr="00BE5D6A" w:rsidRDefault="00586BDA" w:rsidP="006D168B">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E5D6A">
              <w:rPr>
                <w:rFonts w:ascii="Times New Roman" w:hAnsi="Times New Roman"/>
                <w:color w:val="000000"/>
                <w:sz w:val="24"/>
                <w:szCs w:val="24"/>
                <w:lang w:eastAsia="ru-RU"/>
              </w:rPr>
              <w:t>Максимальный коэффициент плотности застройки земельного участка (Кпз) – 2,4</w:t>
            </w:r>
          </w:p>
          <w:p w14:paraId="180A14B9" w14:textId="028F6713" w:rsidR="000D4B08" w:rsidRPr="00BE5D6A" w:rsidRDefault="00B7480C" w:rsidP="006D168B">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E5D6A">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57 Градостроительные регламенты в части </w:t>
            </w:r>
            <w:r w:rsidRPr="00BE5D6A">
              <w:rPr>
                <w:rFonts w:ascii="Times New Roman" w:hAnsi="Times New Roman"/>
                <w:b/>
                <w:bCs/>
                <w:color w:val="000000"/>
                <w:sz w:val="24"/>
                <w:szCs w:val="24"/>
              </w:rPr>
              <w:lastRenderedPageBreak/>
              <w:t>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0F0DE6A1" w14:textId="77777777" w:rsidR="00586BDA" w:rsidRPr="00BE5D6A" w:rsidRDefault="00586BDA" w:rsidP="00586BDA">
      <w:pPr>
        <w:spacing w:after="0" w:line="240" w:lineRule="auto"/>
        <w:rPr>
          <w:rFonts w:ascii="Times New Roman" w:hAnsi="Times New Roman"/>
          <w:b/>
          <w:color w:val="000000"/>
          <w:sz w:val="24"/>
          <w:szCs w:val="24"/>
        </w:rPr>
      </w:pPr>
    </w:p>
    <w:p w14:paraId="1DA4B204" w14:textId="77777777" w:rsidR="00586BDA" w:rsidRPr="00BE5D6A" w:rsidRDefault="00586BDA" w:rsidP="00586BDA">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Вспомогательные виды разрешенного использования</w:t>
      </w:r>
    </w:p>
    <w:p w14:paraId="524E107B" w14:textId="77777777" w:rsidR="00586BDA" w:rsidRPr="00BE5D6A" w:rsidRDefault="00586BDA" w:rsidP="00586BDA">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BE5D6A" w:rsidRPr="00BE5D6A" w14:paraId="295389D5" w14:textId="77777777" w:rsidTr="006D168B">
        <w:tc>
          <w:tcPr>
            <w:tcW w:w="2839" w:type="dxa"/>
            <w:tcBorders>
              <w:top w:val="single" w:sz="4" w:space="0" w:color="auto"/>
              <w:left w:val="single" w:sz="4" w:space="0" w:color="auto"/>
              <w:bottom w:val="single" w:sz="4" w:space="0" w:color="auto"/>
              <w:right w:val="single" w:sz="4" w:space="0" w:color="auto"/>
            </w:tcBorders>
            <w:hideMark/>
          </w:tcPr>
          <w:p w14:paraId="17DB0E09"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49B63075"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6D6DD364"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17E7F93E" w14:textId="77777777" w:rsidTr="006D168B">
        <w:tc>
          <w:tcPr>
            <w:tcW w:w="2839" w:type="dxa"/>
            <w:tcBorders>
              <w:top w:val="single" w:sz="4" w:space="0" w:color="auto"/>
              <w:left w:val="single" w:sz="4" w:space="0" w:color="auto"/>
              <w:bottom w:val="single" w:sz="4" w:space="0" w:color="auto"/>
              <w:right w:val="single" w:sz="4" w:space="0" w:color="auto"/>
            </w:tcBorders>
            <w:hideMark/>
          </w:tcPr>
          <w:p w14:paraId="04DB7671"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725B7A28"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3A6A37B5" w14:textId="77777777" w:rsidR="00586BDA" w:rsidRPr="00BE5D6A" w:rsidRDefault="00586BDA" w:rsidP="006D168B">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w:t>
            </w:r>
          </w:p>
        </w:tc>
      </w:tr>
    </w:tbl>
    <w:p w14:paraId="04FD7571" w14:textId="77777777" w:rsidR="00586BDA" w:rsidRPr="00BE5D6A" w:rsidRDefault="00586BDA" w:rsidP="00586BDA">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Примечание:</w:t>
      </w:r>
    </w:p>
    <w:p w14:paraId="0A8F2F25"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BE5D6A">
        <w:rPr>
          <w:rFonts w:ascii="Times New Roman" w:hAnsi="Times New Roman"/>
          <w:color w:val="000000"/>
          <w:sz w:val="24"/>
          <w:szCs w:val="24"/>
          <w:lang w:val="en-US" w:eastAsia="ru-RU"/>
        </w:rPr>
        <w:t>V</w:t>
      </w:r>
      <w:r w:rsidRPr="00BE5D6A">
        <w:rPr>
          <w:rFonts w:ascii="Times New Roman" w:hAnsi="Times New Roman"/>
          <w:color w:val="000000"/>
          <w:sz w:val="24"/>
          <w:szCs w:val="24"/>
          <w:lang w:eastAsia="ru-RU"/>
        </w:rPr>
        <w:t xml:space="preserve"> настоящих Правил.</w:t>
      </w:r>
    </w:p>
    <w:p w14:paraId="32104FAC"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6CD39EC"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A33F4AA"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63E071C"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4A37FA3"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w:t>
      </w:r>
      <w:r w:rsidRPr="00BE5D6A">
        <w:rPr>
          <w:rFonts w:ascii="Times New Roman" w:hAnsi="Times New Roman"/>
          <w:color w:val="000000"/>
          <w:sz w:val="24"/>
          <w:szCs w:val="24"/>
          <w:lang w:eastAsia="ru-RU"/>
        </w:rPr>
        <w:lastRenderedPageBreak/>
        <w:t>автомобильных дорог;</w:t>
      </w:r>
    </w:p>
    <w:p w14:paraId="0F64481D"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52F4758"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1D0C765"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17E5205"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61D6BF8"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1C40759"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85ABDB8"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w:t>
      </w:r>
    </w:p>
    <w:p w14:paraId="0C2D1443"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386F0EB4"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w:t>
      </w:r>
      <w:r w:rsidRPr="00BE5D6A">
        <w:rPr>
          <w:rFonts w:ascii="Times New Roman" w:hAnsi="Times New Roman"/>
          <w:color w:val="000000"/>
          <w:sz w:val="24"/>
          <w:szCs w:val="24"/>
          <w:lang w:eastAsia="ru-RU"/>
        </w:rPr>
        <w:lastRenderedPageBreak/>
        <w:t>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793EA5B" w14:textId="77777777"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0926C2B" w14:textId="4DA8E2B2" w:rsidR="00586BDA" w:rsidRPr="00BE5D6A" w:rsidRDefault="00586BDA" w:rsidP="00586BD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30DA140" w14:textId="77777777" w:rsidR="00660411" w:rsidRPr="00BE5D6A" w:rsidRDefault="00660411" w:rsidP="00660411">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3391367" w14:textId="77777777" w:rsidR="00D23D89" w:rsidRPr="00BE5D6A" w:rsidRDefault="00D23D89" w:rsidP="00B84511">
      <w:pPr>
        <w:pStyle w:val="2"/>
        <w:spacing w:before="0" w:after="0"/>
        <w:rPr>
          <w:rFonts w:ascii="Times New Roman" w:hAnsi="Times New Roman" w:cs="Times New Roman"/>
          <w:i w:val="0"/>
          <w:color w:val="000000"/>
          <w:kern w:val="1"/>
          <w:sz w:val="24"/>
          <w:szCs w:val="24"/>
        </w:rPr>
      </w:pPr>
      <w:bookmarkStart w:id="30" w:name="_Toc79764098"/>
      <w:r w:rsidRPr="00BE5D6A">
        <w:rPr>
          <w:rFonts w:ascii="Times New Roman" w:hAnsi="Times New Roman" w:cs="Times New Roman"/>
          <w:i w:val="0"/>
          <w:color w:val="000000"/>
          <w:kern w:val="1"/>
          <w:sz w:val="24"/>
          <w:szCs w:val="24"/>
        </w:rPr>
        <w:t>Статья 4</w:t>
      </w:r>
      <w:r w:rsidR="00B62FBE" w:rsidRPr="00BE5D6A">
        <w:rPr>
          <w:rFonts w:ascii="Times New Roman" w:hAnsi="Times New Roman" w:cs="Times New Roman"/>
          <w:i w:val="0"/>
          <w:color w:val="000000"/>
          <w:kern w:val="1"/>
          <w:sz w:val="24"/>
          <w:szCs w:val="24"/>
        </w:rPr>
        <w:t>7</w:t>
      </w:r>
      <w:r w:rsidRPr="00BE5D6A">
        <w:rPr>
          <w:rFonts w:ascii="Times New Roman" w:hAnsi="Times New Roman" w:cs="Times New Roman"/>
          <w:i w:val="0"/>
          <w:color w:val="000000"/>
          <w:kern w:val="1"/>
          <w:sz w:val="24"/>
          <w:szCs w:val="24"/>
        </w:rPr>
        <w:t>. Зона санитарно-защитного озеленения (З-2)</w:t>
      </w:r>
      <w:bookmarkEnd w:id="30"/>
    </w:p>
    <w:p w14:paraId="0FAA203A" w14:textId="62244825" w:rsidR="00D23D89" w:rsidRPr="00BE5D6A" w:rsidRDefault="00D23D89" w:rsidP="00D23D89">
      <w:pPr>
        <w:spacing w:after="0" w:line="240" w:lineRule="auto"/>
        <w:ind w:firstLine="851"/>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24F0A8B5" w14:textId="77777777" w:rsidR="00660411" w:rsidRPr="00BE5D6A" w:rsidRDefault="00660411" w:rsidP="00D23D89">
      <w:pPr>
        <w:spacing w:after="0" w:line="240" w:lineRule="auto"/>
        <w:ind w:firstLine="851"/>
        <w:jc w:val="both"/>
        <w:rPr>
          <w:rFonts w:ascii="Times New Roman" w:hAnsi="Times New Roman"/>
          <w:color w:val="000000"/>
          <w:sz w:val="24"/>
          <w:szCs w:val="24"/>
          <w:lang w:eastAsia="ru-RU"/>
        </w:rPr>
      </w:pPr>
    </w:p>
    <w:p w14:paraId="6476A617" w14:textId="18838789" w:rsidR="00341593" w:rsidRPr="00BE5D6A" w:rsidRDefault="00341593" w:rsidP="00341593">
      <w:pPr>
        <w:pStyle w:val="2"/>
        <w:spacing w:before="0" w:after="0"/>
        <w:rPr>
          <w:rFonts w:ascii="Times New Roman" w:hAnsi="Times New Roman" w:cs="Times New Roman"/>
          <w:i w:val="0"/>
          <w:color w:val="000000"/>
          <w:kern w:val="1"/>
          <w:sz w:val="24"/>
          <w:szCs w:val="24"/>
        </w:rPr>
      </w:pPr>
      <w:bookmarkStart w:id="31" w:name="_Toc532243928"/>
      <w:bookmarkStart w:id="32" w:name="_Toc1653664"/>
      <w:bookmarkStart w:id="33" w:name="_Toc79764099"/>
      <w:r w:rsidRPr="00BE5D6A">
        <w:rPr>
          <w:rFonts w:ascii="Times New Roman" w:hAnsi="Times New Roman" w:cs="Times New Roman"/>
          <w:i w:val="0"/>
          <w:color w:val="000000"/>
          <w:kern w:val="1"/>
          <w:sz w:val="24"/>
          <w:szCs w:val="24"/>
        </w:rPr>
        <w:t xml:space="preserve">Статья 48 Зона земель лесного </w:t>
      </w:r>
      <w:r w:rsidR="00660411" w:rsidRPr="00BE5D6A">
        <w:rPr>
          <w:rFonts w:ascii="Times New Roman" w:hAnsi="Times New Roman" w:cs="Times New Roman"/>
          <w:i w:val="0"/>
          <w:color w:val="000000"/>
          <w:kern w:val="1"/>
          <w:sz w:val="24"/>
          <w:szCs w:val="24"/>
        </w:rPr>
        <w:t>фонда (</w:t>
      </w:r>
      <w:r w:rsidRPr="00BE5D6A">
        <w:rPr>
          <w:rFonts w:ascii="Times New Roman" w:hAnsi="Times New Roman" w:cs="Times New Roman"/>
          <w:i w:val="0"/>
          <w:color w:val="000000"/>
          <w:kern w:val="1"/>
          <w:sz w:val="24"/>
          <w:szCs w:val="24"/>
        </w:rPr>
        <w:t>З-4)</w:t>
      </w:r>
      <w:bookmarkEnd w:id="31"/>
      <w:bookmarkEnd w:id="32"/>
      <w:bookmarkEnd w:id="33"/>
    </w:p>
    <w:p w14:paraId="36CEB180" w14:textId="77777777" w:rsidR="00341593" w:rsidRPr="00BE5D6A" w:rsidRDefault="00341593" w:rsidP="00341593">
      <w:pPr>
        <w:spacing w:line="290" w:lineRule="atLeast"/>
        <w:ind w:firstLine="708"/>
        <w:jc w:val="both"/>
        <w:rPr>
          <w:rFonts w:ascii="Times New Roman" w:hAnsi="Times New Roman"/>
          <w:color w:val="000000"/>
          <w:sz w:val="24"/>
          <w:szCs w:val="24"/>
        </w:rPr>
      </w:pPr>
      <w:r w:rsidRPr="00BE5D6A">
        <w:rPr>
          <w:rFonts w:ascii="Times New Roman" w:hAnsi="Times New Roman"/>
          <w:color w:val="000000"/>
          <w:sz w:val="24"/>
          <w:szCs w:val="24"/>
        </w:rPr>
        <w:t xml:space="preserve">Градостроительные регламенты не устанавливаются </w:t>
      </w:r>
      <w:r w:rsidRPr="00BE5D6A">
        <w:rPr>
          <w:rFonts w:ascii="Times New Roman" w:hAnsi="Times New Roman"/>
          <w:b/>
          <w:color w:val="000000"/>
          <w:sz w:val="24"/>
          <w:szCs w:val="24"/>
        </w:rPr>
        <w:t>для земель лесного фонда</w:t>
      </w:r>
      <w:r w:rsidRPr="00BE5D6A">
        <w:rPr>
          <w:rFonts w:ascii="Times New Roman" w:hAnsi="Times New Roman"/>
          <w:color w:val="000000"/>
          <w:sz w:val="24"/>
          <w:szCs w:val="24"/>
        </w:rPr>
        <w:t xml:space="preserve">,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62BB2C20" w14:textId="77777777" w:rsidR="005D7D60" w:rsidRPr="00BE5D6A" w:rsidRDefault="005D7D60" w:rsidP="00B84511">
      <w:pPr>
        <w:pStyle w:val="2"/>
        <w:spacing w:before="0" w:after="0"/>
        <w:rPr>
          <w:rFonts w:ascii="Times New Roman" w:hAnsi="Times New Roman" w:cs="Times New Roman"/>
          <w:i w:val="0"/>
          <w:color w:val="000000"/>
          <w:kern w:val="1"/>
          <w:sz w:val="24"/>
          <w:szCs w:val="24"/>
        </w:rPr>
      </w:pPr>
      <w:bookmarkStart w:id="34" w:name="_Toc79764100"/>
      <w:r w:rsidRPr="00BE5D6A">
        <w:rPr>
          <w:rFonts w:ascii="Times New Roman" w:hAnsi="Times New Roman" w:cs="Times New Roman"/>
          <w:i w:val="0"/>
          <w:color w:val="000000"/>
          <w:kern w:val="1"/>
          <w:sz w:val="24"/>
          <w:szCs w:val="24"/>
        </w:rPr>
        <w:t xml:space="preserve">Статья </w:t>
      </w:r>
      <w:r w:rsidR="005C21CB" w:rsidRPr="00BE5D6A">
        <w:rPr>
          <w:rFonts w:ascii="Times New Roman" w:hAnsi="Times New Roman" w:cs="Times New Roman"/>
          <w:i w:val="0"/>
          <w:color w:val="000000"/>
          <w:kern w:val="1"/>
          <w:sz w:val="24"/>
          <w:szCs w:val="24"/>
        </w:rPr>
        <w:t>49</w:t>
      </w:r>
      <w:r w:rsidRPr="00BE5D6A">
        <w:rPr>
          <w:rFonts w:ascii="Times New Roman" w:hAnsi="Times New Roman" w:cs="Times New Roman"/>
          <w:i w:val="0"/>
          <w:color w:val="000000"/>
          <w:kern w:val="1"/>
          <w:sz w:val="24"/>
          <w:szCs w:val="24"/>
        </w:rPr>
        <w:t xml:space="preserve"> Зона сельскохозяйственных угодий (СХ-1)</w:t>
      </w:r>
      <w:bookmarkEnd w:id="34"/>
    </w:p>
    <w:p w14:paraId="4198BDA3" w14:textId="048F87A6" w:rsidR="005D7D60" w:rsidRPr="00BE5D6A" w:rsidRDefault="005D7D60" w:rsidP="005D7D60">
      <w:pPr>
        <w:spacing w:line="290" w:lineRule="atLeast"/>
        <w:ind w:firstLine="708"/>
        <w:jc w:val="both"/>
        <w:rPr>
          <w:rFonts w:ascii="Times New Roman" w:hAnsi="Times New Roman"/>
          <w:color w:val="000000"/>
          <w:sz w:val="24"/>
          <w:szCs w:val="24"/>
        </w:rPr>
      </w:pPr>
      <w:r w:rsidRPr="00BE5D6A">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BE5D6A">
        <w:rPr>
          <w:rFonts w:ascii="Times New Roman" w:hAnsi="Times New Roman"/>
          <w:b/>
          <w:color w:val="000000"/>
          <w:sz w:val="24"/>
          <w:szCs w:val="24"/>
        </w:rPr>
        <w:t>сельскохозяйственных угодий в составе земель сельскохозяйственного назначения</w:t>
      </w:r>
      <w:r w:rsidR="00AF3B71" w:rsidRPr="00BE5D6A">
        <w:rPr>
          <w:rFonts w:ascii="Times New Roman" w:hAnsi="Times New Roman"/>
          <w:color w:val="000000"/>
          <w:sz w:val="24"/>
          <w:szCs w:val="24"/>
        </w:rPr>
        <w:t>.</w:t>
      </w:r>
      <w:r w:rsidRPr="00BE5D6A">
        <w:rPr>
          <w:rFonts w:ascii="Times New Roman" w:hAnsi="Times New Roman"/>
          <w:color w:val="000000"/>
          <w:sz w:val="24"/>
          <w:szCs w:val="24"/>
        </w:rPr>
        <w:t xml:space="preserve"> </w:t>
      </w:r>
    </w:p>
    <w:p w14:paraId="7DCB4D4D" w14:textId="77777777" w:rsidR="009D4CB0" w:rsidRPr="00BE5D6A" w:rsidRDefault="009D4CB0" w:rsidP="009D4CB0">
      <w:pPr>
        <w:spacing w:line="290" w:lineRule="atLeast"/>
        <w:ind w:firstLine="708"/>
        <w:jc w:val="both"/>
        <w:rPr>
          <w:rFonts w:ascii="Times New Roman" w:hAnsi="Times New Roman"/>
          <w:color w:val="000000"/>
          <w:sz w:val="24"/>
          <w:szCs w:val="24"/>
        </w:rPr>
      </w:pPr>
      <w:r w:rsidRPr="00BE5D6A">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28D36BC0" w14:textId="7B616DF8" w:rsidR="009D4CB0" w:rsidRPr="00BE5D6A" w:rsidRDefault="009D4CB0" w:rsidP="009D4CB0">
      <w:pPr>
        <w:spacing w:line="290" w:lineRule="atLeast"/>
        <w:ind w:firstLine="708"/>
        <w:jc w:val="both"/>
        <w:rPr>
          <w:rFonts w:ascii="Times New Roman" w:hAnsi="Times New Roman"/>
          <w:color w:val="000000"/>
          <w:sz w:val="24"/>
          <w:szCs w:val="24"/>
        </w:rPr>
      </w:pPr>
      <w:r w:rsidRPr="00BE5D6A">
        <w:rPr>
          <w:rFonts w:ascii="Times New Roman" w:hAnsi="Times New Roman"/>
          <w:color w:val="000000"/>
          <w:sz w:val="24"/>
          <w:szCs w:val="24"/>
        </w:rPr>
        <w:lastRenderedPageBreak/>
        <w:t>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w:t>
      </w:r>
    </w:p>
    <w:p w14:paraId="1BAFF347" w14:textId="6E7AA963" w:rsidR="004C34D5" w:rsidRPr="00BE5D6A" w:rsidRDefault="004C34D5" w:rsidP="004C34D5">
      <w:pPr>
        <w:spacing w:line="290" w:lineRule="atLeast"/>
        <w:ind w:firstLine="708"/>
        <w:jc w:val="both"/>
        <w:rPr>
          <w:rFonts w:ascii="Times New Roman" w:hAnsi="Times New Roman"/>
          <w:color w:val="000000"/>
          <w:sz w:val="24"/>
          <w:szCs w:val="24"/>
        </w:rPr>
      </w:pPr>
      <w:r w:rsidRPr="00BE5D6A">
        <w:rPr>
          <w:rFonts w:ascii="Times New Roman" w:hAnsi="Times New Roman"/>
          <w:color w:val="000000"/>
          <w:sz w:val="24"/>
          <w:szCs w:val="24"/>
        </w:rPr>
        <w:t xml:space="preserve">Виды разрешенного использования </w:t>
      </w:r>
      <w:r w:rsidR="00B7480C" w:rsidRPr="00BE5D6A">
        <w:rPr>
          <w:rFonts w:ascii="Times New Roman" w:hAnsi="Times New Roman"/>
          <w:color w:val="000000"/>
          <w:sz w:val="24"/>
          <w:szCs w:val="24"/>
        </w:rPr>
        <w:t>земельных участков,</w:t>
      </w:r>
      <w:r w:rsidRPr="00BE5D6A">
        <w:rPr>
          <w:rFonts w:ascii="Times New Roman" w:hAnsi="Times New Roman"/>
          <w:color w:val="000000"/>
          <w:sz w:val="24"/>
          <w:szCs w:val="24"/>
        </w:rPr>
        <w:t xml:space="preserve"> находящихся в зоне СХ-1, в границах населенных пунктов, устанавливаются и определяются в соответствии с таблицей 1а.</w:t>
      </w:r>
    </w:p>
    <w:p w14:paraId="4814B532" w14:textId="77777777" w:rsidR="004C34D5" w:rsidRPr="00BE5D6A" w:rsidRDefault="004C34D5" w:rsidP="004C34D5">
      <w:pPr>
        <w:spacing w:line="290" w:lineRule="atLeast"/>
        <w:ind w:firstLine="708"/>
        <w:jc w:val="right"/>
        <w:rPr>
          <w:rFonts w:ascii="Times New Roman" w:hAnsi="Times New Roman"/>
          <w:b/>
          <w:color w:val="000000"/>
          <w:sz w:val="24"/>
          <w:szCs w:val="24"/>
        </w:rPr>
      </w:pPr>
      <w:r w:rsidRPr="00BE5D6A">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BE5D6A" w:rsidRPr="00BE5D6A" w14:paraId="76FB906C" w14:textId="77777777" w:rsidTr="006A3DEF">
        <w:trPr>
          <w:trHeight w:val="304"/>
        </w:trPr>
        <w:tc>
          <w:tcPr>
            <w:tcW w:w="6558" w:type="dxa"/>
            <w:tcBorders>
              <w:top w:val="single" w:sz="8" w:space="0" w:color="000000"/>
              <w:left w:val="single" w:sz="8" w:space="0" w:color="000000"/>
              <w:bottom w:val="single" w:sz="8" w:space="0" w:color="000000"/>
            </w:tcBorders>
            <w:shd w:val="clear" w:color="auto" w:fill="auto"/>
          </w:tcPr>
          <w:p w14:paraId="5D78272A" w14:textId="77777777" w:rsidR="004C34D5" w:rsidRPr="00BE5D6A" w:rsidRDefault="004C34D5" w:rsidP="006A3DEF">
            <w:pPr>
              <w:spacing w:after="0" w:line="100" w:lineRule="atLeast"/>
              <w:jc w:val="center"/>
              <w:rPr>
                <w:rFonts w:ascii="Times New Roman" w:hAnsi="Times New Roman"/>
                <w:b/>
                <w:color w:val="000000"/>
                <w:sz w:val="24"/>
                <w:szCs w:val="24"/>
              </w:rPr>
            </w:pPr>
            <w:r w:rsidRPr="00BE5D6A">
              <w:rPr>
                <w:rFonts w:ascii="Times New Roman" w:hAnsi="Times New Roman"/>
                <w:b/>
                <w:color w:val="000000"/>
                <w:sz w:val="24"/>
                <w:szCs w:val="24"/>
              </w:rPr>
              <w:t>Код. Основные виды разрешённого</w:t>
            </w:r>
          </w:p>
          <w:p w14:paraId="65835497" w14:textId="77777777" w:rsidR="004C34D5" w:rsidRPr="00BE5D6A" w:rsidRDefault="004C34D5" w:rsidP="006A3DEF">
            <w:pPr>
              <w:spacing w:after="0" w:line="100" w:lineRule="atLeast"/>
              <w:jc w:val="center"/>
              <w:rPr>
                <w:rFonts w:ascii="Times New Roman" w:hAnsi="Times New Roman"/>
                <w:b/>
                <w:color w:val="000000"/>
                <w:sz w:val="24"/>
                <w:szCs w:val="24"/>
              </w:rPr>
            </w:pPr>
            <w:r w:rsidRPr="00BE5D6A">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7A5118FE" w14:textId="77777777" w:rsidR="004C34D5" w:rsidRPr="00BE5D6A" w:rsidRDefault="004C34D5" w:rsidP="006A3DEF">
            <w:pPr>
              <w:spacing w:after="0" w:line="100" w:lineRule="atLeast"/>
              <w:jc w:val="center"/>
              <w:rPr>
                <w:rFonts w:ascii="Times New Roman" w:hAnsi="Times New Roman"/>
                <w:b/>
                <w:color w:val="000000"/>
                <w:sz w:val="24"/>
                <w:szCs w:val="24"/>
              </w:rPr>
            </w:pPr>
            <w:r w:rsidRPr="00BE5D6A">
              <w:rPr>
                <w:rFonts w:ascii="Times New Roman" w:hAnsi="Times New Roman"/>
                <w:b/>
                <w:color w:val="000000"/>
                <w:sz w:val="24"/>
                <w:szCs w:val="24"/>
              </w:rPr>
              <w:t>Код. Условно разрешённые</w:t>
            </w:r>
          </w:p>
          <w:p w14:paraId="1438B6F2" w14:textId="77777777" w:rsidR="004C34D5" w:rsidRPr="00BE5D6A" w:rsidRDefault="004C34D5" w:rsidP="006A3DEF">
            <w:pPr>
              <w:spacing w:after="0" w:line="100" w:lineRule="atLeast"/>
              <w:jc w:val="center"/>
              <w:rPr>
                <w:rFonts w:ascii="Times New Roman" w:hAnsi="Times New Roman"/>
                <w:b/>
                <w:color w:val="000000"/>
                <w:sz w:val="24"/>
                <w:szCs w:val="24"/>
              </w:rPr>
            </w:pPr>
            <w:r w:rsidRPr="00BE5D6A">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5ECF2054" w14:textId="77777777" w:rsidR="004C34D5" w:rsidRPr="00BE5D6A" w:rsidRDefault="004C34D5" w:rsidP="006A3DEF">
            <w:pPr>
              <w:spacing w:after="0" w:line="100" w:lineRule="atLeast"/>
              <w:jc w:val="center"/>
              <w:rPr>
                <w:rFonts w:ascii="Times New Roman" w:hAnsi="Times New Roman"/>
                <w:b/>
                <w:color w:val="000000"/>
                <w:sz w:val="24"/>
                <w:szCs w:val="24"/>
              </w:rPr>
            </w:pPr>
            <w:r w:rsidRPr="00BE5D6A">
              <w:rPr>
                <w:rFonts w:ascii="Times New Roman" w:hAnsi="Times New Roman"/>
                <w:b/>
                <w:color w:val="000000"/>
                <w:sz w:val="24"/>
                <w:szCs w:val="24"/>
              </w:rPr>
              <w:t>Код. Вспомогательные виды</w:t>
            </w:r>
          </w:p>
          <w:p w14:paraId="4B181C1E" w14:textId="77777777" w:rsidR="004C34D5" w:rsidRPr="00BE5D6A" w:rsidRDefault="004C34D5" w:rsidP="006A3DEF">
            <w:pPr>
              <w:spacing w:after="0" w:line="100" w:lineRule="atLeast"/>
              <w:jc w:val="center"/>
              <w:rPr>
                <w:rFonts w:ascii="Times New Roman" w:hAnsi="Times New Roman"/>
                <w:color w:val="000000"/>
                <w:sz w:val="24"/>
                <w:szCs w:val="24"/>
              </w:rPr>
            </w:pPr>
            <w:r w:rsidRPr="00BE5D6A">
              <w:rPr>
                <w:rFonts w:ascii="Times New Roman" w:hAnsi="Times New Roman"/>
                <w:b/>
                <w:color w:val="000000"/>
                <w:sz w:val="24"/>
                <w:szCs w:val="24"/>
              </w:rPr>
              <w:t>использования</w:t>
            </w:r>
          </w:p>
        </w:tc>
      </w:tr>
      <w:tr w:rsidR="004C34D5" w:rsidRPr="00BE5D6A" w14:paraId="46573568" w14:textId="77777777" w:rsidTr="006A3DEF">
        <w:trPr>
          <w:trHeight w:val="1046"/>
        </w:trPr>
        <w:tc>
          <w:tcPr>
            <w:tcW w:w="6558" w:type="dxa"/>
            <w:tcBorders>
              <w:top w:val="single" w:sz="8" w:space="0" w:color="000000"/>
              <w:left w:val="single" w:sz="8" w:space="0" w:color="000000"/>
              <w:bottom w:val="single" w:sz="8" w:space="0" w:color="000000"/>
            </w:tcBorders>
            <w:shd w:val="clear" w:color="auto" w:fill="auto"/>
          </w:tcPr>
          <w:p w14:paraId="2BE08429" w14:textId="77777777" w:rsidR="004C34D5" w:rsidRPr="00BE5D6A" w:rsidRDefault="004C34D5" w:rsidP="006A3DEF">
            <w:pPr>
              <w:spacing w:after="0" w:line="100" w:lineRule="atLeast"/>
              <w:rPr>
                <w:rFonts w:ascii="Times New Roman" w:hAnsi="Times New Roman"/>
                <w:bCs/>
                <w:color w:val="000000"/>
                <w:sz w:val="24"/>
                <w:szCs w:val="24"/>
              </w:rPr>
            </w:pPr>
            <w:r w:rsidRPr="00BE5D6A">
              <w:rPr>
                <w:rFonts w:ascii="Times New Roman" w:eastAsia="Times New Roman" w:hAnsi="Times New Roman"/>
                <w:bCs/>
                <w:color w:val="000000"/>
                <w:sz w:val="24"/>
                <w:szCs w:val="24"/>
              </w:rPr>
              <w:t>1.0 Сельскохозяйственное использование</w:t>
            </w:r>
            <w:r w:rsidRPr="00BE5D6A">
              <w:rPr>
                <w:rFonts w:ascii="Times New Roman" w:hAnsi="Times New Roman"/>
                <w:bCs/>
                <w:color w:val="000000"/>
                <w:sz w:val="24"/>
                <w:szCs w:val="24"/>
              </w:rPr>
              <w:t xml:space="preserve"> </w:t>
            </w:r>
          </w:p>
          <w:p w14:paraId="5F3AD55C" w14:textId="77777777" w:rsidR="004C34D5" w:rsidRPr="00BE5D6A" w:rsidRDefault="004C34D5" w:rsidP="006A3DEF">
            <w:pPr>
              <w:spacing w:after="0" w:line="100" w:lineRule="atLeast"/>
              <w:rPr>
                <w:rFonts w:ascii="Times New Roman" w:hAnsi="Times New Roman"/>
                <w:bCs/>
                <w:color w:val="000000"/>
                <w:sz w:val="24"/>
                <w:szCs w:val="24"/>
              </w:rPr>
            </w:pPr>
            <w:r w:rsidRPr="00BE5D6A">
              <w:rPr>
                <w:rFonts w:ascii="Times New Roman" w:hAnsi="Times New Roman"/>
                <w:bCs/>
                <w:color w:val="000000"/>
                <w:sz w:val="24"/>
                <w:szCs w:val="24"/>
              </w:rPr>
              <w:t>12.0 Земельные участки (территории) общего пользования</w:t>
            </w:r>
          </w:p>
          <w:p w14:paraId="6F181AA9" w14:textId="77777777" w:rsidR="004C34D5" w:rsidRPr="00BE5D6A" w:rsidRDefault="004C34D5" w:rsidP="006A3DEF">
            <w:pPr>
              <w:spacing w:after="0" w:line="100" w:lineRule="atLeast"/>
              <w:rPr>
                <w:rFonts w:ascii="Times New Roman" w:hAnsi="Times New Roman"/>
                <w:color w:val="000000"/>
                <w:sz w:val="24"/>
                <w:szCs w:val="24"/>
              </w:rPr>
            </w:pPr>
          </w:p>
        </w:tc>
        <w:tc>
          <w:tcPr>
            <w:tcW w:w="3967" w:type="dxa"/>
            <w:tcBorders>
              <w:top w:val="single" w:sz="8" w:space="0" w:color="000000"/>
              <w:left w:val="single" w:sz="8" w:space="0" w:color="000000"/>
              <w:bottom w:val="single" w:sz="8" w:space="0" w:color="000000"/>
            </w:tcBorders>
            <w:shd w:val="clear" w:color="auto" w:fill="auto"/>
          </w:tcPr>
          <w:p w14:paraId="0AC3C959" w14:textId="77777777" w:rsidR="004C34D5" w:rsidRPr="00BE5D6A" w:rsidRDefault="004C34D5" w:rsidP="006A3DEF">
            <w:pPr>
              <w:spacing w:after="0" w:line="100" w:lineRule="atLeast"/>
              <w:rPr>
                <w:rFonts w:ascii="Times New Roman" w:hAnsi="Times New Roman"/>
                <w:color w:val="000000"/>
                <w:sz w:val="24"/>
                <w:szCs w:val="24"/>
              </w:rPr>
            </w:pPr>
            <w:r w:rsidRPr="00BE5D6A">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141009DE" w14:textId="77777777" w:rsidR="004C34D5" w:rsidRPr="00BE5D6A" w:rsidRDefault="004C34D5" w:rsidP="006A3DEF">
            <w:pPr>
              <w:spacing w:after="0" w:line="100" w:lineRule="atLeast"/>
              <w:rPr>
                <w:rFonts w:ascii="Times New Roman" w:hAnsi="Times New Roman"/>
                <w:color w:val="000000"/>
                <w:sz w:val="24"/>
                <w:szCs w:val="24"/>
              </w:rPr>
            </w:pPr>
            <w:r w:rsidRPr="00BE5D6A">
              <w:rPr>
                <w:rFonts w:ascii="Times New Roman" w:hAnsi="Times New Roman"/>
                <w:color w:val="000000"/>
                <w:sz w:val="24"/>
                <w:szCs w:val="24"/>
              </w:rPr>
              <w:t>-</w:t>
            </w:r>
          </w:p>
        </w:tc>
      </w:tr>
    </w:tbl>
    <w:p w14:paraId="6D1AA714" w14:textId="77777777" w:rsidR="00660411" w:rsidRPr="00BE5D6A" w:rsidRDefault="00660411" w:rsidP="004C34D5">
      <w:pPr>
        <w:spacing w:after="0" w:line="100" w:lineRule="atLeast"/>
        <w:ind w:firstLine="544"/>
        <w:rPr>
          <w:rFonts w:ascii="Times New Roman" w:eastAsia="Times New Roman" w:hAnsi="Times New Roman"/>
          <w:color w:val="000000"/>
          <w:sz w:val="24"/>
          <w:szCs w:val="24"/>
        </w:rPr>
      </w:pPr>
    </w:p>
    <w:p w14:paraId="6B4E2856" w14:textId="77777777" w:rsidR="004C34D5" w:rsidRPr="00BE5D6A" w:rsidRDefault="004C34D5" w:rsidP="008C1B8D">
      <w:pPr>
        <w:pStyle w:val="18"/>
        <w:numPr>
          <w:ilvl w:val="0"/>
          <w:numId w:val="27"/>
        </w:numPr>
        <w:tabs>
          <w:tab w:val="left" w:pos="180"/>
          <w:tab w:val="left" w:pos="360"/>
          <w:tab w:val="left" w:pos="720"/>
          <w:tab w:val="left" w:pos="900"/>
          <w:tab w:val="left" w:pos="1260"/>
        </w:tabs>
        <w:spacing w:line="100" w:lineRule="atLeast"/>
        <w:ind w:left="0" w:firstLine="0"/>
        <w:jc w:val="both"/>
        <w:rPr>
          <w:rFonts w:cs="Times New Roman"/>
          <w:b/>
          <w:color w:val="000000"/>
        </w:rPr>
      </w:pPr>
      <w:r w:rsidRPr="00BE5D6A">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306E6ED1" w14:textId="77777777" w:rsidR="004C34D5" w:rsidRPr="00BE5D6A" w:rsidRDefault="004C34D5" w:rsidP="004C34D5">
      <w:pPr>
        <w:spacing w:after="0" w:line="100" w:lineRule="atLeast"/>
        <w:rPr>
          <w:rFonts w:ascii="Times New Roman" w:hAnsi="Times New Roman"/>
          <w:b/>
          <w:color w:val="000000"/>
          <w:sz w:val="24"/>
          <w:szCs w:val="24"/>
        </w:rPr>
      </w:pPr>
    </w:p>
    <w:p w14:paraId="179E2045" w14:textId="77777777" w:rsidR="004C34D5" w:rsidRPr="00BE5D6A" w:rsidRDefault="004C34D5" w:rsidP="004C34D5">
      <w:pPr>
        <w:spacing w:after="0" w:line="100" w:lineRule="atLeast"/>
        <w:rPr>
          <w:rFonts w:ascii="Times New Roman" w:hAnsi="Times New Roman"/>
          <w:b/>
          <w:color w:val="000000"/>
          <w:sz w:val="24"/>
          <w:szCs w:val="24"/>
        </w:rPr>
      </w:pPr>
      <w:r w:rsidRPr="00BE5D6A">
        <w:rPr>
          <w:rFonts w:ascii="Times New Roman" w:hAnsi="Times New Roman"/>
          <w:b/>
          <w:color w:val="000000"/>
          <w:sz w:val="24"/>
          <w:szCs w:val="24"/>
        </w:rPr>
        <w:t>Основные виды разрешенного использования</w:t>
      </w:r>
    </w:p>
    <w:p w14:paraId="2848B077" w14:textId="77777777" w:rsidR="004C34D5" w:rsidRPr="00BE5D6A" w:rsidRDefault="004C34D5" w:rsidP="004C34D5">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BE5D6A" w:rsidRPr="00BE5D6A" w14:paraId="6AC7ED54" w14:textId="77777777" w:rsidTr="006A3DEF">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07A67DF4" w14:textId="77777777" w:rsidR="004C34D5" w:rsidRPr="00BE5D6A" w:rsidRDefault="004C34D5" w:rsidP="006A3DEF">
            <w:pPr>
              <w:spacing w:after="0" w:line="100" w:lineRule="atLeast"/>
              <w:jc w:val="center"/>
              <w:rPr>
                <w:rFonts w:ascii="Times New Roman" w:hAnsi="Times New Roman"/>
                <w:b/>
                <w:color w:val="000000"/>
                <w:sz w:val="24"/>
                <w:szCs w:val="24"/>
              </w:rPr>
            </w:pPr>
            <w:r w:rsidRPr="00BE5D6A">
              <w:rPr>
                <w:rFonts w:ascii="Times New Roman" w:hAnsi="Times New Roman"/>
                <w:b/>
                <w:color w:val="000000"/>
                <w:sz w:val="24"/>
                <w:szCs w:val="24"/>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193AC060" w14:textId="77777777" w:rsidR="004C34D5" w:rsidRPr="00BE5D6A" w:rsidRDefault="004C34D5" w:rsidP="006A3DEF">
            <w:pPr>
              <w:spacing w:after="0" w:line="100" w:lineRule="atLeast"/>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7DF2E854" w14:textId="77777777" w:rsidR="004C34D5" w:rsidRPr="00BE5D6A" w:rsidRDefault="004C34D5" w:rsidP="006A3DEF">
            <w:pPr>
              <w:spacing w:after="0" w:line="100" w:lineRule="atLeast"/>
              <w:jc w:val="center"/>
              <w:rPr>
                <w:rFonts w:ascii="Times New Roman" w:hAnsi="Times New Roman"/>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00864B6E" w14:textId="77777777" w:rsidTr="006A3DEF">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12E89173" w14:textId="77777777" w:rsidR="004C34D5" w:rsidRPr="00BE5D6A" w:rsidRDefault="004C34D5" w:rsidP="006A3DEF">
            <w:pPr>
              <w:spacing w:after="0" w:line="100" w:lineRule="atLeast"/>
              <w:rPr>
                <w:rFonts w:ascii="Times New Roman" w:eastAsia="Times New Roman" w:hAnsi="Times New Roman"/>
                <w:color w:val="000000"/>
                <w:sz w:val="24"/>
                <w:szCs w:val="24"/>
              </w:rPr>
            </w:pPr>
            <w:r w:rsidRPr="00BE5D6A">
              <w:rPr>
                <w:rFonts w:ascii="Times New Roman" w:hAnsi="Times New Roman"/>
                <w:color w:val="000000"/>
                <w:sz w:val="24"/>
                <w:szCs w:val="24"/>
              </w:rPr>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7F20ABD6" w14:textId="77777777" w:rsidR="004C34D5" w:rsidRPr="00BE5D6A" w:rsidRDefault="004C34D5" w:rsidP="006A3DEF">
            <w:pPr>
              <w:spacing w:after="0" w:line="100" w:lineRule="atLeast"/>
              <w:rPr>
                <w:rFonts w:ascii="Times New Roman" w:eastAsia="Times New Roman" w:hAnsi="Times New Roman"/>
                <w:b/>
                <w:color w:val="000000"/>
                <w:sz w:val="24"/>
                <w:szCs w:val="24"/>
              </w:rPr>
            </w:pPr>
            <w:r w:rsidRPr="00BE5D6A">
              <w:rPr>
                <w:rFonts w:ascii="Times New Roman" w:eastAsia="Times New Roman" w:hAnsi="Times New Roman"/>
                <w:b/>
                <w:color w:val="000000"/>
                <w:sz w:val="24"/>
                <w:szCs w:val="24"/>
              </w:rPr>
              <w:t>Сельскохозяйственное использование</w:t>
            </w:r>
            <w:r w:rsidRPr="00BE5D6A">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236D2063" w14:textId="77777777" w:rsidR="00B614F1" w:rsidRPr="00BE5D6A" w:rsidRDefault="00B614F1" w:rsidP="00B614F1">
            <w:pPr>
              <w:spacing w:line="100" w:lineRule="atLeast"/>
              <w:jc w:val="both"/>
              <w:rPr>
                <w:rFonts w:ascii="Times New Roman" w:hAnsi="Times New Roman"/>
                <w:b/>
                <w:color w:val="000000"/>
                <w:sz w:val="24"/>
                <w:szCs w:val="24"/>
              </w:rPr>
            </w:pPr>
            <w:r w:rsidRPr="00BE5D6A">
              <w:rPr>
                <w:rFonts w:ascii="Times New Roman" w:hAnsi="Times New Roman"/>
                <w:b/>
                <w:color w:val="000000"/>
                <w:sz w:val="24"/>
                <w:szCs w:val="24"/>
              </w:rPr>
              <w:t>Ведение сельского хозяйства.</w:t>
            </w:r>
          </w:p>
          <w:p w14:paraId="2C804251" w14:textId="77777777" w:rsidR="00B614F1" w:rsidRPr="00BE5D6A" w:rsidRDefault="00B614F1" w:rsidP="00B614F1">
            <w:pPr>
              <w:spacing w:after="0" w:line="100" w:lineRule="atLeast"/>
              <w:rPr>
                <w:rFonts w:ascii="Times New Roman" w:hAnsi="Times New Roman"/>
                <w:b/>
                <w:color w:val="000000"/>
                <w:sz w:val="24"/>
                <w:szCs w:val="24"/>
              </w:rPr>
            </w:pPr>
            <w:r w:rsidRPr="00BE5D6A">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7" w:anchor="block_1011" w:history="1">
              <w:r w:rsidRPr="00BE5D6A">
                <w:rPr>
                  <w:rFonts w:ascii="Times New Roman" w:hAnsi="Times New Roman"/>
                  <w:b/>
                  <w:color w:val="000000"/>
                  <w:sz w:val="24"/>
                  <w:szCs w:val="24"/>
                </w:rPr>
                <w:t>кодами 1.1 - 1.20</w:t>
              </w:r>
            </w:hyperlink>
            <w:r w:rsidRPr="00BE5D6A">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4F7CFAC9" w14:textId="77777777" w:rsidR="00B614F1" w:rsidRPr="00BE5D6A" w:rsidRDefault="00B614F1" w:rsidP="00B614F1">
            <w:pPr>
              <w:spacing w:after="0" w:line="100" w:lineRule="atLeast"/>
              <w:rPr>
                <w:rFonts w:ascii="Times New Roman" w:hAnsi="Times New Roman"/>
                <w:b/>
                <w:color w:val="000000"/>
                <w:sz w:val="24"/>
                <w:szCs w:val="24"/>
              </w:rPr>
            </w:pPr>
          </w:p>
          <w:p w14:paraId="08ADD74D" w14:textId="77777777" w:rsidR="004C34D5" w:rsidRPr="00BE5D6A" w:rsidRDefault="004C34D5" w:rsidP="00B614F1">
            <w:pPr>
              <w:spacing w:after="0" w:line="100" w:lineRule="atLeast"/>
              <w:rPr>
                <w:rFonts w:ascii="Times New Roman" w:eastAsia="Times New Roman" w:hAnsi="Times New Roman"/>
                <w:color w:val="000000"/>
                <w:sz w:val="24"/>
                <w:szCs w:val="24"/>
              </w:rPr>
            </w:pPr>
            <w:r w:rsidRPr="00BE5D6A">
              <w:rPr>
                <w:rFonts w:ascii="Times New Roman" w:eastAsia="Times New Roman" w:hAnsi="Times New Roman"/>
                <w:color w:val="000000"/>
                <w:sz w:val="24"/>
                <w:szCs w:val="24"/>
              </w:rPr>
              <w:t>Размеры земельных участков – не подлежат установлению.</w:t>
            </w:r>
          </w:p>
          <w:p w14:paraId="10295621" w14:textId="77777777" w:rsidR="004C34D5" w:rsidRPr="00BE5D6A" w:rsidRDefault="004C34D5" w:rsidP="006A3DEF">
            <w:pPr>
              <w:spacing w:after="0" w:line="100" w:lineRule="atLeast"/>
              <w:rPr>
                <w:rFonts w:ascii="Times New Roman" w:eastAsia="Times New Roman" w:hAnsi="Times New Roman"/>
                <w:color w:val="000000"/>
                <w:sz w:val="24"/>
                <w:szCs w:val="24"/>
              </w:rPr>
            </w:pPr>
            <w:r w:rsidRPr="00BE5D6A">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1CD9E976" w14:textId="77777777" w:rsidR="004C34D5" w:rsidRPr="00BE5D6A" w:rsidRDefault="004C34D5" w:rsidP="006A3DEF">
            <w:pPr>
              <w:spacing w:after="0" w:line="100" w:lineRule="atLeast"/>
              <w:rPr>
                <w:rFonts w:ascii="Times New Roman" w:eastAsia="Times New Roman" w:hAnsi="Times New Roman"/>
                <w:color w:val="000000"/>
                <w:sz w:val="24"/>
                <w:szCs w:val="24"/>
              </w:rPr>
            </w:pPr>
            <w:r w:rsidRPr="00BE5D6A">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6EDE138E" w14:textId="77777777" w:rsidR="004C34D5" w:rsidRPr="00BE5D6A" w:rsidRDefault="004C34D5" w:rsidP="006A3DEF">
            <w:pPr>
              <w:spacing w:after="0" w:line="100" w:lineRule="atLeast"/>
              <w:rPr>
                <w:rFonts w:ascii="Times New Roman" w:eastAsia="Times New Roman" w:hAnsi="Times New Roman"/>
                <w:color w:val="000000"/>
                <w:sz w:val="24"/>
                <w:szCs w:val="24"/>
              </w:rPr>
            </w:pPr>
          </w:p>
          <w:p w14:paraId="58A1178F" w14:textId="77777777" w:rsidR="004C34D5" w:rsidRPr="00BE5D6A" w:rsidRDefault="004C34D5" w:rsidP="006A3DEF">
            <w:pPr>
              <w:spacing w:after="0" w:line="100" w:lineRule="atLeast"/>
              <w:rPr>
                <w:rFonts w:ascii="Times New Roman" w:eastAsia="Times New Roman" w:hAnsi="Times New Roman"/>
                <w:color w:val="000000"/>
                <w:sz w:val="24"/>
                <w:szCs w:val="24"/>
              </w:rPr>
            </w:pPr>
            <w:r w:rsidRPr="00BE5D6A">
              <w:rPr>
                <w:rFonts w:ascii="Times New Roman" w:eastAsia="Times New Roman" w:hAnsi="Times New Roman"/>
                <w:color w:val="000000"/>
                <w:sz w:val="24"/>
                <w:szCs w:val="24"/>
              </w:rPr>
              <w:t>Параметры застройки:</w:t>
            </w:r>
          </w:p>
          <w:p w14:paraId="3711B539" w14:textId="77777777" w:rsidR="004C34D5" w:rsidRPr="00BE5D6A" w:rsidRDefault="004C34D5" w:rsidP="006A3DEF">
            <w:pPr>
              <w:spacing w:after="0" w:line="100" w:lineRule="atLeast"/>
              <w:rPr>
                <w:rFonts w:ascii="Times New Roman" w:eastAsia="Times New Roman" w:hAnsi="Times New Roman"/>
                <w:color w:val="000000"/>
                <w:sz w:val="24"/>
                <w:szCs w:val="24"/>
              </w:rPr>
            </w:pPr>
            <w:r w:rsidRPr="00BE5D6A">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763C4093" w14:textId="77716D75" w:rsidR="004C34D5" w:rsidRPr="00BE5D6A" w:rsidRDefault="004C34D5" w:rsidP="00B7480C">
            <w:pPr>
              <w:spacing w:after="0" w:line="100" w:lineRule="atLeast"/>
              <w:rPr>
                <w:rFonts w:ascii="Times New Roman" w:hAnsi="Times New Roman"/>
                <w:color w:val="000000"/>
                <w:sz w:val="24"/>
                <w:szCs w:val="24"/>
              </w:rPr>
            </w:pPr>
            <w:r w:rsidRPr="00BE5D6A">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r w:rsidR="00BE5D6A" w:rsidRPr="00BE5D6A" w14:paraId="74F27F36" w14:textId="77777777" w:rsidTr="006A3DEF">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3B087089" w14:textId="77777777" w:rsidR="004C34D5" w:rsidRPr="00BE5D6A" w:rsidRDefault="004C34D5" w:rsidP="006A3DEF">
            <w:pPr>
              <w:spacing w:after="0" w:line="100" w:lineRule="atLeast"/>
              <w:rPr>
                <w:rFonts w:ascii="Times New Roman" w:hAnsi="Times New Roman"/>
                <w:color w:val="000000"/>
                <w:sz w:val="24"/>
                <w:szCs w:val="24"/>
              </w:rPr>
            </w:pPr>
            <w:r w:rsidRPr="00BE5D6A">
              <w:rPr>
                <w:rFonts w:ascii="Times New Roman" w:hAnsi="Times New Roman"/>
                <w:color w:val="000000"/>
                <w:sz w:val="24"/>
                <w:szCs w:val="24"/>
              </w:rPr>
              <w:lastRenderedPageBreak/>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4DD20CBD" w14:textId="77777777" w:rsidR="004C34D5" w:rsidRPr="00BE5D6A" w:rsidRDefault="004C34D5" w:rsidP="006A3DEF">
            <w:pPr>
              <w:spacing w:after="0" w:line="100" w:lineRule="atLeast"/>
              <w:rPr>
                <w:rFonts w:ascii="Times New Roman" w:eastAsia="Times New Roman" w:hAnsi="Times New Roman"/>
                <w:color w:val="000000"/>
                <w:sz w:val="24"/>
                <w:szCs w:val="24"/>
              </w:rPr>
            </w:pPr>
            <w:r w:rsidRPr="00BE5D6A">
              <w:rPr>
                <w:rFonts w:ascii="Times New Roman" w:hAnsi="Times New Roman"/>
                <w:color w:val="000000"/>
                <w:sz w:val="24"/>
                <w:szCs w:val="24"/>
              </w:rPr>
              <w:t>Земельные участки (территории )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0E3F9338" w14:textId="77777777" w:rsidR="004C34D5" w:rsidRPr="00BE5D6A" w:rsidRDefault="004C34D5" w:rsidP="006A3DEF">
            <w:pPr>
              <w:spacing w:after="0" w:line="100" w:lineRule="atLeast"/>
              <w:rPr>
                <w:rFonts w:ascii="Times New Roman" w:eastAsia="Times New Roman" w:hAnsi="Times New Roman"/>
                <w:color w:val="000000"/>
                <w:sz w:val="24"/>
                <w:szCs w:val="24"/>
              </w:rPr>
            </w:pPr>
            <w:r w:rsidRPr="00BE5D6A">
              <w:rPr>
                <w:rFonts w:ascii="Times New Roman" w:eastAsia="Times New Roman" w:hAnsi="Times New Roman"/>
                <w:color w:val="000000"/>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14:paraId="37FF75AE" w14:textId="77777777" w:rsidR="004C34D5" w:rsidRPr="00BE5D6A" w:rsidRDefault="004C34D5" w:rsidP="006A3DEF">
            <w:pPr>
              <w:spacing w:after="0" w:line="100" w:lineRule="atLeast"/>
              <w:rPr>
                <w:rFonts w:ascii="Times New Roman" w:eastAsia="Times New Roman" w:hAnsi="Times New Roman"/>
                <w:color w:val="000000"/>
                <w:sz w:val="24"/>
                <w:szCs w:val="24"/>
              </w:rPr>
            </w:pPr>
          </w:p>
          <w:p w14:paraId="5E525FBD" w14:textId="77777777" w:rsidR="004C34D5" w:rsidRPr="00BE5D6A" w:rsidRDefault="004C34D5" w:rsidP="006A3DEF">
            <w:pPr>
              <w:spacing w:after="0" w:line="100" w:lineRule="atLeast"/>
              <w:rPr>
                <w:rFonts w:ascii="Times New Roman" w:eastAsia="Times New Roman" w:hAnsi="Times New Roman"/>
                <w:color w:val="000000"/>
                <w:sz w:val="24"/>
                <w:szCs w:val="24"/>
              </w:rPr>
            </w:pPr>
            <w:r w:rsidRPr="00BE5D6A">
              <w:rPr>
                <w:rFonts w:ascii="Times New Roman" w:eastAsia="Times New Roman" w:hAnsi="Times New Roman"/>
                <w:color w:val="000000"/>
                <w:sz w:val="24"/>
                <w:szCs w:val="24"/>
              </w:rPr>
              <w:t>Размеры земельных участков – не подлежат установлению.</w:t>
            </w:r>
          </w:p>
          <w:p w14:paraId="192FB319" w14:textId="77777777" w:rsidR="004C34D5" w:rsidRPr="00BE5D6A" w:rsidRDefault="004C34D5" w:rsidP="006A3DEF">
            <w:pPr>
              <w:spacing w:after="0" w:line="100" w:lineRule="atLeast"/>
              <w:rPr>
                <w:rFonts w:ascii="Times New Roman" w:eastAsia="Times New Roman" w:hAnsi="Times New Roman"/>
                <w:color w:val="000000"/>
                <w:sz w:val="24"/>
                <w:szCs w:val="24"/>
              </w:rPr>
            </w:pPr>
            <w:r w:rsidRPr="00BE5D6A">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55F68CF7" w14:textId="77777777" w:rsidR="004C34D5" w:rsidRPr="00BE5D6A" w:rsidRDefault="004C34D5" w:rsidP="006A3DEF">
            <w:pPr>
              <w:spacing w:after="0" w:line="100" w:lineRule="atLeast"/>
              <w:rPr>
                <w:rFonts w:ascii="Times New Roman" w:eastAsia="Times New Roman" w:hAnsi="Times New Roman"/>
                <w:color w:val="000000"/>
                <w:sz w:val="24"/>
                <w:szCs w:val="24"/>
              </w:rPr>
            </w:pPr>
            <w:r w:rsidRPr="00BE5D6A">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6E8AB320" w14:textId="77777777" w:rsidR="004C34D5" w:rsidRPr="00BE5D6A" w:rsidRDefault="004C34D5" w:rsidP="006A3DEF">
            <w:pPr>
              <w:spacing w:after="0" w:line="100" w:lineRule="atLeast"/>
              <w:rPr>
                <w:rFonts w:ascii="Times New Roman" w:eastAsia="Times New Roman" w:hAnsi="Times New Roman"/>
                <w:color w:val="000000"/>
                <w:sz w:val="24"/>
                <w:szCs w:val="24"/>
              </w:rPr>
            </w:pPr>
          </w:p>
          <w:p w14:paraId="5A06B2D5" w14:textId="77777777" w:rsidR="004C34D5" w:rsidRPr="00BE5D6A" w:rsidRDefault="004C34D5" w:rsidP="006A3DEF">
            <w:pPr>
              <w:spacing w:after="0" w:line="100" w:lineRule="atLeast"/>
              <w:rPr>
                <w:rFonts w:ascii="Times New Roman" w:eastAsia="Times New Roman" w:hAnsi="Times New Roman"/>
                <w:color w:val="000000"/>
                <w:sz w:val="24"/>
                <w:szCs w:val="24"/>
              </w:rPr>
            </w:pPr>
            <w:r w:rsidRPr="00BE5D6A">
              <w:rPr>
                <w:rFonts w:ascii="Times New Roman" w:eastAsia="Times New Roman" w:hAnsi="Times New Roman"/>
                <w:color w:val="000000"/>
                <w:sz w:val="24"/>
                <w:szCs w:val="24"/>
              </w:rPr>
              <w:t>Параметры застройки:</w:t>
            </w:r>
          </w:p>
          <w:p w14:paraId="4E0777E9" w14:textId="77777777" w:rsidR="004C34D5" w:rsidRPr="00BE5D6A" w:rsidRDefault="004C34D5" w:rsidP="006A3DEF">
            <w:pPr>
              <w:spacing w:after="0" w:line="100" w:lineRule="atLeast"/>
              <w:rPr>
                <w:rFonts w:ascii="Times New Roman" w:eastAsia="Times New Roman" w:hAnsi="Times New Roman"/>
                <w:color w:val="000000"/>
                <w:sz w:val="24"/>
                <w:szCs w:val="24"/>
              </w:rPr>
            </w:pPr>
            <w:r w:rsidRPr="00BE5D6A">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21773329" w14:textId="55810695" w:rsidR="004C34D5" w:rsidRPr="00BE5D6A" w:rsidRDefault="004C34D5" w:rsidP="00B7480C">
            <w:pPr>
              <w:spacing w:after="0" w:line="100" w:lineRule="atLeast"/>
              <w:rPr>
                <w:rFonts w:ascii="Times New Roman" w:hAnsi="Times New Roman"/>
                <w:b/>
                <w:color w:val="000000"/>
                <w:sz w:val="24"/>
                <w:szCs w:val="24"/>
              </w:rPr>
            </w:pPr>
            <w:r w:rsidRPr="00BE5D6A">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bl>
    <w:p w14:paraId="2E515D12" w14:textId="77777777" w:rsidR="004C34D5" w:rsidRPr="00BE5D6A" w:rsidRDefault="004C34D5" w:rsidP="004C34D5">
      <w:pPr>
        <w:spacing w:after="0" w:line="240" w:lineRule="auto"/>
        <w:rPr>
          <w:rFonts w:ascii="Times New Roman" w:hAnsi="Times New Roman"/>
          <w:color w:val="000000"/>
          <w:sz w:val="24"/>
          <w:szCs w:val="24"/>
        </w:rPr>
      </w:pPr>
      <w:bookmarkStart w:id="35" w:name="_Hlk1781445"/>
      <w:r w:rsidRPr="00BE5D6A">
        <w:rPr>
          <w:rFonts w:ascii="Times New Roman" w:hAnsi="Times New Roman"/>
          <w:color w:val="000000"/>
          <w:sz w:val="24"/>
          <w:szCs w:val="24"/>
        </w:rPr>
        <w:t>Примечание:</w:t>
      </w:r>
    </w:p>
    <w:p w14:paraId="026C5682" w14:textId="77777777" w:rsidR="004C34D5" w:rsidRPr="00BE5D6A" w:rsidRDefault="004C34D5" w:rsidP="008C1B8D">
      <w:pPr>
        <w:pStyle w:val="aff6"/>
        <w:widowControl w:val="0"/>
        <w:numPr>
          <w:ilvl w:val="0"/>
          <w:numId w:val="2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BE5D6A">
        <w:rPr>
          <w:rFonts w:ascii="Times New Roman" w:hAnsi="Times New Roman"/>
          <w:color w:val="000000"/>
          <w:sz w:val="24"/>
          <w:szCs w:val="24"/>
          <w:lang w:val="en-US" w:eastAsia="ru-RU"/>
        </w:rPr>
        <w:t>V</w:t>
      </w:r>
      <w:r w:rsidRPr="00BE5D6A">
        <w:rPr>
          <w:rFonts w:ascii="Times New Roman" w:hAnsi="Times New Roman"/>
          <w:color w:val="000000"/>
          <w:sz w:val="24"/>
          <w:szCs w:val="24"/>
          <w:lang w:eastAsia="ru-RU"/>
        </w:rPr>
        <w:t xml:space="preserve"> настоящих Правил.</w:t>
      </w:r>
    </w:p>
    <w:bookmarkEnd w:id="35"/>
    <w:p w14:paraId="466B6765" w14:textId="77777777" w:rsidR="00B62FBE" w:rsidRPr="00BE5D6A" w:rsidRDefault="00B62FBE" w:rsidP="00BF19D6">
      <w:pPr>
        <w:pStyle w:val="2"/>
        <w:spacing w:before="0" w:after="0"/>
        <w:rPr>
          <w:rFonts w:ascii="Times New Roman" w:hAnsi="Times New Roman" w:cs="Times New Roman"/>
          <w:i w:val="0"/>
          <w:color w:val="000000"/>
          <w:kern w:val="1"/>
          <w:sz w:val="24"/>
          <w:szCs w:val="24"/>
        </w:rPr>
      </w:pPr>
    </w:p>
    <w:p w14:paraId="216A788B" w14:textId="77777777" w:rsidR="00412648" w:rsidRPr="00BE5D6A" w:rsidRDefault="00412648" w:rsidP="00BF19D6">
      <w:pPr>
        <w:pStyle w:val="2"/>
        <w:spacing w:before="0" w:after="0"/>
        <w:rPr>
          <w:rFonts w:ascii="Times New Roman" w:hAnsi="Times New Roman" w:cs="Times New Roman"/>
          <w:i w:val="0"/>
          <w:color w:val="000000"/>
          <w:kern w:val="1"/>
          <w:sz w:val="24"/>
          <w:szCs w:val="24"/>
        </w:rPr>
      </w:pPr>
      <w:bookmarkStart w:id="36" w:name="_Toc79764101"/>
      <w:r w:rsidRPr="00BE5D6A">
        <w:rPr>
          <w:rFonts w:ascii="Times New Roman" w:hAnsi="Times New Roman" w:cs="Times New Roman"/>
          <w:i w:val="0"/>
          <w:color w:val="000000"/>
          <w:kern w:val="1"/>
          <w:sz w:val="24"/>
          <w:szCs w:val="24"/>
        </w:rPr>
        <w:t>Статья 5</w:t>
      </w:r>
      <w:r w:rsidR="005C21CB" w:rsidRPr="00BE5D6A">
        <w:rPr>
          <w:rFonts w:ascii="Times New Roman" w:hAnsi="Times New Roman" w:cs="Times New Roman"/>
          <w:i w:val="0"/>
          <w:color w:val="000000"/>
          <w:kern w:val="1"/>
          <w:sz w:val="24"/>
          <w:szCs w:val="24"/>
        </w:rPr>
        <w:t>0</w:t>
      </w:r>
      <w:r w:rsidRPr="00BE5D6A">
        <w:rPr>
          <w:rFonts w:ascii="Times New Roman" w:hAnsi="Times New Roman" w:cs="Times New Roman"/>
          <w:i w:val="0"/>
          <w:color w:val="000000"/>
          <w:kern w:val="1"/>
          <w:sz w:val="24"/>
          <w:szCs w:val="24"/>
        </w:rPr>
        <w:t xml:space="preserve"> </w:t>
      </w:r>
      <w:r w:rsidR="005D7D60" w:rsidRPr="00BE5D6A">
        <w:rPr>
          <w:rFonts w:ascii="Times New Roman" w:hAnsi="Times New Roman" w:cs="Times New Roman"/>
          <w:i w:val="0"/>
          <w:color w:val="000000"/>
          <w:kern w:val="1"/>
          <w:sz w:val="24"/>
          <w:szCs w:val="24"/>
        </w:rPr>
        <w:t xml:space="preserve">Зона, занятая объектами сельскохозяйственного назначения </w:t>
      </w:r>
      <w:r w:rsidRPr="00BE5D6A">
        <w:rPr>
          <w:rFonts w:ascii="Times New Roman" w:hAnsi="Times New Roman" w:cs="Times New Roman"/>
          <w:i w:val="0"/>
          <w:color w:val="000000"/>
          <w:kern w:val="1"/>
          <w:sz w:val="24"/>
          <w:szCs w:val="24"/>
        </w:rPr>
        <w:t>(СХ-</w:t>
      </w:r>
      <w:r w:rsidR="005D7D60" w:rsidRPr="00BE5D6A">
        <w:rPr>
          <w:rFonts w:ascii="Times New Roman" w:hAnsi="Times New Roman" w:cs="Times New Roman"/>
          <w:i w:val="0"/>
          <w:color w:val="000000"/>
          <w:kern w:val="1"/>
          <w:sz w:val="24"/>
          <w:szCs w:val="24"/>
        </w:rPr>
        <w:t>2</w:t>
      </w:r>
      <w:r w:rsidRPr="00BE5D6A">
        <w:rPr>
          <w:rFonts w:ascii="Times New Roman" w:hAnsi="Times New Roman" w:cs="Times New Roman"/>
          <w:i w:val="0"/>
          <w:color w:val="000000"/>
          <w:kern w:val="1"/>
          <w:sz w:val="24"/>
          <w:szCs w:val="24"/>
        </w:rPr>
        <w:t>)</w:t>
      </w:r>
      <w:bookmarkEnd w:id="36"/>
    </w:p>
    <w:p w14:paraId="0C9F20B9" w14:textId="77777777" w:rsidR="00BF19D6" w:rsidRPr="00BE5D6A" w:rsidRDefault="00BF19D6" w:rsidP="00B7480C">
      <w:pPr>
        <w:spacing w:after="0" w:line="240" w:lineRule="auto"/>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BE5D6A" w:rsidRPr="00BE5D6A" w14:paraId="49F86510" w14:textId="77777777" w:rsidTr="00412648">
        <w:trPr>
          <w:trHeight w:val="304"/>
        </w:trPr>
        <w:tc>
          <w:tcPr>
            <w:tcW w:w="6559" w:type="dxa"/>
            <w:tcBorders>
              <w:top w:val="single" w:sz="8" w:space="0" w:color="auto"/>
              <w:left w:val="single" w:sz="8" w:space="0" w:color="auto"/>
              <w:bottom w:val="single" w:sz="8" w:space="0" w:color="auto"/>
              <w:right w:val="nil"/>
            </w:tcBorders>
            <w:hideMark/>
          </w:tcPr>
          <w:p w14:paraId="4FB723D6" w14:textId="77777777" w:rsidR="00412648" w:rsidRPr="00BE5D6A" w:rsidRDefault="00412648" w:rsidP="00D36495">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Основные виды разрешённого</w:t>
            </w:r>
          </w:p>
          <w:p w14:paraId="3FE69F49" w14:textId="77777777" w:rsidR="00412648" w:rsidRPr="00BE5D6A" w:rsidRDefault="00412648" w:rsidP="00D36495">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0D79857F" w14:textId="77777777" w:rsidR="00412648" w:rsidRPr="00BE5D6A" w:rsidRDefault="00412648" w:rsidP="00D36495">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Условно разрешённые</w:t>
            </w:r>
          </w:p>
          <w:p w14:paraId="0A0301AD" w14:textId="77777777" w:rsidR="00412648" w:rsidRPr="00BE5D6A" w:rsidRDefault="00412648" w:rsidP="00D36495">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30640797" w14:textId="77777777" w:rsidR="00412648" w:rsidRPr="00BE5D6A" w:rsidRDefault="00412648" w:rsidP="00D36495">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Код. Вспомогательные виды</w:t>
            </w:r>
          </w:p>
          <w:p w14:paraId="0883F91C" w14:textId="77777777" w:rsidR="00412648" w:rsidRPr="00BE5D6A" w:rsidRDefault="00412648" w:rsidP="00D36495">
            <w:pPr>
              <w:spacing w:after="0" w:line="240" w:lineRule="auto"/>
              <w:jc w:val="center"/>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использования</w:t>
            </w:r>
          </w:p>
        </w:tc>
      </w:tr>
      <w:tr w:rsidR="00412648" w:rsidRPr="00BE5D6A" w14:paraId="39CBBB56" w14:textId="77777777" w:rsidTr="00412648">
        <w:trPr>
          <w:trHeight w:val="1046"/>
        </w:trPr>
        <w:tc>
          <w:tcPr>
            <w:tcW w:w="6559" w:type="dxa"/>
            <w:tcBorders>
              <w:top w:val="single" w:sz="8" w:space="0" w:color="auto"/>
              <w:left w:val="single" w:sz="8" w:space="0" w:color="auto"/>
              <w:bottom w:val="single" w:sz="8" w:space="0" w:color="auto"/>
              <w:right w:val="nil"/>
            </w:tcBorders>
            <w:hideMark/>
          </w:tcPr>
          <w:p w14:paraId="5949F200" w14:textId="77777777" w:rsidR="00412648" w:rsidRPr="00BE5D6A" w:rsidRDefault="00412648" w:rsidP="00D36495">
            <w:pPr>
              <w:spacing w:after="0" w:line="240" w:lineRule="auto"/>
              <w:rPr>
                <w:rFonts w:ascii="Times New Roman" w:hAnsi="Times New Roman"/>
                <w:bCs/>
                <w:color w:val="000000"/>
                <w:sz w:val="24"/>
                <w:szCs w:val="24"/>
                <w:lang w:eastAsia="ru-RU"/>
              </w:rPr>
            </w:pPr>
            <w:r w:rsidRPr="00BE5D6A">
              <w:rPr>
                <w:rFonts w:ascii="Times New Roman" w:eastAsia="Times New Roman" w:hAnsi="Times New Roman"/>
                <w:bCs/>
                <w:color w:val="000000"/>
                <w:sz w:val="24"/>
                <w:szCs w:val="24"/>
                <w:lang w:eastAsia="ru-RU"/>
              </w:rPr>
              <w:t>1.0 Сельскохозяйственное использование</w:t>
            </w:r>
            <w:r w:rsidRPr="00BE5D6A">
              <w:rPr>
                <w:rFonts w:ascii="Times New Roman" w:hAnsi="Times New Roman"/>
                <w:bCs/>
                <w:color w:val="000000"/>
                <w:sz w:val="24"/>
                <w:szCs w:val="24"/>
                <w:lang w:eastAsia="ru-RU"/>
              </w:rPr>
              <w:t xml:space="preserve"> </w:t>
            </w:r>
          </w:p>
          <w:p w14:paraId="04D5C604" w14:textId="77777777" w:rsidR="00412648" w:rsidRPr="00BE5D6A" w:rsidRDefault="00412648" w:rsidP="005D7D60">
            <w:pPr>
              <w:spacing w:after="0" w:line="240" w:lineRule="auto"/>
              <w:rPr>
                <w:rFonts w:ascii="Times New Roman" w:hAnsi="Times New Roman"/>
                <w:bCs/>
                <w:color w:val="000000"/>
                <w:sz w:val="24"/>
                <w:szCs w:val="24"/>
                <w:lang w:eastAsia="ru-RU"/>
              </w:rPr>
            </w:pPr>
            <w:r w:rsidRPr="00BE5D6A">
              <w:rPr>
                <w:rFonts w:ascii="Times New Roman" w:hAnsi="Times New Roman"/>
                <w:bCs/>
                <w:color w:val="000000"/>
                <w:sz w:val="24"/>
                <w:szCs w:val="24"/>
                <w:lang w:eastAsia="ru-RU"/>
              </w:rPr>
              <w:t xml:space="preserve">12.0 Земельные участки </w:t>
            </w:r>
            <w:r w:rsidR="005D7D60" w:rsidRPr="00BE5D6A">
              <w:rPr>
                <w:rFonts w:ascii="Times New Roman" w:hAnsi="Times New Roman"/>
                <w:bCs/>
                <w:color w:val="000000"/>
                <w:sz w:val="24"/>
                <w:szCs w:val="24"/>
                <w:lang w:eastAsia="ru-RU"/>
              </w:rPr>
              <w:t>(территории) общего пользования</w:t>
            </w:r>
          </w:p>
        </w:tc>
        <w:tc>
          <w:tcPr>
            <w:tcW w:w="3969" w:type="dxa"/>
            <w:tcBorders>
              <w:top w:val="single" w:sz="8" w:space="0" w:color="auto"/>
              <w:left w:val="single" w:sz="8" w:space="0" w:color="auto"/>
              <w:bottom w:val="single" w:sz="8" w:space="0" w:color="auto"/>
              <w:right w:val="nil"/>
            </w:tcBorders>
          </w:tcPr>
          <w:p w14:paraId="181A3D08" w14:textId="77777777" w:rsidR="00412648" w:rsidRPr="00BE5D6A" w:rsidRDefault="00FE32BC" w:rsidP="00D36495">
            <w:pPr>
              <w:spacing w:after="0" w:line="240" w:lineRule="auto"/>
              <w:rPr>
                <w:rFonts w:ascii="Times New Roman" w:hAnsi="Times New Roman"/>
                <w:bCs/>
                <w:color w:val="000000"/>
                <w:sz w:val="24"/>
                <w:szCs w:val="24"/>
                <w:lang w:eastAsia="ru-RU"/>
              </w:rPr>
            </w:pPr>
            <w:r w:rsidRPr="00BE5D6A">
              <w:rPr>
                <w:rFonts w:ascii="Times New Roman" w:hAnsi="Times New Roman"/>
                <w:bCs/>
                <w:color w:val="000000"/>
                <w:sz w:val="24"/>
                <w:szCs w:val="24"/>
                <w:lang w:eastAsia="ru-RU"/>
              </w:rPr>
              <w:t>-</w:t>
            </w:r>
          </w:p>
          <w:p w14:paraId="41A40A83" w14:textId="77777777" w:rsidR="00412648" w:rsidRPr="00BE5D6A" w:rsidRDefault="00412648" w:rsidP="00D36495">
            <w:pPr>
              <w:spacing w:after="0" w:line="240" w:lineRule="auto"/>
              <w:rPr>
                <w:rFonts w:ascii="Times New Roman" w:hAnsi="Times New Roman"/>
                <w:bCs/>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4D341CAE" w14:textId="77777777" w:rsidR="00412648" w:rsidRPr="00BE5D6A" w:rsidRDefault="00412648" w:rsidP="00D36495">
            <w:pPr>
              <w:spacing w:after="0" w:line="240" w:lineRule="auto"/>
              <w:rPr>
                <w:rFonts w:ascii="Times New Roman" w:hAnsi="Times New Roman"/>
                <w:bCs/>
                <w:color w:val="000000"/>
                <w:sz w:val="24"/>
                <w:szCs w:val="24"/>
                <w:lang w:eastAsia="ru-RU"/>
              </w:rPr>
            </w:pPr>
            <w:r w:rsidRPr="00BE5D6A">
              <w:rPr>
                <w:rFonts w:ascii="Times New Roman" w:hAnsi="Times New Roman"/>
                <w:bCs/>
                <w:color w:val="000000"/>
                <w:sz w:val="24"/>
                <w:szCs w:val="24"/>
                <w:lang w:eastAsia="ru-RU"/>
              </w:rPr>
              <w:t>3.1 Коммунальное обслуживание</w:t>
            </w:r>
          </w:p>
          <w:p w14:paraId="633D17ED" w14:textId="77777777" w:rsidR="00412648" w:rsidRPr="00BE5D6A" w:rsidRDefault="00412648" w:rsidP="00D36495">
            <w:pPr>
              <w:spacing w:after="0" w:line="240" w:lineRule="auto"/>
              <w:rPr>
                <w:rFonts w:ascii="Times New Roman" w:hAnsi="Times New Roman"/>
                <w:bCs/>
                <w:color w:val="000000"/>
                <w:sz w:val="24"/>
                <w:szCs w:val="24"/>
                <w:lang w:eastAsia="ru-RU"/>
              </w:rPr>
            </w:pPr>
          </w:p>
        </w:tc>
      </w:tr>
    </w:tbl>
    <w:p w14:paraId="57DE9CB8" w14:textId="77777777" w:rsidR="00E256FF" w:rsidRPr="00BE5D6A" w:rsidRDefault="00E256FF" w:rsidP="0035156C">
      <w:pPr>
        <w:spacing w:after="0" w:line="240" w:lineRule="auto"/>
        <w:ind w:firstLine="544"/>
        <w:rPr>
          <w:rFonts w:ascii="Times New Roman" w:eastAsia="Times New Roman" w:hAnsi="Times New Roman"/>
          <w:color w:val="000000"/>
          <w:sz w:val="24"/>
          <w:szCs w:val="24"/>
          <w:lang w:eastAsia="ru-RU"/>
        </w:rPr>
      </w:pPr>
    </w:p>
    <w:p w14:paraId="36FD5EC7" w14:textId="77777777" w:rsidR="00E256FF" w:rsidRPr="00BE5D6A" w:rsidRDefault="00E256FF" w:rsidP="008C1B8D">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w:t>
      </w:r>
      <w:r w:rsidRPr="00BE5D6A">
        <w:rPr>
          <w:rFonts w:ascii="Times New Roman" w:hAnsi="Times New Roman"/>
          <w:b/>
          <w:color w:val="000000"/>
          <w:sz w:val="24"/>
          <w:szCs w:val="24"/>
          <w:lang w:eastAsia="ru-RU"/>
        </w:rPr>
        <w:lastRenderedPageBreak/>
        <w:t>строительства:</w:t>
      </w:r>
    </w:p>
    <w:p w14:paraId="3129C672" w14:textId="77777777" w:rsidR="00E256FF" w:rsidRPr="00BE5D6A" w:rsidRDefault="00E256FF" w:rsidP="0035156C">
      <w:pPr>
        <w:spacing w:after="0" w:line="240" w:lineRule="auto"/>
        <w:rPr>
          <w:rFonts w:ascii="Times New Roman" w:hAnsi="Times New Roman"/>
          <w:b/>
          <w:color w:val="000000"/>
          <w:sz w:val="24"/>
          <w:szCs w:val="24"/>
        </w:rPr>
      </w:pPr>
    </w:p>
    <w:p w14:paraId="2AAEC833" w14:textId="77777777" w:rsidR="00E256FF" w:rsidRPr="00BE5D6A" w:rsidRDefault="00E256FF" w:rsidP="0035156C">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Основные виды разрешенного использования</w:t>
      </w:r>
    </w:p>
    <w:p w14:paraId="0E431CA1" w14:textId="77777777" w:rsidR="00412648" w:rsidRPr="00BE5D6A"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BE5D6A" w:rsidRPr="00BE5D6A" w14:paraId="36A91579" w14:textId="77777777" w:rsidTr="00BF19D6">
        <w:trPr>
          <w:trHeight w:val="1637"/>
        </w:trPr>
        <w:tc>
          <w:tcPr>
            <w:tcW w:w="2808" w:type="dxa"/>
            <w:tcBorders>
              <w:top w:val="single" w:sz="4" w:space="0" w:color="auto"/>
              <w:left w:val="single" w:sz="4" w:space="0" w:color="auto"/>
              <w:bottom w:val="single" w:sz="4" w:space="0" w:color="auto"/>
              <w:right w:val="single" w:sz="4" w:space="0" w:color="auto"/>
            </w:tcBorders>
            <w:hideMark/>
          </w:tcPr>
          <w:p w14:paraId="3FAE06A2" w14:textId="77777777" w:rsidR="00412648" w:rsidRPr="00BE5D6A" w:rsidRDefault="00412648" w:rsidP="0035156C">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12414CE5" w14:textId="77777777" w:rsidR="00412648" w:rsidRPr="00BE5D6A" w:rsidRDefault="00412648" w:rsidP="0035156C">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6E2FB113" w14:textId="77777777" w:rsidR="00412648" w:rsidRPr="00BE5D6A" w:rsidRDefault="00412648" w:rsidP="0035156C">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63C5129D"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0FA98845" w14:textId="77777777" w:rsidR="00412648" w:rsidRPr="00BE5D6A" w:rsidRDefault="00412648" w:rsidP="0035156C">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75DD7337" w14:textId="77777777" w:rsidR="00412648" w:rsidRPr="00BE5D6A" w:rsidRDefault="00412648" w:rsidP="0035156C">
            <w:pPr>
              <w:spacing w:after="0" w:line="240" w:lineRule="auto"/>
              <w:rPr>
                <w:rFonts w:ascii="Times New Roman" w:hAnsi="Times New Roman"/>
                <w:b/>
                <w:color w:val="000000"/>
                <w:sz w:val="24"/>
                <w:szCs w:val="24"/>
              </w:rPr>
            </w:pPr>
            <w:r w:rsidRPr="00BE5D6A">
              <w:rPr>
                <w:rFonts w:ascii="Times New Roman" w:eastAsia="Times New Roman" w:hAnsi="Times New Roman"/>
                <w:b/>
                <w:color w:val="000000"/>
                <w:sz w:val="24"/>
                <w:szCs w:val="24"/>
                <w:lang w:eastAsia="ru-RU"/>
              </w:rPr>
              <w:t>Сельскохозяйственное использование</w:t>
            </w:r>
            <w:r w:rsidRPr="00BE5D6A">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4B99EF01" w14:textId="77777777" w:rsidR="00B614F1" w:rsidRPr="00BE5D6A" w:rsidRDefault="00B614F1" w:rsidP="00B614F1">
            <w:pPr>
              <w:spacing w:line="100" w:lineRule="atLeast"/>
              <w:jc w:val="both"/>
              <w:rPr>
                <w:rFonts w:ascii="Times New Roman" w:hAnsi="Times New Roman"/>
                <w:b/>
                <w:color w:val="000000"/>
                <w:sz w:val="24"/>
                <w:szCs w:val="24"/>
              </w:rPr>
            </w:pPr>
            <w:r w:rsidRPr="00BE5D6A">
              <w:rPr>
                <w:rFonts w:ascii="Times New Roman" w:hAnsi="Times New Roman"/>
                <w:b/>
                <w:color w:val="000000"/>
                <w:sz w:val="24"/>
                <w:szCs w:val="24"/>
              </w:rPr>
              <w:t>Ведение сельского хозяйства.</w:t>
            </w:r>
          </w:p>
          <w:p w14:paraId="6B72D419" w14:textId="77777777" w:rsidR="00B614F1" w:rsidRPr="00BE5D6A" w:rsidRDefault="00B614F1" w:rsidP="00B614F1">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8" w:anchor="block_1011" w:history="1">
              <w:r w:rsidRPr="00BE5D6A">
                <w:rPr>
                  <w:rFonts w:ascii="Times New Roman" w:hAnsi="Times New Roman"/>
                  <w:b/>
                  <w:color w:val="000000"/>
                  <w:sz w:val="24"/>
                  <w:szCs w:val="24"/>
                </w:rPr>
                <w:t>кодами 1.1 - 1.20</w:t>
              </w:r>
            </w:hyperlink>
            <w:r w:rsidRPr="00BE5D6A">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2F3FC203" w14:textId="77777777" w:rsidR="00B614F1" w:rsidRPr="00BE5D6A" w:rsidRDefault="00B614F1" w:rsidP="00B614F1">
            <w:pPr>
              <w:spacing w:after="0" w:line="240" w:lineRule="auto"/>
              <w:rPr>
                <w:rFonts w:ascii="Times New Roman" w:hAnsi="Times New Roman"/>
                <w:b/>
                <w:color w:val="000000"/>
                <w:sz w:val="24"/>
                <w:szCs w:val="24"/>
              </w:rPr>
            </w:pPr>
          </w:p>
          <w:p w14:paraId="3C02BB8A" w14:textId="77777777" w:rsidR="00412648" w:rsidRPr="00BE5D6A" w:rsidRDefault="00412648" w:rsidP="00B614F1">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 не подлежат установлению.</w:t>
            </w:r>
          </w:p>
          <w:p w14:paraId="4FE17DCA" w14:textId="77777777" w:rsidR="00412648" w:rsidRPr="00BE5D6A" w:rsidRDefault="00412648" w:rsidP="0041264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8A3945D" w14:textId="77777777" w:rsidR="00412648" w:rsidRPr="00BE5D6A" w:rsidRDefault="00412648" w:rsidP="0041264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67F6F6D" w14:textId="77777777" w:rsidR="00412648" w:rsidRPr="00BE5D6A" w:rsidRDefault="00412648" w:rsidP="00412648">
            <w:pPr>
              <w:spacing w:after="0" w:line="240" w:lineRule="auto"/>
              <w:rPr>
                <w:rFonts w:ascii="Times New Roman" w:eastAsia="Times New Roman" w:hAnsi="Times New Roman"/>
                <w:color w:val="000000"/>
                <w:sz w:val="24"/>
                <w:szCs w:val="24"/>
                <w:lang w:eastAsia="ru-RU"/>
              </w:rPr>
            </w:pPr>
          </w:p>
          <w:p w14:paraId="71E298EA" w14:textId="77777777" w:rsidR="00412648" w:rsidRPr="00BE5D6A" w:rsidRDefault="00412648" w:rsidP="0041264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Параметры застройки:</w:t>
            </w:r>
          </w:p>
          <w:p w14:paraId="1D112D90" w14:textId="77777777" w:rsidR="00412648" w:rsidRPr="00BE5D6A" w:rsidRDefault="00412648" w:rsidP="0041264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70DBE29" w14:textId="77777777" w:rsidR="00412648" w:rsidRPr="00BE5D6A" w:rsidRDefault="00412648" w:rsidP="00412648">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545045C" w14:textId="77777777" w:rsidR="00412648" w:rsidRPr="00BE5D6A" w:rsidRDefault="00412648" w:rsidP="00412648">
            <w:pPr>
              <w:spacing w:after="0" w:line="240" w:lineRule="auto"/>
              <w:rPr>
                <w:rFonts w:ascii="Times New Roman" w:hAnsi="Times New Roman"/>
                <w:color w:val="000000"/>
                <w:sz w:val="24"/>
                <w:szCs w:val="24"/>
              </w:rPr>
            </w:pPr>
          </w:p>
        </w:tc>
      </w:tr>
      <w:tr w:rsidR="00412648" w:rsidRPr="00BE5D6A" w14:paraId="7407E577"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1A67FF08" w14:textId="77777777" w:rsidR="00412648" w:rsidRPr="00BE5D6A" w:rsidRDefault="00412648" w:rsidP="0035156C">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12.0</w:t>
            </w:r>
          </w:p>
        </w:tc>
        <w:tc>
          <w:tcPr>
            <w:tcW w:w="2544" w:type="dxa"/>
            <w:tcBorders>
              <w:top w:val="single" w:sz="4" w:space="0" w:color="auto"/>
              <w:left w:val="single" w:sz="4" w:space="0" w:color="auto"/>
              <w:bottom w:val="single" w:sz="4" w:space="0" w:color="auto"/>
              <w:right w:val="single" w:sz="4" w:space="0" w:color="auto"/>
            </w:tcBorders>
            <w:hideMark/>
          </w:tcPr>
          <w:p w14:paraId="22AFA243" w14:textId="77777777" w:rsidR="00412648" w:rsidRPr="00BE5D6A" w:rsidRDefault="00412648" w:rsidP="0035156C">
            <w:pPr>
              <w:spacing w:after="0" w:line="240" w:lineRule="auto"/>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46F09B56" w14:textId="77777777" w:rsidR="006473F4" w:rsidRPr="00BE5D6A" w:rsidRDefault="006473F4" w:rsidP="006473F4">
            <w:pPr>
              <w:pStyle w:val="s1"/>
              <w:shd w:val="clear" w:color="auto" w:fill="FFFFFF"/>
              <w:spacing w:before="75" w:beforeAutospacing="0" w:after="75" w:afterAutospacing="0"/>
              <w:ind w:right="75"/>
              <w:jc w:val="both"/>
              <w:rPr>
                <w:rFonts w:eastAsia="Calibri"/>
                <w:b/>
                <w:color w:val="000000"/>
                <w:lang w:eastAsia="en-US"/>
              </w:rPr>
            </w:pPr>
            <w:r w:rsidRPr="00BE5D6A">
              <w:rPr>
                <w:rFonts w:eastAsia="Calibri"/>
                <w:b/>
                <w:color w:val="000000"/>
                <w:lang w:eastAsia="en-US"/>
              </w:rPr>
              <w:t>Земельные участки общего пользования.</w:t>
            </w:r>
          </w:p>
          <w:p w14:paraId="17841886" w14:textId="77777777" w:rsidR="006473F4" w:rsidRPr="00BE5D6A" w:rsidRDefault="006473F4" w:rsidP="006473F4">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9" w:anchor="block_11201" w:history="1">
              <w:r w:rsidRPr="00BE5D6A">
                <w:rPr>
                  <w:rFonts w:ascii="Times New Roman" w:hAnsi="Times New Roman"/>
                  <w:b/>
                  <w:color w:val="000000"/>
                  <w:sz w:val="24"/>
                  <w:szCs w:val="24"/>
                </w:rPr>
                <w:t>кодами 12.0.1 - 12.0.2</w:t>
              </w:r>
            </w:hyperlink>
          </w:p>
          <w:p w14:paraId="41AD7DD5" w14:textId="77777777" w:rsidR="00412648" w:rsidRPr="00BE5D6A" w:rsidRDefault="00412648" w:rsidP="0035156C">
            <w:pPr>
              <w:spacing w:after="0" w:line="240" w:lineRule="auto"/>
              <w:rPr>
                <w:rFonts w:ascii="Times New Roman" w:eastAsia="Times New Roman" w:hAnsi="Times New Roman"/>
                <w:color w:val="000000"/>
                <w:sz w:val="24"/>
                <w:szCs w:val="24"/>
                <w:lang w:eastAsia="ru-RU"/>
              </w:rPr>
            </w:pPr>
          </w:p>
          <w:p w14:paraId="37C13437" w14:textId="77777777" w:rsidR="00412648" w:rsidRPr="00BE5D6A" w:rsidRDefault="00412648" w:rsidP="0035156C">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Размеры земельных участков – не подлежат установлению.</w:t>
            </w:r>
          </w:p>
          <w:p w14:paraId="09FCE1AC" w14:textId="77777777" w:rsidR="00412648" w:rsidRPr="00BE5D6A" w:rsidRDefault="00412648" w:rsidP="0035156C">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56A4618" w14:textId="77777777" w:rsidR="00412648" w:rsidRPr="00BE5D6A" w:rsidRDefault="00412648" w:rsidP="0035156C">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90FF2EB" w14:textId="77777777" w:rsidR="00412648" w:rsidRPr="00BE5D6A" w:rsidRDefault="00412648" w:rsidP="0035156C">
            <w:pPr>
              <w:spacing w:after="0" w:line="240" w:lineRule="auto"/>
              <w:rPr>
                <w:rFonts w:ascii="Times New Roman" w:eastAsia="Times New Roman" w:hAnsi="Times New Roman"/>
                <w:color w:val="000000"/>
                <w:sz w:val="24"/>
                <w:szCs w:val="24"/>
                <w:lang w:eastAsia="ru-RU"/>
              </w:rPr>
            </w:pPr>
          </w:p>
          <w:p w14:paraId="13E6DFF0" w14:textId="77777777" w:rsidR="00412648" w:rsidRPr="00BE5D6A" w:rsidRDefault="00412648" w:rsidP="0035156C">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Параметры застройки:</w:t>
            </w:r>
          </w:p>
          <w:p w14:paraId="1B29C75E" w14:textId="77777777" w:rsidR="00412648" w:rsidRPr="00BE5D6A" w:rsidRDefault="00412648" w:rsidP="0035156C">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CD21813" w14:textId="77777777" w:rsidR="00412648" w:rsidRPr="00BE5D6A" w:rsidRDefault="00412648" w:rsidP="0035156C">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2F249DA" w14:textId="77777777" w:rsidR="00412648" w:rsidRPr="00BE5D6A" w:rsidRDefault="00412648" w:rsidP="0035156C">
            <w:pPr>
              <w:spacing w:after="0" w:line="240" w:lineRule="auto"/>
              <w:rPr>
                <w:rFonts w:ascii="Times New Roman" w:hAnsi="Times New Roman"/>
                <w:b/>
                <w:color w:val="000000"/>
                <w:sz w:val="24"/>
                <w:szCs w:val="24"/>
              </w:rPr>
            </w:pPr>
          </w:p>
        </w:tc>
      </w:tr>
    </w:tbl>
    <w:p w14:paraId="6DFB0C0D" w14:textId="77777777" w:rsidR="005C21CB" w:rsidRPr="00BE5D6A" w:rsidRDefault="005C21CB" w:rsidP="0035156C">
      <w:pPr>
        <w:spacing w:after="0" w:line="240" w:lineRule="auto"/>
        <w:rPr>
          <w:rFonts w:ascii="Times New Roman" w:hAnsi="Times New Roman"/>
          <w:b/>
          <w:color w:val="000000"/>
          <w:sz w:val="24"/>
          <w:szCs w:val="24"/>
        </w:rPr>
      </w:pPr>
    </w:p>
    <w:p w14:paraId="530A3872" w14:textId="3288A7FF" w:rsidR="00700C2C" w:rsidRPr="00BE5D6A" w:rsidRDefault="00700C2C" w:rsidP="0035156C">
      <w:pPr>
        <w:spacing w:after="0" w:line="240" w:lineRule="auto"/>
        <w:rPr>
          <w:rFonts w:ascii="Times New Roman" w:hAnsi="Times New Roman"/>
          <w:b/>
          <w:color w:val="000000"/>
          <w:sz w:val="24"/>
          <w:szCs w:val="24"/>
        </w:rPr>
      </w:pPr>
    </w:p>
    <w:p w14:paraId="3FA1B3AF" w14:textId="39771671" w:rsidR="00660411" w:rsidRPr="00BE5D6A" w:rsidRDefault="00660411" w:rsidP="0035156C">
      <w:pPr>
        <w:spacing w:after="0" w:line="240" w:lineRule="auto"/>
        <w:rPr>
          <w:rFonts w:ascii="Times New Roman" w:hAnsi="Times New Roman"/>
          <w:b/>
          <w:color w:val="000000"/>
          <w:sz w:val="24"/>
          <w:szCs w:val="24"/>
        </w:rPr>
      </w:pPr>
    </w:p>
    <w:p w14:paraId="28A4CD09" w14:textId="555A9FE5" w:rsidR="00660411" w:rsidRPr="00BE5D6A" w:rsidRDefault="00660411" w:rsidP="0035156C">
      <w:pPr>
        <w:spacing w:after="0" w:line="240" w:lineRule="auto"/>
        <w:rPr>
          <w:rFonts w:ascii="Times New Roman" w:hAnsi="Times New Roman"/>
          <w:b/>
          <w:color w:val="000000"/>
          <w:sz w:val="24"/>
          <w:szCs w:val="24"/>
        </w:rPr>
      </w:pPr>
    </w:p>
    <w:p w14:paraId="10B4F4ED" w14:textId="77777777" w:rsidR="00660411" w:rsidRPr="00BE5D6A" w:rsidRDefault="00660411" w:rsidP="0035156C">
      <w:pPr>
        <w:spacing w:after="0" w:line="240" w:lineRule="auto"/>
        <w:rPr>
          <w:rFonts w:ascii="Times New Roman" w:hAnsi="Times New Roman"/>
          <w:b/>
          <w:color w:val="000000"/>
          <w:sz w:val="24"/>
          <w:szCs w:val="24"/>
        </w:rPr>
      </w:pPr>
    </w:p>
    <w:p w14:paraId="4A2452A4" w14:textId="77777777" w:rsidR="00E256FF" w:rsidRPr="00BE5D6A" w:rsidRDefault="00E256FF" w:rsidP="0035156C">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Условно-разрешенные виды использования</w:t>
      </w:r>
    </w:p>
    <w:p w14:paraId="6E8346A0" w14:textId="77777777" w:rsidR="00412648" w:rsidRPr="00BE5D6A"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BE5D6A" w:rsidRPr="00BE5D6A" w14:paraId="7F71CBD9" w14:textId="77777777" w:rsidTr="00412648">
        <w:tc>
          <w:tcPr>
            <w:tcW w:w="2830" w:type="dxa"/>
            <w:tcBorders>
              <w:top w:val="single" w:sz="4" w:space="0" w:color="auto"/>
              <w:left w:val="single" w:sz="4" w:space="0" w:color="auto"/>
              <w:bottom w:val="single" w:sz="4" w:space="0" w:color="auto"/>
              <w:right w:val="single" w:sz="4" w:space="0" w:color="auto"/>
            </w:tcBorders>
            <w:hideMark/>
          </w:tcPr>
          <w:p w14:paraId="3D395B4A" w14:textId="77777777" w:rsidR="00412648" w:rsidRPr="00BE5D6A" w:rsidRDefault="00412648" w:rsidP="0035156C">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5C7006C4" w14:textId="77777777" w:rsidR="00412648" w:rsidRPr="00BE5D6A" w:rsidRDefault="00412648" w:rsidP="0035156C">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50C061B9" w14:textId="77777777" w:rsidR="00412648" w:rsidRPr="00BE5D6A" w:rsidRDefault="00412648" w:rsidP="0035156C">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12648" w:rsidRPr="00BE5D6A" w14:paraId="07D1B39E" w14:textId="77777777" w:rsidTr="00412648">
        <w:tc>
          <w:tcPr>
            <w:tcW w:w="2830" w:type="dxa"/>
            <w:tcBorders>
              <w:top w:val="single" w:sz="4" w:space="0" w:color="auto"/>
              <w:left w:val="single" w:sz="4" w:space="0" w:color="auto"/>
              <w:bottom w:val="single" w:sz="4" w:space="0" w:color="auto"/>
              <w:right w:val="single" w:sz="4" w:space="0" w:color="auto"/>
            </w:tcBorders>
          </w:tcPr>
          <w:p w14:paraId="4BA63546" w14:textId="77777777" w:rsidR="00412648" w:rsidRPr="00BE5D6A" w:rsidRDefault="0070064F" w:rsidP="00D36495">
            <w:pPr>
              <w:spacing w:after="0" w:line="240" w:lineRule="auto"/>
              <w:rPr>
                <w:rFonts w:ascii="Times New Roman" w:hAnsi="Times New Roman"/>
                <w:bCs/>
                <w:color w:val="000000"/>
                <w:sz w:val="24"/>
                <w:szCs w:val="24"/>
              </w:rPr>
            </w:pPr>
            <w:r w:rsidRPr="00BE5D6A">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42569892" w14:textId="77777777" w:rsidR="00412648" w:rsidRPr="00BE5D6A" w:rsidRDefault="0070064F" w:rsidP="00D36495">
            <w:pPr>
              <w:spacing w:after="0" w:line="240" w:lineRule="auto"/>
              <w:rPr>
                <w:rFonts w:ascii="Times New Roman" w:hAnsi="Times New Roman"/>
                <w:color w:val="000000"/>
                <w:sz w:val="24"/>
                <w:szCs w:val="24"/>
              </w:rPr>
            </w:pPr>
            <w:r w:rsidRPr="00BE5D6A">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0F27E039" w14:textId="77777777" w:rsidR="00412648" w:rsidRPr="00BE5D6A" w:rsidRDefault="0070064F" w:rsidP="009D3C06">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w:t>
            </w:r>
          </w:p>
        </w:tc>
      </w:tr>
    </w:tbl>
    <w:p w14:paraId="12E45DC3" w14:textId="77777777" w:rsidR="00E256FF" w:rsidRPr="00BE5D6A" w:rsidRDefault="00E256FF" w:rsidP="0035156C">
      <w:pPr>
        <w:spacing w:after="0" w:line="240" w:lineRule="auto"/>
        <w:rPr>
          <w:rFonts w:ascii="Times New Roman" w:hAnsi="Times New Roman"/>
          <w:b/>
          <w:color w:val="000000"/>
          <w:sz w:val="24"/>
          <w:szCs w:val="24"/>
        </w:rPr>
      </w:pPr>
    </w:p>
    <w:p w14:paraId="04D8A483" w14:textId="77777777" w:rsidR="00E256FF" w:rsidRPr="00BE5D6A" w:rsidRDefault="00E256FF" w:rsidP="0035156C">
      <w:pPr>
        <w:spacing w:after="0" w:line="240" w:lineRule="auto"/>
        <w:rPr>
          <w:rFonts w:ascii="Times New Roman" w:hAnsi="Times New Roman"/>
          <w:b/>
          <w:color w:val="000000"/>
          <w:sz w:val="24"/>
          <w:szCs w:val="24"/>
        </w:rPr>
      </w:pPr>
      <w:r w:rsidRPr="00BE5D6A">
        <w:rPr>
          <w:rFonts w:ascii="Times New Roman" w:hAnsi="Times New Roman"/>
          <w:b/>
          <w:color w:val="000000"/>
          <w:sz w:val="24"/>
          <w:szCs w:val="24"/>
        </w:rPr>
        <w:t>Вспомогательные виды разрешенного использования</w:t>
      </w:r>
    </w:p>
    <w:p w14:paraId="062BF79B" w14:textId="77777777" w:rsidR="00412648" w:rsidRPr="00BE5D6A"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BE5D6A" w:rsidRPr="00BE5D6A" w14:paraId="1D76A22A" w14:textId="77777777" w:rsidTr="00412648">
        <w:tc>
          <w:tcPr>
            <w:tcW w:w="2831" w:type="dxa"/>
            <w:tcBorders>
              <w:top w:val="single" w:sz="4" w:space="0" w:color="auto"/>
              <w:left w:val="single" w:sz="4" w:space="0" w:color="auto"/>
              <w:bottom w:val="single" w:sz="4" w:space="0" w:color="auto"/>
              <w:right w:val="single" w:sz="4" w:space="0" w:color="auto"/>
            </w:tcBorders>
          </w:tcPr>
          <w:p w14:paraId="5FC6A9C2" w14:textId="77777777" w:rsidR="00412648" w:rsidRPr="00BE5D6A" w:rsidRDefault="00412648" w:rsidP="0035156C">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636B5702" w14:textId="77777777" w:rsidR="00412648" w:rsidRPr="00BE5D6A" w:rsidRDefault="00412648" w:rsidP="0035156C">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27F5D845" w14:textId="77777777" w:rsidR="00412648" w:rsidRPr="00BE5D6A" w:rsidRDefault="00412648" w:rsidP="0035156C">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E5D6A" w:rsidRPr="00BE5D6A" w14:paraId="79868978" w14:textId="77777777" w:rsidTr="00412648">
        <w:tc>
          <w:tcPr>
            <w:tcW w:w="2831" w:type="dxa"/>
            <w:tcBorders>
              <w:top w:val="single" w:sz="4" w:space="0" w:color="auto"/>
              <w:left w:val="single" w:sz="4" w:space="0" w:color="auto"/>
              <w:bottom w:val="single" w:sz="4" w:space="0" w:color="auto"/>
              <w:right w:val="single" w:sz="4" w:space="0" w:color="auto"/>
            </w:tcBorders>
            <w:hideMark/>
          </w:tcPr>
          <w:p w14:paraId="6B37E997" w14:textId="77777777" w:rsidR="00412648" w:rsidRPr="00BE5D6A" w:rsidRDefault="00412648" w:rsidP="00D36495">
            <w:pPr>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5B0938DE" w14:textId="77777777" w:rsidR="00412648" w:rsidRPr="00BE5D6A" w:rsidRDefault="00412648" w:rsidP="00D36495">
            <w:pPr>
              <w:spacing w:after="0" w:line="240" w:lineRule="auto"/>
              <w:rPr>
                <w:rFonts w:ascii="Times New Roman" w:hAnsi="Times New Roman"/>
                <w:b/>
                <w:color w:val="000000"/>
                <w:sz w:val="24"/>
                <w:szCs w:val="24"/>
                <w:lang w:eastAsia="ru-RU"/>
              </w:rPr>
            </w:pPr>
            <w:r w:rsidRPr="00BE5D6A">
              <w:rPr>
                <w:rFonts w:ascii="Times New Roman" w:hAnsi="Times New Roman"/>
                <w:b/>
                <w:color w:val="000000"/>
                <w:sz w:val="24"/>
                <w:szCs w:val="24"/>
                <w:lang w:eastAsia="ru-RU"/>
              </w:rPr>
              <w:t>Коммунальное обслуживание</w:t>
            </w:r>
          </w:p>
          <w:p w14:paraId="0BD795F6" w14:textId="77777777" w:rsidR="00412648" w:rsidRPr="00BE5D6A" w:rsidRDefault="00412648" w:rsidP="00D36495">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68A0B4C3" w14:textId="77777777" w:rsidR="00F87DBD" w:rsidRPr="00BE5D6A" w:rsidRDefault="00F87DBD" w:rsidP="00D36495">
            <w:pPr>
              <w:autoSpaceDE w:val="0"/>
              <w:autoSpaceDN w:val="0"/>
              <w:adjustRightInd w:val="0"/>
              <w:snapToGrid w:val="0"/>
              <w:spacing w:after="0" w:line="240" w:lineRule="auto"/>
              <w:outlineLvl w:val="3"/>
              <w:rPr>
                <w:rFonts w:ascii="Times New Roman" w:hAnsi="Times New Roman"/>
                <w:b/>
                <w:color w:val="000000"/>
                <w:sz w:val="24"/>
                <w:szCs w:val="24"/>
              </w:rPr>
            </w:pPr>
            <w:r w:rsidRPr="00BE5D6A">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0" w:anchor="block_1311" w:history="1">
              <w:r w:rsidRPr="00BE5D6A">
                <w:rPr>
                  <w:rFonts w:ascii="Times New Roman" w:hAnsi="Times New Roman"/>
                  <w:b/>
                  <w:color w:val="000000"/>
                  <w:sz w:val="24"/>
                  <w:szCs w:val="24"/>
                </w:rPr>
                <w:t>кодами 3.1.1-3.1.2</w:t>
              </w:r>
            </w:hyperlink>
          </w:p>
          <w:p w14:paraId="78439818" w14:textId="77777777" w:rsidR="00F87DBD" w:rsidRPr="00BE5D6A" w:rsidRDefault="00F87DBD" w:rsidP="00D36495">
            <w:pPr>
              <w:autoSpaceDE w:val="0"/>
              <w:autoSpaceDN w:val="0"/>
              <w:adjustRightInd w:val="0"/>
              <w:snapToGrid w:val="0"/>
              <w:spacing w:after="0" w:line="240" w:lineRule="auto"/>
              <w:outlineLvl w:val="3"/>
              <w:rPr>
                <w:rFonts w:ascii="Times New Roman" w:hAnsi="Times New Roman"/>
                <w:b/>
                <w:color w:val="000000"/>
                <w:sz w:val="24"/>
                <w:szCs w:val="24"/>
              </w:rPr>
            </w:pPr>
          </w:p>
          <w:p w14:paraId="542EC934" w14:textId="77777777" w:rsidR="00412648" w:rsidRPr="00BE5D6A"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Минимальные размеры земельных участков на объекты:</w:t>
            </w:r>
          </w:p>
          <w:p w14:paraId="21E9ACBB" w14:textId="77777777" w:rsidR="00412648" w:rsidRPr="00BE5D6A" w:rsidRDefault="00412648" w:rsidP="00D36495">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 xml:space="preserve">Для котельных – 0.7 га </w:t>
            </w:r>
            <w:r w:rsidR="009D3C06" w:rsidRPr="00BE5D6A">
              <w:rPr>
                <w:rFonts w:ascii="Times New Roman" w:hAnsi="Times New Roman"/>
                <w:color w:val="000000"/>
                <w:sz w:val="24"/>
                <w:szCs w:val="24"/>
              </w:rPr>
              <w:t xml:space="preserve">  </w:t>
            </w:r>
            <w:r w:rsidRPr="00BE5D6A">
              <w:rPr>
                <w:rFonts w:ascii="Times New Roman" w:hAnsi="Times New Roman"/>
                <w:color w:val="000000"/>
                <w:sz w:val="24"/>
                <w:szCs w:val="24"/>
              </w:rPr>
              <w:t xml:space="preserve"> ;</w:t>
            </w:r>
          </w:p>
          <w:p w14:paraId="1C94376F" w14:textId="77777777" w:rsidR="00412648" w:rsidRPr="00BE5D6A" w:rsidRDefault="00412648" w:rsidP="00D36495">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Станции водоподготовки – 1га </w:t>
            </w:r>
            <w:r w:rsidR="009D3C06" w:rsidRPr="00BE5D6A">
              <w:rPr>
                <w:rFonts w:ascii="Times New Roman" w:hAnsi="Times New Roman"/>
                <w:color w:val="000000"/>
                <w:sz w:val="24"/>
                <w:szCs w:val="24"/>
              </w:rPr>
              <w:t xml:space="preserve">  </w:t>
            </w:r>
            <w:r w:rsidRPr="00BE5D6A">
              <w:rPr>
                <w:rFonts w:ascii="Times New Roman" w:hAnsi="Times New Roman"/>
                <w:color w:val="000000"/>
                <w:sz w:val="24"/>
                <w:szCs w:val="24"/>
              </w:rPr>
              <w:t>;</w:t>
            </w:r>
          </w:p>
          <w:p w14:paraId="7D1F6B52" w14:textId="77777777" w:rsidR="00412648" w:rsidRPr="00BE5D6A" w:rsidRDefault="00412648" w:rsidP="00D36495">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Для насосных станций – 50 кв.м; </w:t>
            </w:r>
          </w:p>
          <w:p w14:paraId="39652C5D" w14:textId="77777777" w:rsidR="00412648" w:rsidRPr="00BE5D6A" w:rsidRDefault="00412648" w:rsidP="00D36495">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телефонных станций – не подлежит установлению;</w:t>
            </w:r>
          </w:p>
          <w:p w14:paraId="7963C41F" w14:textId="77777777" w:rsidR="00412648" w:rsidRPr="00BE5D6A" w:rsidRDefault="00412648" w:rsidP="00D36495">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гаражей и мастерских для обслуживания уборочной и аварийной техники – 300 кв.м;</w:t>
            </w:r>
          </w:p>
          <w:p w14:paraId="0367DF63" w14:textId="77777777" w:rsidR="00412648" w:rsidRPr="00BE5D6A" w:rsidRDefault="00412648" w:rsidP="00D36495">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автостоянок не подлежит установлению;</w:t>
            </w:r>
          </w:p>
          <w:p w14:paraId="42F191D6" w14:textId="77777777" w:rsidR="00412648" w:rsidRPr="00BE5D6A" w:rsidRDefault="00412648" w:rsidP="00D36495">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8749369" w14:textId="77777777" w:rsidR="00412648" w:rsidRPr="00BE5D6A" w:rsidRDefault="00412648" w:rsidP="00D36495">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трансформаторных подстанций - не подлежит установлению;</w:t>
            </w:r>
          </w:p>
          <w:p w14:paraId="3B4806BA" w14:textId="77777777" w:rsidR="00412648" w:rsidRPr="00BE5D6A" w:rsidRDefault="00412648" w:rsidP="00D36495">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тепловых пунктов – не подлежит установлению;</w:t>
            </w:r>
          </w:p>
          <w:p w14:paraId="5536D068" w14:textId="77777777" w:rsidR="00412648" w:rsidRPr="00BE5D6A" w:rsidRDefault="00412648" w:rsidP="00D36495">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Для газораспределительных пунктов – 6 кв.м;</w:t>
            </w:r>
          </w:p>
          <w:p w14:paraId="32E60085" w14:textId="77777777" w:rsidR="00412648" w:rsidRPr="00BE5D6A"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CAEC6E2"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w:t>
            </w:r>
          </w:p>
          <w:p w14:paraId="18109A68"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003423"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w:t>
            </w:r>
          </w:p>
          <w:p w14:paraId="32DD10EF"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DF8214"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категории, не менее 3 м со стороны, выходящей на проезд.</w:t>
            </w:r>
          </w:p>
          <w:p w14:paraId="4A8E30A0"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EC5187"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0074FF"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952304"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46D3C20"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любой категории;</w:t>
            </w:r>
          </w:p>
          <w:p w14:paraId="7DA87223" w14:textId="77777777" w:rsidR="00586BDA" w:rsidRPr="00BE5D6A" w:rsidRDefault="00586BDA" w:rsidP="00586BDA">
            <w:pPr>
              <w:autoSpaceDE w:val="0"/>
              <w:autoSpaceDN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 не менее 1 м от границ земельного участка для размещения гаражей и</w:t>
            </w:r>
          </w:p>
          <w:p w14:paraId="422F92BD"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lang w:eastAsia="ru-RU"/>
              </w:rPr>
              <w:t>открытых стоянок</w:t>
            </w:r>
            <w:r w:rsidRPr="00BE5D6A">
              <w:rPr>
                <w:rFonts w:ascii="Times New Roman" w:hAnsi="Times New Roman"/>
                <w:color w:val="000000"/>
                <w:sz w:val="24"/>
                <w:szCs w:val="24"/>
              </w:rPr>
              <w:t>.</w:t>
            </w:r>
          </w:p>
          <w:p w14:paraId="361D3766"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9E31C9F"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CDCE10"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Максимальное количество этажей – 2</w:t>
            </w:r>
          </w:p>
          <w:p w14:paraId="4A670E88"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Предельная высота – 20м</w:t>
            </w:r>
          </w:p>
          <w:p w14:paraId="6EA565A0" w14:textId="77777777" w:rsidR="00586BDA" w:rsidRPr="00BE5D6A" w:rsidRDefault="00586BDA" w:rsidP="00586BDA">
            <w:pPr>
              <w:autoSpaceDE w:val="0"/>
              <w:autoSpaceDN w:val="0"/>
              <w:adjustRightInd w:val="0"/>
              <w:snapToGrid w:val="0"/>
              <w:spacing w:after="0" w:line="240" w:lineRule="auto"/>
              <w:outlineLvl w:val="3"/>
              <w:rPr>
                <w:rFonts w:ascii="Times New Roman" w:hAnsi="Times New Roman"/>
                <w:color w:val="000000"/>
                <w:sz w:val="24"/>
                <w:szCs w:val="24"/>
              </w:rPr>
            </w:pPr>
            <w:r w:rsidRPr="00BE5D6A">
              <w:rPr>
                <w:rFonts w:ascii="Times New Roman" w:hAnsi="Times New Roman"/>
                <w:color w:val="000000"/>
                <w:sz w:val="24"/>
                <w:szCs w:val="24"/>
              </w:rPr>
              <w:t>Параметры застройки:</w:t>
            </w:r>
          </w:p>
          <w:p w14:paraId="5A388C61"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66E5CC0" w14:textId="77777777" w:rsidR="00586BDA" w:rsidRPr="00BE5D6A" w:rsidRDefault="00586BDA" w:rsidP="00586BDA">
            <w:pPr>
              <w:spacing w:after="0" w:line="240" w:lineRule="auto"/>
              <w:ind w:firstLine="325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(Кз) – 0,8</w:t>
            </w:r>
          </w:p>
          <w:p w14:paraId="12E900BA" w14:textId="77777777" w:rsidR="00586BDA" w:rsidRPr="00BE5D6A" w:rsidRDefault="00586BDA" w:rsidP="00586BDA">
            <w:pPr>
              <w:spacing w:after="0" w:line="240" w:lineRule="auto"/>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0FCDA448" w14:textId="77777777" w:rsidR="00586BDA" w:rsidRPr="00BE5D6A" w:rsidRDefault="00586BDA" w:rsidP="00586BD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E5D6A">
              <w:rPr>
                <w:rStyle w:val="Calibri105pt0pt"/>
                <w:rFonts w:ascii="Times New Roman" w:hAnsi="Times New Roman"/>
                <w:sz w:val="24"/>
                <w:szCs w:val="24"/>
              </w:rPr>
              <w:t xml:space="preserve"> в условиях реконструкции </w:t>
            </w:r>
            <w:r w:rsidRPr="00BE5D6A">
              <w:rPr>
                <w:rFonts w:ascii="Times New Roman" w:eastAsia="Times New Roman" w:hAnsi="Times New Roman"/>
                <w:color w:val="000000"/>
                <w:sz w:val="24"/>
                <w:szCs w:val="24"/>
                <w:lang w:eastAsia="ru-RU"/>
              </w:rPr>
              <w:t>(Кпз) – 2,4</w:t>
            </w:r>
          </w:p>
          <w:p w14:paraId="5F242749" w14:textId="77777777" w:rsidR="00586BDA" w:rsidRPr="00BE5D6A" w:rsidRDefault="00586BDA" w:rsidP="00586BDA">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E5D6A">
              <w:rPr>
                <w:color w:val="000000"/>
                <w:sz w:val="24"/>
                <w:szCs w:val="24"/>
              </w:rPr>
              <w:t xml:space="preserve"> </w:t>
            </w:r>
            <w:r w:rsidRPr="00BE5D6A">
              <w:rPr>
                <w:rStyle w:val="Calibri105pt0pt"/>
                <w:rFonts w:ascii="Times New Roman" w:hAnsi="Times New Roman"/>
                <w:sz w:val="24"/>
                <w:szCs w:val="24"/>
              </w:rPr>
              <w:t>машино-мест, в отношении 1 кв. м расчетной площади здания</w:t>
            </w:r>
            <w:r w:rsidRPr="00BE5D6A">
              <w:rPr>
                <w:rFonts w:ascii="Times New Roman" w:hAnsi="Times New Roman"/>
                <w:color w:val="000000"/>
                <w:sz w:val="24"/>
                <w:szCs w:val="24"/>
              </w:rPr>
              <w:t xml:space="preserve"> – 0,4</w:t>
            </w:r>
          </w:p>
          <w:p w14:paraId="09040027" w14:textId="77777777" w:rsidR="00412648" w:rsidRPr="00BE5D6A" w:rsidRDefault="00586BDA" w:rsidP="00586BDA">
            <w:pPr>
              <w:autoSpaceDE w:val="0"/>
              <w:autoSpaceDN w:val="0"/>
              <w:adjustRightInd w:val="0"/>
              <w:spacing w:after="0" w:line="240" w:lineRule="auto"/>
              <w:outlineLvl w:val="3"/>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Максимальный</w:t>
            </w:r>
            <w:r w:rsidRPr="00BE5D6A">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3954AE5D" w14:textId="77777777" w:rsidR="00E256FF" w:rsidRPr="00BE5D6A" w:rsidRDefault="00E256FF" w:rsidP="0035156C">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lastRenderedPageBreak/>
        <w:t>Примечание:</w:t>
      </w:r>
    </w:p>
    <w:p w14:paraId="00B203AD" w14:textId="77777777" w:rsidR="00E256FF" w:rsidRPr="00BE5D6A" w:rsidRDefault="00E256FF" w:rsidP="008C1B8D">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BE5D6A">
        <w:rPr>
          <w:rFonts w:ascii="Times New Roman" w:hAnsi="Times New Roman"/>
          <w:color w:val="000000"/>
          <w:sz w:val="24"/>
          <w:szCs w:val="24"/>
          <w:lang w:eastAsia="ru-RU"/>
        </w:rPr>
        <w:t>Ограничения использования земельных участков и объектов капитального строит</w:t>
      </w:r>
      <w:r w:rsidR="005D7D60" w:rsidRPr="00BE5D6A">
        <w:rPr>
          <w:rFonts w:ascii="Times New Roman" w:hAnsi="Times New Roman"/>
          <w:color w:val="000000"/>
          <w:sz w:val="24"/>
          <w:szCs w:val="24"/>
          <w:lang w:eastAsia="ru-RU"/>
        </w:rPr>
        <w:t>ельства, находящихся в зоне СХ-2</w:t>
      </w:r>
      <w:r w:rsidRPr="00BE5D6A">
        <w:rPr>
          <w:rFonts w:ascii="Times New Roman" w:hAnsi="Times New Roman"/>
          <w:color w:val="000000"/>
          <w:sz w:val="24"/>
          <w:szCs w:val="24"/>
          <w:lang w:eastAsia="ru-RU"/>
        </w:rPr>
        <w:t xml:space="preserve">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4843A7D0" w14:textId="77777777" w:rsidR="00E216F2" w:rsidRPr="00BE5D6A" w:rsidRDefault="00E216F2" w:rsidP="008C1B8D">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689B798" w14:textId="77777777" w:rsidR="00586BDA" w:rsidRPr="00BE5D6A" w:rsidRDefault="00586BDA" w:rsidP="00586BDA">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C553023" w14:textId="77777777" w:rsidR="00586BDA" w:rsidRPr="00BE5D6A" w:rsidRDefault="00586BDA" w:rsidP="00586BDA">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B249A75" w14:textId="77777777" w:rsidR="00586BDA" w:rsidRPr="00BE5D6A" w:rsidRDefault="00586BDA" w:rsidP="00586BDA">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6468259" w14:textId="77777777" w:rsidR="00586BDA" w:rsidRPr="00BE5D6A" w:rsidRDefault="00586BDA" w:rsidP="00586BDA">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A037650" w14:textId="77777777" w:rsidR="00586BDA" w:rsidRPr="00BE5D6A" w:rsidRDefault="00586BDA" w:rsidP="00586BDA">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1DE96B5" w14:textId="77777777" w:rsidR="00586BDA" w:rsidRPr="00BE5D6A" w:rsidRDefault="00586BDA" w:rsidP="00586BDA">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w:t>
      </w:r>
      <w:r w:rsidRPr="00BE5D6A">
        <w:rPr>
          <w:rFonts w:ascii="Times New Roman" w:hAnsi="Times New Roman"/>
          <w:color w:val="000000"/>
          <w:sz w:val="24"/>
          <w:szCs w:val="24"/>
          <w:lang w:eastAsia="ru-RU"/>
        </w:rPr>
        <w:lastRenderedPageBreak/>
        <w:t>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34867B6" w14:textId="77777777" w:rsidR="00586BDA" w:rsidRPr="00BE5D6A" w:rsidRDefault="00586BDA" w:rsidP="00586BDA">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BBF6F4F" w14:textId="77777777" w:rsidR="00586BDA" w:rsidRPr="00BE5D6A" w:rsidRDefault="00586BDA" w:rsidP="00586BDA">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6A1DFA65" w14:textId="77777777" w:rsidR="00586BDA" w:rsidRPr="00BE5D6A" w:rsidRDefault="00586BDA" w:rsidP="00586BDA">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B1BE696" w14:textId="77777777" w:rsidR="00586BDA" w:rsidRPr="00BE5D6A" w:rsidRDefault="00586BDA" w:rsidP="00586BDA">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869BF91" w14:textId="77777777" w:rsidR="00586BDA" w:rsidRPr="00BE5D6A" w:rsidRDefault="00586BDA" w:rsidP="00586BDA">
      <w:pPr>
        <w:pStyle w:val="aff6"/>
        <w:widowControl w:val="0"/>
        <w:numPr>
          <w:ilvl w:val="0"/>
          <w:numId w:val="2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C77F3C" w:rsidRPr="00BE5D6A">
        <w:rPr>
          <w:rFonts w:ascii="Times New Roman" w:hAnsi="Times New Roman"/>
          <w:color w:val="000000"/>
          <w:sz w:val="24"/>
          <w:szCs w:val="24"/>
          <w:lang w:eastAsia="ru-RU"/>
        </w:rPr>
        <w:t>Долинненского</w:t>
      </w:r>
      <w:r w:rsidRPr="00BE5D6A">
        <w:rPr>
          <w:rFonts w:ascii="Times New Roman" w:hAnsi="Times New Roman"/>
          <w:color w:val="000000"/>
          <w:sz w:val="24"/>
          <w:szCs w:val="24"/>
          <w:lang w:eastAsia="ru-RU"/>
        </w:rPr>
        <w:t xml:space="preserve"> сельского поселения Бахчисарайского района Республики Крым.</w:t>
      </w:r>
    </w:p>
    <w:p w14:paraId="2BE6E48F" w14:textId="77777777" w:rsidR="00586BDA" w:rsidRPr="00BE5D6A" w:rsidRDefault="00586BDA" w:rsidP="00586BDA">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6CEB12E" w14:textId="77777777" w:rsidR="00E256FF" w:rsidRPr="00BE5D6A" w:rsidRDefault="00383C25" w:rsidP="00BF19D6">
      <w:pPr>
        <w:pStyle w:val="2"/>
        <w:spacing w:before="0" w:after="0"/>
        <w:rPr>
          <w:rFonts w:ascii="Times New Roman" w:hAnsi="Times New Roman" w:cs="Times New Roman"/>
          <w:i w:val="0"/>
          <w:color w:val="000000"/>
          <w:kern w:val="1"/>
          <w:sz w:val="24"/>
          <w:szCs w:val="24"/>
        </w:rPr>
      </w:pPr>
      <w:bookmarkStart w:id="37" w:name="_Toc494887952"/>
      <w:bookmarkStart w:id="38" w:name="_Toc494888411"/>
      <w:bookmarkStart w:id="39" w:name="_Toc79764102"/>
      <w:r w:rsidRPr="00BE5D6A">
        <w:rPr>
          <w:rFonts w:ascii="Times New Roman" w:hAnsi="Times New Roman" w:cs="Times New Roman"/>
          <w:i w:val="0"/>
          <w:color w:val="000000"/>
          <w:kern w:val="1"/>
          <w:sz w:val="24"/>
          <w:szCs w:val="24"/>
        </w:rPr>
        <w:t xml:space="preserve">Статья </w:t>
      </w:r>
      <w:r w:rsidR="00B84511" w:rsidRPr="00BE5D6A">
        <w:rPr>
          <w:rFonts w:ascii="Times New Roman" w:hAnsi="Times New Roman" w:cs="Times New Roman"/>
          <w:i w:val="0"/>
          <w:color w:val="000000"/>
          <w:kern w:val="1"/>
          <w:sz w:val="24"/>
          <w:szCs w:val="24"/>
        </w:rPr>
        <w:t>5</w:t>
      </w:r>
      <w:r w:rsidR="006171D9" w:rsidRPr="00BE5D6A">
        <w:rPr>
          <w:rFonts w:ascii="Times New Roman" w:hAnsi="Times New Roman" w:cs="Times New Roman"/>
          <w:i w:val="0"/>
          <w:color w:val="000000"/>
          <w:kern w:val="1"/>
          <w:sz w:val="24"/>
          <w:szCs w:val="24"/>
        </w:rPr>
        <w:t>1</w:t>
      </w:r>
      <w:r w:rsidR="00E256FF" w:rsidRPr="00BE5D6A">
        <w:rPr>
          <w:rFonts w:ascii="Times New Roman" w:hAnsi="Times New Roman" w:cs="Times New Roman"/>
          <w:i w:val="0"/>
          <w:color w:val="000000"/>
          <w:kern w:val="1"/>
          <w:sz w:val="24"/>
          <w:szCs w:val="24"/>
        </w:rPr>
        <w:t>. Зона водных объектов (ВО)</w:t>
      </w:r>
      <w:bookmarkEnd w:id="37"/>
      <w:bookmarkEnd w:id="38"/>
      <w:bookmarkEnd w:id="39"/>
    </w:p>
    <w:p w14:paraId="126FEDE2" w14:textId="77777777" w:rsidR="00E256FF" w:rsidRPr="00BE5D6A" w:rsidRDefault="00E256FF" w:rsidP="0035156C">
      <w:pPr>
        <w:spacing w:after="0" w:line="240" w:lineRule="auto"/>
        <w:ind w:firstLine="851"/>
        <w:rPr>
          <w:rFonts w:ascii="Times New Roman" w:hAnsi="Times New Roman"/>
          <w:color w:val="000000"/>
          <w:sz w:val="24"/>
          <w:szCs w:val="24"/>
          <w:lang w:eastAsia="ru-RU"/>
        </w:rPr>
      </w:pPr>
      <w:r w:rsidRPr="00BE5D6A">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BE5D6A">
        <w:rPr>
          <w:rFonts w:ascii="Times New Roman" w:hAnsi="Times New Roman"/>
          <w:color w:val="000000"/>
          <w:sz w:val="24"/>
          <w:szCs w:val="24"/>
          <w:lang w:eastAsia="ru-RU"/>
        </w:rPr>
        <w:t>поселения</w:t>
      </w:r>
      <w:r w:rsidRPr="00BE5D6A">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6B05A51B" w14:textId="77777777" w:rsidR="00E256FF" w:rsidRPr="00BE5D6A" w:rsidRDefault="00E256FF" w:rsidP="0035156C">
      <w:pPr>
        <w:spacing w:after="0" w:line="240" w:lineRule="auto"/>
        <w:ind w:firstLine="851"/>
        <w:rPr>
          <w:rFonts w:ascii="Times New Roman" w:hAnsi="Times New Roman"/>
          <w:b/>
          <w:color w:val="000000"/>
          <w:sz w:val="24"/>
          <w:szCs w:val="24"/>
        </w:rPr>
      </w:pPr>
      <w:r w:rsidRPr="00BE5D6A">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529BEAE1" w14:textId="77777777" w:rsidR="00E256FF" w:rsidRPr="00BE5D6A" w:rsidRDefault="00E256FF" w:rsidP="0035156C">
      <w:pPr>
        <w:spacing w:after="0" w:line="240" w:lineRule="auto"/>
        <w:jc w:val="center"/>
        <w:rPr>
          <w:rFonts w:ascii="Times New Roman" w:hAnsi="Times New Roman"/>
          <w:b/>
          <w:color w:val="000000"/>
          <w:sz w:val="24"/>
          <w:szCs w:val="24"/>
        </w:rPr>
      </w:pPr>
      <w:bookmarkStart w:id="40" w:name="_Toc416785903"/>
    </w:p>
    <w:p w14:paraId="428E8D22" w14:textId="77777777" w:rsidR="00ED42D1" w:rsidRPr="00BE5D6A" w:rsidRDefault="00ED42D1" w:rsidP="00ED42D1">
      <w:pPr>
        <w:pStyle w:val="2"/>
        <w:spacing w:before="0" w:after="0"/>
        <w:rPr>
          <w:rFonts w:ascii="Times New Roman" w:hAnsi="Times New Roman" w:cs="Times New Roman"/>
          <w:i w:val="0"/>
          <w:color w:val="000000"/>
          <w:kern w:val="1"/>
          <w:sz w:val="24"/>
          <w:szCs w:val="24"/>
        </w:rPr>
      </w:pPr>
      <w:bookmarkStart w:id="41" w:name="_Toc500541939"/>
      <w:bookmarkStart w:id="42" w:name="_Toc79764103"/>
      <w:r w:rsidRPr="00BE5D6A">
        <w:rPr>
          <w:rFonts w:ascii="Times New Roman" w:hAnsi="Times New Roman" w:cs="Times New Roman"/>
          <w:i w:val="0"/>
          <w:color w:val="000000"/>
          <w:kern w:val="1"/>
          <w:sz w:val="24"/>
          <w:szCs w:val="24"/>
        </w:rPr>
        <w:t>Статья 5</w:t>
      </w:r>
      <w:r w:rsidR="006171D9" w:rsidRPr="00BE5D6A">
        <w:rPr>
          <w:rFonts w:ascii="Times New Roman" w:hAnsi="Times New Roman" w:cs="Times New Roman"/>
          <w:i w:val="0"/>
          <w:color w:val="000000"/>
          <w:kern w:val="1"/>
          <w:sz w:val="24"/>
          <w:szCs w:val="24"/>
        </w:rPr>
        <w:t>2</w:t>
      </w:r>
      <w:r w:rsidRPr="00BE5D6A">
        <w:rPr>
          <w:rFonts w:ascii="Times New Roman" w:hAnsi="Times New Roman" w:cs="Times New Roman"/>
          <w:i w:val="0"/>
          <w:color w:val="000000"/>
          <w:kern w:val="1"/>
          <w:sz w:val="24"/>
          <w:szCs w:val="24"/>
        </w:rPr>
        <w:t>. Территории общего пользования (ТО)</w:t>
      </w:r>
      <w:bookmarkEnd w:id="41"/>
      <w:bookmarkEnd w:id="42"/>
    </w:p>
    <w:p w14:paraId="71C9318F" w14:textId="77777777" w:rsidR="00ED42D1" w:rsidRPr="00BE5D6A" w:rsidRDefault="00ED42D1" w:rsidP="00ED42D1">
      <w:pPr>
        <w:spacing w:after="0" w:line="240" w:lineRule="auto"/>
        <w:ind w:firstLine="851"/>
        <w:rPr>
          <w:rFonts w:ascii="Times New Roman" w:hAnsi="Times New Roman"/>
          <w:color w:val="000000"/>
          <w:sz w:val="24"/>
          <w:szCs w:val="24"/>
          <w:lang w:eastAsia="ru-RU"/>
        </w:rPr>
      </w:pPr>
      <w:r w:rsidRPr="00BE5D6A">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4E7F1D7B" w14:textId="77777777" w:rsidR="00ED42D1" w:rsidRPr="00BE5D6A" w:rsidRDefault="00ED42D1" w:rsidP="00ED42D1">
      <w:pPr>
        <w:spacing w:after="0" w:line="240" w:lineRule="auto"/>
        <w:ind w:firstLine="851"/>
        <w:rPr>
          <w:rFonts w:ascii="Times New Roman" w:hAnsi="Times New Roman"/>
          <w:color w:val="000000"/>
          <w:sz w:val="24"/>
          <w:szCs w:val="24"/>
          <w:lang w:eastAsia="ru-RU"/>
        </w:rPr>
      </w:pPr>
      <w:r w:rsidRPr="00BE5D6A">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7D9ACC20" w14:textId="28CE570A" w:rsidR="00ED42D1" w:rsidRPr="00BE5D6A" w:rsidRDefault="00ED42D1" w:rsidP="00ED42D1">
      <w:pPr>
        <w:spacing w:after="0" w:line="240" w:lineRule="auto"/>
        <w:ind w:firstLine="851"/>
        <w:rPr>
          <w:rFonts w:ascii="Times New Roman" w:hAnsi="Times New Roman"/>
          <w:color w:val="000000"/>
          <w:sz w:val="24"/>
          <w:szCs w:val="24"/>
          <w:lang w:eastAsia="ru-RU"/>
        </w:rPr>
      </w:pPr>
      <w:r w:rsidRPr="00BE5D6A">
        <w:rPr>
          <w:rFonts w:ascii="Times New Roman" w:hAnsi="Times New Roman"/>
          <w:color w:val="000000"/>
          <w:sz w:val="24"/>
          <w:szCs w:val="24"/>
          <w:lang w:eastAsia="ru-RU"/>
        </w:rPr>
        <w:lastRenderedPageBreak/>
        <w:t>Регулирование градостроительной деятельности</w:t>
      </w:r>
      <w:r w:rsidR="00C02761" w:rsidRPr="00BE5D6A">
        <w:rPr>
          <w:rFonts w:ascii="Times New Roman" w:hAnsi="Times New Roman"/>
          <w:color w:val="000000"/>
          <w:sz w:val="24"/>
          <w:szCs w:val="24"/>
          <w:lang w:eastAsia="ru-RU"/>
        </w:rPr>
        <w:t xml:space="preserve"> </w:t>
      </w:r>
      <w:r w:rsidRPr="00BE5D6A">
        <w:rPr>
          <w:rFonts w:ascii="Times New Roman" w:hAnsi="Times New Roman"/>
          <w:color w:val="000000"/>
          <w:sz w:val="24"/>
          <w:szCs w:val="24"/>
          <w:lang w:eastAsia="ru-RU"/>
        </w:rPr>
        <w:t>для территорий общего пользования в границах коридоров красных линий должно осуществляться в соответствии с Проектом планировки</w:t>
      </w:r>
      <w:r w:rsidR="00C02761" w:rsidRPr="00BE5D6A">
        <w:rPr>
          <w:rFonts w:ascii="Times New Roman" w:hAnsi="Times New Roman"/>
          <w:color w:val="000000"/>
          <w:sz w:val="24"/>
          <w:szCs w:val="24"/>
          <w:lang w:eastAsia="ru-RU"/>
        </w:rPr>
        <w:t xml:space="preserve"> </w:t>
      </w:r>
      <w:r w:rsidRPr="00BE5D6A">
        <w:rPr>
          <w:rFonts w:ascii="Times New Roman" w:hAnsi="Times New Roman"/>
          <w:color w:val="000000"/>
          <w:sz w:val="24"/>
          <w:szCs w:val="24"/>
          <w:lang w:eastAsia="ru-RU"/>
        </w:rPr>
        <w:t>и межевания улично-дорожной</w:t>
      </w:r>
      <w:r w:rsidR="00C02761" w:rsidRPr="00BE5D6A">
        <w:rPr>
          <w:rFonts w:ascii="Times New Roman" w:hAnsi="Times New Roman"/>
          <w:color w:val="000000"/>
          <w:sz w:val="24"/>
          <w:szCs w:val="24"/>
          <w:lang w:eastAsia="ru-RU"/>
        </w:rPr>
        <w:t xml:space="preserve"> </w:t>
      </w:r>
      <w:r w:rsidRPr="00BE5D6A">
        <w:rPr>
          <w:rFonts w:ascii="Times New Roman" w:hAnsi="Times New Roman"/>
          <w:color w:val="000000"/>
          <w:sz w:val="24"/>
          <w:szCs w:val="24"/>
          <w:lang w:eastAsia="ru-RU"/>
        </w:rPr>
        <w:t xml:space="preserve">сети и территорий общественного пользования. </w:t>
      </w:r>
    </w:p>
    <w:p w14:paraId="3695DCAA" w14:textId="77777777" w:rsidR="00ED42D1" w:rsidRPr="00BE5D6A" w:rsidRDefault="00ED42D1" w:rsidP="0035156C">
      <w:pPr>
        <w:spacing w:after="0" w:line="240" w:lineRule="auto"/>
        <w:jc w:val="center"/>
        <w:rPr>
          <w:rFonts w:ascii="Times New Roman" w:hAnsi="Times New Roman"/>
          <w:b/>
          <w:color w:val="000000"/>
          <w:sz w:val="24"/>
          <w:szCs w:val="24"/>
        </w:rPr>
        <w:sectPr w:rsidR="00ED42D1" w:rsidRPr="00BE5D6A" w:rsidSect="00E256FF">
          <w:pgSz w:w="16838" w:h="11906" w:orient="landscape"/>
          <w:pgMar w:top="1280" w:right="1134" w:bottom="850" w:left="1134" w:header="708" w:footer="0" w:gutter="0"/>
          <w:cols w:space="708"/>
          <w:docGrid w:linePitch="360"/>
        </w:sectPr>
      </w:pPr>
    </w:p>
    <w:p w14:paraId="2E3F351C" w14:textId="77777777" w:rsidR="00E256FF" w:rsidRPr="00BE5D6A"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43" w:name="_Toc494887953"/>
      <w:bookmarkStart w:id="44" w:name="_Toc494888412"/>
      <w:bookmarkStart w:id="45" w:name="_Toc79764104"/>
      <w:bookmarkEnd w:id="40"/>
      <w:r w:rsidRPr="00BE5D6A">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3"/>
      <w:bookmarkEnd w:id="44"/>
      <w:bookmarkEnd w:id="45"/>
    </w:p>
    <w:p w14:paraId="49E5345C" w14:textId="77777777" w:rsidR="00E256FF" w:rsidRPr="00BE5D6A"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46" w:name="_Toc494887954"/>
      <w:bookmarkStart w:id="47" w:name="_Toc494888413"/>
      <w:bookmarkStart w:id="48" w:name="_Toc79764105"/>
      <w:r w:rsidRPr="00BE5D6A">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46"/>
      <w:bookmarkEnd w:id="47"/>
      <w:bookmarkEnd w:id="48"/>
    </w:p>
    <w:p w14:paraId="5EF61B63" w14:textId="77777777" w:rsidR="00B7480C" w:rsidRPr="00BE5D6A" w:rsidRDefault="00B7480C" w:rsidP="0035156C">
      <w:pPr>
        <w:pStyle w:val="2"/>
        <w:spacing w:before="0" w:after="0"/>
        <w:jc w:val="both"/>
        <w:rPr>
          <w:rFonts w:ascii="Times New Roman" w:hAnsi="Times New Roman" w:cs="Times New Roman"/>
          <w:i w:val="0"/>
          <w:color w:val="000000"/>
          <w:kern w:val="1"/>
          <w:sz w:val="24"/>
          <w:szCs w:val="24"/>
        </w:rPr>
      </w:pPr>
      <w:bookmarkStart w:id="49" w:name="_Toc495960205"/>
      <w:bookmarkStart w:id="50" w:name="_Toc79764106"/>
      <w:bookmarkEnd w:id="0"/>
      <w:bookmarkEnd w:id="1"/>
    </w:p>
    <w:p w14:paraId="70782533" w14:textId="58841A69" w:rsidR="00E767CA" w:rsidRPr="00BE5D6A" w:rsidRDefault="00E767CA" w:rsidP="0035156C">
      <w:pPr>
        <w:pStyle w:val="2"/>
        <w:spacing w:before="0" w:after="0"/>
        <w:jc w:val="both"/>
        <w:rPr>
          <w:rFonts w:ascii="Times New Roman" w:hAnsi="Times New Roman" w:cs="Times New Roman"/>
          <w:i w:val="0"/>
          <w:iCs w:val="0"/>
          <w:color w:val="000000"/>
          <w:kern w:val="1"/>
          <w:sz w:val="24"/>
          <w:szCs w:val="24"/>
        </w:rPr>
      </w:pPr>
      <w:r w:rsidRPr="00BE5D6A">
        <w:rPr>
          <w:rFonts w:ascii="Times New Roman" w:hAnsi="Times New Roman" w:cs="Times New Roman"/>
          <w:i w:val="0"/>
          <w:color w:val="000000"/>
          <w:kern w:val="1"/>
          <w:sz w:val="24"/>
          <w:szCs w:val="24"/>
        </w:rPr>
        <w:t xml:space="preserve">Статья </w:t>
      </w:r>
      <w:r w:rsidR="00B84511" w:rsidRPr="00BE5D6A">
        <w:rPr>
          <w:rFonts w:ascii="Times New Roman" w:hAnsi="Times New Roman" w:cs="Times New Roman"/>
          <w:i w:val="0"/>
          <w:color w:val="000000"/>
          <w:kern w:val="1"/>
          <w:sz w:val="24"/>
          <w:szCs w:val="24"/>
        </w:rPr>
        <w:t>5</w:t>
      </w:r>
      <w:r w:rsidR="006171D9" w:rsidRPr="00BE5D6A">
        <w:rPr>
          <w:rFonts w:ascii="Times New Roman" w:hAnsi="Times New Roman" w:cs="Times New Roman"/>
          <w:i w:val="0"/>
          <w:color w:val="000000"/>
          <w:kern w:val="1"/>
          <w:sz w:val="24"/>
          <w:szCs w:val="24"/>
        </w:rPr>
        <w:t>3</w:t>
      </w:r>
      <w:r w:rsidRPr="00BE5D6A">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49"/>
      <w:bookmarkEnd w:id="50"/>
    </w:p>
    <w:p w14:paraId="4C3801F3" w14:textId="77777777" w:rsidR="00E767CA" w:rsidRPr="00BE5D6A" w:rsidRDefault="00E767CA" w:rsidP="0035156C">
      <w:pPr>
        <w:spacing w:after="0" w:line="240" w:lineRule="auto"/>
        <w:ind w:firstLine="709"/>
        <w:jc w:val="both"/>
        <w:rPr>
          <w:rFonts w:ascii="Times New Roman" w:hAnsi="Times New Roman"/>
          <w:color w:val="000000"/>
          <w:sz w:val="24"/>
          <w:szCs w:val="24"/>
        </w:rPr>
      </w:pPr>
      <w:r w:rsidRPr="00BE5D6A">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BE5D6A">
        <w:rPr>
          <w:rFonts w:ascii="Times New Roman" w:hAnsi="Times New Roman"/>
          <w:color w:val="000000"/>
          <w:sz w:val="24"/>
          <w:szCs w:val="24"/>
        </w:rPr>
        <w:t>сельского поселения</w:t>
      </w:r>
      <w:r w:rsidRPr="00BE5D6A">
        <w:rPr>
          <w:rFonts w:ascii="Times New Roman" w:hAnsi="Times New Roman"/>
          <w:color w:val="000000"/>
          <w:sz w:val="24"/>
          <w:szCs w:val="24"/>
        </w:rPr>
        <w:t>.</w:t>
      </w:r>
    </w:p>
    <w:p w14:paraId="1BAF9AD3" w14:textId="77777777" w:rsidR="00E767CA" w:rsidRPr="00BE5D6A" w:rsidRDefault="00E767CA" w:rsidP="0035156C">
      <w:pPr>
        <w:spacing w:after="0" w:line="240" w:lineRule="auto"/>
        <w:ind w:firstLine="709"/>
        <w:jc w:val="both"/>
        <w:rPr>
          <w:rFonts w:ascii="Times New Roman" w:hAnsi="Times New Roman"/>
          <w:color w:val="000000"/>
          <w:sz w:val="24"/>
          <w:szCs w:val="24"/>
        </w:rPr>
      </w:pPr>
      <w:r w:rsidRPr="00BE5D6A">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3AD3586F" w14:textId="77777777" w:rsidR="00E767CA" w:rsidRPr="00BE5D6A" w:rsidRDefault="00E767CA" w:rsidP="008C1B8D">
      <w:pPr>
        <w:pStyle w:val="aff6"/>
        <w:numPr>
          <w:ilvl w:val="0"/>
          <w:numId w:val="22"/>
        </w:numPr>
        <w:spacing w:after="0" w:line="240" w:lineRule="auto"/>
        <w:ind w:left="0" w:firstLine="709"/>
        <w:jc w:val="both"/>
        <w:rPr>
          <w:rFonts w:ascii="Times New Roman" w:hAnsi="Times New Roman"/>
          <w:color w:val="000000"/>
          <w:sz w:val="24"/>
          <w:szCs w:val="24"/>
        </w:rPr>
      </w:pPr>
      <w:r w:rsidRPr="00BE5D6A">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BE5D6A">
        <w:rPr>
          <w:rFonts w:ascii="Times New Roman" w:hAnsi="Times New Roman"/>
          <w:color w:val="000000"/>
          <w:sz w:val="24"/>
          <w:szCs w:val="24"/>
        </w:rPr>
        <w:t xml:space="preserve"> в соответствии с законодательством</w:t>
      </w:r>
      <w:r w:rsidRPr="00BE5D6A">
        <w:rPr>
          <w:rFonts w:ascii="Times New Roman" w:hAnsi="Times New Roman"/>
          <w:color w:val="000000"/>
          <w:sz w:val="24"/>
          <w:szCs w:val="24"/>
        </w:rPr>
        <w:t>;</w:t>
      </w:r>
    </w:p>
    <w:p w14:paraId="58F4749D" w14:textId="77777777" w:rsidR="00E767CA" w:rsidRPr="00BE5D6A" w:rsidRDefault="00E767CA" w:rsidP="008C1B8D">
      <w:pPr>
        <w:pStyle w:val="aff6"/>
        <w:numPr>
          <w:ilvl w:val="0"/>
          <w:numId w:val="22"/>
        </w:numPr>
        <w:spacing w:after="0" w:line="240" w:lineRule="auto"/>
        <w:ind w:left="0" w:firstLine="709"/>
        <w:jc w:val="both"/>
        <w:rPr>
          <w:rFonts w:ascii="Times New Roman" w:hAnsi="Times New Roman"/>
          <w:color w:val="000000"/>
          <w:sz w:val="24"/>
          <w:szCs w:val="24"/>
        </w:rPr>
      </w:pPr>
      <w:r w:rsidRPr="00BE5D6A">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BE5D6A">
        <w:rPr>
          <w:rFonts w:ascii="Times New Roman" w:hAnsi="Times New Roman"/>
          <w:color w:val="000000"/>
          <w:sz w:val="24"/>
          <w:szCs w:val="24"/>
        </w:rPr>
        <w:t xml:space="preserve"> в соответствии с законодательством</w:t>
      </w:r>
      <w:r w:rsidRPr="00BE5D6A">
        <w:rPr>
          <w:rFonts w:ascii="Times New Roman" w:hAnsi="Times New Roman"/>
          <w:color w:val="000000"/>
          <w:sz w:val="24"/>
          <w:szCs w:val="24"/>
        </w:rPr>
        <w:t>.</w:t>
      </w:r>
    </w:p>
    <w:p w14:paraId="352A8028" w14:textId="77777777" w:rsidR="00E767CA" w:rsidRPr="00BE5D6A" w:rsidRDefault="00E767CA" w:rsidP="0035156C">
      <w:pPr>
        <w:spacing w:after="0" w:line="240" w:lineRule="auto"/>
        <w:ind w:firstLine="709"/>
        <w:jc w:val="both"/>
        <w:rPr>
          <w:rFonts w:ascii="Times New Roman" w:hAnsi="Times New Roman"/>
          <w:color w:val="000000"/>
          <w:sz w:val="24"/>
          <w:szCs w:val="24"/>
        </w:rPr>
      </w:pPr>
      <w:r w:rsidRPr="00BE5D6A">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51" w:name="_Toc236033107"/>
      <w:bookmarkStart w:id="52" w:name="_Toc255997023"/>
    </w:p>
    <w:bookmarkEnd w:id="51"/>
    <w:bookmarkEnd w:id="52"/>
    <w:p w14:paraId="3A833F32" w14:textId="77777777" w:rsidR="00E767CA" w:rsidRPr="00BE5D6A" w:rsidRDefault="00E767CA" w:rsidP="0035156C">
      <w:pPr>
        <w:spacing w:after="0" w:line="240" w:lineRule="auto"/>
        <w:ind w:firstLine="709"/>
        <w:jc w:val="both"/>
        <w:rPr>
          <w:rFonts w:ascii="Times New Roman" w:hAnsi="Times New Roman"/>
          <w:color w:val="000000"/>
          <w:sz w:val="24"/>
          <w:szCs w:val="24"/>
        </w:rPr>
      </w:pPr>
      <w:r w:rsidRPr="00BE5D6A">
        <w:rPr>
          <w:rFonts w:ascii="Times New Roman" w:hAnsi="Times New Roman"/>
          <w:color w:val="000000"/>
          <w:sz w:val="24"/>
          <w:szCs w:val="24"/>
        </w:rPr>
        <w:t>4. К зонам с особыми условиями использования территорий отнесены:</w:t>
      </w:r>
    </w:p>
    <w:p w14:paraId="581C31A3" w14:textId="77777777" w:rsidR="00E767CA" w:rsidRPr="00BE5D6A" w:rsidRDefault="00E767CA" w:rsidP="008C1B8D">
      <w:pPr>
        <w:pStyle w:val="aff6"/>
        <w:numPr>
          <w:ilvl w:val="0"/>
          <w:numId w:val="21"/>
        </w:numPr>
        <w:spacing w:after="0" w:line="240" w:lineRule="auto"/>
        <w:ind w:left="0" w:firstLine="709"/>
        <w:jc w:val="both"/>
        <w:rPr>
          <w:rFonts w:ascii="Times New Roman" w:hAnsi="Times New Roman"/>
          <w:color w:val="000000"/>
          <w:sz w:val="24"/>
          <w:szCs w:val="24"/>
        </w:rPr>
      </w:pPr>
      <w:r w:rsidRPr="00BE5D6A">
        <w:rPr>
          <w:rFonts w:ascii="Times New Roman" w:hAnsi="Times New Roman"/>
          <w:color w:val="000000"/>
          <w:sz w:val="24"/>
          <w:szCs w:val="24"/>
        </w:rPr>
        <w:t>зоны, формируемые требованиями охраны объектов культурного наследия;</w:t>
      </w:r>
    </w:p>
    <w:p w14:paraId="4CA91733" w14:textId="77777777" w:rsidR="00E767CA" w:rsidRPr="00BE5D6A" w:rsidRDefault="00E767CA" w:rsidP="008C1B8D">
      <w:pPr>
        <w:pStyle w:val="aff6"/>
        <w:numPr>
          <w:ilvl w:val="0"/>
          <w:numId w:val="21"/>
        </w:numPr>
        <w:spacing w:after="0" w:line="240" w:lineRule="auto"/>
        <w:ind w:left="0" w:firstLine="709"/>
        <w:jc w:val="both"/>
        <w:rPr>
          <w:rFonts w:ascii="Times New Roman" w:hAnsi="Times New Roman"/>
          <w:color w:val="000000"/>
          <w:sz w:val="24"/>
          <w:szCs w:val="24"/>
        </w:rPr>
      </w:pPr>
      <w:r w:rsidRPr="00BE5D6A">
        <w:rPr>
          <w:rFonts w:ascii="Times New Roman" w:hAnsi="Times New Roman"/>
          <w:color w:val="000000"/>
          <w:sz w:val="24"/>
          <w:szCs w:val="24"/>
        </w:rPr>
        <w:t>зоны, формируемые санитарно-гигиеническими, экологическими и иными требованиями.</w:t>
      </w:r>
    </w:p>
    <w:p w14:paraId="0DEBE954" w14:textId="77777777" w:rsidR="00E767CA" w:rsidRPr="00BE5D6A" w:rsidRDefault="00E767CA" w:rsidP="0035156C">
      <w:pPr>
        <w:spacing w:after="0" w:line="240" w:lineRule="auto"/>
        <w:ind w:firstLine="709"/>
        <w:jc w:val="both"/>
        <w:rPr>
          <w:rFonts w:ascii="Times New Roman" w:hAnsi="Times New Roman"/>
          <w:color w:val="000000"/>
          <w:sz w:val="24"/>
          <w:szCs w:val="24"/>
        </w:rPr>
      </w:pPr>
      <w:r w:rsidRPr="00BE5D6A">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2E630146" w14:textId="77777777" w:rsidR="00E767CA" w:rsidRPr="00BE5D6A" w:rsidRDefault="00E767CA" w:rsidP="0035156C">
      <w:pPr>
        <w:spacing w:after="0" w:line="240" w:lineRule="auto"/>
        <w:ind w:firstLine="709"/>
        <w:jc w:val="both"/>
        <w:rPr>
          <w:rFonts w:ascii="Times New Roman" w:hAnsi="Times New Roman"/>
          <w:color w:val="000000"/>
          <w:sz w:val="24"/>
          <w:szCs w:val="24"/>
        </w:rPr>
      </w:pPr>
      <w:r w:rsidRPr="00BE5D6A">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2734B864" w14:textId="77777777" w:rsidR="00E767CA" w:rsidRPr="00BE5D6A" w:rsidRDefault="00E767CA" w:rsidP="0035156C">
      <w:pPr>
        <w:spacing w:after="0" w:line="240" w:lineRule="auto"/>
        <w:ind w:firstLine="709"/>
        <w:jc w:val="both"/>
        <w:rPr>
          <w:rFonts w:ascii="Times New Roman" w:hAnsi="Times New Roman"/>
          <w:color w:val="000000"/>
          <w:sz w:val="24"/>
          <w:szCs w:val="24"/>
        </w:rPr>
      </w:pPr>
      <w:r w:rsidRPr="00BE5D6A">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BE5D6A">
        <w:rPr>
          <w:rFonts w:ascii="Times New Roman" w:hAnsi="Times New Roman"/>
          <w:color w:val="000000"/>
          <w:sz w:val="24"/>
          <w:szCs w:val="24"/>
        </w:rPr>
        <w:t>в соответствии с законодательством</w:t>
      </w:r>
      <w:r w:rsidRPr="00BE5D6A">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BE5D6A">
        <w:rPr>
          <w:rFonts w:ascii="Times New Roman" w:hAnsi="Times New Roman"/>
          <w:color w:val="000000"/>
          <w:sz w:val="24"/>
          <w:szCs w:val="24"/>
        </w:rPr>
        <w:t>сельского поселения</w:t>
      </w:r>
      <w:r w:rsidRPr="00BE5D6A">
        <w:rPr>
          <w:rFonts w:ascii="Times New Roman" w:hAnsi="Times New Roman"/>
          <w:color w:val="000000"/>
          <w:sz w:val="24"/>
          <w:szCs w:val="24"/>
        </w:rPr>
        <w:t>.</w:t>
      </w:r>
    </w:p>
    <w:p w14:paraId="2C92A5A0" w14:textId="77777777" w:rsidR="00E767CA" w:rsidRPr="00BE5D6A" w:rsidRDefault="00E767CA" w:rsidP="0035156C">
      <w:pPr>
        <w:spacing w:after="0" w:line="240" w:lineRule="auto"/>
        <w:ind w:firstLine="709"/>
        <w:jc w:val="both"/>
        <w:rPr>
          <w:rFonts w:ascii="Times New Roman" w:hAnsi="Times New Roman"/>
          <w:color w:val="000000"/>
          <w:sz w:val="24"/>
          <w:szCs w:val="24"/>
        </w:rPr>
      </w:pPr>
      <w:r w:rsidRPr="00BE5D6A">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10E8C80A" w14:textId="77777777" w:rsidR="00E767CA" w:rsidRPr="00BE5D6A" w:rsidRDefault="00E767CA" w:rsidP="0035156C">
      <w:pPr>
        <w:spacing w:after="0" w:line="240" w:lineRule="auto"/>
        <w:ind w:firstLine="709"/>
        <w:jc w:val="both"/>
        <w:rPr>
          <w:rFonts w:ascii="Times New Roman" w:hAnsi="Times New Roman"/>
          <w:color w:val="000000"/>
          <w:sz w:val="24"/>
          <w:szCs w:val="24"/>
        </w:rPr>
      </w:pPr>
      <w:r w:rsidRPr="00BE5D6A">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4D4EE419" w14:textId="77777777" w:rsidR="003F6C38" w:rsidRPr="00BE5D6A" w:rsidRDefault="003F6C38" w:rsidP="0035156C">
      <w:pPr>
        <w:pStyle w:val="2"/>
        <w:spacing w:before="0" w:after="0"/>
        <w:jc w:val="both"/>
        <w:rPr>
          <w:rFonts w:ascii="Times New Roman" w:hAnsi="Times New Roman" w:cs="Times New Roman"/>
          <w:i w:val="0"/>
          <w:iCs w:val="0"/>
          <w:color w:val="000000"/>
          <w:kern w:val="1"/>
          <w:sz w:val="24"/>
          <w:szCs w:val="24"/>
        </w:rPr>
      </w:pPr>
      <w:bookmarkStart w:id="53" w:name="_Toc379703678"/>
      <w:bookmarkStart w:id="54" w:name="_Toc416785906"/>
      <w:bookmarkStart w:id="55" w:name="_Toc494887955"/>
      <w:bookmarkStart w:id="56" w:name="_Toc494888414"/>
      <w:bookmarkStart w:id="57" w:name="_Toc495960206"/>
      <w:bookmarkStart w:id="58" w:name="_Toc528181474"/>
      <w:bookmarkStart w:id="59" w:name="_Toc79764107"/>
      <w:r w:rsidRPr="00BE5D6A">
        <w:rPr>
          <w:rFonts w:ascii="Times New Roman" w:hAnsi="Times New Roman" w:cs="Times New Roman"/>
          <w:i w:val="0"/>
          <w:color w:val="000000"/>
          <w:kern w:val="1"/>
          <w:sz w:val="24"/>
          <w:szCs w:val="24"/>
        </w:rPr>
        <w:t xml:space="preserve">Статья </w:t>
      </w:r>
      <w:r w:rsidR="00B84511" w:rsidRPr="00BE5D6A">
        <w:rPr>
          <w:rFonts w:ascii="Times New Roman" w:hAnsi="Times New Roman" w:cs="Times New Roman"/>
          <w:i w:val="0"/>
          <w:color w:val="000000"/>
          <w:kern w:val="1"/>
          <w:sz w:val="24"/>
          <w:szCs w:val="24"/>
        </w:rPr>
        <w:t>5</w:t>
      </w:r>
      <w:r w:rsidR="006171D9" w:rsidRPr="00BE5D6A">
        <w:rPr>
          <w:rFonts w:ascii="Times New Roman" w:hAnsi="Times New Roman" w:cs="Times New Roman"/>
          <w:i w:val="0"/>
          <w:color w:val="000000"/>
          <w:kern w:val="1"/>
          <w:sz w:val="24"/>
          <w:szCs w:val="24"/>
        </w:rPr>
        <w:t>4</w:t>
      </w:r>
      <w:r w:rsidRPr="00BE5D6A">
        <w:rPr>
          <w:rFonts w:ascii="Times New Roman" w:hAnsi="Times New Roman" w:cs="Times New Roman"/>
          <w:i w:val="0"/>
          <w:color w:val="000000"/>
          <w:kern w:val="1"/>
          <w:sz w:val="24"/>
          <w:szCs w:val="24"/>
        </w:rPr>
        <w:t xml:space="preserve">. </w:t>
      </w:r>
      <w:bookmarkStart w:id="60" w:name="_Toc344286782"/>
      <w:r w:rsidRPr="00BE5D6A">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53"/>
      <w:bookmarkEnd w:id="54"/>
      <w:bookmarkEnd w:id="55"/>
      <w:bookmarkEnd w:id="56"/>
      <w:bookmarkEnd w:id="57"/>
      <w:bookmarkEnd w:id="58"/>
      <w:bookmarkEnd w:id="59"/>
      <w:bookmarkEnd w:id="60"/>
    </w:p>
    <w:p w14:paraId="66918353" w14:textId="77777777" w:rsidR="003F6C38" w:rsidRPr="00BE5D6A" w:rsidRDefault="003F6C38" w:rsidP="0035156C">
      <w:pPr>
        <w:spacing w:after="0" w:line="240" w:lineRule="auto"/>
        <w:ind w:left="720"/>
        <w:jc w:val="both"/>
        <w:rPr>
          <w:rFonts w:ascii="Times New Roman" w:eastAsia="Times New Roman" w:hAnsi="Times New Roman"/>
          <w:color w:val="000000"/>
          <w:sz w:val="24"/>
          <w:szCs w:val="24"/>
        </w:rPr>
      </w:pPr>
    </w:p>
    <w:p w14:paraId="7767E4BC" w14:textId="77777777" w:rsidR="003F6C38" w:rsidRPr="00BE5D6A" w:rsidRDefault="003F6C38" w:rsidP="0035156C">
      <w:pPr>
        <w:pStyle w:val="Default"/>
        <w:jc w:val="center"/>
        <w:rPr>
          <w:b/>
        </w:rPr>
      </w:pPr>
      <w:r w:rsidRPr="00BE5D6A">
        <w:rPr>
          <w:b/>
        </w:rPr>
        <w:t>Санитарно-защитные зоны</w:t>
      </w:r>
    </w:p>
    <w:p w14:paraId="67BEFB7A" w14:textId="77777777" w:rsidR="003F6C38" w:rsidRPr="00BE5D6A"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BE5D6A" w:rsidRPr="00BE5D6A" w14:paraId="21D34084" w14:textId="77777777" w:rsidTr="004C5145">
        <w:tc>
          <w:tcPr>
            <w:tcW w:w="4785" w:type="dxa"/>
          </w:tcPr>
          <w:p w14:paraId="24C268D7"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lastRenderedPageBreak/>
              <w:t>Виды зон</w:t>
            </w:r>
          </w:p>
        </w:tc>
        <w:tc>
          <w:tcPr>
            <w:tcW w:w="4786" w:type="dxa"/>
          </w:tcPr>
          <w:p w14:paraId="513CBAB3"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Основание</w:t>
            </w:r>
          </w:p>
        </w:tc>
      </w:tr>
      <w:tr w:rsidR="00BE5D6A" w:rsidRPr="00BE5D6A" w14:paraId="21C5F079" w14:textId="77777777" w:rsidTr="004C5145">
        <w:tc>
          <w:tcPr>
            <w:tcW w:w="4785" w:type="dxa"/>
          </w:tcPr>
          <w:p w14:paraId="405ED97A" w14:textId="77777777" w:rsidR="003F6C38" w:rsidRPr="00BE5D6A" w:rsidRDefault="003F6C38" w:rsidP="0035156C">
            <w:pPr>
              <w:pStyle w:val="Default"/>
              <w:jc w:val="both"/>
            </w:pPr>
            <w:r w:rsidRPr="00BE5D6A">
              <w:t xml:space="preserve">Санитарно-защитная зона предприятий, сооружений и иных объектов </w:t>
            </w:r>
          </w:p>
          <w:p w14:paraId="11C9E8C7" w14:textId="77777777" w:rsidR="003F6C38" w:rsidRPr="00BE5D6A" w:rsidRDefault="003F6C38" w:rsidP="0035156C">
            <w:pPr>
              <w:jc w:val="both"/>
              <w:rPr>
                <w:rFonts w:ascii="Times New Roman" w:hAnsi="Times New Roman"/>
                <w:color w:val="000000"/>
                <w:sz w:val="24"/>
                <w:szCs w:val="24"/>
              </w:rPr>
            </w:pPr>
          </w:p>
        </w:tc>
        <w:tc>
          <w:tcPr>
            <w:tcW w:w="4786" w:type="dxa"/>
          </w:tcPr>
          <w:p w14:paraId="09F3CA67" w14:textId="77777777" w:rsidR="003F6C38" w:rsidRPr="00BE5D6A" w:rsidRDefault="003F6C38" w:rsidP="0035156C">
            <w:pPr>
              <w:pStyle w:val="Default"/>
              <w:jc w:val="both"/>
            </w:pPr>
            <w:r w:rsidRPr="00BE5D6A">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68A8760E"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41A70F53" w14:textId="77777777" w:rsidR="003F6C38" w:rsidRPr="00BE5D6A" w:rsidRDefault="003F6C38" w:rsidP="0035156C">
      <w:pPr>
        <w:jc w:val="center"/>
        <w:rPr>
          <w:rFonts w:ascii="Times New Roman" w:hAnsi="Times New Roman"/>
          <w:b/>
          <w:color w:val="000000"/>
          <w:sz w:val="24"/>
          <w:szCs w:val="24"/>
        </w:rPr>
      </w:pPr>
      <w:r w:rsidRPr="00BE5D6A">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BE5D6A" w:rsidRPr="00BE5D6A" w14:paraId="7C856988" w14:textId="77777777" w:rsidTr="004C5145">
        <w:tc>
          <w:tcPr>
            <w:tcW w:w="4785" w:type="dxa"/>
          </w:tcPr>
          <w:p w14:paraId="4103B3ED"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Виды зон</w:t>
            </w:r>
          </w:p>
        </w:tc>
        <w:tc>
          <w:tcPr>
            <w:tcW w:w="4786" w:type="dxa"/>
          </w:tcPr>
          <w:p w14:paraId="461A5D98"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Основание</w:t>
            </w:r>
          </w:p>
        </w:tc>
      </w:tr>
      <w:tr w:rsidR="00BE5D6A" w:rsidRPr="00BE5D6A" w14:paraId="0C74BBBF" w14:textId="77777777" w:rsidTr="004C5145">
        <w:tc>
          <w:tcPr>
            <w:tcW w:w="4785" w:type="dxa"/>
          </w:tcPr>
          <w:p w14:paraId="252E7407" w14:textId="77777777" w:rsidR="003F6C38" w:rsidRPr="00BE5D6A" w:rsidRDefault="003F6C38" w:rsidP="0035156C">
            <w:pPr>
              <w:pStyle w:val="Default"/>
              <w:jc w:val="both"/>
            </w:pPr>
            <w:r w:rsidRPr="00BE5D6A">
              <w:t xml:space="preserve">Санитарный разрыв </w:t>
            </w:r>
          </w:p>
          <w:p w14:paraId="0226007F" w14:textId="77777777" w:rsidR="003F6C38" w:rsidRPr="00BE5D6A" w:rsidRDefault="003F6C38" w:rsidP="0035156C">
            <w:pPr>
              <w:jc w:val="both"/>
              <w:rPr>
                <w:rFonts w:ascii="Times New Roman" w:hAnsi="Times New Roman"/>
                <w:color w:val="000000"/>
                <w:sz w:val="24"/>
                <w:szCs w:val="24"/>
              </w:rPr>
            </w:pPr>
          </w:p>
        </w:tc>
        <w:tc>
          <w:tcPr>
            <w:tcW w:w="4786" w:type="dxa"/>
          </w:tcPr>
          <w:p w14:paraId="06EDB459" w14:textId="77777777" w:rsidR="003F6C38" w:rsidRPr="00BE5D6A" w:rsidRDefault="003F6C38" w:rsidP="0035156C">
            <w:pPr>
              <w:pStyle w:val="Default"/>
              <w:jc w:val="both"/>
            </w:pPr>
            <w:r w:rsidRPr="00BE5D6A">
              <w:t xml:space="preserve">СанПиН 2.2.1/2.1.1.1200-03. Новая редакция, пункт 2.6, 2.7, 2.8, 6.3 </w:t>
            </w:r>
          </w:p>
          <w:p w14:paraId="682C7440"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 xml:space="preserve">СП 42.13330.2016, пункт 8.21  </w:t>
            </w:r>
          </w:p>
        </w:tc>
      </w:tr>
      <w:tr w:rsidR="00BE5D6A" w:rsidRPr="00BE5D6A" w14:paraId="40450BC9" w14:textId="77777777" w:rsidTr="004C5145">
        <w:tc>
          <w:tcPr>
            <w:tcW w:w="4785" w:type="dxa"/>
          </w:tcPr>
          <w:p w14:paraId="75534648" w14:textId="77777777" w:rsidR="003F6C38" w:rsidRPr="00BE5D6A" w:rsidRDefault="003F6C38" w:rsidP="0035156C">
            <w:pPr>
              <w:pStyle w:val="Default"/>
              <w:jc w:val="both"/>
            </w:pPr>
            <w:r w:rsidRPr="00BE5D6A">
              <w:t xml:space="preserve">Минимальные расстояния от оси магистральных газопроводов до населенных пунктов </w:t>
            </w:r>
          </w:p>
          <w:p w14:paraId="16BC2554" w14:textId="77777777" w:rsidR="003F6C38" w:rsidRPr="00BE5D6A" w:rsidRDefault="003F6C38" w:rsidP="0035156C">
            <w:pPr>
              <w:pStyle w:val="Default"/>
              <w:jc w:val="both"/>
            </w:pPr>
          </w:p>
        </w:tc>
        <w:tc>
          <w:tcPr>
            <w:tcW w:w="4786" w:type="dxa"/>
          </w:tcPr>
          <w:p w14:paraId="4AF0D404" w14:textId="77777777" w:rsidR="003F6C38" w:rsidRPr="00BE5D6A" w:rsidRDefault="003F6C38" w:rsidP="0035156C">
            <w:pPr>
              <w:pStyle w:val="Default"/>
              <w:jc w:val="both"/>
            </w:pPr>
            <w:r w:rsidRPr="00BE5D6A">
              <w:t xml:space="preserve">СП 36.13330.2012 «Свод правил. Магистральные трубопроводы. Актуализированная редакция СНиП 2.05.06-85*.» </w:t>
            </w:r>
          </w:p>
          <w:p w14:paraId="140288C1" w14:textId="77777777" w:rsidR="003F6C38" w:rsidRPr="00BE5D6A" w:rsidRDefault="003F6C38" w:rsidP="0035156C">
            <w:pPr>
              <w:pStyle w:val="Default"/>
              <w:jc w:val="both"/>
            </w:pPr>
            <w:r w:rsidRPr="00BE5D6A">
              <w:t xml:space="preserve">СанПиН 2.2.1/2.1.1.1200-03. Новая редакция, пункт 2.7 </w:t>
            </w:r>
          </w:p>
        </w:tc>
      </w:tr>
    </w:tbl>
    <w:p w14:paraId="33E1F649" w14:textId="77777777" w:rsidR="003F6C38" w:rsidRPr="00BE5D6A" w:rsidRDefault="003F6C38" w:rsidP="0035156C">
      <w:pPr>
        <w:jc w:val="center"/>
        <w:rPr>
          <w:rFonts w:ascii="Times New Roman" w:hAnsi="Times New Roman"/>
          <w:b/>
          <w:color w:val="000000"/>
          <w:sz w:val="24"/>
          <w:szCs w:val="24"/>
        </w:rPr>
      </w:pPr>
      <w:r w:rsidRPr="00BE5D6A">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BE5D6A" w:rsidRPr="00BE5D6A" w14:paraId="384C5EA4" w14:textId="77777777" w:rsidTr="004C5145">
        <w:tc>
          <w:tcPr>
            <w:tcW w:w="4785" w:type="dxa"/>
          </w:tcPr>
          <w:p w14:paraId="7EB2274E"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Виды зон</w:t>
            </w:r>
          </w:p>
        </w:tc>
        <w:tc>
          <w:tcPr>
            <w:tcW w:w="4786" w:type="dxa"/>
          </w:tcPr>
          <w:p w14:paraId="139AE4E8"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Основание</w:t>
            </w:r>
          </w:p>
        </w:tc>
      </w:tr>
      <w:tr w:rsidR="00BE5D6A" w:rsidRPr="00BE5D6A" w14:paraId="450B351D" w14:textId="77777777" w:rsidTr="004C5145">
        <w:tc>
          <w:tcPr>
            <w:tcW w:w="4785" w:type="dxa"/>
          </w:tcPr>
          <w:p w14:paraId="64D7828E" w14:textId="77777777" w:rsidR="003F6C38" w:rsidRPr="00BE5D6A" w:rsidRDefault="003F6C38" w:rsidP="0035156C">
            <w:pPr>
              <w:pStyle w:val="Default"/>
              <w:jc w:val="both"/>
            </w:pPr>
            <w:r w:rsidRPr="00BE5D6A">
              <w:t xml:space="preserve">Охранная зона железнодорожных путей </w:t>
            </w:r>
            <w:r w:rsidR="00BD314A" w:rsidRPr="00BE5D6A">
              <w:t>(при их наличии)</w:t>
            </w:r>
          </w:p>
          <w:p w14:paraId="3AB87EA4" w14:textId="77777777" w:rsidR="003F6C38" w:rsidRPr="00BE5D6A" w:rsidRDefault="003F6C38" w:rsidP="0035156C">
            <w:pPr>
              <w:pStyle w:val="Default"/>
              <w:jc w:val="both"/>
            </w:pPr>
          </w:p>
        </w:tc>
        <w:tc>
          <w:tcPr>
            <w:tcW w:w="4786" w:type="dxa"/>
          </w:tcPr>
          <w:p w14:paraId="52DF397C"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 xml:space="preserve"> </w:t>
            </w:r>
          </w:p>
          <w:p w14:paraId="58AD3711" w14:textId="77777777" w:rsidR="003F6C38" w:rsidRPr="00BE5D6A" w:rsidRDefault="003F6C38" w:rsidP="0035156C">
            <w:pPr>
              <w:pStyle w:val="Default"/>
              <w:jc w:val="both"/>
            </w:pPr>
            <w:r w:rsidRPr="00BE5D6A">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p w14:paraId="08266C08" w14:textId="77777777" w:rsidR="003F6C38" w:rsidRPr="00BE5D6A" w:rsidRDefault="003F6C38" w:rsidP="0035156C">
            <w:pPr>
              <w:jc w:val="both"/>
              <w:rPr>
                <w:rFonts w:ascii="Times New Roman" w:hAnsi="Times New Roman"/>
                <w:color w:val="000000"/>
                <w:sz w:val="24"/>
                <w:szCs w:val="24"/>
              </w:rPr>
            </w:pPr>
          </w:p>
        </w:tc>
      </w:tr>
      <w:tr w:rsidR="00BE5D6A" w:rsidRPr="00BE5D6A" w14:paraId="6A641857" w14:textId="77777777" w:rsidTr="004C5145">
        <w:tc>
          <w:tcPr>
            <w:tcW w:w="4785" w:type="dxa"/>
          </w:tcPr>
          <w:p w14:paraId="5A017AF1" w14:textId="77777777" w:rsidR="003F6C38" w:rsidRPr="00BE5D6A" w:rsidRDefault="003F6C38" w:rsidP="0035156C">
            <w:pPr>
              <w:pStyle w:val="Default"/>
              <w:jc w:val="both"/>
            </w:pPr>
            <w:r w:rsidRPr="00BE5D6A">
              <w:t xml:space="preserve">Охранная зона магистральных газопроводов и газораспределительных сетей </w:t>
            </w:r>
            <w:r w:rsidR="00BD314A" w:rsidRPr="00BE5D6A">
              <w:t>(при их наличии)</w:t>
            </w:r>
          </w:p>
          <w:p w14:paraId="05D64E7D" w14:textId="77777777" w:rsidR="003F6C38" w:rsidRPr="00BE5D6A" w:rsidRDefault="003F6C38" w:rsidP="0035156C">
            <w:pPr>
              <w:pStyle w:val="Default"/>
              <w:jc w:val="both"/>
            </w:pPr>
          </w:p>
        </w:tc>
        <w:tc>
          <w:tcPr>
            <w:tcW w:w="4786" w:type="dxa"/>
          </w:tcPr>
          <w:p w14:paraId="098DCA36" w14:textId="77777777" w:rsidR="003F6C38" w:rsidRPr="00BE5D6A" w:rsidRDefault="003F6C38" w:rsidP="0035156C">
            <w:pPr>
              <w:pStyle w:val="Default"/>
              <w:jc w:val="both"/>
            </w:pPr>
            <w:r w:rsidRPr="00BE5D6A">
              <w:lastRenderedPageBreak/>
              <w:t xml:space="preserve">Правила охраны магистральных трубопроводов, Постановление Правительства Российской Федерации от </w:t>
            </w:r>
            <w:r w:rsidRPr="00BE5D6A">
              <w:lastRenderedPageBreak/>
              <w:t xml:space="preserve">20.11.2000 № 878 «Об утверждении Правил охраны газораспределительных сетей» </w:t>
            </w:r>
          </w:p>
          <w:p w14:paraId="1F9320F5" w14:textId="77777777" w:rsidR="003F6C38" w:rsidRPr="00BE5D6A" w:rsidRDefault="003F6C38" w:rsidP="0035156C">
            <w:pPr>
              <w:pStyle w:val="Default"/>
              <w:jc w:val="both"/>
            </w:pPr>
          </w:p>
        </w:tc>
      </w:tr>
      <w:tr w:rsidR="00BE5D6A" w:rsidRPr="00BE5D6A" w14:paraId="4001DAD5" w14:textId="77777777" w:rsidTr="004C5145">
        <w:tc>
          <w:tcPr>
            <w:tcW w:w="4785" w:type="dxa"/>
          </w:tcPr>
          <w:p w14:paraId="1D06AA6F" w14:textId="77777777" w:rsidR="003F6C38" w:rsidRPr="00BE5D6A" w:rsidRDefault="003F6C38" w:rsidP="0035156C">
            <w:pPr>
              <w:pStyle w:val="Default"/>
              <w:jc w:val="both"/>
            </w:pPr>
            <w:r w:rsidRPr="00BE5D6A">
              <w:lastRenderedPageBreak/>
              <w:t xml:space="preserve">Охранная зона объектов электросетевого хозяйства (вдоль линий электропередачи, вокруг подстанций) </w:t>
            </w:r>
          </w:p>
          <w:p w14:paraId="23C51C39" w14:textId="77777777" w:rsidR="003F6C38" w:rsidRPr="00BE5D6A" w:rsidRDefault="003F6C38" w:rsidP="0035156C">
            <w:pPr>
              <w:pStyle w:val="Default"/>
              <w:jc w:val="both"/>
            </w:pPr>
          </w:p>
        </w:tc>
        <w:tc>
          <w:tcPr>
            <w:tcW w:w="4786" w:type="dxa"/>
          </w:tcPr>
          <w:p w14:paraId="5BD87D83" w14:textId="77777777" w:rsidR="003F6C38" w:rsidRPr="00BE5D6A" w:rsidRDefault="003F6C38" w:rsidP="0035156C">
            <w:pPr>
              <w:pStyle w:val="Default"/>
              <w:tabs>
                <w:tab w:val="left" w:pos="1075"/>
              </w:tabs>
              <w:jc w:val="both"/>
            </w:pPr>
            <w:r w:rsidRPr="00BE5D6A">
              <w:tab/>
            </w:r>
          </w:p>
          <w:p w14:paraId="1B53FD62" w14:textId="77777777" w:rsidR="003F6C38" w:rsidRPr="00BE5D6A" w:rsidRDefault="003F6C38" w:rsidP="0035156C">
            <w:pPr>
              <w:pStyle w:val="Default"/>
              <w:jc w:val="both"/>
            </w:pPr>
            <w:r w:rsidRPr="00BE5D6A">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002C5692" w14:textId="77777777" w:rsidR="003F6C38" w:rsidRPr="00BE5D6A" w:rsidRDefault="003F6C38" w:rsidP="0035156C">
            <w:pPr>
              <w:pStyle w:val="Default"/>
              <w:tabs>
                <w:tab w:val="left" w:pos="1075"/>
              </w:tabs>
              <w:jc w:val="both"/>
            </w:pPr>
          </w:p>
        </w:tc>
      </w:tr>
      <w:tr w:rsidR="00BE5D6A" w:rsidRPr="00BE5D6A" w14:paraId="6CEFF2C0" w14:textId="77777777" w:rsidTr="004C5145">
        <w:tc>
          <w:tcPr>
            <w:tcW w:w="4785" w:type="dxa"/>
          </w:tcPr>
          <w:p w14:paraId="2234F546" w14:textId="77777777" w:rsidR="003F6C38" w:rsidRPr="00BE5D6A" w:rsidRDefault="003F6C38" w:rsidP="0035156C">
            <w:pPr>
              <w:pStyle w:val="Default"/>
              <w:jc w:val="both"/>
            </w:pPr>
            <w:r w:rsidRPr="00BE5D6A">
              <w:t xml:space="preserve">Охранная зона линий и сооружений связи </w:t>
            </w:r>
          </w:p>
          <w:p w14:paraId="64B242C3" w14:textId="77777777" w:rsidR="003F6C38" w:rsidRPr="00BE5D6A" w:rsidRDefault="003F6C38" w:rsidP="0035156C">
            <w:pPr>
              <w:pStyle w:val="Default"/>
              <w:jc w:val="both"/>
            </w:pPr>
          </w:p>
        </w:tc>
        <w:tc>
          <w:tcPr>
            <w:tcW w:w="4786" w:type="dxa"/>
          </w:tcPr>
          <w:p w14:paraId="25B825DB" w14:textId="77777777" w:rsidR="003F6C38" w:rsidRPr="00BE5D6A" w:rsidRDefault="003F6C38" w:rsidP="0035156C">
            <w:pPr>
              <w:pStyle w:val="Default"/>
              <w:jc w:val="both"/>
            </w:pPr>
            <w:r w:rsidRPr="00BE5D6A">
              <w:t xml:space="preserve">Постановление Правительства РФ от 09.06.1995 №578 «Об утверждении Правил охраны линий и сооружений связи Российской Федерации» </w:t>
            </w:r>
          </w:p>
          <w:p w14:paraId="2491156E" w14:textId="77777777" w:rsidR="003F6C38" w:rsidRPr="00BE5D6A" w:rsidRDefault="003F6C38" w:rsidP="0035156C">
            <w:pPr>
              <w:pStyle w:val="Default"/>
              <w:jc w:val="both"/>
            </w:pPr>
          </w:p>
        </w:tc>
      </w:tr>
      <w:tr w:rsidR="00BE5D6A" w:rsidRPr="00BE5D6A" w14:paraId="7785DFD7" w14:textId="77777777" w:rsidTr="004C5145">
        <w:tc>
          <w:tcPr>
            <w:tcW w:w="4785" w:type="dxa"/>
          </w:tcPr>
          <w:p w14:paraId="4C40AF21" w14:textId="77777777" w:rsidR="003F6C38" w:rsidRPr="00BE5D6A" w:rsidRDefault="003F6C38" w:rsidP="0035156C">
            <w:pPr>
              <w:pStyle w:val="Default"/>
              <w:jc w:val="both"/>
            </w:pPr>
            <w:r w:rsidRPr="00BE5D6A">
              <w:t xml:space="preserve">Охранная зона тепловых сетей </w:t>
            </w:r>
            <w:r w:rsidR="00BD314A" w:rsidRPr="00BE5D6A">
              <w:t>(при их наличии)</w:t>
            </w:r>
          </w:p>
          <w:p w14:paraId="688B56BC" w14:textId="77777777" w:rsidR="003F6C38" w:rsidRPr="00BE5D6A" w:rsidRDefault="003F6C38" w:rsidP="0035156C">
            <w:pPr>
              <w:pStyle w:val="Default"/>
              <w:jc w:val="both"/>
            </w:pPr>
          </w:p>
        </w:tc>
        <w:tc>
          <w:tcPr>
            <w:tcW w:w="4786" w:type="dxa"/>
          </w:tcPr>
          <w:p w14:paraId="448B4AA8" w14:textId="77777777" w:rsidR="003F6C38" w:rsidRPr="00BE5D6A" w:rsidRDefault="003F6C38" w:rsidP="0035156C">
            <w:pPr>
              <w:pStyle w:val="Default"/>
              <w:jc w:val="both"/>
            </w:pPr>
            <w:r w:rsidRPr="00BE5D6A">
              <w:t xml:space="preserve">Приказ Минстроя России от 17.08.1992 № 197 «О типовых правилах охраны коммунальных тепловых сетей» </w:t>
            </w:r>
          </w:p>
          <w:p w14:paraId="2EBBD923" w14:textId="77777777" w:rsidR="003F6C38" w:rsidRPr="00BE5D6A" w:rsidRDefault="003F6C38" w:rsidP="0035156C">
            <w:pPr>
              <w:pStyle w:val="Default"/>
              <w:ind w:firstLine="708"/>
              <w:jc w:val="both"/>
            </w:pPr>
          </w:p>
        </w:tc>
      </w:tr>
      <w:tr w:rsidR="00BE5D6A" w:rsidRPr="00BE5D6A" w14:paraId="2583A5CB" w14:textId="77777777" w:rsidTr="004C5145">
        <w:tc>
          <w:tcPr>
            <w:tcW w:w="4785" w:type="dxa"/>
          </w:tcPr>
          <w:p w14:paraId="65E929EC" w14:textId="77777777" w:rsidR="003F6C38" w:rsidRPr="00BE5D6A" w:rsidRDefault="003F6C38" w:rsidP="0035156C">
            <w:pPr>
              <w:pStyle w:val="Default"/>
              <w:jc w:val="both"/>
            </w:pPr>
            <w:r w:rsidRPr="00BE5D6A">
              <w:t xml:space="preserve">Охранная зона канализационных сетей и сооружений </w:t>
            </w:r>
          </w:p>
          <w:p w14:paraId="3CFA3573" w14:textId="77777777" w:rsidR="003F6C38" w:rsidRPr="00BE5D6A" w:rsidRDefault="003F6C38" w:rsidP="0035156C">
            <w:pPr>
              <w:pStyle w:val="Default"/>
              <w:jc w:val="both"/>
            </w:pPr>
          </w:p>
        </w:tc>
        <w:tc>
          <w:tcPr>
            <w:tcW w:w="4786" w:type="dxa"/>
          </w:tcPr>
          <w:p w14:paraId="65E15A23" w14:textId="77777777" w:rsidR="003F6C38" w:rsidRPr="00BE5D6A" w:rsidRDefault="003F6C38" w:rsidP="0035156C">
            <w:pPr>
              <w:pStyle w:val="Default"/>
              <w:jc w:val="both"/>
            </w:pPr>
            <w:r w:rsidRPr="00BE5D6A">
              <w:t xml:space="preserve">Размеры устанавливают представительные органы местного самоуправления </w:t>
            </w:r>
          </w:p>
          <w:p w14:paraId="114BD6FF" w14:textId="77777777" w:rsidR="003F6C38" w:rsidRPr="00BE5D6A" w:rsidRDefault="003F6C38" w:rsidP="0035156C">
            <w:pPr>
              <w:pStyle w:val="Default"/>
              <w:jc w:val="both"/>
            </w:pPr>
          </w:p>
        </w:tc>
      </w:tr>
    </w:tbl>
    <w:p w14:paraId="216D2209" w14:textId="77777777" w:rsidR="003F6C38" w:rsidRPr="00BE5D6A" w:rsidRDefault="003F6C38" w:rsidP="0035156C">
      <w:pPr>
        <w:jc w:val="center"/>
        <w:rPr>
          <w:rFonts w:ascii="Times New Roman" w:hAnsi="Times New Roman"/>
          <w:b/>
          <w:color w:val="000000"/>
          <w:sz w:val="24"/>
          <w:szCs w:val="24"/>
        </w:rPr>
      </w:pPr>
      <w:r w:rsidRPr="00BE5D6A">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BE5D6A" w:rsidRPr="00BE5D6A" w14:paraId="2407C9C1" w14:textId="77777777" w:rsidTr="004C5145">
        <w:tc>
          <w:tcPr>
            <w:tcW w:w="4785" w:type="dxa"/>
          </w:tcPr>
          <w:p w14:paraId="72BF75E1"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Виды зон</w:t>
            </w:r>
          </w:p>
        </w:tc>
        <w:tc>
          <w:tcPr>
            <w:tcW w:w="4786" w:type="dxa"/>
          </w:tcPr>
          <w:p w14:paraId="361A24F0"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Основание</w:t>
            </w:r>
          </w:p>
        </w:tc>
      </w:tr>
      <w:tr w:rsidR="003F6C38" w:rsidRPr="00BE5D6A" w14:paraId="0536FE8B" w14:textId="77777777" w:rsidTr="004C5145">
        <w:tc>
          <w:tcPr>
            <w:tcW w:w="4785" w:type="dxa"/>
          </w:tcPr>
          <w:p w14:paraId="59D3BE4A" w14:textId="77777777" w:rsidR="003F6C38" w:rsidRPr="00BE5D6A" w:rsidRDefault="003F6C38" w:rsidP="0035156C">
            <w:pPr>
              <w:pStyle w:val="Default"/>
              <w:jc w:val="both"/>
            </w:pPr>
            <w:r w:rsidRPr="00BE5D6A">
              <w:t xml:space="preserve">Охранная зона особо охраняемых природных территорий </w:t>
            </w:r>
          </w:p>
          <w:p w14:paraId="2B37FA2C" w14:textId="77777777" w:rsidR="003F6C38" w:rsidRPr="00BE5D6A" w:rsidRDefault="003F6C38" w:rsidP="0035156C">
            <w:pPr>
              <w:jc w:val="both"/>
              <w:rPr>
                <w:rFonts w:ascii="Times New Roman" w:hAnsi="Times New Roman"/>
                <w:color w:val="000000"/>
                <w:sz w:val="24"/>
                <w:szCs w:val="24"/>
              </w:rPr>
            </w:pPr>
          </w:p>
        </w:tc>
        <w:tc>
          <w:tcPr>
            <w:tcW w:w="4786" w:type="dxa"/>
          </w:tcPr>
          <w:p w14:paraId="1D8522EF" w14:textId="77777777" w:rsidR="003F6C38" w:rsidRPr="00BE5D6A" w:rsidRDefault="003F6C38" w:rsidP="0035156C">
            <w:pPr>
              <w:pStyle w:val="Default"/>
              <w:jc w:val="both"/>
            </w:pPr>
            <w:r w:rsidRPr="00BE5D6A">
              <w:t xml:space="preserve">Федеральный закон от 14.03.1995 № 33-ФЗ «Об особо охраняемых природных территориях», статья 2, пункт 10; </w:t>
            </w:r>
          </w:p>
          <w:p w14:paraId="1799E01A"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29CFDDB5" w14:textId="77777777" w:rsidR="003F6C38" w:rsidRPr="00BE5D6A" w:rsidRDefault="003F6C38" w:rsidP="0035156C">
      <w:pPr>
        <w:jc w:val="center"/>
        <w:rPr>
          <w:rFonts w:ascii="Times New Roman" w:hAnsi="Times New Roman"/>
          <w:b/>
          <w:color w:val="000000"/>
          <w:sz w:val="24"/>
          <w:szCs w:val="24"/>
        </w:rPr>
      </w:pPr>
    </w:p>
    <w:p w14:paraId="26793FF9" w14:textId="77777777" w:rsidR="003F6C38" w:rsidRPr="00BE5D6A" w:rsidRDefault="003F6C38" w:rsidP="0035156C">
      <w:pPr>
        <w:jc w:val="center"/>
        <w:rPr>
          <w:rFonts w:ascii="Times New Roman" w:hAnsi="Times New Roman"/>
          <w:b/>
          <w:color w:val="000000"/>
          <w:sz w:val="24"/>
          <w:szCs w:val="24"/>
        </w:rPr>
      </w:pPr>
      <w:r w:rsidRPr="00BE5D6A">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BE5D6A" w:rsidRPr="00BE5D6A" w14:paraId="626B5178" w14:textId="77777777" w:rsidTr="004C5145">
        <w:tc>
          <w:tcPr>
            <w:tcW w:w="4785" w:type="dxa"/>
          </w:tcPr>
          <w:p w14:paraId="1497F76C"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Виды зон</w:t>
            </w:r>
          </w:p>
        </w:tc>
        <w:tc>
          <w:tcPr>
            <w:tcW w:w="4786" w:type="dxa"/>
          </w:tcPr>
          <w:p w14:paraId="24FB940C"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Основание</w:t>
            </w:r>
          </w:p>
        </w:tc>
      </w:tr>
      <w:tr w:rsidR="00BE5D6A" w:rsidRPr="00BE5D6A" w14:paraId="0537CCF3" w14:textId="77777777" w:rsidTr="004C5145">
        <w:tc>
          <w:tcPr>
            <w:tcW w:w="4785" w:type="dxa"/>
          </w:tcPr>
          <w:p w14:paraId="4A2162E0" w14:textId="77777777" w:rsidR="003F6C38" w:rsidRPr="00BE5D6A" w:rsidRDefault="003F6C38" w:rsidP="0035156C">
            <w:pPr>
              <w:pStyle w:val="Default"/>
              <w:jc w:val="both"/>
            </w:pPr>
            <w:r w:rsidRPr="00BE5D6A">
              <w:t xml:space="preserve">Первый пояс зоны санитарной охраны источника водоснабжения </w:t>
            </w:r>
          </w:p>
          <w:p w14:paraId="7DDB15FF" w14:textId="77777777" w:rsidR="003F6C38" w:rsidRPr="00BE5D6A" w:rsidRDefault="003F6C38" w:rsidP="0035156C">
            <w:pPr>
              <w:jc w:val="both"/>
              <w:rPr>
                <w:rFonts w:ascii="Times New Roman" w:hAnsi="Times New Roman"/>
                <w:color w:val="000000"/>
                <w:sz w:val="24"/>
                <w:szCs w:val="24"/>
              </w:rPr>
            </w:pPr>
          </w:p>
          <w:p w14:paraId="58E7C3AF" w14:textId="77777777" w:rsidR="003F6C38" w:rsidRPr="00BE5D6A" w:rsidRDefault="003F6C38" w:rsidP="0035156C">
            <w:pPr>
              <w:pStyle w:val="Default"/>
              <w:jc w:val="both"/>
            </w:pPr>
            <w:r w:rsidRPr="00BE5D6A">
              <w:t xml:space="preserve">Второй пояс зоны санитарной охраны источника водоснабжения </w:t>
            </w:r>
          </w:p>
          <w:p w14:paraId="4E4AE7B7" w14:textId="77777777" w:rsidR="003F6C38" w:rsidRPr="00BE5D6A" w:rsidRDefault="003F6C38" w:rsidP="0035156C">
            <w:pPr>
              <w:jc w:val="both"/>
              <w:rPr>
                <w:rFonts w:ascii="Times New Roman" w:hAnsi="Times New Roman"/>
                <w:color w:val="000000"/>
                <w:sz w:val="24"/>
                <w:szCs w:val="24"/>
              </w:rPr>
            </w:pPr>
          </w:p>
          <w:p w14:paraId="2AA83AD6" w14:textId="77777777" w:rsidR="003F6C38" w:rsidRPr="00BE5D6A" w:rsidRDefault="003F6C38" w:rsidP="0035156C">
            <w:pPr>
              <w:pStyle w:val="Default"/>
              <w:jc w:val="both"/>
            </w:pPr>
            <w:r w:rsidRPr="00BE5D6A">
              <w:t xml:space="preserve">Третий пояс зоны санитарной охраны источника водоснабжения </w:t>
            </w:r>
          </w:p>
          <w:p w14:paraId="12E5F80A" w14:textId="77777777" w:rsidR="003F6C38" w:rsidRPr="00BE5D6A" w:rsidRDefault="003F6C38" w:rsidP="0035156C">
            <w:pPr>
              <w:jc w:val="both"/>
              <w:rPr>
                <w:rFonts w:ascii="Times New Roman" w:hAnsi="Times New Roman"/>
                <w:color w:val="000000"/>
                <w:sz w:val="24"/>
                <w:szCs w:val="24"/>
              </w:rPr>
            </w:pPr>
          </w:p>
          <w:p w14:paraId="1B695860" w14:textId="77777777" w:rsidR="003F6C38" w:rsidRPr="00BE5D6A" w:rsidRDefault="003F6C38" w:rsidP="0035156C">
            <w:pPr>
              <w:pStyle w:val="Default"/>
              <w:jc w:val="both"/>
            </w:pPr>
            <w:r w:rsidRPr="00BE5D6A">
              <w:t xml:space="preserve">Санитарно-защитная полоса водоводов </w:t>
            </w:r>
          </w:p>
          <w:p w14:paraId="33700BF4" w14:textId="77777777" w:rsidR="003F6C38" w:rsidRPr="00BE5D6A" w:rsidRDefault="003F6C38" w:rsidP="0035156C">
            <w:pPr>
              <w:jc w:val="both"/>
              <w:rPr>
                <w:rFonts w:ascii="Times New Roman" w:hAnsi="Times New Roman"/>
                <w:color w:val="000000"/>
                <w:sz w:val="24"/>
                <w:szCs w:val="24"/>
              </w:rPr>
            </w:pPr>
          </w:p>
        </w:tc>
        <w:tc>
          <w:tcPr>
            <w:tcW w:w="4786" w:type="dxa"/>
          </w:tcPr>
          <w:p w14:paraId="6C876881" w14:textId="77777777" w:rsidR="003F6C38" w:rsidRPr="00BE5D6A" w:rsidRDefault="003F6C38" w:rsidP="0035156C">
            <w:pPr>
              <w:pStyle w:val="Default"/>
              <w:jc w:val="both"/>
            </w:pPr>
            <w:r w:rsidRPr="00BE5D6A">
              <w:lastRenderedPageBreak/>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21C1070A" w14:textId="77777777" w:rsidR="003F6C38" w:rsidRPr="00BE5D6A" w:rsidRDefault="003F6C38" w:rsidP="0035156C">
            <w:pPr>
              <w:jc w:val="both"/>
              <w:rPr>
                <w:rFonts w:ascii="Times New Roman" w:hAnsi="Times New Roman"/>
                <w:color w:val="000000"/>
                <w:sz w:val="24"/>
                <w:szCs w:val="24"/>
              </w:rPr>
            </w:pPr>
          </w:p>
        </w:tc>
      </w:tr>
    </w:tbl>
    <w:p w14:paraId="48BE303D" w14:textId="77777777" w:rsidR="003F6C38" w:rsidRPr="00BE5D6A" w:rsidRDefault="003F6C38" w:rsidP="0035156C">
      <w:pPr>
        <w:jc w:val="center"/>
        <w:rPr>
          <w:rFonts w:ascii="Times New Roman" w:hAnsi="Times New Roman"/>
          <w:b/>
          <w:color w:val="000000"/>
          <w:sz w:val="24"/>
          <w:szCs w:val="24"/>
        </w:rPr>
      </w:pPr>
      <w:r w:rsidRPr="00BE5D6A">
        <w:rPr>
          <w:rFonts w:ascii="Times New Roman" w:hAnsi="Times New Roman"/>
          <w:b/>
          <w:color w:val="000000"/>
          <w:sz w:val="24"/>
          <w:szCs w:val="24"/>
        </w:rPr>
        <w:lastRenderedPageBreak/>
        <w:t>Водоохранная зона</w:t>
      </w:r>
    </w:p>
    <w:tbl>
      <w:tblPr>
        <w:tblStyle w:val="a9"/>
        <w:tblW w:w="0" w:type="auto"/>
        <w:tblLook w:val="04A0" w:firstRow="1" w:lastRow="0" w:firstColumn="1" w:lastColumn="0" w:noHBand="0" w:noVBand="1"/>
      </w:tblPr>
      <w:tblGrid>
        <w:gridCol w:w="4785"/>
        <w:gridCol w:w="4786"/>
      </w:tblGrid>
      <w:tr w:rsidR="00BE5D6A" w:rsidRPr="00BE5D6A" w14:paraId="623A5A9E" w14:textId="77777777" w:rsidTr="004C5145">
        <w:tc>
          <w:tcPr>
            <w:tcW w:w="4785" w:type="dxa"/>
          </w:tcPr>
          <w:p w14:paraId="434D6336"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Виды зон</w:t>
            </w:r>
          </w:p>
        </w:tc>
        <w:tc>
          <w:tcPr>
            <w:tcW w:w="4786" w:type="dxa"/>
          </w:tcPr>
          <w:p w14:paraId="0AE3DA4C"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Основание</w:t>
            </w:r>
          </w:p>
        </w:tc>
      </w:tr>
      <w:tr w:rsidR="00BE5D6A" w:rsidRPr="00BE5D6A" w14:paraId="79B1585E" w14:textId="77777777" w:rsidTr="004C5145">
        <w:tc>
          <w:tcPr>
            <w:tcW w:w="4785" w:type="dxa"/>
          </w:tcPr>
          <w:p w14:paraId="73B34466" w14:textId="77777777" w:rsidR="003F6C38" w:rsidRPr="00BE5D6A" w:rsidRDefault="003F6C38" w:rsidP="0035156C">
            <w:pPr>
              <w:pStyle w:val="Default"/>
              <w:jc w:val="both"/>
            </w:pPr>
            <w:r w:rsidRPr="00BE5D6A">
              <w:t xml:space="preserve">Водоохранная зона </w:t>
            </w:r>
          </w:p>
          <w:p w14:paraId="3F53F790" w14:textId="77777777" w:rsidR="003F6C38" w:rsidRPr="00BE5D6A" w:rsidRDefault="003F6C38" w:rsidP="0035156C">
            <w:pPr>
              <w:jc w:val="both"/>
              <w:rPr>
                <w:rFonts w:ascii="Times New Roman" w:hAnsi="Times New Roman"/>
                <w:color w:val="000000"/>
                <w:sz w:val="24"/>
                <w:szCs w:val="24"/>
              </w:rPr>
            </w:pPr>
          </w:p>
        </w:tc>
        <w:tc>
          <w:tcPr>
            <w:tcW w:w="4786" w:type="dxa"/>
          </w:tcPr>
          <w:p w14:paraId="134D288E" w14:textId="77777777" w:rsidR="003F6C38" w:rsidRPr="00BE5D6A" w:rsidRDefault="003F6C38" w:rsidP="0035156C">
            <w:pPr>
              <w:pStyle w:val="Default"/>
              <w:jc w:val="both"/>
            </w:pPr>
            <w:r w:rsidRPr="00BE5D6A">
              <w:t xml:space="preserve">Водный кодекс Российской Федерации, статья 65; </w:t>
            </w:r>
          </w:p>
          <w:p w14:paraId="12198FE1"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193ADD97" w14:textId="0126799C" w:rsidR="003F6C38" w:rsidRPr="00BE5D6A" w:rsidRDefault="003F6C38" w:rsidP="0035156C">
      <w:pPr>
        <w:jc w:val="center"/>
        <w:rPr>
          <w:rFonts w:ascii="Times New Roman" w:hAnsi="Times New Roman"/>
          <w:b/>
          <w:color w:val="000000"/>
          <w:sz w:val="24"/>
          <w:szCs w:val="24"/>
        </w:rPr>
      </w:pPr>
      <w:r w:rsidRPr="00BE5D6A">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BE5D6A" w:rsidRPr="00BE5D6A" w14:paraId="3523C76E" w14:textId="77777777" w:rsidTr="00911F6D">
        <w:tc>
          <w:tcPr>
            <w:tcW w:w="4785" w:type="dxa"/>
          </w:tcPr>
          <w:p w14:paraId="7093DCB9" w14:textId="77777777" w:rsidR="00911F6D" w:rsidRPr="00BE5D6A" w:rsidRDefault="00911F6D" w:rsidP="00500831">
            <w:pPr>
              <w:jc w:val="both"/>
              <w:rPr>
                <w:rFonts w:ascii="Times New Roman" w:hAnsi="Times New Roman"/>
                <w:color w:val="000000"/>
              </w:rPr>
            </w:pPr>
            <w:r w:rsidRPr="00BE5D6A">
              <w:rPr>
                <w:rFonts w:ascii="Times New Roman" w:hAnsi="Times New Roman"/>
                <w:color w:val="000000"/>
              </w:rPr>
              <w:t>Виды зон</w:t>
            </w:r>
          </w:p>
        </w:tc>
        <w:tc>
          <w:tcPr>
            <w:tcW w:w="4786" w:type="dxa"/>
          </w:tcPr>
          <w:p w14:paraId="7387A076" w14:textId="77777777" w:rsidR="00911F6D" w:rsidRPr="00BE5D6A" w:rsidRDefault="00911F6D" w:rsidP="00500831">
            <w:pPr>
              <w:jc w:val="both"/>
              <w:rPr>
                <w:rFonts w:ascii="Times New Roman" w:hAnsi="Times New Roman"/>
                <w:color w:val="000000"/>
              </w:rPr>
            </w:pPr>
            <w:r w:rsidRPr="00BE5D6A">
              <w:rPr>
                <w:rFonts w:ascii="Times New Roman" w:hAnsi="Times New Roman"/>
                <w:color w:val="000000"/>
              </w:rPr>
              <w:t>Основание</w:t>
            </w:r>
          </w:p>
        </w:tc>
      </w:tr>
      <w:tr w:rsidR="00BE5D6A" w:rsidRPr="00BE5D6A" w14:paraId="69740746" w14:textId="77777777" w:rsidTr="00911F6D">
        <w:tc>
          <w:tcPr>
            <w:tcW w:w="4785" w:type="dxa"/>
          </w:tcPr>
          <w:p w14:paraId="38A6847A" w14:textId="77777777" w:rsidR="00911F6D" w:rsidRPr="00BE5D6A" w:rsidRDefault="00911F6D" w:rsidP="00500831">
            <w:pPr>
              <w:pStyle w:val="Default"/>
              <w:jc w:val="both"/>
              <w:rPr>
                <w:rFonts w:eastAsia="Calibri"/>
                <w:sz w:val="22"/>
                <w:szCs w:val="22"/>
              </w:rPr>
            </w:pPr>
            <w:r w:rsidRPr="00BE5D6A">
              <w:rPr>
                <w:rFonts w:eastAsia="Calibri"/>
                <w:sz w:val="22"/>
                <w:szCs w:val="22"/>
              </w:rPr>
              <w:t xml:space="preserve">Зона затопления </w:t>
            </w:r>
          </w:p>
          <w:p w14:paraId="67351B07" w14:textId="77777777" w:rsidR="00911F6D" w:rsidRPr="00BE5D6A" w:rsidRDefault="00911F6D" w:rsidP="00500831">
            <w:pPr>
              <w:pStyle w:val="Default"/>
              <w:jc w:val="both"/>
              <w:rPr>
                <w:rFonts w:eastAsia="Calibri"/>
                <w:sz w:val="22"/>
                <w:szCs w:val="22"/>
              </w:rPr>
            </w:pPr>
            <w:r w:rsidRPr="00BE5D6A">
              <w:rPr>
                <w:rFonts w:eastAsia="Calibri"/>
                <w:sz w:val="22"/>
                <w:szCs w:val="22"/>
              </w:rPr>
              <w:t xml:space="preserve">Зона подтопления </w:t>
            </w:r>
          </w:p>
          <w:p w14:paraId="7B5ACC28" w14:textId="77777777" w:rsidR="00911F6D" w:rsidRPr="00BE5D6A" w:rsidRDefault="00911F6D" w:rsidP="00500831">
            <w:pPr>
              <w:jc w:val="both"/>
              <w:rPr>
                <w:rFonts w:ascii="Times New Roman" w:hAnsi="Times New Roman"/>
                <w:color w:val="000000"/>
              </w:rPr>
            </w:pPr>
          </w:p>
        </w:tc>
        <w:tc>
          <w:tcPr>
            <w:tcW w:w="4786" w:type="dxa"/>
          </w:tcPr>
          <w:p w14:paraId="65571AF5" w14:textId="77777777" w:rsidR="00911F6D" w:rsidRPr="00BE5D6A" w:rsidRDefault="00911F6D" w:rsidP="00500831">
            <w:pPr>
              <w:pStyle w:val="Default"/>
              <w:jc w:val="both"/>
              <w:rPr>
                <w:rFonts w:eastAsia="Calibri"/>
                <w:sz w:val="22"/>
                <w:szCs w:val="22"/>
              </w:rPr>
            </w:pPr>
            <w:r w:rsidRPr="00BE5D6A">
              <w:rPr>
                <w:rFonts w:eastAsia="Calibri"/>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59B20FBB" w14:textId="77777777" w:rsidR="00911F6D" w:rsidRPr="00BE5D6A" w:rsidRDefault="00911F6D" w:rsidP="00500831">
            <w:pPr>
              <w:pStyle w:val="Default"/>
              <w:jc w:val="both"/>
              <w:rPr>
                <w:rFonts w:eastAsia="Calibri"/>
                <w:sz w:val="22"/>
                <w:szCs w:val="22"/>
              </w:rPr>
            </w:pPr>
          </w:p>
          <w:p w14:paraId="1F1253E6" w14:textId="77777777" w:rsidR="00911F6D" w:rsidRPr="00BE5D6A" w:rsidRDefault="00911F6D" w:rsidP="00500831">
            <w:pPr>
              <w:pStyle w:val="Default"/>
              <w:jc w:val="both"/>
              <w:rPr>
                <w:rFonts w:eastAsia="Calibri"/>
                <w:sz w:val="22"/>
                <w:szCs w:val="22"/>
              </w:rPr>
            </w:pPr>
            <w:r w:rsidRPr="00BE5D6A">
              <w:rPr>
                <w:rFonts w:eastAsia="Calibri"/>
                <w:sz w:val="22"/>
                <w:szCs w:val="22"/>
              </w:rPr>
              <w:t>Номер ЗОУИТ 90:01-6.421</w:t>
            </w:r>
            <w:r w:rsidRPr="00BE5D6A">
              <w:rPr>
                <w:rFonts w:eastAsia="Calibri"/>
                <w:sz w:val="22"/>
                <w:szCs w:val="22"/>
              </w:rPr>
              <w:tab/>
              <w:t>Зона умеренного подтопления Бахчисарайского района Республики Крым р. Кача</w:t>
            </w:r>
          </w:p>
          <w:p w14:paraId="1D2965AA" w14:textId="77777777" w:rsidR="00911F6D" w:rsidRPr="00BE5D6A" w:rsidRDefault="00911F6D" w:rsidP="00500831">
            <w:pPr>
              <w:pStyle w:val="Default"/>
              <w:jc w:val="both"/>
              <w:rPr>
                <w:rFonts w:eastAsia="Calibri"/>
                <w:sz w:val="22"/>
                <w:szCs w:val="22"/>
              </w:rPr>
            </w:pPr>
          </w:p>
          <w:p w14:paraId="582DECB2" w14:textId="77777777" w:rsidR="00911F6D" w:rsidRPr="00BE5D6A" w:rsidRDefault="00911F6D" w:rsidP="00500831">
            <w:pPr>
              <w:pStyle w:val="Default"/>
              <w:jc w:val="both"/>
              <w:rPr>
                <w:rFonts w:eastAsia="Calibri"/>
                <w:sz w:val="22"/>
                <w:szCs w:val="22"/>
              </w:rPr>
            </w:pPr>
            <w:r w:rsidRPr="00BE5D6A">
              <w:rPr>
                <w:rFonts w:eastAsia="Calibri"/>
                <w:sz w:val="22"/>
                <w:szCs w:val="22"/>
              </w:rPr>
              <w:t>Номер ЗОУИТ 90:01-6.422</w:t>
            </w:r>
            <w:r w:rsidRPr="00BE5D6A">
              <w:rPr>
                <w:rFonts w:eastAsia="Calibri"/>
                <w:sz w:val="22"/>
                <w:szCs w:val="22"/>
              </w:rPr>
              <w:tab/>
              <w:t>Зона слабого подтопления Бахчисарайского района Республики Крым р. Кача</w:t>
            </w:r>
          </w:p>
          <w:p w14:paraId="74DE3C82" w14:textId="77777777" w:rsidR="00911F6D" w:rsidRPr="00BE5D6A" w:rsidRDefault="00911F6D" w:rsidP="00500831">
            <w:pPr>
              <w:pStyle w:val="Default"/>
              <w:jc w:val="both"/>
              <w:rPr>
                <w:rFonts w:eastAsia="Calibri"/>
                <w:sz w:val="22"/>
                <w:szCs w:val="22"/>
              </w:rPr>
            </w:pPr>
          </w:p>
          <w:p w14:paraId="0CC42AE2" w14:textId="77777777" w:rsidR="00911F6D" w:rsidRPr="00BE5D6A" w:rsidRDefault="00911F6D" w:rsidP="00500831">
            <w:pPr>
              <w:pStyle w:val="Default"/>
              <w:jc w:val="both"/>
              <w:rPr>
                <w:rFonts w:eastAsia="Calibri"/>
                <w:sz w:val="22"/>
                <w:szCs w:val="22"/>
              </w:rPr>
            </w:pPr>
            <w:r w:rsidRPr="00BE5D6A">
              <w:rPr>
                <w:rFonts w:eastAsia="Calibri"/>
                <w:sz w:val="22"/>
                <w:szCs w:val="22"/>
              </w:rPr>
              <w:t>Номер ЗОУИТ 90:01-6.418</w:t>
            </w:r>
            <w:r w:rsidRPr="00BE5D6A">
              <w:rPr>
                <w:rFonts w:eastAsia="Calibri"/>
                <w:sz w:val="22"/>
                <w:szCs w:val="22"/>
              </w:rPr>
              <w:tab/>
              <w:t>Зона затопления Бахчисарайского района Республики Крым р. Кача при 1% уровне обеспеченности</w:t>
            </w:r>
          </w:p>
          <w:p w14:paraId="5CADEA0E" w14:textId="77777777" w:rsidR="00911F6D" w:rsidRPr="00BE5D6A" w:rsidRDefault="00911F6D" w:rsidP="00500831">
            <w:pPr>
              <w:pStyle w:val="Default"/>
              <w:jc w:val="both"/>
              <w:rPr>
                <w:rFonts w:eastAsia="Calibri"/>
                <w:sz w:val="22"/>
                <w:szCs w:val="22"/>
              </w:rPr>
            </w:pPr>
          </w:p>
          <w:p w14:paraId="16F8FFA4" w14:textId="77777777" w:rsidR="00911F6D" w:rsidRPr="00BE5D6A" w:rsidRDefault="00911F6D" w:rsidP="00500831">
            <w:pPr>
              <w:pStyle w:val="Default"/>
              <w:jc w:val="both"/>
              <w:rPr>
                <w:sz w:val="22"/>
                <w:szCs w:val="22"/>
              </w:rPr>
            </w:pPr>
            <w:r w:rsidRPr="00BE5D6A">
              <w:rPr>
                <w:rFonts w:eastAsia="Calibri"/>
                <w:sz w:val="22"/>
                <w:szCs w:val="22"/>
              </w:rPr>
              <w:t>Номер ЗОУИТ 90:01-6.420</w:t>
            </w:r>
            <w:r w:rsidRPr="00BE5D6A">
              <w:rPr>
                <w:rFonts w:eastAsia="Calibri"/>
                <w:sz w:val="22"/>
                <w:szCs w:val="22"/>
              </w:rPr>
              <w:tab/>
              <w:t>Зона сильного подтопления Бахчисарайского района Республики Крым р. Кача</w:t>
            </w:r>
          </w:p>
        </w:tc>
      </w:tr>
      <w:tr w:rsidR="00BE5D6A" w:rsidRPr="00BE5D6A" w14:paraId="20E25C09" w14:textId="77777777" w:rsidTr="004C5145">
        <w:tc>
          <w:tcPr>
            <w:tcW w:w="4785" w:type="dxa"/>
          </w:tcPr>
          <w:p w14:paraId="70F27692" w14:textId="77777777" w:rsidR="003F6C38" w:rsidRPr="00BE5D6A" w:rsidRDefault="003F6C38" w:rsidP="0035156C">
            <w:pPr>
              <w:pStyle w:val="Default"/>
              <w:jc w:val="both"/>
              <w:rPr>
                <w:sz w:val="22"/>
                <w:szCs w:val="22"/>
              </w:rPr>
            </w:pPr>
            <w:r w:rsidRPr="00BE5D6A">
              <w:rPr>
                <w:sz w:val="22"/>
                <w:szCs w:val="22"/>
              </w:rPr>
              <w:t xml:space="preserve">Зона затопления </w:t>
            </w:r>
          </w:p>
          <w:p w14:paraId="20BBA937" w14:textId="77777777" w:rsidR="003F6C38" w:rsidRPr="00BE5D6A" w:rsidRDefault="003F6C38" w:rsidP="0035156C">
            <w:pPr>
              <w:pStyle w:val="Default"/>
              <w:jc w:val="both"/>
              <w:rPr>
                <w:sz w:val="22"/>
                <w:szCs w:val="22"/>
              </w:rPr>
            </w:pPr>
            <w:r w:rsidRPr="00BE5D6A">
              <w:rPr>
                <w:sz w:val="22"/>
                <w:szCs w:val="22"/>
              </w:rPr>
              <w:t xml:space="preserve">Зона подтопления </w:t>
            </w:r>
          </w:p>
          <w:p w14:paraId="5A57654A" w14:textId="77777777" w:rsidR="003F6C38" w:rsidRPr="00BE5D6A" w:rsidRDefault="003F6C38" w:rsidP="0035156C">
            <w:pPr>
              <w:jc w:val="both"/>
              <w:rPr>
                <w:rFonts w:ascii="Times New Roman" w:hAnsi="Times New Roman"/>
                <w:color w:val="000000"/>
              </w:rPr>
            </w:pPr>
          </w:p>
        </w:tc>
        <w:tc>
          <w:tcPr>
            <w:tcW w:w="4786" w:type="dxa"/>
          </w:tcPr>
          <w:p w14:paraId="53FCB616" w14:textId="772D01D6" w:rsidR="003F6C38" w:rsidRPr="00BE5D6A" w:rsidRDefault="003F6C38" w:rsidP="00911F6D">
            <w:pPr>
              <w:pStyle w:val="Default"/>
              <w:jc w:val="both"/>
              <w:rPr>
                <w:sz w:val="22"/>
                <w:szCs w:val="22"/>
              </w:rPr>
            </w:pPr>
            <w:r w:rsidRPr="00BE5D6A">
              <w:rPr>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tc>
      </w:tr>
    </w:tbl>
    <w:p w14:paraId="017197FB" w14:textId="77777777" w:rsidR="003F6C38" w:rsidRPr="00BE5D6A" w:rsidRDefault="003F6C38" w:rsidP="0035156C">
      <w:pPr>
        <w:jc w:val="center"/>
        <w:rPr>
          <w:rFonts w:ascii="Times New Roman" w:hAnsi="Times New Roman"/>
          <w:b/>
          <w:color w:val="000000"/>
          <w:sz w:val="24"/>
          <w:szCs w:val="24"/>
        </w:rPr>
      </w:pPr>
      <w:r w:rsidRPr="00BE5D6A">
        <w:rPr>
          <w:rFonts w:ascii="Times New Roman" w:hAnsi="Times New Roman"/>
          <w:b/>
          <w:color w:val="000000"/>
          <w:sz w:val="24"/>
          <w:szCs w:val="24"/>
        </w:rPr>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BE5D6A" w:rsidRPr="00BE5D6A" w14:paraId="22D621B2" w14:textId="77777777" w:rsidTr="004C5145">
        <w:tc>
          <w:tcPr>
            <w:tcW w:w="4785" w:type="dxa"/>
          </w:tcPr>
          <w:p w14:paraId="7DE029EF"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lastRenderedPageBreak/>
              <w:t>Виды зон</w:t>
            </w:r>
          </w:p>
        </w:tc>
        <w:tc>
          <w:tcPr>
            <w:tcW w:w="4786" w:type="dxa"/>
          </w:tcPr>
          <w:p w14:paraId="1BB5A70B"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Основание</w:t>
            </w:r>
          </w:p>
        </w:tc>
      </w:tr>
      <w:tr w:rsidR="00BE5D6A" w:rsidRPr="00BE5D6A" w14:paraId="57CEE289" w14:textId="77777777" w:rsidTr="004C5145">
        <w:tc>
          <w:tcPr>
            <w:tcW w:w="4785" w:type="dxa"/>
          </w:tcPr>
          <w:p w14:paraId="0BD77532" w14:textId="77777777" w:rsidR="003F6C38" w:rsidRPr="00BE5D6A" w:rsidRDefault="003F6C38" w:rsidP="0035156C">
            <w:pPr>
              <w:pStyle w:val="Default"/>
              <w:jc w:val="both"/>
            </w:pPr>
            <w:r w:rsidRPr="00BE5D6A">
              <w:t xml:space="preserve">Придорожная полоса </w:t>
            </w:r>
          </w:p>
          <w:p w14:paraId="63B7B63C" w14:textId="77777777" w:rsidR="003F6C38" w:rsidRPr="00BE5D6A" w:rsidRDefault="003F6C38" w:rsidP="0035156C">
            <w:pPr>
              <w:jc w:val="both"/>
              <w:rPr>
                <w:rFonts w:ascii="Times New Roman" w:hAnsi="Times New Roman"/>
                <w:color w:val="000000"/>
                <w:sz w:val="24"/>
                <w:szCs w:val="24"/>
              </w:rPr>
            </w:pPr>
          </w:p>
        </w:tc>
        <w:tc>
          <w:tcPr>
            <w:tcW w:w="4786" w:type="dxa"/>
          </w:tcPr>
          <w:p w14:paraId="19D7090C" w14:textId="77777777" w:rsidR="003F6C38" w:rsidRPr="00BE5D6A" w:rsidRDefault="003F6C38" w:rsidP="0035156C">
            <w:pPr>
              <w:pStyle w:val="Default"/>
              <w:jc w:val="both"/>
            </w:pPr>
            <w:r w:rsidRPr="00BE5D6A">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6982BE64"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BE5D6A" w14:paraId="3D00C1AD" w14:textId="77777777" w:rsidTr="004C5145">
        <w:tc>
          <w:tcPr>
            <w:tcW w:w="4785" w:type="dxa"/>
          </w:tcPr>
          <w:p w14:paraId="36D5844D" w14:textId="77777777" w:rsidR="003F6C38" w:rsidRPr="00BE5D6A" w:rsidRDefault="003F6C38" w:rsidP="0035156C">
            <w:pPr>
              <w:pStyle w:val="Default"/>
              <w:jc w:val="both"/>
            </w:pPr>
            <w:r w:rsidRPr="00BE5D6A">
              <w:t>Иные зоны</w:t>
            </w:r>
          </w:p>
        </w:tc>
        <w:tc>
          <w:tcPr>
            <w:tcW w:w="4786" w:type="dxa"/>
          </w:tcPr>
          <w:p w14:paraId="38415258" w14:textId="77777777" w:rsidR="003F6C38" w:rsidRPr="00BE5D6A" w:rsidRDefault="003F6C38" w:rsidP="0035156C">
            <w:pPr>
              <w:pStyle w:val="Default"/>
              <w:jc w:val="both"/>
            </w:pPr>
            <w:r w:rsidRPr="00BE5D6A">
              <w:t>Устанавливаются в соответствии с действующим законодательством</w:t>
            </w:r>
          </w:p>
        </w:tc>
      </w:tr>
    </w:tbl>
    <w:p w14:paraId="56244593" w14:textId="77777777" w:rsidR="003F6C38" w:rsidRPr="00BE5D6A" w:rsidRDefault="003F6C38" w:rsidP="0035156C">
      <w:pPr>
        <w:spacing w:after="0" w:line="240" w:lineRule="auto"/>
        <w:ind w:left="720"/>
        <w:jc w:val="both"/>
        <w:rPr>
          <w:rFonts w:ascii="Times New Roman" w:eastAsia="Times New Roman" w:hAnsi="Times New Roman"/>
          <w:color w:val="000000"/>
          <w:sz w:val="24"/>
          <w:szCs w:val="24"/>
        </w:rPr>
      </w:pPr>
    </w:p>
    <w:p w14:paraId="488DEC66" w14:textId="77777777" w:rsidR="003F6C38" w:rsidRPr="00BE5D6A"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61" w:name="_Toc494887956"/>
      <w:bookmarkStart w:id="62" w:name="_Toc494888415"/>
      <w:bookmarkStart w:id="63" w:name="_Toc495960207"/>
      <w:bookmarkStart w:id="64" w:name="_Toc528181475"/>
      <w:bookmarkStart w:id="65" w:name="_Toc79764108"/>
      <w:r w:rsidRPr="00BE5D6A">
        <w:rPr>
          <w:rFonts w:ascii="Times New Roman" w:hAnsi="Times New Roman" w:cs="Times New Roman"/>
          <w:i w:val="0"/>
          <w:color w:val="000000"/>
          <w:kern w:val="1"/>
          <w:sz w:val="24"/>
          <w:szCs w:val="24"/>
        </w:rPr>
        <w:t>ГЛАВА 10. ДОПОЛНИТЕЛЬНЫЕ РЕГЛАМЕНТЫ В ЗОНАХ С ОСОБЫМИ УСЛОВИЯМИ ИСПОЛЬЗОВАНИЯ ТЕРРИТОРИЙ</w:t>
      </w:r>
      <w:bookmarkEnd w:id="61"/>
      <w:bookmarkEnd w:id="62"/>
      <w:bookmarkEnd w:id="63"/>
      <w:bookmarkEnd w:id="64"/>
      <w:bookmarkEnd w:id="65"/>
    </w:p>
    <w:p w14:paraId="7B26FF69" w14:textId="77777777" w:rsidR="00B7480C" w:rsidRPr="00BE5D6A" w:rsidRDefault="00B7480C" w:rsidP="0035156C">
      <w:pPr>
        <w:pStyle w:val="2"/>
        <w:spacing w:before="0" w:after="0"/>
        <w:jc w:val="both"/>
        <w:rPr>
          <w:rFonts w:ascii="Times New Roman" w:hAnsi="Times New Roman" w:cs="Times New Roman"/>
          <w:i w:val="0"/>
          <w:color w:val="000000"/>
          <w:kern w:val="1"/>
          <w:sz w:val="24"/>
          <w:szCs w:val="24"/>
        </w:rPr>
      </w:pPr>
      <w:bookmarkStart w:id="66" w:name="_Toc495960208"/>
      <w:bookmarkStart w:id="67" w:name="_Toc528181476"/>
      <w:bookmarkStart w:id="68" w:name="_Toc79764109"/>
    </w:p>
    <w:p w14:paraId="71ED4214" w14:textId="22859EBA" w:rsidR="003F6C38" w:rsidRPr="00BE5D6A" w:rsidRDefault="003F6C38" w:rsidP="0035156C">
      <w:pPr>
        <w:pStyle w:val="2"/>
        <w:spacing w:before="0" w:after="0"/>
        <w:jc w:val="both"/>
        <w:rPr>
          <w:rFonts w:ascii="Times New Roman" w:hAnsi="Times New Roman" w:cs="Times New Roman"/>
          <w:i w:val="0"/>
          <w:iCs w:val="0"/>
          <w:color w:val="000000"/>
          <w:kern w:val="1"/>
          <w:sz w:val="24"/>
          <w:szCs w:val="24"/>
        </w:rPr>
      </w:pPr>
      <w:r w:rsidRPr="00BE5D6A">
        <w:rPr>
          <w:rFonts w:ascii="Times New Roman" w:hAnsi="Times New Roman" w:cs="Times New Roman"/>
          <w:i w:val="0"/>
          <w:color w:val="000000"/>
          <w:kern w:val="1"/>
          <w:sz w:val="24"/>
          <w:szCs w:val="24"/>
        </w:rPr>
        <w:t xml:space="preserve">Статья </w:t>
      </w:r>
      <w:r w:rsidR="00B62FBE" w:rsidRPr="00BE5D6A">
        <w:rPr>
          <w:rFonts w:ascii="Times New Roman" w:hAnsi="Times New Roman" w:cs="Times New Roman"/>
          <w:i w:val="0"/>
          <w:color w:val="000000"/>
          <w:kern w:val="1"/>
          <w:sz w:val="24"/>
          <w:szCs w:val="24"/>
        </w:rPr>
        <w:t>5</w:t>
      </w:r>
      <w:r w:rsidR="006171D9" w:rsidRPr="00BE5D6A">
        <w:rPr>
          <w:rFonts w:ascii="Times New Roman" w:hAnsi="Times New Roman" w:cs="Times New Roman"/>
          <w:i w:val="0"/>
          <w:color w:val="000000"/>
          <w:kern w:val="1"/>
          <w:sz w:val="24"/>
          <w:szCs w:val="24"/>
        </w:rPr>
        <w:t>5</w:t>
      </w:r>
      <w:r w:rsidRPr="00BE5D6A">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66"/>
      <w:bookmarkEnd w:id="67"/>
      <w:bookmarkEnd w:id="68"/>
    </w:p>
    <w:p w14:paraId="360CF6FF" w14:textId="77777777" w:rsidR="003F6C38" w:rsidRPr="00BE5D6A"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2A6C66AF" w14:textId="77777777" w:rsidR="003F6C38" w:rsidRPr="00BE5D6A"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00C95BE3" w:rsidRPr="00BE5D6A">
        <w:rPr>
          <w:rFonts w:ascii="Times New Roman" w:hAnsi="Times New Roman"/>
          <w:color w:val="000000"/>
          <w:sz w:val="24"/>
          <w:szCs w:val="24"/>
        </w:rPr>
        <w:t>муниципального образования.</w:t>
      </w:r>
    </w:p>
    <w:p w14:paraId="1BAC1D72" w14:textId="77777777" w:rsidR="003F6C38" w:rsidRPr="00BE5D6A"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BE5D6A">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34F25809" w14:textId="77777777" w:rsidR="003F6C38" w:rsidRPr="00BE5D6A" w:rsidRDefault="003F6C38" w:rsidP="0035156C">
      <w:pPr>
        <w:spacing w:after="0" w:line="240" w:lineRule="auto"/>
        <w:ind w:firstLine="709"/>
        <w:jc w:val="both"/>
        <w:rPr>
          <w:rFonts w:ascii="Times New Roman" w:hAnsi="Times New Roman"/>
          <w:color w:val="000000"/>
          <w:sz w:val="24"/>
          <w:szCs w:val="24"/>
        </w:rPr>
      </w:pPr>
      <w:r w:rsidRPr="00BE5D6A">
        <w:rPr>
          <w:rFonts w:ascii="Times New Roman" w:eastAsia="Times New Roman" w:hAnsi="Times New Roman"/>
          <w:color w:val="000000"/>
          <w:sz w:val="24"/>
          <w:szCs w:val="24"/>
          <w:lang w:eastAsia="ru-RU"/>
        </w:rPr>
        <w:t xml:space="preserve">4. Объекты культурного наследия </w:t>
      </w:r>
      <w:r w:rsidRPr="00BE5D6A">
        <w:rPr>
          <w:rFonts w:ascii="Times New Roman" w:hAnsi="Times New Roman"/>
          <w:color w:val="000000"/>
          <w:sz w:val="24"/>
          <w:szCs w:val="24"/>
        </w:rPr>
        <w:t>представлены на карте градостроительного зонирования настоящих Правил.</w:t>
      </w:r>
    </w:p>
    <w:p w14:paraId="50281EE5" w14:textId="77777777" w:rsidR="003F6C38" w:rsidRPr="00BE5D6A" w:rsidRDefault="003F6C38" w:rsidP="0035156C">
      <w:pPr>
        <w:spacing w:after="0" w:line="240" w:lineRule="auto"/>
        <w:ind w:firstLine="709"/>
        <w:jc w:val="both"/>
        <w:rPr>
          <w:rFonts w:ascii="Times New Roman" w:hAnsi="Times New Roman"/>
          <w:color w:val="000000"/>
          <w:sz w:val="24"/>
          <w:szCs w:val="24"/>
        </w:rPr>
      </w:pPr>
      <w:r w:rsidRPr="00BE5D6A">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2E3617ED" w14:textId="77777777" w:rsidR="003F6C38" w:rsidRPr="00BE5D6A" w:rsidRDefault="003F6C38" w:rsidP="0035156C">
      <w:pPr>
        <w:spacing w:after="0" w:line="240" w:lineRule="auto"/>
        <w:ind w:firstLine="709"/>
        <w:jc w:val="both"/>
        <w:rPr>
          <w:rFonts w:ascii="Times New Roman" w:hAnsi="Times New Roman"/>
          <w:color w:val="000000"/>
          <w:sz w:val="24"/>
          <w:szCs w:val="24"/>
        </w:rPr>
      </w:pPr>
    </w:p>
    <w:p w14:paraId="6C40A5AD" w14:textId="77777777" w:rsidR="003F6C38" w:rsidRPr="00BE5D6A" w:rsidRDefault="003F6C38" w:rsidP="0035156C">
      <w:pPr>
        <w:jc w:val="center"/>
        <w:rPr>
          <w:rFonts w:ascii="Times New Roman" w:hAnsi="Times New Roman"/>
          <w:b/>
          <w:color w:val="000000"/>
          <w:sz w:val="24"/>
          <w:szCs w:val="24"/>
        </w:rPr>
      </w:pPr>
      <w:r w:rsidRPr="00BE5D6A">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ook w:val="04A0" w:firstRow="1" w:lastRow="0" w:firstColumn="1" w:lastColumn="0" w:noHBand="0" w:noVBand="1"/>
      </w:tblPr>
      <w:tblGrid>
        <w:gridCol w:w="4785"/>
        <w:gridCol w:w="4786"/>
      </w:tblGrid>
      <w:tr w:rsidR="00BE5D6A" w:rsidRPr="00BE5D6A" w14:paraId="6222B40C" w14:textId="77777777" w:rsidTr="004C5145">
        <w:tc>
          <w:tcPr>
            <w:tcW w:w="4785" w:type="dxa"/>
          </w:tcPr>
          <w:p w14:paraId="0720E21A"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Виды зон</w:t>
            </w:r>
          </w:p>
        </w:tc>
        <w:tc>
          <w:tcPr>
            <w:tcW w:w="4786" w:type="dxa"/>
          </w:tcPr>
          <w:p w14:paraId="138EA37D"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Основание</w:t>
            </w:r>
          </w:p>
        </w:tc>
      </w:tr>
      <w:tr w:rsidR="00BE5D6A" w:rsidRPr="00BE5D6A" w14:paraId="1F8211EB" w14:textId="77777777" w:rsidTr="004C5145">
        <w:tc>
          <w:tcPr>
            <w:tcW w:w="4785" w:type="dxa"/>
          </w:tcPr>
          <w:p w14:paraId="68620EB1" w14:textId="77777777" w:rsidR="003F6C38" w:rsidRPr="00BE5D6A" w:rsidRDefault="003F6C38" w:rsidP="0035156C">
            <w:pPr>
              <w:pStyle w:val="Default"/>
              <w:jc w:val="both"/>
            </w:pPr>
            <w:r w:rsidRPr="00BE5D6A">
              <w:lastRenderedPageBreak/>
              <w:t xml:space="preserve">Охранная зона объекта культурного наследия </w:t>
            </w:r>
          </w:p>
          <w:p w14:paraId="14DA9071" w14:textId="77777777" w:rsidR="003F6C38" w:rsidRPr="00BE5D6A" w:rsidRDefault="003F6C38" w:rsidP="0035156C">
            <w:pPr>
              <w:jc w:val="both"/>
              <w:rPr>
                <w:rFonts w:ascii="Times New Roman" w:hAnsi="Times New Roman"/>
                <w:color w:val="000000"/>
                <w:sz w:val="24"/>
                <w:szCs w:val="24"/>
              </w:rPr>
            </w:pPr>
          </w:p>
          <w:p w14:paraId="1FE4075C" w14:textId="77777777" w:rsidR="003F6C38" w:rsidRPr="00BE5D6A" w:rsidRDefault="003F6C38" w:rsidP="0035156C">
            <w:pPr>
              <w:pStyle w:val="Default"/>
              <w:jc w:val="both"/>
            </w:pPr>
            <w:r w:rsidRPr="00BE5D6A">
              <w:t xml:space="preserve">Зона регулирования застройки и хозяйственной деятельности </w:t>
            </w:r>
          </w:p>
          <w:p w14:paraId="09FB12C4" w14:textId="77777777" w:rsidR="003F6C38" w:rsidRPr="00BE5D6A" w:rsidRDefault="003F6C38" w:rsidP="0035156C">
            <w:pPr>
              <w:jc w:val="both"/>
              <w:rPr>
                <w:rFonts w:ascii="Times New Roman" w:hAnsi="Times New Roman"/>
                <w:color w:val="000000"/>
                <w:sz w:val="24"/>
                <w:szCs w:val="24"/>
              </w:rPr>
            </w:pPr>
          </w:p>
          <w:p w14:paraId="000BA17A" w14:textId="77777777" w:rsidR="003F6C38" w:rsidRPr="00BE5D6A" w:rsidRDefault="003F6C38" w:rsidP="0035156C">
            <w:pPr>
              <w:pStyle w:val="Default"/>
              <w:jc w:val="both"/>
            </w:pPr>
            <w:r w:rsidRPr="00BE5D6A">
              <w:t xml:space="preserve">Зона охраняемого природного ландшафта </w:t>
            </w:r>
          </w:p>
          <w:p w14:paraId="593E889B" w14:textId="77777777" w:rsidR="003F6C38" w:rsidRPr="00BE5D6A" w:rsidRDefault="003F6C38" w:rsidP="0035156C">
            <w:pPr>
              <w:jc w:val="both"/>
              <w:rPr>
                <w:rFonts w:ascii="Times New Roman" w:hAnsi="Times New Roman"/>
                <w:color w:val="000000"/>
                <w:sz w:val="24"/>
                <w:szCs w:val="24"/>
              </w:rPr>
            </w:pPr>
          </w:p>
        </w:tc>
        <w:tc>
          <w:tcPr>
            <w:tcW w:w="4786" w:type="dxa"/>
          </w:tcPr>
          <w:p w14:paraId="4F0B807F" w14:textId="77777777" w:rsidR="003F6C38" w:rsidRPr="00BE5D6A" w:rsidRDefault="003F6C38" w:rsidP="0035156C">
            <w:pPr>
              <w:pStyle w:val="Default"/>
              <w:jc w:val="both"/>
            </w:pPr>
          </w:p>
          <w:p w14:paraId="074D559E" w14:textId="77777777" w:rsidR="003F6C38" w:rsidRPr="00BE5D6A" w:rsidRDefault="003F6C38" w:rsidP="0035156C">
            <w:pPr>
              <w:pStyle w:val="Default"/>
              <w:jc w:val="both"/>
            </w:pPr>
            <w:r w:rsidRPr="00BE5D6A">
              <w:t xml:space="preserve">Федеральный закон от 25.06.2002 № 73-ФЗ «Об объектах культурного наследия (памятниках истории </w:t>
            </w:r>
          </w:p>
          <w:p w14:paraId="3CDA3AD5" w14:textId="77777777" w:rsidR="003F6C38" w:rsidRPr="00BE5D6A" w:rsidRDefault="003F6C38" w:rsidP="0035156C">
            <w:pPr>
              <w:pStyle w:val="Default"/>
              <w:jc w:val="both"/>
            </w:pPr>
            <w:r w:rsidRPr="00BE5D6A">
              <w:t xml:space="preserve">и культуры) народов Российской Федерации», </w:t>
            </w:r>
          </w:p>
          <w:p w14:paraId="1B0FCC35" w14:textId="77777777" w:rsidR="003F6C38" w:rsidRPr="00BE5D6A" w:rsidRDefault="003F6C38" w:rsidP="0035156C">
            <w:pPr>
              <w:pStyle w:val="Default"/>
              <w:jc w:val="both"/>
            </w:pPr>
            <w:r w:rsidRPr="00BE5D6A">
              <w:t xml:space="preserve">статья 34; </w:t>
            </w:r>
          </w:p>
          <w:p w14:paraId="4819C407"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tc>
      </w:tr>
    </w:tbl>
    <w:p w14:paraId="5BF621E3" w14:textId="77777777" w:rsidR="003F6C38" w:rsidRPr="00BE5D6A" w:rsidRDefault="003F6C38" w:rsidP="0035156C">
      <w:pPr>
        <w:jc w:val="center"/>
        <w:rPr>
          <w:rFonts w:ascii="Times New Roman" w:hAnsi="Times New Roman"/>
          <w:b/>
          <w:color w:val="000000"/>
          <w:sz w:val="24"/>
          <w:szCs w:val="24"/>
        </w:rPr>
      </w:pPr>
      <w:r w:rsidRPr="00BE5D6A">
        <w:rPr>
          <w:rFonts w:ascii="Times New Roman" w:hAnsi="Times New Roman"/>
          <w:b/>
          <w:color w:val="000000"/>
          <w:sz w:val="24"/>
          <w:szCs w:val="24"/>
        </w:rPr>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BE5D6A" w:rsidRPr="00BE5D6A" w14:paraId="726A3602" w14:textId="77777777" w:rsidTr="004C5145">
        <w:tc>
          <w:tcPr>
            <w:tcW w:w="4785" w:type="dxa"/>
          </w:tcPr>
          <w:p w14:paraId="0C7EE02D"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Виды зон</w:t>
            </w:r>
          </w:p>
        </w:tc>
        <w:tc>
          <w:tcPr>
            <w:tcW w:w="4786" w:type="dxa"/>
          </w:tcPr>
          <w:p w14:paraId="7A6AE899" w14:textId="77777777" w:rsidR="003F6C38" w:rsidRPr="00BE5D6A" w:rsidRDefault="003F6C38" w:rsidP="0035156C">
            <w:pPr>
              <w:jc w:val="both"/>
              <w:rPr>
                <w:rFonts w:ascii="Times New Roman" w:hAnsi="Times New Roman"/>
                <w:color w:val="000000"/>
                <w:sz w:val="24"/>
                <w:szCs w:val="24"/>
              </w:rPr>
            </w:pPr>
            <w:r w:rsidRPr="00BE5D6A">
              <w:rPr>
                <w:rFonts w:ascii="Times New Roman" w:hAnsi="Times New Roman"/>
                <w:color w:val="000000"/>
                <w:sz w:val="24"/>
                <w:szCs w:val="24"/>
              </w:rPr>
              <w:t>Основание</w:t>
            </w:r>
          </w:p>
        </w:tc>
      </w:tr>
      <w:tr w:rsidR="003F6C38" w:rsidRPr="00BE5D6A" w14:paraId="3B90F09D" w14:textId="77777777" w:rsidTr="004C5145">
        <w:tc>
          <w:tcPr>
            <w:tcW w:w="4785" w:type="dxa"/>
          </w:tcPr>
          <w:p w14:paraId="6FA6D173" w14:textId="77777777" w:rsidR="003F6C38" w:rsidRPr="00BE5D6A" w:rsidRDefault="003F6C38" w:rsidP="0035156C">
            <w:pPr>
              <w:pStyle w:val="Default"/>
              <w:jc w:val="both"/>
            </w:pPr>
            <w:r w:rsidRPr="00BE5D6A">
              <w:t xml:space="preserve">Защитная зона объекта культурного наследия </w:t>
            </w:r>
          </w:p>
          <w:p w14:paraId="6DBE2A2D" w14:textId="77777777" w:rsidR="003F6C38" w:rsidRPr="00BE5D6A" w:rsidRDefault="003F6C38" w:rsidP="0035156C">
            <w:pPr>
              <w:jc w:val="both"/>
              <w:rPr>
                <w:rFonts w:ascii="Times New Roman" w:hAnsi="Times New Roman"/>
                <w:color w:val="000000"/>
                <w:sz w:val="24"/>
                <w:szCs w:val="24"/>
              </w:rPr>
            </w:pPr>
          </w:p>
        </w:tc>
        <w:tc>
          <w:tcPr>
            <w:tcW w:w="4786" w:type="dxa"/>
          </w:tcPr>
          <w:p w14:paraId="3364F4DD" w14:textId="77777777" w:rsidR="003F6C38" w:rsidRPr="00BE5D6A" w:rsidRDefault="003F6C38" w:rsidP="0035156C">
            <w:pPr>
              <w:pStyle w:val="Default"/>
              <w:jc w:val="both"/>
            </w:pPr>
          </w:p>
          <w:p w14:paraId="43128725" w14:textId="77777777" w:rsidR="003F6C38" w:rsidRPr="00BE5D6A" w:rsidRDefault="003F6C38" w:rsidP="0035156C">
            <w:pPr>
              <w:pStyle w:val="Default"/>
              <w:jc w:val="both"/>
            </w:pPr>
            <w:r w:rsidRPr="00BE5D6A">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38D76D82" w14:textId="77777777" w:rsidR="003F6C38" w:rsidRPr="00BE5D6A" w:rsidRDefault="003F6C38" w:rsidP="0035156C">
            <w:pPr>
              <w:jc w:val="both"/>
              <w:rPr>
                <w:rFonts w:ascii="Times New Roman" w:hAnsi="Times New Roman"/>
                <w:color w:val="000000"/>
                <w:sz w:val="24"/>
                <w:szCs w:val="24"/>
              </w:rPr>
            </w:pPr>
          </w:p>
        </w:tc>
      </w:tr>
    </w:tbl>
    <w:p w14:paraId="426B8F73" w14:textId="77777777" w:rsidR="003F6C38" w:rsidRPr="00BE5D6A" w:rsidRDefault="003F6C38" w:rsidP="0035156C">
      <w:pPr>
        <w:spacing w:after="0" w:line="240" w:lineRule="auto"/>
        <w:ind w:firstLine="709"/>
        <w:jc w:val="both"/>
        <w:rPr>
          <w:rFonts w:ascii="Times New Roman" w:hAnsi="Times New Roman"/>
          <w:color w:val="000000"/>
          <w:sz w:val="24"/>
          <w:szCs w:val="24"/>
        </w:rPr>
      </w:pPr>
    </w:p>
    <w:p w14:paraId="2E24D0D4" w14:textId="77777777" w:rsidR="003F6C38" w:rsidRPr="00BE5D6A" w:rsidRDefault="003F6C38" w:rsidP="0035156C">
      <w:pPr>
        <w:pStyle w:val="2"/>
        <w:spacing w:before="0" w:after="0"/>
        <w:jc w:val="both"/>
        <w:rPr>
          <w:rFonts w:ascii="Times New Roman" w:hAnsi="Times New Roman" w:cs="Times New Roman"/>
          <w:i w:val="0"/>
          <w:iCs w:val="0"/>
          <w:color w:val="000000"/>
          <w:kern w:val="1"/>
          <w:sz w:val="24"/>
          <w:szCs w:val="24"/>
        </w:rPr>
      </w:pPr>
      <w:bookmarkStart w:id="69" w:name="_Toc379703681"/>
      <w:bookmarkStart w:id="70" w:name="_Toc416785909"/>
      <w:bookmarkStart w:id="71" w:name="_Toc494887957"/>
      <w:bookmarkStart w:id="72" w:name="_Toc494888416"/>
      <w:bookmarkStart w:id="73" w:name="_Toc495960209"/>
      <w:bookmarkStart w:id="74" w:name="_Toc528181477"/>
      <w:bookmarkStart w:id="75" w:name="_Toc79764110"/>
      <w:r w:rsidRPr="00BE5D6A">
        <w:rPr>
          <w:rFonts w:ascii="Times New Roman" w:hAnsi="Times New Roman" w:cs="Times New Roman"/>
          <w:i w:val="0"/>
          <w:color w:val="000000"/>
          <w:kern w:val="1"/>
          <w:sz w:val="24"/>
          <w:szCs w:val="24"/>
        </w:rPr>
        <w:t xml:space="preserve">Статья </w:t>
      </w:r>
      <w:r w:rsidR="00B62FBE" w:rsidRPr="00BE5D6A">
        <w:rPr>
          <w:rFonts w:ascii="Times New Roman" w:hAnsi="Times New Roman" w:cs="Times New Roman"/>
          <w:i w:val="0"/>
          <w:color w:val="000000"/>
          <w:kern w:val="1"/>
          <w:sz w:val="24"/>
          <w:szCs w:val="24"/>
        </w:rPr>
        <w:t>5</w:t>
      </w:r>
      <w:r w:rsidR="006171D9" w:rsidRPr="00BE5D6A">
        <w:rPr>
          <w:rFonts w:ascii="Times New Roman" w:hAnsi="Times New Roman" w:cs="Times New Roman"/>
          <w:i w:val="0"/>
          <w:color w:val="000000"/>
          <w:kern w:val="1"/>
          <w:sz w:val="24"/>
          <w:szCs w:val="24"/>
        </w:rPr>
        <w:t>6</w:t>
      </w:r>
      <w:r w:rsidRPr="00BE5D6A">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69"/>
      <w:bookmarkEnd w:id="70"/>
      <w:bookmarkEnd w:id="71"/>
      <w:bookmarkEnd w:id="72"/>
      <w:bookmarkEnd w:id="73"/>
      <w:bookmarkEnd w:id="74"/>
      <w:bookmarkEnd w:id="75"/>
    </w:p>
    <w:p w14:paraId="556C1C1F" w14:textId="77777777" w:rsidR="009578D2" w:rsidRPr="00BE5D6A" w:rsidRDefault="009578D2" w:rsidP="0035156C">
      <w:pPr>
        <w:spacing w:after="0" w:line="240" w:lineRule="auto"/>
        <w:ind w:firstLine="709"/>
        <w:jc w:val="both"/>
        <w:rPr>
          <w:rFonts w:ascii="Times New Roman" w:eastAsia="Times New Roman" w:hAnsi="Times New Roman"/>
          <w:color w:val="000000"/>
          <w:sz w:val="24"/>
          <w:szCs w:val="24"/>
        </w:rPr>
      </w:pPr>
    </w:p>
    <w:p w14:paraId="2F7FB990" w14:textId="77777777" w:rsidR="003F6C38" w:rsidRPr="00BE5D6A" w:rsidRDefault="003F6C38" w:rsidP="0035156C">
      <w:pPr>
        <w:spacing w:after="0" w:line="240" w:lineRule="auto"/>
        <w:ind w:firstLine="709"/>
        <w:jc w:val="both"/>
        <w:rPr>
          <w:rFonts w:ascii="Times New Roman" w:eastAsia="Times New Roman" w:hAnsi="Times New Roman"/>
          <w:color w:val="000000"/>
          <w:sz w:val="24"/>
          <w:szCs w:val="24"/>
        </w:rPr>
      </w:pPr>
      <w:r w:rsidRPr="00BE5D6A">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51FE9D28" w14:textId="77777777" w:rsidR="003F6C38" w:rsidRPr="00BE5D6A" w:rsidRDefault="003F6C38" w:rsidP="0035156C">
      <w:pPr>
        <w:spacing w:after="0" w:line="240" w:lineRule="auto"/>
        <w:ind w:firstLine="709"/>
        <w:jc w:val="both"/>
        <w:rPr>
          <w:rFonts w:ascii="Times New Roman" w:eastAsia="Times New Roman" w:hAnsi="Times New Roman"/>
          <w:color w:val="000000"/>
          <w:sz w:val="24"/>
          <w:szCs w:val="24"/>
        </w:rPr>
      </w:pPr>
      <w:r w:rsidRPr="00BE5D6A">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2FDFEB30" w14:textId="77777777" w:rsidR="003F6C38" w:rsidRPr="00BE5D6A" w:rsidRDefault="003F6C38" w:rsidP="0035156C">
      <w:pPr>
        <w:spacing w:after="0" w:line="240" w:lineRule="auto"/>
        <w:ind w:firstLine="709"/>
        <w:jc w:val="both"/>
        <w:rPr>
          <w:rFonts w:ascii="Times New Roman" w:eastAsia="Times New Roman" w:hAnsi="Times New Roman"/>
          <w:color w:val="000000"/>
          <w:sz w:val="24"/>
          <w:szCs w:val="24"/>
        </w:rPr>
      </w:pPr>
      <w:r w:rsidRPr="00BE5D6A">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BE5D6A">
        <w:rPr>
          <w:rFonts w:ascii="Times New Roman" w:hAnsi="Times New Roman"/>
          <w:color w:val="000000"/>
          <w:sz w:val="24"/>
          <w:szCs w:val="24"/>
        </w:rPr>
        <w:t>проектом генерального плана муниципального образования</w:t>
      </w:r>
      <w:r w:rsidRPr="00BE5D6A">
        <w:rPr>
          <w:rFonts w:ascii="Times New Roman" w:eastAsia="Times New Roman" w:hAnsi="Times New Roman"/>
          <w:color w:val="000000"/>
          <w:sz w:val="24"/>
          <w:szCs w:val="24"/>
        </w:rPr>
        <w:t>.</w:t>
      </w:r>
    </w:p>
    <w:p w14:paraId="3C4E5A3E" w14:textId="77777777" w:rsidR="003F6C38" w:rsidRPr="00BE5D6A" w:rsidRDefault="003F6C38" w:rsidP="0035156C">
      <w:pPr>
        <w:pStyle w:val="aff6"/>
        <w:spacing w:line="290" w:lineRule="atLeast"/>
        <w:ind w:left="405"/>
        <w:jc w:val="both"/>
        <w:rPr>
          <w:rFonts w:ascii="Times New Roman" w:hAnsi="Times New Roman"/>
          <w:color w:val="000000"/>
          <w:sz w:val="24"/>
          <w:szCs w:val="24"/>
        </w:rPr>
      </w:pPr>
      <w:r w:rsidRPr="00BE5D6A">
        <w:rPr>
          <w:rFonts w:ascii="Times New Roman" w:hAnsi="Times New Roman"/>
          <w:b/>
          <w:color w:val="000000"/>
          <w:sz w:val="24"/>
          <w:szCs w:val="24"/>
        </w:rPr>
        <w:t>Градостроительные регламенты не устанавливаются:</w:t>
      </w:r>
      <w:r w:rsidRPr="00BE5D6A">
        <w:rPr>
          <w:rFonts w:ascii="Times New Roman" w:hAnsi="Times New Roman"/>
          <w:color w:val="000000"/>
          <w:sz w:val="24"/>
          <w:szCs w:val="24"/>
        </w:rPr>
        <w:t xml:space="preserve"> </w:t>
      </w:r>
    </w:p>
    <w:p w14:paraId="24E8D324" w14:textId="77777777" w:rsidR="003F6C38" w:rsidRPr="00BE5D6A" w:rsidRDefault="003F6C38" w:rsidP="008C1B8D">
      <w:pPr>
        <w:pStyle w:val="aff6"/>
        <w:numPr>
          <w:ilvl w:val="0"/>
          <w:numId w:val="24"/>
        </w:numPr>
        <w:spacing w:line="290" w:lineRule="atLeast"/>
        <w:ind w:left="-142" w:firstLine="547"/>
        <w:jc w:val="both"/>
        <w:rPr>
          <w:rFonts w:ascii="Times New Roman" w:hAnsi="Times New Roman"/>
          <w:color w:val="000000"/>
          <w:sz w:val="24"/>
          <w:szCs w:val="24"/>
        </w:rPr>
      </w:pPr>
      <w:r w:rsidRPr="00BE5D6A">
        <w:rPr>
          <w:rFonts w:ascii="Times New Roman" w:hAnsi="Times New Roman"/>
          <w:color w:val="000000"/>
          <w:sz w:val="24"/>
          <w:szCs w:val="24"/>
          <w:shd w:val="clear" w:color="auto" w:fill="FFFFFF"/>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w:t>
      </w:r>
      <w:r w:rsidRPr="00BE5D6A">
        <w:rPr>
          <w:rFonts w:ascii="Times New Roman" w:hAnsi="Times New Roman"/>
          <w:color w:val="000000"/>
          <w:sz w:val="24"/>
          <w:szCs w:val="24"/>
          <w:shd w:val="clear" w:color="auto" w:fill="FFFFFF"/>
        </w:rPr>
        <w:lastRenderedPageBreak/>
        <w:t>порядке, установленном законодательством Российской Федерации об охране объектов культурного наследия</w:t>
      </w:r>
      <w:r w:rsidRPr="00BE5D6A">
        <w:rPr>
          <w:rFonts w:ascii="Times New Roman" w:hAnsi="Times New Roman"/>
          <w:color w:val="000000"/>
          <w:sz w:val="24"/>
          <w:szCs w:val="24"/>
        </w:rPr>
        <w:t>;</w:t>
      </w:r>
      <w:bookmarkStart w:id="76" w:name="dst100587"/>
      <w:bookmarkEnd w:id="76"/>
    </w:p>
    <w:p w14:paraId="12F8E505" w14:textId="77777777" w:rsidR="003F6C38" w:rsidRPr="00BE5D6A" w:rsidRDefault="003F6C38" w:rsidP="008C1B8D">
      <w:pPr>
        <w:pStyle w:val="aff6"/>
        <w:numPr>
          <w:ilvl w:val="0"/>
          <w:numId w:val="24"/>
        </w:numPr>
        <w:spacing w:line="290" w:lineRule="atLeast"/>
        <w:ind w:left="-142" w:firstLine="547"/>
        <w:jc w:val="both"/>
        <w:rPr>
          <w:rFonts w:ascii="Times New Roman" w:hAnsi="Times New Roman"/>
          <w:color w:val="000000"/>
          <w:sz w:val="24"/>
          <w:szCs w:val="24"/>
        </w:rPr>
      </w:pPr>
      <w:r w:rsidRPr="00BE5D6A">
        <w:rPr>
          <w:rFonts w:ascii="Times New Roman" w:hAnsi="Times New Roman"/>
          <w:color w:val="000000"/>
          <w:sz w:val="24"/>
          <w:szCs w:val="24"/>
        </w:rPr>
        <w:t>В границах территорий общего пользования;</w:t>
      </w:r>
      <w:bookmarkStart w:id="77" w:name="dst101769"/>
      <w:bookmarkEnd w:id="77"/>
    </w:p>
    <w:p w14:paraId="7176BB98" w14:textId="77777777" w:rsidR="003F6C38" w:rsidRPr="00BE5D6A" w:rsidRDefault="003F6C38" w:rsidP="008C1B8D">
      <w:pPr>
        <w:pStyle w:val="aff6"/>
        <w:numPr>
          <w:ilvl w:val="0"/>
          <w:numId w:val="24"/>
        </w:numPr>
        <w:spacing w:line="290" w:lineRule="atLeast"/>
        <w:ind w:left="-142" w:firstLine="547"/>
        <w:jc w:val="both"/>
        <w:rPr>
          <w:rFonts w:ascii="Times New Roman" w:hAnsi="Times New Roman"/>
          <w:color w:val="000000"/>
          <w:sz w:val="24"/>
          <w:szCs w:val="24"/>
        </w:rPr>
      </w:pPr>
      <w:r w:rsidRPr="00BE5D6A">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78" w:name="dst101025"/>
      <w:bookmarkEnd w:id="78"/>
    </w:p>
    <w:p w14:paraId="73079AB2" w14:textId="77777777" w:rsidR="003F6C38" w:rsidRPr="00BE5D6A" w:rsidRDefault="003F6C38" w:rsidP="008C1B8D">
      <w:pPr>
        <w:pStyle w:val="aff6"/>
        <w:numPr>
          <w:ilvl w:val="0"/>
          <w:numId w:val="24"/>
        </w:numPr>
        <w:spacing w:line="290" w:lineRule="atLeast"/>
        <w:ind w:left="-142" w:firstLine="547"/>
        <w:jc w:val="both"/>
        <w:rPr>
          <w:rFonts w:ascii="Times New Roman" w:hAnsi="Times New Roman"/>
          <w:color w:val="000000"/>
          <w:sz w:val="24"/>
          <w:szCs w:val="24"/>
        </w:rPr>
      </w:pPr>
      <w:r w:rsidRPr="00BE5D6A">
        <w:rPr>
          <w:rFonts w:ascii="Times New Roman" w:hAnsi="Times New Roman"/>
          <w:color w:val="000000"/>
          <w:sz w:val="24"/>
          <w:szCs w:val="24"/>
        </w:rPr>
        <w:t>В границах территорий предоставленных для добычи полезных ископаемых.</w:t>
      </w:r>
      <w:bookmarkStart w:id="79" w:name="dst100589"/>
      <w:bookmarkEnd w:id="79"/>
    </w:p>
    <w:p w14:paraId="05C68ED6" w14:textId="77777777" w:rsidR="003F6C38" w:rsidRPr="00BE5D6A" w:rsidRDefault="003F6C38" w:rsidP="008C1B8D">
      <w:pPr>
        <w:pStyle w:val="aff6"/>
        <w:numPr>
          <w:ilvl w:val="0"/>
          <w:numId w:val="24"/>
        </w:numPr>
        <w:spacing w:line="290" w:lineRule="atLeast"/>
        <w:ind w:left="-142" w:firstLine="547"/>
        <w:jc w:val="both"/>
        <w:rPr>
          <w:rFonts w:ascii="Times New Roman" w:hAnsi="Times New Roman"/>
          <w:color w:val="000000"/>
          <w:sz w:val="24"/>
          <w:szCs w:val="24"/>
        </w:rPr>
      </w:pPr>
      <w:r w:rsidRPr="00BE5D6A">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80" w:name="dst1222"/>
      <w:bookmarkEnd w:id="80"/>
    </w:p>
    <w:p w14:paraId="2D625813" w14:textId="77777777" w:rsidR="00164002" w:rsidRPr="00BE5D6A" w:rsidRDefault="003F6C38" w:rsidP="008C1B8D">
      <w:pPr>
        <w:pStyle w:val="aff6"/>
        <w:numPr>
          <w:ilvl w:val="0"/>
          <w:numId w:val="24"/>
        </w:numPr>
        <w:spacing w:after="0" w:line="240" w:lineRule="auto"/>
        <w:ind w:left="-142" w:firstLine="547"/>
        <w:jc w:val="both"/>
        <w:rPr>
          <w:rFonts w:ascii="Times New Roman" w:eastAsia="Times New Roman" w:hAnsi="Times New Roman"/>
          <w:color w:val="000000"/>
          <w:sz w:val="24"/>
          <w:szCs w:val="24"/>
        </w:rPr>
      </w:pPr>
      <w:r w:rsidRPr="00BE5D6A">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81" w:name="dst2098"/>
      <w:bookmarkEnd w:id="81"/>
    </w:p>
    <w:p w14:paraId="54FF9B2D" w14:textId="77777777" w:rsidR="003F6C38" w:rsidRPr="00BE5D6A" w:rsidRDefault="003F6C38" w:rsidP="0035156C">
      <w:pPr>
        <w:spacing w:after="0" w:line="240" w:lineRule="auto"/>
        <w:jc w:val="both"/>
        <w:rPr>
          <w:rFonts w:ascii="Times New Roman" w:hAnsi="Times New Roman"/>
          <w:color w:val="000000"/>
          <w:sz w:val="24"/>
          <w:szCs w:val="24"/>
        </w:rPr>
      </w:pPr>
    </w:p>
    <w:p w14:paraId="34A4B324" w14:textId="6F26A709" w:rsidR="00B7480C" w:rsidRPr="00BE5D6A" w:rsidRDefault="00B7480C" w:rsidP="00B7480C">
      <w:pPr>
        <w:spacing w:line="240" w:lineRule="auto"/>
        <w:ind w:firstLine="284"/>
        <w:jc w:val="both"/>
        <w:rPr>
          <w:rFonts w:ascii="Times New Roman" w:hAnsi="Times New Roman"/>
          <w:b/>
          <w:bCs/>
          <w:color w:val="000000"/>
          <w:sz w:val="24"/>
          <w:szCs w:val="24"/>
        </w:rPr>
      </w:pPr>
      <w:bookmarkStart w:id="82" w:name="_Hlk143168377"/>
      <w:bookmarkStart w:id="83" w:name="_Hlk143162759"/>
      <w:r w:rsidRPr="00BE5D6A">
        <w:rPr>
          <w:rFonts w:ascii="Times New Roman" w:hAnsi="Times New Roman"/>
          <w:b/>
          <w:bCs/>
          <w:color w:val="000000"/>
          <w:sz w:val="24"/>
          <w:szCs w:val="24"/>
        </w:rPr>
        <w:t>Статья 57. Градостроительные регламенты в части требований к архитектурно-градостроительному облику объекта капитального строительства</w:t>
      </w:r>
    </w:p>
    <w:p w14:paraId="2D793A28" w14:textId="755756CE"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xml:space="preserve">1. На территории муниципального образования </w:t>
      </w:r>
      <w:r w:rsidR="0094789E" w:rsidRPr="00BE5D6A">
        <w:rPr>
          <w:rFonts w:ascii="Times New Roman" w:hAnsi="Times New Roman"/>
          <w:color w:val="000000"/>
          <w:sz w:val="24"/>
          <w:szCs w:val="24"/>
        </w:rPr>
        <w:t>Долинненское</w:t>
      </w:r>
      <w:r w:rsidRPr="00BE5D6A">
        <w:rPr>
          <w:rFonts w:ascii="Times New Roman" w:hAnsi="Times New Roman"/>
          <w:color w:val="000000"/>
          <w:sz w:val="24"/>
          <w:szCs w:val="24"/>
        </w:rPr>
        <w:t xml:space="preserve">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1EB8CE59"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зона объектов отдыха и туризма, озеленение общего пользования (З-1);</w:t>
      </w:r>
    </w:p>
    <w:p w14:paraId="32D1008D"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зона делового, общественного и коммерческого назначения (О-1);</w:t>
      </w:r>
    </w:p>
    <w:p w14:paraId="170F015C"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зона застройки среднеэтажными жилыми домами (Ж-3);</w:t>
      </w:r>
    </w:p>
    <w:p w14:paraId="35B3DB9F"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зона застройки малоэтажными жилыми домами (Ж-2);</w:t>
      </w:r>
    </w:p>
    <w:p w14:paraId="4FFD3B40"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40D6F3F2"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115961C2"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2D0816F6"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2A6599C9"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16C97343"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3) требования к цветовым решениям объектов капитального строительства;</w:t>
      </w:r>
    </w:p>
    <w:p w14:paraId="49579081"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3F4F836C"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6871A8EA"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6) требования к подсветке фасадов объектов капитального строительства.</w:t>
      </w:r>
    </w:p>
    <w:p w14:paraId="6B69FB50"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5BDB11E4"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1)</w:t>
      </w:r>
      <w:r w:rsidRPr="00BE5D6A">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7E4A2BF8"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xml:space="preserve">-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w:t>
      </w:r>
      <w:r w:rsidRPr="00BE5D6A">
        <w:rPr>
          <w:rFonts w:ascii="Times New Roman" w:hAnsi="Times New Roman"/>
          <w:color w:val="000000"/>
          <w:sz w:val="24"/>
          <w:szCs w:val="24"/>
        </w:rPr>
        <w:lastRenderedPageBreak/>
        <w:t>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7E85C89E"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6D6E5B98"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3DBCBC59"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0C926BFD"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68459197"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4FEF2F09"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5EC5CAA"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2)</w:t>
      </w:r>
      <w:r w:rsidRPr="00BE5D6A">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77ABAAEA"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0FC8C5F3"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245EC755"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6311C95D"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3C66EB8C"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3672FE0"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3)</w:t>
      </w:r>
      <w:r w:rsidRPr="00BE5D6A">
        <w:rPr>
          <w:rFonts w:ascii="Times New Roman" w:hAnsi="Times New Roman"/>
          <w:color w:val="000000"/>
          <w:sz w:val="24"/>
          <w:szCs w:val="24"/>
        </w:rPr>
        <w:tab/>
        <w:t>Требования к цветовым решениям объектов капитального строительства:</w:t>
      </w:r>
    </w:p>
    <w:p w14:paraId="38A4924C"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1C8D32FF"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цветовое решение</w:t>
      </w:r>
      <w:r w:rsidRPr="00BE5D6A">
        <w:rPr>
          <w:color w:val="000000"/>
        </w:rPr>
        <w:t xml:space="preserve"> </w:t>
      </w:r>
      <w:r w:rsidRPr="00BE5D6A">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6FEA1BC1" w14:textId="77777777" w:rsidR="00B7480C" w:rsidRPr="00BE5D6A" w:rsidRDefault="00B7480C" w:rsidP="00B7480C">
      <w:pPr>
        <w:spacing w:after="0" w:line="240" w:lineRule="auto"/>
        <w:ind w:firstLine="284"/>
        <w:jc w:val="both"/>
        <w:rPr>
          <w:rFonts w:ascii="Times New Roman" w:hAnsi="Times New Roman"/>
          <w:color w:val="000000"/>
          <w:sz w:val="12"/>
          <w:szCs w:val="12"/>
        </w:rPr>
      </w:pPr>
    </w:p>
    <w:p w14:paraId="0337A105"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rPr>
        <w:t>Для</w:t>
      </w:r>
      <w:r w:rsidRPr="00BE5D6A">
        <w:rPr>
          <w:rFonts w:ascii="Times New Roman" w:hAnsi="Times New Roman"/>
          <w:color w:val="000000"/>
          <w:sz w:val="24"/>
          <w:szCs w:val="24"/>
          <w:lang w:val="en-US"/>
        </w:rPr>
        <w:t xml:space="preserve"> </w:t>
      </w:r>
      <w:r w:rsidRPr="00BE5D6A">
        <w:rPr>
          <w:rFonts w:ascii="Times New Roman" w:hAnsi="Times New Roman"/>
          <w:color w:val="000000"/>
          <w:sz w:val="24"/>
          <w:szCs w:val="24"/>
        </w:rPr>
        <w:t>стен</w:t>
      </w:r>
      <w:r w:rsidRPr="00BE5D6A">
        <w:rPr>
          <w:rFonts w:ascii="Times New Roman" w:hAnsi="Times New Roman"/>
          <w:color w:val="000000"/>
          <w:sz w:val="24"/>
          <w:szCs w:val="24"/>
          <w:lang w:val="en-US"/>
        </w:rPr>
        <w:t>:</w:t>
      </w:r>
    </w:p>
    <w:p w14:paraId="0828F17F"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p>
    <w:p w14:paraId="25C53CDA"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noProof/>
          <w:color w:val="000000"/>
          <w:sz w:val="24"/>
          <w:szCs w:val="24"/>
          <w:lang w:eastAsia="ru-RU"/>
        </w:rPr>
        <w:lastRenderedPageBreak/>
        <w:drawing>
          <wp:inline distT="0" distB="0" distL="0" distR="0" wp14:anchorId="647677D7" wp14:editId="2FE065BF">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41"/>
                    <a:stretch>
                      <a:fillRect/>
                    </a:stretch>
                  </pic:blipFill>
                  <pic:spPr>
                    <a:xfrm>
                      <a:off x="0" y="0"/>
                      <a:ext cx="1186323" cy="715283"/>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4EAC26C7" wp14:editId="3D588AB1">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42"/>
                    <a:stretch>
                      <a:fillRect/>
                    </a:stretch>
                  </pic:blipFill>
                  <pic:spPr>
                    <a:xfrm>
                      <a:off x="0" y="0"/>
                      <a:ext cx="1128088" cy="735044"/>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08CD7F72" wp14:editId="4E9EF568">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43"/>
                    <a:stretch>
                      <a:fillRect/>
                    </a:stretch>
                  </pic:blipFill>
                  <pic:spPr>
                    <a:xfrm>
                      <a:off x="0" y="0"/>
                      <a:ext cx="1065146" cy="730982"/>
                    </a:xfrm>
                    <a:prstGeom prst="rect">
                      <a:avLst/>
                    </a:prstGeom>
                  </pic:spPr>
                </pic:pic>
              </a:graphicData>
            </a:graphic>
          </wp:inline>
        </w:drawing>
      </w:r>
      <w:r w:rsidRPr="00BE5D6A">
        <w:rPr>
          <w:rFonts w:ascii="Times New Roman" w:hAnsi="Times New Roman"/>
          <w:color w:val="000000"/>
          <w:sz w:val="24"/>
          <w:szCs w:val="24"/>
          <w:lang w:val="en-US"/>
        </w:rPr>
        <w:t xml:space="preserve">   </w:t>
      </w:r>
    </w:p>
    <w:p w14:paraId="1ABC4C02"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 xml:space="preserve">RAL 1013                   RAL 1014               RAL 1015             </w:t>
      </w:r>
    </w:p>
    <w:p w14:paraId="44BCA4A2"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p>
    <w:p w14:paraId="1404AA04"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noProof/>
          <w:color w:val="000000"/>
          <w:sz w:val="24"/>
          <w:szCs w:val="24"/>
          <w:lang w:eastAsia="ru-RU"/>
        </w:rPr>
        <w:drawing>
          <wp:inline distT="0" distB="0" distL="0" distR="0" wp14:anchorId="43396B13" wp14:editId="0CCD9F02">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4"/>
                    <a:stretch>
                      <a:fillRect/>
                    </a:stretch>
                  </pic:blipFill>
                  <pic:spPr>
                    <a:xfrm flipH="1">
                      <a:off x="0" y="0"/>
                      <a:ext cx="1190605" cy="835239"/>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4759C0CE" wp14:editId="594677B3">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45"/>
                    <a:stretch>
                      <a:fillRect/>
                    </a:stretch>
                  </pic:blipFill>
                  <pic:spPr>
                    <a:xfrm>
                      <a:off x="0" y="0"/>
                      <a:ext cx="1117722" cy="854199"/>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7F6AF832" wp14:editId="45C0A521">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46"/>
                    <a:stretch>
                      <a:fillRect/>
                    </a:stretch>
                  </pic:blipFill>
                  <pic:spPr>
                    <a:xfrm flipH="1">
                      <a:off x="0" y="0"/>
                      <a:ext cx="1047229" cy="826794"/>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0A8BAC59" wp14:editId="2B5F7F24">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47"/>
                    <a:stretch>
                      <a:fillRect/>
                    </a:stretch>
                  </pic:blipFill>
                  <pic:spPr>
                    <a:xfrm>
                      <a:off x="0" y="0"/>
                      <a:ext cx="1018511" cy="844916"/>
                    </a:xfrm>
                    <a:prstGeom prst="rect">
                      <a:avLst/>
                    </a:prstGeom>
                  </pic:spPr>
                </pic:pic>
              </a:graphicData>
            </a:graphic>
          </wp:inline>
        </w:drawing>
      </w:r>
    </w:p>
    <w:p w14:paraId="11FB1E71"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RAL8000                   RAL8001               RAL8002              RAL8003</w:t>
      </w:r>
    </w:p>
    <w:p w14:paraId="69CB975C"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p>
    <w:p w14:paraId="427A9B1C"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noProof/>
          <w:color w:val="000000"/>
          <w:sz w:val="24"/>
          <w:szCs w:val="24"/>
          <w:lang w:eastAsia="ru-RU"/>
        </w:rPr>
        <w:drawing>
          <wp:inline distT="0" distB="0" distL="0" distR="0" wp14:anchorId="099D5362" wp14:editId="73949F21">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48"/>
                    <a:stretch>
                      <a:fillRect/>
                    </a:stretch>
                  </pic:blipFill>
                  <pic:spPr>
                    <a:xfrm>
                      <a:off x="0" y="0"/>
                      <a:ext cx="1213308" cy="859815"/>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27A9AE99" wp14:editId="339BF5EE">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49"/>
                    <a:stretch>
                      <a:fillRect/>
                    </a:stretch>
                  </pic:blipFill>
                  <pic:spPr>
                    <a:xfrm>
                      <a:off x="0" y="0"/>
                      <a:ext cx="1092310" cy="852582"/>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013676D8" wp14:editId="2179E59B">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50"/>
                    <a:stretch>
                      <a:fillRect/>
                    </a:stretch>
                  </pic:blipFill>
                  <pic:spPr>
                    <a:xfrm>
                      <a:off x="0" y="0"/>
                      <a:ext cx="1032133" cy="843661"/>
                    </a:xfrm>
                    <a:prstGeom prst="rect">
                      <a:avLst/>
                    </a:prstGeom>
                  </pic:spPr>
                </pic:pic>
              </a:graphicData>
            </a:graphic>
          </wp:inline>
        </w:drawing>
      </w:r>
      <w:r w:rsidRPr="00BE5D6A">
        <w:rPr>
          <w:rFonts w:ascii="Times New Roman" w:hAnsi="Times New Roman"/>
          <w:color w:val="000000"/>
          <w:sz w:val="24"/>
          <w:szCs w:val="24"/>
          <w:lang w:val="en-US"/>
        </w:rPr>
        <w:t xml:space="preserve">   </w:t>
      </w:r>
    </w:p>
    <w:p w14:paraId="749D5038"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 xml:space="preserve">RAL9003                   RAL9002               RAL9001          </w:t>
      </w:r>
    </w:p>
    <w:p w14:paraId="521B6662"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p>
    <w:p w14:paraId="0033A921"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noProof/>
          <w:color w:val="000000"/>
          <w:sz w:val="24"/>
          <w:szCs w:val="24"/>
          <w:lang w:eastAsia="ru-RU"/>
        </w:rPr>
        <w:drawing>
          <wp:inline distT="0" distB="0" distL="0" distR="0" wp14:anchorId="5C6A3A6F" wp14:editId="72509278">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1"/>
                    <a:stretch>
                      <a:fillRect/>
                    </a:stretch>
                  </pic:blipFill>
                  <pic:spPr>
                    <a:xfrm flipH="1">
                      <a:off x="0" y="0"/>
                      <a:ext cx="1220248" cy="717679"/>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180FFB89" wp14:editId="383166A6">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2"/>
                    <a:stretch>
                      <a:fillRect/>
                    </a:stretch>
                  </pic:blipFill>
                  <pic:spPr>
                    <a:xfrm>
                      <a:off x="0" y="0"/>
                      <a:ext cx="1091230" cy="712184"/>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5A3BCAC4" wp14:editId="42DEA096">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3"/>
                    <a:stretch>
                      <a:fillRect/>
                    </a:stretch>
                  </pic:blipFill>
                  <pic:spPr>
                    <a:xfrm>
                      <a:off x="0" y="0"/>
                      <a:ext cx="1057243" cy="719324"/>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71C37D18" wp14:editId="73A3036B">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54"/>
                    <a:stretch>
                      <a:fillRect/>
                    </a:stretch>
                  </pic:blipFill>
                  <pic:spPr>
                    <a:xfrm>
                      <a:off x="0" y="0"/>
                      <a:ext cx="1062132" cy="728000"/>
                    </a:xfrm>
                    <a:prstGeom prst="rect">
                      <a:avLst/>
                    </a:prstGeom>
                  </pic:spPr>
                </pic:pic>
              </a:graphicData>
            </a:graphic>
          </wp:inline>
        </w:drawing>
      </w:r>
    </w:p>
    <w:p w14:paraId="58EBFD33"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RAL7034                   RAL7033               RAL7032              RAL 7047</w:t>
      </w:r>
    </w:p>
    <w:p w14:paraId="705D7FCB"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p>
    <w:p w14:paraId="4DFC770C"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noProof/>
          <w:color w:val="000000"/>
          <w:sz w:val="24"/>
          <w:szCs w:val="24"/>
          <w:lang w:eastAsia="ru-RU"/>
        </w:rPr>
        <w:drawing>
          <wp:inline distT="0" distB="0" distL="0" distR="0" wp14:anchorId="4FC709E5" wp14:editId="21D370EF">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55"/>
                    <a:stretch>
                      <a:fillRect/>
                    </a:stretch>
                  </pic:blipFill>
                  <pic:spPr>
                    <a:xfrm flipH="1">
                      <a:off x="0" y="0"/>
                      <a:ext cx="1188541" cy="844377"/>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47A03307" wp14:editId="67D261D7">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6"/>
                    <a:stretch>
                      <a:fillRect/>
                    </a:stretch>
                  </pic:blipFill>
                  <pic:spPr>
                    <a:xfrm flipH="1">
                      <a:off x="0" y="0"/>
                      <a:ext cx="1105497" cy="828753"/>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0D006E31" wp14:editId="649015A8">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7"/>
                    <a:stretch>
                      <a:fillRect/>
                    </a:stretch>
                  </pic:blipFill>
                  <pic:spPr>
                    <a:xfrm flipH="1">
                      <a:off x="0" y="0"/>
                      <a:ext cx="1060112" cy="837582"/>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069BAF4B" wp14:editId="1DA07AE2">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8"/>
                    <a:stretch>
                      <a:fillRect/>
                    </a:stretch>
                  </pic:blipFill>
                  <pic:spPr>
                    <a:xfrm>
                      <a:off x="0" y="0"/>
                      <a:ext cx="1048843" cy="828088"/>
                    </a:xfrm>
                    <a:prstGeom prst="rect">
                      <a:avLst/>
                    </a:prstGeom>
                  </pic:spPr>
                </pic:pic>
              </a:graphicData>
            </a:graphic>
          </wp:inline>
        </w:drawing>
      </w:r>
    </w:p>
    <w:p w14:paraId="696FDB34"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RAL7001                 RAL7002                 RAL7003              RAL7004</w:t>
      </w:r>
    </w:p>
    <w:p w14:paraId="03393D8D"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p>
    <w:p w14:paraId="45FAEDAA"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xml:space="preserve">Выступающие декоративные части фасада (декор) </w:t>
      </w:r>
    </w:p>
    <w:p w14:paraId="467C6961" w14:textId="77777777" w:rsidR="00B7480C" w:rsidRPr="00BE5D6A" w:rsidRDefault="00B7480C" w:rsidP="00B7480C">
      <w:pPr>
        <w:spacing w:after="0" w:line="240" w:lineRule="auto"/>
        <w:ind w:firstLine="284"/>
        <w:jc w:val="both"/>
        <w:rPr>
          <w:color w:val="000000"/>
          <w:sz w:val="16"/>
          <w:szCs w:val="16"/>
        </w:rPr>
      </w:pPr>
    </w:p>
    <w:p w14:paraId="2DE377D2" w14:textId="77777777" w:rsidR="00B7480C" w:rsidRPr="00BE5D6A" w:rsidRDefault="00B7480C" w:rsidP="00B7480C">
      <w:pPr>
        <w:spacing w:after="0" w:line="240" w:lineRule="auto"/>
        <w:ind w:firstLine="284"/>
        <w:jc w:val="both"/>
        <w:rPr>
          <w:color w:val="000000"/>
          <w:sz w:val="24"/>
          <w:szCs w:val="24"/>
        </w:rPr>
      </w:pPr>
      <w:r w:rsidRPr="00BE5D6A">
        <w:rPr>
          <w:noProof/>
          <w:color w:val="000000"/>
          <w:sz w:val="24"/>
          <w:szCs w:val="24"/>
          <w:lang w:eastAsia="ru-RU"/>
        </w:rPr>
        <w:drawing>
          <wp:inline distT="0" distB="0" distL="0" distR="0" wp14:anchorId="3096F124" wp14:editId="29ADBF08">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9"/>
                    <a:stretch>
                      <a:fillRect/>
                    </a:stretch>
                  </pic:blipFill>
                  <pic:spPr>
                    <a:xfrm>
                      <a:off x="0" y="0"/>
                      <a:ext cx="1120445" cy="907027"/>
                    </a:xfrm>
                    <a:prstGeom prst="rect">
                      <a:avLst/>
                    </a:prstGeom>
                  </pic:spPr>
                </pic:pic>
              </a:graphicData>
            </a:graphic>
          </wp:inline>
        </w:drawing>
      </w:r>
    </w:p>
    <w:p w14:paraId="0A787501"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lang w:val="en-US"/>
        </w:rPr>
        <w:t>RAL</w:t>
      </w:r>
      <w:r w:rsidRPr="00BE5D6A">
        <w:rPr>
          <w:rFonts w:ascii="Times New Roman" w:hAnsi="Times New Roman"/>
          <w:color w:val="000000"/>
          <w:sz w:val="24"/>
          <w:szCs w:val="24"/>
        </w:rPr>
        <w:t>9010</w:t>
      </w:r>
    </w:p>
    <w:p w14:paraId="4A2D664E" w14:textId="77777777" w:rsidR="00B7480C" w:rsidRPr="00BE5D6A" w:rsidRDefault="00B7480C" w:rsidP="00B7480C">
      <w:pPr>
        <w:spacing w:after="0" w:line="240" w:lineRule="auto"/>
        <w:ind w:firstLine="284"/>
        <w:jc w:val="both"/>
        <w:rPr>
          <w:rFonts w:ascii="Times New Roman" w:hAnsi="Times New Roman"/>
          <w:color w:val="000000"/>
          <w:sz w:val="16"/>
          <w:szCs w:val="16"/>
        </w:rPr>
      </w:pPr>
    </w:p>
    <w:p w14:paraId="4ABA87FD" w14:textId="77777777" w:rsidR="00B7480C" w:rsidRPr="00BE5D6A" w:rsidRDefault="00B7480C" w:rsidP="00B7480C">
      <w:pPr>
        <w:pStyle w:val="s1"/>
        <w:spacing w:before="0" w:beforeAutospacing="0" w:after="0" w:afterAutospacing="0"/>
        <w:ind w:left="284"/>
        <w:rPr>
          <w:color w:val="000000"/>
        </w:rPr>
      </w:pPr>
      <w:r w:rsidRPr="00BE5D6A">
        <w:rPr>
          <w:color w:val="000000"/>
        </w:rPr>
        <w:t>Цветовое решение маркиз по оттенку должно соответствовать основному колеру фасада и решено в следующих цветах:</w:t>
      </w:r>
    </w:p>
    <w:p w14:paraId="70FFE3F4" w14:textId="77777777" w:rsidR="00B7480C" w:rsidRPr="00BE5D6A" w:rsidRDefault="00B7480C" w:rsidP="00B7480C">
      <w:pPr>
        <w:pStyle w:val="s1"/>
        <w:spacing w:before="0" w:beforeAutospacing="0" w:after="0" w:afterAutospacing="0"/>
        <w:ind w:left="284"/>
        <w:rPr>
          <w:color w:val="000000"/>
          <w:sz w:val="16"/>
          <w:szCs w:val="16"/>
        </w:rPr>
      </w:pPr>
    </w:p>
    <w:p w14:paraId="23D8E8D3" w14:textId="77777777" w:rsidR="00B7480C" w:rsidRPr="00BE5D6A" w:rsidRDefault="00B7480C" w:rsidP="00B7480C">
      <w:pPr>
        <w:pStyle w:val="s1"/>
        <w:spacing w:before="0" w:beforeAutospacing="0" w:after="0" w:afterAutospacing="0"/>
        <w:rPr>
          <w:color w:val="000000"/>
          <w:lang w:val="en-US"/>
        </w:rPr>
      </w:pPr>
      <w:r w:rsidRPr="00BE5D6A">
        <w:rPr>
          <w:color w:val="000000"/>
        </w:rPr>
        <w:t xml:space="preserve">    </w:t>
      </w:r>
      <w:r w:rsidRPr="00BE5D6A">
        <w:rPr>
          <w:noProof/>
          <w:color w:val="000000"/>
        </w:rPr>
        <w:drawing>
          <wp:inline distT="0" distB="0" distL="0" distR="0" wp14:anchorId="09865E4A" wp14:editId="02DC0232">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60"/>
                    <a:stretch>
                      <a:fillRect/>
                    </a:stretch>
                  </pic:blipFill>
                  <pic:spPr>
                    <a:xfrm flipH="1">
                      <a:off x="0" y="0"/>
                      <a:ext cx="1082313" cy="810446"/>
                    </a:xfrm>
                    <a:prstGeom prst="rect">
                      <a:avLst/>
                    </a:prstGeom>
                  </pic:spPr>
                </pic:pic>
              </a:graphicData>
            </a:graphic>
          </wp:inline>
        </w:drawing>
      </w:r>
      <w:r w:rsidRPr="00BE5D6A">
        <w:rPr>
          <w:color w:val="000000"/>
          <w:lang w:val="en-US"/>
        </w:rPr>
        <w:t xml:space="preserve">   </w:t>
      </w:r>
      <w:r w:rsidRPr="00BE5D6A">
        <w:rPr>
          <w:noProof/>
          <w:color w:val="000000"/>
        </w:rPr>
        <w:drawing>
          <wp:inline distT="0" distB="0" distL="0" distR="0" wp14:anchorId="4D4CEC50" wp14:editId="1B12A317">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61"/>
                    <a:stretch>
                      <a:fillRect/>
                    </a:stretch>
                  </pic:blipFill>
                  <pic:spPr>
                    <a:xfrm>
                      <a:off x="0" y="0"/>
                      <a:ext cx="1073460" cy="801970"/>
                    </a:xfrm>
                    <a:prstGeom prst="rect">
                      <a:avLst/>
                    </a:prstGeom>
                  </pic:spPr>
                </pic:pic>
              </a:graphicData>
            </a:graphic>
          </wp:inline>
        </w:drawing>
      </w:r>
      <w:r w:rsidRPr="00BE5D6A">
        <w:rPr>
          <w:color w:val="000000"/>
          <w:lang w:val="en-US"/>
        </w:rPr>
        <w:t xml:space="preserve">   </w:t>
      </w:r>
      <w:r w:rsidRPr="00BE5D6A">
        <w:rPr>
          <w:noProof/>
          <w:color w:val="000000"/>
        </w:rPr>
        <w:drawing>
          <wp:inline distT="0" distB="0" distL="0" distR="0" wp14:anchorId="350774A9" wp14:editId="7A133FEC">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62"/>
                    <a:stretch>
                      <a:fillRect/>
                    </a:stretch>
                  </pic:blipFill>
                  <pic:spPr>
                    <a:xfrm>
                      <a:off x="0" y="0"/>
                      <a:ext cx="1051671" cy="790522"/>
                    </a:xfrm>
                    <a:prstGeom prst="rect">
                      <a:avLst/>
                    </a:prstGeom>
                  </pic:spPr>
                </pic:pic>
              </a:graphicData>
            </a:graphic>
          </wp:inline>
        </w:drawing>
      </w:r>
      <w:r w:rsidRPr="00BE5D6A">
        <w:rPr>
          <w:color w:val="000000"/>
          <w:lang w:val="en-US"/>
        </w:rPr>
        <w:t xml:space="preserve">   </w:t>
      </w:r>
      <w:r w:rsidRPr="00BE5D6A">
        <w:rPr>
          <w:noProof/>
          <w:color w:val="000000"/>
        </w:rPr>
        <w:drawing>
          <wp:inline distT="0" distB="0" distL="0" distR="0" wp14:anchorId="4F883A58" wp14:editId="38331451">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63"/>
                    <a:stretch>
                      <a:fillRect/>
                    </a:stretch>
                  </pic:blipFill>
                  <pic:spPr>
                    <a:xfrm>
                      <a:off x="0" y="0"/>
                      <a:ext cx="1013618" cy="795076"/>
                    </a:xfrm>
                    <a:prstGeom prst="rect">
                      <a:avLst/>
                    </a:prstGeom>
                  </pic:spPr>
                </pic:pic>
              </a:graphicData>
            </a:graphic>
          </wp:inline>
        </w:drawing>
      </w:r>
    </w:p>
    <w:p w14:paraId="5368B0C1"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RAL1001              RAL3005               RAL5026                RAL6028</w:t>
      </w:r>
    </w:p>
    <w:p w14:paraId="7251CE9A"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p>
    <w:p w14:paraId="476FD8C4" w14:textId="77777777" w:rsidR="00B7480C" w:rsidRPr="00BE5D6A" w:rsidRDefault="00B7480C" w:rsidP="00B7480C">
      <w:pPr>
        <w:spacing w:after="0" w:line="240" w:lineRule="auto"/>
        <w:ind w:firstLine="284"/>
        <w:jc w:val="both"/>
        <w:rPr>
          <w:color w:val="000000"/>
          <w:sz w:val="24"/>
          <w:szCs w:val="24"/>
          <w:lang w:val="en-US"/>
        </w:rPr>
      </w:pPr>
      <w:r w:rsidRPr="00BE5D6A">
        <w:rPr>
          <w:rFonts w:ascii="Times New Roman" w:hAnsi="Times New Roman"/>
          <w:noProof/>
          <w:color w:val="000000"/>
          <w:sz w:val="24"/>
          <w:szCs w:val="24"/>
          <w:lang w:eastAsia="ru-RU"/>
        </w:rPr>
        <w:drawing>
          <wp:inline distT="0" distB="0" distL="0" distR="0" wp14:anchorId="1A9F32CE" wp14:editId="686CD855">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4"/>
                    <a:stretch>
                      <a:fillRect/>
                    </a:stretch>
                  </pic:blipFill>
                  <pic:spPr>
                    <a:xfrm flipH="1">
                      <a:off x="0" y="0"/>
                      <a:ext cx="1010014" cy="792522"/>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32B42A5E" wp14:editId="44CA2ACB">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5"/>
                    <a:stretch>
                      <a:fillRect/>
                    </a:stretch>
                  </pic:blipFill>
                  <pic:spPr>
                    <a:xfrm>
                      <a:off x="0" y="0"/>
                      <a:ext cx="1040675" cy="794666"/>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noProof/>
          <w:color w:val="000000"/>
          <w:sz w:val="24"/>
          <w:szCs w:val="24"/>
          <w:lang w:eastAsia="ru-RU"/>
        </w:rPr>
        <w:drawing>
          <wp:inline distT="0" distB="0" distL="0" distR="0" wp14:anchorId="1AD89500" wp14:editId="01D8E005">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9"/>
                    <a:stretch>
                      <a:fillRect/>
                    </a:stretch>
                  </pic:blipFill>
                  <pic:spPr>
                    <a:xfrm>
                      <a:off x="0" y="0"/>
                      <a:ext cx="1040212" cy="786562"/>
                    </a:xfrm>
                    <a:prstGeom prst="rect">
                      <a:avLst/>
                    </a:prstGeom>
                  </pic:spPr>
                </pic:pic>
              </a:graphicData>
            </a:graphic>
          </wp:inline>
        </w:drawing>
      </w:r>
    </w:p>
    <w:p w14:paraId="28DBA38F"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lastRenderedPageBreak/>
        <w:t>RAL7001              RAL8007               RAL9010</w:t>
      </w:r>
    </w:p>
    <w:p w14:paraId="0D1E5BF3"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p>
    <w:p w14:paraId="60BA3931"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rPr>
        <w:t>Цоколь</w:t>
      </w:r>
      <w:r w:rsidRPr="00BE5D6A">
        <w:rPr>
          <w:rFonts w:ascii="Times New Roman" w:hAnsi="Times New Roman"/>
          <w:color w:val="000000"/>
          <w:sz w:val="24"/>
          <w:szCs w:val="24"/>
          <w:lang w:val="en-US"/>
        </w:rPr>
        <w:t>:</w:t>
      </w:r>
    </w:p>
    <w:p w14:paraId="6330E451"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p>
    <w:p w14:paraId="65B3D742"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noProof/>
          <w:color w:val="000000"/>
          <w:sz w:val="24"/>
          <w:szCs w:val="24"/>
          <w:lang w:eastAsia="ru-RU"/>
        </w:rPr>
        <w:drawing>
          <wp:inline distT="0" distB="0" distL="0" distR="0" wp14:anchorId="7816CA13" wp14:editId="1D5325D4">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66"/>
                    <a:stretch>
                      <a:fillRect/>
                    </a:stretch>
                  </pic:blipFill>
                  <pic:spPr>
                    <a:xfrm>
                      <a:off x="0" y="0"/>
                      <a:ext cx="1021515" cy="794297"/>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19DF0837" wp14:editId="1C4AE36D">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67"/>
                    <a:stretch>
                      <a:fillRect/>
                    </a:stretch>
                  </pic:blipFill>
                  <pic:spPr>
                    <a:xfrm flipH="1">
                      <a:off x="0" y="0"/>
                      <a:ext cx="1042753" cy="780604"/>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00037DFB" wp14:editId="2104AE33">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68"/>
                    <a:stretch>
                      <a:fillRect/>
                    </a:stretch>
                  </pic:blipFill>
                  <pic:spPr>
                    <a:xfrm>
                      <a:off x="0" y="0"/>
                      <a:ext cx="1040253" cy="781648"/>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4B9B8DDB" wp14:editId="299DDC1F">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69"/>
                    <a:stretch>
                      <a:fillRect/>
                    </a:stretch>
                  </pic:blipFill>
                  <pic:spPr>
                    <a:xfrm>
                      <a:off x="0" y="0"/>
                      <a:ext cx="1036485" cy="753071"/>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28124D0E" wp14:editId="6122E9FA">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70"/>
                    <a:stretch>
                      <a:fillRect/>
                    </a:stretch>
                  </pic:blipFill>
                  <pic:spPr>
                    <a:xfrm>
                      <a:off x="0" y="0"/>
                      <a:ext cx="954974" cy="768399"/>
                    </a:xfrm>
                    <a:prstGeom prst="rect">
                      <a:avLst/>
                    </a:prstGeom>
                  </pic:spPr>
                </pic:pic>
              </a:graphicData>
            </a:graphic>
          </wp:inline>
        </w:drawing>
      </w:r>
    </w:p>
    <w:p w14:paraId="3F55E507"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RAL7036              RAL7037               RAL7038             RAL7039             RAL7040</w:t>
      </w:r>
    </w:p>
    <w:p w14:paraId="5D402684"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p>
    <w:p w14:paraId="01128227"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noProof/>
          <w:color w:val="000000"/>
          <w:sz w:val="24"/>
          <w:szCs w:val="24"/>
          <w:lang w:eastAsia="ru-RU"/>
        </w:rPr>
        <w:drawing>
          <wp:inline distT="0" distB="0" distL="0" distR="0" wp14:anchorId="1376F823" wp14:editId="561A01CC">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64"/>
                    <a:stretch>
                      <a:fillRect/>
                    </a:stretch>
                  </pic:blipFill>
                  <pic:spPr>
                    <a:xfrm flipH="1">
                      <a:off x="0" y="0"/>
                      <a:ext cx="1010014" cy="792522"/>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3EC3D9F5" wp14:editId="7A8D6697">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6"/>
                    <a:stretch>
                      <a:fillRect/>
                    </a:stretch>
                  </pic:blipFill>
                  <pic:spPr>
                    <a:xfrm flipH="1">
                      <a:off x="0" y="0"/>
                      <a:ext cx="1053736" cy="823108"/>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1DA59FDA" wp14:editId="75F21E5F">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7"/>
                    <a:stretch>
                      <a:fillRect/>
                    </a:stretch>
                  </pic:blipFill>
                  <pic:spPr>
                    <a:xfrm flipH="1">
                      <a:off x="0" y="0"/>
                      <a:ext cx="1060112" cy="837582"/>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64841AD8" wp14:editId="3B06C5E2">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8"/>
                    <a:stretch>
                      <a:fillRect/>
                    </a:stretch>
                  </pic:blipFill>
                  <pic:spPr>
                    <a:xfrm>
                      <a:off x="0" y="0"/>
                      <a:ext cx="1048843" cy="828088"/>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0DE23AC8" wp14:editId="3AF5CFAA">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71"/>
                    <a:stretch>
                      <a:fillRect/>
                    </a:stretch>
                  </pic:blipFill>
                  <pic:spPr>
                    <a:xfrm flipH="1">
                      <a:off x="0" y="0"/>
                      <a:ext cx="954463" cy="820131"/>
                    </a:xfrm>
                    <a:prstGeom prst="rect">
                      <a:avLst/>
                    </a:prstGeom>
                  </pic:spPr>
                </pic:pic>
              </a:graphicData>
            </a:graphic>
          </wp:inline>
        </w:drawing>
      </w:r>
    </w:p>
    <w:p w14:paraId="3E17D0BC"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RAL7001             RAL7002              RAL7003               RAL7004             RAL7012</w:t>
      </w:r>
    </w:p>
    <w:p w14:paraId="32AF897A"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p>
    <w:p w14:paraId="1339CFB6"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noProof/>
          <w:color w:val="000000"/>
          <w:sz w:val="24"/>
          <w:szCs w:val="24"/>
          <w:lang w:eastAsia="ru-RU"/>
        </w:rPr>
        <w:drawing>
          <wp:inline distT="0" distB="0" distL="0" distR="0" wp14:anchorId="032C91C4" wp14:editId="5FE0B9FC">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72"/>
                    <a:stretch>
                      <a:fillRect/>
                    </a:stretch>
                  </pic:blipFill>
                  <pic:spPr>
                    <a:xfrm>
                      <a:off x="0" y="0"/>
                      <a:ext cx="993201" cy="802506"/>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4B4BD1B7" wp14:editId="36B929CE">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3"/>
                    <a:stretch>
                      <a:fillRect/>
                    </a:stretch>
                  </pic:blipFill>
                  <pic:spPr>
                    <a:xfrm>
                      <a:off x="0" y="0"/>
                      <a:ext cx="1063580" cy="811991"/>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788592E2" wp14:editId="3760DA25">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2"/>
                    <a:stretch>
                      <a:fillRect/>
                    </a:stretch>
                  </pic:blipFill>
                  <pic:spPr>
                    <a:xfrm>
                      <a:off x="0" y="0"/>
                      <a:ext cx="1031347" cy="814886"/>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199D829A" wp14:editId="4AA81A86">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1"/>
                    <a:stretch>
                      <a:fillRect/>
                    </a:stretch>
                  </pic:blipFill>
                  <pic:spPr>
                    <a:xfrm flipH="1">
                      <a:off x="0" y="0"/>
                      <a:ext cx="1036797" cy="804890"/>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2E0E5295" wp14:editId="7682F80A">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73"/>
                    <a:stretch>
                      <a:fillRect/>
                    </a:stretch>
                  </pic:blipFill>
                  <pic:spPr>
                    <a:xfrm>
                      <a:off x="0" y="0"/>
                      <a:ext cx="1000228" cy="792149"/>
                    </a:xfrm>
                    <a:prstGeom prst="rect">
                      <a:avLst/>
                    </a:prstGeom>
                  </pic:spPr>
                </pic:pic>
              </a:graphicData>
            </a:graphic>
          </wp:inline>
        </w:drawing>
      </w:r>
      <w:r w:rsidRPr="00BE5D6A">
        <w:rPr>
          <w:rFonts w:ascii="Times New Roman" w:hAnsi="Times New Roman"/>
          <w:color w:val="000000"/>
          <w:sz w:val="24"/>
          <w:szCs w:val="24"/>
          <w:lang w:val="en-US"/>
        </w:rPr>
        <w:t xml:space="preserve">    </w:t>
      </w:r>
    </w:p>
    <w:p w14:paraId="2BE22A0C"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RAL7031             RAL7032               RAL7033              RAL7034              RAL7035</w:t>
      </w:r>
    </w:p>
    <w:p w14:paraId="1E73D94A" w14:textId="77777777" w:rsidR="00B7480C" w:rsidRPr="00BE5D6A" w:rsidRDefault="00B7480C" w:rsidP="00B7480C">
      <w:pPr>
        <w:spacing w:after="0" w:line="240" w:lineRule="auto"/>
        <w:ind w:firstLine="284"/>
        <w:jc w:val="both"/>
        <w:rPr>
          <w:rFonts w:ascii="Times New Roman" w:hAnsi="Times New Roman"/>
          <w:b/>
          <w:bCs/>
          <w:color w:val="000000"/>
          <w:sz w:val="16"/>
          <w:szCs w:val="16"/>
          <w:lang w:val="en-US"/>
        </w:rPr>
      </w:pPr>
    </w:p>
    <w:p w14:paraId="5D63B7EF"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b/>
          <w:bCs/>
          <w:noProof/>
          <w:color w:val="000000"/>
          <w:sz w:val="24"/>
          <w:szCs w:val="24"/>
          <w:lang w:eastAsia="ru-RU"/>
        </w:rPr>
        <w:drawing>
          <wp:inline distT="0" distB="0" distL="0" distR="0" wp14:anchorId="197296A4" wp14:editId="5C09C08F">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74"/>
                    <a:stretch>
                      <a:fillRect/>
                    </a:stretch>
                  </pic:blipFill>
                  <pic:spPr>
                    <a:xfrm>
                      <a:off x="0" y="0"/>
                      <a:ext cx="1049810" cy="905603"/>
                    </a:xfrm>
                    <a:prstGeom prst="rect">
                      <a:avLst/>
                    </a:prstGeom>
                  </pic:spPr>
                </pic:pic>
              </a:graphicData>
            </a:graphic>
          </wp:inline>
        </w:drawing>
      </w:r>
      <w:r w:rsidRPr="00BE5D6A">
        <w:rPr>
          <w:rFonts w:ascii="Times New Roman" w:hAnsi="Times New Roman"/>
          <w:b/>
          <w:bCs/>
          <w:color w:val="000000"/>
          <w:sz w:val="24"/>
          <w:szCs w:val="24"/>
          <w:lang w:val="en-US"/>
        </w:rPr>
        <w:t xml:space="preserve">   </w:t>
      </w:r>
      <w:r w:rsidRPr="00BE5D6A">
        <w:rPr>
          <w:rFonts w:ascii="Times New Roman" w:hAnsi="Times New Roman"/>
          <w:b/>
          <w:bCs/>
          <w:noProof/>
          <w:color w:val="000000"/>
          <w:sz w:val="24"/>
          <w:szCs w:val="24"/>
          <w:lang w:eastAsia="ru-RU"/>
        </w:rPr>
        <w:drawing>
          <wp:inline distT="0" distB="0" distL="0" distR="0" wp14:anchorId="7D2D0384" wp14:editId="42ECC96D">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5"/>
                    <a:stretch>
                      <a:fillRect/>
                    </a:stretch>
                  </pic:blipFill>
                  <pic:spPr>
                    <a:xfrm flipH="1">
                      <a:off x="0" y="0"/>
                      <a:ext cx="1005340" cy="881606"/>
                    </a:xfrm>
                    <a:prstGeom prst="rect">
                      <a:avLst/>
                    </a:prstGeom>
                  </pic:spPr>
                </pic:pic>
              </a:graphicData>
            </a:graphic>
          </wp:inline>
        </w:drawing>
      </w:r>
      <w:r w:rsidRPr="00BE5D6A">
        <w:rPr>
          <w:rFonts w:ascii="Times New Roman" w:hAnsi="Times New Roman"/>
          <w:b/>
          <w:bCs/>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10F838C9" wp14:editId="1DA736DC">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5"/>
                    <a:stretch>
                      <a:fillRect/>
                    </a:stretch>
                  </pic:blipFill>
                  <pic:spPr>
                    <a:xfrm>
                      <a:off x="0" y="0"/>
                      <a:ext cx="1044618" cy="856108"/>
                    </a:xfrm>
                    <a:prstGeom prst="rect">
                      <a:avLst/>
                    </a:prstGeom>
                  </pic:spPr>
                </pic:pic>
              </a:graphicData>
            </a:graphic>
          </wp:inline>
        </w:drawing>
      </w:r>
    </w:p>
    <w:p w14:paraId="559433AD"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lang w:val="en-US"/>
        </w:rPr>
        <w:t>RAL</w:t>
      </w:r>
      <w:r w:rsidRPr="00BE5D6A">
        <w:rPr>
          <w:rFonts w:ascii="Times New Roman" w:hAnsi="Times New Roman"/>
          <w:color w:val="000000"/>
          <w:sz w:val="24"/>
          <w:szCs w:val="24"/>
        </w:rPr>
        <w:t xml:space="preserve">8003              </w:t>
      </w:r>
      <w:r w:rsidRPr="00BE5D6A">
        <w:rPr>
          <w:rFonts w:ascii="Times New Roman" w:hAnsi="Times New Roman"/>
          <w:color w:val="000000"/>
          <w:sz w:val="24"/>
          <w:szCs w:val="24"/>
          <w:lang w:val="en-US"/>
        </w:rPr>
        <w:t>RAL</w:t>
      </w:r>
      <w:r w:rsidRPr="00BE5D6A">
        <w:rPr>
          <w:rFonts w:ascii="Times New Roman" w:hAnsi="Times New Roman"/>
          <w:color w:val="000000"/>
          <w:sz w:val="24"/>
          <w:szCs w:val="24"/>
        </w:rPr>
        <w:t xml:space="preserve">8008             </w:t>
      </w:r>
      <w:r w:rsidRPr="00BE5D6A">
        <w:rPr>
          <w:rFonts w:ascii="Times New Roman" w:hAnsi="Times New Roman"/>
          <w:color w:val="000000"/>
          <w:sz w:val="24"/>
          <w:szCs w:val="24"/>
          <w:lang w:val="en-US"/>
        </w:rPr>
        <w:t>RAL</w:t>
      </w:r>
      <w:r w:rsidRPr="00BE5D6A">
        <w:rPr>
          <w:rFonts w:ascii="Times New Roman" w:hAnsi="Times New Roman"/>
          <w:color w:val="000000"/>
          <w:sz w:val="24"/>
          <w:szCs w:val="24"/>
        </w:rPr>
        <w:t xml:space="preserve">8007             </w:t>
      </w:r>
    </w:p>
    <w:p w14:paraId="318F443F" w14:textId="77777777" w:rsidR="00B7480C" w:rsidRPr="00BE5D6A" w:rsidRDefault="00B7480C" w:rsidP="00B7480C">
      <w:pPr>
        <w:spacing w:after="0" w:line="240" w:lineRule="auto"/>
        <w:ind w:firstLine="284"/>
        <w:jc w:val="both"/>
        <w:rPr>
          <w:rFonts w:ascii="Times New Roman" w:hAnsi="Times New Roman"/>
          <w:color w:val="000000"/>
          <w:sz w:val="16"/>
          <w:szCs w:val="16"/>
        </w:rPr>
      </w:pPr>
    </w:p>
    <w:p w14:paraId="6039FAE7"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xml:space="preserve"> Подпорные стены:</w:t>
      </w:r>
    </w:p>
    <w:p w14:paraId="2B5B5DD7" w14:textId="77777777" w:rsidR="00B7480C" w:rsidRPr="00BE5D6A" w:rsidRDefault="00B7480C" w:rsidP="00B7480C">
      <w:pPr>
        <w:spacing w:after="0" w:line="240" w:lineRule="auto"/>
        <w:ind w:firstLine="284"/>
        <w:jc w:val="both"/>
        <w:rPr>
          <w:rFonts w:ascii="Times New Roman" w:hAnsi="Times New Roman"/>
          <w:color w:val="000000"/>
          <w:sz w:val="16"/>
          <w:szCs w:val="16"/>
        </w:rPr>
      </w:pPr>
    </w:p>
    <w:p w14:paraId="6B2BC67D"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noProof/>
          <w:color w:val="000000"/>
          <w:sz w:val="24"/>
          <w:szCs w:val="24"/>
          <w:lang w:eastAsia="ru-RU"/>
        </w:rPr>
        <w:drawing>
          <wp:inline distT="0" distB="0" distL="0" distR="0" wp14:anchorId="32F06679" wp14:editId="4B97ED8C">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76"/>
                    <a:stretch>
                      <a:fillRect/>
                    </a:stretch>
                  </pic:blipFill>
                  <pic:spPr>
                    <a:xfrm flipH="1">
                      <a:off x="0" y="0"/>
                      <a:ext cx="1012223" cy="913250"/>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1E80F98A" wp14:editId="54F1E944">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57"/>
                    <a:stretch>
                      <a:fillRect/>
                    </a:stretch>
                  </pic:blipFill>
                  <pic:spPr>
                    <a:xfrm flipH="1">
                      <a:off x="0" y="0"/>
                      <a:ext cx="1062052" cy="907362"/>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5F8EB024" wp14:editId="00083823">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77"/>
                    <a:stretch>
                      <a:fillRect/>
                    </a:stretch>
                  </pic:blipFill>
                  <pic:spPr>
                    <a:xfrm>
                      <a:off x="0" y="0"/>
                      <a:ext cx="1076140" cy="920374"/>
                    </a:xfrm>
                    <a:prstGeom prst="rect">
                      <a:avLst/>
                    </a:prstGeom>
                  </pic:spPr>
                </pic:pic>
              </a:graphicData>
            </a:graphic>
          </wp:inline>
        </w:drawing>
      </w:r>
      <w:r w:rsidRPr="00BE5D6A">
        <w:rPr>
          <w:rFonts w:ascii="Times New Roman" w:hAnsi="Times New Roman"/>
          <w:color w:val="000000"/>
          <w:sz w:val="24"/>
          <w:szCs w:val="24"/>
          <w:lang w:val="en-US"/>
        </w:rPr>
        <w:t xml:space="preserve"> </w:t>
      </w:r>
    </w:p>
    <w:p w14:paraId="096A8AE5"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 xml:space="preserve">RAL1015              RAL7003              RAL7012             </w:t>
      </w:r>
    </w:p>
    <w:p w14:paraId="575F32CE"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p>
    <w:p w14:paraId="7A2CEAD7"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rPr>
        <w:t>Кровля</w:t>
      </w:r>
      <w:r w:rsidRPr="00BE5D6A">
        <w:rPr>
          <w:rFonts w:ascii="Times New Roman" w:hAnsi="Times New Roman"/>
          <w:color w:val="000000"/>
          <w:sz w:val="24"/>
          <w:szCs w:val="24"/>
          <w:lang w:val="en-US"/>
        </w:rPr>
        <w:t>:</w:t>
      </w:r>
    </w:p>
    <w:p w14:paraId="283A2A6D"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p>
    <w:p w14:paraId="5A7A55DD" w14:textId="77777777" w:rsidR="00B7480C" w:rsidRPr="00BE5D6A" w:rsidRDefault="00B7480C" w:rsidP="00B7480C">
      <w:pPr>
        <w:spacing w:after="0" w:line="240" w:lineRule="auto"/>
        <w:ind w:firstLine="284"/>
        <w:jc w:val="both"/>
        <w:rPr>
          <w:rFonts w:ascii="Times New Roman" w:hAnsi="Times New Roman"/>
          <w:b/>
          <w:bCs/>
          <w:color w:val="000000"/>
          <w:sz w:val="24"/>
          <w:szCs w:val="24"/>
          <w:lang w:val="en-US"/>
        </w:rPr>
      </w:pPr>
      <w:r w:rsidRPr="00BE5D6A">
        <w:rPr>
          <w:rFonts w:ascii="Times New Roman" w:hAnsi="Times New Roman"/>
          <w:noProof/>
          <w:color w:val="000000"/>
          <w:sz w:val="24"/>
          <w:szCs w:val="24"/>
          <w:lang w:eastAsia="ru-RU"/>
        </w:rPr>
        <w:drawing>
          <wp:inline distT="0" distB="0" distL="0" distR="0" wp14:anchorId="565E4F23" wp14:editId="7B0EC2EF">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78"/>
                    <a:stretch>
                      <a:fillRect/>
                    </a:stretch>
                  </pic:blipFill>
                  <pic:spPr>
                    <a:xfrm flipH="1">
                      <a:off x="0" y="0"/>
                      <a:ext cx="1156889" cy="847743"/>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005954C5" wp14:editId="7E15CC79">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79"/>
                    <a:stretch>
                      <a:fillRect/>
                    </a:stretch>
                  </pic:blipFill>
                  <pic:spPr>
                    <a:xfrm flipH="1">
                      <a:off x="0" y="0"/>
                      <a:ext cx="1135704" cy="818092"/>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25524608" wp14:editId="60555D5F">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0"/>
                    <a:stretch>
                      <a:fillRect/>
                    </a:stretch>
                  </pic:blipFill>
                  <pic:spPr>
                    <a:xfrm flipH="1">
                      <a:off x="0" y="0"/>
                      <a:ext cx="1146323" cy="837064"/>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45EBF5C1" wp14:editId="083FCAB4">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58"/>
                    <a:stretch>
                      <a:fillRect/>
                    </a:stretch>
                  </pic:blipFill>
                  <pic:spPr>
                    <a:xfrm>
                      <a:off x="0" y="0"/>
                      <a:ext cx="1048843" cy="828088"/>
                    </a:xfrm>
                    <a:prstGeom prst="rect">
                      <a:avLst/>
                    </a:prstGeom>
                  </pic:spPr>
                </pic:pic>
              </a:graphicData>
            </a:graphic>
          </wp:inline>
        </w:drawing>
      </w:r>
    </w:p>
    <w:p w14:paraId="223CD6F4"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 xml:space="preserve">RAL3005                  RAL3007                RAL3009                 RAL7004            </w:t>
      </w:r>
    </w:p>
    <w:p w14:paraId="130F160D"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p>
    <w:p w14:paraId="44CDA82B"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noProof/>
          <w:color w:val="000000"/>
          <w:sz w:val="24"/>
          <w:szCs w:val="24"/>
          <w:lang w:eastAsia="ru-RU"/>
        </w:rPr>
        <w:drawing>
          <wp:inline distT="0" distB="0" distL="0" distR="0" wp14:anchorId="125009D9" wp14:editId="239694FD">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1"/>
                    <a:stretch>
                      <a:fillRect/>
                    </a:stretch>
                  </pic:blipFill>
                  <pic:spPr>
                    <a:xfrm flipH="1">
                      <a:off x="0" y="0"/>
                      <a:ext cx="1140366" cy="916386"/>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62DE6881" wp14:editId="095BF85B">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5"/>
                    <a:stretch>
                      <a:fillRect/>
                    </a:stretch>
                  </pic:blipFill>
                  <pic:spPr>
                    <a:xfrm>
                      <a:off x="0" y="0"/>
                      <a:ext cx="1098838" cy="922505"/>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28536638" wp14:editId="22853DCC">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44"/>
                    <a:stretch>
                      <a:fillRect/>
                    </a:stretch>
                  </pic:blipFill>
                  <pic:spPr>
                    <a:xfrm flipH="1">
                      <a:off x="0" y="0"/>
                      <a:ext cx="1128352" cy="893603"/>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6CA09193" wp14:editId="66FDA5C4">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2"/>
                    <a:stretch>
                      <a:fillRect/>
                    </a:stretch>
                  </pic:blipFill>
                  <pic:spPr>
                    <a:xfrm flipH="1">
                      <a:off x="0" y="0"/>
                      <a:ext cx="1056390" cy="930904"/>
                    </a:xfrm>
                    <a:prstGeom prst="rect">
                      <a:avLst/>
                    </a:prstGeom>
                  </pic:spPr>
                </pic:pic>
              </a:graphicData>
            </a:graphic>
          </wp:inline>
        </w:drawing>
      </w:r>
    </w:p>
    <w:p w14:paraId="20B96359"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 xml:space="preserve">RAL8004                  RAL8007                RAL8000                 RAL8011   </w:t>
      </w:r>
    </w:p>
    <w:p w14:paraId="03250C20"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r w:rsidRPr="00BE5D6A">
        <w:rPr>
          <w:rFonts w:ascii="Times New Roman" w:hAnsi="Times New Roman"/>
          <w:color w:val="000000"/>
          <w:sz w:val="24"/>
          <w:szCs w:val="24"/>
          <w:lang w:val="en-US"/>
        </w:rPr>
        <w:t xml:space="preserve">    </w:t>
      </w:r>
    </w:p>
    <w:p w14:paraId="3F4EE358"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noProof/>
          <w:color w:val="000000"/>
          <w:sz w:val="24"/>
          <w:szCs w:val="24"/>
          <w:lang w:eastAsia="ru-RU"/>
        </w:rPr>
        <w:lastRenderedPageBreak/>
        <w:drawing>
          <wp:inline distT="0" distB="0" distL="0" distR="0" wp14:anchorId="2BCD49AA" wp14:editId="7D8FC317">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83"/>
                    <a:stretch>
                      <a:fillRect/>
                    </a:stretch>
                  </pic:blipFill>
                  <pic:spPr>
                    <a:xfrm>
                      <a:off x="0" y="0"/>
                      <a:ext cx="1138996" cy="875707"/>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0F3C3C60" wp14:editId="14E4DB76">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84"/>
                    <a:stretch>
                      <a:fillRect/>
                    </a:stretch>
                  </pic:blipFill>
                  <pic:spPr>
                    <a:xfrm flipH="1">
                      <a:off x="0" y="0"/>
                      <a:ext cx="1104516" cy="893223"/>
                    </a:xfrm>
                    <a:prstGeom prst="rect">
                      <a:avLst/>
                    </a:prstGeom>
                  </pic:spPr>
                </pic:pic>
              </a:graphicData>
            </a:graphic>
          </wp:inline>
        </w:drawing>
      </w:r>
    </w:p>
    <w:p w14:paraId="507477E5"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 xml:space="preserve">RAL8014                  RAL8028                </w:t>
      </w:r>
    </w:p>
    <w:p w14:paraId="1F285D44"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p>
    <w:p w14:paraId="4EDA650F"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rPr>
        <w:t>Оконные</w:t>
      </w:r>
      <w:r w:rsidRPr="00BE5D6A">
        <w:rPr>
          <w:rFonts w:ascii="Times New Roman" w:hAnsi="Times New Roman"/>
          <w:color w:val="000000"/>
          <w:sz w:val="24"/>
          <w:szCs w:val="24"/>
          <w:lang w:val="en-US"/>
        </w:rPr>
        <w:t xml:space="preserve"> </w:t>
      </w:r>
      <w:r w:rsidRPr="00BE5D6A">
        <w:rPr>
          <w:rFonts w:ascii="Times New Roman" w:hAnsi="Times New Roman"/>
          <w:color w:val="000000"/>
          <w:sz w:val="24"/>
          <w:szCs w:val="24"/>
        </w:rPr>
        <w:t>рамы</w:t>
      </w:r>
      <w:r w:rsidRPr="00BE5D6A">
        <w:rPr>
          <w:rFonts w:ascii="Times New Roman" w:hAnsi="Times New Roman"/>
          <w:color w:val="000000"/>
          <w:sz w:val="24"/>
          <w:szCs w:val="24"/>
          <w:lang w:val="en-US"/>
        </w:rPr>
        <w:t>:</w:t>
      </w:r>
    </w:p>
    <w:p w14:paraId="2B63C1E6"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p>
    <w:p w14:paraId="2D12590A"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noProof/>
          <w:color w:val="000000"/>
          <w:sz w:val="24"/>
          <w:szCs w:val="24"/>
          <w:lang w:eastAsia="ru-RU"/>
        </w:rPr>
        <w:drawing>
          <wp:inline distT="0" distB="0" distL="0" distR="0" wp14:anchorId="2AC3F444" wp14:editId="3A7EA999">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9"/>
                    <a:stretch>
                      <a:fillRect/>
                    </a:stretch>
                  </pic:blipFill>
                  <pic:spPr>
                    <a:xfrm>
                      <a:off x="0" y="0"/>
                      <a:ext cx="1120445" cy="907027"/>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283D24B5" wp14:editId="4CB5EA3A">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45"/>
                    <a:stretch>
                      <a:fillRect/>
                    </a:stretch>
                  </pic:blipFill>
                  <pic:spPr>
                    <a:xfrm>
                      <a:off x="0" y="0"/>
                      <a:ext cx="1120991" cy="905835"/>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79E78EEE" wp14:editId="436334D3">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46"/>
                    <a:stretch>
                      <a:fillRect/>
                    </a:stretch>
                  </pic:blipFill>
                  <pic:spPr>
                    <a:xfrm flipH="1">
                      <a:off x="0" y="0"/>
                      <a:ext cx="1047231" cy="894671"/>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4FEE5FF0" wp14:editId="06E35980">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47"/>
                    <a:stretch>
                      <a:fillRect/>
                    </a:stretch>
                  </pic:blipFill>
                  <pic:spPr>
                    <a:xfrm>
                      <a:off x="0" y="0"/>
                      <a:ext cx="1018512" cy="883351"/>
                    </a:xfrm>
                    <a:prstGeom prst="rect">
                      <a:avLst/>
                    </a:prstGeom>
                  </pic:spPr>
                </pic:pic>
              </a:graphicData>
            </a:graphic>
          </wp:inline>
        </w:drawing>
      </w:r>
    </w:p>
    <w:p w14:paraId="33EEAF39"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 xml:space="preserve">RAL9010                  RAL8001                RAL8002                 RAL8003   </w:t>
      </w:r>
    </w:p>
    <w:p w14:paraId="66C4E855" w14:textId="77777777" w:rsidR="00B7480C" w:rsidRPr="00BE5D6A" w:rsidRDefault="00B7480C" w:rsidP="00B7480C">
      <w:pPr>
        <w:spacing w:after="0" w:line="240" w:lineRule="auto"/>
        <w:ind w:firstLine="284"/>
        <w:jc w:val="both"/>
        <w:rPr>
          <w:rFonts w:ascii="Times New Roman" w:hAnsi="Times New Roman"/>
          <w:b/>
          <w:bCs/>
          <w:color w:val="000000"/>
          <w:sz w:val="16"/>
          <w:szCs w:val="16"/>
          <w:lang w:val="en-US"/>
        </w:rPr>
      </w:pPr>
    </w:p>
    <w:p w14:paraId="2B1201C9" w14:textId="77777777" w:rsidR="00B7480C" w:rsidRPr="00BE5D6A" w:rsidRDefault="00B7480C" w:rsidP="00B7480C">
      <w:pPr>
        <w:spacing w:after="0" w:line="240" w:lineRule="auto"/>
        <w:ind w:firstLine="284"/>
        <w:jc w:val="both"/>
        <w:rPr>
          <w:rFonts w:ascii="Times New Roman" w:hAnsi="Times New Roman"/>
          <w:b/>
          <w:bCs/>
          <w:color w:val="000000"/>
          <w:sz w:val="24"/>
          <w:szCs w:val="24"/>
          <w:lang w:val="en-US"/>
        </w:rPr>
      </w:pPr>
      <w:r w:rsidRPr="00BE5D6A">
        <w:rPr>
          <w:rFonts w:ascii="Times New Roman" w:hAnsi="Times New Roman"/>
          <w:b/>
          <w:bCs/>
          <w:noProof/>
          <w:color w:val="000000"/>
          <w:sz w:val="24"/>
          <w:szCs w:val="24"/>
          <w:lang w:eastAsia="ru-RU"/>
        </w:rPr>
        <w:drawing>
          <wp:inline distT="0" distB="0" distL="0" distR="0" wp14:anchorId="5AED38C6" wp14:editId="59A7E363">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85"/>
                    <a:stretch>
                      <a:fillRect/>
                    </a:stretch>
                  </pic:blipFill>
                  <pic:spPr>
                    <a:xfrm flipH="1">
                      <a:off x="0" y="0"/>
                      <a:ext cx="1088954" cy="884801"/>
                    </a:xfrm>
                    <a:prstGeom prst="rect">
                      <a:avLst/>
                    </a:prstGeom>
                  </pic:spPr>
                </pic:pic>
              </a:graphicData>
            </a:graphic>
          </wp:inline>
        </w:drawing>
      </w:r>
      <w:r w:rsidRPr="00BE5D6A">
        <w:rPr>
          <w:rFonts w:ascii="Times New Roman" w:hAnsi="Times New Roman"/>
          <w:b/>
          <w:bCs/>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18CB368B" wp14:editId="46F82359">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5"/>
                    <a:stretch>
                      <a:fillRect/>
                    </a:stretch>
                  </pic:blipFill>
                  <pic:spPr>
                    <a:xfrm>
                      <a:off x="0" y="0"/>
                      <a:ext cx="1041166" cy="882398"/>
                    </a:xfrm>
                    <a:prstGeom prst="rect">
                      <a:avLst/>
                    </a:prstGeom>
                  </pic:spPr>
                </pic:pic>
              </a:graphicData>
            </a:graphic>
          </wp:inline>
        </w:drawing>
      </w:r>
      <w:r w:rsidRPr="00BE5D6A">
        <w:rPr>
          <w:rFonts w:ascii="Times New Roman" w:hAnsi="Times New Roman"/>
          <w:b/>
          <w:bCs/>
          <w:color w:val="000000"/>
          <w:sz w:val="24"/>
          <w:szCs w:val="24"/>
          <w:lang w:val="en-US"/>
        </w:rPr>
        <w:t xml:space="preserve">     </w:t>
      </w:r>
      <w:r w:rsidRPr="00BE5D6A">
        <w:rPr>
          <w:rFonts w:ascii="Times New Roman" w:hAnsi="Times New Roman"/>
          <w:b/>
          <w:bCs/>
          <w:noProof/>
          <w:color w:val="000000"/>
          <w:sz w:val="24"/>
          <w:szCs w:val="24"/>
          <w:lang w:eastAsia="ru-RU"/>
        </w:rPr>
        <w:drawing>
          <wp:inline distT="0" distB="0" distL="0" distR="0" wp14:anchorId="3870F7A8" wp14:editId="60D9B834">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5"/>
                    <a:stretch>
                      <a:fillRect/>
                    </a:stretch>
                  </pic:blipFill>
                  <pic:spPr>
                    <a:xfrm flipH="1">
                      <a:off x="0" y="0"/>
                      <a:ext cx="1005340" cy="881606"/>
                    </a:xfrm>
                    <a:prstGeom prst="rect">
                      <a:avLst/>
                    </a:prstGeom>
                  </pic:spPr>
                </pic:pic>
              </a:graphicData>
            </a:graphic>
          </wp:inline>
        </w:drawing>
      </w:r>
    </w:p>
    <w:p w14:paraId="6CDB4DFD"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lang w:val="en-US"/>
        </w:rPr>
        <w:t>RAL</w:t>
      </w:r>
      <w:r w:rsidRPr="00BE5D6A">
        <w:rPr>
          <w:rFonts w:ascii="Times New Roman" w:hAnsi="Times New Roman"/>
          <w:color w:val="000000"/>
          <w:sz w:val="24"/>
          <w:szCs w:val="24"/>
        </w:rPr>
        <w:t xml:space="preserve">7047                  </w:t>
      </w:r>
      <w:r w:rsidRPr="00BE5D6A">
        <w:rPr>
          <w:rFonts w:ascii="Times New Roman" w:hAnsi="Times New Roman"/>
          <w:color w:val="000000"/>
          <w:sz w:val="24"/>
          <w:szCs w:val="24"/>
          <w:lang w:val="en-US"/>
        </w:rPr>
        <w:t>RAL</w:t>
      </w:r>
      <w:r w:rsidRPr="00BE5D6A">
        <w:rPr>
          <w:rFonts w:ascii="Times New Roman" w:hAnsi="Times New Roman"/>
          <w:color w:val="000000"/>
          <w:sz w:val="24"/>
          <w:szCs w:val="24"/>
        </w:rPr>
        <w:t xml:space="preserve">8007                </w:t>
      </w:r>
      <w:r w:rsidRPr="00BE5D6A">
        <w:rPr>
          <w:rFonts w:ascii="Times New Roman" w:hAnsi="Times New Roman"/>
          <w:color w:val="000000"/>
          <w:sz w:val="24"/>
          <w:szCs w:val="24"/>
          <w:lang w:val="en-US"/>
        </w:rPr>
        <w:t>RAL</w:t>
      </w:r>
      <w:r w:rsidRPr="00BE5D6A">
        <w:rPr>
          <w:rFonts w:ascii="Times New Roman" w:hAnsi="Times New Roman"/>
          <w:color w:val="000000"/>
          <w:sz w:val="24"/>
          <w:szCs w:val="24"/>
        </w:rPr>
        <w:t xml:space="preserve">8008                    </w:t>
      </w:r>
    </w:p>
    <w:p w14:paraId="344BD82D" w14:textId="77777777" w:rsidR="00B7480C" w:rsidRPr="00BE5D6A" w:rsidRDefault="00B7480C" w:rsidP="00B7480C">
      <w:pPr>
        <w:spacing w:after="0" w:line="240" w:lineRule="auto"/>
        <w:ind w:firstLine="284"/>
        <w:jc w:val="both"/>
        <w:rPr>
          <w:rFonts w:ascii="Times New Roman" w:hAnsi="Times New Roman"/>
          <w:color w:val="000000"/>
          <w:sz w:val="16"/>
          <w:szCs w:val="16"/>
        </w:rPr>
      </w:pPr>
    </w:p>
    <w:p w14:paraId="5CB0F429"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Водосточные трубы, желоба (под цвет кровли):</w:t>
      </w:r>
    </w:p>
    <w:p w14:paraId="0B93C37B" w14:textId="77777777" w:rsidR="00B7480C" w:rsidRPr="00BE5D6A" w:rsidRDefault="00B7480C" w:rsidP="00B7480C">
      <w:pPr>
        <w:spacing w:after="0" w:line="240" w:lineRule="auto"/>
        <w:ind w:firstLine="284"/>
        <w:jc w:val="both"/>
        <w:rPr>
          <w:rFonts w:ascii="Times New Roman" w:hAnsi="Times New Roman"/>
          <w:color w:val="000000"/>
          <w:sz w:val="16"/>
          <w:szCs w:val="16"/>
        </w:rPr>
      </w:pPr>
    </w:p>
    <w:p w14:paraId="3EBEFF74"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noProof/>
          <w:color w:val="000000"/>
          <w:sz w:val="24"/>
          <w:szCs w:val="24"/>
          <w:lang w:eastAsia="ru-RU"/>
        </w:rPr>
        <w:drawing>
          <wp:inline distT="0" distB="0" distL="0" distR="0" wp14:anchorId="1B7C8A5F" wp14:editId="13D50C12">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59"/>
                    <a:stretch>
                      <a:fillRect/>
                    </a:stretch>
                  </pic:blipFill>
                  <pic:spPr>
                    <a:xfrm>
                      <a:off x="0" y="0"/>
                      <a:ext cx="1062837" cy="860392"/>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6F3CD2CC" wp14:editId="0B6FC829">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86"/>
                    <a:stretch>
                      <a:fillRect/>
                    </a:stretch>
                  </pic:blipFill>
                  <pic:spPr>
                    <a:xfrm>
                      <a:off x="0" y="0"/>
                      <a:ext cx="978465" cy="878700"/>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5A5E7DAC" wp14:editId="760812D6">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79"/>
                    <a:stretch>
                      <a:fillRect/>
                    </a:stretch>
                  </pic:blipFill>
                  <pic:spPr>
                    <a:xfrm flipH="1">
                      <a:off x="0" y="0"/>
                      <a:ext cx="1000960" cy="866215"/>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2EC79667" wp14:editId="39E1AE3B">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0"/>
                    <a:stretch>
                      <a:fillRect/>
                    </a:stretch>
                  </pic:blipFill>
                  <pic:spPr>
                    <a:xfrm flipH="1">
                      <a:off x="0" y="0"/>
                      <a:ext cx="1062689" cy="858797"/>
                    </a:xfrm>
                    <a:prstGeom prst="rect">
                      <a:avLst/>
                    </a:prstGeom>
                  </pic:spPr>
                </pic:pic>
              </a:graphicData>
            </a:graphic>
          </wp:inline>
        </w:drawing>
      </w:r>
    </w:p>
    <w:p w14:paraId="405AE0B4"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 xml:space="preserve">RAL9010                  RAL3005                RAL3007                RAL3009  </w:t>
      </w:r>
    </w:p>
    <w:p w14:paraId="796B31E1" w14:textId="77777777" w:rsidR="00B7480C" w:rsidRPr="00BE5D6A" w:rsidRDefault="00B7480C" w:rsidP="00B7480C">
      <w:pPr>
        <w:spacing w:after="0" w:line="240" w:lineRule="auto"/>
        <w:ind w:firstLine="284"/>
        <w:jc w:val="both"/>
        <w:rPr>
          <w:rFonts w:ascii="Times New Roman" w:hAnsi="Times New Roman"/>
          <w:color w:val="000000"/>
          <w:sz w:val="16"/>
          <w:szCs w:val="16"/>
          <w:lang w:val="en-US"/>
        </w:rPr>
      </w:pPr>
    </w:p>
    <w:p w14:paraId="20657270"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noProof/>
          <w:color w:val="000000"/>
          <w:sz w:val="24"/>
          <w:szCs w:val="24"/>
          <w:lang w:eastAsia="ru-RU"/>
        </w:rPr>
        <w:drawing>
          <wp:inline distT="0" distB="0" distL="0" distR="0" wp14:anchorId="21E5EBD8" wp14:editId="0C959237">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1"/>
                    <a:stretch>
                      <a:fillRect/>
                    </a:stretch>
                  </pic:blipFill>
                  <pic:spPr>
                    <a:xfrm flipH="1">
                      <a:off x="0" y="0"/>
                      <a:ext cx="982340" cy="789399"/>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61170C2A" wp14:editId="4C3A8C56">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5"/>
                    <a:stretch>
                      <a:fillRect/>
                    </a:stretch>
                  </pic:blipFill>
                  <pic:spPr>
                    <a:xfrm>
                      <a:off x="0" y="0"/>
                      <a:ext cx="1021057" cy="779685"/>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b/>
          <w:bCs/>
          <w:noProof/>
          <w:color w:val="000000"/>
          <w:sz w:val="24"/>
          <w:szCs w:val="24"/>
          <w:lang w:eastAsia="ru-RU"/>
        </w:rPr>
        <w:drawing>
          <wp:inline distT="0" distB="0" distL="0" distR="0" wp14:anchorId="7D269A5A" wp14:editId="4CFC6A1A">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75"/>
                    <a:stretch>
                      <a:fillRect/>
                    </a:stretch>
                  </pic:blipFill>
                  <pic:spPr>
                    <a:xfrm flipH="1">
                      <a:off x="0" y="0"/>
                      <a:ext cx="947340" cy="755939"/>
                    </a:xfrm>
                    <a:prstGeom prst="rect">
                      <a:avLst/>
                    </a:prstGeom>
                  </pic:spPr>
                </pic:pic>
              </a:graphicData>
            </a:graphic>
          </wp:inline>
        </w:drawing>
      </w:r>
      <w:r w:rsidRPr="00BE5D6A">
        <w:rPr>
          <w:rFonts w:ascii="Times New Roman" w:hAnsi="Times New Roman"/>
          <w:color w:val="000000"/>
          <w:sz w:val="24"/>
          <w:szCs w:val="24"/>
          <w:lang w:val="en-US"/>
        </w:rPr>
        <w:t xml:space="preserve">        </w:t>
      </w:r>
      <w:r w:rsidRPr="00BE5D6A">
        <w:rPr>
          <w:rFonts w:ascii="Times New Roman" w:hAnsi="Times New Roman"/>
          <w:noProof/>
          <w:color w:val="000000"/>
          <w:sz w:val="24"/>
          <w:szCs w:val="24"/>
          <w:lang w:eastAsia="ru-RU"/>
        </w:rPr>
        <w:drawing>
          <wp:inline distT="0" distB="0" distL="0" distR="0" wp14:anchorId="0A7F4795" wp14:editId="4FE9D454">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2"/>
                    <a:stretch>
                      <a:fillRect/>
                    </a:stretch>
                  </pic:blipFill>
                  <pic:spPr>
                    <a:xfrm flipH="1">
                      <a:off x="0" y="0"/>
                      <a:ext cx="1008375" cy="748438"/>
                    </a:xfrm>
                    <a:prstGeom prst="rect">
                      <a:avLst/>
                    </a:prstGeom>
                  </pic:spPr>
                </pic:pic>
              </a:graphicData>
            </a:graphic>
          </wp:inline>
        </w:drawing>
      </w:r>
    </w:p>
    <w:p w14:paraId="6EE3E32A"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r w:rsidRPr="00BE5D6A">
        <w:rPr>
          <w:rFonts w:ascii="Times New Roman" w:hAnsi="Times New Roman"/>
          <w:color w:val="000000"/>
          <w:sz w:val="24"/>
          <w:szCs w:val="24"/>
          <w:lang w:val="en-US"/>
        </w:rPr>
        <w:t xml:space="preserve">RAL8004                  RAL8007               RAL8008                RAL8011  </w:t>
      </w:r>
    </w:p>
    <w:p w14:paraId="378EB01B" w14:textId="77777777" w:rsidR="00B7480C" w:rsidRPr="00BE5D6A" w:rsidRDefault="00B7480C" w:rsidP="00B7480C">
      <w:pPr>
        <w:spacing w:after="0" w:line="240" w:lineRule="auto"/>
        <w:ind w:firstLine="284"/>
        <w:jc w:val="both"/>
        <w:rPr>
          <w:rFonts w:ascii="Times New Roman" w:hAnsi="Times New Roman"/>
          <w:color w:val="000000"/>
          <w:sz w:val="24"/>
          <w:szCs w:val="24"/>
          <w:lang w:val="en-US"/>
        </w:rPr>
      </w:pPr>
    </w:p>
    <w:p w14:paraId="7806BA5F"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3528C20D"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7A94A28"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4)</w:t>
      </w:r>
      <w:r w:rsidRPr="00BE5D6A">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348ECDC7"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65791ED6"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72A0E5E2"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lastRenderedPageBreak/>
        <w:t>- при отделке фасадов крепление плит, плитных материалов, панелей должно осуществляться методом скрытого монтажа;</w:t>
      </w:r>
    </w:p>
    <w:p w14:paraId="21A00FC1"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1489344F"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6EA88254"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19CC33B"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5)</w:t>
      </w:r>
      <w:r w:rsidRPr="00BE5D6A">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05FA8BDF"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77D4B0E4"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35931496"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6)</w:t>
      </w:r>
      <w:r w:rsidRPr="00BE5D6A">
        <w:rPr>
          <w:rFonts w:ascii="Times New Roman" w:hAnsi="Times New Roman"/>
          <w:color w:val="000000"/>
          <w:sz w:val="24"/>
          <w:szCs w:val="24"/>
        </w:rPr>
        <w:tab/>
        <w:t>Требования к подсветке фасадов объектов капитального строительства:</w:t>
      </w:r>
    </w:p>
    <w:p w14:paraId="66899EC6"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489CFB6E"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49667B35"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7B918EB2"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1A1C38D4" w14:textId="77777777" w:rsidR="00B7480C" w:rsidRPr="00BE5D6A" w:rsidRDefault="00B7480C" w:rsidP="00B7480C">
      <w:pPr>
        <w:spacing w:after="0" w:line="240" w:lineRule="auto"/>
        <w:ind w:firstLine="284"/>
        <w:jc w:val="both"/>
        <w:rPr>
          <w:rFonts w:ascii="Times New Roman" w:hAnsi="Times New Roman"/>
          <w:color w:val="000000"/>
          <w:sz w:val="24"/>
          <w:szCs w:val="24"/>
        </w:rPr>
      </w:pPr>
      <w:r w:rsidRPr="00BE5D6A">
        <w:rPr>
          <w:rFonts w:ascii="Times New Roman" w:hAnsi="Times New Roman"/>
          <w:color w:val="000000"/>
          <w:sz w:val="24"/>
          <w:szCs w:val="24"/>
        </w:rPr>
        <w:t>4.</w:t>
      </w:r>
      <w:r w:rsidRPr="00BE5D6A">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47BCE1BA" w14:textId="77777777" w:rsidR="00B7480C" w:rsidRPr="00BE5D6A" w:rsidRDefault="00B7480C" w:rsidP="00B7480C">
      <w:pPr>
        <w:spacing w:after="0" w:line="240" w:lineRule="auto"/>
        <w:ind w:firstLine="284"/>
        <w:jc w:val="both"/>
        <w:rPr>
          <w:rFonts w:ascii="Times New Roman" w:hAnsi="Times New Roman"/>
          <w:color w:val="000000"/>
          <w:sz w:val="24"/>
          <w:szCs w:val="24"/>
          <w:highlight w:val="yellow"/>
        </w:rPr>
      </w:pPr>
      <w:r w:rsidRPr="00BE5D6A">
        <w:rPr>
          <w:rFonts w:ascii="Times New Roman" w:hAnsi="Times New Roman"/>
          <w:color w:val="000000"/>
          <w:sz w:val="24"/>
          <w:szCs w:val="24"/>
        </w:rPr>
        <w:t>5.</w:t>
      </w:r>
      <w:r w:rsidRPr="00BE5D6A">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342C65B4" w14:textId="77777777" w:rsidR="00B7480C" w:rsidRPr="00BE5D6A" w:rsidRDefault="00B7480C" w:rsidP="00B7480C">
      <w:pPr>
        <w:spacing w:line="240" w:lineRule="auto"/>
        <w:jc w:val="both"/>
        <w:rPr>
          <w:rFonts w:ascii="Times New Roman" w:hAnsi="Times New Roman"/>
          <w:color w:val="000000"/>
          <w:sz w:val="24"/>
          <w:szCs w:val="24"/>
          <w:highlight w:val="yellow"/>
        </w:rPr>
        <w:sectPr w:rsidR="00B7480C" w:rsidRPr="00BE5D6A" w:rsidSect="00500831">
          <w:pgSz w:w="11906" w:h="16838"/>
          <w:pgMar w:top="993" w:right="707" w:bottom="851" w:left="1134" w:header="567" w:footer="283" w:gutter="0"/>
          <w:cols w:space="708"/>
          <w:titlePg/>
          <w:docGrid w:linePitch="360"/>
        </w:sectPr>
      </w:pPr>
    </w:p>
    <w:p w14:paraId="264668A8" w14:textId="77777777" w:rsidR="00B7480C" w:rsidRPr="00BE5D6A" w:rsidRDefault="00B7480C" w:rsidP="00B7480C">
      <w:pPr>
        <w:pStyle w:val="1"/>
        <w:tabs>
          <w:tab w:val="left" w:pos="853"/>
        </w:tabs>
        <w:spacing w:before="87" w:line="259" w:lineRule="auto"/>
        <w:ind w:right="121"/>
        <w:rPr>
          <w:rFonts w:ascii="Times New Roman" w:hAnsi="Times New Roman"/>
          <w:color w:val="000000"/>
          <w:sz w:val="24"/>
          <w:szCs w:val="24"/>
        </w:rPr>
      </w:pPr>
      <w:r w:rsidRPr="00BE5D6A">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7629CCB2" w14:textId="77777777" w:rsidR="00B7480C" w:rsidRPr="00BE5D6A" w:rsidRDefault="00B7480C" w:rsidP="00B7480C">
      <w:pPr>
        <w:spacing w:line="269" w:lineRule="exact"/>
        <w:jc w:val="right"/>
        <w:rPr>
          <w:rFonts w:ascii="Times New Roman" w:hAnsi="Times New Roman"/>
          <w:color w:val="000000"/>
          <w:sz w:val="24"/>
        </w:rPr>
      </w:pPr>
      <w:r w:rsidRPr="00BE5D6A">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BE5D6A" w:rsidRPr="00BE5D6A" w14:paraId="0044F960" w14:textId="77777777" w:rsidTr="00500831">
        <w:trPr>
          <w:tblHeader/>
        </w:trPr>
        <w:tc>
          <w:tcPr>
            <w:tcW w:w="675" w:type="dxa"/>
            <w:shd w:val="clear" w:color="auto" w:fill="auto"/>
          </w:tcPr>
          <w:p w14:paraId="3C9EB66F" w14:textId="77777777" w:rsidR="00B7480C" w:rsidRPr="00BE5D6A" w:rsidRDefault="00B7480C" w:rsidP="00500831">
            <w:pPr>
              <w:spacing w:after="0" w:line="240" w:lineRule="auto"/>
              <w:jc w:val="center"/>
              <w:rPr>
                <w:rFonts w:ascii="Times New Roman" w:eastAsia="Times New Roman" w:hAnsi="Times New Roman"/>
                <w:color w:val="000000"/>
                <w:lang w:eastAsia="ru-RU" w:bidi="ru-RU"/>
              </w:rPr>
            </w:pPr>
            <w:r w:rsidRPr="00BE5D6A">
              <w:rPr>
                <w:rFonts w:ascii="Times New Roman" w:eastAsia="Times New Roman" w:hAnsi="Times New Roman"/>
                <w:color w:val="000000"/>
                <w:lang w:eastAsia="ru-RU"/>
              </w:rPr>
              <w:t>№ пп</w:t>
            </w:r>
          </w:p>
        </w:tc>
        <w:tc>
          <w:tcPr>
            <w:tcW w:w="2302" w:type="dxa"/>
            <w:shd w:val="clear" w:color="auto" w:fill="auto"/>
          </w:tcPr>
          <w:p w14:paraId="2FC99E36" w14:textId="77777777" w:rsidR="00B7480C" w:rsidRPr="00BE5D6A" w:rsidRDefault="00B7480C" w:rsidP="00500831">
            <w:pPr>
              <w:spacing w:after="0" w:line="240" w:lineRule="auto"/>
              <w:jc w:val="center"/>
              <w:rPr>
                <w:rFonts w:ascii="Times New Roman" w:eastAsia="Times New Roman" w:hAnsi="Times New Roman"/>
                <w:color w:val="000000"/>
                <w:lang w:eastAsia="ru-RU" w:bidi="ru-RU"/>
              </w:rPr>
            </w:pPr>
            <w:r w:rsidRPr="00BE5D6A">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64C747F2" w14:textId="77777777" w:rsidR="00B7480C" w:rsidRPr="00BE5D6A" w:rsidRDefault="00B7480C" w:rsidP="00500831">
            <w:pPr>
              <w:spacing w:after="0" w:line="240" w:lineRule="auto"/>
              <w:jc w:val="center"/>
              <w:rPr>
                <w:rFonts w:ascii="Times New Roman" w:eastAsia="Times New Roman" w:hAnsi="Times New Roman"/>
                <w:color w:val="000000"/>
                <w:lang w:eastAsia="ru-RU" w:bidi="ru-RU"/>
              </w:rPr>
            </w:pPr>
            <w:r w:rsidRPr="00BE5D6A">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4C1FEFF2" w14:textId="77777777" w:rsidR="00B7480C" w:rsidRPr="00BE5D6A" w:rsidRDefault="00B7480C" w:rsidP="00500831">
            <w:pPr>
              <w:spacing w:after="0" w:line="240" w:lineRule="auto"/>
              <w:jc w:val="center"/>
              <w:rPr>
                <w:rFonts w:ascii="Times New Roman" w:eastAsia="Times New Roman" w:hAnsi="Times New Roman"/>
                <w:color w:val="000000"/>
                <w:lang w:eastAsia="ru-RU" w:bidi="ru-RU"/>
              </w:rPr>
            </w:pPr>
            <w:r w:rsidRPr="00BE5D6A">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BE5D6A" w:rsidRPr="00BE5D6A" w14:paraId="126C2EE2" w14:textId="77777777" w:rsidTr="00500831">
        <w:trPr>
          <w:trHeight w:val="1332"/>
        </w:trPr>
        <w:tc>
          <w:tcPr>
            <w:tcW w:w="675" w:type="dxa"/>
            <w:vMerge w:val="restart"/>
            <w:tcBorders>
              <w:top w:val="single" w:sz="4" w:space="0" w:color="auto"/>
              <w:left w:val="single" w:sz="4" w:space="0" w:color="auto"/>
            </w:tcBorders>
            <w:shd w:val="clear" w:color="auto" w:fill="FFFFFF"/>
          </w:tcPr>
          <w:p w14:paraId="711F7EE9" w14:textId="77777777" w:rsidR="00B7480C" w:rsidRPr="00BE5D6A" w:rsidRDefault="00B7480C" w:rsidP="00500831">
            <w:pPr>
              <w:spacing w:after="0" w:line="240" w:lineRule="auto"/>
              <w:jc w:val="center"/>
              <w:rPr>
                <w:rFonts w:ascii="Times New Roman" w:eastAsia="Times New Roman" w:hAnsi="Times New Roman"/>
                <w:color w:val="000000"/>
                <w:lang w:eastAsia="ru-RU" w:bidi="ru-RU"/>
              </w:rPr>
            </w:pPr>
            <w:r w:rsidRPr="00BE5D6A">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6054A2D6" w14:textId="77777777" w:rsidR="00B7480C" w:rsidRPr="00BE5D6A" w:rsidRDefault="00B7480C" w:rsidP="00500831">
            <w:pPr>
              <w:spacing w:after="0" w:line="240" w:lineRule="auto"/>
              <w:rPr>
                <w:rFonts w:ascii="Times New Roman" w:eastAsia="Times New Roman" w:hAnsi="Times New Roman"/>
                <w:color w:val="000000"/>
                <w:lang w:eastAsia="ru-RU" w:bidi="ru-RU"/>
              </w:rPr>
            </w:pPr>
            <w:r w:rsidRPr="00BE5D6A">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29F7CD13" w14:textId="77777777" w:rsidR="00B7480C" w:rsidRPr="00BE5D6A" w:rsidRDefault="00B7480C" w:rsidP="00500831">
            <w:pPr>
              <w:widowControl w:val="0"/>
              <w:tabs>
                <w:tab w:val="right" w:pos="2875"/>
              </w:tabs>
              <w:spacing w:after="0" w:line="240" w:lineRule="auto"/>
              <w:jc w:val="both"/>
              <w:rPr>
                <w:rFonts w:ascii="Times New Roman" w:eastAsia="Times New Roman" w:hAnsi="Times New Roman"/>
                <w:color w:val="000000"/>
                <w:lang w:eastAsia="ru-RU" w:bidi="ru-RU"/>
              </w:rPr>
            </w:pPr>
            <w:r w:rsidRPr="00BE5D6A">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228329DF" w14:textId="77777777" w:rsidR="00B7480C" w:rsidRPr="00BE5D6A" w:rsidRDefault="00B7480C" w:rsidP="00500831">
            <w:pPr>
              <w:numPr>
                <w:ilvl w:val="0"/>
                <w:numId w:val="36"/>
              </w:numPr>
              <w:tabs>
                <w:tab w:val="left" w:pos="314"/>
              </w:tabs>
              <w:spacing w:after="0" w:line="240" w:lineRule="auto"/>
              <w:ind w:firstLine="31"/>
              <w:jc w:val="both"/>
              <w:rPr>
                <w:rFonts w:ascii="Times New Roman" w:eastAsia="Times New Roman" w:hAnsi="Times New Roman"/>
                <w:color w:val="000000"/>
              </w:rPr>
            </w:pPr>
            <w:r w:rsidRPr="00BE5D6A">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1CEA0CEE" w14:textId="77777777" w:rsidR="00B7480C" w:rsidRPr="00BE5D6A" w:rsidRDefault="00B7480C" w:rsidP="00500831">
            <w:pPr>
              <w:numPr>
                <w:ilvl w:val="0"/>
                <w:numId w:val="36"/>
              </w:numPr>
              <w:tabs>
                <w:tab w:val="left" w:pos="314"/>
              </w:tabs>
              <w:spacing w:after="0" w:line="240" w:lineRule="auto"/>
              <w:jc w:val="both"/>
              <w:rPr>
                <w:rFonts w:ascii="Times New Roman" w:eastAsia="Times New Roman" w:hAnsi="Times New Roman"/>
                <w:color w:val="000000"/>
              </w:rPr>
            </w:pPr>
            <w:r w:rsidRPr="00BE5D6A">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59FED3C9" w14:textId="77777777" w:rsidR="00B7480C" w:rsidRPr="00BE5D6A" w:rsidRDefault="00B7480C" w:rsidP="00500831">
            <w:pPr>
              <w:numPr>
                <w:ilvl w:val="0"/>
                <w:numId w:val="36"/>
              </w:numPr>
              <w:tabs>
                <w:tab w:val="left" w:pos="314"/>
              </w:tabs>
              <w:spacing w:after="0" w:line="240" w:lineRule="auto"/>
              <w:ind w:firstLine="31"/>
              <w:jc w:val="both"/>
              <w:rPr>
                <w:rFonts w:ascii="Times New Roman" w:eastAsia="Times New Roman" w:hAnsi="Times New Roman"/>
                <w:color w:val="000000"/>
              </w:rPr>
            </w:pPr>
            <w:r w:rsidRPr="00BE5D6A">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200FB13F" w14:textId="77777777" w:rsidR="00B7480C" w:rsidRPr="00BE5D6A" w:rsidRDefault="00B7480C" w:rsidP="00500831">
            <w:pPr>
              <w:widowControl w:val="0"/>
              <w:numPr>
                <w:ilvl w:val="0"/>
                <w:numId w:val="36"/>
              </w:numPr>
              <w:tabs>
                <w:tab w:val="left" w:pos="221"/>
              </w:tabs>
              <w:spacing w:after="0" w:line="240" w:lineRule="auto"/>
              <w:jc w:val="both"/>
              <w:rPr>
                <w:rFonts w:ascii="Times New Roman" w:eastAsia="Times New Roman" w:hAnsi="Times New Roman"/>
                <w:color w:val="000000"/>
              </w:rPr>
            </w:pPr>
            <w:r w:rsidRPr="00BE5D6A">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150F6E98" w14:textId="77777777" w:rsidR="00B7480C" w:rsidRPr="00BE5D6A" w:rsidRDefault="00B7480C" w:rsidP="00500831">
            <w:pPr>
              <w:widowControl w:val="0"/>
              <w:numPr>
                <w:ilvl w:val="0"/>
                <w:numId w:val="36"/>
              </w:numPr>
              <w:tabs>
                <w:tab w:val="left" w:pos="259"/>
              </w:tabs>
              <w:spacing w:after="0" w:line="240" w:lineRule="auto"/>
              <w:jc w:val="both"/>
              <w:rPr>
                <w:rFonts w:ascii="Times New Roman" w:eastAsia="Times New Roman" w:hAnsi="Times New Roman"/>
                <w:color w:val="000000"/>
              </w:rPr>
            </w:pPr>
            <w:r w:rsidRPr="00BE5D6A">
              <w:rPr>
                <w:rFonts w:ascii="Times New Roman" w:eastAsia="Times New Roman" w:hAnsi="Times New Roman"/>
                <w:color w:val="000000"/>
              </w:rPr>
              <w:t xml:space="preserve">Основные элементы окон и дверей </w:t>
            </w:r>
            <w:r w:rsidRPr="00BE5D6A">
              <w:rPr>
                <w:rFonts w:ascii="Times New Roman" w:eastAsia="Times New Roman" w:hAnsi="Times New Roman"/>
                <w:color w:val="000000"/>
              </w:rPr>
              <w:lastRenderedPageBreak/>
              <w:t>необходимо использовать идентичные по цвету и материалам.</w:t>
            </w:r>
          </w:p>
          <w:p w14:paraId="0C12733F" w14:textId="77777777" w:rsidR="00B7480C" w:rsidRPr="00BE5D6A" w:rsidRDefault="00B7480C" w:rsidP="00500831">
            <w:pPr>
              <w:widowControl w:val="0"/>
              <w:numPr>
                <w:ilvl w:val="0"/>
                <w:numId w:val="36"/>
              </w:numPr>
              <w:tabs>
                <w:tab w:val="left" w:pos="274"/>
              </w:tabs>
              <w:spacing w:after="0" w:line="240" w:lineRule="auto"/>
              <w:jc w:val="both"/>
              <w:rPr>
                <w:rFonts w:ascii="Times New Roman" w:eastAsia="Times New Roman" w:hAnsi="Times New Roman"/>
                <w:color w:val="000000"/>
              </w:rPr>
            </w:pPr>
            <w:r w:rsidRPr="00BE5D6A">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3ADBE9F1" w14:textId="77777777" w:rsidR="00B7480C" w:rsidRPr="00BE5D6A" w:rsidRDefault="00B7480C" w:rsidP="00500831">
            <w:pPr>
              <w:widowControl w:val="0"/>
              <w:numPr>
                <w:ilvl w:val="0"/>
                <w:numId w:val="36"/>
              </w:numPr>
              <w:tabs>
                <w:tab w:val="left" w:pos="293"/>
              </w:tabs>
              <w:spacing w:after="0" w:line="240" w:lineRule="auto"/>
              <w:jc w:val="both"/>
              <w:rPr>
                <w:rFonts w:ascii="Times New Roman" w:eastAsia="Times New Roman" w:hAnsi="Times New Roman"/>
                <w:color w:val="000000"/>
              </w:rPr>
            </w:pPr>
            <w:r w:rsidRPr="00BE5D6A">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21AA82EB" w14:textId="77777777" w:rsidR="00B7480C" w:rsidRPr="00BE5D6A" w:rsidRDefault="00B7480C" w:rsidP="00500831">
            <w:pPr>
              <w:widowControl w:val="0"/>
              <w:numPr>
                <w:ilvl w:val="0"/>
                <w:numId w:val="36"/>
              </w:numPr>
              <w:tabs>
                <w:tab w:val="left" w:pos="293"/>
              </w:tabs>
              <w:spacing w:after="0" w:line="240" w:lineRule="auto"/>
              <w:jc w:val="both"/>
              <w:rPr>
                <w:rFonts w:ascii="Times New Roman" w:eastAsia="Times New Roman" w:hAnsi="Times New Roman"/>
                <w:color w:val="000000"/>
              </w:rPr>
            </w:pPr>
            <w:r w:rsidRPr="00BE5D6A">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56D25F9" w14:textId="77777777" w:rsidR="00B7480C" w:rsidRPr="00BE5D6A" w:rsidRDefault="00B7480C" w:rsidP="00500831">
            <w:pPr>
              <w:widowControl w:val="0"/>
              <w:numPr>
                <w:ilvl w:val="0"/>
                <w:numId w:val="36"/>
              </w:numPr>
              <w:tabs>
                <w:tab w:val="left" w:pos="230"/>
              </w:tabs>
              <w:spacing w:after="0" w:line="240" w:lineRule="auto"/>
              <w:jc w:val="both"/>
              <w:rPr>
                <w:rFonts w:ascii="Times New Roman" w:eastAsia="Times New Roman" w:hAnsi="Times New Roman"/>
                <w:color w:val="000000"/>
              </w:rPr>
            </w:pPr>
            <w:r w:rsidRPr="00BE5D6A">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67568890" w14:textId="77777777" w:rsidR="00B7480C" w:rsidRPr="00BE5D6A" w:rsidRDefault="00B7480C" w:rsidP="00500831">
            <w:pPr>
              <w:numPr>
                <w:ilvl w:val="0"/>
                <w:numId w:val="36"/>
              </w:numPr>
              <w:spacing w:after="0" w:line="240" w:lineRule="auto"/>
              <w:jc w:val="both"/>
              <w:rPr>
                <w:rFonts w:ascii="Times New Roman" w:eastAsia="Microsoft Sans Serif" w:hAnsi="Times New Roman"/>
                <w:color w:val="000000"/>
                <w:lang w:eastAsia="ru-RU" w:bidi="ru-RU"/>
              </w:rPr>
            </w:pPr>
            <w:r w:rsidRPr="00BE5D6A">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BE5D6A">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7DC1E49C" w14:textId="77777777" w:rsidR="00B7480C" w:rsidRPr="00BE5D6A" w:rsidRDefault="00B7480C" w:rsidP="00500831">
            <w:pPr>
              <w:numPr>
                <w:ilvl w:val="0"/>
                <w:numId w:val="36"/>
              </w:numPr>
              <w:spacing w:after="0" w:line="240" w:lineRule="auto"/>
              <w:jc w:val="both"/>
              <w:rPr>
                <w:rFonts w:ascii="Times New Roman" w:eastAsia="Times New Roman" w:hAnsi="Times New Roman"/>
                <w:color w:val="000000"/>
                <w:lang w:eastAsia="ru-RU" w:bidi="ru-RU"/>
              </w:rPr>
            </w:pPr>
            <w:r w:rsidRPr="00BE5D6A">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BE5D6A" w:rsidRPr="00BE5D6A" w14:paraId="1949573C" w14:textId="77777777" w:rsidTr="00500831">
        <w:trPr>
          <w:trHeight w:val="2107"/>
        </w:trPr>
        <w:tc>
          <w:tcPr>
            <w:tcW w:w="675" w:type="dxa"/>
            <w:vMerge/>
            <w:tcBorders>
              <w:left w:val="single" w:sz="4" w:space="0" w:color="auto"/>
            </w:tcBorders>
            <w:shd w:val="clear" w:color="auto" w:fill="FFFFFF"/>
          </w:tcPr>
          <w:p w14:paraId="5B4F5177" w14:textId="77777777" w:rsidR="00B7480C" w:rsidRPr="00BE5D6A" w:rsidRDefault="00B7480C" w:rsidP="0050083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0CF5395F"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36A69DA5" w14:textId="77777777" w:rsidR="00B7480C" w:rsidRPr="00BE5D6A" w:rsidRDefault="00B7480C" w:rsidP="00500831">
            <w:pPr>
              <w:widowControl w:val="0"/>
              <w:tabs>
                <w:tab w:val="right" w:pos="2875"/>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BE5D6A">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30FA9C42" w14:textId="77777777" w:rsidR="00B7480C" w:rsidRPr="00BE5D6A" w:rsidRDefault="00B7480C" w:rsidP="00500831">
            <w:pPr>
              <w:numPr>
                <w:ilvl w:val="0"/>
                <w:numId w:val="36"/>
              </w:numPr>
              <w:tabs>
                <w:tab w:val="left" w:pos="314"/>
              </w:tabs>
              <w:spacing w:after="0" w:line="240" w:lineRule="auto"/>
              <w:ind w:firstLine="31"/>
              <w:jc w:val="both"/>
              <w:rPr>
                <w:rFonts w:ascii="Times New Roman" w:eastAsia="Times New Roman" w:hAnsi="Times New Roman"/>
                <w:color w:val="000000"/>
                <w:lang w:eastAsia="ru-RU"/>
              </w:rPr>
            </w:pPr>
          </w:p>
        </w:tc>
      </w:tr>
      <w:tr w:rsidR="00BE5D6A" w:rsidRPr="00BE5D6A" w14:paraId="0A0596B3" w14:textId="77777777" w:rsidTr="00500831">
        <w:trPr>
          <w:trHeight w:val="2107"/>
        </w:trPr>
        <w:tc>
          <w:tcPr>
            <w:tcW w:w="675" w:type="dxa"/>
            <w:vMerge/>
            <w:tcBorders>
              <w:left w:val="single" w:sz="4" w:space="0" w:color="auto"/>
            </w:tcBorders>
            <w:shd w:val="clear" w:color="auto" w:fill="FFFFFF"/>
          </w:tcPr>
          <w:p w14:paraId="2DA468AC" w14:textId="77777777" w:rsidR="00B7480C" w:rsidRPr="00BE5D6A" w:rsidRDefault="00B7480C" w:rsidP="0050083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7505A17"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009CE266" w14:textId="77777777" w:rsidR="00B7480C" w:rsidRPr="00BE5D6A" w:rsidRDefault="00B7480C" w:rsidP="00500831">
            <w:pPr>
              <w:widowControl w:val="0"/>
              <w:tabs>
                <w:tab w:val="right" w:pos="2875"/>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1DA625D1" w14:textId="77777777" w:rsidR="00B7480C" w:rsidRPr="00BE5D6A" w:rsidRDefault="00B7480C" w:rsidP="00500831">
            <w:pPr>
              <w:numPr>
                <w:ilvl w:val="0"/>
                <w:numId w:val="36"/>
              </w:numPr>
              <w:tabs>
                <w:tab w:val="left" w:pos="314"/>
              </w:tabs>
              <w:spacing w:after="0" w:line="240" w:lineRule="auto"/>
              <w:ind w:firstLine="31"/>
              <w:jc w:val="both"/>
              <w:rPr>
                <w:rFonts w:ascii="Times New Roman" w:eastAsia="Times New Roman" w:hAnsi="Times New Roman"/>
                <w:color w:val="000000"/>
                <w:lang w:eastAsia="ru-RU"/>
              </w:rPr>
            </w:pPr>
          </w:p>
        </w:tc>
      </w:tr>
      <w:tr w:rsidR="00BE5D6A" w:rsidRPr="00BE5D6A" w14:paraId="42B77971" w14:textId="77777777" w:rsidTr="00500831">
        <w:trPr>
          <w:trHeight w:val="2107"/>
        </w:trPr>
        <w:tc>
          <w:tcPr>
            <w:tcW w:w="675" w:type="dxa"/>
            <w:vMerge/>
            <w:tcBorders>
              <w:left w:val="single" w:sz="4" w:space="0" w:color="auto"/>
            </w:tcBorders>
            <w:shd w:val="clear" w:color="auto" w:fill="FFFFFF"/>
          </w:tcPr>
          <w:p w14:paraId="137312DB" w14:textId="77777777" w:rsidR="00B7480C" w:rsidRPr="00BE5D6A" w:rsidRDefault="00B7480C" w:rsidP="0050083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40A711C5"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64618938" w14:textId="77777777" w:rsidR="00B7480C" w:rsidRPr="00BE5D6A" w:rsidRDefault="00B7480C" w:rsidP="00500831">
            <w:pPr>
              <w:widowControl w:val="0"/>
              <w:tabs>
                <w:tab w:val="right" w:pos="2875"/>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многоквартирных домов этажностью не выше восьми этажей;</w:t>
            </w:r>
          </w:p>
          <w:p w14:paraId="0CDA18FE" w14:textId="77777777" w:rsidR="00B7480C" w:rsidRPr="00BE5D6A" w:rsidRDefault="00B7480C" w:rsidP="00500831">
            <w:pPr>
              <w:widowControl w:val="0"/>
              <w:tabs>
                <w:tab w:val="right" w:pos="2875"/>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благоустройство и озеленение;</w:t>
            </w:r>
          </w:p>
          <w:p w14:paraId="25FD6E1D" w14:textId="77777777" w:rsidR="00B7480C" w:rsidRPr="00BE5D6A" w:rsidRDefault="00B7480C" w:rsidP="00500831">
            <w:pPr>
              <w:widowControl w:val="0"/>
              <w:tabs>
                <w:tab w:val="right" w:pos="2875"/>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подземных гаражей и автостоянок;</w:t>
            </w:r>
          </w:p>
          <w:p w14:paraId="06761DF7" w14:textId="77777777" w:rsidR="00B7480C" w:rsidRPr="00BE5D6A" w:rsidRDefault="00B7480C" w:rsidP="00500831">
            <w:pPr>
              <w:widowControl w:val="0"/>
              <w:tabs>
                <w:tab w:val="right" w:pos="2875"/>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обустройство спортивных и детских площадок, площадок для отдыха;</w:t>
            </w:r>
          </w:p>
          <w:p w14:paraId="7C682E85" w14:textId="77777777" w:rsidR="00B7480C" w:rsidRPr="00BE5D6A" w:rsidRDefault="00B7480C" w:rsidP="00500831">
            <w:pPr>
              <w:widowControl w:val="0"/>
              <w:tabs>
                <w:tab w:val="right" w:pos="2875"/>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43CDA172" w14:textId="77777777" w:rsidR="00B7480C" w:rsidRPr="00BE5D6A" w:rsidRDefault="00B7480C" w:rsidP="00500831">
            <w:pPr>
              <w:numPr>
                <w:ilvl w:val="0"/>
                <w:numId w:val="36"/>
              </w:numPr>
              <w:tabs>
                <w:tab w:val="left" w:pos="314"/>
              </w:tabs>
              <w:spacing w:after="0" w:line="240" w:lineRule="auto"/>
              <w:ind w:firstLine="31"/>
              <w:jc w:val="both"/>
              <w:rPr>
                <w:rFonts w:ascii="Times New Roman" w:eastAsia="Times New Roman" w:hAnsi="Times New Roman"/>
                <w:color w:val="000000"/>
                <w:lang w:eastAsia="ru-RU"/>
              </w:rPr>
            </w:pPr>
          </w:p>
        </w:tc>
      </w:tr>
      <w:tr w:rsidR="00BE5D6A" w:rsidRPr="00BE5D6A" w14:paraId="3026E8CA" w14:textId="77777777" w:rsidTr="00500831">
        <w:trPr>
          <w:trHeight w:val="1049"/>
        </w:trPr>
        <w:tc>
          <w:tcPr>
            <w:tcW w:w="675" w:type="dxa"/>
            <w:vMerge/>
            <w:tcBorders>
              <w:left w:val="single" w:sz="4" w:space="0" w:color="auto"/>
              <w:bottom w:val="single" w:sz="4" w:space="0" w:color="auto"/>
            </w:tcBorders>
            <w:shd w:val="clear" w:color="auto" w:fill="FFFFFF"/>
          </w:tcPr>
          <w:p w14:paraId="13BAB487" w14:textId="77777777" w:rsidR="00B7480C" w:rsidRPr="00BE5D6A" w:rsidRDefault="00B7480C" w:rsidP="0050083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7CAC55AA"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7A5F448E" w14:textId="77777777" w:rsidR="00B7480C" w:rsidRPr="00BE5D6A" w:rsidRDefault="00B7480C" w:rsidP="00500831">
            <w:pPr>
              <w:widowControl w:val="0"/>
              <w:tabs>
                <w:tab w:val="right" w:pos="2875"/>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BE5D6A">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33D5E7B5" w14:textId="77777777" w:rsidR="00B7480C" w:rsidRPr="00BE5D6A" w:rsidRDefault="00B7480C" w:rsidP="00500831">
            <w:pPr>
              <w:numPr>
                <w:ilvl w:val="0"/>
                <w:numId w:val="36"/>
              </w:numPr>
              <w:tabs>
                <w:tab w:val="left" w:pos="314"/>
              </w:tabs>
              <w:spacing w:after="0" w:line="240" w:lineRule="auto"/>
              <w:ind w:firstLine="31"/>
              <w:jc w:val="both"/>
              <w:rPr>
                <w:rFonts w:ascii="Times New Roman" w:eastAsia="Times New Roman" w:hAnsi="Times New Roman"/>
                <w:color w:val="000000"/>
                <w:lang w:eastAsia="ru-RU"/>
              </w:rPr>
            </w:pPr>
          </w:p>
        </w:tc>
      </w:tr>
      <w:tr w:rsidR="00BE5D6A" w:rsidRPr="00BE5D6A" w14:paraId="5228A688" w14:textId="77777777" w:rsidTr="00500831">
        <w:tc>
          <w:tcPr>
            <w:tcW w:w="675" w:type="dxa"/>
            <w:tcBorders>
              <w:top w:val="single" w:sz="4" w:space="0" w:color="auto"/>
              <w:left w:val="single" w:sz="4" w:space="0" w:color="auto"/>
            </w:tcBorders>
            <w:shd w:val="clear" w:color="auto" w:fill="FFFFFF"/>
          </w:tcPr>
          <w:p w14:paraId="5FBD65A6" w14:textId="77777777" w:rsidR="00B7480C" w:rsidRPr="00BE5D6A" w:rsidRDefault="00B7480C" w:rsidP="00500831">
            <w:pPr>
              <w:spacing w:after="0" w:line="240" w:lineRule="auto"/>
              <w:jc w:val="center"/>
              <w:rPr>
                <w:rFonts w:ascii="Times New Roman" w:eastAsia="Times New Roman" w:hAnsi="Times New Roman"/>
                <w:color w:val="000000"/>
                <w:lang w:eastAsia="ru-RU"/>
              </w:rPr>
            </w:pPr>
            <w:r w:rsidRPr="00BE5D6A">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7FF16A17"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6B7FFDEC" w14:textId="77777777" w:rsidR="00B7480C" w:rsidRPr="00BE5D6A" w:rsidRDefault="00B7480C" w:rsidP="00500831">
            <w:pPr>
              <w:widowControl w:val="0"/>
              <w:tabs>
                <w:tab w:val="right" w:pos="2875"/>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283D3375" w14:textId="77777777" w:rsidR="00B7480C" w:rsidRPr="00BE5D6A" w:rsidRDefault="00B7480C" w:rsidP="00500831">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w:t>
            </w:r>
            <w:r w:rsidRPr="00BE5D6A">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BE5D6A">
              <w:rPr>
                <w:rFonts w:ascii="Times New Roman" w:eastAsia="Times New Roman" w:hAnsi="Times New Roman"/>
                <w:color w:val="000000"/>
                <w:sz w:val="24"/>
                <w:szCs w:val="24"/>
                <w:lang w:eastAsia="ru-RU"/>
              </w:rPr>
              <w:t xml:space="preserve"> </w:t>
            </w:r>
            <w:r w:rsidRPr="00BE5D6A">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4EEBD88F" w14:textId="77777777" w:rsidR="00B7480C" w:rsidRPr="00BE5D6A" w:rsidRDefault="00B7480C" w:rsidP="00500831">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2.</w:t>
            </w:r>
            <w:r w:rsidRPr="00BE5D6A">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BE5D6A">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48DFC39C" w14:textId="77777777" w:rsidR="00B7480C" w:rsidRPr="00BE5D6A" w:rsidRDefault="00B7480C" w:rsidP="00500831">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3.</w:t>
            </w:r>
            <w:r w:rsidRPr="00BE5D6A">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B601375" w14:textId="77777777" w:rsidR="00B7480C" w:rsidRPr="00BE5D6A" w:rsidRDefault="00B7480C" w:rsidP="00500831">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4.</w:t>
            </w:r>
            <w:r w:rsidRPr="00BE5D6A">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3FD75CE6" w14:textId="77777777" w:rsidR="00B7480C" w:rsidRPr="00BE5D6A" w:rsidRDefault="00B7480C" w:rsidP="00500831">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5.</w:t>
            </w:r>
            <w:r w:rsidRPr="00BE5D6A">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4413C4E3" w14:textId="77777777" w:rsidR="00B7480C" w:rsidRPr="00BE5D6A" w:rsidRDefault="00B7480C" w:rsidP="00500831">
            <w:pPr>
              <w:widowControl w:val="0"/>
              <w:numPr>
                <w:ilvl w:val="0"/>
                <w:numId w:val="37"/>
              </w:numPr>
              <w:tabs>
                <w:tab w:val="left" w:pos="278"/>
              </w:tabs>
              <w:spacing w:after="0" w:line="240" w:lineRule="auto"/>
              <w:ind w:left="0" w:firstLine="27"/>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4575106E" w14:textId="77777777" w:rsidR="00B7480C" w:rsidRPr="00BE5D6A" w:rsidRDefault="00B7480C" w:rsidP="00500831">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BE5D6A">
              <w:rPr>
                <w:rFonts w:ascii="Times New Roman" w:eastAsia="Times New Roman" w:hAnsi="Times New Roman"/>
                <w:color w:val="000000"/>
                <w:lang w:eastAsia="ru-RU"/>
              </w:rPr>
              <w:lastRenderedPageBreak/>
              <w:t>(каркасное строения, фахверк, каркасно-щитовое, ЛСТК и т. д.).</w:t>
            </w:r>
          </w:p>
          <w:p w14:paraId="37042F3E" w14:textId="77777777" w:rsidR="00B7480C" w:rsidRPr="00BE5D6A" w:rsidRDefault="00B7480C" w:rsidP="00500831">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36952ADA" w14:textId="77777777" w:rsidR="00B7480C" w:rsidRPr="00BE5D6A" w:rsidRDefault="00B7480C" w:rsidP="00500831">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1399B20F" w14:textId="77777777" w:rsidR="00B7480C" w:rsidRPr="00BE5D6A" w:rsidRDefault="00B7480C" w:rsidP="00500831">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0A509A28" w14:textId="77777777" w:rsidR="00B7480C" w:rsidRPr="00BE5D6A" w:rsidRDefault="00B7480C" w:rsidP="00500831">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5136A68E" w14:textId="77777777" w:rsidR="00B7480C" w:rsidRPr="00BE5D6A" w:rsidRDefault="00B7480C" w:rsidP="00500831">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lastRenderedPageBreak/>
              <w:t>12.</w:t>
            </w:r>
            <w:r w:rsidRPr="00BE5D6A">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38A06E01" w14:textId="77777777" w:rsidR="00B7480C" w:rsidRPr="00BE5D6A" w:rsidRDefault="00B7480C" w:rsidP="00500831">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13.</w:t>
            </w:r>
            <w:r w:rsidRPr="00BE5D6A">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47394739" w14:textId="77777777" w:rsidR="00B7480C" w:rsidRPr="00BE5D6A" w:rsidRDefault="00B7480C" w:rsidP="00500831">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794EB577" w14:textId="339CCF63" w:rsidR="000E2B03" w:rsidRPr="00BE5D6A" w:rsidRDefault="000E2B03" w:rsidP="000E2B03">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5B9482E0" w14:textId="77777777" w:rsidR="000E2B03" w:rsidRPr="00BE5D6A" w:rsidRDefault="000E2B03" w:rsidP="000E2B03">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6B6DB3E6" w14:textId="77777777" w:rsidR="000E2B03" w:rsidRPr="00BE5D6A" w:rsidRDefault="000E2B03" w:rsidP="000E2B03">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BE5D6A">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7DA8DCB9" w14:textId="5F2C9528" w:rsidR="000E2B03" w:rsidRPr="00BE5D6A" w:rsidRDefault="000E2B03" w:rsidP="000E2B03">
            <w:pPr>
              <w:widowControl w:val="0"/>
              <w:tabs>
                <w:tab w:val="left" w:pos="2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BE5D6A" w:rsidRPr="00BE5D6A" w14:paraId="04A0A155" w14:textId="77777777" w:rsidTr="00500831">
        <w:tc>
          <w:tcPr>
            <w:tcW w:w="675" w:type="dxa"/>
            <w:tcBorders>
              <w:top w:val="single" w:sz="4" w:space="0" w:color="auto"/>
              <w:left w:val="single" w:sz="4" w:space="0" w:color="auto"/>
            </w:tcBorders>
            <w:shd w:val="clear" w:color="auto" w:fill="FFFFFF"/>
          </w:tcPr>
          <w:p w14:paraId="7C899D06" w14:textId="77777777" w:rsidR="00B7480C" w:rsidRPr="00BE5D6A" w:rsidRDefault="00B7480C" w:rsidP="00500831">
            <w:pPr>
              <w:spacing w:after="0" w:line="240" w:lineRule="auto"/>
              <w:jc w:val="center"/>
              <w:rPr>
                <w:rFonts w:ascii="Times New Roman" w:eastAsia="Times New Roman" w:hAnsi="Times New Roman"/>
                <w:color w:val="000000"/>
                <w:lang w:eastAsia="ru-RU"/>
              </w:rPr>
            </w:pPr>
            <w:r w:rsidRPr="00BE5D6A">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4659E56B"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01C305A1" w14:textId="77777777" w:rsidR="00B7480C" w:rsidRPr="00BE5D6A" w:rsidRDefault="00B7480C" w:rsidP="00500831">
            <w:pPr>
              <w:widowControl w:val="0"/>
              <w:tabs>
                <w:tab w:val="right" w:pos="2875"/>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BE5D6A">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BE5D6A">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31BB971A"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E5D6A" w:rsidRPr="00BE5D6A" w14:paraId="06653E14" w14:textId="77777777" w:rsidTr="00500831">
        <w:tc>
          <w:tcPr>
            <w:tcW w:w="675" w:type="dxa"/>
            <w:tcBorders>
              <w:top w:val="single" w:sz="4" w:space="0" w:color="auto"/>
              <w:left w:val="single" w:sz="4" w:space="0" w:color="auto"/>
              <w:bottom w:val="single" w:sz="4" w:space="0" w:color="auto"/>
            </w:tcBorders>
            <w:shd w:val="clear" w:color="auto" w:fill="FFFFFF"/>
          </w:tcPr>
          <w:p w14:paraId="2159FF0A" w14:textId="77777777" w:rsidR="00B7480C" w:rsidRPr="00BE5D6A" w:rsidRDefault="00B7480C" w:rsidP="00500831">
            <w:pPr>
              <w:spacing w:after="0" w:line="240" w:lineRule="auto"/>
              <w:jc w:val="center"/>
              <w:rPr>
                <w:rFonts w:ascii="Times New Roman" w:eastAsia="Times New Roman" w:hAnsi="Times New Roman"/>
                <w:color w:val="000000"/>
                <w:lang w:eastAsia="ru-RU"/>
              </w:rPr>
            </w:pPr>
            <w:r w:rsidRPr="00BE5D6A">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1499EF36"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707AB684" w14:textId="77777777" w:rsidR="00B7480C" w:rsidRPr="00BE5D6A" w:rsidRDefault="00B7480C" w:rsidP="00500831">
            <w:pPr>
              <w:widowControl w:val="0"/>
              <w:tabs>
                <w:tab w:val="left" w:pos="1978"/>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BE5D6A">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2EB8E63B"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E5D6A" w:rsidRPr="00BE5D6A" w14:paraId="53052C32" w14:textId="77777777" w:rsidTr="00500831">
        <w:tc>
          <w:tcPr>
            <w:tcW w:w="675" w:type="dxa"/>
            <w:tcBorders>
              <w:top w:val="single" w:sz="4" w:space="0" w:color="auto"/>
              <w:left w:val="single" w:sz="4" w:space="0" w:color="auto"/>
            </w:tcBorders>
            <w:shd w:val="clear" w:color="auto" w:fill="FFFFFF"/>
          </w:tcPr>
          <w:p w14:paraId="750B342B" w14:textId="77777777" w:rsidR="00B7480C" w:rsidRPr="00BE5D6A" w:rsidRDefault="00B7480C" w:rsidP="00500831">
            <w:pPr>
              <w:spacing w:after="0" w:line="240" w:lineRule="auto"/>
              <w:jc w:val="center"/>
              <w:rPr>
                <w:rFonts w:ascii="Times New Roman" w:eastAsia="Times New Roman" w:hAnsi="Times New Roman"/>
                <w:color w:val="000000"/>
                <w:lang w:eastAsia="ru-RU"/>
              </w:rPr>
            </w:pPr>
            <w:r w:rsidRPr="00BE5D6A">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49DD4A95"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498324CC" w14:textId="77777777" w:rsidR="00B7480C" w:rsidRPr="00BE5D6A" w:rsidRDefault="00B7480C" w:rsidP="00500831">
            <w:pPr>
              <w:widowControl w:val="0"/>
              <w:tabs>
                <w:tab w:val="right" w:pos="2861"/>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47278AD0"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E5D6A" w:rsidRPr="00BE5D6A" w14:paraId="0AA3CD60" w14:textId="77777777" w:rsidTr="00500831">
        <w:tc>
          <w:tcPr>
            <w:tcW w:w="675" w:type="dxa"/>
            <w:tcBorders>
              <w:top w:val="single" w:sz="4" w:space="0" w:color="auto"/>
              <w:left w:val="single" w:sz="4" w:space="0" w:color="auto"/>
            </w:tcBorders>
            <w:shd w:val="clear" w:color="auto" w:fill="FFFFFF"/>
          </w:tcPr>
          <w:p w14:paraId="087D63D1" w14:textId="77777777" w:rsidR="00B7480C" w:rsidRPr="00BE5D6A" w:rsidRDefault="00B7480C" w:rsidP="00500831">
            <w:pPr>
              <w:spacing w:after="0" w:line="240" w:lineRule="auto"/>
              <w:jc w:val="center"/>
              <w:rPr>
                <w:rFonts w:ascii="Times New Roman" w:eastAsia="Times New Roman" w:hAnsi="Times New Roman"/>
                <w:color w:val="000000"/>
                <w:lang w:eastAsia="ru-RU"/>
              </w:rPr>
            </w:pPr>
            <w:r w:rsidRPr="00BE5D6A">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4D6B00BF"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1D088597" w14:textId="77777777" w:rsidR="00B7480C" w:rsidRPr="00BE5D6A" w:rsidRDefault="00B7480C" w:rsidP="00500831">
            <w:pPr>
              <w:widowControl w:val="0"/>
              <w:tabs>
                <w:tab w:val="right" w:pos="2861"/>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6AF9C267"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E5D6A" w:rsidRPr="00BE5D6A" w14:paraId="467E946E" w14:textId="77777777" w:rsidTr="00500831">
        <w:tc>
          <w:tcPr>
            <w:tcW w:w="675" w:type="dxa"/>
            <w:tcBorders>
              <w:top w:val="single" w:sz="4" w:space="0" w:color="auto"/>
              <w:left w:val="single" w:sz="4" w:space="0" w:color="auto"/>
            </w:tcBorders>
            <w:shd w:val="clear" w:color="auto" w:fill="FFFFFF"/>
          </w:tcPr>
          <w:p w14:paraId="490A9B57" w14:textId="77777777" w:rsidR="00B7480C" w:rsidRPr="00BE5D6A" w:rsidRDefault="00B7480C" w:rsidP="00500831">
            <w:pPr>
              <w:spacing w:after="0" w:line="240" w:lineRule="auto"/>
              <w:jc w:val="center"/>
              <w:rPr>
                <w:rFonts w:ascii="Times New Roman" w:eastAsia="Times New Roman" w:hAnsi="Times New Roman"/>
                <w:color w:val="000000"/>
                <w:lang w:eastAsia="ru-RU"/>
              </w:rPr>
            </w:pPr>
            <w:r w:rsidRPr="00BE5D6A">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36F62CAD"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Культурное развитие</w:t>
            </w:r>
          </w:p>
          <w:p w14:paraId="1D1CBB0C"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724078CC" w14:textId="77777777" w:rsidR="00B7480C" w:rsidRPr="00BE5D6A" w:rsidRDefault="00B7480C" w:rsidP="00500831">
            <w:pPr>
              <w:widowControl w:val="0"/>
              <w:tabs>
                <w:tab w:val="right" w:pos="2861"/>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2E672837"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E5D6A" w:rsidRPr="00BE5D6A" w14:paraId="15B1A4D4" w14:textId="77777777" w:rsidTr="00500831">
        <w:tc>
          <w:tcPr>
            <w:tcW w:w="675" w:type="dxa"/>
            <w:tcBorders>
              <w:top w:val="single" w:sz="4" w:space="0" w:color="auto"/>
              <w:left w:val="single" w:sz="4" w:space="0" w:color="auto"/>
            </w:tcBorders>
            <w:shd w:val="clear" w:color="auto" w:fill="FFFFFF"/>
          </w:tcPr>
          <w:p w14:paraId="0111209F" w14:textId="77777777" w:rsidR="00B7480C" w:rsidRPr="00BE5D6A" w:rsidRDefault="00B7480C" w:rsidP="00500831">
            <w:pPr>
              <w:spacing w:after="0" w:line="240" w:lineRule="auto"/>
              <w:jc w:val="center"/>
              <w:rPr>
                <w:rFonts w:ascii="Times New Roman" w:eastAsia="Times New Roman" w:hAnsi="Times New Roman"/>
                <w:color w:val="000000"/>
                <w:lang w:eastAsia="ru-RU"/>
              </w:rPr>
            </w:pPr>
            <w:r w:rsidRPr="00BE5D6A">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091D3361"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4048CBE2" w14:textId="77777777" w:rsidR="00B7480C" w:rsidRPr="00BE5D6A" w:rsidRDefault="00B7480C" w:rsidP="00500831">
            <w:pPr>
              <w:widowControl w:val="0"/>
              <w:tabs>
                <w:tab w:val="right" w:pos="2861"/>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43C2728F"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E5D6A" w:rsidRPr="00BE5D6A" w14:paraId="259EAE33" w14:textId="77777777" w:rsidTr="00500831">
        <w:tc>
          <w:tcPr>
            <w:tcW w:w="675" w:type="dxa"/>
            <w:tcBorders>
              <w:top w:val="single" w:sz="4" w:space="0" w:color="auto"/>
              <w:left w:val="single" w:sz="4" w:space="0" w:color="auto"/>
            </w:tcBorders>
            <w:shd w:val="clear" w:color="auto" w:fill="FFFFFF"/>
          </w:tcPr>
          <w:p w14:paraId="5B0D1A6D" w14:textId="77777777" w:rsidR="00B7480C" w:rsidRPr="00BE5D6A" w:rsidRDefault="00B7480C" w:rsidP="00500831">
            <w:pPr>
              <w:spacing w:after="0" w:line="240" w:lineRule="auto"/>
              <w:jc w:val="center"/>
              <w:rPr>
                <w:rFonts w:ascii="Times New Roman" w:eastAsia="Times New Roman" w:hAnsi="Times New Roman"/>
                <w:color w:val="000000"/>
                <w:lang w:eastAsia="ru-RU"/>
              </w:rPr>
            </w:pPr>
            <w:r w:rsidRPr="00BE5D6A">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20BBB765"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5C775177" w14:textId="77777777" w:rsidR="00B7480C" w:rsidRPr="00BE5D6A" w:rsidRDefault="00B7480C" w:rsidP="00500831">
            <w:pPr>
              <w:widowControl w:val="0"/>
              <w:tabs>
                <w:tab w:val="right" w:pos="2861"/>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BE5D6A">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687D2FC6"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E5D6A" w:rsidRPr="00BE5D6A" w14:paraId="668A8E5D" w14:textId="77777777" w:rsidTr="00500831">
        <w:tc>
          <w:tcPr>
            <w:tcW w:w="675" w:type="dxa"/>
            <w:tcBorders>
              <w:left w:val="single" w:sz="4" w:space="0" w:color="auto"/>
            </w:tcBorders>
            <w:shd w:val="clear" w:color="auto" w:fill="FFFFFF"/>
          </w:tcPr>
          <w:p w14:paraId="538DAA40"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7CC93D47"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4F40B970" w14:textId="77777777" w:rsidR="00B7480C" w:rsidRPr="00BE5D6A" w:rsidRDefault="00B7480C" w:rsidP="00500831">
            <w:pPr>
              <w:widowControl w:val="0"/>
              <w:tabs>
                <w:tab w:val="right" w:pos="2880"/>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0116E637" w14:textId="77777777" w:rsidR="00B7480C" w:rsidRPr="00BE5D6A" w:rsidRDefault="00B7480C" w:rsidP="00500831">
            <w:pPr>
              <w:widowControl w:val="0"/>
              <w:tabs>
                <w:tab w:val="left" w:pos="235"/>
              </w:tabs>
              <w:spacing w:after="0" w:line="240" w:lineRule="auto"/>
              <w:jc w:val="both"/>
              <w:rPr>
                <w:rFonts w:ascii="Times New Roman" w:eastAsia="Times New Roman" w:hAnsi="Times New Roman"/>
                <w:color w:val="000000"/>
                <w:lang w:eastAsia="ru-RU"/>
              </w:rPr>
            </w:pPr>
          </w:p>
        </w:tc>
      </w:tr>
      <w:tr w:rsidR="00BE5D6A" w:rsidRPr="00BE5D6A" w14:paraId="513FF111" w14:textId="77777777" w:rsidTr="00500831">
        <w:tc>
          <w:tcPr>
            <w:tcW w:w="675" w:type="dxa"/>
            <w:tcBorders>
              <w:left w:val="single" w:sz="4" w:space="0" w:color="auto"/>
            </w:tcBorders>
            <w:shd w:val="clear" w:color="auto" w:fill="FFFFFF"/>
          </w:tcPr>
          <w:p w14:paraId="6C848370"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32B35C72"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Амбулаторное ветеринарное обслуживание (код 3.10.1)</w:t>
            </w:r>
          </w:p>
          <w:p w14:paraId="25EE4587" w14:textId="77777777" w:rsidR="00B7480C" w:rsidRPr="00BE5D6A" w:rsidRDefault="00B7480C" w:rsidP="00500831">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40EE03CA" w14:textId="77777777" w:rsidR="00B7480C" w:rsidRPr="00BE5D6A" w:rsidRDefault="00B7480C" w:rsidP="00500831">
            <w:pPr>
              <w:widowControl w:val="0"/>
              <w:tabs>
                <w:tab w:val="right" w:pos="2880"/>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06143B9F" w14:textId="77777777" w:rsidR="00B7480C" w:rsidRPr="00BE5D6A" w:rsidRDefault="00B7480C" w:rsidP="00500831">
            <w:pPr>
              <w:widowControl w:val="0"/>
              <w:tabs>
                <w:tab w:val="left" w:pos="235"/>
              </w:tabs>
              <w:spacing w:after="0" w:line="240" w:lineRule="auto"/>
              <w:jc w:val="both"/>
              <w:rPr>
                <w:rFonts w:ascii="Times New Roman" w:eastAsia="Times New Roman" w:hAnsi="Times New Roman"/>
                <w:color w:val="000000"/>
                <w:lang w:eastAsia="ru-RU"/>
              </w:rPr>
            </w:pPr>
          </w:p>
        </w:tc>
      </w:tr>
      <w:tr w:rsidR="00BE5D6A" w:rsidRPr="00BE5D6A" w14:paraId="7D6DDD41" w14:textId="77777777" w:rsidTr="00500831">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1D0FFCC2" w14:textId="77777777" w:rsidR="00B7480C" w:rsidRPr="00BE5D6A" w:rsidRDefault="00B7480C" w:rsidP="00500831">
            <w:pPr>
              <w:spacing w:after="0" w:line="240" w:lineRule="auto"/>
              <w:jc w:val="center"/>
              <w:rPr>
                <w:rFonts w:ascii="Times New Roman" w:eastAsia="Times New Roman" w:hAnsi="Times New Roman"/>
                <w:color w:val="000000"/>
                <w:lang w:eastAsia="ru-RU"/>
              </w:rPr>
            </w:pPr>
            <w:r w:rsidRPr="00BE5D6A">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9606151"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18214CD" w14:textId="77777777" w:rsidR="00B7480C" w:rsidRPr="00BE5D6A" w:rsidRDefault="00B7480C" w:rsidP="00500831">
            <w:pPr>
              <w:widowControl w:val="0"/>
              <w:tabs>
                <w:tab w:val="left" w:pos="1622"/>
                <w:tab w:val="right" w:pos="2875"/>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0664D50B"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w:t>
            </w:r>
            <w:r w:rsidRPr="00BE5D6A">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654DAEEE"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2.</w:t>
            </w:r>
            <w:r w:rsidRPr="00BE5D6A">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703CD98B"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3.</w:t>
            </w:r>
            <w:r w:rsidRPr="00BE5D6A">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97297B7"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4.</w:t>
            </w:r>
            <w:r w:rsidRPr="00BE5D6A">
              <w:rPr>
                <w:rFonts w:ascii="Times New Roman" w:eastAsia="Times New Roman" w:hAnsi="Times New Roman"/>
                <w:color w:val="000000"/>
                <w:lang w:eastAsia="ru-RU"/>
              </w:rPr>
              <w:tab/>
              <w:t xml:space="preserve">Допускается использование </w:t>
            </w:r>
            <w:r w:rsidRPr="00BE5D6A">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6C3328CF"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5.</w:t>
            </w:r>
            <w:r w:rsidRPr="00BE5D6A">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01B18B88"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6.</w:t>
            </w:r>
            <w:r w:rsidRPr="00BE5D6A">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13429D7A"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7.</w:t>
            </w:r>
            <w:r w:rsidRPr="00BE5D6A">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7DA00638"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8.</w:t>
            </w:r>
            <w:r w:rsidRPr="00BE5D6A">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7F1B8C53"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9.</w:t>
            </w:r>
            <w:r w:rsidRPr="00BE5D6A">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BE5D6A">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5EE34144"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10.</w:t>
            </w:r>
            <w:r w:rsidRPr="00BE5D6A">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4F4BA3F2"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11.</w:t>
            </w:r>
            <w:r w:rsidRPr="00BE5D6A">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23DD5761"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12.</w:t>
            </w:r>
            <w:r w:rsidRPr="00BE5D6A">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BE5D6A" w:rsidRPr="00BE5D6A" w14:paraId="49B9FFE1" w14:textId="77777777" w:rsidTr="00500831">
        <w:trPr>
          <w:trHeight w:val="300"/>
        </w:trPr>
        <w:tc>
          <w:tcPr>
            <w:tcW w:w="675" w:type="dxa"/>
            <w:vMerge/>
            <w:tcBorders>
              <w:left w:val="single" w:sz="4" w:space="0" w:color="auto"/>
              <w:bottom w:val="single" w:sz="4" w:space="0" w:color="auto"/>
              <w:right w:val="single" w:sz="4" w:space="0" w:color="auto"/>
            </w:tcBorders>
            <w:shd w:val="clear" w:color="auto" w:fill="FFFFFF"/>
          </w:tcPr>
          <w:p w14:paraId="7ACE0F94" w14:textId="77777777" w:rsidR="00B7480C" w:rsidRPr="00BE5D6A" w:rsidRDefault="00B7480C" w:rsidP="0050083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E38A277"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6DBD9940"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DAD2D47" w14:textId="77777777" w:rsidR="00B7480C" w:rsidRPr="00BE5D6A" w:rsidRDefault="00B7480C" w:rsidP="00500831">
            <w:pPr>
              <w:widowControl w:val="0"/>
              <w:tabs>
                <w:tab w:val="left" w:pos="1622"/>
                <w:tab w:val="right" w:pos="2875"/>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17AECE8B" w14:textId="77777777" w:rsidR="00B7480C" w:rsidRPr="00BE5D6A" w:rsidRDefault="00B7480C" w:rsidP="00500831">
            <w:pPr>
              <w:widowControl w:val="0"/>
              <w:tabs>
                <w:tab w:val="left" w:pos="1622"/>
                <w:tab w:val="right" w:pos="2875"/>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2836647E"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p>
        </w:tc>
      </w:tr>
      <w:tr w:rsidR="00BE5D6A" w:rsidRPr="00BE5D6A" w14:paraId="462D3CE4" w14:textId="77777777" w:rsidTr="00500831">
        <w:trPr>
          <w:trHeight w:val="300"/>
        </w:trPr>
        <w:tc>
          <w:tcPr>
            <w:tcW w:w="675" w:type="dxa"/>
            <w:vMerge/>
            <w:tcBorders>
              <w:left w:val="single" w:sz="4" w:space="0" w:color="auto"/>
              <w:bottom w:val="single" w:sz="4" w:space="0" w:color="auto"/>
              <w:right w:val="single" w:sz="4" w:space="0" w:color="auto"/>
            </w:tcBorders>
            <w:shd w:val="clear" w:color="auto" w:fill="FFFFFF"/>
          </w:tcPr>
          <w:p w14:paraId="7F9A26DD" w14:textId="77777777" w:rsidR="00B7480C" w:rsidRPr="00BE5D6A" w:rsidRDefault="00B7480C" w:rsidP="0050083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7D1DB1A"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8CF672A" w14:textId="77777777" w:rsidR="00B7480C" w:rsidRPr="00BE5D6A" w:rsidRDefault="00B7480C" w:rsidP="00500831">
            <w:pPr>
              <w:widowControl w:val="0"/>
              <w:tabs>
                <w:tab w:val="left" w:pos="1622"/>
                <w:tab w:val="right" w:pos="2875"/>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37B56D42"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p>
        </w:tc>
      </w:tr>
      <w:tr w:rsidR="00BE5D6A" w:rsidRPr="00BE5D6A" w14:paraId="7D9D54EE" w14:textId="77777777" w:rsidTr="00500831">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5085CE58" w14:textId="77777777" w:rsidR="00B7480C" w:rsidRPr="00BE5D6A" w:rsidRDefault="00B7480C" w:rsidP="00500831">
            <w:pPr>
              <w:spacing w:after="0" w:line="240" w:lineRule="auto"/>
              <w:jc w:val="center"/>
              <w:rPr>
                <w:rFonts w:ascii="Times New Roman" w:eastAsia="Times New Roman" w:hAnsi="Times New Roman"/>
                <w:color w:val="000000"/>
                <w:lang w:eastAsia="ru-RU"/>
              </w:rPr>
            </w:pPr>
            <w:r w:rsidRPr="00BE5D6A">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849E5CE"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Рынки (код 4.3)</w:t>
            </w:r>
          </w:p>
          <w:p w14:paraId="0601CF87" w14:textId="77777777" w:rsidR="00B7480C" w:rsidRPr="00BE5D6A" w:rsidRDefault="00B7480C" w:rsidP="00500831">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E8330A8" w14:textId="77777777" w:rsidR="00B7480C" w:rsidRPr="00BE5D6A" w:rsidRDefault="00B7480C" w:rsidP="00500831">
            <w:pPr>
              <w:widowControl w:val="0"/>
              <w:tabs>
                <w:tab w:val="left" w:pos="1622"/>
                <w:tab w:val="right" w:pos="2875"/>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59EE62DD"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w:t>
            </w:r>
            <w:r w:rsidRPr="00BE5D6A">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29539D37"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2.</w:t>
            </w:r>
            <w:r w:rsidRPr="00BE5D6A">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BE5D6A">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07C31429"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3.</w:t>
            </w:r>
            <w:r w:rsidRPr="00BE5D6A">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1E91FD1"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4.</w:t>
            </w:r>
            <w:r w:rsidRPr="00BE5D6A">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4776743C"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5.</w:t>
            </w:r>
            <w:r w:rsidRPr="00BE5D6A">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2655FD70"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6.</w:t>
            </w:r>
            <w:r w:rsidRPr="00BE5D6A">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4BE86AC8"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7.</w:t>
            </w:r>
            <w:r w:rsidRPr="00BE5D6A">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2E55643B"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lastRenderedPageBreak/>
              <w:t>8.</w:t>
            </w:r>
            <w:r w:rsidRPr="00BE5D6A">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1CF302A7"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9.</w:t>
            </w:r>
            <w:r w:rsidRPr="00BE5D6A">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1B984A1"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10.</w:t>
            </w:r>
            <w:r w:rsidRPr="00BE5D6A">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3521E4AA"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11.</w:t>
            </w:r>
            <w:r w:rsidRPr="00BE5D6A">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04E0EDE"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12.</w:t>
            </w:r>
            <w:r w:rsidRPr="00BE5D6A">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BE5D6A" w:rsidRPr="00BE5D6A" w14:paraId="7CAAD36A" w14:textId="77777777" w:rsidTr="00500831">
        <w:trPr>
          <w:trHeight w:val="300"/>
        </w:trPr>
        <w:tc>
          <w:tcPr>
            <w:tcW w:w="675" w:type="dxa"/>
            <w:vMerge/>
            <w:tcBorders>
              <w:left w:val="single" w:sz="4" w:space="0" w:color="auto"/>
              <w:right w:val="single" w:sz="4" w:space="0" w:color="auto"/>
            </w:tcBorders>
            <w:shd w:val="clear" w:color="auto" w:fill="FFFFFF"/>
          </w:tcPr>
          <w:p w14:paraId="17D01916" w14:textId="77777777" w:rsidR="00B7480C" w:rsidRPr="00BE5D6A" w:rsidRDefault="00B7480C" w:rsidP="0050083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55F26C1"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E5E71B6" w14:textId="77777777" w:rsidR="00B7480C" w:rsidRPr="00BE5D6A" w:rsidRDefault="00B7480C" w:rsidP="00500831">
            <w:pPr>
              <w:widowControl w:val="0"/>
              <w:tabs>
                <w:tab w:val="left" w:pos="1622"/>
                <w:tab w:val="right" w:pos="2875"/>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183D246B"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p>
        </w:tc>
      </w:tr>
      <w:tr w:rsidR="00BE5D6A" w:rsidRPr="00BE5D6A" w14:paraId="09AB3AC5" w14:textId="77777777" w:rsidTr="00500831">
        <w:trPr>
          <w:trHeight w:val="300"/>
        </w:trPr>
        <w:tc>
          <w:tcPr>
            <w:tcW w:w="675" w:type="dxa"/>
            <w:vMerge/>
            <w:tcBorders>
              <w:left w:val="single" w:sz="4" w:space="0" w:color="auto"/>
              <w:right w:val="single" w:sz="4" w:space="0" w:color="auto"/>
            </w:tcBorders>
            <w:shd w:val="clear" w:color="auto" w:fill="FFFFFF"/>
          </w:tcPr>
          <w:p w14:paraId="407D92B4" w14:textId="77777777" w:rsidR="00B7480C" w:rsidRPr="00BE5D6A" w:rsidRDefault="00B7480C" w:rsidP="0050083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C71CD59"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4DF8D86" w14:textId="77777777" w:rsidR="00B7480C" w:rsidRPr="00BE5D6A" w:rsidRDefault="00B7480C" w:rsidP="00500831">
            <w:pPr>
              <w:widowControl w:val="0"/>
              <w:tabs>
                <w:tab w:val="left" w:pos="1622"/>
                <w:tab w:val="right" w:pos="2875"/>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 xml:space="preserve">Размещение объектов капитального строительства в </w:t>
            </w:r>
            <w:r w:rsidRPr="00BE5D6A">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2F451E61"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p>
        </w:tc>
      </w:tr>
      <w:tr w:rsidR="00BE5D6A" w:rsidRPr="00BE5D6A" w14:paraId="55E56164" w14:textId="77777777" w:rsidTr="00500831">
        <w:trPr>
          <w:trHeight w:val="300"/>
        </w:trPr>
        <w:tc>
          <w:tcPr>
            <w:tcW w:w="675" w:type="dxa"/>
            <w:vMerge/>
            <w:tcBorders>
              <w:left w:val="single" w:sz="4" w:space="0" w:color="auto"/>
              <w:right w:val="single" w:sz="4" w:space="0" w:color="auto"/>
            </w:tcBorders>
            <w:shd w:val="clear" w:color="auto" w:fill="FFFFFF"/>
          </w:tcPr>
          <w:p w14:paraId="08FA4EA4" w14:textId="77777777" w:rsidR="00B7480C" w:rsidRPr="00BE5D6A" w:rsidRDefault="00B7480C" w:rsidP="0050083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5A7B077"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D297244" w14:textId="77777777" w:rsidR="00B7480C" w:rsidRPr="00BE5D6A" w:rsidRDefault="00B7480C" w:rsidP="00500831">
            <w:pPr>
              <w:widowControl w:val="0"/>
              <w:tabs>
                <w:tab w:val="left" w:pos="1622"/>
                <w:tab w:val="right" w:pos="2875"/>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0A11548D"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p>
        </w:tc>
      </w:tr>
      <w:tr w:rsidR="00BE5D6A" w:rsidRPr="00BE5D6A" w14:paraId="5AD2D7DE" w14:textId="77777777" w:rsidTr="00500831">
        <w:trPr>
          <w:trHeight w:val="300"/>
        </w:trPr>
        <w:tc>
          <w:tcPr>
            <w:tcW w:w="675" w:type="dxa"/>
            <w:vMerge/>
            <w:tcBorders>
              <w:left w:val="single" w:sz="4" w:space="0" w:color="auto"/>
              <w:bottom w:val="single" w:sz="4" w:space="0" w:color="auto"/>
              <w:right w:val="single" w:sz="4" w:space="0" w:color="auto"/>
            </w:tcBorders>
            <w:shd w:val="clear" w:color="auto" w:fill="FFFFFF"/>
          </w:tcPr>
          <w:p w14:paraId="5BD60DB2" w14:textId="77777777" w:rsidR="00B7480C" w:rsidRPr="00BE5D6A" w:rsidRDefault="00B7480C" w:rsidP="00500831">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DD853BC"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F11269E" w14:textId="77777777" w:rsidR="00B7480C" w:rsidRPr="00BE5D6A" w:rsidRDefault="00B7480C" w:rsidP="00500831">
            <w:pPr>
              <w:widowControl w:val="0"/>
              <w:tabs>
                <w:tab w:val="left" w:pos="1622"/>
                <w:tab w:val="right" w:pos="2875"/>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400354A3"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p>
        </w:tc>
      </w:tr>
      <w:tr w:rsidR="00BE5D6A" w:rsidRPr="00BE5D6A" w14:paraId="2C869707" w14:textId="77777777" w:rsidTr="00500831">
        <w:trPr>
          <w:trHeight w:val="300"/>
        </w:trPr>
        <w:tc>
          <w:tcPr>
            <w:tcW w:w="675" w:type="dxa"/>
            <w:tcBorders>
              <w:left w:val="single" w:sz="4" w:space="0" w:color="auto"/>
              <w:bottom w:val="single" w:sz="4" w:space="0" w:color="auto"/>
              <w:right w:val="single" w:sz="4" w:space="0" w:color="auto"/>
            </w:tcBorders>
            <w:shd w:val="clear" w:color="auto" w:fill="FFFFFF"/>
          </w:tcPr>
          <w:p w14:paraId="65B033A4" w14:textId="77777777" w:rsidR="00B7480C" w:rsidRPr="00BE5D6A" w:rsidRDefault="00B7480C" w:rsidP="00500831">
            <w:pPr>
              <w:spacing w:after="0" w:line="240" w:lineRule="auto"/>
              <w:jc w:val="center"/>
              <w:rPr>
                <w:rFonts w:ascii="Times New Roman" w:eastAsia="Times New Roman" w:hAnsi="Times New Roman"/>
                <w:color w:val="000000"/>
                <w:lang w:eastAsia="ru-RU"/>
              </w:rPr>
            </w:pPr>
            <w:r w:rsidRPr="00BE5D6A">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3BA0C2C" w14:textId="77777777" w:rsidR="00B7480C" w:rsidRPr="00BE5D6A" w:rsidRDefault="00B7480C" w:rsidP="00500831">
            <w:pPr>
              <w:spacing w:after="0" w:line="240" w:lineRule="auto"/>
              <w:rPr>
                <w:rFonts w:ascii="Times New Roman" w:hAnsi="Times New Roman"/>
                <w:color w:val="000000"/>
                <w:sz w:val="24"/>
                <w:szCs w:val="24"/>
              </w:rPr>
            </w:pPr>
            <w:r w:rsidRPr="00BE5D6A">
              <w:rPr>
                <w:rFonts w:ascii="Times New Roman" w:hAnsi="Times New Roman"/>
                <w:color w:val="000000"/>
                <w:sz w:val="24"/>
                <w:szCs w:val="24"/>
              </w:rPr>
              <w:t xml:space="preserve">Выставочно-ярмарочная деятельность </w:t>
            </w:r>
          </w:p>
          <w:p w14:paraId="0371B58D"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C4E933A" w14:textId="77777777" w:rsidR="00B7480C" w:rsidRPr="00BE5D6A" w:rsidRDefault="00B7480C" w:rsidP="00500831">
            <w:pPr>
              <w:widowControl w:val="0"/>
              <w:tabs>
                <w:tab w:val="left" w:pos="1622"/>
                <w:tab w:val="right" w:pos="2875"/>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2D72E9F8"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p>
        </w:tc>
      </w:tr>
      <w:tr w:rsidR="00BE5D6A" w:rsidRPr="00BE5D6A" w14:paraId="7D62EE03" w14:textId="77777777" w:rsidTr="00500831">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425CA968" w14:textId="77777777" w:rsidR="00B7480C" w:rsidRPr="00BE5D6A" w:rsidRDefault="00B7480C" w:rsidP="00500831">
            <w:pPr>
              <w:spacing w:after="0" w:line="240" w:lineRule="auto"/>
              <w:jc w:val="center"/>
              <w:rPr>
                <w:rFonts w:ascii="Times New Roman" w:eastAsia="Times New Roman" w:hAnsi="Times New Roman"/>
                <w:color w:val="000000"/>
                <w:lang w:eastAsia="ru-RU"/>
              </w:rPr>
            </w:pPr>
            <w:r w:rsidRPr="00BE5D6A">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77DBC7A8"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5875FCF" w14:textId="77777777" w:rsidR="00B7480C" w:rsidRPr="00BE5D6A" w:rsidRDefault="00B7480C" w:rsidP="00500831">
            <w:pPr>
              <w:widowControl w:val="0"/>
              <w:tabs>
                <w:tab w:val="left" w:pos="1622"/>
                <w:tab w:val="right" w:pos="2875"/>
              </w:tabs>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757351B3"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w:t>
            </w:r>
            <w:r w:rsidRPr="00BE5D6A">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6412477F"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2C4DBC90"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3.</w:t>
            </w:r>
            <w:r w:rsidRPr="00BE5D6A">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3D47A998"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4.</w:t>
            </w:r>
            <w:r w:rsidRPr="00BE5D6A">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BE5D6A">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0141F86D"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5.</w:t>
            </w:r>
            <w:r w:rsidRPr="00BE5D6A">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5AE416A8"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7B46198C"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7.</w:t>
            </w:r>
            <w:r w:rsidRPr="00BE5D6A">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4B4F1874"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8.</w:t>
            </w:r>
            <w:r w:rsidRPr="00BE5D6A">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BE5D6A">
              <w:rPr>
                <w:rFonts w:ascii="Times New Roman" w:eastAsia="Times New Roman" w:hAnsi="Times New Roman"/>
                <w:color w:val="000000"/>
                <w:lang w:eastAsia="ru-RU"/>
              </w:rPr>
              <w:lastRenderedPageBreak/>
              <w:t>реконструкции и капитальном ремонте).</w:t>
            </w:r>
          </w:p>
          <w:p w14:paraId="3469F913"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9.</w:t>
            </w:r>
            <w:r w:rsidRPr="00BE5D6A">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60852D0F"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10.</w:t>
            </w:r>
            <w:r w:rsidRPr="00BE5D6A">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701E8C83"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11.</w:t>
            </w:r>
            <w:r w:rsidRPr="00BE5D6A">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5F01654A"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12.</w:t>
            </w:r>
            <w:r w:rsidRPr="00BE5D6A">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397B0B5" w14:textId="77777777" w:rsidR="00B7480C" w:rsidRPr="00BE5D6A" w:rsidRDefault="00B7480C" w:rsidP="00500831">
            <w:pPr>
              <w:widowControl w:val="0"/>
              <w:tabs>
                <w:tab w:val="left" w:pos="274"/>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13.</w:t>
            </w:r>
            <w:r w:rsidRPr="00BE5D6A">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BE5D6A">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BE5D6A" w:rsidRPr="00BE5D6A" w14:paraId="7EF0796D" w14:textId="77777777" w:rsidTr="00500831">
        <w:tc>
          <w:tcPr>
            <w:tcW w:w="675" w:type="dxa"/>
            <w:tcBorders>
              <w:top w:val="single" w:sz="4" w:space="0" w:color="auto"/>
              <w:left w:val="single" w:sz="4" w:space="0" w:color="auto"/>
              <w:bottom w:val="single" w:sz="4" w:space="0" w:color="auto"/>
            </w:tcBorders>
            <w:shd w:val="clear" w:color="auto" w:fill="FFFFFF"/>
          </w:tcPr>
          <w:p w14:paraId="5751D642" w14:textId="77777777" w:rsidR="00B7480C" w:rsidRPr="00BE5D6A" w:rsidRDefault="00B7480C" w:rsidP="00500831">
            <w:pPr>
              <w:spacing w:after="0" w:line="240" w:lineRule="auto"/>
              <w:jc w:val="center"/>
              <w:rPr>
                <w:rFonts w:ascii="Times New Roman" w:eastAsia="Times New Roman" w:hAnsi="Times New Roman"/>
                <w:color w:val="000000"/>
                <w:lang w:eastAsia="ru-RU"/>
              </w:rPr>
            </w:pPr>
            <w:r w:rsidRPr="00BE5D6A">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BE5D6A" w:rsidRPr="00BE5D6A" w14:paraId="7A7BE766" w14:textId="77777777" w:rsidTr="00500831">
              <w:tc>
                <w:tcPr>
                  <w:tcW w:w="3000" w:type="dxa"/>
                  <w:tcBorders>
                    <w:top w:val="nil"/>
                    <w:left w:val="nil"/>
                    <w:bottom w:val="nil"/>
                    <w:right w:val="nil"/>
                  </w:tcBorders>
                  <w:vAlign w:val="center"/>
                  <w:hideMark/>
                </w:tcPr>
                <w:p w14:paraId="799594D7" w14:textId="77777777" w:rsidR="00B7480C" w:rsidRPr="00BE5D6A" w:rsidRDefault="00B7480C" w:rsidP="00500831">
                  <w:pPr>
                    <w:spacing w:after="0" w:line="240" w:lineRule="auto"/>
                    <w:rPr>
                      <w:rFonts w:ascii="Times New Roman" w:eastAsia="Times New Roman" w:hAnsi="Times New Roman"/>
                      <w:color w:val="000000"/>
                      <w:lang w:eastAsia="ru-RU"/>
                    </w:rPr>
                  </w:pPr>
                  <w:r w:rsidRPr="00BE5D6A">
                    <w:rPr>
                      <w:rFonts w:ascii="Times New Roman" w:eastAsia="Times New Roman" w:hAnsi="Times New Roman"/>
                      <w:color w:val="000000"/>
                      <w:lang w:eastAsia="ru-RU"/>
                    </w:rPr>
                    <w:t>Отдых (рекреация) (код 5.0)</w:t>
                  </w:r>
                </w:p>
              </w:tc>
            </w:tr>
          </w:tbl>
          <w:p w14:paraId="7E693873" w14:textId="77777777" w:rsidR="00B7480C" w:rsidRPr="00BE5D6A" w:rsidRDefault="00B7480C" w:rsidP="00500831">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BE5D6A" w:rsidRPr="00BE5D6A" w14:paraId="28AB5885" w14:textId="77777777" w:rsidTr="00500831">
              <w:tc>
                <w:tcPr>
                  <w:tcW w:w="3000" w:type="dxa"/>
                  <w:tcBorders>
                    <w:top w:val="nil"/>
                    <w:left w:val="nil"/>
                    <w:bottom w:val="nil"/>
                    <w:right w:val="nil"/>
                  </w:tcBorders>
                  <w:vAlign w:val="center"/>
                  <w:hideMark/>
                </w:tcPr>
                <w:p w14:paraId="25A7927C" w14:textId="77777777" w:rsidR="00B7480C" w:rsidRPr="00BE5D6A" w:rsidRDefault="00B7480C" w:rsidP="00500831">
                  <w:pPr>
                    <w:widowControl w:val="0"/>
                    <w:tabs>
                      <w:tab w:val="left" w:pos="2030"/>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506FA601" w14:textId="77777777" w:rsidR="00B7480C" w:rsidRPr="00BE5D6A" w:rsidRDefault="00B7480C" w:rsidP="00500831">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66405D56" w14:textId="77777777" w:rsidR="00B7480C" w:rsidRPr="00BE5D6A" w:rsidRDefault="00B7480C" w:rsidP="00500831">
            <w:pPr>
              <w:widowControl w:val="0"/>
              <w:numPr>
                <w:ilvl w:val="1"/>
                <w:numId w:val="35"/>
              </w:numPr>
              <w:tabs>
                <w:tab w:val="left" w:pos="235"/>
              </w:tabs>
              <w:spacing w:after="0" w:line="240" w:lineRule="auto"/>
              <w:ind w:left="39" w:firstLine="88"/>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4E499870" w14:textId="77777777" w:rsidR="00B7480C" w:rsidRPr="00BE5D6A" w:rsidRDefault="00B7480C" w:rsidP="00500831">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7869E59D"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3.</w:t>
            </w:r>
            <w:r w:rsidRPr="00BE5D6A">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119AAB94"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lastRenderedPageBreak/>
              <w:t>4.</w:t>
            </w:r>
            <w:r w:rsidRPr="00BE5D6A">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75B503D6"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5.</w:t>
            </w:r>
            <w:r w:rsidRPr="00BE5D6A">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3C6115FD"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73955E74"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7.</w:t>
            </w:r>
            <w:r w:rsidRPr="00BE5D6A">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44557649"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8.</w:t>
            </w:r>
            <w:r w:rsidRPr="00BE5D6A">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BE5D6A">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1DA7A8F6"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9.</w:t>
            </w:r>
            <w:r w:rsidRPr="00BE5D6A">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4409A20F"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10.</w:t>
            </w:r>
            <w:r w:rsidRPr="00BE5D6A">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09AF83C"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11.</w:t>
            </w:r>
            <w:r w:rsidRPr="00BE5D6A">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1431E706" w14:textId="77777777" w:rsidR="00B7480C" w:rsidRPr="00BE5D6A" w:rsidRDefault="00B7480C" w:rsidP="00500831">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t>12.</w:t>
            </w:r>
            <w:r w:rsidRPr="00BE5D6A">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97880C2" w14:textId="77777777" w:rsidR="00B7480C" w:rsidRPr="00BE5D6A" w:rsidRDefault="00B7480C" w:rsidP="00500831">
            <w:pPr>
              <w:widowControl w:val="0"/>
              <w:tabs>
                <w:tab w:val="left" w:pos="336"/>
              </w:tabs>
              <w:spacing w:after="0" w:line="240" w:lineRule="auto"/>
              <w:jc w:val="both"/>
              <w:rPr>
                <w:rFonts w:ascii="Times New Roman" w:eastAsia="Times New Roman" w:hAnsi="Times New Roman"/>
                <w:color w:val="000000"/>
                <w:lang w:eastAsia="ru-RU"/>
              </w:rPr>
            </w:pPr>
            <w:r w:rsidRPr="00BE5D6A">
              <w:rPr>
                <w:rFonts w:ascii="Times New Roman" w:eastAsia="Times New Roman" w:hAnsi="Times New Roman"/>
                <w:color w:val="000000"/>
                <w:lang w:eastAsia="ru-RU"/>
              </w:rPr>
              <w:lastRenderedPageBreak/>
              <w:t>13.</w:t>
            </w:r>
            <w:r w:rsidRPr="00BE5D6A">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6A6F3A77" w14:textId="77777777" w:rsidR="00B7480C" w:rsidRPr="00BE5D6A" w:rsidRDefault="00B7480C" w:rsidP="00B7480C">
      <w:pPr>
        <w:pStyle w:val="ac"/>
        <w:spacing w:before="6"/>
        <w:rPr>
          <w:color w:val="000000"/>
          <w:sz w:val="2"/>
          <w:highlight w:val="yellow"/>
        </w:rPr>
      </w:pPr>
    </w:p>
    <w:p w14:paraId="4822C86A" w14:textId="77777777" w:rsidR="00B7480C" w:rsidRPr="00BE5D6A" w:rsidRDefault="00B7480C" w:rsidP="00B7480C">
      <w:pPr>
        <w:pStyle w:val="ac"/>
        <w:spacing w:before="6"/>
        <w:rPr>
          <w:color w:val="000000"/>
          <w:sz w:val="2"/>
          <w:highlight w:val="yellow"/>
        </w:rPr>
      </w:pPr>
    </w:p>
    <w:p w14:paraId="796F5489" w14:textId="77777777" w:rsidR="00B7480C" w:rsidRPr="00BE5D6A" w:rsidRDefault="00B7480C" w:rsidP="00B7480C">
      <w:pPr>
        <w:pStyle w:val="ac"/>
        <w:spacing w:before="6"/>
        <w:rPr>
          <w:color w:val="000000"/>
          <w:sz w:val="2"/>
          <w:highlight w:val="yellow"/>
        </w:rPr>
      </w:pPr>
    </w:p>
    <w:p w14:paraId="3F0AF74B" w14:textId="77777777" w:rsidR="00B7480C" w:rsidRPr="00BE5D6A" w:rsidRDefault="00B7480C" w:rsidP="00B7480C">
      <w:pPr>
        <w:pStyle w:val="ac"/>
        <w:spacing w:before="6"/>
        <w:rPr>
          <w:color w:val="000000"/>
          <w:sz w:val="2"/>
          <w:highlight w:val="yellow"/>
        </w:rPr>
      </w:pPr>
    </w:p>
    <w:p w14:paraId="22BDC4E6" w14:textId="77777777" w:rsidR="00B7480C" w:rsidRPr="00BE5D6A" w:rsidRDefault="00B7480C" w:rsidP="00B7480C">
      <w:pPr>
        <w:pStyle w:val="ac"/>
        <w:spacing w:before="6"/>
        <w:rPr>
          <w:color w:val="000000"/>
          <w:sz w:val="2"/>
          <w:highlight w:val="yellow"/>
        </w:rPr>
      </w:pPr>
    </w:p>
    <w:p w14:paraId="2BFF9BB8" w14:textId="77777777" w:rsidR="00B7480C" w:rsidRPr="00BE5D6A" w:rsidRDefault="00B7480C" w:rsidP="00D3210E">
      <w:pPr>
        <w:spacing w:after="0" w:line="240" w:lineRule="auto"/>
        <w:jc w:val="both"/>
        <w:rPr>
          <w:rFonts w:ascii="Times New Roman" w:hAnsi="Times New Roman"/>
          <w:color w:val="000000"/>
          <w:sz w:val="24"/>
          <w:szCs w:val="24"/>
        </w:rPr>
      </w:pPr>
      <w:r w:rsidRPr="00BE5D6A">
        <w:rPr>
          <w:rFonts w:ascii="Times New Roman" w:hAnsi="Times New Roman"/>
          <w:color w:val="000000"/>
          <w:sz w:val="24"/>
          <w:szCs w:val="24"/>
        </w:rPr>
        <w:t>Примечания.</w:t>
      </w:r>
    </w:p>
    <w:p w14:paraId="08059BD8" w14:textId="77777777" w:rsidR="00B7480C" w:rsidRPr="00BE5D6A" w:rsidRDefault="00B7480C" w:rsidP="00D3210E">
      <w:pPr>
        <w:spacing w:after="0" w:line="240" w:lineRule="auto"/>
        <w:jc w:val="both"/>
        <w:rPr>
          <w:rFonts w:ascii="Times New Roman" w:hAnsi="Times New Roman"/>
          <w:color w:val="000000"/>
          <w:sz w:val="24"/>
          <w:szCs w:val="24"/>
        </w:rPr>
      </w:pPr>
      <w:r w:rsidRPr="00BE5D6A">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5A385135" w14:textId="77777777" w:rsidR="00B7480C" w:rsidRPr="00BE5D6A" w:rsidRDefault="00B7480C" w:rsidP="00D3210E">
      <w:pPr>
        <w:spacing w:after="0" w:line="240" w:lineRule="auto"/>
        <w:jc w:val="both"/>
        <w:rPr>
          <w:rFonts w:ascii="Times New Roman" w:hAnsi="Times New Roman"/>
          <w:color w:val="000000"/>
          <w:sz w:val="24"/>
          <w:szCs w:val="24"/>
        </w:rPr>
      </w:pPr>
      <w:r w:rsidRPr="00BE5D6A">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3D9050BF" w14:textId="77777777" w:rsidR="00B7480C" w:rsidRPr="00BE5D6A" w:rsidRDefault="00B7480C" w:rsidP="00D3210E">
      <w:pPr>
        <w:spacing w:after="0" w:line="240" w:lineRule="auto"/>
        <w:jc w:val="both"/>
        <w:rPr>
          <w:rFonts w:ascii="Times New Roman" w:hAnsi="Times New Roman"/>
          <w:color w:val="000000"/>
          <w:sz w:val="24"/>
          <w:szCs w:val="24"/>
        </w:rPr>
      </w:pPr>
      <w:r w:rsidRPr="00BE5D6A">
        <w:rPr>
          <w:rFonts w:ascii="Times New Roman" w:hAnsi="Times New Roman"/>
          <w:color w:val="000000"/>
          <w:sz w:val="24"/>
          <w:szCs w:val="24"/>
        </w:rPr>
        <w:t>*** RAL - международный стандарт выбора цветов.</w:t>
      </w:r>
      <w:bookmarkEnd w:id="82"/>
    </w:p>
    <w:bookmarkEnd w:id="83"/>
    <w:p w14:paraId="78AB0237" w14:textId="77777777" w:rsidR="00B7480C" w:rsidRPr="00BE5D6A" w:rsidRDefault="00B7480C" w:rsidP="009D3C06">
      <w:pPr>
        <w:spacing w:after="0" w:line="240" w:lineRule="auto"/>
        <w:jc w:val="center"/>
        <w:rPr>
          <w:rFonts w:ascii="Times New Roman" w:hAnsi="Times New Roman"/>
          <w:b/>
          <w:color w:val="000000"/>
          <w:sz w:val="16"/>
          <w:szCs w:val="16"/>
        </w:rPr>
      </w:pPr>
    </w:p>
    <w:p w14:paraId="6CF0F9EB" w14:textId="38E307B2" w:rsidR="009D3C06" w:rsidRPr="00BE5D6A" w:rsidRDefault="009D3C06" w:rsidP="009D3C06">
      <w:pPr>
        <w:spacing w:after="0" w:line="240" w:lineRule="auto"/>
        <w:jc w:val="center"/>
        <w:rPr>
          <w:rFonts w:ascii="Times New Roman" w:hAnsi="Times New Roman"/>
          <w:b/>
          <w:color w:val="000000"/>
          <w:sz w:val="24"/>
          <w:szCs w:val="24"/>
        </w:rPr>
      </w:pPr>
      <w:r w:rsidRPr="00BE5D6A">
        <w:rPr>
          <w:rFonts w:ascii="Times New Roman" w:hAnsi="Times New Roman"/>
          <w:b/>
          <w:color w:val="000000"/>
          <w:sz w:val="24"/>
          <w:szCs w:val="24"/>
        </w:rPr>
        <w:t xml:space="preserve">ПРИМЕЧАНИЕ К ПРАВИЛАМ ЗЕМЛЕПОЛЬЗОВАНИЯ И ЗАСТРОЙКИ </w:t>
      </w:r>
    </w:p>
    <w:p w14:paraId="573BEA3A" w14:textId="77777777" w:rsidR="009D3C06" w:rsidRPr="00BE5D6A" w:rsidRDefault="009D3C06" w:rsidP="009D3C06">
      <w:pPr>
        <w:spacing w:after="0" w:line="240" w:lineRule="auto"/>
        <w:jc w:val="center"/>
        <w:rPr>
          <w:rFonts w:ascii="Times New Roman" w:hAnsi="Times New Roman"/>
          <w:color w:val="000000"/>
          <w:sz w:val="24"/>
          <w:szCs w:val="24"/>
        </w:rPr>
      </w:pPr>
    </w:p>
    <w:p w14:paraId="3095924E" w14:textId="77777777" w:rsidR="003F6C38" w:rsidRPr="00BE5D6A" w:rsidRDefault="009D3C06" w:rsidP="0035156C">
      <w:pPr>
        <w:pStyle w:val="aff6"/>
        <w:numPr>
          <w:ilvl w:val="3"/>
          <w:numId w:val="26"/>
        </w:numPr>
        <w:tabs>
          <w:tab w:val="clear" w:pos="2827"/>
          <w:tab w:val="num" w:pos="0"/>
        </w:tabs>
        <w:spacing w:after="0" w:line="240" w:lineRule="auto"/>
        <w:ind w:left="0" w:firstLine="851"/>
        <w:jc w:val="both"/>
        <w:rPr>
          <w:rFonts w:ascii="Times New Roman" w:hAnsi="Times New Roman"/>
          <w:color w:val="000000"/>
          <w:sz w:val="24"/>
          <w:szCs w:val="24"/>
        </w:rPr>
      </w:pPr>
      <w:r w:rsidRPr="00BE5D6A">
        <w:rPr>
          <w:rFonts w:ascii="Times New Roman" w:hAnsi="Times New Roman"/>
          <w:color w:val="000000"/>
          <w:sz w:val="24"/>
          <w:szCs w:val="24"/>
        </w:rPr>
        <w:t>Расчет количества парковочных мест в указанных регламентах Том 2 ст. 36 – 50 применять в соответствии с действующим законодательством.</w:t>
      </w:r>
    </w:p>
    <w:p w14:paraId="16ECFCF2" w14:textId="77777777" w:rsidR="006171D9" w:rsidRPr="00BE5D6A" w:rsidRDefault="006171D9" w:rsidP="006171D9">
      <w:pPr>
        <w:jc w:val="right"/>
        <w:rPr>
          <w:rFonts w:ascii="Times New Roman" w:hAnsi="Times New Roman"/>
          <w:color w:val="000000"/>
          <w:sz w:val="24"/>
          <w:szCs w:val="24"/>
          <w:shd w:val="clear" w:color="auto" w:fill="FFFFFF"/>
        </w:rPr>
      </w:pPr>
      <w:r w:rsidRPr="00BE5D6A">
        <w:rPr>
          <w:rFonts w:ascii="Times New Roman" w:hAnsi="Times New Roman"/>
          <w:color w:val="000000"/>
          <w:sz w:val="24"/>
          <w:szCs w:val="24"/>
          <w:shd w:val="clear" w:color="auto" w:fill="FFFFFF"/>
        </w:rPr>
        <w:t>Примечание 1а</w:t>
      </w:r>
    </w:p>
    <w:p w14:paraId="1CB092D4" w14:textId="42F21C1E" w:rsidR="006171D9" w:rsidRPr="00BE5D6A" w:rsidRDefault="006171D9" w:rsidP="00CC7618">
      <w:pPr>
        <w:pStyle w:val="aff4"/>
        <w:numPr>
          <w:ilvl w:val="0"/>
          <w:numId w:val="34"/>
        </w:numPr>
        <w:jc w:val="both"/>
        <w:rPr>
          <w:rFonts w:eastAsia="Calibri"/>
          <w:b/>
          <w:bCs/>
          <w:i/>
          <w:iCs/>
          <w:color w:val="000000"/>
        </w:rPr>
      </w:pPr>
      <w:r w:rsidRPr="00BE5D6A">
        <w:rPr>
          <w:rFonts w:eastAsia="Calibri"/>
          <w:color w:val="000000"/>
        </w:rPr>
        <w:t xml:space="preserve">Минимальные и максимальные размеры земельных участков, образуемые </w:t>
      </w:r>
      <w:r w:rsidR="00B7480C" w:rsidRPr="00BE5D6A">
        <w:rPr>
          <w:rFonts w:eastAsia="Calibri"/>
          <w:color w:val="000000"/>
        </w:rPr>
        <w:t>под существующими жилыми домами,</w:t>
      </w:r>
      <w:r w:rsidRPr="00BE5D6A">
        <w:rPr>
          <w:rFonts w:eastAsia="Calibri"/>
          <w:color w:val="000000"/>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3CFD8A5C" w14:textId="77777777" w:rsidR="006171D9" w:rsidRPr="00BE5D6A" w:rsidRDefault="006171D9" w:rsidP="006171D9">
      <w:pPr>
        <w:pStyle w:val="2"/>
        <w:spacing w:before="0" w:after="0"/>
        <w:ind w:firstLine="708"/>
        <w:jc w:val="both"/>
        <w:rPr>
          <w:rFonts w:ascii="Times New Roman" w:eastAsia="Calibri" w:hAnsi="Times New Roman" w:cs="Times New Roman"/>
          <w:b w:val="0"/>
          <w:bCs w:val="0"/>
          <w:i w:val="0"/>
          <w:iCs w:val="0"/>
          <w:color w:val="000000"/>
          <w:sz w:val="16"/>
          <w:szCs w:val="16"/>
          <w:shd w:val="clear" w:color="auto" w:fill="FFFFFF"/>
          <w:lang w:eastAsia="en-US"/>
        </w:rPr>
      </w:pPr>
    </w:p>
    <w:p w14:paraId="65B1BFDD" w14:textId="77777777" w:rsidR="006171D9" w:rsidRPr="00BE5D6A" w:rsidRDefault="006171D9" w:rsidP="00CC7618">
      <w:pPr>
        <w:pStyle w:val="aff4"/>
        <w:ind w:left="798"/>
        <w:jc w:val="both"/>
        <w:rPr>
          <w:rFonts w:eastAsia="Calibri"/>
          <w:b/>
          <w:bCs/>
          <w:i/>
          <w:iCs/>
          <w:color w:val="000000"/>
          <w:shd w:val="clear" w:color="auto" w:fill="FFFFFF"/>
        </w:rPr>
      </w:pPr>
      <w:r w:rsidRPr="00BE5D6A">
        <w:rPr>
          <w:rFonts w:eastAsia="Calibri"/>
          <w:color w:val="000000"/>
          <w:shd w:val="clear" w:color="auto" w:fill="FFFFFF"/>
        </w:rPr>
        <w:t xml:space="preserve">Минимальный размер земельного участка – от 300 кв.м. </w:t>
      </w:r>
    </w:p>
    <w:p w14:paraId="6F1A7652" w14:textId="77777777" w:rsidR="006171D9" w:rsidRPr="00BE5D6A" w:rsidRDefault="006171D9" w:rsidP="00CC7618">
      <w:pPr>
        <w:pStyle w:val="aff4"/>
        <w:ind w:left="798"/>
        <w:jc w:val="both"/>
        <w:rPr>
          <w:color w:val="000000"/>
          <w:shd w:val="clear" w:color="auto" w:fill="FFFFFF"/>
        </w:rPr>
      </w:pPr>
      <w:r w:rsidRPr="00BE5D6A">
        <w:rPr>
          <w:color w:val="000000"/>
          <w:shd w:val="clear" w:color="auto" w:fill="FFFFFF"/>
        </w:rPr>
        <w:t>Максимальный размер земельного участка - 2 500 кв.м.;</w:t>
      </w:r>
    </w:p>
    <w:p w14:paraId="653A1D5A" w14:textId="77777777" w:rsidR="00CC7618" w:rsidRPr="00BE5D6A" w:rsidRDefault="00CC7618" w:rsidP="006171D9">
      <w:pPr>
        <w:pStyle w:val="aff4"/>
        <w:ind w:firstLine="708"/>
        <w:jc w:val="both"/>
        <w:rPr>
          <w:color w:val="000000"/>
          <w:shd w:val="clear" w:color="auto" w:fill="FFFFFF"/>
        </w:rPr>
      </w:pPr>
    </w:p>
    <w:p w14:paraId="0184DF63" w14:textId="77777777" w:rsidR="00CC7618" w:rsidRPr="00BE5D6A" w:rsidRDefault="00CC7618" w:rsidP="00CC7618">
      <w:pPr>
        <w:pStyle w:val="aff4"/>
        <w:numPr>
          <w:ilvl w:val="0"/>
          <w:numId w:val="34"/>
        </w:numPr>
        <w:jc w:val="both"/>
        <w:rPr>
          <w:rFonts w:eastAsia="Calibri"/>
          <w:b/>
          <w:bCs/>
          <w:i/>
          <w:iCs/>
          <w:color w:val="000000"/>
        </w:rPr>
      </w:pPr>
      <w:r w:rsidRPr="00BE5D6A">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617A9CB3" w14:textId="77777777" w:rsidR="00CC7618" w:rsidRPr="00BE5D6A" w:rsidRDefault="00CC7618" w:rsidP="00CC7618">
      <w:pPr>
        <w:pStyle w:val="2"/>
        <w:tabs>
          <w:tab w:val="num" w:pos="709"/>
          <w:tab w:val="num" w:pos="851"/>
        </w:tabs>
        <w:spacing w:before="0" w:after="0"/>
        <w:jc w:val="both"/>
        <w:rPr>
          <w:rFonts w:ascii="Times New Roman" w:eastAsia="Calibri" w:hAnsi="Times New Roman" w:cs="Times New Roman"/>
          <w:b w:val="0"/>
          <w:bCs w:val="0"/>
          <w:i w:val="0"/>
          <w:iCs w:val="0"/>
          <w:color w:val="000000"/>
          <w:sz w:val="16"/>
          <w:szCs w:val="16"/>
          <w:shd w:val="clear" w:color="auto" w:fill="FFFFFF"/>
          <w:lang w:eastAsia="en-US"/>
        </w:rPr>
      </w:pPr>
    </w:p>
    <w:p w14:paraId="37DA60A9" w14:textId="77777777" w:rsidR="00CC7618" w:rsidRPr="00BE5D6A" w:rsidRDefault="00CC7618" w:rsidP="00CC7618">
      <w:pPr>
        <w:pStyle w:val="aff4"/>
        <w:ind w:left="798"/>
        <w:jc w:val="both"/>
        <w:rPr>
          <w:rFonts w:eastAsia="Calibri"/>
          <w:b/>
          <w:bCs/>
          <w:i/>
          <w:iCs/>
          <w:color w:val="000000"/>
          <w:shd w:val="clear" w:color="auto" w:fill="FFFFFF"/>
        </w:rPr>
      </w:pPr>
      <w:r w:rsidRPr="00BE5D6A">
        <w:rPr>
          <w:rFonts w:eastAsia="Calibri"/>
          <w:color w:val="000000"/>
          <w:shd w:val="clear" w:color="auto" w:fill="FFFFFF"/>
        </w:rPr>
        <w:t xml:space="preserve">Минимальный размер земельного участка – не подлежат установлению; </w:t>
      </w:r>
    </w:p>
    <w:p w14:paraId="4FBB0C55" w14:textId="77777777" w:rsidR="00CC7618" w:rsidRPr="00BE5D6A" w:rsidRDefault="00CC7618" w:rsidP="00CC7618">
      <w:pPr>
        <w:pStyle w:val="aff4"/>
        <w:ind w:left="798"/>
        <w:jc w:val="both"/>
        <w:rPr>
          <w:color w:val="000000"/>
          <w:shd w:val="clear" w:color="auto" w:fill="FFFFFF"/>
        </w:rPr>
      </w:pPr>
      <w:r w:rsidRPr="00BE5D6A">
        <w:rPr>
          <w:color w:val="000000"/>
          <w:shd w:val="clear" w:color="auto" w:fill="FFFFFF"/>
        </w:rPr>
        <w:t>Максимальный размер земельного участка - не подлежат установлению.</w:t>
      </w:r>
    </w:p>
    <w:p w14:paraId="68EE464B" w14:textId="77777777" w:rsidR="006171D9" w:rsidRPr="00BE5D6A" w:rsidRDefault="006171D9" w:rsidP="006171D9">
      <w:pPr>
        <w:tabs>
          <w:tab w:val="left" w:pos="709"/>
        </w:tabs>
        <w:spacing w:after="0" w:line="240" w:lineRule="auto"/>
        <w:ind w:right="57" w:firstLine="708"/>
        <w:jc w:val="both"/>
        <w:rPr>
          <w:rFonts w:ascii="Times New Roman" w:hAnsi="Times New Roman"/>
          <w:color w:val="000000"/>
          <w:sz w:val="16"/>
          <w:szCs w:val="16"/>
          <w:shd w:val="clear" w:color="auto" w:fill="FFFFFF"/>
        </w:rPr>
      </w:pPr>
    </w:p>
    <w:p w14:paraId="180B9B57" w14:textId="77777777" w:rsidR="006171D9" w:rsidRPr="00BE5D6A" w:rsidRDefault="006171D9" w:rsidP="00CC7618">
      <w:pPr>
        <w:pStyle w:val="aff6"/>
        <w:numPr>
          <w:ilvl w:val="0"/>
          <w:numId w:val="34"/>
        </w:numPr>
        <w:tabs>
          <w:tab w:val="left" w:pos="709"/>
        </w:tabs>
        <w:spacing w:after="0" w:line="240" w:lineRule="auto"/>
        <w:ind w:right="57"/>
        <w:jc w:val="both"/>
        <w:rPr>
          <w:rFonts w:ascii="Times New Roman" w:hAnsi="Times New Roman"/>
          <w:color w:val="000000"/>
          <w:sz w:val="24"/>
          <w:szCs w:val="24"/>
          <w:shd w:val="clear" w:color="auto" w:fill="FFFFFF"/>
        </w:rPr>
      </w:pPr>
      <w:r w:rsidRPr="00BE5D6A">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10532842" w14:textId="77777777" w:rsidR="006171D9" w:rsidRPr="00BE5D6A" w:rsidRDefault="006171D9" w:rsidP="00CC7618">
      <w:pPr>
        <w:pStyle w:val="aff6"/>
        <w:widowControl w:val="0"/>
        <w:numPr>
          <w:ilvl w:val="0"/>
          <w:numId w:val="34"/>
        </w:numPr>
        <w:spacing w:after="0" w:line="240" w:lineRule="auto"/>
        <w:jc w:val="both"/>
        <w:rPr>
          <w:rFonts w:ascii="Times New Roman" w:hAnsi="Times New Roman"/>
          <w:color w:val="000000"/>
          <w:sz w:val="24"/>
          <w:szCs w:val="24"/>
          <w:shd w:val="clear" w:color="auto" w:fill="FFFFFF"/>
        </w:rPr>
      </w:pPr>
      <w:r w:rsidRPr="00BE5D6A">
        <w:rPr>
          <w:rFonts w:ascii="Times New Roman" w:hAnsi="Times New Roman"/>
          <w:color w:val="000000"/>
          <w:sz w:val="24"/>
          <w:szCs w:val="24"/>
          <w:shd w:val="clear" w:color="auto" w:fill="FFFFFF"/>
        </w:rPr>
        <w:t>Установленные настоящими Правилами минимальные и максимальные размеры земельных участков не распространяются на:</w:t>
      </w:r>
    </w:p>
    <w:p w14:paraId="613C22AC" w14:textId="77777777" w:rsidR="006171D9" w:rsidRPr="00BE5D6A" w:rsidRDefault="006171D9" w:rsidP="006171D9">
      <w:pPr>
        <w:widowControl w:val="0"/>
        <w:spacing w:after="0" w:line="240" w:lineRule="auto"/>
        <w:ind w:firstLine="708"/>
        <w:jc w:val="both"/>
        <w:rPr>
          <w:rFonts w:ascii="Times New Roman" w:hAnsi="Times New Roman"/>
          <w:color w:val="000000"/>
          <w:sz w:val="24"/>
          <w:szCs w:val="24"/>
          <w:shd w:val="clear" w:color="auto" w:fill="FFFFFF"/>
        </w:rPr>
      </w:pPr>
      <w:r w:rsidRPr="00BE5D6A">
        <w:rPr>
          <w:rFonts w:ascii="Times New Roman" w:hAnsi="Times New Roman"/>
          <w:color w:val="000000"/>
          <w:sz w:val="24"/>
          <w:szCs w:val="24"/>
          <w:shd w:val="clear" w:color="auto" w:fill="FFFFFF"/>
        </w:rPr>
        <w:lastRenderedPageBreak/>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0E91568B" w14:textId="08CF0D3A" w:rsidR="006271E0" w:rsidRPr="00BE5D6A" w:rsidRDefault="006171D9" w:rsidP="006171D9">
      <w:pPr>
        <w:jc w:val="right"/>
        <w:rPr>
          <w:rFonts w:ascii="Times New Roman" w:hAnsi="Times New Roman"/>
          <w:color w:val="000000"/>
          <w:sz w:val="24"/>
          <w:szCs w:val="24"/>
          <w:shd w:val="clear" w:color="auto" w:fill="FFFFFF"/>
        </w:rPr>
      </w:pPr>
      <w:r w:rsidRPr="00BE5D6A">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6271E0" w:rsidRPr="00BE5D6A">
        <w:rPr>
          <w:rFonts w:ascii="Times New Roman" w:hAnsi="Times New Roman"/>
          <w:color w:val="000000"/>
          <w:sz w:val="24"/>
          <w:szCs w:val="24"/>
          <w:shd w:val="clear" w:color="auto" w:fill="FFFFFF"/>
        </w:rPr>
        <w:t>.</w:t>
      </w:r>
    </w:p>
    <w:sectPr w:rsidR="006271E0" w:rsidRPr="00BE5D6A"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74D6" w14:textId="77777777" w:rsidR="00805D40" w:rsidRDefault="00805D40" w:rsidP="00801317">
      <w:pPr>
        <w:spacing w:after="0" w:line="240" w:lineRule="auto"/>
      </w:pPr>
      <w:r>
        <w:separator/>
      </w:r>
    </w:p>
  </w:endnote>
  <w:endnote w:type="continuationSeparator" w:id="0">
    <w:p w14:paraId="1B5A1952" w14:textId="77777777" w:rsidR="00805D40" w:rsidRDefault="00805D40"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97D9F" w14:textId="77777777" w:rsidR="00500831" w:rsidRDefault="00500831" w:rsidP="0044501C">
    <w:pPr>
      <w:pStyle w:val="a5"/>
    </w:pPr>
  </w:p>
  <w:p w14:paraId="58450BCF" w14:textId="77777777" w:rsidR="00500831" w:rsidRDefault="0050083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D733C" w14:textId="77777777" w:rsidR="00500831" w:rsidRDefault="00500831" w:rsidP="00EB4808">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88A3F" w14:textId="77777777" w:rsidR="00805D40" w:rsidRDefault="00805D40" w:rsidP="00801317">
      <w:pPr>
        <w:spacing w:after="0" w:line="240" w:lineRule="auto"/>
      </w:pPr>
      <w:r>
        <w:separator/>
      </w:r>
    </w:p>
  </w:footnote>
  <w:footnote w:type="continuationSeparator" w:id="0">
    <w:p w14:paraId="62F84E8D" w14:textId="77777777" w:rsidR="00805D40" w:rsidRDefault="00805D40"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573F5" w14:textId="173A7EC2" w:rsidR="00500831" w:rsidRDefault="00500831">
    <w:pPr>
      <w:pStyle w:val="a3"/>
      <w:jc w:val="center"/>
    </w:pPr>
    <w:r>
      <w:t>[</w:t>
    </w:r>
    <w:r>
      <w:fldChar w:fldCharType="begin"/>
    </w:r>
    <w:r>
      <w:instrText>PAGE   \* MERGEFORMAT</w:instrText>
    </w:r>
    <w:r>
      <w:fldChar w:fldCharType="separate"/>
    </w:r>
    <w:r w:rsidR="00BE5D6A">
      <w:rPr>
        <w:noProof/>
      </w:rPr>
      <w:t>21</w:t>
    </w:r>
    <w:r>
      <w:fldChar w:fldCharType="end"/>
    </w:r>
    <w: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D6D87" w14:textId="77777777" w:rsidR="00500831" w:rsidRPr="00355E17" w:rsidRDefault="00500831"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9" w15:restartNumberingAfterBreak="0">
    <w:nsid w:val="19742CA5"/>
    <w:multiLevelType w:val="hybridMultilevel"/>
    <w:tmpl w:val="D2AE0F84"/>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B33CCF"/>
    <w:multiLevelType w:val="multilevel"/>
    <w:tmpl w:val="49A00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4"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5"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6"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9"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0" w15:restartNumberingAfterBreak="0">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3" w15:restartNumberingAfterBreak="0">
    <w:nsid w:val="4D0C14C9"/>
    <w:multiLevelType w:val="multilevel"/>
    <w:tmpl w:val="39BA112E"/>
    <w:lvl w:ilvl="0">
      <w:start w:val="1"/>
      <w:numFmt w:val="decimal"/>
      <w:lvlText w:val="%1."/>
      <w:lvlJc w:val="left"/>
      <w:pPr>
        <w:tabs>
          <w:tab w:val="num" w:pos="798"/>
        </w:tabs>
        <w:ind w:left="-53" w:firstLine="851"/>
      </w:pPr>
      <w:rPr>
        <w:rFonts w:hint="default"/>
        <w:b w:val="0"/>
        <w:i w:val="0"/>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24"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5"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7"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9"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2"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3"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4"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0"/>
  </w:num>
  <w:num w:numId="3">
    <w:abstractNumId w:val="24"/>
  </w:num>
  <w:num w:numId="4">
    <w:abstractNumId w:val="4"/>
  </w:num>
  <w:num w:numId="5">
    <w:abstractNumId w:val="3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33"/>
  </w:num>
  <w:num w:numId="9">
    <w:abstractNumId w:val="16"/>
  </w:num>
  <w:num w:numId="10">
    <w:abstractNumId w:val="11"/>
  </w:num>
  <w:num w:numId="11">
    <w:abstractNumId w:val="2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2"/>
  </w:num>
  <w:num w:numId="16">
    <w:abstractNumId w:val="14"/>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1"/>
  </w:num>
  <w:num w:numId="23">
    <w:abstractNumId w:val="3"/>
  </w:num>
  <w:num w:numId="24">
    <w:abstractNumId w:val="15"/>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0"/>
  </w:num>
  <w:num w:numId="28">
    <w:abstractNumId w:val="19"/>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8"/>
  </w:num>
  <w:num w:numId="34">
    <w:abstractNumId w:val="23"/>
  </w:num>
  <w:num w:numId="35">
    <w:abstractNumId w:val="13"/>
  </w:num>
  <w:num w:numId="36">
    <w:abstractNumId w:val="34"/>
  </w:num>
  <w:num w:numId="37">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11012"/>
    <w:rsid w:val="0001599F"/>
    <w:rsid w:val="0003398D"/>
    <w:rsid w:val="00040DFB"/>
    <w:rsid w:val="00051013"/>
    <w:rsid w:val="0005724A"/>
    <w:rsid w:val="000636C1"/>
    <w:rsid w:val="00071791"/>
    <w:rsid w:val="0008693C"/>
    <w:rsid w:val="000A12F1"/>
    <w:rsid w:val="000B1347"/>
    <w:rsid w:val="000B6B2C"/>
    <w:rsid w:val="000D2598"/>
    <w:rsid w:val="000D4B08"/>
    <w:rsid w:val="000E1A64"/>
    <w:rsid w:val="000E2B03"/>
    <w:rsid w:val="000F14AB"/>
    <w:rsid w:val="000F245B"/>
    <w:rsid w:val="000F5AAF"/>
    <w:rsid w:val="00106FF9"/>
    <w:rsid w:val="00112F33"/>
    <w:rsid w:val="00112FF5"/>
    <w:rsid w:val="00123D60"/>
    <w:rsid w:val="00125B29"/>
    <w:rsid w:val="001373BE"/>
    <w:rsid w:val="001410BB"/>
    <w:rsid w:val="00142338"/>
    <w:rsid w:val="001616DF"/>
    <w:rsid w:val="00164002"/>
    <w:rsid w:val="00177A70"/>
    <w:rsid w:val="00194E8C"/>
    <w:rsid w:val="001A382F"/>
    <w:rsid w:val="001A5B9D"/>
    <w:rsid w:val="001C11E7"/>
    <w:rsid w:val="001C2052"/>
    <w:rsid w:val="001C5A02"/>
    <w:rsid w:val="001C7A8E"/>
    <w:rsid w:val="001D3912"/>
    <w:rsid w:val="001F2608"/>
    <w:rsid w:val="001F5B23"/>
    <w:rsid w:val="00206B92"/>
    <w:rsid w:val="00211872"/>
    <w:rsid w:val="00213D11"/>
    <w:rsid w:val="00217E72"/>
    <w:rsid w:val="002205C5"/>
    <w:rsid w:val="0022446C"/>
    <w:rsid w:val="00225E1B"/>
    <w:rsid w:val="002312C8"/>
    <w:rsid w:val="00231F73"/>
    <w:rsid w:val="00232C40"/>
    <w:rsid w:val="00241218"/>
    <w:rsid w:val="00254B8C"/>
    <w:rsid w:val="00267506"/>
    <w:rsid w:val="002677B3"/>
    <w:rsid w:val="002718AA"/>
    <w:rsid w:val="0028334D"/>
    <w:rsid w:val="002A46CD"/>
    <w:rsid w:val="002A65B0"/>
    <w:rsid w:val="002A74F3"/>
    <w:rsid w:val="002B368D"/>
    <w:rsid w:val="002C2223"/>
    <w:rsid w:val="002C4BA7"/>
    <w:rsid w:val="002C605B"/>
    <w:rsid w:val="002D0A74"/>
    <w:rsid w:val="002E0E6D"/>
    <w:rsid w:val="002E1366"/>
    <w:rsid w:val="002E157B"/>
    <w:rsid w:val="002E303B"/>
    <w:rsid w:val="002E37FD"/>
    <w:rsid w:val="002F1ED4"/>
    <w:rsid w:val="002F3290"/>
    <w:rsid w:val="00307126"/>
    <w:rsid w:val="00312B47"/>
    <w:rsid w:val="00324C8F"/>
    <w:rsid w:val="00332A6B"/>
    <w:rsid w:val="00335B25"/>
    <w:rsid w:val="00341593"/>
    <w:rsid w:val="00350249"/>
    <w:rsid w:val="0035156C"/>
    <w:rsid w:val="00355E17"/>
    <w:rsid w:val="003670BE"/>
    <w:rsid w:val="00367EBA"/>
    <w:rsid w:val="00382C96"/>
    <w:rsid w:val="00383C25"/>
    <w:rsid w:val="00390CD9"/>
    <w:rsid w:val="003A3769"/>
    <w:rsid w:val="003B0450"/>
    <w:rsid w:val="003B06BD"/>
    <w:rsid w:val="003B3611"/>
    <w:rsid w:val="003B517F"/>
    <w:rsid w:val="003C48B3"/>
    <w:rsid w:val="003E0972"/>
    <w:rsid w:val="003F6C38"/>
    <w:rsid w:val="003F7885"/>
    <w:rsid w:val="00404041"/>
    <w:rsid w:val="00407CE1"/>
    <w:rsid w:val="00410FCD"/>
    <w:rsid w:val="00411ADB"/>
    <w:rsid w:val="00412648"/>
    <w:rsid w:val="00414F7C"/>
    <w:rsid w:val="00421319"/>
    <w:rsid w:val="00422382"/>
    <w:rsid w:val="00423678"/>
    <w:rsid w:val="004253D3"/>
    <w:rsid w:val="00430BAC"/>
    <w:rsid w:val="00437D13"/>
    <w:rsid w:val="0044501C"/>
    <w:rsid w:val="00447227"/>
    <w:rsid w:val="00454B54"/>
    <w:rsid w:val="00461B57"/>
    <w:rsid w:val="00472643"/>
    <w:rsid w:val="00472A99"/>
    <w:rsid w:val="00482536"/>
    <w:rsid w:val="004C34D5"/>
    <w:rsid w:val="004C5145"/>
    <w:rsid w:val="00500831"/>
    <w:rsid w:val="005058FA"/>
    <w:rsid w:val="00522DDD"/>
    <w:rsid w:val="005277E0"/>
    <w:rsid w:val="00532D6E"/>
    <w:rsid w:val="0054365D"/>
    <w:rsid w:val="00560BD7"/>
    <w:rsid w:val="00564C4F"/>
    <w:rsid w:val="0056639B"/>
    <w:rsid w:val="00570505"/>
    <w:rsid w:val="00571265"/>
    <w:rsid w:val="00586BDA"/>
    <w:rsid w:val="005A20E2"/>
    <w:rsid w:val="005A710F"/>
    <w:rsid w:val="005A75B3"/>
    <w:rsid w:val="005A7894"/>
    <w:rsid w:val="005B0AAC"/>
    <w:rsid w:val="005B6270"/>
    <w:rsid w:val="005B6673"/>
    <w:rsid w:val="005C21CB"/>
    <w:rsid w:val="005C5149"/>
    <w:rsid w:val="005C60F3"/>
    <w:rsid w:val="005D0018"/>
    <w:rsid w:val="005D3E0D"/>
    <w:rsid w:val="005D5447"/>
    <w:rsid w:val="005D7D60"/>
    <w:rsid w:val="005F22E7"/>
    <w:rsid w:val="00600005"/>
    <w:rsid w:val="00606A31"/>
    <w:rsid w:val="00616004"/>
    <w:rsid w:val="00616F93"/>
    <w:rsid w:val="0061713B"/>
    <w:rsid w:val="006171D9"/>
    <w:rsid w:val="00620C78"/>
    <w:rsid w:val="0062135C"/>
    <w:rsid w:val="006271E0"/>
    <w:rsid w:val="00631BAB"/>
    <w:rsid w:val="006473F4"/>
    <w:rsid w:val="00653CB3"/>
    <w:rsid w:val="00660411"/>
    <w:rsid w:val="006619AA"/>
    <w:rsid w:val="00673073"/>
    <w:rsid w:val="0068540E"/>
    <w:rsid w:val="00687FB3"/>
    <w:rsid w:val="006908BA"/>
    <w:rsid w:val="00691B89"/>
    <w:rsid w:val="006A3DEF"/>
    <w:rsid w:val="006A5145"/>
    <w:rsid w:val="006B59AE"/>
    <w:rsid w:val="006B67B9"/>
    <w:rsid w:val="006C515D"/>
    <w:rsid w:val="006C7E62"/>
    <w:rsid w:val="006D168B"/>
    <w:rsid w:val="006F5D83"/>
    <w:rsid w:val="0070064F"/>
    <w:rsid w:val="00700C2C"/>
    <w:rsid w:val="00702FCB"/>
    <w:rsid w:val="00703337"/>
    <w:rsid w:val="007117D2"/>
    <w:rsid w:val="00713FF8"/>
    <w:rsid w:val="00721DEB"/>
    <w:rsid w:val="00734467"/>
    <w:rsid w:val="007434DF"/>
    <w:rsid w:val="007515CD"/>
    <w:rsid w:val="00763C88"/>
    <w:rsid w:val="00767AE0"/>
    <w:rsid w:val="007700B7"/>
    <w:rsid w:val="00771BFA"/>
    <w:rsid w:val="00774306"/>
    <w:rsid w:val="00780508"/>
    <w:rsid w:val="00783F8D"/>
    <w:rsid w:val="007869B7"/>
    <w:rsid w:val="007947BC"/>
    <w:rsid w:val="007A26BB"/>
    <w:rsid w:val="007B596C"/>
    <w:rsid w:val="007C5DFE"/>
    <w:rsid w:val="007D02D3"/>
    <w:rsid w:val="007F039A"/>
    <w:rsid w:val="007F07BB"/>
    <w:rsid w:val="00801317"/>
    <w:rsid w:val="00801D37"/>
    <w:rsid w:val="00805D40"/>
    <w:rsid w:val="00810EA4"/>
    <w:rsid w:val="008122FB"/>
    <w:rsid w:val="0081444B"/>
    <w:rsid w:val="00817ED2"/>
    <w:rsid w:val="00821017"/>
    <w:rsid w:val="008272C8"/>
    <w:rsid w:val="00831C53"/>
    <w:rsid w:val="0083213A"/>
    <w:rsid w:val="00836A82"/>
    <w:rsid w:val="00843A9F"/>
    <w:rsid w:val="008470B2"/>
    <w:rsid w:val="00860BE4"/>
    <w:rsid w:val="0086704E"/>
    <w:rsid w:val="00872BFA"/>
    <w:rsid w:val="0089218C"/>
    <w:rsid w:val="008948FC"/>
    <w:rsid w:val="008B3269"/>
    <w:rsid w:val="008B5A47"/>
    <w:rsid w:val="008B7B8F"/>
    <w:rsid w:val="008C0684"/>
    <w:rsid w:val="008C191F"/>
    <w:rsid w:val="008C1B8D"/>
    <w:rsid w:val="008E4DAE"/>
    <w:rsid w:val="008E65D6"/>
    <w:rsid w:val="00901B68"/>
    <w:rsid w:val="00903819"/>
    <w:rsid w:val="00906D51"/>
    <w:rsid w:val="00911F6D"/>
    <w:rsid w:val="00915919"/>
    <w:rsid w:val="00924009"/>
    <w:rsid w:val="00930E7C"/>
    <w:rsid w:val="0094135E"/>
    <w:rsid w:val="0094789E"/>
    <w:rsid w:val="00952348"/>
    <w:rsid w:val="00955186"/>
    <w:rsid w:val="009578D2"/>
    <w:rsid w:val="009902D7"/>
    <w:rsid w:val="00991F65"/>
    <w:rsid w:val="009A169F"/>
    <w:rsid w:val="009D3C06"/>
    <w:rsid w:val="009D463F"/>
    <w:rsid w:val="009D4CB0"/>
    <w:rsid w:val="009E0F77"/>
    <w:rsid w:val="009E6F35"/>
    <w:rsid w:val="009F1ED7"/>
    <w:rsid w:val="00A14911"/>
    <w:rsid w:val="00A16728"/>
    <w:rsid w:val="00A222F9"/>
    <w:rsid w:val="00A270C4"/>
    <w:rsid w:val="00A2727E"/>
    <w:rsid w:val="00A32CA7"/>
    <w:rsid w:val="00A4734B"/>
    <w:rsid w:val="00A76231"/>
    <w:rsid w:val="00A866E0"/>
    <w:rsid w:val="00A87B6D"/>
    <w:rsid w:val="00A9012F"/>
    <w:rsid w:val="00A9065B"/>
    <w:rsid w:val="00A94053"/>
    <w:rsid w:val="00AA6C3A"/>
    <w:rsid w:val="00AB29D5"/>
    <w:rsid w:val="00AB2EC3"/>
    <w:rsid w:val="00AB4545"/>
    <w:rsid w:val="00AB70C5"/>
    <w:rsid w:val="00AC22E9"/>
    <w:rsid w:val="00AD0061"/>
    <w:rsid w:val="00AD2CEC"/>
    <w:rsid w:val="00AE2B43"/>
    <w:rsid w:val="00AE3BB5"/>
    <w:rsid w:val="00AF3B71"/>
    <w:rsid w:val="00AF5A10"/>
    <w:rsid w:val="00AF5B6F"/>
    <w:rsid w:val="00B1479A"/>
    <w:rsid w:val="00B1757A"/>
    <w:rsid w:val="00B20E67"/>
    <w:rsid w:val="00B247B1"/>
    <w:rsid w:val="00B31223"/>
    <w:rsid w:val="00B31B95"/>
    <w:rsid w:val="00B3254D"/>
    <w:rsid w:val="00B4289F"/>
    <w:rsid w:val="00B46836"/>
    <w:rsid w:val="00B47AE8"/>
    <w:rsid w:val="00B50D75"/>
    <w:rsid w:val="00B5306F"/>
    <w:rsid w:val="00B56AD3"/>
    <w:rsid w:val="00B614F1"/>
    <w:rsid w:val="00B62FBE"/>
    <w:rsid w:val="00B7480C"/>
    <w:rsid w:val="00B755AE"/>
    <w:rsid w:val="00B8184A"/>
    <w:rsid w:val="00B84511"/>
    <w:rsid w:val="00BA5FC2"/>
    <w:rsid w:val="00BB0EE8"/>
    <w:rsid w:val="00BB15F2"/>
    <w:rsid w:val="00BB52D0"/>
    <w:rsid w:val="00BC10AE"/>
    <w:rsid w:val="00BC254B"/>
    <w:rsid w:val="00BC682C"/>
    <w:rsid w:val="00BD0CC0"/>
    <w:rsid w:val="00BD1739"/>
    <w:rsid w:val="00BD23C6"/>
    <w:rsid w:val="00BD30D5"/>
    <w:rsid w:val="00BD314A"/>
    <w:rsid w:val="00BD3EDB"/>
    <w:rsid w:val="00BD7CF1"/>
    <w:rsid w:val="00BE5D6A"/>
    <w:rsid w:val="00BF1972"/>
    <w:rsid w:val="00BF19D6"/>
    <w:rsid w:val="00BF1A6C"/>
    <w:rsid w:val="00BF259F"/>
    <w:rsid w:val="00BF4720"/>
    <w:rsid w:val="00C0111D"/>
    <w:rsid w:val="00C01AB8"/>
    <w:rsid w:val="00C02761"/>
    <w:rsid w:val="00C05609"/>
    <w:rsid w:val="00C12F7C"/>
    <w:rsid w:val="00C13F71"/>
    <w:rsid w:val="00C272BA"/>
    <w:rsid w:val="00C558F2"/>
    <w:rsid w:val="00C62237"/>
    <w:rsid w:val="00C742B6"/>
    <w:rsid w:val="00C7712E"/>
    <w:rsid w:val="00C77F3C"/>
    <w:rsid w:val="00C81DAC"/>
    <w:rsid w:val="00C83607"/>
    <w:rsid w:val="00C91096"/>
    <w:rsid w:val="00C91A4E"/>
    <w:rsid w:val="00C95BE3"/>
    <w:rsid w:val="00CA4F2B"/>
    <w:rsid w:val="00CB447A"/>
    <w:rsid w:val="00CB5276"/>
    <w:rsid w:val="00CB6480"/>
    <w:rsid w:val="00CC24D3"/>
    <w:rsid w:val="00CC4A74"/>
    <w:rsid w:val="00CC512F"/>
    <w:rsid w:val="00CC5DBD"/>
    <w:rsid w:val="00CC7618"/>
    <w:rsid w:val="00CD2CCD"/>
    <w:rsid w:val="00CE0D1E"/>
    <w:rsid w:val="00CE12E0"/>
    <w:rsid w:val="00D2059C"/>
    <w:rsid w:val="00D23D89"/>
    <w:rsid w:val="00D25B0C"/>
    <w:rsid w:val="00D3210E"/>
    <w:rsid w:val="00D36495"/>
    <w:rsid w:val="00D4264B"/>
    <w:rsid w:val="00D459C8"/>
    <w:rsid w:val="00D63424"/>
    <w:rsid w:val="00D77C1D"/>
    <w:rsid w:val="00D81E00"/>
    <w:rsid w:val="00D8216E"/>
    <w:rsid w:val="00D86C19"/>
    <w:rsid w:val="00D904CD"/>
    <w:rsid w:val="00D94DFB"/>
    <w:rsid w:val="00DA28C6"/>
    <w:rsid w:val="00DA528D"/>
    <w:rsid w:val="00DC2256"/>
    <w:rsid w:val="00DD6E67"/>
    <w:rsid w:val="00DD7FF0"/>
    <w:rsid w:val="00DE1569"/>
    <w:rsid w:val="00DE78D8"/>
    <w:rsid w:val="00E03095"/>
    <w:rsid w:val="00E076D1"/>
    <w:rsid w:val="00E0776D"/>
    <w:rsid w:val="00E17AA9"/>
    <w:rsid w:val="00E216F2"/>
    <w:rsid w:val="00E2225A"/>
    <w:rsid w:val="00E256FF"/>
    <w:rsid w:val="00E277B9"/>
    <w:rsid w:val="00E3360C"/>
    <w:rsid w:val="00E506B0"/>
    <w:rsid w:val="00E5125D"/>
    <w:rsid w:val="00E62187"/>
    <w:rsid w:val="00E655CB"/>
    <w:rsid w:val="00E71D1C"/>
    <w:rsid w:val="00E767CA"/>
    <w:rsid w:val="00E81BA8"/>
    <w:rsid w:val="00E87B84"/>
    <w:rsid w:val="00EB0E60"/>
    <w:rsid w:val="00EB1BBA"/>
    <w:rsid w:val="00EB4808"/>
    <w:rsid w:val="00EC5560"/>
    <w:rsid w:val="00EC5B91"/>
    <w:rsid w:val="00ED0699"/>
    <w:rsid w:val="00ED3C4E"/>
    <w:rsid w:val="00ED42D1"/>
    <w:rsid w:val="00ED5609"/>
    <w:rsid w:val="00EE0223"/>
    <w:rsid w:val="00EE3A32"/>
    <w:rsid w:val="00F07426"/>
    <w:rsid w:val="00F13343"/>
    <w:rsid w:val="00F2192B"/>
    <w:rsid w:val="00F3760E"/>
    <w:rsid w:val="00F519F2"/>
    <w:rsid w:val="00F54813"/>
    <w:rsid w:val="00F56F56"/>
    <w:rsid w:val="00F620D4"/>
    <w:rsid w:val="00F65078"/>
    <w:rsid w:val="00F8369B"/>
    <w:rsid w:val="00F8471E"/>
    <w:rsid w:val="00F87DBD"/>
    <w:rsid w:val="00F95729"/>
    <w:rsid w:val="00FA2FD1"/>
    <w:rsid w:val="00FA3591"/>
    <w:rsid w:val="00FB00F2"/>
    <w:rsid w:val="00FB1E51"/>
    <w:rsid w:val="00FC1791"/>
    <w:rsid w:val="00FE0372"/>
    <w:rsid w:val="00FE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2A289"/>
  <w15:docId w15:val="{38F344A4-890A-4B71-AEAA-4320675C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4C34D5"/>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6473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7117D2"/>
    <w:rPr>
      <w:rFonts w:ascii="Calibri" w:eastAsia="Calibri" w:hAnsi="Calibri" w:cs="Calibri"/>
      <w:b w:val="0"/>
      <w:bCs w:val="0"/>
      <w:i w:val="0"/>
      <w:iCs w:val="0"/>
      <w:smallCaps w:val="0"/>
      <w:strike w:val="0"/>
      <w:color w:val="000000"/>
      <w:spacing w:val="4"/>
      <w:w w:val="100"/>
      <w:position w:val="0"/>
      <w:sz w:val="21"/>
      <w:szCs w:val="21"/>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4313">
      <w:bodyDiv w:val="1"/>
      <w:marLeft w:val="0"/>
      <w:marRight w:val="0"/>
      <w:marTop w:val="0"/>
      <w:marBottom w:val="0"/>
      <w:divBdr>
        <w:top w:val="none" w:sz="0" w:space="0" w:color="auto"/>
        <w:left w:val="none" w:sz="0" w:space="0" w:color="auto"/>
        <w:bottom w:val="none" w:sz="0" w:space="0" w:color="auto"/>
        <w:right w:val="none" w:sz="0" w:space="0" w:color="auto"/>
      </w:divBdr>
    </w:div>
    <w:div w:id="342979423">
      <w:bodyDiv w:val="1"/>
      <w:marLeft w:val="0"/>
      <w:marRight w:val="0"/>
      <w:marTop w:val="0"/>
      <w:marBottom w:val="0"/>
      <w:divBdr>
        <w:top w:val="none" w:sz="0" w:space="0" w:color="auto"/>
        <w:left w:val="none" w:sz="0" w:space="0" w:color="auto"/>
        <w:bottom w:val="none" w:sz="0" w:space="0" w:color="auto"/>
        <w:right w:val="none" w:sz="0" w:space="0" w:color="auto"/>
      </w:divBdr>
    </w:div>
    <w:div w:id="427696636">
      <w:bodyDiv w:val="1"/>
      <w:marLeft w:val="0"/>
      <w:marRight w:val="0"/>
      <w:marTop w:val="0"/>
      <w:marBottom w:val="0"/>
      <w:divBdr>
        <w:top w:val="none" w:sz="0" w:space="0" w:color="auto"/>
        <w:left w:val="none" w:sz="0" w:space="0" w:color="auto"/>
        <w:bottom w:val="none" w:sz="0" w:space="0" w:color="auto"/>
        <w:right w:val="none" w:sz="0" w:space="0" w:color="auto"/>
      </w:divBdr>
    </w:div>
    <w:div w:id="462574678">
      <w:bodyDiv w:val="1"/>
      <w:marLeft w:val="0"/>
      <w:marRight w:val="0"/>
      <w:marTop w:val="0"/>
      <w:marBottom w:val="0"/>
      <w:divBdr>
        <w:top w:val="none" w:sz="0" w:space="0" w:color="auto"/>
        <w:left w:val="none" w:sz="0" w:space="0" w:color="auto"/>
        <w:bottom w:val="none" w:sz="0" w:space="0" w:color="auto"/>
        <w:right w:val="none" w:sz="0" w:space="0" w:color="auto"/>
      </w:divBdr>
    </w:div>
    <w:div w:id="735782777">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937786847">
      <w:bodyDiv w:val="1"/>
      <w:marLeft w:val="0"/>
      <w:marRight w:val="0"/>
      <w:marTop w:val="0"/>
      <w:marBottom w:val="0"/>
      <w:divBdr>
        <w:top w:val="none" w:sz="0" w:space="0" w:color="auto"/>
        <w:left w:val="none" w:sz="0" w:space="0" w:color="auto"/>
        <w:bottom w:val="none" w:sz="0" w:space="0" w:color="auto"/>
        <w:right w:val="none" w:sz="0" w:space="0" w:color="auto"/>
      </w:divBdr>
    </w:div>
    <w:div w:id="1036393522">
      <w:bodyDiv w:val="1"/>
      <w:marLeft w:val="0"/>
      <w:marRight w:val="0"/>
      <w:marTop w:val="0"/>
      <w:marBottom w:val="0"/>
      <w:divBdr>
        <w:top w:val="none" w:sz="0" w:space="0" w:color="auto"/>
        <w:left w:val="none" w:sz="0" w:space="0" w:color="auto"/>
        <w:bottom w:val="none" w:sz="0" w:space="0" w:color="auto"/>
        <w:right w:val="none" w:sz="0" w:space="0" w:color="auto"/>
      </w:divBdr>
    </w:div>
    <w:div w:id="1164709213">
      <w:bodyDiv w:val="1"/>
      <w:marLeft w:val="0"/>
      <w:marRight w:val="0"/>
      <w:marTop w:val="0"/>
      <w:marBottom w:val="0"/>
      <w:divBdr>
        <w:top w:val="none" w:sz="0" w:space="0" w:color="auto"/>
        <w:left w:val="none" w:sz="0" w:space="0" w:color="auto"/>
        <w:bottom w:val="none" w:sz="0" w:space="0" w:color="auto"/>
        <w:right w:val="none" w:sz="0" w:space="0" w:color="auto"/>
      </w:divBdr>
    </w:div>
    <w:div w:id="1374423548">
      <w:bodyDiv w:val="1"/>
      <w:marLeft w:val="0"/>
      <w:marRight w:val="0"/>
      <w:marTop w:val="0"/>
      <w:marBottom w:val="0"/>
      <w:divBdr>
        <w:top w:val="none" w:sz="0" w:space="0" w:color="auto"/>
        <w:left w:val="none" w:sz="0" w:space="0" w:color="auto"/>
        <w:bottom w:val="none" w:sz="0" w:space="0" w:color="auto"/>
        <w:right w:val="none" w:sz="0" w:space="0" w:color="auto"/>
      </w:divBdr>
    </w:div>
    <w:div w:id="1438016644">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s://base.garant.ru/70736874/53f89421bbdaf741eb2d1ecc4ddb4c33/" TargetMode="External"/><Relationship Id="rId26"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image" Target="media/image2.png"/><Relationship Id="rId47" Type="http://schemas.openxmlformats.org/officeDocument/2006/relationships/image" Target="media/image7.png"/><Relationship Id="rId50" Type="http://schemas.openxmlformats.org/officeDocument/2006/relationships/image" Target="media/image10.png"/><Relationship Id="rId55" Type="http://schemas.openxmlformats.org/officeDocument/2006/relationships/image" Target="media/image15.png"/><Relationship Id="rId63" Type="http://schemas.openxmlformats.org/officeDocument/2006/relationships/image" Target="media/image23.png"/><Relationship Id="rId68" Type="http://schemas.openxmlformats.org/officeDocument/2006/relationships/image" Target="media/image28.png"/><Relationship Id="rId76" Type="http://schemas.openxmlformats.org/officeDocument/2006/relationships/image" Target="media/image36.png"/><Relationship Id="rId84" Type="http://schemas.openxmlformats.org/officeDocument/2006/relationships/image" Target="media/image44.png"/><Relationship Id="rId7" Type="http://schemas.openxmlformats.org/officeDocument/2006/relationships/endnotes" Target="endnotes.xml"/><Relationship Id="rId71"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image" Target="media/image5.png"/><Relationship Id="rId53" Type="http://schemas.openxmlformats.org/officeDocument/2006/relationships/image" Target="media/image13.png"/><Relationship Id="rId58" Type="http://schemas.openxmlformats.org/officeDocument/2006/relationships/image" Target="media/image18.png"/><Relationship Id="rId66" Type="http://schemas.openxmlformats.org/officeDocument/2006/relationships/image" Target="media/image26.png"/><Relationship Id="rId74" Type="http://schemas.openxmlformats.org/officeDocument/2006/relationships/image" Target="media/image34.png"/><Relationship Id="rId79" Type="http://schemas.openxmlformats.org/officeDocument/2006/relationships/image" Target="media/image39.png"/><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1.png"/><Relationship Id="rId82" Type="http://schemas.openxmlformats.org/officeDocument/2006/relationships/image" Target="media/image42.png"/><Relationship Id="rId19" Type="http://schemas.openxmlformats.org/officeDocument/2006/relationships/hyperlink" Target="https://base.garant.ru/70736874/53f89421bbdaf741eb2d1ecc4ddb4c3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image" Target="media/image3.png"/><Relationship Id="rId48" Type="http://schemas.openxmlformats.org/officeDocument/2006/relationships/image" Target="media/image8.png"/><Relationship Id="rId56" Type="http://schemas.openxmlformats.org/officeDocument/2006/relationships/image" Target="media/image16.png"/><Relationship Id="rId64" Type="http://schemas.openxmlformats.org/officeDocument/2006/relationships/image" Target="media/image24.png"/><Relationship Id="rId69" Type="http://schemas.openxmlformats.org/officeDocument/2006/relationships/image" Target="media/image29.png"/><Relationship Id="rId77" Type="http://schemas.openxmlformats.org/officeDocument/2006/relationships/image" Target="media/image37.png"/><Relationship Id="rId8" Type="http://schemas.openxmlformats.org/officeDocument/2006/relationships/header" Target="header1.xml"/><Relationship Id="rId51" Type="http://schemas.openxmlformats.org/officeDocument/2006/relationships/image" Target="media/image11.png"/><Relationship Id="rId72" Type="http://schemas.openxmlformats.org/officeDocument/2006/relationships/image" Target="media/image32.png"/><Relationship Id="rId80" Type="http://schemas.openxmlformats.org/officeDocument/2006/relationships/image" Target="media/image40.png"/><Relationship Id="rId85" Type="http://schemas.openxmlformats.org/officeDocument/2006/relationships/image" Target="media/image45.png"/><Relationship Id="rId3" Type="http://schemas.openxmlformats.org/officeDocument/2006/relationships/styles" Target="styles.xml"/><Relationship Id="rId12" Type="http://schemas.openxmlformats.org/officeDocument/2006/relationships/hyperlink" Target="https://base.garant.ru/70736874/53f89421bbdaf741eb2d1ecc4ddb4c33/" TargetMode="Externa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image" Target="media/image6.png"/><Relationship Id="rId59" Type="http://schemas.openxmlformats.org/officeDocument/2006/relationships/image" Target="media/image19.png"/><Relationship Id="rId67" Type="http://schemas.openxmlformats.org/officeDocument/2006/relationships/image" Target="media/image27.png"/><Relationship Id="rId20" Type="http://schemas.openxmlformats.org/officeDocument/2006/relationships/hyperlink" Target="https://base.garant.ru/70736874/53f89421bbdaf741eb2d1ecc4ddb4c33/" TargetMode="External"/><Relationship Id="rId41" Type="http://schemas.openxmlformats.org/officeDocument/2006/relationships/image" Target="media/image1.png"/><Relationship Id="rId54" Type="http://schemas.openxmlformats.org/officeDocument/2006/relationships/image" Target="media/image14.png"/><Relationship Id="rId62" Type="http://schemas.openxmlformats.org/officeDocument/2006/relationships/image" Target="media/image22.png"/><Relationship Id="rId70" Type="http://schemas.openxmlformats.org/officeDocument/2006/relationships/image" Target="media/image30.png"/><Relationship Id="rId75" Type="http://schemas.openxmlformats.org/officeDocument/2006/relationships/image" Target="media/image35.png"/><Relationship Id="rId83" Type="http://schemas.openxmlformats.org/officeDocument/2006/relationships/image" Target="media/image43.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image" Target="media/image9.png"/><Relationship Id="rId57" Type="http://schemas.openxmlformats.org/officeDocument/2006/relationships/image" Target="media/image17.png"/><Relationship Id="rId10" Type="http://schemas.openxmlformats.org/officeDocument/2006/relationships/header" Target="header2.xml"/><Relationship Id="rId31" Type="http://schemas.openxmlformats.org/officeDocument/2006/relationships/hyperlink" Target="https://base.garant.ru/70736874/53f89421bbdaf741eb2d1ecc4ddb4c33/" TargetMode="External"/><Relationship Id="rId44" Type="http://schemas.openxmlformats.org/officeDocument/2006/relationships/image" Target="media/image4.png"/><Relationship Id="rId52" Type="http://schemas.openxmlformats.org/officeDocument/2006/relationships/image" Target="media/image12.png"/><Relationship Id="rId60" Type="http://schemas.openxmlformats.org/officeDocument/2006/relationships/image" Target="media/image20.png"/><Relationship Id="rId65" Type="http://schemas.openxmlformats.org/officeDocument/2006/relationships/image" Target="media/image25.png"/><Relationship Id="rId73" Type="http://schemas.openxmlformats.org/officeDocument/2006/relationships/image" Target="media/image33.png"/><Relationship Id="rId78" Type="http://schemas.openxmlformats.org/officeDocument/2006/relationships/image" Target="media/image38.png"/><Relationship Id="rId81" Type="http://schemas.openxmlformats.org/officeDocument/2006/relationships/image" Target="media/image41.png"/><Relationship Id="rId86" Type="http://schemas.openxmlformats.org/officeDocument/2006/relationships/image" Target="media/image4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5EAB5-F381-4C3E-BB5B-85F69316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45</TotalTime>
  <Pages>1</Pages>
  <Words>85101</Words>
  <Characters>485081</Characters>
  <Application>Microsoft Office Word</Application>
  <DocSecurity>0</DocSecurity>
  <Lines>4042</Lines>
  <Paragraphs>1138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PZ</cp:lastModifiedBy>
  <cp:revision>10</cp:revision>
  <cp:lastPrinted>2017-03-25T18:40:00Z</cp:lastPrinted>
  <dcterms:created xsi:type="dcterms:W3CDTF">2024-12-16T06:02:00Z</dcterms:created>
  <dcterms:modified xsi:type="dcterms:W3CDTF">2024-12-25T05:51:00Z</dcterms:modified>
</cp:coreProperties>
</file>