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51EB5" w14:textId="77777777" w:rsidR="00C81DAC" w:rsidRPr="00730882" w:rsidRDefault="00C81DAC" w:rsidP="00C81DAC">
      <w:pPr>
        <w:tabs>
          <w:tab w:val="left" w:pos="1635"/>
        </w:tabs>
        <w:jc w:val="right"/>
        <w:rPr>
          <w:color w:val="000000"/>
        </w:rPr>
      </w:pPr>
      <w:bookmarkStart w:id="0" w:name="_Toc243142708"/>
      <w:bookmarkStart w:id="1" w:name="sub_3011"/>
    </w:p>
    <w:p w14:paraId="7CA7EDD3" w14:textId="77777777" w:rsidR="00FA12DD" w:rsidRPr="00730882" w:rsidRDefault="00FA12DD" w:rsidP="00C81DAC">
      <w:pPr>
        <w:tabs>
          <w:tab w:val="left" w:pos="1635"/>
        </w:tabs>
        <w:jc w:val="right"/>
        <w:rPr>
          <w:color w:val="000000"/>
        </w:rPr>
      </w:pPr>
    </w:p>
    <w:p w14:paraId="515BC351" w14:textId="77777777" w:rsidR="00FA12DD" w:rsidRPr="00730882" w:rsidRDefault="00FA12DD" w:rsidP="00C81DAC">
      <w:pPr>
        <w:tabs>
          <w:tab w:val="left" w:pos="1635"/>
        </w:tabs>
        <w:jc w:val="right"/>
        <w:rPr>
          <w:color w:val="000000"/>
        </w:rPr>
      </w:pPr>
    </w:p>
    <w:p w14:paraId="4860EA72" w14:textId="77777777" w:rsidR="00FA12DD" w:rsidRPr="00730882" w:rsidRDefault="00FA12DD" w:rsidP="00C81DAC">
      <w:pPr>
        <w:tabs>
          <w:tab w:val="left" w:pos="1635"/>
        </w:tabs>
        <w:jc w:val="right"/>
        <w:rPr>
          <w:color w:val="000000"/>
        </w:rPr>
      </w:pPr>
    </w:p>
    <w:p w14:paraId="490EE018" w14:textId="77777777" w:rsidR="00C81DAC" w:rsidRPr="00730882" w:rsidRDefault="00C81DAC" w:rsidP="00C81DAC">
      <w:pPr>
        <w:tabs>
          <w:tab w:val="left" w:pos="1635"/>
        </w:tabs>
        <w:jc w:val="right"/>
        <w:rPr>
          <w:color w:val="000000"/>
        </w:rPr>
      </w:pPr>
    </w:p>
    <w:p w14:paraId="5AB7D9E6" w14:textId="77777777" w:rsidR="00FA12DD" w:rsidRPr="00730882" w:rsidRDefault="00FA12DD" w:rsidP="00C81DAC">
      <w:pPr>
        <w:tabs>
          <w:tab w:val="left" w:pos="1635"/>
        </w:tabs>
        <w:jc w:val="right"/>
        <w:rPr>
          <w:color w:val="000000"/>
        </w:rPr>
      </w:pPr>
    </w:p>
    <w:p w14:paraId="5A2F3CF2" w14:textId="77777777" w:rsidR="00C81DAC" w:rsidRPr="00730882" w:rsidRDefault="00C81DAC" w:rsidP="00C81DAC">
      <w:pPr>
        <w:tabs>
          <w:tab w:val="left" w:pos="1635"/>
        </w:tabs>
        <w:jc w:val="right"/>
        <w:rPr>
          <w:color w:val="000000"/>
        </w:rPr>
      </w:pPr>
    </w:p>
    <w:p w14:paraId="6141FB6F" w14:textId="77777777" w:rsidR="00C81DAC" w:rsidRPr="00730882" w:rsidRDefault="00C81DAC" w:rsidP="00C81DAC">
      <w:pPr>
        <w:jc w:val="center"/>
        <w:rPr>
          <w:rFonts w:ascii="Times New Roman" w:hAnsi="Times New Roman"/>
          <w:b/>
          <w:color w:val="000000"/>
          <w:sz w:val="36"/>
        </w:rPr>
      </w:pPr>
      <w:r w:rsidRPr="00730882">
        <w:rPr>
          <w:rFonts w:ascii="Times New Roman" w:hAnsi="Times New Roman"/>
          <w:b/>
          <w:color w:val="000000"/>
          <w:sz w:val="36"/>
        </w:rPr>
        <w:t xml:space="preserve">Правила землепользования и застройки Ароматненского сельского поселения Бахчисарайского района </w:t>
      </w:r>
    </w:p>
    <w:p w14:paraId="3B57C444" w14:textId="77777777" w:rsidR="00C81DAC" w:rsidRPr="00730882" w:rsidRDefault="00C81DAC" w:rsidP="00C81DAC">
      <w:pPr>
        <w:jc w:val="center"/>
        <w:rPr>
          <w:rFonts w:ascii="Times New Roman" w:hAnsi="Times New Roman"/>
          <w:b/>
          <w:color w:val="000000"/>
          <w:sz w:val="36"/>
        </w:rPr>
      </w:pPr>
      <w:r w:rsidRPr="00730882">
        <w:rPr>
          <w:rFonts w:ascii="Times New Roman" w:hAnsi="Times New Roman"/>
          <w:b/>
          <w:color w:val="000000"/>
          <w:sz w:val="36"/>
        </w:rPr>
        <w:t xml:space="preserve">Республики Крым </w:t>
      </w:r>
    </w:p>
    <w:p w14:paraId="3111309B" w14:textId="77777777" w:rsidR="003B0450" w:rsidRPr="00730882" w:rsidRDefault="003B0450" w:rsidP="0035156C">
      <w:pPr>
        <w:tabs>
          <w:tab w:val="left" w:pos="1635"/>
        </w:tabs>
        <w:jc w:val="center"/>
        <w:rPr>
          <w:rFonts w:ascii="Times New Roman" w:hAnsi="Times New Roman"/>
          <w:b/>
          <w:color w:val="000000"/>
        </w:rPr>
      </w:pPr>
    </w:p>
    <w:p w14:paraId="7B828438" w14:textId="77777777" w:rsidR="003B0450" w:rsidRPr="00730882" w:rsidRDefault="003B0450" w:rsidP="0035156C">
      <w:pPr>
        <w:tabs>
          <w:tab w:val="left" w:pos="1635"/>
        </w:tabs>
        <w:jc w:val="center"/>
        <w:rPr>
          <w:rFonts w:ascii="Times New Roman" w:hAnsi="Times New Roman"/>
          <w:b/>
          <w:color w:val="000000"/>
        </w:rPr>
      </w:pPr>
    </w:p>
    <w:p w14:paraId="59175759" w14:textId="77777777" w:rsidR="003B0450" w:rsidRPr="00730882" w:rsidRDefault="003B0450" w:rsidP="0035156C">
      <w:pPr>
        <w:tabs>
          <w:tab w:val="left" w:pos="1635"/>
        </w:tabs>
        <w:jc w:val="center"/>
        <w:rPr>
          <w:rFonts w:ascii="Times New Roman" w:hAnsi="Times New Roman"/>
          <w:b/>
          <w:color w:val="000000"/>
          <w:sz w:val="36"/>
        </w:rPr>
      </w:pPr>
      <w:r w:rsidRPr="00730882">
        <w:rPr>
          <w:rFonts w:ascii="Times New Roman" w:hAnsi="Times New Roman"/>
          <w:b/>
          <w:color w:val="000000"/>
          <w:sz w:val="36"/>
        </w:rPr>
        <w:t>Градостроительные регламенты</w:t>
      </w:r>
    </w:p>
    <w:p w14:paraId="6F7EC6AC" w14:textId="77777777" w:rsidR="003B0450" w:rsidRPr="00730882" w:rsidRDefault="003B0450" w:rsidP="0035156C">
      <w:pPr>
        <w:tabs>
          <w:tab w:val="left" w:pos="1635"/>
        </w:tabs>
        <w:jc w:val="center"/>
        <w:rPr>
          <w:rFonts w:ascii="Times New Roman" w:hAnsi="Times New Roman"/>
          <w:b/>
          <w:color w:val="000000"/>
          <w:sz w:val="36"/>
        </w:rPr>
      </w:pPr>
    </w:p>
    <w:p w14:paraId="6D98B06A" w14:textId="77777777" w:rsidR="003B0450" w:rsidRPr="00730882" w:rsidRDefault="003B0450" w:rsidP="0035156C">
      <w:pPr>
        <w:tabs>
          <w:tab w:val="left" w:pos="1635"/>
        </w:tabs>
        <w:jc w:val="center"/>
        <w:rPr>
          <w:rFonts w:ascii="Times New Roman" w:hAnsi="Times New Roman"/>
          <w:b/>
          <w:color w:val="000000"/>
          <w:sz w:val="36"/>
        </w:rPr>
      </w:pPr>
      <w:bookmarkStart w:id="2" w:name="_GoBack"/>
      <w:bookmarkEnd w:id="2"/>
    </w:p>
    <w:p w14:paraId="15B4BD22" w14:textId="77777777" w:rsidR="003B0450" w:rsidRPr="00730882" w:rsidRDefault="003B0450" w:rsidP="0035156C">
      <w:pPr>
        <w:tabs>
          <w:tab w:val="left" w:pos="1635"/>
        </w:tabs>
        <w:jc w:val="center"/>
        <w:rPr>
          <w:rFonts w:ascii="Times New Roman" w:hAnsi="Times New Roman"/>
          <w:b/>
          <w:color w:val="000000"/>
          <w:sz w:val="36"/>
        </w:rPr>
      </w:pPr>
      <w:r w:rsidRPr="00730882">
        <w:rPr>
          <w:rFonts w:ascii="Times New Roman" w:hAnsi="Times New Roman"/>
          <w:b/>
          <w:color w:val="000000"/>
          <w:sz w:val="36"/>
        </w:rPr>
        <w:t>Том 2. Текстовая часть</w:t>
      </w:r>
    </w:p>
    <w:p w14:paraId="51C8871C" w14:textId="77777777" w:rsidR="003B0450" w:rsidRPr="00730882" w:rsidRDefault="003B0450" w:rsidP="0035156C">
      <w:pPr>
        <w:tabs>
          <w:tab w:val="left" w:pos="1635"/>
        </w:tabs>
        <w:jc w:val="center"/>
        <w:rPr>
          <w:rFonts w:ascii="Times New Roman" w:hAnsi="Times New Roman"/>
          <w:color w:val="000000"/>
        </w:rPr>
      </w:pPr>
    </w:p>
    <w:p w14:paraId="14F41B23" w14:textId="77777777" w:rsidR="00FA12DD" w:rsidRPr="00730882" w:rsidRDefault="00FA12DD" w:rsidP="0035156C">
      <w:pPr>
        <w:spacing w:line="240" w:lineRule="auto"/>
        <w:rPr>
          <w:rFonts w:ascii="Times New Roman" w:hAnsi="Times New Roman"/>
          <w:color w:val="000000"/>
        </w:rPr>
      </w:pPr>
    </w:p>
    <w:p w14:paraId="73C1B8A5" w14:textId="77777777" w:rsidR="00FA12DD" w:rsidRPr="00730882" w:rsidRDefault="00FA12DD" w:rsidP="0035156C">
      <w:pPr>
        <w:spacing w:line="240" w:lineRule="auto"/>
        <w:rPr>
          <w:rFonts w:ascii="Times New Roman" w:hAnsi="Times New Roman"/>
          <w:color w:val="000000"/>
        </w:rPr>
      </w:pPr>
    </w:p>
    <w:p w14:paraId="69D59537" w14:textId="77777777" w:rsidR="00FA12DD" w:rsidRPr="00730882" w:rsidRDefault="00FA12DD" w:rsidP="0035156C">
      <w:pPr>
        <w:spacing w:line="240" w:lineRule="auto"/>
        <w:rPr>
          <w:rFonts w:ascii="Times New Roman" w:hAnsi="Times New Roman"/>
          <w:color w:val="000000"/>
        </w:rPr>
      </w:pPr>
    </w:p>
    <w:p w14:paraId="41CA41D0" w14:textId="2D9B5B8C" w:rsidR="00FA12DD" w:rsidRPr="00730882" w:rsidRDefault="00FA12DD" w:rsidP="0035156C">
      <w:pPr>
        <w:spacing w:line="240" w:lineRule="auto"/>
        <w:rPr>
          <w:rFonts w:ascii="Times New Roman" w:hAnsi="Times New Roman"/>
          <w:color w:val="000000"/>
        </w:rPr>
      </w:pPr>
    </w:p>
    <w:p w14:paraId="3C13E665" w14:textId="627A970B" w:rsidR="00C05821" w:rsidRPr="00730882" w:rsidRDefault="00C05821" w:rsidP="0035156C">
      <w:pPr>
        <w:spacing w:line="240" w:lineRule="auto"/>
        <w:rPr>
          <w:rFonts w:ascii="Times New Roman" w:hAnsi="Times New Roman"/>
          <w:color w:val="000000"/>
        </w:rPr>
      </w:pPr>
    </w:p>
    <w:p w14:paraId="14015F7C" w14:textId="13B8CD66" w:rsidR="00C05821" w:rsidRPr="00730882" w:rsidRDefault="00C05821" w:rsidP="0035156C">
      <w:pPr>
        <w:spacing w:line="240" w:lineRule="auto"/>
        <w:rPr>
          <w:rFonts w:ascii="Times New Roman" w:hAnsi="Times New Roman"/>
          <w:color w:val="000000"/>
        </w:rPr>
      </w:pPr>
    </w:p>
    <w:p w14:paraId="793DD6A2" w14:textId="7DAB056E" w:rsidR="00FA12DD" w:rsidRPr="00730882" w:rsidRDefault="00FA12DD" w:rsidP="0035156C">
      <w:pPr>
        <w:spacing w:line="240" w:lineRule="auto"/>
        <w:rPr>
          <w:rFonts w:ascii="Times New Roman" w:hAnsi="Times New Roman"/>
          <w:color w:val="000000"/>
        </w:rPr>
      </w:pPr>
    </w:p>
    <w:p w14:paraId="24FC5243" w14:textId="77777777" w:rsidR="00807B0B" w:rsidRPr="00730882" w:rsidRDefault="00807B0B" w:rsidP="0035156C">
      <w:pPr>
        <w:spacing w:line="240" w:lineRule="auto"/>
        <w:rPr>
          <w:rFonts w:ascii="Times New Roman" w:hAnsi="Times New Roman"/>
          <w:color w:val="000000"/>
        </w:rPr>
      </w:pPr>
    </w:p>
    <w:p w14:paraId="54600008" w14:textId="77777777" w:rsidR="00FA12DD" w:rsidRPr="00730882" w:rsidRDefault="00FA12DD" w:rsidP="0035156C">
      <w:pPr>
        <w:spacing w:line="240" w:lineRule="auto"/>
        <w:rPr>
          <w:rFonts w:ascii="Times New Roman" w:hAnsi="Times New Roman"/>
          <w:color w:val="000000"/>
        </w:rPr>
      </w:pPr>
    </w:p>
    <w:p w14:paraId="7AA9E919" w14:textId="77777777" w:rsidR="006176EC" w:rsidRPr="00730882" w:rsidRDefault="006176EC" w:rsidP="0035156C">
      <w:pPr>
        <w:spacing w:after="0" w:line="240" w:lineRule="auto"/>
        <w:ind w:left="-240"/>
        <w:jc w:val="center"/>
        <w:rPr>
          <w:rFonts w:ascii="Times New Roman" w:hAnsi="Times New Roman"/>
          <w:color w:val="000000"/>
        </w:rPr>
      </w:pPr>
    </w:p>
    <w:p w14:paraId="7B3822B6" w14:textId="77777777" w:rsidR="006176EC" w:rsidRPr="00730882" w:rsidRDefault="006176EC" w:rsidP="0035156C">
      <w:pPr>
        <w:spacing w:after="0" w:line="240" w:lineRule="auto"/>
        <w:ind w:left="-240"/>
        <w:jc w:val="center"/>
        <w:rPr>
          <w:rFonts w:ascii="Times New Roman" w:hAnsi="Times New Roman"/>
          <w:color w:val="000000"/>
        </w:rPr>
      </w:pPr>
    </w:p>
    <w:p w14:paraId="27F82432" w14:textId="4266C248" w:rsidR="00E256FF" w:rsidRPr="00730882" w:rsidRDefault="00691B89" w:rsidP="0035156C">
      <w:pPr>
        <w:spacing w:after="0" w:line="240" w:lineRule="auto"/>
        <w:ind w:left="-240"/>
        <w:jc w:val="center"/>
        <w:rPr>
          <w:rFonts w:ascii="Times New Roman" w:hAnsi="Times New Roman"/>
          <w:b/>
          <w:color w:val="000000"/>
        </w:rPr>
      </w:pPr>
      <w:r w:rsidRPr="00730882">
        <w:rPr>
          <w:rFonts w:ascii="Times New Roman" w:hAnsi="Times New Roman"/>
          <w:b/>
          <w:color w:val="000000"/>
        </w:rPr>
        <w:lastRenderedPageBreak/>
        <w:t xml:space="preserve">Правила землепользования и застройки </w:t>
      </w:r>
      <w:r w:rsidR="00E256FF" w:rsidRPr="00730882">
        <w:rPr>
          <w:rFonts w:ascii="Times New Roman" w:hAnsi="Times New Roman"/>
          <w:b/>
          <w:color w:val="000000"/>
        </w:rPr>
        <w:t xml:space="preserve">муниципального образования </w:t>
      </w:r>
      <w:r w:rsidR="00002B05" w:rsidRPr="00730882">
        <w:rPr>
          <w:rFonts w:ascii="Times New Roman" w:hAnsi="Times New Roman"/>
          <w:b/>
          <w:color w:val="000000"/>
        </w:rPr>
        <w:t>Ароматненского сельского поселения Бахчисарайского района</w:t>
      </w:r>
      <w:r w:rsidR="005D5447" w:rsidRPr="00730882">
        <w:rPr>
          <w:rFonts w:ascii="Times New Roman" w:hAnsi="Times New Roman"/>
          <w:b/>
          <w:color w:val="000000"/>
        </w:rPr>
        <w:t xml:space="preserve"> (градостроительные регламенты)</w:t>
      </w:r>
    </w:p>
    <w:p w14:paraId="7591474A" w14:textId="77777777" w:rsidR="00E256FF" w:rsidRPr="00730882" w:rsidRDefault="00E256FF" w:rsidP="0035156C">
      <w:pPr>
        <w:spacing w:after="0" w:line="240" w:lineRule="auto"/>
        <w:ind w:left="-240"/>
        <w:jc w:val="center"/>
        <w:rPr>
          <w:rFonts w:ascii="Times New Roman" w:hAnsi="Times New Roman"/>
          <w:b/>
          <w:color w:val="000000"/>
        </w:rPr>
      </w:pPr>
    </w:p>
    <w:p w14:paraId="6168CA68" w14:textId="77777777" w:rsidR="00A70C6B" w:rsidRPr="00730882" w:rsidRDefault="00E256FF">
      <w:pPr>
        <w:pStyle w:val="24"/>
        <w:rPr>
          <w:rFonts w:asciiTheme="minorHAnsi" w:eastAsiaTheme="minorEastAsia" w:hAnsiTheme="minorHAnsi" w:cstheme="minorBidi"/>
          <w:noProof/>
          <w:color w:val="000000"/>
          <w:sz w:val="22"/>
          <w:szCs w:val="22"/>
        </w:rPr>
      </w:pPr>
      <w:r w:rsidRPr="00730882">
        <w:rPr>
          <w:color w:val="000000"/>
          <w:sz w:val="22"/>
          <w:szCs w:val="22"/>
        </w:rPr>
        <w:fldChar w:fldCharType="begin"/>
      </w:r>
      <w:r w:rsidRPr="00730882">
        <w:rPr>
          <w:color w:val="000000"/>
          <w:sz w:val="22"/>
          <w:szCs w:val="22"/>
        </w:rPr>
        <w:instrText xml:space="preserve"> TOC \o "1-3" \h \z \u </w:instrText>
      </w:r>
      <w:r w:rsidRPr="00730882">
        <w:rPr>
          <w:color w:val="000000"/>
          <w:sz w:val="22"/>
          <w:szCs w:val="22"/>
        </w:rPr>
        <w:fldChar w:fldCharType="separate"/>
      </w:r>
      <w:hyperlink w:anchor="_Toc109829492" w:history="1">
        <w:r w:rsidR="00A70C6B" w:rsidRPr="00730882">
          <w:rPr>
            <w:rStyle w:val="af7"/>
            <w:rFonts w:eastAsiaTheme="majorEastAsia"/>
            <w:noProof/>
            <w:color w:val="000000"/>
            <w:kern w:val="1"/>
            <w:sz w:val="22"/>
            <w:szCs w:val="22"/>
          </w:rPr>
          <w:t>ЧАСТЬ IV. ГРАДОСТРОИТЕЛЬНЫЕ РЕГЛАМЕНТЫ</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_Toc109829492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3</w:t>
        </w:r>
        <w:r w:rsidR="00A70C6B" w:rsidRPr="00730882">
          <w:rPr>
            <w:noProof/>
            <w:webHidden/>
            <w:color w:val="000000"/>
            <w:sz w:val="22"/>
            <w:szCs w:val="22"/>
          </w:rPr>
          <w:fldChar w:fldCharType="end"/>
        </w:r>
      </w:hyperlink>
    </w:p>
    <w:p w14:paraId="0C29E09C"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3" w:history="1">
        <w:r w:rsidR="00A70C6B" w:rsidRPr="00730882">
          <w:rPr>
            <w:rStyle w:val="af7"/>
            <w:rFonts w:eastAsiaTheme="majorEastAsia"/>
            <w:noProof/>
            <w:color w:val="000000"/>
            <w:kern w:val="1"/>
            <w:sz w:val="22"/>
            <w:szCs w:val="22"/>
          </w:rPr>
          <w:t>ГЛАВА 8. ГРАДОСТРОИТЕЛЬНЫЕ РЕГЛАМЕНТЫ ПО ВИДАМ И ПАРАМЕТРАМ РАЗРЕШЁННОГО ИСПОЛЬЗОВАНИЯ ЗЕМЕЛЬНЫХ УЧАСТКОВ</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_Toc109829493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3</w:t>
        </w:r>
        <w:r w:rsidR="00A70C6B" w:rsidRPr="00730882">
          <w:rPr>
            <w:noProof/>
            <w:webHidden/>
            <w:color w:val="000000"/>
            <w:sz w:val="22"/>
            <w:szCs w:val="22"/>
          </w:rPr>
          <w:fldChar w:fldCharType="end"/>
        </w:r>
      </w:hyperlink>
    </w:p>
    <w:p w14:paraId="3D9A7892"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4" w:history="1">
        <w:r w:rsidR="00A70C6B" w:rsidRPr="00730882">
          <w:rPr>
            <w:rStyle w:val="af7"/>
            <w:rFonts w:eastAsiaTheme="majorEastAsia"/>
            <w:noProof/>
            <w:color w:val="000000"/>
            <w:kern w:val="1"/>
            <w:sz w:val="22"/>
            <w:szCs w:val="22"/>
          </w:rPr>
          <w:t>Статья 36. Жилые зоны (Ж)</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_Toc109829494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3</w:t>
        </w:r>
        <w:r w:rsidR="00A70C6B" w:rsidRPr="00730882">
          <w:rPr>
            <w:noProof/>
            <w:webHidden/>
            <w:color w:val="000000"/>
            <w:sz w:val="22"/>
            <w:szCs w:val="22"/>
          </w:rPr>
          <w:fldChar w:fldCharType="end"/>
        </w:r>
      </w:hyperlink>
    </w:p>
    <w:p w14:paraId="6A103FD8"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5" w:history="1">
        <w:r w:rsidR="00A70C6B" w:rsidRPr="00730882">
          <w:rPr>
            <w:rStyle w:val="af7"/>
            <w:rFonts w:eastAsiaTheme="majorEastAsia"/>
            <w:noProof/>
            <w:color w:val="000000"/>
            <w:kern w:val="1"/>
            <w:sz w:val="22"/>
            <w:szCs w:val="22"/>
          </w:rPr>
          <w:t xml:space="preserve">Статья 37. </w:t>
        </w:r>
        <w:r w:rsidR="00A70C6B" w:rsidRPr="00730882">
          <w:rPr>
            <w:rStyle w:val="af7"/>
            <w:rFonts w:eastAsiaTheme="majorEastAsia"/>
            <w:noProof/>
            <w:color w:val="000000"/>
            <w:sz w:val="22"/>
            <w:szCs w:val="22"/>
          </w:rPr>
          <w:t xml:space="preserve">Зона застройки индивидуальными жилыми домами </w:t>
        </w:r>
        <w:r w:rsidR="00A70C6B" w:rsidRPr="00730882">
          <w:rPr>
            <w:rStyle w:val="af7"/>
            <w:rFonts w:eastAsiaTheme="majorEastAsia"/>
            <w:noProof/>
            <w:color w:val="000000"/>
            <w:kern w:val="1"/>
            <w:sz w:val="22"/>
            <w:szCs w:val="22"/>
          </w:rPr>
          <w:t>(Ж-1)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_Toc109829495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3</w:t>
        </w:r>
        <w:r w:rsidR="00A70C6B" w:rsidRPr="00730882">
          <w:rPr>
            <w:noProof/>
            <w:webHidden/>
            <w:color w:val="000000"/>
            <w:sz w:val="22"/>
            <w:szCs w:val="22"/>
          </w:rPr>
          <w:fldChar w:fldCharType="end"/>
        </w:r>
      </w:hyperlink>
    </w:p>
    <w:p w14:paraId="0C6E3443"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6" w:history="1">
        <w:r w:rsidR="00A70C6B" w:rsidRPr="00730882">
          <w:rPr>
            <w:rStyle w:val="af7"/>
            <w:rFonts w:eastAsiaTheme="majorEastAsia"/>
            <w:noProof/>
            <w:color w:val="000000"/>
            <w:kern w:val="1"/>
            <w:sz w:val="22"/>
            <w:szCs w:val="22"/>
          </w:rPr>
          <w:t xml:space="preserve">Статья 38. </w:t>
        </w:r>
        <w:r w:rsidR="00A70C6B" w:rsidRPr="00730882">
          <w:rPr>
            <w:rStyle w:val="af7"/>
            <w:rFonts w:eastAsiaTheme="majorEastAsia"/>
            <w:noProof/>
            <w:color w:val="000000"/>
            <w:sz w:val="22"/>
            <w:szCs w:val="22"/>
          </w:rPr>
          <w:t>Зона застройки малоэтажными  жилыми домами</w:t>
        </w:r>
        <w:r w:rsidR="00A70C6B" w:rsidRPr="00730882">
          <w:rPr>
            <w:rStyle w:val="af7"/>
            <w:rFonts w:eastAsiaTheme="majorEastAsia"/>
            <w:noProof/>
            <w:color w:val="000000"/>
            <w:kern w:val="1"/>
            <w:sz w:val="22"/>
            <w:szCs w:val="22"/>
          </w:rPr>
          <w:t xml:space="preserve">  (Ж-2)</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_Toc109829496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37</w:t>
        </w:r>
        <w:r w:rsidR="00A70C6B" w:rsidRPr="00730882">
          <w:rPr>
            <w:noProof/>
            <w:webHidden/>
            <w:color w:val="000000"/>
            <w:sz w:val="22"/>
            <w:szCs w:val="22"/>
          </w:rPr>
          <w:fldChar w:fldCharType="end"/>
        </w:r>
      </w:hyperlink>
    </w:p>
    <w:p w14:paraId="7AD7AC4D"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7" w:history="1">
        <w:r w:rsidR="00A70C6B" w:rsidRPr="00730882">
          <w:rPr>
            <w:rStyle w:val="af7"/>
            <w:rFonts w:eastAsiaTheme="majorEastAsia"/>
            <w:noProof/>
            <w:color w:val="000000"/>
            <w:kern w:val="1"/>
            <w:sz w:val="22"/>
            <w:szCs w:val="22"/>
          </w:rPr>
          <w:t>Статья 39. Зоны делового, общественного и коммерческого назначения,  (О-1)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_Toc109829497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72</w:t>
        </w:r>
        <w:r w:rsidR="00A70C6B" w:rsidRPr="00730882">
          <w:rPr>
            <w:noProof/>
            <w:webHidden/>
            <w:color w:val="000000"/>
            <w:sz w:val="22"/>
            <w:szCs w:val="22"/>
          </w:rPr>
          <w:fldChar w:fldCharType="end"/>
        </w:r>
      </w:hyperlink>
    </w:p>
    <w:p w14:paraId="3EFA0E7E"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8" w:history="1">
        <w:r w:rsidR="00A70C6B" w:rsidRPr="00730882">
          <w:rPr>
            <w:rStyle w:val="af7"/>
            <w:rFonts w:eastAsiaTheme="majorEastAsia"/>
            <w:noProof/>
            <w:color w:val="000000"/>
            <w:kern w:val="1"/>
            <w:sz w:val="22"/>
            <w:szCs w:val="22"/>
          </w:rPr>
          <w:t>Статья 40. Производственная и коммунально-складская зона (П-1)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_Toc109829498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115</w:t>
        </w:r>
        <w:r w:rsidR="00A70C6B" w:rsidRPr="00730882">
          <w:rPr>
            <w:noProof/>
            <w:webHidden/>
            <w:color w:val="000000"/>
            <w:sz w:val="22"/>
            <w:szCs w:val="22"/>
          </w:rPr>
          <w:fldChar w:fldCharType="end"/>
        </w:r>
      </w:hyperlink>
    </w:p>
    <w:p w14:paraId="1A0ACFD1"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499" w:history="1">
        <w:r w:rsidR="00A70C6B" w:rsidRPr="00730882">
          <w:rPr>
            <w:rStyle w:val="af7"/>
            <w:rFonts w:eastAsiaTheme="majorEastAsia"/>
            <w:noProof/>
            <w:color w:val="000000"/>
            <w:kern w:val="1"/>
            <w:sz w:val="22"/>
            <w:szCs w:val="22"/>
          </w:rPr>
          <w:t>Статья 41. Зона специального назначения, связанная с захоронениями (СП-1)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_Toc109829499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135</w:t>
        </w:r>
        <w:r w:rsidR="00A70C6B" w:rsidRPr="00730882">
          <w:rPr>
            <w:noProof/>
            <w:webHidden/>
            <w:color w:val="000000"/>
            <w:sz w:val="22"/>
            <w:szCs w:val="22"/>
          </w:rPr>
          <w:fldChar w:fldCharType="end"/>
        </w:r>
      </w:hyperlink>
    </w:p>
    <w:p w14:paraId="2BD348D0"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0" w:history="1">
        <w:r w:rsidR="00A70C6B" w:rsidRPr="00730882">
          <w:rPr>
            <w:rStyle w:val="af7"/>
            <w:rFonts w:eastAsiaTheme="majorEastAsia"/>
            <w:noProof/>
            <w:color w:val="000000"/>
            <w:kern w:val="1"/>
            <w:sz w:val="22"/>
            <w:szCs w:val="22"/>
          </w:rPr>
          <w:t>Статья 42. Зоны инженерной и транспортной инфраструктуры (Т)</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_Toc109829500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144</w:t>
        </w:r>
        <w:r w:rsidR="00A70C6B" w:rsidRPr="00730882">
          <w:rPr>
            <w:noProof/>
            <w:webHidden/>
            <w:color w:val="000000"/>
            <w:sz w:val="22"/>
            <w:szCs w:val="22"/>
          </w:rPr>
          <w:fldChar w:fldCharType="end"/>
        </w:r>
      </w:hyperlink>
    </w:p>
    <w:p w14:paraId="639D1CC4"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1" w:history="1">
        <w:r w:rsidR="00A70C6B" w:rsidRPr="00730882">
          <w:rPr>
            <w:rStyle w:val="af7"/>
            <w:rFonts w:eastAsiaTheme="majorEastAsia"/>
            <w:noProof/>
            <w:color w:val="000000"/>
            <w:kern w:val="1"/>
            <w:sz w:val="22"/>
            <w:szCs w:val="22"/>
          </w:rPr>
          <w:t>Статья 43. Зона транспортной  инфраструктуры (Т)</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_Toc109829501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144</w:t>
        </w:r>
        <w:r w:rsidR="00A70C6B" w:rsidRPr="00730882">
          <w:rPr>
            <w:noProof/>
            <w:webHidden/>
            <w:color w:val="000000"/>
            <w:sz w:val="22"/>
            <w:szCs w:val="22"/>
          </w:rPr>
          <w:fldChar w:fldCharType="end"/>
        </w:r>
      </w:hyperlink>
    </w:p>
    <w:p w14:paraId="1D6576CD"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2" w:history="1">
        <w:r w:rsidR="00A70C6B" w:rsidRPr="00730882">
          <w:rPr>
            <w:rStyle w:val="af7"/>
            <w:rFonts w:eastAsiaTheme="majorEastAsia"/>
            <w:noProof/>
            <w:color w:val="000000"/>
            <w:kern w:val="1"/>
            <w:sz w:val="22"/>
            <w:szCs w:val="22"/>
          </w:rPr>
          <w:t>Статья 44. Зона для размещения объектов придорожного сервиса и объектов коммунально-бытового назначения (Т-1.1)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_Toc109829502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159</w:t>
        </w:r>
        <w:r w:rsidR="00A70C6B" w:rsidRPr="00730882">
          <w:rPr>
            <w:noProof/>
            <w:webHidden/>
            <w:color w:val="000000"/>
            <w:sz w:val="22"/>
            <w:szCs w:val="22"/>
          </w:rPr>
          <w:fldChar w:fldCharType="end"/>
        </w:r>
      </w:hyperlink>
    </w:p>
    <w:p w14:paraId="588B6A04"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3" w:history="1">
        <w:r w:rsidR="00A70C6B" w:rsidRPr="00730882">
          <w:rPr>
            <w:rStyle w:val="af7"/>
            <w:rFonts w:eastAsiaTheme="majorEastAsia"/>
            <w:noProof/>
            <w:color w:val="000000"/>
            <w:kern w:val="1"/>
            <w:sz w:val="22"/>
            <w:szCs w:val="22"/>
          </w:rPr>
          <w:t>Статья 45 Зона объектов отдыха и туризма, озеленение общего пользования (З-1)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_Toc109829503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166</w:t>
        </w:r>
        <w:r w:rsidR="00A70C6B" w:rsidRPr="00730882">
          <w:rPr>
            <w:noProof/>
            <w:webHidden/>
            <w:color w:val="000000"/>
            <w:sz w:val="22"/>
            <w:szCs w:val="22"/>
          </w:rPr>
          <w:fldChar w:fldCharType="end"/>
        </w:r>
      </w:hyperlink>
    </w:p>
    <w:p w14:paraId="776F0998"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4" w:history="1">
        <w:r w:rsidR="00A70C6B" w:rsidRPr="00730882">
          <w:rPr>
            <w:rStyle w:val="af7"/>
            <w:rFonts w:eastAsiaTheme="majorEastAsia"/>
            <w:noProof/>
            <w:color w:val="000000"/>
            <w:kern w:val="1"/>
            <w:sz w:val="22"/>
            <w:szCs w:val="22"/>
          </w:rPr>
          <w:t>Статья 46. Зона санитарно-защитного озеленения (З-2)</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_Toc109829504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179</w:t>
        </w:r>
        <w:r w:rsidR="00A70C6B" w:rsidRPr="00730882">
          <w:rPr>
            <w:noProof/>
            <w:webHidden/>
            <w:color w:val="000000"/>
            <w:sz w:val="22"/>
            <w:szCs w:val="22"/>
          </w:rPr>
          <w:fldChar w:fldCharType="end"/>
        </w:r>
      </w:hyperlink>
    </w:p>
    <w:p w14:paraId="79D00CDE"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5" w:history="1">
        <w:r w:rsidR="00A70C6B" w:rsidRPr="00730882">
          <w:rPr>
            <w:rStyle w:val="af7"/>
            <w:rFonts w:eastAsiaTheme="majorEastAsia"/>
            <w:noProof/>
            <w:color w:val="000000"/>
            <w:kern w:val="1"/>
            <w:sz w:val="22"/>
            <w:szCs w:val="22"/>
          </w:rPr>
          <w:t>Статья 47. Зона естественных природных ландшафтов (З-3)</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_Toc109829505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179</w:t>
        </w:r>
        <w:r w:rsidR="00A70C6B" w:rsidRPr="00730882">
          <w:rPr>
            <w:noProof/>
            <w:webHidden/>
            <w:color w:val="000000"/>
            <w:sz w:val="22"/>
            <w:szCs w:val="22"/>
          </w:rPr>
          <w:fldChar w:fldCharType="end"/>
        </w:r>
      </w:hyperlink>
    </w:p>
    <w:p w14:paraId="3D8A9C35"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6" w:history="1">
        <w:r w:rsidR="00A70C6B" w:rsidRPr="00730882">
          <w:rPr>
            <w:rStyle w:val="af7"/>
            <w:rFonts w:eastAsiaTheme="majorEastAsia"/>
            <w:noProof/>
            <w:color w:val="000000"/>
            <w:kern w:val="1"/>
            <w:sz w:val="22"/>
            <w:szCs w:val="22"/>
          </w:rPr>
          <w:t>Статья 48 Зона земель лесного фонда  (З-4)</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_Toc109829506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179</w:t>
        </w:r>
        <w:r w:rsidR="00A70C6B" w:rsidRPr="00730882">
          <w:rPr>
            <w:noProof/>
            <w:webHidden/>
            <w:color w:val="000000"/>
            <w:sz w:val="22"/>
            <w:szCs w:val="22"/>
          </w:rPr>
          <w:fldChar w:fldCharType="end"/>
        </w:r>
      </w:hyperlink>
    </w:p>
    <w:p w14:paraId="099764F7"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7" w:history="1">
        <w:r w:rsidR="00A70C6B" w:rsidRPr="00730882">
          <w:rPr>
            <w:rStyle w:val="af7"/>
            <w:rFonts w:eastAsiaTheme="majorEastAsia"/>
            <w:noProof/>
            <w:color w:val="000000"/>
            <w:kern w:val="1"/>
            <w:sz w:val="22"/>
            <w:szCs w:val="22"/>
          </w:rPr>
          <w:t>Статья 49. Зона особо-охраняемых природных территорий (З-5)</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_Toc109829507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179</w:t>
        </w:r>
        <w:r w:rsidR="00A70C6B" w:rsidRPr="00730882">
          <w:rPr>
            <w:noProof/>
            <w:webHidden/>
            <w:color w:val="000000"/>
            <w:sz w:val="22"/>
            <w:szCs w:val="22"/>
          </w:rPr>
          <w:fldChar w:fldCharType="end"/>
        </w:r>
      </w:hyperlink>
    </w:p>
    <w:p w14:paraId="100904B1"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8" w:history="1">
        <w:r w:rsidR="00A70C6B" w:rsidRPr="00730882">
          <w:rPr>
            <w:rStyle w:val="af7"/>
            <w:rFonts w:eastAsiaTheme="majorEastAsia"/>
            <w:noProof/>
            <w:color w:val="000000"/>
            <w:kern w:val="1"/>
            <w:sz w:val="22"/>
            <w:szCs w:val="22"/>
          </w:rPr>
          <w:t>Статья 50 Зона сельскохозяйственных угодий (СХ-1)</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_Toc109829508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180</w:t>
        </w:r>
        <w:r w:rsidR="00A70C6B" w:rsidRPr="00730882">
          <w:rPr>
            <w:noProof/>
            <w:webHidden/>
            <w:color w:val="000000"/>
            <w:sz w:val="22"/>
            <w:szCs w:val="22"/>
          </w:rPr>
          <w:fldChar w:fldCharType="end"/>
        </w:r>
      </w:hyperlink>
    </w:p>
    <w:p w14:paraId="4505AD2D"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09" w:history="1">
        <w:r w:rsidR="00A70C6B" w:rsidRPr="00730882">
          <w:rPr>
            <w:rStyle w:val="af7"/>
            <w:rFonts w:eastAsiaTheme="majorEastAsia"/>
            <w:noProof/>
            <w:color w:val="000000"/>
            <w:kern w:val="1"/>
            <w:sz w:val="22"/>
            <w:szCs w:val="22"/>
          </w:rPr>
          <w:t>Статья 51 Зона, занятая объектами сельскохозяйственного назначения (СХ-2)</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_Toc109829509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182</w:t>
        </w:r>
        <w:r w:rsidR="00A70C6B" w:rsidRPr="00730882">
          <w:rPr>
            <w:noProof/>
            <w:webHidden/>
            <w:color w:val="000000"/>
            <w:sz w:val="22"/>
            <w:szCs w:val="22"/>
          </w:rPr>
          <w:fldChar w:fldCharType="end"/>
        </w:r>
      </w:hyperlink>
    </w:p>
    <w:p w14:paraId="05D17E01"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0" w:history="1">
        <w:r w:rsidR="00A70C6B" w:rsidRPr="00730882">
          <w:rPr>
            <w:rStyle w:val="af7"/>
            <w:rFonts w:eastAsiaTheme="majorEastAsia"/>
            <w:noProof/>
            <w:color w:val="000000"/>
            <w:kern w:val="1"/>
            <w:sz w:val="22"/>
            <w:szCs w:val="22"/>
          </w:rPr>
          <w:t>Статья 52 Зона садово-дачной застройки (СХ-3)</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_Toc109829510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185</w:t>
        </w:r>
        <w:r w:rsidR="00A70C6B" w:rsidRPr="00730882">
          <w:rPr>
            <w:noProof/>
            <w:webHidden/>
            <w:color w:val="000000"/>
            <w:sz w:val="22"/>
            <w:szCs w:val="22"/>
          </w:rPr>
          <w:fldChar w:fldCharType="end"/>
        </w:r>
      </w:hyperlink>
    </w:p>
    <w:p w14:paraId="50DB99FE"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1" w:history="1">
        <w:r w:rsidR="00A70C6B" w:rsidRPr="00730882">
          <w:rPr>
            <w:rStyle w:val="af7"/>
            <w:rFonts w:eastAsiaTheme="majorEastAsia"/>
            <w:noProof/>
            <w:color w:val="000000"/>
            <w:kern w:val="1"/>
            <w:sz w:val="22"/>
            <w:szCs w:val="22"/>
          </w:rPr>
          <w:t>Статья 53. Зона водных объектов (ВО)</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_Toc109829511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195</w:t>
        </w:r>
        <w:r w:rsidR="00A70C6B" w:rsidRPr="00730882">
          <w:rPr>
            <w:noProof/>
            <w:webHidden/>
            <w:color w:val="000000"/>
            <w:sz w:val="22"/>
            <w:szCs w:val="22"/>
          </w:rPr>
          <w:fldChar w:fldCharType="end"/>
        </w:r>
      </w:hyperlink>
    </w:p>
    <w:p w14:paraId="13AF96DE"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2" w:history="1">
        <w:r w:rsidR="00A70C6B" w:rsidRPr="00730882">
          <w:rPr>
            <w:rStyle w:val="af7"/>
            <w:rFonts w:eastAsiaTheme="majorEastAsia"/>
            <w:noProof/>
            <w:color w:val="000000"/>
            <w:kern w:val="1"/>
            <w:sz w:val="22"/>
            <w:szCs w:val="22"/>
          </w:rPr>
          <w:t>Статья 54. Территории общего пользования (ТО)</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_Toc109829512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195</w:t>
        </w:r>
        <w:r w:rsidR="00A70C6B" w:rsidRPr="00730882">
          <w:rPr>
            <w:noProof/>
            <w:webHidden/>
            <w:color w:val="000000"/>
            <w:sz w:val="22"/>
            <w:szCs w:val="22"/>
          </w:rPr>
          <w:fldChar w:fldCharType="end"/>
        </w:r>
      </w:hyperlink>
    </w:p>
    <w:p w14:paraId="523B8436"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3" w:history="1">
        <w:r w:rsidR="00A70C6B" w:rsidRPr="00730882">
          <w:rPr>
            <w:rStyle w:val="af7"/>
            <w:rFonts w:eastAsiaTheme="majorEastAsia"/>
            <w:noProof/>
            <w:color w:val="000000"/>
            <w:kern w:val="1"/>
            <w:sz w:val="22"/>
            <w:szCs w:val="22"/>
          </w:rPr>
          <w:t>ЧАСТЬ V. РЕГУЛИРОВАНИЕ ЗЕМЛЕПОЛЬЗОВАНИЯ И ЗАСТРОЙКИ В ЗОНАХ С ОСОБЫМИ УСЛОВИЯМИ ИСПОЛЬЗОВАНИЯ ТЕРРИТОРИЙ</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_Toc109829513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196</w:t>
        </w:r>
        <w:r w:rsidR="00A70C6B" w:rsidRPr="00730882">
          <w:rPr>
            <w:noProof/>
            <w:webHidden/>
            <w:color w:val="000000"/>
            <w:sz w:val="22"/>
            <w:szCs w:val="22"/>
          </w:rPr>
          <w:fldChar w:fldCharType="end"/>
        </w:r>
      </w:hyperlink>
    </w:p>
    <w:p w14:paraId="504BE2FC"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4" w:history="1">
        <w:r w:rsidR="00A70C6B" w:rsidRPr="00730882">
          <w:rPr>
            <w:rStyle w:val="af7"/>
            <w:rFonts w:eastAsiaTheme="majorEastAsia"/>
            <w:noProof/>
            <w:color w:val="000000"/>
            <w:kern w:val="1"/>
            <w:sz w:val="22"/>
            <w:szCs w:val="22"/>
          </w:rPr>
          <w:t>ГЛАВА 9. ЗОНИРОВАНИЕ С УЧЁТОМ ОСОБЫХ УСЛОВИЙ ИСПОЛЬЗОВАНИЯ ТЕРРИТОРИЙ</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_Toc109829514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196</w:t>
        </w:r>
        <w:r w:rsidR="00A70C6B" w:rsidRPr="00730882">
          <w:rPr>
            <w:noProof/>
            <w:webHidden/>
            <w:color w:val="000000"/>
            <w:sz w:val="22"/>
            <w:szCs w:val="22"/>
          </w:rPr>
          <w:fldChar w:fldCharType="end"/>
        </w:r>
      </w:hyperlink>
    </w:p>
    <w:p w14:paraId="0A4FAF72"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5" w:history="1">
        <w:r w:rsidR="00A70C6B" w:rsidRPr="00730882">
          <w:rPr>
            <w:rStyle w:val="af7"/>
            <w:rFonts w:eastAsiaTheme="majorEastAsia"/>
            <w:noProof/>
            <w:color w:val="000000"/>
            <w:kern w:val="1"/>
            <w:sz w:val="22"/>
            <w:szCs w:val="22"/>
          </w:rPr>
          <w:t>Статья 55. Зоны с особыми условиями использования территорий (ограничений градостроительной деятельности)</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_Toc109829515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196</w:t>
        </w:r>
        <w:r w:rsidR="00A70C6B" w:rsidRPr="00730882">
          <w:rPr>
            <w:noProof/>
            <w:webHidden/>
            <w:color w:val="000000"/>
            <w:sz w:val="22"/>
            <w:szCs w:val="22"/>
          </w:rPr>
          <w:fldChar w:fldCharType="end"/>
        </w:r>
      </w:hyperlink>
    </w:p>
    <w:p w14:paraId="2E0A7059"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6" w:history="1">
        <w:r w:rsidR="00A70C6B" w:rsidRPr="00730882">
          <w:rPr>
            <w:rStyle w:val="af7"/>
            <w:rFonts w:eastAsiaTheme="majorEastAsia"/>
            <w:noProof/>
            <w:color w:val="000000"/>
            <w:kern w:val="1"/>
            <w:sz w:val="22"/>
            <w:szCs w:val="22"/>
          </w:rPr>
          <w:t>Статья 56. Состав зон с особыми условиями использования территорий, формируемых санитарно-гигиеническими и экологическими требованиями</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_Toc109829516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197</w:t>
        </w:r>
        <w:r w:rsidR="00A70C6B" w:rsidRPr="00730882">
          <w:rPr>
            <w:noProof/>
            <w:webHidden/>
            <w:color w:val="000000"/>
            <w:sz w:val="22"/>
            <w:szCs w:val="22"/>
          </w:rPr>
          <w:fldChar w:fldCharType="end"/>
        </w:r>
      </w:hyperlink>
    </w:p>
    <w:p w14:paraId="6184C831"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7" w:history="1">
        <w:r w:rsidR="00A70C6B" w:rsidRPr="00730882">
          <w:rPr>
            <w:rStyle w:val="af7"/>
            <w:rFonts w:eastAsiaTheme="majorEastAsia"/>
            <w:noProof/>
            <w:color w:val="000000"/>
            <w:kern w:val="1"/>
            <w:sz w:val="22"/>
            <w:szCs w:val="22"/>
          </w:rPr>
          <w:t>ГЛАВА 10. ДОПОЛНИТЕЛЬНЫЕ РЕГЛАМЕНТЫ В ЗОНАХ С ОСОБЫМИ УСЛОВИЯМИ ИСПОЛЬЗОВАНИЯ ТЕРРИТОРИЙ</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_Toc109829517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200</w:t>
        </w:r>
        <w:r w:rsidR="00A70C6B" w:rsidRPr="00730882">
          <w:rPr>
            <w:noProof/>
            <w:webHidden/>
            <w:color w:val="000000"/>
            <w:sz w:val="22"/>
            <w:szCs w:val="22"/>
          </w:rPr>
          <w:fldChar w:fldCharType="end"/>
        </w:r>
      </w:hyperlink>
    </w:p>
    <w:p w14:paraId="3E00F30A"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8" w:history="1">
        <w:r w:rsidR="00A70C6B" w:rsidRPr="00730882">
          <w:rPr>
            <w:rStyle w:val="af7"/>
            <w:rFonts w:eastAsiaTheme="majorEastAsia"/>
            <w:noProof/>
            <w:color w:val="000000"/>
            <w:kern w:val="1"/>
            <w:sz w:val="22"/>
            <w:szCs w:val="22"/>
          </w:rPr>
          <w:t>Статья 57. Режимы использования территорий в границах территорий памятников истории и культуры</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_Toc109829518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200</w:t>
        </w:r>
        <w:r w:rsidR="00A70C6B" w:rsidRPr="00730882">
          <w:rPr>
            <w:noProof/>
            <w:webHidden/>
            <w:color w:val="000000"/>
            <w:sz w:val="22"/>
            <w:szCs w:val="22"/>
          </w:rPr>
          <w:fldChar w:fldCharType="end"/>
        </w:r>
      </w:hyperlink>
    </w:p>
    <w:p w14:paraId="4578AE69" w14:textId="77777777" w:rsidR="00A70C6B" w:rsidRPr="00730882" w:rsidRDefault="00CF53F7">
      <w:pPr>
        <w:pStyle w:val="24"/>
        <w:rPr>
          <w:rFonts w:asciiTheme="minorHAnsi" w:eastAsiaTheme="minorEastAsia" w:hAnsiTheme="minorHAnsi" w:cstheme="minorBidi"/>
          <w:noProof/>
          <w:color w:val="000000"/>
          <w:sz w:val="22"/>
          <w:szCs w:val="22"/>
        </w:rPr>
      </w:pPr>
      <w:hyperlink w:anchor="_Toc109829519" w:history="1">
        <w:r w:rsidR="00A70C6B" w:rsidRPr="00730882">
          <w:rPr>
            <w:rStyle w:val="af7"/>
            <w:rFonts w:eastAsiaTheme="majorEastAsia"/>
            <w:noProof/>
            <w:color w:val="000000"/>
            <w:kern w:val="1"/>
            <w:sz w:val="22"/>
            <w:szCs w:val="22"/>
          </w:rPr>
          <w:t>Статья 58. Регламенты использования территорий в зонах, формируемых санитарно-гигиеническими, экологическими и иными требованиями</w:t>
        </w:r>
        <w:r w:rsidR="00A70C6B" w:rsidRPr="00730882">
          <w:rPr>
            <w:noProof/>
            <w:webHidden/>
            <w:color w:val="000000"/>
            <w:sz w:val="22"/>
            <w:szCs w:val="22"/>
          </w:rPr>
          <w:tab/>
        </w:r>
        <w:r w:rsidR="00A70C6B" w:rsidRPr="00730882">
          <w:rPr>
            <w:noProof/>
            <w:webHidden/>
            <w:color w:val="000000"/>
            <w:sz w:val="22"/>
            <w:szCs w:val="22"/>
          </w:rPr>
          <w:fldChar w:fldCharType="begin"/>
        </w:r>
        <w:r w:rsidR="00A70C6B" w:rsidRPr="00730882">
          <w:rPr>
            <w:noProof/>
            <w:webHidden/>
            <w:color w:val="000000"/>
            <w:sz w:val="22"/>
            <w:szCs w:val="22"/>
          </w:rPr>
          <w:instrText xml:space="preserve"> PAGEREF _Toc109829519 \h </w:instrText>
        </w:r>
        <w:r w:rsidR="00A70C6B" w:rsidRPr="00730882">
          <w:rPr>
            <w:noProof/>
            <w:webHidden/>
            <w:color w:val="000000"/>
            <w:sz w:val="22"/>
            <w:szCs w:val="22"/>
          </w:rPr>
        </w:r>
        <w:r w:rsidR="00A70C6B" w:rsidRPr="00730882">
          <w:rPr>
            <w:noProof/>
            <w:webHidden/>
            <w:color w:val="000000"/>
            <w:sz w:val="22"/>
            <w:szCs w:val="22"/>
          </w:rPr>
          <w:fldChar w:fldCharType="separate"/>
        </w:r>
        <w:r w:rsidR="00A70C6B" w:rsidRPr="00730882">
          <w:rPr>
            <w:noProof/>
            <w:webHidden/>
            <w:color w:val="000000"/>
            <w:sz w:val="22"/>
            <w:szCs w:val="22"/>
          </w:rPr>
          <w:t>201</w:t>
        </w:r>
        <w:r w:rsidR="00A70C6B" w:rsidRPr="00730882">
          <w:rPr>
            <w:noProof/>
            <w:webHidden/>
            <w:color w:val="000000"/>
            <w:sz w:val="22"/>
            <w:szCs w:val="22"/>
          </w:rPr>
          <w:fldChar w:fldCharType="end"/>
        </w:r>
      </w:hyperlink>
    </w:p>
    <w:p w14:paraId="6B8A24C0" w14:textId="2CC8A922" w:rsidR="00DA342A" w:rsidRPr="00730882" w:rsidRDefault="00E256FF" w:rsidP="00DA342A">
      <w:pPr>
        <w:spacing w:after="0" w:line="240" w:lineRule="auto"/>
        <w:ind w:left="284"/>
        <w:rPr>
          <w:rFonts w:ascii="Times New Roman" w:hAnsi="Times New Roman"/>
          <w:iCs/>
          <w:color w:val="000000"/>
          <w:kern w:val="1"/>
        </w:rPr>
        <w:sectPr w:rsidR="00DA342A" w:rsidRPr="00730882"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r w:rsidRPr="00730882">
        <w:rPr>
          <w:rFonts w:ascii="Times New Roman" w:hAnsi="Times New Roman"/>
          <w:color w:val="000000"/>
        </w:rPr>
        <w:fldChar w:fldCharType="end"/>
      </w:r>
      <w:bookmarkStart w:id="3" w:name="_Hlk143160135"/>
      <w:r w:rsidR="00DA342A" w:rsidRPr="00730882">
        <w:rPr>
          <w:rFonts w:ascii="Times New Roman" w:hAnsi="Times New Roman"/>
          <w:iCs/>
          <w:color w:val="000000"/>
          <w:kern w:val="1"/>
        </w:rPr>
        <w:t xml:space="preserve"> </w:t>
      </w:r>
      <w:bookmarkStart w:id="4" w:name="_Hlk143176484"/>
      <w:r w:rsidR="00DA342A" w:rsidRPr="00730882">
        <w:rPr>
          <w:rFonts w:ascii="Times New Roman" w:hAnsi="Times New Roman"/>
          <w:iCs/>
          <w:color w:val="000000"/>
          <w:kern w:val="1"/>
        </w:rPr>
        <w:t>Статья 59. Градостроительные регламенты в части требований к архитектурно-градостроительному облику объекта капитального строительства. ………………………………203</w:t>
      </w:r>
      <w:bookmarkEnd w:id="4"/>
    </w:p>
    <w:p w14:paraId="44142BAE" w14:textId="77777777" w:rsidR="00E256FF" w:rsidRPr="00730882" w:rsidRDefault="00E256FF" w:rsidP="0035156C">
      <w:pPr>
        <w:pStyle w:val="2"/>
        <w:spacing w:before="0" w:after="0"/>
        <w:ind w:left="-240"/>
        <w:rPr>
          <w:rFonts w:ascii="Times New Roman" w:hAnsi="Times New Roman" w:cs="Times New Roman"/>
          <w:i w:val="0"/>
          <w:iCs w:val="0"/>
          <w:color w:val="000000"/>
          <w:kern w:val="1"/>
          <w:sz w:val="22"/>
          <w:szCs w:val="22"/>
        </w:rPr>
      </w:pPr>
      <w:bookmarkStart w:id="5" w:name="_Toc494887938"/>
      <w:bookmarkStart w:id="6" w:name="_Toc494888397"/>
      <w:bookmarkStart w:id="7" w:name="_Toc109829492"/>
      <w:bookmarkEnd w:id="3"/>
      <w:r w:rsidRPr="00730882">
        <w:rPr>
          <w:rFonts w:ascii="Times New Roman" w:hAnsi="Times New Roman" w:cs="Times New Roman"/>
          <w:i w:val="0"/>
          <w:color w:val="000000"/>
          <w:kern w:val="1"/>
          <w:sz w:val="22"/>
          <w:szCs w:val="22"/>
        </w:rPr>
        <w:lastRenderedPageBreak/>
        <w:t>ЧАСТЬ IV. ГРАДОСТРОИТЕЛЬНЫЕ РЕГЛАМЕНТЫ</w:t>
      </w:r>
      <w:bookmarkEnd w:id="5"/>
      <w:bookmarkEnd w:id="6"/>
      <w:bookmarkEnd w:id="7"/>
    </w:p>
    <w:p w14:paraId="54DC7B1D" w14:textId="77777777" w:rsidR="00E256FF" w:rsidRPr="00730882"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2"/>
          <w:szCs w:val="22"/>
        </w:rPr>
      </w:pPr>
      <w:bookmarkStart w:id="8" w:name="_Toc494887939"/>
      <w:bookmarkStart w:id="9" w:name="_Toc494888398"/>
      <w:bookmarkStart w:id="10" w:name="_Toc109829493"/>
      <w:r w:rsidRPr="00730882">
        <w:rPr>
          <w:rFonts w:ascii="Times New Roman" w:hAnsi="Times New Roman" w:cs="Times New Roman"/>
          <w:i w:val="0"/>
          <w:color w:val="000000"/>
          <w:kern w:val="1"/>
          <w:sz w:val="22"/>
          <w:szCs w:val="22"/>
        </w:rPr>
        <w:t>ГЛАВА 8. ГРАДОСТРОИТЕЛЬНЫЕ РЕГЛАМЕНТЫ ПО ВИДАМ И ПАРАМЕТРАМ РАЗРЕШЁННОГО ИСПОЛЬЗОВАНИЯ ЗЕМЕЛЬНЫХ УЧАСТКОВ</w:t>
      </w:r>
      <w:bookmarkEnd w:id="8"/>
      <w:bookmarkEnd w:id="9"/>
      <w:bookmarkEnd w:id="10"/>
    </w:p>
    <w:p w14:paraId="296BFDA0" w14:textId="77777777" w:rsidR="00713FF8" w:rsidRPr="00730882" w:rsidRDefault="00713FF8" w:rsidP="0035156C">
      <w:pPr>
        <w:pStyle w:val="2"/>
        <w:spacing w:before="0" w:after="0"/>
        <w:rPr>
          <w:rFonts w:ascii="Times New Roman" w:hAnsi="Times New Roman" w:cs="Times New Roman"/>
          <w:i w:val="0"/>
          <w:color w:val="000000"/>
          <w:kern w:val="1"/>
          <w:sz w:val="22"/>
          <w:szCs w:val="22"/>
        </w:rPr>
      </w:pPr>
      <w:bookmarkStart w:id="11" w:name="_Toc416785861"/>
      <w:bookmarkStart w:id="12" w:name="_Toc494887940"/>
      <w:bookmarkStart w:id="13" w:name="_Toc494888399"/>
    </w:p>
    <w:p w14:paraId="2EEDA0CB" w14:textId="77777777" w:rsidR="00E256FF" w:rsidRPr="00730882" w:rsidRDefault="00E256FF" w:rsidP="0035156C">
      <w:pPr>
        <w:pStyle w:val="2"/>
        <w:spacing w:before="0" w:after="0"/>
        <w:rPr>
          <w:rFonts w:ascii="Times New Roman" w:hAnsi="Times New Roman" w:cs="Times New Roman"/>
          <w:i w:val="0"/>
          <w:iCs w:val="0"/>
          <w:color w:val="000000"/>
          <w:kern w:val="1"/>
          <w:sz w:val="22"/>
          <w:szCs w:val="22"/>
        </w:rPr>
      </w:pPr>
      <w:bookmarkStart w:id="14" w:name="_Toc109829494"/>
      <w:r w:rsidRPr="00730882">
        <w:rPr>
          <w:rFonts w:ascii="Times New Roman" w:hAnsi="Times New Roman" w:cs="Times New Roman"/>
          <w:i w:val="0"/>
          <w:color w:val="000000"/>
          <w:kern w:val="1"/>
          <w:sz w:val="22"/>
          <w:szCs w:val="22"/>
        </w:rPr>
        <w:t>Статья 3</w:t>
      </w:r>
      <w:r w:rsidR="00D36495" w:rsidRPr="00730882">
        <w:rPr>
          <w:rFonts w:ascii="Times New Roman" w:hAnsi="Times New Roman" w:cs="Times New Roman"/>
          <w:i w:val="0"/>
          <w:color w:val="000000"/>
          <w:kern w:val="1"/>
          <w:sz w:val="22"/>
          <w:szCs w:val="22"/>
        </w:rPr>
        <w:t>6</w:t>
      </w:r>
      <w:r w:rsidRPr="00730882">
        <w:rPr>
          <w:rFonts w:ascii="Times New Roman" w:hAnsi="Times New Roman" w:cs="Times New Roman"/>
          <w:i w:val="0"/>
          <w:color w:val="000000"/>
          <w:kern w:val="1"/>
          <w:sz w:val="22"/>
          <w:szCs w:val="22"/>
        </w:rPr>
        <w:t>. Жилые зоны (Ж)</w:t>
      </w:r>
      <w:bookmarkEnd w:id="11"/>
      <w:bookmarkEnd w:id="12"/>
      <w:bookmarkEnd w:id="13"/>
      <w:bookmarkEnd w:id="14"/>
    </w:p>
    <w:p w14:paraId="6D3E5207" w14:textId="77777777" w:rsidR="00E256FF" w:rsidRPr="00730882" w:rsidRDefault="00E256FF" w:rsidP="0035156C">
      <w:pPr>
        <w:spacing w:after="0" w:line="240" w:lineRule="auto"/>
        <w:rPr>
          <w:rFonts w:ascii="Times New Roman" w:hAnsi="Times New Roman"/>
          <w:color w:val="000000"/>
        </w:rPr>
      </w:pPr>
    </w:p>
    <w:p w14:paraId="0ADDBEEC" w14:textId="77777777" w:rsidR="00713FF8" w:rsidRPr="00730882" w:rsidRDefault="00713FF8" w:rsidP="00713FF8">
      <w:pPr>
        <w:pStyle w:val="2"/>
        <w:spacing w:before="0" w:after="0"/>
        <w:rPr>
          <w:rFonts w:ascii="Times New Roman" w:hAnsi="Times New Roman" w:cs="Times New Roman"/>
          <w:i w:val="0"/>
          <w:iCs w:val="0"/>
          <w:color w:val="000000"/>
          <w:kern w:val="1"/>
          <w:sz w:val="22"/>
          <w:szCs w:val="22"/>
        </w:rPr>
      </w:pPr>
      <w:bookmarkStart w:id="15" w:name="_Toc109829495"/>
      <w:r w:rsidRPr="00730882">
        <w:rPr>
          <w:rFonts w:ascii="Times New Roman" w:hAnsi="Times New Roman" w:cs="Times New Roman"/>
          <w:i w:val="0"/>
          <w:color w:val="000000"/>
          <w:kern w:val="1"/>
          <w:sz w:val="22"/>
          <w:szCs w:val="22"/>
        </w:rPr>
        <w:t>Статья 3</w:t>
      </w:r>
      <w:r w:rsidR="00D36495" w:rsidRPr="00730882">
        <w:rPr>
          <w:rFonts w:ascii="Times New Roman" w:hAnsi="Times New Roman" w:cs="Times New Roman"/>
          <w:i w:val="0"/>
          <w:color w:val="000000"/>
          <w:kern w:val="1"/>
          <w:sz w:val="22"/>
          <w:szCs w:val="22"/>
        </w:rPr>
        <w:t>7</w:t>
      </w:r>
      <w:r w:rsidRPr="00730882">
        <w:rPr>
          <w:rFonts w:ascii="Times New Roman" w:hAnsi="Times New Roman" w:cs="Times New Roman"/>
          <w:i w:val="0"/>
          <w:color w:val="000000"/>
          <w:kern w:val="1"/>
          <w:sz w:val="22"/>
          <w:szCs w:val="22"/>
        </w:rPr>
        <w:t xml:space="preserve">. </w:t>
      </w:r>
      <w:r w:rsidRPr="00730882">
        <w:rPr>
          <w:rFonts w:ascii="Times New Roman" w:hAnsi="Times New Roman" w:cs="Times New Roman"/>
          <w:i w:val="0"/>
          <w:color w:val="000000"/>
          <w:sz w:val="22"/>
          <w:szCs w:val="22"/>
        </w:rPr>
        <w:t>Зона застройки</w:t>
      </w:r>
      <w:r w:rsidR="00C81DAC" w:rsidRPr="00730882">
        <w:rPr>
          <w:rFonts w:ascii="Times New Roman" w:hAnsi="Times New Roman" w:cs="Times New Roman"/>
          <w:i w:val="0"/>
          <w:color w:val="000000"/>
          <w:sz w:val="22"/>
          <w:szCs w:val="22"/>
        </w:rPr>
        <w:t xml:space="preserve"> индивидуальными жилыми домами </w:t>
      </w:r>
      <w:r w:rsidRPr="00730882">
        <w:rPr>
          <w:rFonts w:ascii="Times New Roman" w:hAnsi="Times New Roman" w:cs="Times New Roman"/>
          <w:i w:val="0"/>
          <w:color w:val="000000"/>
          <w:kern w:val="1"/>
          <w:sz w:val="22"/>
          <w:szCs w:val="22"/>
        </w:rPr>
        <w:t>(Ж-1)</w:t>
      </w:r>
      <w:bookmarkEnd w:id="15"/>
    </w:p>
    <w:p w14:paraId="77F21842" w14:textId="77777777" w:rsidR="00713FF8" w:rsidRPr="00730882" w:rsidRDefault="00713FF8" w:rsidP="00713FF8">
      <w:pPr>
        <w:spacing w:after="0" w:line="240" w:lineRule="auto"/>
        <w:rPr>
          <w:rFonts w:ascii="Times New Roman" w:hAnsi="Times New Roman"/>
          <w:color w:val="000000"/>
        </w:rPr>
      </w:pPr>
    </w:p>
    <w:p w14:paraId="1D99827B" w14:textId="77777777" w:rsidR="00713FF8" w:rsidRPr="00730882" w:rsidRDefault="00713FF8" w:rsidP="00713FF8">
      <w:pPr>
        <w:widowControl w:val="0"/>
        <w:numPr>
          <w:ilvl w:val="0"/>
          <w:numId w:val="1"/>
        </w:numPr>
        <w:tabs>
          <w:tab w:val="left" w:pos="1080"/>
        </w:tabs>
        <w:overflowPunct w:val="0"/>
        <w:adjustRightInd w:val="0"/>
        <w:spacing w:after="0" w:line="240" w:lineRule="auto"/>
        <w:jc w:val="both"/>
        <w:rPr>
          <w:rFonts w:ascii="Times New Roman" w:hAnsi="Times New Roman"/>
          <w:b/>
          <w:color w:val="000000"/>
          <w:lang w:eastAsia="ru-RU"/>
        </w:rPr>
      </w:pPr>
      <w:r w:rsidRPr="00730882">
        <w:rPr>
          <w:rFonts w:ascii="Times New Roman" w:hAnsi="Times New Roman"/>
          <w:b/>
          <w:color w:val="000000"/>
          <w:lang w:eastAsia="ru-RU"/>
        </w:rPr>
        <w:t>Виды разрешённого использования земельных участков и объектов капитального строительства:</w:t>
      </w:r>
    </w:p>
    <w:p w14:paraId="252F6EBE" w14:textId="77777777" w:rsidR="00713FF8" w:rsidRPr="00730882" w:rsidRDefault="00713FF8" w:rsidP="00713FF8">
      <w:pPr>
        <w:widowControl w:val="0"/>
        <w:tabs>
          <w:tab w:val="left" w:pos="1080"/>
        </w:tabs>
        <w:overflowPunct w:val="0"/>
        <w:adjustRightInd w:val="0"/>
        <w:spacing w:after="0" w:line="240" w:lineRule="auto"/>
        <w:ind w:left="-53"/>
        <w:rPr>
          <w:rFonts w:ascii="Times New Roman" w:hAnsi="Times New Roman"/>
          <w:color w:val="000000"/>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480"/>
        <w:gridCol w:w="5009"/>
        <w:gridCol w:w="3544"/>
      </w:tblGrid>
      <w:tr w:rsidR="00730882" w:rsidRPr="00730882" w14:paraId="60F2E8B2" w14:textId="77777777" w:rsidTr="006176EC">
        <w:trPr>
          <w:trHeight w:val="319"/>
        </w:trPr>
        <w:tc>
          <w:tcPr>
            <w:tcW w:w="5480" w:type="dxa"/>
            <w:tcBorders>
              <w:top w:val="single" w:sz="8" w:space="0" w:color="auto"/>
              <w:left w:val="single" w:sz="8" w:space="0" w:color="auto"/>
              <w:bottom w:val="single" w:sz="8" w:space="0" w:color="auto"/>
              <w:right w:val="nil"/>
            </w:tcBorders>
          </w:tcPr>
          <w:p w14:paraId="27B8427F" w14:textId="77777777" w:rsidR="00713FF8" w:rsidRPr="00730882" w:rsidRDefault="00713FF8" w:rsidP="00713FF8">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62DBC2F3" w14:textId="77777777" w:rsidR="00713FF8" w:rsidRPr="00730882" w:rsidRDefault="00713FF8" w:rsidP="00713FF8">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5009" w:type="dxa"/>
            <w:tcBorders>
              <w:top w:val="single" w:sz="8" w:space="0" w:color="auto"/>
              <w:left w:val="single" w:sz="8" w:space="0" w:color="auto"/>
              <w:bottom w:val="single" w:sz="8" w:space="0" w:color="auto"/>
              <w:right w:val="nil"/>
            </w:tcBorders>
          </w:tcPr>
          <w:p w14:paraId="23D2C2B0" w14:textId="77777777" w:rsidR="00713FF8" w:rsidRPr="00730882" w:rsidRDefault="00713FF8" w:rsidP="00713FF8">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6783AEAE" w14:textId="77777777" w:rsidR="00713FF8" w:rsidRPr="00730882" w:rsidRDefault="00713FF8" w:rsidP="00713FF8">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41D133C2" w14:textId="77777777" w:rsidR="00713FF8" w:rsidRPr="00730882" w:rsidRDefault="00713FF8" w:rsidP="00713FF8">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11BB7E8F" w14:textId="77777777" w:rsidR="00713FF8" w:rsidRPr="00730882" w:rsidRDefault="00713FF8" w:rsidP="00713FF8">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713FF8" w:rsidRPr="00730882" w14:paraId="47A158F4" w14:textId="77777777" w:rsidTr="006176EC">
        <w:trPr>
          <w:trHeight w:val="406"/>
        </w:trPr>
        <w:tc>
          <w:tcPr>
            <w:tcW w:w="5480" w:type="dxa"/>
            <w:tcBorders>
              <w:top w:val="single" w:sz="8" w:space="0" w:color="auto"/>
              <w:left w:val="single" w:sz="8" w:space="0" w:color="auto"/>
              <w:bottom w:val="single" w:sz="8" w:space="0" w:color="auto"/>
              <w:right w:val="nil"/>
            </w:tcBorders>
          </w:tcPr>
          <w:p w14:paraId="61D5F012" w14:textId="77777777" w:rsidR="00713FF8" w:rsidRPr="00730882" w:rsidRDefault="00713FF8" w:rsidP="00713FF8">
            <w:pPr>
              <w:spacing w:after="0" w:line="240" w:lineRule="auto"/>
              <w:rPr>
                <w:rFonts w:ascii="Times New Roman" w:hAnsi="Times New Roman"/>
                <w:color w:val="000000"/>
                <w:lang w:eastAsia="ru-RU"/>
              </w:rPr>
            </w:pPr>
            <w:r w:rsidRPr="00730882">
              <w:rPr>
                <w:rFonts w:ascii="Times New Roman" w:hAnsi="Times New Roman"/>
                <w:color w:val="000000"/>
                <w:lang w:eastAsia="ru-RU"/>
              </w:rPr>
              <w:t>2.1 Для индивидуального жилищного строительства</w:t>
            </w:r>
          </w:p>
          <w:p w14:paraId="12A13C2E" w14:textId="39CCABE6" w:rsidR="00713FF8" w:rsidRPr="00730882" w:rsidRDefault="00713FF8" w:rsidP="00134BC0">
            <w:pPr>
              <w:spacing w:after="0"/>
              <w:jc w:val="both"/>
              <w:rPr>
                <w:rFonts w:ascii="Times New Roman" w:hAnsi="Times New Roman"/>
                <w:color w:val="000000"/>
              </w:rPr>
            </w:pPr>
            <w:r w:rsidRPr="00730882">
              <w:rPr>
                <w:rFonts w:ascii="Times New Roman" w:hAnsi="Times New Roman"/>
                <w:color w:val="000000"/>
                <w:lang w:eastAsia="ru-RU"/>
              </w:rPr>
              <w:t xml:space="preserve">2.2. </w:t>
            </w:r>
            <w:r w:rsidR="00A3452B" w:rsidRPr="00730882">
              <w:rPr>
                <w:rFonts w:ascii="Times New Roman" w:hAnsi="Times New Roman"/>
                <w:color w:val="000000"/>
              </w:rPr>
              <w:t>Для ведения личного подсобного хозяйства (приусадебный земельный участок)</w:t>
            </w:r>
          </w:p>
          <w:p w14:paraId="4E8E66F5" w14:textId="48B9CF66" w:rsidR="00713FF8" w:rsidRPr="00730882" w:rsidRDefault="00CA1C20" w:rsidP="000103F5">
            <w:pPr>
              <w:spacing w:after="0"/>
              <w:jc w:val="both"/>
              <w:rPr>
                <w:rFonts w:ascii="Times New Roman" w:hAnsi="Times New Roman"/>
                <w:color w:val="000000"/>
              </w:rPr>
            </w:pPr>
            <w:r w:rsidRPr="00730882">
              <w:rPr>
                <w:rFonts w:ascii="Times New Roman" w:hAnsi="Times New Roman"/>
                <w:color w:val="000000"/>
                <w:lang w:eastAsia="ru-RU"/>
              </w:rPr>
              <w:t>2.7.1 Хранение</w:t>
            </w:r>
            <w:r w:rsidR="000103F5" w:rsidRPr="00730882">
              <w:rPr>
                <w:rFonts w:ascii="Times New Roman" w:hAnsi="Times New Roman"/>
                <w:color w:val="000000"/>
              </w:rPr>
              <w:t xml:space="preserve"> автотранспорта</w:t>
            </w:r>
          </w:p>
          <w:p w14:paraId="6829A0FA" w14:textId="77777777" w:rsidR="00713FF8" w:rsidRPr="00730882" w:rsidRDefault="00713FF8" w:rsidP="008261B6">
            <w:pPr>
              <w:spacing w:after="0"/>
              <w:jc w:val="both"/>
              <w:rPr>
                <w:rFonts w:ascii="Times New Roman" w:hAnsi="Times New Roman"/>
                <w:color w:val="000000"/>
              </w:rPr>
            </w:pPr>
            <w:r w:rsidRPr="00730882">
              <w:rPr>
                <w:rFonts w:ascii="Times New Roman" w:hAnsi="Times New Roman"/>
                <w:color w:val="000000"/>
                <w:lang w:eastAsia="ru-RU"/>
              </w:rPr>
              <w:t>3.5. Образование и просвещение</w:t>
            </w:r>
          </w:p>
          <w:p w14:paraId="5DCD337F" w14:textId="77777777" w:rsidR="00713FF8" w:rsidRPr="00730882" w:rsidRDefault="00713FF8" w:rsidP="00713FF8">
            <w:pPr>
              <w:spacing w:after="0" w:line="240" w:lineRule="auto"/>
              <w:rPr>
                <w:rFonts w:ascii="Times New Roman" w:hAnsi="Times New Roman"/>
                <w:color w:val="000000"/>
                <w:lang w:eastAsia="ru-RU"/>
              </w:rPr>
            </w:pPr>
            <w:r w:rsidRPr="00730882">
              <w:rPr>
                <w:rFonts w:ascii="Times New Roman" w:hAnsi="Times New Roman"/>
                <w:color w:val="000000"/>
                <w:lang w:eastAsia="ru-RU"/>
              </w:rPr>
              <w:t>8.3</w:t>
            </w:r>
            <w:r w:rsidRPr="00730882">
              <w:rPr>
                <w:rFonts w:ascii="Times New Roman" w:eastAsia="Times New Roman" w:hAnsi="Times New Roman"/>
                <w:color w:val="000000"/>
                <w:lang w:eastAsia="ru-RU"/>
              </w:rPr>
              <w:t xml:space="preserve"> Обеспечение внутреннего правопорядка</w:t>
            </w:r>
          </w:p>
          <w:p w14:paraId="32B45000" w14:textId="77777777" w:rsidR="00713FF8" w:rsidRPr="00730882" w:rsidRDefault="00713FF8" w:rsidP="00C162D8">
            <w:pPr>
              <w:spacing w:after="0" w:line="240" w:lineRule="auto"/>
              <w:rPr>
                <w:rFonts w:ascii="Times New Roman" w:hAnsi="Times New Roman"/>
                <w:color w:val="000000"/>
                <w:lang w:eastAsia="ru-RU"/>
              </w:rPr>
            </w:pPr>
            <w:r w:rsidRPr="00730882">
              <w:rPr>
                <w:rFonts w:ascii="Times New Roman" w:hAnsi="Times New Roman"/>
                <w:color w:val="000000"/>
                <w:lang w:eastAsia="ru-RU"/>
              </w:rPr>
              <w:t>12.0 Земельные участки (территории) общего пользования</w:t>
            </w:r>
          </w:p>
          <w:p w14:paraId="65F64DB4" w14:textId="333E2E6F" w:rsidR="00C162D8" w:rsidRPr="00730882" w:rsidRDefault="00C162D8" w:rsidP="00C162D8">
            <w:pPr>
              <w:spacing w:after="0" w:line="240" w:lineRule="auto"/>
              <w:rPr>
                <w:rFonts w:ascii="Times New Roman" w:hAnsi="Times New Roman"/>
                <w:color w:val="000000"/>
                <w:lang w:eastAsia="ru-RU"/>
              </w:rPr>
            </w:pPr>
            <w:r w:rsidRPr="00730882">
              <w:rPr>
                <w:rFonts w:ascii="Times New Roman" w:hAnsi="Times New Roman"/>
                <w:color w:val="000000"/>
                <w:lang w:eastAsia="ru-RU"/>
              </w:rPr>
              <w:t>12.3 Запас</w:t>
            </w:r>
          </w:p>
        </w:tc>
        <w:tc>
          <w:tcPr>
            <w:tcW w:w="5009" w:type="dxa"/>
            <w:tcBorders>
              <w:top w:val="single" w:sz="8" w:space="0" w:color="auto"/>
              <w:left w:val="single" w:sz="8" w:space="0" w:color="auto"/>
              <w:bottom w:val="single" w:sz="8" w:space="0" w:color="auto"/>
              <w:right w:val="nil"/>
            </w:tcBorders>
          </w:tcPr>
          <w:p w14:paraId="62980EBA"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2.1.1 Малоэтажная многоквартирная жилая застройка;</w:t>
            </w:r>
          </w:p>
          <w:p w14:paraId="7E79DF4A" w14:textId="11D89F23"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2.3 Блокированная жилая застройка</w:t>
            </w:r>
          </w:p>
          <w:p w14:paraId="0B8DBB84"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3.1 Коммунальное обслуживание</w:t>
            </w:r>
          </w:p>
          <w:p w14:paraId="575F6DCD"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3.2 Социальное обслуживание</w:t>
            </w:r>
          </w:p>
          <w:p w14:paraId="030429D1"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3.4.1 Амбулаторно-поликлиническое обслуживание</w:t>
            </w:r>
          </w:p>
          <w:p w14:paraId="51C4F052" w14:textId="77777777" w:rsidR="006176EC" w:rsidRPr="00730882" w:rsidRDefault="006176EC" w:rsidP="006176EC">
            <w:pPr>
              <w:spacing w:after="0"/>
              <w:jc w:val="both"/>
              <w:rPr>
                <w:rFonts w:ascii="Times New Roman" w:hAnsi="Times New Roman"/>
                <w:color w:val="000000"/>
              </w:rPr>
            </w:pPr>
            <w:r w:rsidRPr="00730882">
              <w:rPr>
                <w:rFonts w:ascii="Times New Roman" w:hAnsi="Times New Roman"/>
                <w:color w:val="000000"/>
                <w:lang w:eastAsia="ru-RU"/>
              </w:rPr>
              <w:t xml:space="preserve">3.4.2 </w:t>
            </w:r>
            <w:r w:rsidRPr="00730882">
              <w:rPr>
                <w:rFonts w:ascii="Times New Roman" w:hAnsi="Times New Roman"/>
                <w:color w:val="000000"/>
              </w:rPr>
              <w:t>Стационарное медицинское обслуживание</w:t>
            </w:r>
          </w:p>
          <w:p w14:paraId="3E5DB2A5" w14:textId="428B179A" w:rsidR="006176EC" w:rsidRPr="00730882" w:rsidRDefault="006176EC"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3.6 Культурное развитие</w:t>
            </w:r>
          </w:p>
          <w:p w14:paraId="24782567"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t>3.8 Общественное управление</w:t>
            </w:r>
          </w:p>
          <w:p w14:paraId="303F9C49"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t>3.9.1 Обеспечение деятельности в области гидрометеорологии и смежных с ней областях</w:t>
            </w:r>
          </w:p>
          <w:p w14:paraId="135B7B62"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3.10.1 Амбулаторное ветеринарное обслуживание</w:t>
            </w:r>
          </w:p>
          <w:p w14:paraId="3799106E"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4.1. Деловое управление</w:t>
            </w:r>
          </w:p>
          <w:p w14:paraId="06181DC9"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4.3 Рынки</w:t>
            </w:r>
          </w:p>
          <w:p w14:paraId="663B68FB" w14:textId="77777777" w:rsidR="00E421F0" w:rsidRPr="00730882" w:rsidRDefault="00E421F0" w:rsidP="00E421F0">
            <w:pPr>
              <w:pStyle w:val="aff6"/>
              <w:spacing w:after="0" w:line="240" w:lineRule="auto"/>
              <w:ind w:left="0"/>
              <w:rPr>
                <w:rFonts w:ascii="Times New Roman" w:hAnsi="Times New Roman"/>
                <w:color w:val="000000"/>
                <w:lang w:eastAsia="ru-RU"/>
              </w:rPr>
            </w:pPr>
            <w:r w:rsidRPr="00730882">
              <w:rPr>
                <w:rFonts w:ascii="Times New Roman" w:hAnsi="Times New Roman"/>
                <w:color w:val="000000"/>
                <w:lang w:eastAsia="ru-RU"/>
              </w:rPr>
              <w:t>4.4 Магазины</w:t>
            </w:r>
          </w:p>
          <w:p w14:paraId="10375188"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4.5</w:t>
            </w:r>
            <w:r w:rsidRPr="00730882">
              <w:rPr>
                <w:rFonts w:ascii="Times New Roman" w:hAnsi="Times New Roman"/>
                <w:color w:val="000000"/>
              </w:rPr>
              <w:t xml:space="preserve"> Банковская и страховая деятельность</w:t>
            </w:r>
          </w:p>
          <w:p w14:paraId="353F9AE9"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4.6 Общественное питание</w:t>
            </w:r>
          </w:p>
          <w:p w14:paraId="6426A194"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t>4.7 Гостиничное обслуживание</w:t>
            </w:r>
          </w:p>
          <w:p w14:paraId="391188CD" w14:textId="77777777" w:rsidR="00E421F0" w:rsidRPr="00730882" w:rsidRDefault="00E421F0" w:rsidP="00E421F0">
            <w:pPr>
              <w:spacing w:after="0"/>
              <w:jc w:val="both"/>
              <w:rPr>
                <w:rFonts w:ascii="Times New Roman" w:hAnsi="Times New Roman"/>
                <w:color w:val="000000"/>
              </w:rPr>
            </w:pPr>
            <w:r w:rsidRPr="00730882">
              <w:rPr>
                <w:rFonts w:ascii="Times New Roman" w:hAnsi="Times New Roman"/>
                <w:color w:val="000000"/>
              </w:rPr>
              <w:t>4.9 Служебные гаражи</w:t>
            </w:r>
          </w:p>
          <w:p w14:paraId="29884374" w14:textId="77777777" w:rsidR="00E421F0" w:rsidRPr="00730882" w:rsidRDefault="00E421F0" w:rsidP="00E421F0">
            <w:pPr>
              <w:spacing w:after="0"/>
              <w:jc w:val="both"/>
              <w:rPr>
                <w:rFonts w:ascii="Times New Roman" w:hAnsi="Times New Roman"/>
                <w:color w:val="000000"/>
              </w:rPr>
            </w:pPr>
            <w:r w:rsidRPr="00730882">
              <w:rPr>
                <w:rFonts w:ascii="Times New Roman" w:hAnsi="Times New Roman"/>
                <w:color w:val="000000"/>
              </w:rPr>
              <w:t xml:space="preserve">4.9.1.2 </w:t>
            </w:r>
            <w:r w:rsidRPr="00730882">
              <w:rPr>
                <w:rFonts w:ascii="Times New Roman" w:eastAsia="Times New Roman" w:hAnsi="Times New Roman"/>
                <w:color w:val="000000"/>
                <w:lang w:eastAsia="ru-RU"/>
              </w:rPr>
              <w:t>Обеспечение дорожного отдыха</w:t>
            </w:r>
          </w:p>
          <w:p w14:paraId="200DEAC7"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5.1.3 Площадки для занятий спортом</w:t>
            </w:r>
          </w:p>
          <w:p w14:paraId="658D7521" w14:textId="50F49927" w:rsidR="00713FF8" w:rsidRPr="00730882" w:rsidRDefault="00E421F0" w:rsidP="00E421F0">
            <w:pPr>
              <w:pStyle w:val="aff6"/>
              <w:spacing w:after="0" w:line="240" w:lineRule="auto"/>
              <w:ind w:left="0"/>
              <w:rPr>
                <w:rFonts w:ascii="Times New Roman" w:hAnsi="Times New Roman"/>
                <w:color w:val="000000"/>
              </w:rPr>
            </w:pPr>
            <w:r w:rsidRPr="00730882">
              <w:rPr>
                <w:rFonts w:ascii="Times New Roman" w:hAnsi="Times New Roman"/>
                <w:color w:val="000000"/>
                <w:lang w:eastAsia="ru-RU"/>
              </w:rPr>
              <w:t>13.2</w:t>
            </w:r>
            <w:r w:rsidRPr="00730882">
              <w:rPr>
                <w:rFonts w:ascii="Times New Roman" w:hAnsi="Times New Roman"/>
                <w:color w:val="000000"/>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7ED35D88" w14:textId="77777777" w:rsidR="00713FF8" w:rsidRPr="00730882" w:rsidRDefault="00713FF8" w:rsidP="00713FF8">
            <w:pPr>
              <w:pStyle w:val="aff6"/>
              <w:spacing w:after="0" w:line="240" w:lineRule="auto"/>
              <w:ind w:left="0"/>
              <w:rPr>
                <w:rFonts w:ascii="Times New Roman" w:hAnsi="Times New Roman"/>
                <w:color w:val="000000"/>
                <w:lang w:eastAsia="ru-RU"/>
              </w:rPr>
            </w:pPr>
            <w:r w:rsidRPr="00730882">
              <w:rPr>
                <w:rFonts w:ascii="Times New Roman" w:hAnsi="Times New Roman"/>
                <w:color w:val="000000"/>
                <w:lang w:eastAsia="ru-RU"/>
              </w:rPr>
              <w:t>3.3 Бытовое обслуживание</w:t>
            </w:r>
          </w:p>
          <w:p w14:paraId="0DB835DA" w14:textId="77777777" w:rsidR="00713FF8" w:rsidRPr="00730882" w:rsidRDefault="00713FF8" w:rsidP="00713FF8">
            <w:pPr>
              <w:spacing w:after="0" w:line="240" w:lineRule="auto"/>
              <w:rPr>
                <w:rFonts w:ascii="Times New Roman" w:hAnsi="Times New Roman"/>
                <w:color w:val="000000"/>
              </w:rPr>
            </w:pPr>
            <w:r w:rsidRPr="00730882">
              <w:rPr>
                <w:rFonts w:ascii="Times New Roman" w:hAnsi="Times New Roman"/>
                <w:color w:val="000000"/>
              </w:rPr>
              <w:t>3.7 Религиозное использование</w:t>
            </w:r>
          </w:p>
          <w:p w14:paraId="6EF6A104" w14:textId="77777777" w:rsidR="00713FF8" w:rsidRPr="00730882" w:rsidRDefault="00713FF8" w:rsidP="00713FF8">
            <w:pPr>
              <w:pStyle w:val="aff6"/>
              <w:spacing w:after="0" w:line="240" w:lineRule="auto"/>
              <w:ind w:left="0"/>
              <w:rPr>
                <w:rFonts w:ascii="Times New Roman" w:hAnsi="Times New Roman"/>
                <w:color w:val="000000"/>
                <w:lang w:eastAsia="ru-RU"/>
              </w:rPr>
            </w:pPr>
          </w:p>
          <w:p w14:paraId="068C18D5" w14:textId="77777777" w:rsidR="00713FF8" w:rsidRPr="00730882" w:rsidRDefault="00713FF8" w:rsidP="00713FF8">
            <w:pPr>
              <w:spacing w:after="0" w:line="240" w:lineRule="auto"/>
              <w:rPr>
                <w:rFonts w:ascii="Times New Roman" w:hAnsi="Times New Roman"/>
                <w:color w:val="000000"/>
              </w:rPr>
            </w:pPr>
          </w:p>
        </w:tc>
      </w:tr>
    </w:tbl>
    <w:p w14:paraId="388B8335" w14:textId="77777777" w:rsidR="00713FF8" w:rsidRPr="00730882" w:rsidRDefault="00713FF8" w:rsidP="0035156C">
      <w:pPr>
        <w:spacing w:after="0" w:line="240" w:lineRule="auto"/>
        <w:rPr>
          <w:rFonts w:ascii="Times New Roman" w:hAnsi="Times New Roman"/>
          <w:color w:val="000000"/>
        </w:rPr>
      </w:pPr>
    </w:p>
    <w:p w14:paraId="5B3557D4" w14:textId="6C64EACB" w:rsidR="00E256FF" w:rsidRPr="00730882" w:rsidRDefault="00E256FF" w:rsidP="0035156C">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lang w:eastAsia="ru-RU"/>
        </w:rPr>
      </w:pPr>
      <w:r w:rsidRPr="00730882">
        <w:rPr>
          <w:rFonts w:ascii="Times New Roman" w:hAnsi="Times New Roman"/>
          <w:b/>
          <w:color w:val="000000"/>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2877361C" w14:textId="77777777" w:rsidR="00E256FF" w:rsidRPr="00730882" w:rsidRDefault="00E256FF" w:rsidP="0035156C">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lang w:eastAsia="ru-RU"/>
        </w:rPr>
      </w:pPr>
    </w:p>
    <w:p w14:paraId="00639EB3"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08CBFA4B" w14:textId="77777777" w:rsidR="00713FF8" w:rsidRPr="00730882" w:rsidRDefault="00713FF8" w:rsidP="0035156C">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738"/>
        <w:gridCol w:w="2649"/>
        <w:gridCol w:w="9605"/>
      </w:tblGrid>
      <w:tr w:rsidR="00730882" w:rsidRPr="00730882" w14:paraId="2E3A10AA" w14:textId="77777777" w:rsidTr="00713FF8">
        <w:tc>
          <w:tcPr>
            <w:tcW w:w="2738" w:type="dxa"/>
          </w:tcPr>
          <w:p w14:paraId="144DCABE"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649" w:type="dxa"/>
          </w:tcPr>
          <w:p w14:paraId="0767A56C"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05" w:type="dxa"/>
          </w:tcPr>
          <w:p w14:paraId="2E41D2A0"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1869156A" w14:textId="77777777" w:rsidTr="00713FF8">
        <w:tc>
          <w:tcPr>
            <w:tcW w:w="2738" w:type="dxa"/>
          </w:tcPr>
          <w:p w14:paraId="049E255D" w14:textId="77777777" w:rsidR="00713FF8" w:rsidRPr="00730882" w:rsidRDefault="00713FF8" w:rsidP="0035156C">
            <w:pPr>
              <w:spacing w:after="0" w:line="240" w:lineRule="auto"/>
              <w:rPr>
                <w:rFonts w:ascii="Times New Roman" w:hAnsi="Times New Roman"/>
                <w:color w:val="000000"/>
              </w:rPr>
            </w:pPr>
            <w:r w:rsidRPr="00730882">
              <w:rPr>
                <w:rFonts w:ascii="Times New Roman" w:hAnsi="Times New Roman"/>
                <w:color w:val="000000"/>
              </w:rPr>
              <w:t>2.1</w:t>
            </w:r>
          </w:p>
        </w:tc>
        <w:tc>
          <w:tcPr>
            <w:tcW w:w="2649" w:type="dxa"/>
          </w:tcPr>
          <w:p w14:paraId="420C0337" w14:textId="77777777" w:rsidR="00713FF8" w:rsidRPr="00730882" w:rsidRDefault="00713FF8" w:rsidP="0035156C">
            <w:pPr>
              <w:spacing w:after="0" w:line="240" w:lineRule="auto"/>
              <w:rPr>
                <w:rFonts w:ascii="Times New Roman" w:hAnsi="Times New Roman"/>
                <w:b/>
                <w:color w:val="000000"/>
              </w:rPr>
            </w:pPr>
            <w:r w:rsidRPr="00730882">
              <w:rPr>
                <w:rFonts w:ascii="Times New Roman" w:hAnsi="Times New Roman"/>
                <w:b/>
                <w:color w:val="000000"/>
              </w:rPr>
              <w:t>Для индивидуального жилищного строительства</w:t>
            </w:r>
          </w:p>
        </w:tc>
        <w:tc>
          <w:tcPr>
            <w:tcW w:w="9605" w:type="dxa"/>
          </w:tcPr>
          <w:p w14:paraId="61E42D6E" w14:textId="77777777" w:rsidR="00D331B4" w:rsidRPr="00730882" w:rsidRDefault="00D331B4" w:rsidP="00D331B4">
            <w:pPr>
              <w:spacing w:after="0"/>
              <w:jc w:val="both"/>
              <w:rPr>
                <w:rFonts w:ascii="Times New Roman" w:hAnsi="Times New Roman"/>
                <w:b/>
                <w:color w:val="000000"/>
              </w:rPr>
            </w:pPr>
            <w:r w:rsidRPr="00730882">
              <w:rPr>
                <w:rFonts w:ascii="Times New Roman" w:hAnsi="Times New Roman"/>
                <w:b/>
                <w:color w:val="000000"/>
              </w:rPr>
              <w:t>Для индивидуального жилищного строительства</w:t>
            </w:r>
          </w:p>
          <w:p w14:paraId="09AFD265" w14:textId="77777777" w:rsidR="00713FF8" w:rsidRPr="00730882" w:rsidRDefault="00D331B4" w:rsidP="00A3452B">
            <w:pPr>
              <w:spacing w:after="0"/>
              <w:jc w:val="both"/>
              <w:rPr>
                <w:rFonts w:ascii="Times New Roman" w:hAnsi="Times New Roman"/>
                <w:b/>
                <w:color w:val="000000"/>
              </w:rPr>
            </w:pPr>
            <w:r w:rsidRPr="00730882">
              <w:rPr>
                <w:rFonts w:ascii="Times New Roman" w:hAnsi="Times New Roman"/>
                <w:b/>
                <w:color w:val="00000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w:t>
            </w:r>
            <w:r w:rsidR="00A3452B" w:rsidRPr="00730882">
              <w:rPr>
                <w:rFonts w:ascii="Times New Roman" w:hAnsi="Times New Roman"/>
                <w:b/>
                <w:color w:val="000000"/>
              </w:rPr>
              <w:t xml:space="preserve">ыращивание сельскохозяйственных </w:t>
            </w:r>
            <w:r w:rsidRPr="00730882">
              <w:rPr>
                <w:rFonts w:ascii="Times New Roman" w:hAnsi="Times New Roman"/>
                <w:b/>
                <w:color w:val="000000"/>
              </w:rPr>
              <w:t>культур; размещение индивидуальных гаражей и хозяйственных построек</w:t>
            </w:r>
          </w:p>
          <w:p w14:paraId="2D6B9EE6"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 0,0</w:t>
            </w:r>
            <w:r w:rsidR="00E83973" w:rsidRPr="00730882">
              <w:rPr>
                <w:rFonts w:ascii="Times New Roman" w:hAnsi="Times New Roman"/>
                <w:color w:val="000000"/>
              </w:rPr>
              <w:t>6</w:t>
            </w:r>
            <w:r w:rsidRPr="00730882">
              <w:rPr>
                <w:rFonts w:ascii="Times New Roman" w:hAnsi="Times New Roman"/>
                <w:color w:val="000000"/>
              </w:rPr>
              <w:t xml:space="preserve"> га.</w:t>
            </w:r>
          </w:p>
          <w:p w14:paraId="14BB9DEC"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0,</w:t>
            </w:r>
            <w:r w:rsidR="00DD0685" w:rsidRPr="00730882">
              <w:rPr>
                <w:rFonts w:ascii="Times New Roman" w:hAnsi="Times New Roman"/>
                <w:color w:val="000000"/>
              </w:rPr>
              <w:t>10</w:t>
            </w:r>
            <w:r w:rsidRPr="00730882">
              <w:rPr>
                <w:rFonts w:ascii="Times New Roman" w:hAnsi="Times New Roman"/>
                <w:color w:val="000000"/>
              </w:rPr>
              <w:t xml:space="preserve"> га.</w:t>
            </w:r>
          </w:p>
          <w:p w14:paraId="7CA61B55"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B73795A" w14:textId="4D99D7D2"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6543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80333B4"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DE38191"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BEE7735"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6601CCD"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03D915B"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4FE2254" w14:textId="6C433F3B"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6543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477DB49"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5247980"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356189D"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8FB1534" w14:textId="77777777" w:rsidR="0017602B" w:rsidRPr="00730882" w:rsidRDefault="0017602B" w:rsidP="0017602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3694163" w14:textId="78388407" w:rsidR="0017602B" w:rsidRPr="00730882" w:rsidRDefault="0017602B" w:rsidP="0017602B">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65436"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7FE301B" w14:textId="77777777" w:rsidR="00713FF8" w:rsidRPr="00730882" w:rsidRDefault="002E6A61"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713FF8" w:rsidRPr="00730882">
              <w:rPr>
                <w:rFonts w:ascii="Times New Roman" w:hAnsi="Times New Roman"/>
                <w:color w:val="000000"/>
              </w:rPr>
              <w:t>.</w:t>
            </w:r>
          </w:p>
          <w:p w14:paraId="1D885E0B" w14:textId="77777777" w:rsidR="00713FF8" w:rsidRPr="00730882" w:rsidRDefault="00713FF8" w:rsidP="00713FF8">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lastRenderedPageBreak/>
              <w:t>Вспомогательные строения, за исключением гаражей, размещать со стороны улиц не допускается.</w:t>
            </w:r>
          </w:p>
          <w:p w14:paraId="138C847F" w14:textId="77777777" w:rsidR="00713FF8" w:rsidRPr="00730882" w:rsidRDefault="00713FF8" w:rsidP="00713FF8">
            <w:pPr>
              <w:spacing w:after="0" w:line="240" w:lineRule="auto"/>
              <w:rPr>
                <w:rFonts w:ascii="Times New Roman" w:hAnsi="Times New Roman"/>
                <w:color w:val="000000"/>
              </w:rPr>
            </w:pPr>
            <w:r w:rsidRPr="00730882">
              <w:rPr>
                <w:rFonts w:ascii="Times New Roman" w:hAnsi="Times New Roman"/>
                <w:color w:val="000000"/>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10C3ADF8"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3DF5AE8D" w14:textId="77777777" w:rsidR="00713FF8" w:rsidRPr="00730882" w:rsidRDefault="00713FF8" w:rsidP="00713FF8">
            <w:pPr>
              <w:spacing w:after="0" w:line="240" w:lineRule="auto"/>
              <w:rPr>
                <w:rFonts w:ascii="Times New Roman" w:hAnsi="Times New Roman"/>
                <w:color w:val="000000"/>
              </w:rPr>
            </w:pPr>
            <w:r w:rsidRPr="00730882">
              <w:rPr>
                <w:rFonts w:ascii="Times New Roman" w:hAnsi="Times New Roman"/>
                <w:color w:val="000000"/>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5363E8D"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индивидуальных жилых домов и вспомогательных строений:</w:t>
            </w:r>
          </w:p>
          <w:p w14:paraId="5D0A6D34"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0,2</w:t>
            </w:r>
          </w:p>
          <w:p w14:paraId="740C56C1" w14:textId="77777777" w:rsidR="00713FF8" w:rsidRPr="00730882" w:rsidRDefault="00713FF8" w:rsidP="00713FF8">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0,4</w:t>
            </w:r>
          </w:p>
        </w:tc>
      </w:tr>
      <w:tr w:rsidR="00730882" w:rsidRPr="00730882" w14:paraId="718E3CE4" w14:textId="77777777" w:rsidTr="00713FF8">
        <w:tc>
          <w:tcPr>
            <w:tcW w:w="2738" w:type="dxa"/>
          </w:tcPr>
          <w:p w14:paraId="12673B2F" w14:textId="77777777" w:rsidR="00713FF8" w:rsidRPr="00730882" w:rsidRDefault="00713FF8" w:rsidP="00713FF8">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2.2.</w:t>
            </w:r>
          </w:p>
        </w:tc>
        <w:tc>
          <w:tcPr>
            <w:tcW w:w="2649" w:type="dxa"/>
          </w:tcPr>
          <w:p w14:paraId="1D562BFB" w14:textId="77777777" w:rsidR="00713FF8" w:rsidRPr="00730882" w:rsidRDefault="00860279" w:rsidP="00860279">
            <w:pPr>
              <w:jc w:val="both"/>
              <w:rPr>
                <w:rFonts w:ascii="Times New Roman" w:hAnsi="Times New Roman"/>
                <w:b/>
                <w:color w:val="000000"/>
              </w:rPr>
            </w:pPr>
            <w:r w:rsidRPr="00730882">
              <w:rPr>
                <w:rFonts w:ascii="Times New Roman" w:hAnsi="Times New Roman"/>
                <w:b/>
                <w:color w:val="000000"/>
              </w:rPr>
              <w:t>Для ведения личного подсобного хозяйства (приусадебный земельный участок)</w:t>
            </w:r>
          </w:p>
        </w:tc>
        <w:tc>
          <w:tcPr>
            <w:tcW w:w="9605" w:type="dxa"/>
          </w:tcPr>
          <w:p w14:paraId="64F18F0F" w14:textId="42C613B4" w:rsidR="00E73B4F" w:rsidRPr="00730882" w:rsidRDefault="00E73B4F" w:rsidP="00A65436">
            <w:pPr>
              <w:spacing w:after="0" w:line="240" w:lineRule="auto"/>
              <w:jc w:val="both"/>
              <w:rPr>
                <w:rFonts w:ascii="Times New Roman" w:hAnsi="Times New Roman"/>
                <w:b/>
                <w:color w:val="000000"/>
              </w:rPr>
            </w:pPr>
            <w:r w:rsidRPr="00730882">
              <w:rPr>
                <w:rFonts w:ascii="Times New Roman" w:hAnsi="Times New Roman"/>
                <w:b/>
                <w:color w:val="000000"/>
              </w:rPr>
              <w:t>Размещение жилого дома, указанного в описании вида разрешенного использования с </w:t>
            </w:r>
            <w:hyperlink r:id="rId14" w:anchor="block_1021" w:history="1">
              <w:r w:rsidRPr="00730882">
                <w:rPr>
                  <w:rFonts w:ascii="Times New Roman" w:hAnsi="Times New Roman"/>
                  <w:b/>
                  <w:color w:val="000000"/>
                </w:rPr>
                <w:t>кодом 2.1</w:t>
              </w:r>
            </w:hyperlink>
            <w:r w:rsidRPr="00730882">
              <w:rPr>
                <w:rFonts w:ascii="Times New Roman" w:hAnsi="Times New Roman"/>
                <w:b/>
                <w:color w:val="000000"/>
              </w:rPr>
              <w:t>;</w:t>
            </w:r>
            <w:r w:rsidR="00A65436" w:rsidRPr="00730882">
              <w:rPr>
                <w:rFonts w:ascii="Times New Roman" w:hAnsi="Times New Roman"/>
                <w:b/>
                <w:color w:val="000000"/>
              </w:rPr>
              <w:t xml:space="preserve"> </w:t>
            </w:r>
            <w:r w:rsidRPr="00730882">
              <w:rPr>
                <w:rFonts w:ascii="Times New Roman" w:hAnsi="Times New Roman"/>
                <w:b/>
                <w:color w:val="000000"/>
              </w:rPr>
              <w:t>производство сельскохозяйственной продукции;</w:t>
            </w:r>
            <w:r w:rsidR="00A65436" w:rsidRPr="00730882">
              <w:rPr>
                <w:rFonts w:ascii="Times New Roman" w:hAnsi="Times New Roman"/>
                <w:b/>
                <w:color w:val="000000"/>
              </w:rPr>
              <w:t xml:space="preserve"> </w:t>
            </w:r>
            <w:r w:rsidRPr="00730882">
              <w:rPr>
                <w:rFonts w:ascii="Times New Roman" w:hAnsi="Times New Roman"/>
                <w:b/>
                <w:color w:val="000000"/>
              </w:rPr>
              <w:t>размещение гаража и иных вспомогательных сооружений;</w:t>
            </w:r>
            <w:r w:rsidR="00A65436" w:rsidRPr="00730882">
              <w:rPr>
                <w:rFonts w:ascii="Times New Roman" w:hAnsi="Times New Roman"/>
                <w:b/>
                <w:color w:val="000000"/>
              </w:rPr>
              <w:t xml:space="preserve"> </w:t>
            </w:r>
            <w:r w:rsidRPr="00730882">
              <w:rPr>
                <w:rFonts w:ascii="Times New Roman" w:hAnsi="Times New Roman"/>
                <w:b/>
                <w:color w:val="000000"/>
              </w:rPr>
              <w:t>содержание сельскохозяйственных животных</w:t>
            </w:r>
          </w:p>
          <w:p w14:paraId="43EEAEB1" w14:textId="77777777" w:rsidR="00A65436" w:rsidRPr="00730882" w:rsidRDefault="00A65436" w:rsidP="00A65436">
            <w:pPr>
              <w:spacing w:after="0" w:line="240" w:lineRule="auto"/>
              <w:jc w:val="both"/>
              <w:rPr>
                <w:rFonts w:ascii="Times New Roman" w:hAnsi="Times New Roman"/>
                <w:b/>
                <w:color w:val="000000"/>
                <w:sz w:val="16"/>
                <w:szCs w:val="16"/>
              </w:rPr>
            </w:pPr>
          </w:p>
          <w:p w14:paraId="7BCD47C5"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vertAlign w:val="superscript"/>
              </w:rPr>
            </w:pPr>
            <w:r w:rsidRPr="00730882">
              <w:rPr>
                <w:rFonts w:ascii="Times New Roman" w:hAnsi="Times New Roman"/>
                <w:color w:val="000000"/>
              </w:rPr>
              <w:t>Минимальный размер земельного участка</w:t>
            </w:r>
            <w:r w:rsidR="00C81DAC" w:rsidRPr="00730882">
              <w:rPr>
                <w:rFonts w:ascii="Times New Roman" w:hAnsi="Times New Roman"/>
                <w:color w:val="000000"/>
              </w:rPr>
              <w:t xml:space="preserve"> в границах населенного пункта сельского поселения</w:t>
            </w:r>
            <w:r w:rsidRPr="00730882">
              <w:rPr>
                <w:rFonts w:ascii="Times New Roman" w:hAnsi="Times New Roman"/>
                <w:color w:val="000000"/>
              </w:rPr>
              <w:t xml:space="preserve"> –0,0</w:t>
            </w:r>
            <w:r w:rsidR="00C81DAC" w:rsidRPr="00730882">
              <w:rPr>
                <w:rFonts w:ascii="Times New Roman" w:hAnsi="Times New Roman"/>
                <w:color w:val="000000"/>
              </w:rPr>
              <w:t>6</w:t>
            </w:r>
            <w:r w:rsidRPr="00730882">
              <w:rPr>
                <w:rFonts w:ascii="Times New Roman" w:hAnsi="Times New Roman"/>
                <w:color w:val="000000"/>
              </w:rPr>
              <w:t xml:space="preserve"> га</w:t>
            </w:r>
            <w:r w:rsidRPr="00730882">
              <w:rPr>
                <w:rFonts w:ascii="Times New Roman" w:hAnsi="Times New Roman"/>
                <w:color w:val="000000"/>
                <w:vertAlign w:val="superscript"/>
              </w:rPr>
              <w:t xml:space="preserve"> </w:t>
            </w:r>
          </w:p>
          <w:p w14:paraId="0D473D97"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 xml:space="preserve">Максимальный размер земельного участка </w:t>
            </w:r>
            <w:r w:rsidR="00C81DAC" w:rsidRPr="00730882">
              <w:rPr>
                <w:rFonts w:ascii="Times New Roman" w:hAnsi="Times New Roman"/>
                <w:color w:val="000000"/>
              </w:rPr>
              <w:t xml:space="preserve">в границах населенного пункта сельского поселения </w:t>
            </w:r>
            <w:r w:rsidRPr="00730882">
              <w:rPr>
                <w:rFonts w:ascii="Times New Roman" w:hAnsi="Times New Roman"/>
                <w:color w:val="000000"/>
              </w:rPr>
              <w:t>–  0,</w:t>
            </w:r>
            <w:r w:rsidR="00C81DAC" w:rsidRPr="00730882">
              <w:rPr>
                <w:rFonts w:ascii="Times New Roman" w:hAnsi="Times New Roman"/>
                <w:color w:val="000000"/>
              </w:rPr>
              <w:t>1</w:t>
            </w:r>
            <w:r w:rsidR="00DD0685" w:rsidRPr="00730882">
              <w:rPr>
                <w:rFonts w:ascii="Times New Roman" w:hAnsi="Times New Roman"/>
                <w:color w:val="000000"/>
              </w:rPr>
              <w:t>0</w:t>
            </w:r>
            <w:r w:rsidRPr="00730882">
              <w:rPr>
                <w:rFonts w:ascii="Times New Roman" w:hAnsi="Times New Roman"/>
                <w:color w:val="000000"/>
              </w:rPr>
              <w:t xml:space="preserve"> га</w:t>
            </w:r>
          </w:p>
          <w:p w14:paraId="0112886D" w14:textId="77777777" w:rsidR="00C81DAC" w:rsidRPr="00730882" w:rsidRDefault="00C81DAC" w:rsidP="00C81DAC">
            <w:pPr>
              <w:autoSpaceDE w:val="0"/>
              <w:autoSpaceDN w:val="0"/>
              <w:adjustRightInd w:val="0"/>
              <w:spacing w:after="0" w:line="240" w:lineRule="auto"/>
              <w:outlineLvl w:val="3"/>
              <w:rPr>
                <w:rFonts w:ascii="Times New Roman" w:hAnsi="Times New Roman"/>
                <w:color w:val="000000"/>
                <w:vertAlign w:val="superscript"/>
              </w:rPr>
            </w:pPr>
            <w:r w:rsidRPr="00730882">
              <w:rPr>
                <w:rFonts w:ascii="Times New Roman" w:hAnsi="Times New Roman"/>
                <w:color w:val="000000"/>
              </w:rPr>
              <w:t>Минимальный размер земельного участка за границами населенного пункта сельского поселения –0,06 га</w:t>
            </w:r>
            <w:r w:rsidRPr="00730882">
              <w:rPr>
                <w:rFonts w:ascii="Times New Roman" w:hAnsi="Times New Roman"/>
                <w:color w:val="000000"/>
                <w:vertAlign w:val="superscript"/>
              </w:rPr>
              <w:t xml:space="preserve"> </w:t>
            </w:r>
          </w:p>
          <w:p w14:paraId="3F086469" w14:textId="77777777" w:rsidR="00C81DAC" w:rsidRPr="00730882" w:rsidRDefault="00C81DAC" w:rsidP="00C81DA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за границами населенного пункта сельского поселения –  0,5 га</w:t>
            </w:r>
          </w:p>
          <w:p w14:paraId="7EA17FBB"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4AE22EB" w14:textId="1BEF06E3"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6543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77E601E"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63A5B6E"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7D2609B"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CD0E562"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4FCE0F5"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44ED054" w14:textId="6C84EDE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6543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E9AD845"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56799EC"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288B7D1"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200B8E7" w14:textId="77777777" w:rsidR="0017602B" w:rsidRPr="00730882" w:rsidRDefault="0017602B" w:rsidP="0017602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0C21FA6" w14:textId="77777777" w:rsidR="0017602B" w:rsidRPr="00730882" w:rsidRDefault="0017602B" w:rsidP="0017602B">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452A2D" w14:textId="77777777" w:rsidR="00713FF8" w:rsidRPr="00730882" w:rsidRDefault="002E6A61"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r w:rsidR="00713FF8" w:rsidRPr="00730882">
              <w:rPr>
                <w:rFonts w:ascii="Times New Roman" w:eastAsiaTheme="minorEastAsia" w:hAnsi="Times New Roman"/>
                <w:color w:val="000000"/>
              </w:rPr>
              <w:t>.</w:t>
            </w:r>
          </w:p>
          <w:p w14:paraId="126FEF78" w14:textId="77777777" w:rsidR="00713FF8" w:rsidRPr="00730882" w:rsidRDefault="00713FF8" w:rsidP="00713FF8">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Вспомогательные строения, за исключением гаражей, размещать со стороны улиц не допускается.</w:t>
            </w:r>
          </w:p>
          <w:p w14:paraId="6B429061"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73A9C582" w14:textId="5132BD76" w:rsidR="00713FF8" w:rsidRPr="00730882" w:rsidRDefault="00713FF8" w:rsidP="00713FF8">
            <w:pPr>
              <w:spacing w:after="0" w:line="240" w:lineRule="auto"/>
              <w:rPr>
                <w:rFonts w:ascii="Times New Roman" w:hAnsi="Times New Roman"/>
                <w:color w:val="000000"/>
              </w:rPr>
            </w:pPr>
            <w:r w:rsidRPr="00730882">
              <w:rPr>
                <w:rFonts w:ascii="Times New Roman" w:hAnsi="Times New Roman"/>
                <w:color w:val="000000"/>
              </w:rPr>
              <w:t xml:space="preserve">Высота от уровня земли до верха плоской кровли – 9,6 м, до конька скатной кровли – 13,6 м. Максимальная этажность вспомогательных строений – 2 этажа. </w:t>
            </w:r>
            <w:r w:rsidR="00C162D8" w:rsidRPr="00730882">
              <w:rPr>
                <w:rFonts w:ascii="Times New Roman" w:hAnsi="Times New Roman"/>
                <w:color w:val="000000"/>
              </w:rPr>
              <w:t>М</w:t>
            </w:r>
            <w:r w:rsidRPr="00730882">
              <w:rPr>
                <w:rFonts w:ascii="Times New Roman" w:hAnsi="Times New Roman"/>
                <w:color w:val="000000"/>
              </w:rPr>
              <w:t>аксимальная высота от уровня земли до верха нежилых зданий – 9 метров.</w:t>
            </w:r>
          </w:p>
          <w:p w14:paraId="530AF833"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индивидуальных жилых домов и вспомогательных строений:</w:t>
            </w:r>
          </w:p>
          <w:p w14:paraId="66E08CA0" w14:textId="77777777" w:rsidR="00713FF8" w:rsidRPr="00730882" w:rsidRDefault="00713FF8" w:rsidP="00713FF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0,2</w:t>
            </w:r>
          </w:p>
          <w:p w14:paraId="4F7FB6A2" w14:textId="77777777" w:rsidR="00713FF8" w:rsidRPr="00730882" w:rsidRDefault="00713FF8" w:rsidP="00713FF8">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0,4</w:t>
            </w:r>
          </w:p>
        </w:tc>
      </w:tr>
      <w:tr w:rsidR="00730882" w:rsidRPr="00730882" w14:paraId="425F6978" w14:textId="77777777" w:rsidTr="00713FF8">
        <w:tc>
          <w:tcPr>
            <w:tcW w:w="2738" w:type="dxa"/>
          </w:tcPr>
          <w:p w14:paraId="78C2E113" w14:textId="77777777" w:rsidR="00713FF8" w:rsidRPr="00730882" w:rsidRDefault="00713FF8" w:rsidP="00713FF8">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2.7.1</w:t>
            </w:r>
          </w:p>
        </w:tc>
        <w:tc>
          <w:tcPr>
            <w:tcW w:w="2649" w:type="dxa"/>
          </w:tcPr>
          <w:p w14:paraId="6741859E" w14:textId="77777777" w:rsidR="00860279" w:rsidRPr="00730882" w:rsidRDefault="00860279" w:rsidP="00860279">
            <w:pPr>
              <w:spacing w:after="0"/>
              <w:jc w:val="both"/>
              <w:rPr>
                <w:rFonts w:ascii="Times New Roman" w:hAnsi="Times New Roman"/>
                <w:b/>
                <w:color w:val="000000"/>
              </w:rPr>
            </w:pPr>
            <w:r w:rsidRPr="00730882">
              <w:rPr>
                <w:rFonts w:ascii="Times New Roman" w:hAnsi="Times New Roman"/>
                <w:b/>
                <w:color w:val="000000"/>
              </w:rPr>
              <w:t>Хранение автотранспорта</w:t>
            </w:r>
          </w:p>
          <w:p w14:paraId="57AFF802" w14:textId="77777777" w:rsidR="00713FF8" w:rsidRPr="00730882" w:rsidRDefault="00713FF8" w:rsidP="00713FF8">
            <w:pPr>
              <w:spacing w:after="0" w:line="240" w:lineRule="auto"/>
              <w:rPr>
                <w:rFonts w:ascii="Times New Roman" w:hAnsi="Times New Roman"/>
                <w:color w:val="000000"/>
              </w:rPr>
            </w:pPr>
          </w:p>
        </w:tc>
        <w:tc>
          <w:tcPr>
            <w:tcW w:w="9605" w:type="dxa"/>
          </w:tcPr>
          <w:p w14:paraId="14CA3700" w14:textId="77777777" w:rsidR="00713FF8" w:rsidRPr="00730882" w:rsidRDefault="00860279" w:rsidP="00860279">
            <w:pPr>
              <w:pStyle w:val="320"/>
              <w:snapToGrid w:val="0"/>
              <w:rPr>
                <w:b/>
                <w:color w:val="000000"/>
                <w:sz w:val="22"/>
                <w:szCs w:val="22"/>
              </w:rPr>
            </w:pPr>
            <w:r w:rsidRPr="00730882">
              <w:rPr>
                <w:b/>
                <w:color w:val="000000"/>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5" w:anchor="block_1049" w:history="1">
              <w:r w:rsidRPr="00730882">
                <w:rPr>
                  <w:b/>
                  <w:color w:val="000000"/>
                  <w:sz w:val="22"/>
                  <w:szCs w:val="22"/>
                </w:rPr>
                <w:t>кодом 4.9</w:t>
              </w:r>
            </w:hyperlink>
          </w:p>
          <w:p w14:paraId="7A37F2C3" w14:textId="77777777" w:rsidR="00713FF8" w:rsidRPr="00730882" w:rsidRDefault="00713FF8"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18 кв.м;</w:t>
            </w:r>
          </w:p>
          <w:p w14:paraId="4F6917F4" w14:textId="77777777" w:rsidR="00713FF8" w:rsidRPr="00730882" w:rsidRDefault="00713FF8"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0DC8C1E3"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9C2D790"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2D48EB2"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F732545"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F69A367"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2AE905D"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DE539D8"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DE8E943"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B49885A"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F00DCCE"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F23AB44" w14:textId="77777777" w:rsidR="0017602B" w:rsidRPr="00730882" w:rsidRDefault="0017602B" w:rsidP="0017602B">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6E4724" w14:textId="77777777" w:rsidR="00713FF8" w:rsidRPr="00730882" w:rsidRDefault="002E6A61"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0FABF83D" w14:textId="77777777" w:rsidR="00713FF8" w:rsidRPr="00730882" w:rsidRDefault="00713FF8"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535EEC90" w14:textId="77777777" w:rsidR="00713FF8" w:rsidRPr="00730882" w:rsidRDefault="00713FF8"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BA63730" w14:textId="77777777" w:rsidR="00713FF8" w:rsidRPr="00730882" w:rsidRDefault="00713FF8"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32A01557" w14:textId="77777777" w:rsidR="00713FF8" w:rsidRPr="00730882" w:rsidRDefault="00713FF8" w:rsidP="00713FF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15D2A338" w14:textId="77777777" w:rsidTr="00713FF8">
        <w:tc>
          <w:tcPr>
            <w:tcW w:w="2738" w:type="dxa"/>
          </w:tcPr>
          <w:p w14:paraId="405B6EED" w14:textId="77777777" w:rsidR="00713FF8" w:rsidRPr="00730882" w:rsidRDefault="00713FF8"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3.5</w:t>
            </w:r>
          </w:p>
        </w:tc>
        <w:tc>
          <w:tcPr>
            <w:tcW w:w="2649" w:type="dxa"/>
          </w:tcPr>
          <w:p w14:paraId="0EBB4B66" w14:textId="77777777" w:rsidR="00713FF8" w:rsidRPr="00730882" w:rsidRDefault="00713FF8"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Образование и просвещение</w:t>
            </w:r>
          </w:p>
          <w:p w14:paraId="42483E9A" w14:textId="77777777" w:rsidR="00713FF8" w:rsidRPr="00730882" w:rsidRDefault="00713FF8" w:rsidP="0035156C">
            <w:pPr>
              <w:spacing w:after="0" w:line="240" w:lineRule="auto"/>
              <w:rPr>
                <w:rFonts w:ascii="Times New Roman" w:hAnsi="Times New Roman"/>
                <w:color w:val="000000"/>
              </w:rPr>
            </w:pPr>
          </w:p>
        </w:tc>
        <w:tc>
          <w:tcPr>
            <w:tcW w:w="9605" w:type="dxa"/>
          </w:tcPr>
          <w:p w14:paraId="68967CC6" w14:textId="66F540B5" w:rsidR="00713FF8" w:rsidRPr="00730882" w:rsidRDefault="008261B6" w:rsidP="0035156C">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6" w:anchor="block_10351" w:history="1">
              <w:r w:rsidRPr="00730882">
                <w:rPr>
                  <w:rFonts w:ascii="Times New Roman" w:hAnsi="Times New Roman"/>
                  <w:b/>
                  <w:color w:val="000000"/>
                </w:rPr>
                <w:t xml:space="preserve">кодами 3.5.1 </w:t>
              </w:r>
              <w:r w:rsidR="00C162D8" w:rsidRPr="00730882">
                <w:rPr>
                  <w:rFonts w:ascii="Times New Roman" w:hAnsi="Times New Roman"/>
                  <w:b/>
                  <w:color w:val="000000"/>
                </w:rPr>
                <w:t>–</w:t>
              </w:r>
              <w:r w:rsidRPr="00730882">
                <w:rPr>
                  <w:rFonts w:ascii="Times New Roman" w:hAnsi="Times New Roman"/>
                  <w:b/>
                  <w:color w:val="000000"/>
                </w:rPr>
                <w:t xml:space="preserve"> 3.5.2</w:t>
              </w:r>
            </w:hyperlink>
          </w:p>
          <w:p w14:paraId="703DA82B" w14:textId="77777777" w:rsidR="008261B6" w:rsidRPr="00730882" w:rsidRDefault="008261B6" w:rsidP="0035156C">
            <w:pPr>
              <w:spacing w:after="0" w:line="240" w:lineRule="auto"/>
              <w:rPr>
                <w:rFonts w:ascii="Times New Roman" w:eastAsia="Times New Roman" w:hAnsi="Times New Roman"/>
                <w:color w:val="000000"/>
                <w:lang w:eastAsia="ru-RU"/>
              </w:rPr>
            </w:pPr>
          </w:p>
          <w:p w14:paraId="08697D93"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52031EEF"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Дошкольные образовательные организации</w:t>
            </w:r>
            <w:r w:rsidRPr="00730882">
              <w:rPr>
                <w:rFonts w:ascii="Times New Roman" w:eastAsia="Times New Roman" w:hAnsi="Times New Roman"/>
                <w:color w:val="000000"/>
                <w:lang w:eastAsia="ru-RU"/>
              </w:rPr>
              <w:t>:</w:t>
            </w:r>
          </w:p>
          <w:p w14:paraId="5CC688F2" w14:textId="71C17668"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на 1 место при вместимости учреждения: до 100 мест </w:t>
            </w:r>
            <w:r w:rsidR="00C162D8" w:rsidRPr="00730882">
              <w:rPr>
                <w:rFonts w:ascii="Times New Roman" w:eastAsia="Times New Roman" w:hAnsi="Times New Roman"/>
                <w:color w:val="000000"/>
                <w:lang w:eastAsia="ru-RU"/>
              </w:rPr>
              <w:t>–</w:t>
            </w:r>
            <w:r w:rsidRPr="00730882">
              <w:rPr>
                <w:rFonts w:ascii="Times New Roman" w:eastAsia="Times New Roman" w:hAnsi="Times New Roman"/>
                <w:color w:val="000000"/>
                <w:lang w:eastAsia="ru-RU"/>
              </w:rPr>
              <w:t xml:space="preserve"> 44 кв.м/место; свыше 100 мест </w:t>
            </w:r>
            <w:r w:rsidR="00C162D8" w:rsidRPr="00730882">
              <w:rPr>
                <w:rFonts w:ascii="Times New Roman" w:eastAsia="Times New Roman" w:hAnsi="Times New Roman"/>
                <w:color w:val="000000"/>
                <w:lang w:eastAsia="ru-RU"/>
              </w:rPr>
              <w:t>–</w:t>
            </w:r>
            <w:r w:rsidRPr="00730882">
              <w:rPr>
                <w:rFonts w:ascii="Times New Roman" w:eastAsia="Times New Roman" w:hAnsi="Times New Roman"/>
                <w:color w:val="000000"/>
                <w:lang w:eastAsia="ru-RU"/>
              </w:rPr>
              <w:t xml:space="preserve"> 38 кв.м/место;     </w:t>
            </w:r>
          </w:p>
          <w:p w14:paraId="478088C0"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Общеобразовательные организации</w:t>
            </w:r>
            <w:r w:rsidRPr="00730882">
              <w:rPr>
                <w:rFonts w:ascii="Times New Roman" w:eastAsia="Times New Roman" w:hAnsi="Times New Roman"/>
                <w:color w:val="000000"/>
                <w:lang w:eastAsia="ru-RU"/>
              </w:rPr>
              <w:t>:</w:t>
            </w:r>
          </w:p>
          <w:p w14:paraId="290B099D"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1 учащегося при вместимости организации: от 40 до 400 – 55 кв.м/место;</w:t>
            </w:r>
          </w:p>
          <w:p w14:paraId="277C9A0A"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400 до 500 – 65 кв.м/место;</w:t>
            </w:r>
          </w:p>
          <w:p w14:paraId="722E287A"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500 до 600 – 55 кв.м/место;</w:t>
            </w:r>
          </w:p>
          <w:p w14:paraId="6FD3CF05"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600 до 800 – 45 кв.м/место;</w:t>
            </w:r>
          </w:p>
          <w:p w14:paraId="2BB9F904"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800 до 1100 – 36 кв.м/место;</w:t>
            </w:r>
          </w:p>
          <w:p w14:paraId="1892CE38"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1100 до 1500 – 23 кв.м/место;</w:t>
            </w:r>
          </w:p>
          <w:p w14:paraId="52FE03EC"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1500 до 2000 – 18 кв.м/место;</w:t>
            </w:r>
          </w:p>
          <w:p w14:paraId="75E95CCF"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2000 – 16 кв.м/место</w:t>
            </w:r>
          </w:p>
          <w:p w14:paraId="149A5681"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Для образовательных учреждений среднего, высшего профессионального образования</w:t>
            </w:r>
            <w:r w:rsidRPr="00730882">
              <w:rPr>
                <w:rFonts w:ascii="Times New Roman" w:eastAsia="Times New Roman" w:hAnsi="Times New Roman"/>
                <w:color w:val="000000"/>
                <w:lang w:eastAsia="ru-RU"/>
              </w:rPr>
              <w:t>:</w:t>
            </w:r>
          </w:p>
          <w:p w14:paraId="7FF55C84"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Учреждения среднего профессионального образования: </w:t>
            </w:r>
          </w:p>
          <w:p w14:paraId="02EB2300"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на 1 учащегося при вместимости учреждения: </w:t>
            </w:r>
          </w:p>
          <w:p w14:paraId="11AA71F9"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до 300 – 75 кв.м/на 1 учащегося;</w:t>
            </w:r>
          </w:p>
          <w:p w14:paraId="52E30F10"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300 до 900 – 50-65 кв.м/на 1 учащегося;</w:t>
            </w:r>
          </w:p>
          <w:p w14:paraId="6BC5ACBB"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900 до 1600 – 30-40 кв.м/на 1 учащегося;</w:t>
            </w:r>
          </w:p>
          <w:p w14:paraId="19806C8F" w14:textId="5EE1FCE2"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w:t>
            </w:r>
            <w:r w:rsidR="00C162D8" w:rsidRPr="00730882">
              <w:rPr>
                <w:rFonts w:ascii="Times New Roman" w:eastAsia="Times New Roman" w:hAnsi="Times New Roman"/>
                <w:color w:val="000000"/>
                <w:lang w:eastAsia="ru-RU"/>
              </w:rPr>
              <w:t>–</w:t>
            </w:r>
            <w:r w:rsidRPr="00730882">
              <w:rPr>
                <w:rFonts w:ascii="Times New Roman" w:eastAsia="Times New Roman" w:hAnsi="Times New Roman"/>
                <w:color w:val="000000"/>
                <w:lang w:eastAsia="ru-RU"/>
              </w:rPr>
              <w:t xml:space="preserve"> не подлежит установлению;</w:t>
            </w:r>
          </w:p>
          <w:p w14:paraId="6ED16FB4" w14:textId="462FD651" w:rsidR="0017602B" w:rsidRPr="00730882" w:rsidRDefault="0017602B" w:rsidP="0017602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границы земельного участка до зданий, строений, сооружений </w:t>
            </w:r>
            <w:r w:rsidR="00C162D8" w:rsidRPr="00730882">
              <w:rPr>
                <w:rFonts w:ascii="Times New Roman" w:eastAsia="Times New Roman" w:hAnsi="Times New Roman"/>
                <w:color w:val="000000"/>
                <w:lang w:eastAsia="ru-RU"/>
              </w:rPr>
              <w:t>–</w:t>
            </w:r>
            <w:r w:rsidRPr="00730882">
              <w:rPr>
                <w:rFonts w:ascii="Times New Roman" w:eastAsia="Times New Roman" w:hAnsi="Times New Roman"/>
                <w:color w:val="000000"/>
                <w:lang w:eastAsia="ru-RU"/>
              </w:rPr>
              <w:t>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3B750B6" w14:textId="77777777" w:rsidR="0017602B" w:rsidRPr="00730882" w:rsidRDefault="0017602B" w:rsidP="0017602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5AA04DED" w14:textId="77777777" w:rsidR="0017602B" w:rsidRPr="00730882" w:rsidRDefault="0017602B" w:rsidP="0017602B">
            <w:pPr>
              <w:spacing w:after="0" w:line="240" w:lineRule="auto"/>
              <w:rPr>
                <w:rFonts w:ascii="Times New Roman" w:eastAsia="Times New Roman" w:hAnsi="Times New Roman"/>
                <w:color w:val="000000"/>
                <w:lang w:eastAsia="ru-RU"/>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730882">
              <w:rPr>
                <w:rFonts w:ascii="Times New Roman" w:eastAsia="Times New Roman" w:hAnsi="Times New Roman"/>
                <w:color w:val="000000"/>
                <w:lang w:eastAsia="ru-RU"/>
              </w:rPr>
              <w:t xml:space="preserve"> </w:t>
            </w:r>
          </w:p>
          <w:p w14:paraId="52DA6805" w14:textId="77777777" w:rsidR="00713FF8"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713FF8" w:rsidRPr="00730882">
              <w:rPr>
                <w:rFonts w:ascii="Times New Roman" w:eastAsia="Times New Roman" w:hAnsi="Times New Roman"/>
                <w:color w:val="000000"/>
                <w:lang w:eastAsia="ru-RU"/>
              </w:rPr>
              <w:t>.</w:t>
            </w:r>
          </w:p>
          <w:p w14:paraId="59384E62"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для дошкольных и общеобразовательных организаций – 3;</w:t>
            </w:r>
          </w:p>
          <w:p w14:paraId="6023DC84"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для учреждений среднего, высшего профессионального образования – 4;</w:t>
            </w:r>
          </w:p>
          <w:p w14:paraId="6B8A47DC"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Параметры застройки:</w:t>
            </w:r>
          </w:p>
          <w:p w14:paraId="32F3A8E7" w14:textId="77777777" w:rsidR="0017602B" w:rsidRPr="00730882" w:rsidRDefault="0017602B" w:rsidP="0017602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8A361A3" w14:textId="77777777" w:rsidR="0017602B" w:rsidRPr="00730882" w:rsidRDefault="0017602B" w:rsidP="0017602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EE57B23" w14:textId="77777777" w:rsidR="0017602B" w:rsidRPr="00730882" w:rsidRDefault="0017602B" w:rsidP="0017602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4B1CE27" w14:textId="77777777" w:rsidR="0017602B" w:rsidRPr="00730882" w:rsidRDefault="0017602B" w:rsidP="0017602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43E58E1" w14:textId="77777777" w:rsidR="0017602B" w:rsidRPr="00730882" w:rsidRDefault="0017602B" w:rsidP="0017602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092F7ED" w14:textId="77777777" w:rsidR="00713FF8" w:rsidRPr="00730882" w:rsidRDefault="0017602B" w:rsidP="0017602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56E477BE" w14:textId="3C95ADA4" w:rsidR="00D6305A" w:rsidRPr="00730882" w:rsidRDefault="00DA342A" w:rsidP="0017602B">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463C734" w14:textId="77777777" w:rsidTr="00713FF8">
        <w:tc>
          <w:tcPr>
            <w:tcW w:w="2738" w:type="dxa"/>
          </w:tcPr>
          <w:p w14:paraId="68279CF8" w14:textId="77777777" w:rsidR="00713FF8" w:rsidRPr="00730882" w:rsidRDefault="00713FF8"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8.3</w:t>
            </w:r>
          </w:p>
        </w:tc>
        <w:tc>
          <w:tcPr>
            <w:tcW w:w="2649" w:type="dxa"/>
          </w:tcPr>
          <w:p w14:paraId="52BDB195" w14:textId="77777777" w:rsidR="00713FF8" w:rsidRPr="00730882" w:rsidRDefault="00713FF8"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Обеспечение внутреннего правопорядка</w:t>
            </w:r>
          </w:p>
        </w:tc>
        <w:tc>
          <w:tcPr>
            <w:tcW w:w="9605" w:type="dxa"/>
          </w:tcPr>
          <w:p w14:paraId="525272A6" w14:textId="77777777" w:rsidR="00713FF8" w:rsidRPr="00730882" w:rsidRDefault="004464BD" w:rsidP="0035156C">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3E047BB" w14:textId="77777777" w:rsidR="00713FF8" w:rsidRPr="00730882" w:rsidRDefault="00713FF8" w:rsidP="0035156C">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6E2C9BEF" w14:textId="77777777" w:rsidR="00713FF8" w:rsidRPr="00730882" w:rsidRDefault="00713FF8" w:rsidP="0035156C">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40671935"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E3EE9FC"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EA33951"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6DAD149"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39BB6D7"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7C1F701"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72D8AE0"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9357EFA"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4552139"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0E870D6"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03D6F26" w14:textId="77777777" w:rsidR="0017602B" w:rsidRPr="00730882" w:rsidRDefault="0017602B" w:rsidP="0017602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FDDE17F" w14:textId="77777777" w:rsidR="0017602B" w:rsidRPr="00730882" w:rsidRDefault="0017602B" w:rsidP="0017602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E206CB3" w14:textId="77777777" w:rsidR="0017602B" w:rsidRPr="00730882" w:rsidRDefault="0017602B" w:rsidP="0017602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F6E545" w14:textId="77777777" w:rsidR="00713FF8" w:rsidRPr="00730882" w:rsidRDefault="00DD0685"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713FF8"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36C66487" w14:textId="77777777" w:rsidR="00713FF8" w:rsidRPr="00730882" w:rsidRDefault="00713FF8" w:rsidP="0035156C">
            <w:pPr>
              <w:spacing w:after="0" w:line="240" w:lineRule="auto"/>
              <w:rPr>
                <w:rFonts w:ascii="Times New Roman" w:hAnsi="Times New Roman"/>
                <w:color w:val="000000"/>
              </w:rPr>
            </w:pPr>
            <w:r w:rsidRPr="00730882">
              <w:rPr>
                <w:rFonts w:ascii="Times New Roman" w:hAnsi="Times New Roman"/>
                <w:color w:val="000000"/>
              </w:rPr>
              <w:lastRenderedPageBreak/>
              <w:t>Предельная высота – 20 м;</w:t>
            </w:r>
          </w:p>
          <w:p w14:paraId="75982E33"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A315C3A"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C98FE62" w14:textId="388D6863" w:rsidR="00713FF8" w:rsidRPr="00730882" w:rsidRDefault="00713FF8"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r w:rsidR="001F7D43" w:rsidRPr="00730882">
              <w:rPr>
                <w:rFonts w:ascii="Times New Roman" w:hAnsi="Times New Roman"/>
                <w:color w:val="000000"/>
              </w:rPr>
              <w:t xml:space="preserve"> </w:t>
            </w:r>
          </w:p>
        </w:tc>
      </w:tr>
      <w:tr w:rsidR="00730882" w:rsidRPr="00730882" w14:paraId="7C1E1A95" w14:textId="77777777" w:rsidTr="00713FF8">
        <w:tc>
          <w:tcPr>
            <w:tcW w:w="2738" w:type="dxa"/>
          </w:tcPr>
          <w:p w14:paraId="72DDD8F3" w14:textId="77777777" w:rsidR="00713FF8" w:rsidRPr="00730882" w:rsidRDefault="00713FF8"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649" w:type="dxa"/>
          </w:tcPr>
          <w:p w14:paraId="43D8D1EC" w14:textId="77777777" w:rsidR="00713FF8" w:rsidRPr="00730882" w:rsidRDefault="00713FF8" w:rsidP="0035156C">
            <w:pPr>
              <w:spacing w:after="0" w:line="240" w:lineRule="auto"/>
              <w:rPr>
                <w:rFonts w:ascii="Times New Roman" w:hAnsi="Times New Roman"/>
                <w:b/>
                <w:color w:val="000000"/>
              </w:rPr>
            </w:pPr>
            <w:r w:rsidRPr="00730882">
              <w:rPr>
                <w:rFonts w:ascii="Times New Roman" w:hAnsi="Times New Roman"/>
                <w:b/>
                <w:color w:val="000000"/>
                <w:lang w:eastAsia="ru-RU"/>
              </w:rPr>
              <w:t>Земельные участки (территории) общего пользования</w:t>
            </w:r>
          </w:p>
        </w:tc>
        <w:tc>
          <w:tcPr>
            <w:tcW w:w="9605" w:type="dxa"/>
          </w:tcPr>
          <w:p w14:paraId="6FFA1715" w14:textId="77777777" w:rsidR="00E9453F" w:rsidRPr="00730882" w:rsidRDefault="00E9453F" w:rsidP="00E9453F">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rFonts w:eastAsia="Calibri"/>
                <w:b/>
                <w:color w:val="000000"/>
                <w:sz w:val="22"/>
                <w:szCs w:val="22"/>
                <w:lang w:eastAsia="en-US"/>
              </w:rPr>
              <w:t>Земельные участки общего пользования.</w:t>
            </w:r>
          </w:p>
          <w:p w14:paraId="6854845A" w14:textId="16531497" w:rsidR="00713FF8" w:rsidRPr="00730882" w:rsidRDefault="00E9453F" w:rsidP="00E9453F">
            <w:pPr>
              <w:spacing w:after="0" w:line="240" w:lineRule="auto"/>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17" w:anchor="block_11201" w:history="1">
              <w:r w:rsidRPr="00730882">
                <w:rPr>
                  <w:rFonts w:ascii="Times New Roman" w:hAnsi="Times New Roman"/>
                  <w:b/>
                  <w:color w:val="000000"/>
                </w:rPr>
                <w:t xml:space="preserve">кодами 12.0.1 </w:t>
              </w:r>
              <w:r w:rsidR="00C162D8" w:rsidRPr="00730882">
                <w:rPr>
                  <w:rFonts w:ascii="Times New Roman" w:hAnsi="Times New Roman"/>
                  <w:b/>
                  <w:color w:val="000000"/>
                </w:rPr>
                <w:t>–</w:t>
              </w:r>
              <w:r w:rsidRPr="00730882">
                <w:rPr>
                  <w:rFonts w:ascii="Times New Roman" w:hAnsi="Times New Roman"/>
                  <w:b/>
                  <w:color w:val="000000"/>
                </w:rPr>
                <w:t xml:space="preserve"> 12.0.2</w:t>
              </w:r>
            </w:hyperlink>
          </w:p>
          <w:p w14:paraId="2A2925B7"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0798B513"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08675A58"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00019D8A"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9057A1E"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22AB993" w14:textId="77777777" w:rsidR="00713FF8" w:rsidRPr="00730882" w:rsidRDefault="00713FF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7E6D6EE1" w14:textId="77777777" w:rsidTr="00713FF8">
        <w:tc>
          <w:tcPr>
            <w:tcW w:w="2738" w:type="dxa"/>
          </w:tcPr>
          <w:p w14:paraId="6AD5D87B" w14:textId="4A6886CF" w:rsidR="00C162D8" w:rsidRPr="00730882" w:rsidRDefault="00C162D8"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12.3</w:t>
            </w:r>
          </w:p>
        </w:tc>
        <w:tc>
          <w:tcPr>
            <w:tcW w:w="2649" w:type="dxa"/>
          </w:tcPr>
          <w:p w14:paraId="28DEE7A3" w14:textId="6D2CD99F" w:rsidR="00C162D8" w:rsidRPr="00730882" w:rsidRDefault="00C162D8"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 xml:space="preserve">Запас </w:t>
            </w:r>
          </w:p>
        </w:tc>
        <w:tc>
          <w:tcPr>
            <w:tcW w:w="9605" w:type="dxa"/>
          </w:tcPr>
          <w:p w14:paraId="0A6922EC" w14:textId="42E856F8" w:rsidR="00C162D8" w:rsidRPr="00730882" w:rsidRDefault="00C162D8" w:rsidP="00C162D8">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color w:val="000000"/>
              </w:rPr>
              <w:t>Отсутствие хозяйственной деятельности Минимальный размер земельного участка – не подлежит установлению; Максимальный размер земельного участка – не подлежит установлению</w:t>
            </w:r>
          </w:p>
        </w:tc>
      </w:tr>
    </w:tbl>
    <w:p w14:paraId="225521B1"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36FA5486" w14:textId="77777777" w:rsidR="00D36495" w:rsidRPr="00730882" w:rsidRDefault="00D36495" w:rsidP="0035156C">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711"/>
        <w:gridCol w:w="2683"/>
        <w:gridCol w:w="9598"/>
      </w:tblGrid>
      <w:tr w:rsidR="00730882" w:rsidRPr="00730882" w14:paraId="2EBFF94C" w14:textId="77777777" w:rsidTr="00713FF8">
        <w:tc>
          <w:tcPr>
            <w:tcW w:w="2711" w:type="dxa"/>
          </w:tcPr>
          <w:p w14:paraId="3C896E9F"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7F65B0B6"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7B3925FB"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5A7315BA"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683" w:type="dxa"/>
          </w:tcPr>
          <w:p w14:paraId="0C15710B" w14:textId="77777777" w:rsidR="00713FF8" w:rsidRPr="00730882" w:rsidRDefault="00713FF8" w:rsidP="0035156C">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98" w:type="dxa"/>
          </w:tcPr>
          <w:p w14:paraId="2D9E58C3" w14:textId="77777777" w:rsidR="00713FF8" w:rsidRPr="00730882" w:rsidRDefault="00713FF8" w:rsidP="0035156C">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4F0B180D" w14:textId="77777777" w:rsidTr="00713FF8">
        <w:tc>
          <w:tcPr>
            <w:tcW w:w="2711" w:type="dxa"/>
          </w:tcPr>
          <w:p w14:paraId="15CBA4E4" w14:textId="77777777" w:rsidR="00C81DAC" w:rsidRPr="00730882" w:rsidRDefault="00C81DAC" w:rsidP="00C81DAC">
            <w:pPr>
              <w:spacing w:after="0" w:line="240" w:lineRule="auto"/>
              <w:rPr>
                <w:rFonts w:ascii="Times New Roman" w:hAnsi="Times New Roman"/>
                <w:color w:val="000000"/>
                <w:lang w:eastAsia="ru-RU"/>
              </w:rPr>
            </w:pPr>
            <w:r w:rsidRPr="00730882">
              <w:rPr>
                <w:rFonts w:ascii="Times New Roman" w:hAnsi="Times New Roman"/>
                <w:color w:val="000000"/>
                <w:lang w:eastAsia="ru-RU"/>
              </w:rPr>
              <w:t>2.1.1</w:t>
            </w:r>
          </w:p>
        </w:tc>
        <w:tc>
          <w:tcPr>
            <w:tcW w:w="2683" w:type="dxa"/>
          </w:tcPr>
          <w:p w14:paraId="40816EDC" w14:textId="77777777" w:rsidR="00C81DAC" w:rsidRPr="00730882" w:rsidRDefault="00C81DAC" w:rsidP="00C81DAC">
            <w:pPr>
              <w:spacing w:after="0" w:line="240" w:lineRule="auto"/>
              <w:rPr>
                <w:rFonts w:ascii="Times New Roman" w:hAnsi="Times New Roman"/>
                <w:b/>
                <w:color w:val="000000"/>
              </w:rPr>
            </w:pPr>
            <w:r w:rsidRPr="00730882">
              <w:rPr>
                <w:rFonts w:ascii="Times New Roman" w:eastAsia="Times New Roman" w:hAnsi="Times New Roman"/>
                <w:b/>
                <w:color w:val="000000"/>
                <w:lang w:eastAsia="ru-RU"/>
              </w:rPr>
              <w:t>Малоэтажная многоквартирная жилая застройка</w:t>
            </w:r>
          </w:p>
        </w:tc>
        <w:tc>
          <w:tcPr>
            <w:tcW w:w="9598" w:type="dxa"/>
          </w:tcPr>
          <w:p w14:paraId="4086B1F5" w14:textId="77777777" w:rsidR="00584093" w:rsidRPr="00730882" w:rsidRDefault="00584093" w:rsidP="00584093">
            <w:pPr>
              <w:spacing w:after="0" w:line="240" w:lineRule="auto"/>
              <w:jc w:val="both"/>
              <w:rPr>
                <w:rFonts w:ascii="Times New Roman" w:hAnsi="Times New Roman"/>
                <w:b/>
                <w:color w:val="000000"/>
              </w:rPr>
            </w:pPr>
            <w:r w:rsidRPr="00730882">
              <w:rPr>
                <w:rFonts w:ascii="Times New Roman" w:hAnsi="Times New Roman"/>
                <w:b/>
                <w:color w:val="000000"/>
              </w:rPr>
              <w:t>Малоэтажная многоквартирная жилая застройка</w:t>
            </w:r>
          </w:p>
          <w:p w14:paraId="0A65DB26" w14:textId="77777777" w:rsidR="00584093" w:rsidRPr="00730882" w:rsidRDefault="00584093" w:rsidP="00584093">
            <w:pPr>
              <w:spacing w:after="0" w:line="240" w:lineRule="auto"/>
              <w:jc w:val="both"/>
              <w:rPr>
                <w:rFonts w:ascii="Times New Roman" w:hAnsi="Times New Roman"/>
                <w:b/>
                <w:color w:val="000000"/>
              </w:rPr>
            </w:pPr>
            <w:r w:rsidRPr="00730882">
              <w:rPr>
                <w:rFonts w:ascii="Times New Roman" w:hAnsi="Times New Roman"/>
                <w:b/>
                <w:color w:val="000000"/>
              </w:rPr>
              <w:t>Размещение малоэтажных многоквартирных домов (многоквартирные дома высотой до 4 этажей, включая мансардный);</w:t>
            </w:r>
          </w:p>
          <w:p w14:paraId="0094FDCD" w14:textId="77777777" w:rsidR="00C81DAC" w:rsidRPr="00730882" w:rsidRDefault="00584093" w:rsidP="00584093">
            <w:pPr>
              <w:spacing w:after="0" w:line="240" w:lineRule="auto"/>
              <w:jc w:val="both"/>
              <w:rPr>
                <w:rFonts w:ascii="Times New Roman" w:hAnsi="Times New Roman"/>
                <w:b/>
                <w:color w:val="000000"/>
              </w:rPr>
            </w:pPr>
            <w:r w:rsidRPr="00730882">
              <w:rPr>
                <w:rFonts w:ascii="Times New Roman" w:hAnsi="Times New Roman"/>
                <w:b/>
                <w:color w:val="000000"/>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1C80986" w14:textId="77777777" w:rsidR="00C81DAC" w:rsidRPr="00730882" w:rsidRDefault="00C81DAC" w:rsidP="00C81DA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1222164D" w14:textId="77777777" w:rsidR="00C81DAC" w:rsidRPr="00730882" w:rsidRDefault="00C81DAC" w:rsidP="00C81DA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40BE396D"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CADDFF1"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574F61F"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4312C75F"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277659F"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98263FE"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A43024F"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7BC4E11"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E0BB2F3"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1DCE6C7"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28E133E"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F851F24"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1089E51"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AE552E" w14:textId="77777777" w:rsidR="00C81DAC" w:rsidRPr="00730882" w:rsidRDefault="002E6A61" w:rsidP="00C81DA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C81DAC" w:rsidRPr="00730882">
              <w:rPr>
                <w:rFonts w:ascii="Times New Roman" w:eastAsia="Times New Roman" w:hAnsi="Times New Roman"/>
                <w:color w:val="000000"/>
                <w:lang w:eastAsia="ru-RU"/>
              </w:rPr>
              <w:t>.</w:t>
            </w:r>
          </w:p>
          <w:p w14:paraId="650691B0" w14:textId="77777777" w:rsidR="00C81DAC" w:rsidRPr="00730882" w:rsidRDefault="00C81DAC" w:rsidP="00C81DA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до 4, включая мансардный;</w:t>
            </w:r>
          </w:p>
          <w:p w14:paraId="480FEDD2" w14:textId="77777777" w:rsidR="00C81DAC" w:rsidRPr="00730882" w:rsidRDefault="00C81DAC" w:rsidP="00C81DA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62365CF"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0,3</w:t>
            </w:r>
          </w:p>
          <w:p w14:paraId="37058BD8" w14:textId="77777777" w:rsidR="00BE2704" w:rsidRPr="00730882" w:rsidRDefault="00BE2704" w:rsidP="00BE2704">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0,4</w:t>
            </w:r>
          </w:p>
          <w:p w14:paraId="6AD2A88B"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w:t>
            </w:r>
          </w:p>
          <w:p w14:paraId="2E98DCDA" w14:textId="77777777" w:rsidR="00BE2704" w:rsidRPr="00730882" w:rsidRDefault="00BE2704" w:rsidP="00BE2704">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1,2</w:t>
            </w:r>
          </w:p>
          <w:p w14:paraId="395D5084" w14:textId="77777777" w:rsidR="00BE2704" w:rsidRPr="00730882" w:rsidRDefault="00BE2704" w:rsidP="00BE2704">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BE6B012" w14:textId="77777777" w:rsidR="00BE2704" w:rsidRPr="00730882" w:rsidRDefault="00BE2704" w:rsidP="00BE2704">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p w14:paraId="6BFD6D64" w14:textId="77777777" w:rsidR="00BE2704" w:rsidRPr="00730882" w:rsidRDefault="00BE2704" w:rsidP="00BE2704">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A3B89E7" w14:textId="77777777" w:rsidR="00C13AA7" w:rsidRPr="00730882" w:rsidRDefault="00BE2704" w:rsidP="00C0582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1D35A853" w14:textId="77777777" w:rsidR="00C13AA7" w:rsidRPr="00730882" w:rsidRDefault="00C13AA7" w:rsidP="00C13AA7">
            <w:pPr>
              <w:spacing w:after="0" w:line="240" w:lineRule="auto"/>
              <w:ind w:firstLine="709"/>
              <w:jc w:val="both"/>
              <w:rPr>
                <w:rFonts w:ascii="Times New Roman" w:hAnsi="Times New Roman"/>
                <w:b/>
                <w:color w:val="000000"/>
              </w:rPr>
            </w:pPr>
            <w:r w:rsidRPr="00730882">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w:t>
            </w:r>
            <w:r w:rsidRPr="00730882">
              <w:rPr>
                <w:rFonts w:ascii="Times New Roman" w:hAnsi="Times New Roman"/>
                <w:b/>
                <w:color w:val="000000"/>
              </w:rPr>
              <w:lastRenderedPageBreak/>
              <w:t>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45A80C6" w14:textId="2E873D76" w:rsidR="00D6305A" w:rsidRPr="00730882" w:rsidRDefault="00C13AA7" w:rsidP="00C13AA7">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81DAC" w:rsidRPr="00730882">
              <w:rPr>
                <w:rFonts w:ascii="Times New Roman" w:hAnsi="Times New Roman"/>
                <w:color w:val="000000"/>
                <w:sz w:val="24"/>
                <w:szCs w:val="24"/>
              </w:rPr>
              <w:t xml:space="preserve"> </w:t>
            </w:r>
            <w:r w:rsidR="001F7D43" w:rsidRPr="00730882">
              <w:rPr>
                <w:rFonts w:ascii="Times New Roman" w:hAnsi="Times New Roman"/>
                <w:color w:val="000000"/>
              </w:rPr>
              <w:t xml:space="preserve"> </w:t>
            </w:r>
          </w:p>
        </w:tc>
      </w:tr>
      <w:tr w:rsidR="00730882" w:rsidRPr="00730882" w14:paraId="2E93BC73" w14:textId="77777777" w:rsidTr="00713FF8">
        <w:tc>
          <w:tcPr>
            <w:tcW w:w="2711" w:type="dxa"/>
          </w:tcPr>
          <w:p w14:paraId="77A688C1" w14:textId="77777777" w:rsidR="00600DF9" w:rsidRPr="00730882" w:rsidRDefault="00600DF9" w:rsidP="00600DF9">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2.3</w:t>
            </w:r>
          </w:p>
        </w:tc>
        <w:tc>
          <w:tcPr>
            <w:tcW w:w="2683" w:type="dxa"/>
          </w:tcPr>
          <w:p w14:paraId="4AD952BE" w14:textId="77777777" w:rsidR="00600DF9" w:rsidRPr="00730882" w:rsidRDefault="00600DF9" w:rsidP="00600DF9">
            <w:pPr>
              <w:spacing w:after="0" w:line="240" w:lineRule="auto"/>
              <w:rPr>
                <w:rFonts w:ascii="Times New Roman" w:hAnsi="Times New Roman"/>
                <w:b/>
                <w:color w:val="000000"/>
              </w:rPr>
            </w:pPr>
            <w:r w:rsidRPr="00730882">
              <w:rPr>
                <w:rFonts w:ascii="Times New Roman" w:hAnsi="Times New Roman"/>
                <w:b/>
                <w:color w:val="000000"/>
                <w:lang w:eastAsia="ru-RU"/>
              </w:rPr>
              <w:t xml:space="preserve">Блокированная жилая застройка </w:t>
            </w:r>
          </w:p>
        </w:tc>
        <w:tc>
          <w:tcPr>
            <w:tcW w:w="9598" w:type="dxa"/>
          </w:tcPr>
          <w:p w14:paraId="0E481BF7" w14:textId="77777777" w:rsidR="00600DF9" w:rsidRPr="00730882" w:rsidRDefault="00600DF9" w:rsidP="00600DF9">
            <w:pPr>
              <w:spacing w:after="0" w:line="240" w:lineRule="auto"/>
              <w:jc w:val="both"/>
              <w:rPr>
                <w:rFonts w:ascii="Times New Roman" w:hAnsi="Times New Roman"/>
                <w:b/>
                <w:color w:val="000000"/>
              </w:rPr>
            </w:pPr>
            <w:r w:rsidRPr="00730882">
              <w:rPr>
                <w:rFonts w:ascii="Times New Roman" w:hAnsi="Times New Roman"/>
                <w:b/>
                <w:color w:val="00000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F659D81"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2B5B18E"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200 м</w:t>
            </w:r>
            <w:r w:rsidRPr="00730882">
              <w:rPr>
                <w:rFonts w:ascii="Times New Roman" w:hAnsi="Times New Roman"/>
                <w:color w:val="000000"/>
                <w:vertAlign w:val="superscript"/>
              </w:rPr>
              <w:t xml:space="preserve">2 </w:t>
            </w:r>
            <w:r w:rsidRPr="00730882">
              <w:rPr>
                <w:rFonts w:ascii="Times New Roman" w:hAnsi="Times New Roman"/>
                <w:color w:val="000000"/>
              </w:rPr>
              <w:t xml:space="preserve"> </w:t>
            </w:r>
          </w:p>
          <w:p w14:paraId="3F6991A4"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50052090"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FBF01F0"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DBA34EC"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B8D0864"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C87C92F"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03DD648"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F526991"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7A8983F"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9E5880C"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5A10210"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CD8E127" w14:textId="77777777" w:rsidR="00600DF9" w:rsidRPr="00730882" w:rsidRDefault="00600DF9" w:rsidP="00600DF9">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74257A0"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72899BF" w14:textId="77777777" w:rsidR="00600DF9" w:rsidRPr="00730882" w:rsidRDefault="00600DF9" w:rsidP="00600DF9">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9F21B4" w14:textId="77777777" w:rsidR="00600DF9" w:rsidRPr="00730882" w:rsidRDefault="00600DF9" w:rsidP="00600DF9">
            <w:pPr>
              <w:autoSpaceDE w:val="0"/>
              <w:autoSpaceDN w:val="0"/>
              <w:adjustRightInd w:val="0"/>
              <w:snapToGrid w:val="0"/>
              <w:spacing w:after="0" w:line="240" w:lineRule="auto"/>
              <w:outlineLvl w:val="3"/>
              <w:rPr>
                <w:rFonts w:ascii="Times New Roman" w:eastAsiaTheme="minorEastAsia" w:hAnsi="Times New Roman"/>
                <w:strike/>
                <w:color w:val="000000"/>
              </w:rPr>
            </w:pPr>
            <w:r w:rsidRPr="00730882">
              <w:rPr>
                <w:rFonts w:ascii="Times New Roman" w:eastAsiaTheme="minorEastAsia" w:hAnsi="Times New Roman"/>
                <w:color w:val="000000"/>
              </w:rPr>
              <w:lastRenderedPageBreak/>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2DCF71F" w14:textId="77777777" w:rsidR="00600DF9" w:rsidRPr="00730882" w:rsidRDefault="00600DF9" w:rsidP="00600DF9">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011623"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4EBB0731" w14:textId="77777777" w:rsidR="00600DF9" w:rsidRPr="00730882" w:rsidRDefault="00600DF9" w:rsidP="00600DF9">
            <w:pPr>
              <w:spacing w:after="0" w:line="240" w:lineRule="auto"/>
              <w:rPr>
                <w:rFonts w:ascii="Times New Roman" w:hAnsi="Times New Roman"/>
                <w:color w:val="000000"/>
              </w:rPr>
            </w:pPr>
            <w:r w:rsidRPr="00730882">
              <w:rPr>
                <w:rFonts w:ascii="Times New Roman" w:hAnsi="Times New Roman"/>
                <w:color w:val="000000"/>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80FD1C4"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блокированных жилых домов и вспомогательных строений:</w:t>
            </w:r>
          </w:p>
          <w:p w14:paraId="11EF4CC9" w14:textId="77777777" w:rsidR="00600DF9" w:rsidRPr="00730882" w:rsidRDefault="00600DF9" w:rsidP="00600DF9">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0,4</w:t>
            </w:r>
          </w:p>
          <w:p w14:paraId="246162CF"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0,6</w:t>
            </w:r>
          </w:p>
          <w:p w14:paraId="471863FC" w14:textId="77777777" w:rsidR="00600DF9" w:rsidRPr="00730882" w:rsidRDefault="00600DF9" w:rsidP="00600DF9">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Примечания:</w:t>
            </w:r>
          </w:p>
          <w:p w14:paraId="0DC08AA6" w14:textId="77777777" w:rsidR="00600DF9" w:rsidRPr="00730882" w:rsidRDefault="00600DF9" w:rsidP="00600DF9">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730882" w:rsidRPr="00730882" w14:paraId="2F845EC2" w14:textId="77777777" w:rsidTr="00713FF8">
        <w:tc>
          <w:tcPr>
            <w:tcW w:w="2711" w:type="dxa"/>
          </w:tcPr>
          <w:p w14:paraId="13A5979A" w14:textId="3AAA2A34"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w:t>
            </w:r>
          </w:p>
        </w:tc>
        <w:tc>
          <w:tcPr>
            <w:tcW w:w="2683" w:type="dxa"/>
          </w:tcPr>
          <w:p w14:paraId="2D21E1A3" w14:textId="77777777" w:rsidR="006176EC" w:rsidRPr="00730882" w:rsidRDefault="006176EC" w:rsidP="006176E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Коммунальное обслуживание</w:t>
            </w:r>
          </w:p>
          <w:p w14:paraId="52B5AF62" w14:textId="77777777" w:rsidR="006176EC" w:rsidRPr="00730882" w:rsidRDefault="006176EC" w:rsidP="006176EC">
            <w:pPr>
              <w:spacing w:after="0" w:line="240" w:lineRule="auto"/>
              <w:rPr>
                <w:rFonts w:ascii="Times New Roman" w:hAnsi="Times New Roman"/>
                <w:b/>
                <w:color w:val="000000"/>
                <w:lang w:eastAsia="ru-RU"/>
              </w:rPr>
            </w:pPr>
          </w:p>
        </w:tc>
        <w:tc>
          <w:tcPr>
            <w:tcW w:w="9598" w:type="dxa"/>
          </w:tcPr>
          <w:p w14:paraId="07D9EE67"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8" w:anchor="block_1311" w:history="1">
              <w:r w:rsidRPr="00730882">
                <w:rPr>
                  <w:rFonts w:ascii="Times New Roman" w:hAnsi="Times New Roman"/>
                  <w:b/>
                  <w:color w:val="000000"/>
                </w:rPr>
                <w:t>кодами 3.1.1-3.1.2</w:t>
              </w:r>
            </w:hyperlink>
          </w:p>
          <w:p w14:paraId="4E9BA422"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43F48777"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котельных – 0.7 га   ;</w:t>
            </w:r>
          </w:p>
          <w:p w14:paraId="16FDB547"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Станции водоподготовки – 1га  ;</w:t>
            </w:r>
          </w:p>
          <w:p w14:paraId="1E201E7D"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 xml:space="preserve">Для насосных станций – 50 кв.м; </w:t>
            </w:r>
          </w:p>
          <w:p w14:paraId="513E7601"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6441E0F9"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4E609DC7"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6B91B5A7"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FF2CA1E"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3040C3E1"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3FA7668E"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14162AEF"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3179C20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715710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C9D848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1F3678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1D83A9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F4D107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A7E96D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сооружений вспомогательного использования, в том числе хозяйственных построек:</w:t>
            </w:r>
          </w:p>
          <w:p w14:paraId="456E044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8A81FB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4D69C1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82EA63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0ABB552"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657D1C0"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1666C0"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70AFD6"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2E1687A6"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315EBC27"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1A64FDA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F63050C"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4C564F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3C030A1"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F16477D"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F162489" w14:textId="34C14653" w:rsidR="006176EC" w:rsidRPr="00730882" w:rsidRDefault="006176EC" w:rsidP="006176EC">
            <w:pPr>
              <w:spacing w:after="0" w:line="240" w:lineRule="auto"/>
              <w:jc w:val="both"/>
              <w:rPr>
                <w:rFonts w:ascii="Times New Roman" w:hAnsi="Times New Roman"/>
                <w:b/>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7B882106" w14:textId="77777777" w:rsidTr="00713FF8">
        <w:tc>
          <w:tcPr>
            <w:tcW w:w="2711" w:type="dxa"/>
          </w:tcPr>
          <w:p w14:paraId="5E3745B2" w14:textId="75B3B5AA"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3.2</w:t>
            </w:r>
          </w:p>
        </w:tc>
        <w:tc>
          <w:tcPr>
            <w:tcW w:w="2683" w:type="dxa"/>
          </w:tcPr>
          <w:p w14:paraId="0A4D40F5" w14:textId="77777777" w:rsidR="006176EC" w:rsidRPr="00730882" w:rsidRDefault="006176EC" w:rsidP="006176E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Социальное обслуживание</w:t>
            </w:r>
          </w:p>
          <w:p w14:paraId="0979A49F" w14:textId="77777777" w:rsidR="006176EC" w:rsidRPr="00730882" w:rsidRDefault="006176EC" w:rsidP="006176EC">
            <w:pPr>
              <w:spacing w:after="0" w:line="240" w:lineRule="auto"/>
              <w:rPr>
                <w:rFonts w:ascii="Times New Roman" w:hAnsi="Times New Roman"/>
                <w:b/>
                <w:color w:val="000000"/>
                <w:lang w:eastAsia="ru-RU"/>
              </w:rPr>
            </w:pPr>
          </w:p>
        </w:tc>
        <w:tc>
          <w:tcPr>
            <w:tcW w:w="9598" w:type="dxa"/>
          </w:tcPr>
          <w:p w14:paraId="50C1B6C4"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9" w:anchor="block_1321" w:history="1">
              <w:r w:rsidRPr="00730882">
                <w:rPr>
                  <w:rFonts w:ascii="Times New Roman" w:hAnsi="Times New Roman"/>
                  <w:b/>
                  <w:color w:val="000000"/>
                </w:rPr>
                <w:t>кодами 3.2.1 – 3.2.4</w:t>
              </w:r>
            </w:hyperlink>
          </w:p>
          <w:p w14:paraId="328D6D2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76A10C8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1B6A094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DF1F2A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5F5F98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872B796"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3F9E5E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4F4FA9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53F98B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3D1FD4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9EF002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0E5FD8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23C461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1 м от границ земельного участка для размещения гаражей и</w:t>
            </w:r>
          </w:p>
          <w:p w14:paraId="0D5A9C1B"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 xml:space="preserve">. </w:t>
            </w:r>
          </w:p>
          <w:p w14:paraId="68237C11"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5B843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EC55B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46A0897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7C5B6F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7086EA2"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988F4F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62AD02B"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380E80C"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AAD0AE8" w14:textId="4352F9D0" w:rsidR="006176EC" w:rsidRPr="00730882" w:rsidRDefault="006176EC" w:rsidP="006176EC">
            <w:pPr>
              <w:spacing w:after="0" w:line="240" w:lineRule="auto"/>
              <w:jc w:val="both"/>
              <w:rPr>
                <w:rFonts w:ascii="Times New Roman" w:hAnsi="Times New Roman"/>
                <w:b/>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tc>
      </w:tr>
      <w:tr w:rsidR="00730882" w:rsidRPr="00730882" w14:paraId="24900E6E" w14:textId="77777777" w:rsidTr="00713FF8">
        <w:tc>
          <w:tcPr>
            <w:tcW w:w="2711" w:type="dxa"/>
          </w:tcPr>
          <w:p w14:paraId="1098A901" w14:textId="6146782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3.4.1</w:t>
            </w:r>
          </w:p>
        </w:tc>
        <w:tc>
          <w:tcPr>
            <w:tcW w:w="2683" w:type="dxa"/>
          </w:tcPr>
          <w:p w14:paraId="677C56F8"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Амбулаторно-поликлиническое обслуживание</w:t>
            </w:r>
          </w:p>
          <w:p w14:paraId="4B98340D" w14:textId="77777777" w:rsidR="006176EC" w:rsidRPr="00730882" w:rsidRDefault="006176EC" w:rsidP="006176EC">
            <w:pPr>
              <w:spacing w:after="0" w:line="240" w:lineRule="auto"/>
              <w:rPr>
                <w:rFonts w:ascii="Times New Roman" w:hAnsi="Times New Roman"/>
                <w:b/>
                <w:color w:val="000000"/>
                <w:lang w:eastAsia="ru-RU"/>
              </w:rPr>
            </w:pPr>
          </w:p>
        </w:tc>
        <w:tc>
          <w:tcPr>
            <w:tcW w:w="9598" w:type="dxa"/>
          </w:tcPr>
          <w:p w14:paraId="28214A07" w14:textId="77777777" w:rsidR="006176EC" w:rsidRPr="00730882" w:rsidRDefault="006176EC" w:rsidP="006176EC">
            <w:pPr>
              <w:autoSpaceDE w:val="0"/>
              <w:autoSpaceDN w:val="0"/>
              <w:adjustRightInd w:val="0"/>
              <w:snapToGrid w:val="0"/>
              <w:spacing w:after="0" w:line="240" w:lineRule="auto"/>
              <w:outlineLvl w:val="3"/>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021B188" w14:textId="77777777" w:rsidR="006176EC" w:rsidRPr="00730882" w:rsidRDefault="006176EC" w:rsidP="006176EC">
            <w:pPr>
              <w:autoSpaceDE w:val="0"/>
              <w:autoSpaceDN w:val="0"/>
              <w:adjustRightInd w:val="0"/>
              <w:snapToGrid w:val="0"/>
              <w:spacing w:after="0" w:line="240" w:lineRule="auto"/>
              <w:outlineLvl w:val="3"/>
              <w:rPr>
                <w:rFonts w:ascii="Times New Roman" w:eastAsia="Times New Roman" w:hAnsi="Times New Roman"/>
                <w:color w:val="000000"/>
                <w:lang w:eastAsia="ru-RU"/>
              </w:rPr>
            </w:pPr>
          </w:p>
          <w:p w14:paraId="47A470B8"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0A85132C"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2E3D27A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B27BD2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E90B94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1204AC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EE1B5C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4071B9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FBB0FB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6574D86"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E4610B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0FCA3E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729E50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D44629C"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387DA6E"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D38D0C"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D6CC17" w14:textId="77777777" w:rsidR="006176EC" w:rsidRPr="00730882" w:rsidRDefault="006176EC" w:rsidP="006176EC">
            <w:pPr>
              <w:tabs>
                <w:tab w:val="left" w:pos="553"/>
              </w:tabs>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4;</w:t>
            </w:r>
          </w:p>
          <w:p w14:paraId="66607A2D"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1E3BF8C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DC48BE3"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837853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4FF6615"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4FBDCEA"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911A267" w14:textId="5D56DA11" w:rsidR="006176EC" w:rsidRPr="00730882" w:rsidRDefault="006176EC" w:rsidP="006176EC">
            <w:pPr>
              <w:spacing w:after="0" w:line="240" w:lineRule="auto"/>
              <w:jc w:val="both"/>
              <w:rPr>
                <w:rFonts w:ascii="Times New Roman" w:hAnsi="Times New Roman"/>
                <w:b/>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7EC6C4FF" w14:textId="77777777" w:rsidTr="00713FF8">
        <w:tc>
          <w:tcPr>
            <w:tcW w:w="2711" w:type="dxa"/>
          </w:tcPr>
          <w:p w14:paraId="4586509A" w14:textId="67F8AEF1"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3.4.2</w:t>
            </w:r>
          </w:p>
        </w:tc>
        <w:tc>
          <w:tcPr>
            <w:tcW w:w="2683" w:type="dxa"/>
          </w:tcPr>
          <w:p w14:paraId="4A5C3B8D" w14:textId="77777777" w:rsidR="006176EC" w:rsidRPr="00730882" w:rsidRDefault="006176EC" w:rsidP="006176E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Стационарное медицинское обслуживание</w:t>
            </w:r>
          </w:p>
          <w:p w14:paraId="4CCEF817" w14:textId="77777777" w:rsidR="006176EC" w:rsidRPr="00730882" w:rsidRDefault="006176EC" w:rsidP="006176EC">
            <w:pPr>
              <w:spacing w:after="0" w:line="240" w:lineRule="auto"/>
              <w:rPr>
                <w:rFonts w:ascii="Times New Roman" w:hAnsi="Times New Roman"/>
                <w:b/>
                <w:color w:val="000000"/>
                <w:lang w:eastAsia="ru-RU"/>
              </w:rPr>
            </w:pPr>
          </w:p>
        </w:tc>
        <w:tc>
          <w:tcPr>
            <w:tcW w:w="9598" w:type="dxa"/>
          </w:tcPr>
          <w:p w14:paraId="4F656E8F" w14:textId="77777777" w:rsidR="006176EC" w:rsidRPr="00730882" w:rsidRDefault="006176EC" w:rsidP="006176EC">
            <w:pPr>
              <w:spacing w:after="0" w:line="240" w:lineRule="auto"/>
              <w:jc w:val="both"/>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014F31BB" w14:textId="77777777" w:rsidR="006176EC" w:rsidRPr="00730882" w:rsidRDefault="006176EC" w:rsidP="006176EC">
            <w:pPr>
              <w:spacing w:after="0" w:line="240" w:lineRule="auto"/>
              <w:jc w:val="both"/>
              <w:rPr>
                <w:rFonts w:ascii="Times New Roman" w:hAnsi="Times New Roman"/>
                <w:b/>
                <w:color w:val="000000"/>
              </w:rPr>
            </w:pPr>
            <w:r w:rsidRPr="00730882">
              <w:rPr>
                <w:rFonts w:ascii="Times New Roman" w:hAnsi="Times New Roman"/>
                <w:b/>
                <w:color w:val="000000"/>
              </w:rPr>
              <w:t>размещение станций скорой помощи;</w:t>
            </w:r>
          </w:p>
          <w:p w14:paraId="563374E0"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площадок санитарной авиации</w:t>
            </w:r>
          </w:p>
          <w:p w14:paraId="0F179A15"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w:t>
            </w:r>
          </w:p>
          <w:p w14:paraId="177EDB5E"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u w:val="single"/>
              </w:rPr>
              <w:t>Интенсивное лечение с кратковременным пребыванием, при мощности</w:t>
            </w:r>
            <w:r w:rsidRPr="00730882">
              <w:rPr>
                <w:rFonts w:ascii="Times New Roman" w:hAnsi="Times New Roman"/>
                <w:color w:val="000000"/>
              </w:rPr>
              <w:t>:</w:t>
            </w:r>
          </w:p>
          <w:p w14:paraId="78B2606A"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до 50 коек – 210 кв.м. на одну койку;</w:t>
            </w:r>
          </w:p>
          <w:p w14:paraId="6E29B658"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u w:val="single"/>
              </w:rPr>
              <w:t>Долговременное лечение, при мощности</w:t>
            </w:r>
            <w:r w:rsidRPr="00730882">
              <w:rPr>
                <w:rFonts w:ascii="Times New Roman" w:hAnsi="Times New Roman"/>
                <w:color w:val="000000"/>
              </w:rPr>
              <w:t>:</w:t>
            </w:r>
          </w:p>
          <w:p w14:paraId="51454747" w14:textId="77777777" w:rsidR="006176EC" w:rsidRPr="00730882" w:rsidRDefault="006176EC" w:rsidP="006176EC">
            <w:pPr>
              <w:spacing w:after="0" w:line="240" w:lineRule="auto"/>
              <w:rPr>
                <w:rFonts w:ascii="Times New Roman" w:hAnsi="Times New Roman"/>
                <w:color w:val="000000"/>
              </w:rPr>
            </w:pPr>
            <w:r w:rsidRPr="00730882">
              <w:rPr>
                <w:rFonts w:ascii="Times New Roman" w:hAnsi="Times New Roman"/>
                <w:color w:val="000000"/>
              </w:rPr>
              <w:t>до 50 коек – 360кв.м на 1 койку;</w:t>
            </w:r>
          </w:p>
          <w:p w14:paraId="69CC4BA0"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5D7E3B5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EB7B9B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95BBED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FB66FB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4E89F5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B34A61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DD58F8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4EF5A6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D6CC62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0FB067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932ADC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1 м от границ земельного участка для размещения гаражей и</w:t>
            </w:r>
          </w:p>
          <w:p w14:paraId="6840D8B9"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AC71012"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C0345D"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A5CBF9"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4;</w:t>
            </w:r>
          </w:p>
          <w:p w14:paraId="648ED06B"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55DE8537"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4A981D8"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5E726C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FC70B3E"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206FB6D"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B106385" w14:textId="40E85D63" w:rsidR="006176EC" w:rsidRPr="00730882" w:rsidRDefault="006176EC" w:rsidP="006176EC">
            <w:pPr>
              <w:spacing w:after="0" w:line="240" w:lineRule="auto"/>
              <w:jc w:val="both"/>
              <w:rPr>
                <w:rFonts w:ascii="Times New Roman" w:hAnsi="Times New Roman"/>
                <w:b/>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39CEEDF5" w14:textId="77777777" w:rsidTr="00713FF8">
        <w:tc>
          <w:tcPr>
            <w:tcW w:w="2711" w:type="dxa"/>
          </w:tcPr>
          <w:p w14:paraId="0E6E71EA" w14:textId="33EC58DD"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3.6</w:t>
            </w:r>
          </w:p>
        </w:tc>
        <w:tc>
          <w:tcPr>
            <w:tcW w:w="2683" w:type="dxa"/>
          </w:tcPr>
          <w:p w14:paraId="0D19D36E" w14:textId="77777777" w:rsidR="006176EC" w:rsidRPr="00730882" w:rsidRDefault="006176EC" w:rsidP="006176E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Культурное развитие</w:t>
            </w:r>
          </w:p>
          <w:p w14:paraId="3E14DD53" w14:textId="77777777" w:rsidR="006176EC" w:rsidRPr="00730882" w:rsidRDefault="006176EC" w:rsidP="006176EC">
            <w:pPr>
              <w:spacing w:after="0" w:line="240" w:lineRule="auto"/>
              <w:rPr>
                <w:rFonts w:ascii="Times New Roman" w:hAnsi="Times New Roman"/>
                <w:b/>
                <w:color w:val="000000"/>
                <w:lang w:eastAsia="ru-RU"/>
              </w:rPr>
            </w:pPr>
          </w:p>
        </w:tc>
        <w:tc>
          <w:tcPr>
            <w:tcW w:w="9598" w:type="dxa"/>
          </w:tcPr>
          <w:p w14:paraId="32D0DED4"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20" w:anchor="block_1361" w:history="1">
              <w:r w:rsidRPr="00730882">
                <w:rPr>
                  <w:rFonts w:ascii="Times New Roman" w:hAnsi="Times New Roman"/>
                  <w:b/>
                  <w:color w:val="000000"/>
                </w:rPr>
                <w:t>кодами 3.6.1-3.6.3</w:t>
              </w:r>
            </w:hyperlink>
          </w:p>
          <w:p w14:paraId="120149E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567BEE9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6B7C027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F78A97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30A004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1B9EA5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46065D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130FA6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F03D5F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134C25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011753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8CB0D2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0C5991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78FF3F5"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88ED29A"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321FA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F5555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41D78DE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56B793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0,8</w:t>
            </w:r>
          </w:p>
          <w:p w14:paraId="0716D3FC"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2,4</w:t>
            </w:r>
          </w:p>
          <w:p w14:paraId="417B7F49" w14:textId="11CF0E37" w:rsidR="006176EC" w:rsidRPr="00730882" w:rsidRDefault="006176EC" w:rsidP="006176EC">
            <w:pPr>
              <w:spacing w:after="0" w:line="240" w:lineRule="auto"/>
              <w:jc w:val="both"/>
              <w:rPr>
                <w:rFonts w:ascii="Times New Roman" w:hAnsi="Times New Roman"/>
                <w:b/>
                <w:color w:val="000000"/>
              </w:rPr>
            </w:pPr>
            <w:r w:rsidRPr="00730882">
              <w:rPr>
                <w:rFonts w:ascii="Times New Roman" w:hAnsi="Times New Roman"/>
                <w:color w:val="000000"/>
              </w:rPr>
              <w:t xml:space="preserve"> </w:t>
            </w: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1187D2C" w14:textId="77777777" w:rsidTr="00713FF8">
        <w:tc>
          <w:tcPr>
            <w:tcW w:w="2711" w:type="dxa"/>
          </w:tcPr>
          <w:p w14:paraId="74B15FD1"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3.8</w:t>
            </w:r>
          </w:p>
        </w:tc>
        <w:tc>
          <w:tcPr>
            <w:tcW w:w="2683" w:type="dxa"/>
          </w:tcPr>
          <w:p w14:paraId="53B5BF2C" w14:textId="77777777" w:rsidR="006176EC" w:rsidRPr="00730882" w:rsidRDefault="006176EC" w:rsidP="006176E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Общественное управление</w:t>
            </w:r>
          </w:p>
        </w:tc>
        <w:tc>
          <w:tcPr>
            <w:tcW w:w="9598" w:type="dxa"/>
          </w:tcPr>
          <w:p w14:paraId="7E73EAB3"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21" w:anchor="block_1381" w:history="1">
              <w:r w:rsidRPr="00730882">
                <w:rPr>
                  <w:rFonts w:ascii="Times New Roman" w:hAnsi="Times New Roman"/>
                  <w:b/>
                  <w:color w:val="000000"/>
                </w:rPr>
                <w:t>кодами 3.8.1-3.8.2</w:t>
              </w:r>
            </w:hyperlink>
          </w:p>
          <w:p w14:paraId="53A435C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DAF76A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2F686F7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489E16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89A1CB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B4B831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AF0426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E301C5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6BD2FC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2DE688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95C628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83C8EF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6455CD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E0880E6"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745BFA3"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D5A00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687E1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w:t>
            </w:r>
            <w:r w:rsidRPr="00730882">
              <w:rPr>
                <w:rFonts w:ascii="Times New Roman" w:hAnsi="Times New Roman"/>
                <w:color w:val="000000"/>
              </w:rPr>
              <w:t>4</w:t>
            </w:r>
            <w:r w:rsidRPr="00730882">
              <w:rPr>
                <w:rFonts w:ascii="Times New Roman" w:eastAsia="Times New Roman" w:hAnsi="Times New Roman"/>
                <w:color w:val="000000"/>
                <w:lang w:eastAsia="ru-RU"/>
              </w:rPr>
              <w:t>;</w:t>
            </w:r>
          </w:p>
          <w:p w14:paraId="1AB9FA8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BCC82B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FBF0AAF"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F09A69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0484ECA"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lastRenderedPageBreak/>
              <w:t xml:space="preserve"> в условиях реконструкции </w:t>
            </w:r>
            <w:r w:rsidRPr="00730882">
              <w:rPr>
                <w:rFonts w:ascii="Times New Roman" w:eastAsia="Times New Roman" w:hAnsi="Times New Roman"/>
                <w:color w:val="000000"/>
                <w:lang w:eastAsia="ru-RU"/>
              </w:rPr>
              <w:t>(Кпз) – 2,4</w:t>
            </w:r>
          </w:p>
          <w:p w14:paraId="610358BF"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8708E8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210635CF" w14:textId="77777777" w:rsidTr="00713FF8">
        <w:tc>
          <w:tcPr>
            <w:tcW w:w="2711" w:type="dxa"/>
          </w:tcPr>
          <w:p w14:paraId="538700A9"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3.9.1</w:t>
            </w:r>
          </w:p>
        </w:tc>
        <w:tc>
          <w:tcPr>
            <w:tcW w:w="2683" w:type="dxa"/>
          </w:tcPr>
          <w:p w14:paraId="7D314103"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Обеспечение деятельности в области гидрометеорологии и смежных с ней областях</w:t>
            </w:r>
          </w:p>
        </w:tc>
        <w:tc>
          <w:tcPr>
            <w:tcW w:w="9598" w:type="dxa"/>
          </w:tcPr>
          <w:p w14:paraId="6598065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32A6730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36984DE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0BF0854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5350A9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EE540D6"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BF5521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D5B426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10F418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151EFA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F629236"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38FE73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2A6779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7457A7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F783F69"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3258C9D"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904B5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A6F61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w:t>
            </w:r>
            <w:r w:rsidRPr="00730882">
              <w:rPr>
                <w:rFonts w:ascii="Times New Roman" w:hAnsi="Times New Roman"/>
                <w:color w:val="000000"/>
              </w:rPr>
              <w:t>4</w:t>
            </w:r>
            <w:r w:rsidRPr="00730882">
              <w:rPr>
                <w:rFonts w:ascii="Times New Roman" w:eastAsia="Times New Roman" w:hAnsi="Times New Roman"/>
                <w:color w:val="000000"/>
                <w:lang w:eastAsia="ru-RU"/>
              </w:rPr>
              <w:t>;</w:t>
            </w:r>
          </w:p>
          <w:p w14:paraId="243B8DA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BB5E31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BD67FCA"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EF1415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863D7EE"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95FA9F0"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6074C48" w14:textId="7433F4D1"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1D4CC907" w14:textId="77777777" w:rsidTr="00713FF8">
        <w:tc>
          <w:tcPr>
            <w:tcW w:w="2711" w:type="dxa"/>
          </w:tcPr>
          <w:p w14:paraId="064AFCE7"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3.10.1</w:t>
            </w:r>
          </w:p>
        </w:tc>
        <w:tc>
          <w:tcPr>
            <w:tcW w:w="2683" w:type="dxa"/>
          </w:tcPr>
          <w:p w14:paraId="05D4CDF6"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Амбулаторное ветеринарное обслуживание</w:t>
            </w:r>
          </w:p>
          <w:p w14:paraId="4FEE1801" w14:textId="77777777" w:rsidR="006176EC" w:rsidRPr="00730882" w:rsidRDefault="006176EC" w:rsidP="006176EC">
            <w:pPr>
              <w:spacing w:after="0" w:line="240" w:lineRule="auto"/>
              <w:rPr>
                <w:rFonts w:ascii="Times New Roman" w:hAnsi="Times New Roman"/>
                <w:color w:val="000000"/>
              </w:rPr>
            </w:pPr>
          </w:p>
        </w:tc>
        <w:tc>
          <w:tcPr>
            <w:tcW w:w="9598" w:type="dxa"/>
          </w:tcPr>
          <w:p w14:paraId="7C1BBCB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p w14:paraId="09E3634C"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7365008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04D1EB1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433FC0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957DD3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ACDCCC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435298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68643C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7E41F0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587770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8ED604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593EB8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6C02C9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57B17FB"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E53FFCF"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8952FC"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415C8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887456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387DD68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E9C0B01"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35EF8E8"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D7FCA6C"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A8591E3"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13A86A8" w14:textId="0843EB7E"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5C6877C6" w14:textId="77777777" w:rsidTr="00713FF8">
        <w:tc>
          <w:tcPr>
            <w:tcW w:w="2711" w:type="dxa"/>
          </w:tcPr>
          <w:p w14:paraId="25C8DDE6"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4.1</w:t>
            </w:r>
          </w:p>
        </w:tc>
        <w:tc>
          <w:tcPr>
            <w:tcW w:w="2683" w:type="dxa"/>
          </w:tcPr>
          <w:p w14:paraId="25F5778E"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Деловое управление</w:t>
            </w:r>
          </w:p>
        </w:tc>
        <w:tc>
          <w:tcPr>
            <w:tcW w:w="9598" w:type="dxa"/>
          </w:tcPr>
          <w:p w14:paraId="54F8428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439794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5BEECB9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7304892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00EE40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64EBD6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5C40E1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D5DC97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205F7A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9F98D7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5B4EDF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91AE1F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75CBA5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B6693F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947798B"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60EAB6E"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D35DF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C7F597"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1025722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79A1DC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E748D85"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865EC5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9281129"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126FFAD"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FC2C2F7"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02B6903" w14:textId="4291F49B"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20669AB" w14:textId="77777777" w:rsidTr="00713FF8">
        <w:tc>
          <w:tcPr>
            <w:tcW w:w="2711" w:type="dxa"/>
          </w:tcPr>
          <w:p w14:paraId="2EC7BF0C"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4.3</w:t>
            </w:r>
          </w:p>
        </w:tc>
        <w:tc>
          <w:tcPr>
            <w:tcW w:w="2683" w:type="dxa"/>
          </w:tcPr>
          <w:p w14:paraId="3FF8FA37"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Рынки</w:t>
            </w:r>
          </w:p>
          <w:p w14:paraId="4DA3D510" w14:textId="77777777" w:rsidR="006176EC" w:rsidRPr="00730882" w:rsidRDefault="006176EC" w:rsidP="006176EC">
            <w:pPr>
              <w:spacing w:after="0" w:line="240" w:lineRule="auto"/>
              <w:rPr>
                <w:rFonts w:ascii="Times New Roman" w:hAnsi="Times New Roman"/>
                <w:color w:val="000000"/>
              </w:rPr>
            </w:pPr>
          </w:p>
        </w:tc>
        <w:tc>
          <w:tcPr>
            <w:tcW w:w="9598" w:type="dxa"/>
          </w:tcPr>
          <w:p w14:paraId="2131B2C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6790148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-14 кв.м на 1 кв.м торговой площади при общей торговой площади до 600 кв.м;</w:t>
            </w:r>
          </w:p>
          <w:p w14:paraId="1D70A7E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2800 кв.м;</w:t>
            </w:r>
          </w:p>
          <w:p w14:paraId="05E73F5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37592F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0940DE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AE75B7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8ADF08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3F1395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831B7B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660C92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A11E4C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B82EA6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86672A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D48CA88"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C8E8BCA"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9589B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D025D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2E47869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903032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39CE721"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55BAF6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965217D"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1850C8E"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7C2AA26" w14:textId="29360293" w:rsidR="006176EC" w:rsidRPr="00730882" w:rsidRDefault="006176EC" w:rsidP="006176EC">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222E6E3" w14:textId="77777777" w:rsidTr="00713FF8">
        <w:tc>
          <w:tcPr>
            <w:tcW w:w="2711" w:type="dxa"/>
          </w:tcPr>
          <w:p w14:paraId="3B10943F"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4.4</w:t>
            </w:r>
          </w:p>
        </w:tc>
        <w:tc>
          <w:tcPr>
            <w:tcW w:w="2683" w:type="dxa"/>
          </w:tcPr>
          <w:p w14:paraId="06140789"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Магазины</w:t>
            </w:r>
          </w:p>
          <w:p w14:paraId="4971D3A8" w14:textId="77777777" w:rsidR="006176EC" w:rsidRPr="00730882" w:rsidRDefault="006176EC" w:rsidP="006176EC">
            <w:pPr>
              <w:spacing w:after="0" w:line="240" w:lineRule="auto"/>
              <w:rPr>
                <w:rFonts w:ascii="Times New Roman" w:hAnsi="Times New Roman"/>
                <w:color w:val="000000"/>
              </w:rPr>
            </w:pPr>
          </w:p>
        </w:tc>
        <w:tc>
          <w:tcPr>
            <w:tcW w:w="9598" w:type="dxa"/>
          </w:tcPr>
          <w:p w14:paraId="2ED1B96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90672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4ED1182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Для магазинов: до 250 кв.м торговой площади – 8 кв.м. на 1 кв.м. торговой площади;</w:t>
            </w:r>
          </w:p>
          <w:p w14:paraId="4699899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250 до 650 кв.м. торговой площади – 8 – 6 кв.м. на 1 кв.м. торговой площади;</w:t>
            </w:r>
          </w:p>
          <w:p w14:paraId="0B3FF00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2EE8CAD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3B947D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606828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2CAA3C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2F9D33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529FC7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6C64BC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054D04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0C7113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FECCB5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A40B5D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F8C1980"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CBAFFAA"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EF177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65047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7D69B60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B781D9A"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A1483AC"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00C387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FDE5AE3"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051787A"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020A7A0"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087BB22" w14:textId="3DAD503D" w:rsidR="006176EC" w:rsidRPr="00730882" w:rsidRDefault="006176EC" w:rsidP="006176EC">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730882">
              <w:rPr>
                <w:rFonts w:ascii="Times New Roman" w:hAnsi="Times New Roman"/>
                <w:b/>
                <w:bCs/>
                <w:color w:val="000000"/>
              </w:rPr>
              <w:lastRenderedPageBreak/>
              <w:t xml:space="preserve">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044B471C" w14:textId="77777777" w:rsidTr="00713FF8">
        <w:tc>
          <w:tcPr>
            <w:tcW w:w="2711" w:type="dxa"/>
          </w:tcPr>
          <w:p w14:paraId="00005CA6"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4.5</w:t>
            </w:r>
          </w:p>
        </w:tc>
        <w:tc>
          <w:tcPr>
            <w:tcW w:w="2683" w:type="dxa"/>
          </w:tcPr>
          <w:p w14:paraId="28EEF90A"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Банковская и страховая деятельность</w:t>
            </w:r>
          </w:p>
        </w:tc>
        <w:tc>
          <w:tcPr>
            <w:tcW w:w="9598" w:type="dxa"/>
          </w:tcPr>
          <w:p w14:paraId="72D4B8F7"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65C1308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3F6FDD8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41922AC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F8010FA" w14:textId="3B7FE5FD"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F1803E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759F6B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15B208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FFC990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887E9F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127F164" w14:textId="55E8F425"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4644D96"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7015F8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ABB081F"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433890C"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81D4788" w14:textId="2F26139E"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4E12C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327AF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77A40B14"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B49E4B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CD73FD5"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8B886A7"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A1277F5"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190A9D3"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D5F191D"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35CFE9DB" w14:textId="0FC0891E"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651A644" w14:textId="77777777" w:rsidTr="00713FF8">
        <w:tc>
          <w:tcPr>
            <w:tcW w:w="2711" w:type="dxa"/>
          </w:tcPr>
          <w:p w14:paraId="56F3BAC3"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4.6</w:t>
            </w:r>
          </w:p>
        </w:tc>
        <w:tc>
          <w:tcPr>
            <w:tcW w:w="2683" w:type="dxa"/>
          </w:tcPr>
          <w:p w14:paraId="5F50B084"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Общественное питание</w:t>
            </w:r>
          </w:p>
          <w:p w14:paraId="3590A473" w14:textId="77777777" w:rsidR="006176EC" w:rsidRPr="00730882" w:rsidRDefault="006176EC" w:rsidP="006176EC">
            <w:pPr>
              <w:spacing w:after="0" w:line="240" w:lineRule="auto"/>
              <w:rPr>
                <w:rFonts w:ascii="Times New Roman" w:hAnsi="Times New Roman"/>
                <w:color w:val="000000"/>
              </w:rPr>
            </w:pPr>
          </w:p>
        </w:tc>
        <w:tc>
          <w:tcPr>
            <w:tcW w:w="9598" w:type="dxa"/>
          </w:tcPr>
          <w:p w14:paraId="0901AA38"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771AF0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здания общественного питания до 150 мест</w:t>
            </w:r>
          </w:p>
          <w:p w14:paraId="1F557D4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2DB515A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При числе мест, га на 100 мест:</w:t>
            </w:r>
          </w:p>
          <w:p w14:paraId="170C1B88"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до 50 мест – 0,25 га;</w:t>
            </w:r>
          </w:p>
          <w:p w14:paraId="4688F9E9"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50 до 150 мест – 0,15 га;</w:t>
            </w:r>
          </w:p>
          <w:p w14:paraId="0FE840C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5C08EF2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DCC5AA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3BD9EB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C7DBBB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E9796B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87E345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CAAAE1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AE69DC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C40805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1884C4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4E3A60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C65FB3D"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F644E0A"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12D1A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4B014BB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0BC325F8"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894572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DE199D7"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2D798E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412DBC6"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285F153"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19690D7"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787F869" w14:textId="72B445F2" w:rsidR="006176EC" w:rsidRPr="00730882" w:rsidRDefault="006176EC" w:rsidP="006176EC">
            <w:pPr>
              <w:spacing w:after="0" w:line="240" w:lineRule="auto"/>
              <w:rPr>
                <w:rFonts w:ascii="Times New Roman" w:hAnsi="Times New Roman"/>
                <w:color w:val="000000"/>
              </w:rPr>
            </w:pPr>
            <w:r w:rsidRPr="0073088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12B4D66" w14:textId="77777777" w:rsidTr="00713FF8">
        <w:tc>
          <w:tcPr>
            <w:tcW w:w="2711" w:type="dxa"/>
          </w:tcPr>
          <w:p w14:paraId="45645B8A"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4.7</w:t>
            </w:r>
          </w:p>
        </w:tc>
        <w:tc>
          <w:tcPr>
            <w:tcW w:w="2683" w:type="dxa"/>
          </w:tcPr>
          <w:p w14:paraId="361898FF"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t>Гостиничное обслуживание</w:t>
            </w:r>
          </w:p>
          <w:p w14:paraId="68B23CA3" w14:textId="77777777" w:rsidR="006176EC" w:rsidRPr="00730882" w:rsidRDefault="006176EC" w:rsidP="006176EC">
            <w:pPr>
              <w:spacing w:after="0" w:line="240" w:lineRule="auto"/>
              <w:rPr>
                <w:rFonts w:ascii="Times New Roman" w:hAnsi="Times New Roman"/>
                <w:color w:val="000000"/>
              </w:rPr>
            </w:pPr>
          </w:p>
        </w:tc>
        <w:tc>
          <w:tcPr>
            <w:tcW w:w="9598" w:type="dxa"/>
          </w:tcPr>
          <w:p w14:paraId="18CD166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5BC75F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здания гостиницы до 100 мест</w:t>
            </w:r>
          </w:p>
          <w:p w14:paraId="7A05A3F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45715AB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гостиниц при числе мест от 25 до 100– 55 м2 на 1 место.</w:t>
            </w:r>
          </w:p>
          <w:p w14:paraId="28B2A3C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68410B9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265751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949F52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54DE3E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82D0AD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30649A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3445A3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044F16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FEEC47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5F3788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863731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A43EF7C"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B473A9F"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A09FA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1B1ABFB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5;</w:t>
            </w:r>
          </w:p>
          <w:p w14:paraId="6C39795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3F1D33A"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F414E62"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768D84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C3CD022"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409B418"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2EF0890"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23EA750F" w14:textId="77777777" w:rsidR="006176EC" w:rsidRPr="00730882" w:rsidRDefault="006176EC" w:rsidP="006176EC">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542BFB3" w14:textId="77777777" w:rsidR="006176EC" w:rsidRPr="00730882" w:rsidRDefault="006176EC" w:rsidP="006176EC">
            <w:pPr>
              <w:spacing w:after="0" w:line="240" w:lineRule="auto"/>
              <w:rPr>
                <w:rFonts w:ascii="Times New Roman" w:hAnsi="Times New Roman"/>
                <w:b/>
                <w:color w:val="000000"/>
              </w:rPr>
            </w:pPr>
          </w:p>
          <w:p w14:paraId="0B98130C"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34ECD6B" w14:textId="641F7119"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730882">
              <w:rPr>
                <w:rFonts w:ascii="Times New Roman" w:hAnsi="Times New Roman"/>
                <w:b/>
                <w:bCs/>
                <w:color w:val="000000"/>
              </w:rPr>
              <w:t xml:space="preserve">                                                                                                                                                                                                     </w:t>
            </w:r>
          </w:p>
        </w:tc>
      </w:tr>
      <w:tr w:rsidR="00730882" w:rsidRPr="00730882" w14:paraId="32805ABA" w14:textId="77777777" w:rsidTr="00713FF8">
        <w:tc>
          <w:tcPr>
            <w:tcW w:w="2711" w:type="dxa"/>
          </w:tcPr>
          <w:p w14:paraId="35451F7E" w14:textId="77777777"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w:t>
            </w:r>
          </w:p>
        </w:tc>
        <w:tc>
          <w:tcPr>
            <w:tcW w:w="2683" w:type="dxa"/>
          </w:tcPr>
          <w:p w14:paraId="37D5EBA8" w14:textId="77777777" w:rsidR="006176EC" w:rsidRPr="00730882" w:rsidRDefault="006176EC" w:rsidP="006176EC">
            <w:pPr>
              <w:jc w:val="both"/>
              <w:rPr>
                <w:rFonts w:ascii="Times New Roman" w:hAnsi="Times New Roman"/>
                <w:b/>
                <w:color w:val="000000"/>
              </w:rPr>
            </w:pPr>
            <w:r w:rsidRPr="00730882">
              <w:rPr>
                <w:rFonts w:ascii="Times New Roman" w:hAnsi="Times New Roman"/>
                <w:b/>
                <w:color w:val="000000"/>
              </w:rPr>
              <w:t>Служебные гаражи</w:t>
            </w:r>
          </w:p>
          <w:p w14:paraId="24BE5F6E" w14:textId="77777777" w:rsidR="006176EC" w:rsidRPr="00730882" w:rsidRDefault="006176EC" w:rsidP="006176EC">
            <w:pPr>
              <w:spacing w:after="0" w:line="240" w:lineRule="auto"/>
              <w:rPr>
                <w:rFonts w:ascii="Times New Roman" w:hAnsi="Times New Roman"/>
                <w:color w:val="000000"/>
                <w:lang w:eastAsia="ru-RU"/>
              </w:rPr>
            </w:pPr>
          </w:p>
        </w:tc>
        <w:tc>
          <w:tcPr>
            <w:tcW w:w="9598" w:type="dxa"/>
          </w:tcPr>
          <w:p w14:paraId="365FB8CE"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2" w:anchor="block_1030" w:history="1">
              <w:r w:rsidRPr="00730882">
                <w:rPr>
                  <w:rFonts w:ascii="Times New Roman" w:hAnsi="Times New Roman"/>
                  <w:b/>
                  <w:color w:val="000000"/>
                </w:rPr>
                <w:t>кодами 3.0</w:t>
              </w:r>
            </w:hyperlink>
            <w:r w:rsidRPr="00730882">
              <w:rPr>
                <w:rFonts w:ascii="Times New Roman" w:hAnsi="Times New Roman"/>
                <w:b/>
                <w:color w:val="000000"/>
              </w:rPr>
              <w:t>, </w:t>
            </w:r>
            <w:hyperlink r:id="rId23" w:anchor="block_1040" w:history="1">
              <w:r w:rsidRPr="00730882">
                <w:rPr>
                  <w:rFonts w:ascii="Times New Roman" w:hAnsi="Times New Roman"/>
                  <w:b/>
                  <w:color w:val="000000"/>
                </w:rPr>
                <w:t>4.0</w:t>
              </w:r>
            </w:hyperlink>
            <w:r w:rsidRPr="00730882">
              <w:rPr>
                <w:rFonts w:ascii="Times New Roman" w:hAnsi="Times New Roman"/>
                <w:b/>
                <w:color w:val="000000"/>
              </w:rPr>
              <w:t>, а также для стоянки и хранения транспортных средств общего пользования, в том числе в депо</w:t>
            </w:r>
          </w:p>
          <w:p w14:paraId="1CA57F8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И).</w:t>
            </w:r>
          </w:p>
          <w:p w14:paraId="1419D907"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EA78E8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D129DB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E3A425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C0ECB0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E90C9A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395D9C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6D0584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1D82D8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D569C2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 не менее 5 м от границ земельного участка со стороны, выходящей на улицу</w:t>
            </w:r>
          </w:p>
          <w:p w14:paraId="5EB192C2"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D58005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1281C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25092CD3"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6C094E5A"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C0FB946"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2437F88"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6A2B1803" w14:textId="77777777" w:rsidTr="00713FF8">
        <w:tc>
          <w:tcPr>
            <w:tcW w:w="2711" w:type="dxa"/>
          </w:tcPr>
          <w:p w14:paraId="01254EA4" w14:textId="37DFEAB5"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4.9.1.2</w:t>
            </w:r>
          </w:p>
        </w:tc>
        <w:tc>
          <w:tcPr>
            <w:tcW w:w="2683" w:type="dxa"/>
          </w:tcPr>
          <w:p w14:paraId="0F469E7B" w14:textId="281976F8" w:rsidR="006176EC" w:rsidRPr="00730882" w:rsidRDefault="006176EC" w:rsidP="006176EC">
            <w:pPr>
              <w:spacing w:after="0" w:line="240" w:lineRule="auto"/>
              <w:rPr>
                <w:rFonts w:ascii="Times New Roman" w:hAnsi="Times New Roman"/>
                <w:b/>
                <w:color w:val="000000"/>
                <w:lang w:eastAsia="ru-RU"/>
              </w:rPr>
            </w:pPr>
            <w:r w:rsidRPr="00730882">
              <w:rPr>
                <w:rFonts w:ascii="Times New Roman" w:eastAsia="Times New Roman" w:hAnsi="Times New Roman"/>
                <w:b/>
                <w:color w:val="000000"/>
                <w:lang w:eastAsia="ru-RU"/>
              </w:rPr>
              <w:t>Обеспечение дорожного отдыха</w:t>
            </w:r>
          </w:p>
        </w:tc>
        <w:tc>
          <w:tcPr>
            <w:tcW w:w="9598" w:type="dxa"/>
          </w:tcPr>
          <w:p w14:paraId="35ADDBC3"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7562CE0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6A85C20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CE29AD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C5B97D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0DD6D4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9B6D40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5F1CF96"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8B597A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9883D5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AA6BBC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97E947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812648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4A7A44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E56F138"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870C39E"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0D48D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5DAF00D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w:t>
            </w:r>
          </w:p>
          <w:p w14:paraId="1DBF470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E1520C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B982DF8"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828403C"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B352006"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01A8B67"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498EF8F" w14:textId="5562C6C2"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30882" w:rsidRPr="00730882" w14:paraId="128CF7E5" w14:textId="77777777" w:rsidTr="00713FF8">
        <w:tc>
          <w:tcPr>
            <w:tcW w:w="2711" w:type="dxa"/>
          </w:tcPr>
          <w:p w14:paraId="12452DD8" w14:textId="63FA3CE1" w:rsidR="006176EC" w:rsidRPr="00730882" w:rsidRDefault="006176EC" w:rsidP="006176E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5.1.3</w:t>
            </w:r>
          </w:p>
        </w:tc>
        <w:tc>
          <w:tcPr>
            <w:tcW w:w="2683" w:type="dxa"/>
          </w:tcPr>
          <w:p w14:paraId="2868FA0B" w14:textId="11FE70D6" w:rsidR="006176EC" w:rsidRPr="00730882" w:rsidRDefault="006176EC" w:rsidP="006176EC">
            <w:pPr>
              <w:spacing w:after="0" w:line="240" w:lineRule="auto"/>
              <w:rPr>
                <w:rFonts w:ascii="Times New Roman" w:hAnsi="Times New Roman"/>
                <w:color w:val="000000"/>
              </w:rPr>
            </w:pPr>
            <w:r w:rsidRPr="00730882">
              <w:rPr>
                <w:rFonts w:ascii="Times New Roman" w:hAnsi="Times New Roman"/>
                <w:b/>
                <w:color w:val="000000"/>
                <w:lang w:eastAsia="ru-RU"/>
              </w:rPr>
              <w:t xml:space="preserve">Площадки для занятий спортом </w:t>
            </w:r>
          </w:p>
        </w:tc>
        <w:tc>
          <w:tcPr>
            <w:tcW w:w="9598" w:type="dxa"/>
          </w:tcPr>
          <w:p w14:paraId="2BBE97FB"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49D9339A"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2C9D765C"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2FD271F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76B536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B6B1FC9"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7AF308B"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6E62C2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737831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7ADF84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81AA897"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1C278CE"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CA1496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289FB11"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717E4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07079351"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48AB2C38"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9CC371C"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A6B140C" w14:textId="77777777" w:rsidR="006176EC" w:rsidRPr="00730882" w:rsidRDefault="006176EC" w:rsidP="006176E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8ECF942"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6233E35" w14:textId="77777777" w:rsidR="006176EC" w:rsidRPr="00730882" w:rsidRDefault="006176EC" w:rsidP="006176E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11639F0" w14:textId="77777777" w:rsidR="006176EC" w:rsidRPr="00730882" w:rsidRDefault="006176EC" w:rsidP="006176E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CB99F5B" w14:textId="77777777"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3F07351A" w14:textId="68232080" w:rsidR="006176EC" w:rsidRPr="00730882" w:rsidRDefault="006176EC" w:rsidP="006176EC">
            <w:pPr>
              <w:spacing w:after="0" w:line="240" w:lineRule="auto"/>
              <w:rPr>
                <w:rFonts w:ascii="Times New Roman" w:hAnsi="Times New Roman"/>
                <w:color w:val="000000"/>
              </w:rPr>
            </w:pPr>
            <w:r w:rsidRPr="00730882">
              <w:rPr>
                <w:rFonts w:ascii="Times New Roman" w:eastAsia="Times New Roman" w:hAnsi="Times New Roman"/>
                <w:b/>
                <w:color w:val="000000"/>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6176EC" w:rsidRPr="00730882" w14:paraId="15C08B2C" w14:textId="77777777" w:rsidTr="00713FF8">
        <w:tc>
          <w:tcPr>
            <w:tcW w:w="2711" w:type="dxa"/>
          </w:tcPr>
          <w:p w14:paraId="52F5F154" w14:textId="77777777" w:rsidR="006176EC" w:rsidRPr="00730882" w:rsidRDefault="006176EC" w:rsidP="006176EC">
            <w:pPr>
              <w:spacing w:after="0" w:line="240" w:lineRule="auto"/>
              <w:rPr>
                <w:rFonts w:ascii="Times New Roman" w:hAnsi="Times New Roman"/>
                <w:bCs/>
                <w:color w:val="000000"/>
              </w:rPr>
            </w:pPr>
            <w:r w:rsidRPr="00730882">
              <w:rPr>
                <w:rFonts w:ascii="Times New Roman" w:hAnsi="Times New Roman"/>
                <w:bCs/>
                <w:color w:val="000000"/>
              </w:rPr>
              <w:lastRenderedPageBreak/>
              <w:t>13.2</w:t>
            </w:r>
          </w:p>
        </w:tc>
        <w:tc>
          <w:tcPr>
            <w:tcW w:w="2683" w:type="dxa"/>
          </w:tcPr>
          <w:p w14:paraId="4037F81C"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bCs/>
                <w:color w:val="000000"/>
              </w:rPr>
              <w:t>Ведение садоводства</w:t>
            </w:r>
          </w:p>
        </w:tc>
        <w:tc>
          <w:tcPr>
            <w:tcW w:w="9598" w:type="dxa"/>
          </w:tcPr>
          <w:p w14:paraId="3E3626C9" w14:textId="77777777" w:rsidR="006176EC" w:rsidRPr="00730882" w:rsidRDefault="006176EC" w:rsidP="006176EC">
            <w:pPr>
              <w:spacing w:after="0" w:line="240" w:lineRule="auto"/>
              <w:rPr>
                <w:rFonts w:ascii="Times New Roman" w:hAnsi="Times New Roman"/>
                <w:b/>
                <w:color w:val="000000"/>
              </w:rPr>
            </w:pPr>
            <w:r w:rsidRPr="00730882">
              <w:rPr>
                <w:rFonts w:ascii="Times New Roman" w:hAnsi="Times New Roman"/>
                <w:b/>
                <w:color w:val="00000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4" w:anchor="block_1021" w:history="1">
              <w:r w:rsidRPr="00730882">
                <w:rPr>
                  <w:rFonts w:ascii="Times New Roman" w:hAnsi="Times New Roman"/>
                  <w:b/>
                  <w:color w:val="000000"/>
                </w:rPr>
                <w:t>кодом 2.1</w:t>
              </w:r>
            </w:hyperlink>
            <w:r w:rsidRPr="00730882">
              <w:rPr>
                <w:rFonts w:ascii="Times New Roman" w:hAnsi="Times New Roman"/>
                <w:b/>
                <w:color w:val="000000"/>
              </w:rPr>
              <w:t>, хозяйственных построек и гаражей</w:t>
            </w:r>
          </w:p>
          <w:p w14:paraId="04575830"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0,06 га;</w:t>
            </w:r>
          </w:p>
          <w:p w14:paraId="25DEDF2A"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0,12 га;</w:t>
            </w:r>
          </w:p>
          <w:p w14:paraId="72240ACC"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BBF2B51"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FEDC255"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F44ECC0"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23B7298"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DA7F9F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02DAD9D"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369FF9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47EBCAA"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D189D33"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4538664" w14:textId="77777777" w:rsidR="006176EC" w:rsidRPr="00730882" w:rsidRDefault="006176EC" w:rsidP="006176E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3579480"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1E8DB19" w14:textId="77777777" w:rsidR="006176EC" w:rsidRPr="00730882" w:rsidRDefault="006176EC" w:rsidP="006176E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2A3DCD"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размещение садового дома по красной линии улиц.</w:t>
            </w:r>
          </w:p>
          <w:p w14:paraId="1891B4A5"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 включая мансардный этаж;</w:t>
            </w:r>
          </w:p>
          <w:p w14:paraId="28CBE93F"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1BFDE6B"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0,2</w:t>
            </w:r>
          </w:p>
          <w:p w14:paraId="28C4821E" w14:textId="77777777" w:rsidR="006176EC" w:rsidRPr="00730882" w:rsidRDefault="006176EC" w:rsidP="006176E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0,4</w:t>
            </w:r>
          </w:p>
        </w:tc>
      </w:tr>
    </w:tbl>
    <w:p w14:paraId="1584346E" w14:textId="67DCE260" w:rsidR="00827C39" w:rsidRPr="00730882" w:rsidRDefault="00827C39" w:rsidP="0035156C">
      <w:pPr>
        <w:spacing w:after="0" w:line="240" w:lineRule="auto"/>
        <w:rPr>
          <w:rFonts w:ascii="Times New Roman" w:hAnsi="Times New Roman"/>
          <w:b/>
          <w:color w:val="000000"/>
        </w:rPr>
      </w:pPr>
    </w:p>
    <w:p w14:paraId="1FE56507" w14:textId="77777777" w:rsidR="00285AA3" w:rsidRPr="00730882" w:rsidRDefault="00285AA3" w:rsidP="0035156C">
      <w:pPr>
        <w:spacing w:after="0" w:line="240" w:lineRule="auto"/>
        <w:rPr>
          <w:rFonts w:ascii="Times New Roman" w:hAnsi="Times New Roman"/>
          <w:b/>
          <w:color w:val="000000"/>
        </w:rPr>
      </w:pPr>
    </w:p>
    <w:p w14:paraId="57DEC3BC"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p w14:paraId="1807EAA0" w14:textId="77777777" w:rsidR="00FB1E51" w:rsidRPr="00730882" w:rsidRDefault="00FB1E51" w:rsidP="0035156C">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732"/>
        <w:gridCol w:w="2648"/>
        <w:gridCol w:w="9612"/>
      </w:tblGrid>
      <w:tr w:rsidR="00730882" w:rsidRPr="00730882" w14:paraId="27DCE2B0" w14:textId="77777777" w:rsidTr="00FB1E51">
        <w:tc>
          <w:tcPr>
            <w:tcW w:w="2732" w:type="dxa"/>
          </w:tcPr>
          <w:p w14:paraId="02C0C21D" w14:textId="77777777" w:rsidR="00FB1E51" w:rsidRPr="00730882" w:rsidRDefault="00FB1E51" w:rsidP="0035156C">
            <w:pPr>
              <w:spacing w:after="0" w:line="240" w:lineRule="auto"/>
              <w:jc w:val="center"/>
              <w:rPr>
                <w:rFonts w:ascii="Times New Roman" w:hAnsi="Times New Roman"/>
                <w:b/>
                <w:color w:val="000000"/>
              </w:rPr>
            </w:pPr>
            <w:r w:rsidRPr="00730882">
              <w:rPr>
                <w:rFonts w:ascii="Times New Roman" w:hAnsi="Times New Roman"/>
                <w:b/>
                <w:color w:val="000000"/>
              </w:rPr>
              <w:lastRenderedPageBreak/>
              <w:t>Код</w:t>
            </w:r>
          </w:p>
          <w:p w14:paraId="37E378AD" w14:textId="77777777" w:rsidR="00FB1E51" w:rsidRPr="00730882" w:rsidRDefault="00FB1E51" w:rsidP="0035156C">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2C9949C9" w14:textId="77777777" w:rsidR="00FB1E51" w:rsidRPr="00730882" w:rsidRDefault="00FB1E51" w:rsidP="0035156C">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0FB072B3" w14:textId="77777777" w:rsidR="00FB1E51" w:rsidRPr="00730882" w:rsidRDefault="00FB1E51" w:rsidP="0035156C">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648" w:type="dxa"/>
          </w:tcPr>
          <w:p w14:paraId="7F2CE5DC" w14:textId="77777777" w:rsidR="00FB1E51" w:rsidRPr="00730882" w:rsidRDefault="00FB1E51" w:rsidP="0035156C">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12" w:type="dxa"/>
          </w:tcPr>
          <w:p w14:paraId="787B28E5" w14:textId="77777777" w:rsidR="00FB1E51" w:rsidRPr="00730882" w:rsidRDefault="00FB1E51" w:rsidP="0035156C">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643ED5D3" w14:textId="77777777" w:rsidTr="00FB1E51">
        <w:tc>
          <w:tcPr>
            <w:tcW w:w="2732" w:type="dxa"/>
          </w:tcPr>
          <w:p w14:paraId="5FF13966" w14:textId="77777777" w:rsidR="00FB1E51" w:rsidRPr="00730882" w:rsidRDefault="00FB1E51"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3.3</w:t>
            </w:r>
          </w:p>
        </w:tc>
        <w:tc>
          <w:tcPr>
            <w:tcW w:w="2648" w:type="dxa"/>
          </w:tcPr>
          <w:p w14:paraId="4433F87D" w14:textId="77777777" w:rsidR="00FB1E51" w:rsidRPr="00730882" w:rsidRDefault="00FB1E51"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Бытовое обслуживание</w:t>
            </w:r>
          </w:p>
        </w:tc>
        <w:tc>
          <w:tcPr>
            <w:tcW w:w="9612" w:type="dxa"/>
          </w:tcPr>
          <w:p w14:paraId="18D0A59C" w14:textId="77777777" w:rsidR="00FB1E51" w:rsidRPr="00730882" w:rsidRDefault="00FB1E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446A346" w14:textId="77777777" w:rsidR="00FB1E51" w:rsidRPr="00730882" w:rsidRDefault="00FB1E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54F2A92B" w14:textId="77777777" w:rsidR="00FB1E51" w:rsidRPr="00730882" w:rsidRDefault="00FB1E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C50B07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E8E708A"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98037AB"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6E49DA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B80ACF7"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2785A6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E30A649"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B68374E"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81E7DAE"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4C86DF4"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82EF924"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D18A933"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620028A"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0E2919" w14:textId="77777777" w:rsidR="00FB1E51" w:rsidRPr="00730882" w:rsidRDefault="00DD0685"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FB1E51"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0B4B6A12" w14:textId="77777777" w:rsidR="00FB1E51" w:rsidRPr="00730882" w:rsidRDefault="00FB1E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6730DAAD" w14:textId="77777777" w:rsidR="00FB1E51" w:rsidRPr="00730882" w:rsidRDefault="00FB1E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8420A25"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88C0B79" w14:textId="77777777" w:rsidR="00BE2704" w:rsidRPr="00730882" w:rsidRDefault="00BE2704" w:rsidP="00BE2704">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FA11F96"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345966E" w14:textId="77777777" w:rsidR="00BE2704" w:rsidRPr="00730882" w:rsidRDefault="00BE2704" w:rsidP="00BE2704">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FA8EB1B" w14:textId="77777777" w:rsidR="00BE2704" w:rsidRPr="00730882" w:rsidRDefault="00BE2704" w:rsidP="00BE2704">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E5028EC" w14:textId="3CA04F2C" w:rsidR="00AD64C6" w:rsidRPr="00730882" w:rsidRDefault="00BE2704" w:rsidP="00C0582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r w:rsidR="001F7D43" w:rsidRPr="00730882">
              <w:rPr>
                <w:rFonts w:ascii="Times New Roman" w:hAnsi="Times New Roman"/>
                <w:color w:val="000000"/>
              </w:rPr>
              <w:t xml:space="preserve"> </w:t>
            </w:r>
          </w:p>
        </w:tc>
      </w:tr>
      <w:tr w:rsidR="00730882" w:rsidRPr="00730882" w14:paraId="08FFACB6" w14:textId="77777777" w:rsidTr="00FB1E51">
        <w:tc>
          <w:tcPr>
            <w:tcW w:w="2732" w:type="dxa"/>
          </w:tcPr>
          <w:p w14:paraId="599DF5AA" w14:textId="77777777" w:rsidR="00FB1E51" w:rsidRPr="00730882" w:rsidRDefault="00FB1E51"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3.7</w:t>
            </w:r>
          </w:p>
        </w:tc>
        <w:tc>
          <w:tcPr>
            <w:tcW w:w="2648" w:type="dxa"/>
          </w:tcPr>
          <w:p w14:paraId="1BE657D2" w14:textId="77777777" w:rsidR="00FB1E51" w:rsidRPr="00730882" w:rsidRDefault="00FB1E51" w:rsidP="00DA528D">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Религиозное использование</w:t>
            </w:r>
          </w:p>
          <w:p w14:paraId="6EC3DDB1" w14:textId="77777777" w:rsidR="00FB1E51" w:rsidRPr="00730882" w:rsidRDefault="00FB1E51" w:rsidP="00DA528D">
            <w:pPr>
              <w:spacing w:after="0" w:line="240" w:lineRule="auto"/>
              <w:rPr>
                <w:rFonts w:ascii="Times New Roman" w:hAnsi="Times New Roman"/>
                <w:color w:val="000000"/>
              </w:rPr>
            </w:pPr>
          </w:p>
        </w:tc>
        <w:tc>
          <w:tcPr>
            <w:tcW w:w="9612" w:type="dxa"/>
          </w:tcPr>
          <w:p w14:paraId="6B1CB74D" w14:textId="77777777" w:rsidR="00FB1E51" w:rsidRPr="00730882" w:rsidRDefault="00FB052D" w:rsidP="00DA528D">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25" w:anchor="block_1371" w:history="1">
              <w:r w:rsidRPr="00730882">
                <w:rPr>
                  <w:rFonts w:ascii="Times New Roman" w:hAnsi="Times New Roman"/>
                  <w:b/>
                  <w:color w:val="000000"/>
                </w:rPr>
                <w:t>кодами 3.7.1-3.7.2</w:t>
              </w:r>
            </w:hyperlink>
          </w:p>
          <w:p w14:paraId="680D1B8C" w14:textId="77777777" w:rsidR="00FB1E51" w:rsidRPr="00730882" w:rsidRDefault="00FB1E5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9E6BF7F" w14:textId="77777777" w:rsidR="00FB1E51" w:rsidRPr="00730882" w:rsidRDefault="00FB1E5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044D4BB9"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45EB0DB" w14:textId="59D797E1"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FB38152"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47516BC"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AF5EC03"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76BEE07"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2977290"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712C6FD"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668DF7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051559C"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B4E0DCC"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C7439EE"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1DF2BD1" w14:textId="0ACF6289"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9A0A7EC" w14:textId="77777777" w:rsidR="00FB1E51" w:rsidRPr="00730882" w:rsidRDefault="002E6A6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5356EF03" w14:textId="77777777" w:rsidR="00FB1E51" w:rsidRPr="00730882" w:rsidRDefault="00FB1E5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Максимальная высота – 20 метров</w:t>
            </w:r>
          </w:p>
          <w:p w14:paraId="491C349C" w14:textId="77777777" w:rsidR="00FB1E51" w:rsidRPr="00730882" w:rsidRDefault="00FB1E5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A1B1B70"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CF87E90" w14:textId="77777777" w:rsidR="00BE2704" w:rsidRPr="00730882" w:rsidRDefault="00BE2704" w:rsidP="00BE2704">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41C4336"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B4B53D9" w14:textId="77777777" w:rsidR="00BE2704" w:rsidRPr="00730882" w:rsidRDefault="00BE2704" w:rsidP="00BE2704">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3DC6E84" w14:textId="77777777" w:rsidR="00BE2704" w:rsidRPr="00730882" w:rsidRDefault="00BE2704" w:rsidP="00BE2704">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A88B11F" w14:textId="77777777" w:rsidR="00FB1E51" w:rsidRPr="00730882" w:rsidRDefault="00BE2704" w:rsidP="00BE2704">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r w:rsidR="001F7D43" w:rsidRPr="00730882">
              <w:rPr>
                <w:rFonts w:ascii="Times New Roman" w:hAnsi="Times New Roman"/>
                <w:color w:val="000000"/>
              </w:rPr>
              <w:t xml:space="preserve"> </w:t>
            </w:r>
          </w:p>
        </w:tc>
      </w:tr>
    </w:tbl>
    <w:p w14:paraId="5391694E" w14:textId="77777777" w:rsidR="00E256FF" w:rsidRPr="00730882" w:rsidRDefault="00E256FF" w:rsidP="0035156C">
      <w:pPr>
        <w:spacing w:after="0" w:line="240" w:lineRule="auto"/>
        <w:rPr>
          <w:rFonts w:ascii="Times New Roman" w:hAnsi="Times New Roman"/>
          <w:color w:val="000000"/>
        </w:rPr>
      </w:pPr>
      <w:r w:rsidRPr="00730882">
        <w:rPr>
          <w:rFonts w:ascii="Times New Roman" w:hAnsi="Times New Roman"/>
          <w:color w:val="000000"/>
        </w:rPr>
        <w:t>Примечание:</w:t>
      </w:r>
    </w:p>
    <w:p w14:paraId="0C81AF1A" w14:textId="77777777" w:rsidR="00E256FF" w:rsidRPr="00730882" w:rsidRDefault="00E256FF" w:rsidP="0029554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66274326" w14:textId="77777777" w:rsidR="00AD4F66" w:rsidRPr="00730882" w:rsidRDefault="00AD4F66" w:rsidP="0029554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B47E652"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lastRenderedPageBreak/>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05B7F46"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12E9611"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33FEAC2"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61DF37D"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612C22C"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8B001ED"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346C92D"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DA0825D"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31B5FA69"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D5452B5"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6F5A4F3"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lastRenderedPageBreak/>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68C5C4C8"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61B29F1"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B24AAA3"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8B30FE0" w14:textId="77777777" w:rsidR="00BE2704" w:rsidRPr="00730882" w:rsidRDefault="00BE2704" w:rsidP="00BE2704">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5596CBA" w14:textId="0E08DA31" w:rsidR="008139EB" w:rsidRPr="00730882" w:rsidRDefault="00BE2704" w:rsidP="00A140A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2531D59" w14:textId="77777777" w:rsidR="008139EB" w:rsidRPr="00730882" w:rsidRDefault="008139EB" w:rsidP="002F1ED4">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lang w:eastAsia="ru-RU"/>
        </w:rPr>
      </w:pPr>
    </w:p>
    <w:p w14:paraId="4B69DB53" w14:textId="70D2504F" w:rsidR="002F1ED4" w:rsidRPr="00730882" w:rsidRDefault="002F1ED4" w:rsidP="002F1ED4">
      <w:pPr>
        <w:pStyle w:val="2"/>
        <w:spacing w:before="0" w:after="0"/>
        <w:rPr>
          <w:rFonts w:ascii="Times New Roman" w:hAnsi="Times New Roman" w:cs="Times New Roman"/>
          <w:i w:val="0"/>
          <w:color w:val="000000"/>
          <w:kern w:val="1"/>
          <w:sz w:val="22"/>
          <w:szCs w:val="22"/>
        </w:rPr>
      </w:pPr>
      <w:bookmarkStart w:id="16" w:name="_Toc109829496"/>
      <w:r w:rsidRPr="00730882">
        <w:rPr>
          <w:rFonts w:ascii="Times New Roman" w:hAnsi="Times New Roman" w:cs="Times New Roman"/>
          <w:i w:val="0"/>
          <w:color w:val="000000"/>
          <w:kern w:val="1"/>
          <w:sz w:val="22"/>
          <w:szCs w:val="22"/>
        </w:rPr>
        <w:t xml:space="preserve">Статья 38. </w:t>
      </w:r>
      <w:r w:rsidRPr="00730882">
        <w:rPr>
          <w:rFonts w:ascii="Times New Roman" w:hAnsi="Times New Roman" w:cs="Times New Roman"/>
          <w:i w:val="0"/>
          <w:color w:val="000000"/>
          <w:sz w:val="22"/>
          <w:szCs w:val="22"/>
        </w:rPr>
        <w:t xml:space="preserve">Зона застройки </w:t>
      </w:r>
      <w:r w:rsidR="00DA342A" w:rsidRPr="00730882">
        <w:rPr>
          <w:rFonts w:ascii="Times New Roman" w:hAnsi="Times New Roman" w:cs="Times New Roman"/>
          <w:i w:val="0"/>
          <w:color w:val="000000"/>
          <w:sz w:val="22"/>
          <w:szCs w:val="22"/>
        </w:rPr>
        <w:t>малоэтажными жилыми</w:t>
      </w:r>
      <w:r w:rsidRPr="00730882">
        <w:rPr>
          <w:rFonts w:ascii="Times New Roman" w:hAnsi="Times New Roman" w:cs="Times New Roman"/>
          <w:i w:val="0"/>
          <w:color w:val="000000"/>
          <w:sz w:val="22"/>
          <w:szCs w:val="22"/>
        </w:rPr>
        <w:t xml:space="preserve"> </w:t>
      </w:r>
      <w:r w:rsidR="00DA342A" w:rsidRPr="00730882">
        <w:rPr>
          <w:rFonts w:ascii="Times New Roman" w:hAnsi="Times New Roman" w:cs="Times New Roman"/>
          <w:i w:val="0"/>
          <w:color w:val="000000"/>
          <w:sz w:val="22"/>
          <w:szCs w:val="22"/>
        </w:rPr>
        <w:t>домами</w:t>
      </w:r>
      <w:r w:rsidR="00DA342A" w:rsidRPr="00730882">
        <w:rPr>
          <w:rFonts w:ascii="Times New Roman" w:hAnsi="Times New Roman" w:cs="Times New Roman"/>
          <w:i w:val="0"/>
          <w:color w:val="000000"/>
          <w:kern w:val="1"/>
          <w:sz w:val="22"/>
          <w:szCs w:val="22"/>
        </w:rPr>
        <w:t xml:space="preserve"> (</w:t>
      </w:r>
      <w:r w:rsidRPr="00730882">
        <w:rPr>
          <w:rFonts w:ascii="Times New Roman" w:hAnsi="Times New Roman" w:cs="Times New Roman"/>
          <w:i w:val="0"/>
          <w:color w:val="000000"/>
          <w:kern w:val="1"/>
          <w:sz w:val="22"/>
          <w:szCs w:val="22"/>
        </w:rPr>
        <w:t>Ж-2)</w:t>
      </w:r>
      <w:bookmarkEnd w:id="16"/>
    </w:p>
    <w:p w14:paraId="370FE3B5" w14:textId="77777777" w:rsidR="002F1ED4" w:rsidRPr="00730882" w:rsidRDefault="002F1ED4" w:rsidP="00DA342A">
      <w:pPr>
        <w:spacing w:after="0"/>
        <w:rPr>
          <w:rFonts w:ascii="Times New Roman" w:hAnsi="Times New Roman"/>
          <w:color w:val="000000"/>
          <w:lang w:eastAsia="ru-RU"/>
        </w:rPr>
      </w:pPr>
    </w:p>
    <w:p w14:paraId="779F6773" w14:textId="77777777" w:rsidR="002F1ED4" w:rsidRPr="00730882" w:rsidRDefault="002F1ED4" w:rsidP="0029554E">
      <w:pPr>
        <w:widowControl w:val="0"/>
        <w:numPr>
          <w:ilvl w:val="0"/>
          <w:numId w:val="19"/>
        </w:numPr>
        <w:tabs>
          <w:tab w:val="left" w:pos="1080"/>
        </w:tabs>
        <w:overflowPunct w:val="0"/>
        <w:adjustRightInd w:val="0"/>
        <w:spacing w:after="0" w:line="240" w:lineRule="auto"/>
        <w:ind w:left="0" w:firstLine="0"/>
        <w:jc w:val="both"/>
        <w:rPr>
          <w:rFonts w:ascii="Times New Roman" w:hAnsi="Times New Roman"/>
          <w:b/>
          <w:color w:val="000000"/>
          <w:lang w:eastAsia="ru-RU"/>
        </w:rPr>
      </w:pPr>
      <w:r w:rsidRPr="00730882">
        <w:rPr>
          <w:rFonts w:ascii="Times New Roman" w:hAnsi="Times New Roman"/>
          <w:b/>
          <w:color w:val="000000"/>
          <w:lang w:eastAsia="ru-RU"/>
        </w:rPr>
        <w:t>Виды разрешённого использования земельных участков и объектов капитального строительства:</w:t>
      </w:r>
    </w:p>
    <w:p w14:paraId="395098AB" w14:textId="77777777" w:rsidR="002F1ED4" w:rsidRPr="00730882" w:rsidRDefault="002F1ED4" w:rsidP="002F1ED4">
      <w:pPr>
        <w:widowControl w:val="0"/>
        <w:tabs>
          <w:tab w:val="left" w:pos="1080"/>
        </w:tabs>
        <w:overflowPunct w:val="0"/>
        <w:adjustRightInd w:val="0"/>
        <w:spacing w:after="0" w:line="240" w:lineRule="auto"/>
        <w:rPr>
          <w:rFonts w:ascii="Times New Roman" w:hAnsi="Times New Roman"/>
          <w:color w:val="000000"/>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730882" w:rsidRPr="00730882" w14:paraId="20E350AF" w14:textId="77777777" w:rsidTr="00571265">
        <w:trPr>
          <w:trHeight w:val="304"/>
        </w:trPr>
        <w:tc>
          <w:tcPr>
            <w:tcW w:w="5850" w:type="dxa"/>
            <w:tcBorders>
              <w:top w:val="single" w:sz="8" w:space="0" w:color="auto"/>
              <w:left w:val="single" w:sz="8" w:space="0" w:color="auto"/>
              <w:bottom w:val="single" w:sz="8" w:space="0" w:color="auto"/>
              <w:right w:val="nil"/>
            </w:tcBorders>
          </w:tcPr>
          <w:p w14:paraId="63FDB58E" w14:textId="77777777" w:rsidR="002F1ED4" w:rsidRPr="00730882" w:rsidRDefault="002F1ED4" w:rsidP="0057126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172AF5D6" w14:textId="77777777" w:rsidR="002F1ED4" w:rsidRPr="00730882" w:rsidRDefault="002F1ED4" w:rsidP="0057126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4962" w:type="dxa"/>
            <w:tcBorders>
              <w:top w:val="single" w:sz="8" w:space="0" w:color="auto"/>
              <w:left w:val="single" w:sz="8" w:space="0" w:color="auto"/>
              <w:bottom w:val="single" w:sz="8" w:space="0" w:color="auto"/>
              <w:right w:val="nil"/>
            </w:tcBorders>
          </w:tcPr>
          <w:p w14:paraId="6625BFC6" w14:textId="77777777" w:rsidR="002F1ED4" w:rsidRPr="00730882" w:rsidRDefault="002F1ED4" w:rsidP="0057126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513AEF23" w14:textId="77777777" w:rsidR="002F1ED4" w:rsidRPr="00730882" w:rsidRDefault="002F1ED4" w:rsidP="0057126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5CF4F43E" w14:textId="77777777" w:rsidR="002F1ED4" w:rsidRPr="00730882" w:rsidRDefault="002F1ED4" w:rsidP="0057126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3C4AE942" w14:textId="77777777" w:rsidR="002F1ED4" w:rsidRPr="00730882" w:rsidRDefault="002F1ED4" w:rsidP="0057126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2F1ED4" w:rsidRPr="00730882" w14:paraId="186A3436" w14:textId="77777777" w:rsidTr="00571265">
        <w:trPr>
          <w:trHeight w:val="689"/>
        </w:trPr>
        <w:tc>
          <w:tcPr>
            <w:tcW w:w="5850" w:type="dxa"/>
            <w:tcBorders>
              <w:top w:val="single" w:sz="8" w:space="0" w:color="auto"/>
              <w:left w:val="single" w:sz="8" w:space="0" w:color="auto"/>
              <w:bottom w:val="single" w:sz="8" w:space="0" w:color="auto"/>
              <w:right w:val="nil"/>
            </w:tcBorders>
          </w:tcPr>
          <w:p w14:paraId="4B9B1CE5" w14:textId="77777777" w:rsidR="002F1ED4" w:rsidRPr="00730882" w:rsidRDefault="002F1ED4" w:rsidP="002F1ED4">
            <w:pPr>
              <w:spacing w:after="0" w:line="240" w:lineRule="auto"/>
              <w:rPr>
                <w:rFonts w:ascii="Times New Roman" w:hAnsi="Times New Roman"/>
                <w:color w:val="000000"/>
                <w:lang w:eastAsia="ru-RU"/>
              </w:rPr>
            </w:pPr>
            <w:r w:rsidRPr="00730882">
              <w:rPr>
                <w:rFonts w:ascii="Times New Roman" w:hAnsi="Times New Roman"/>
                <w:color w:val="000000"/>
                <w:lang w:eastAsia="ru-RU"/>
              </w:rPr>
              <w:t>2.1.1 Малоэтажная многоквартирная жилая застройка</w:t>
            </w:r>
          </w:p>
          <w:p w14:paraId="18B0566F" w14:textId="091F1C01" w:rsidR="002F1ED4" w:rsidRPr="00730882" w:rsidRDefault="002F1ED4" w:rsidP="000103F5">
            <w:pPr>
              <w:spacing w:after="0"/>
              <w:jc w:val="both"/>
              <w:rPr>
                <w:rFonts w:ascii="Times New Roman" w:hAnsi="Times New Roman"/>
                <w:color w:val="000000"/>
              </w:rPr>
            </w:pPr>
            <w:r w:rsidRPr="00730882">
              <w:rPr>
                <w:rFonts w:ascii="Times New Roman" w:hAnsi="Times New Roman"/>
                <w:color w:val="000000"/>
                <w:lang w:eastAsia="ru-RU"/>
              </w:rPr>
              <w:t>2.7.1</w:t>
            </w:r>
            <w:r w:rsidR="004168F0" w:rsidRPr="00730882">
              <w:rPr>
                <w:rFonts w:ascii="Times New Roman" w:hAnsi="Times New Roman"/>
                <w:color w:val="000000"/>
                <w:lang w:eastAsia="ru-RU"/>
              </w:rPr>
              <w:t xml:space="preserve"> </w:t>
            </w:r>
            <w:r w:rsidR="000103F5" w:rsidRPr="00730882">
              <w:rPr>
                <w:rFonts w:ascii="Times New Roman" w:hAnsi="Times New Roman"/>
                <w:color w:val="000000"/>
              </w:rPr>
              <w:t>Хранение автотранспорта</w:t>
            </w:r>
          </w:p>
          <w:p w14:paraId="3FF0A09D"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3.1 Коммунальное обслуживание</w:t>
            </w:r>
          </w:p>
          <w:p w14:paraId="0D4E7B08"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3.2 Социальное обслуживание</w:t>
            </w:r>
          </w:p>
          <w:p w14:paraId="16D2AD23"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3.3 Бытовое обслуживание</w:t>
            </w:r>
          </w:p>
          <w:p w14:paraId="2B48D947"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3.4.1 Амбулаторно-поликлиническое обслуживание</w:t>
            </w:r>
          </w:p>
          <w:p w14:paraId="1A4406CB"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3.5 Образование и просвещение</w:t>
            </w:r>
          </w:p>
          <w:p w14:paraId="3EC561AD"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3.8 Общественное управление</w:t>
            </w:r>
          </w:p>
          <w:p w14:paraId="35411213"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5B3747C4"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2.1 Для индивидуального жилищного строительства</w:t>
            </w:r>
          </w:p>
          <w:p w14:paraId="72C903D1"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2.3 Блокированная жилая застройка</w:t>
            </w:r>
          </w:p>
          <w:p w14:paraId="24A44C0F" w14:textId="37360ADC"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2.5 Среднеэтажная жилая застройка</w:t>
            </w:r>
          </w:p>
          <w:p w14:paraId="2F4B70C4" w14:textId="63B0D255" w:rsidR="00154A30" w:rsidRPr="00730882" w:rsidRDefault="00154A3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3.4.2 Стационарное медицинское обслуживание</w:t>
            </w:r>
          </w:p>
          <w:p w14:paraId="4E069AEA"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3.6 Культурное развитие</w:t>
            </w:r>
          </w:p>
          <w:p w14:paraId="6E71D713"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lastRenderedPageBreak/>
              <w:t>3.7 Религиозное использование</w:t>
            </w:r>
          </w:p>
          <w:p w14:paraId="2054EC77"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t>3.9 Обеспечение научной деятельности</w:t>
            </w:r>
          </w:p>
          <w:p w14:paraId="75004EBE"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t>3.9.1 Обеспечение деятельности в области гидрометеорологии и смежных с ней областях</w:t>
            </w:r>
          </w:p>
          <w:p w14:paraId="27D9D419"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3.10.1 Амбулаторное ветеринарное обслуживание</w:t>
            </w:r>
          </w:p>
          <w:p w14:paraId="6AAA8D55"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4.1. Деловое управление</w:t>
            </w:r>
          </w:p>
          <w:p w14:paraId="2BFCF64F"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4.3 Рынки</w:t>
            </w:r>
          </w:p>
          <w:p w14:paraId="2281F4EA"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4.4 Магазины</w:t>
            </w:r>
          </w:p>
          <w:p w14:paraId="6E9D8208"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4.5</w:t>
            </w:r>
            <w:r w:rsidRPr="00730882">
              <w:rPr>
                <w:rFonts w:ascii="Times New Roman" w:hAnsi="Times New Roman"/>
                <w:color w:val="000000"/>
              </w:rPr>
              <w:t xml:space="preserve"> Банковская и страховая деятельность</w:t>
            </w:r>
          </w:p>
          <w:p w14:paraId="2B92629F" w14:textId="77777777" w:rsidR="00E421F0"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4.6 Общественное питание</w:t>
            </w:r>
          </w:p>
          <w:p w14:paraId="29DE2F07" w14:textId="77777777" w:rsidR="00E421F0" w:rsidRPr="00730882" w:rsidRDefault="00E421F0" w:rsidP="00E421F0">
            <w:pPr>
              <w:spacing w:after="0" w:line="240" w:lineRule="auto"/>
              <w:rPr>
                <w:rFonts w:ascii="Times New Roman" w:hAnsi="Times New Roman"/>
                <w:color w:val="000000"/>
              </w:rPr>
            </w:pPr>
            <w:r w:rsidRPr="00730882">
              <w:rPr>
                <w:rFonts w:ascii="Times New Roman" w:hAnsi="Times New Roman"/>
                <w:color w:val="000000"/>
              </w:rPr>
              <w:t>4.7 Гостиничное обслуживание</w:t>
            </w:r>
          </w:p>
          <w:p w14:paraId="73E5CAA6" w14:textId="77777777" w:rsidR="00E421F0" w:rsidRPr="00730882" w:rsidRDefault="00E421F0" w:rsidP="00E421F0">
            <w:pPr>
              <w:spacing w:after="0"/>
              <w:jc w:val="both"/>
              <w:rPr>
                <w:rFonts w:ascii="Times New Roman" w:hAnsi="Times New Roman"/>
                <w:color w:val="000000"/>
              </w:rPr>
            </w:pPr>
            <w:r w:rsidRPr="00730882">
              <w:rPr>
                <w:rFonts w:ascii="Times New Roman" w:hAnsi="Times New Roman"/>
                <w:color w:val="000000"/>
              </w:rPr>
              <w:t xml:space="preserve">4.9.1.2 </w:t>
            </w:r>
            <w:r w:rsidRPr="00730882">
              <w:rPr>
                <w:rFonts w:ascii="Times New Roman" w:eastAsia="Times New Roman" w:hAnsi="Times New Roman"/>
                <w:color w:val="000000"/>
                <w:lang w:eastAsia="ru-RU"/>
              </w:rPr>
              <w:t>Обеспечение дорожного отдыха</w:t>
            </w:r>
          </w:p>
          <w:p w14:paraId="27249448" w14:textId="6FC7C864" w:rsidR="008211DC" w:rsidRPr="00730882" w:rsidRDefault="00E421F0" w:rsidP="00E421F0">
            <w:pPr>
              <w:spacing w:after="0" w:line="240" w:lineRule="auto"/>
              <w:rPr>
                <w:rFonts w:ascii="Times New Roman" w:hAnsi="Times New Roman"/>
                <w:color w:val="000000"/>
                <w:lang w:eastAsia="ru-RU"/>
              </w:rPr>
            </w:pPr>
            <w:r w:rsidRPr="00730882">
              <w:rPr>
                <w:rFonts w:ascii="Times New Roman" w:hAnsi="Times New Roman"/>
                <w:color w:val="000000"/>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41594D9F"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lastRenderedPageBreak/>
              <w:t xml:space="preserve">4.9 </w:t>
            </w:r>
            <w:r w:rsidR="00890551" w:rsidRPr="00730882">
              <w:rPr>
                <w:rFonts w:ascii="Times New Roman" w:hAnsi="Times New Roman"/>
                <w:color w:val="000000"/>
              </w:rPr>
              <w:t>Служебные гаражи</w:t>
            </w:r>
          </w:p>
          <w:p w14:paraId="1A03A0D5"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5.1 Спорт</w:t>
            </w:r>
          </w:p>
          <w:p w14:paraId="183DDD94" w14:textId="77777777" w:rsidR="002F1ED4" w:rsidRPr="00730882" w:rsidRDefault="002F1ED4" w:rsidP="00571265">
            <w:pPr>
              <w:spacing w:after="0" w:line="240" w:lineRule="auto"/>
              <w:rPr>
                <w:rFonts w:ascii="Times New Roman" w:hAnsi="Times New Roman"/>
                <w:color w:val="000000"/>
              </w:rPr>
            </w:pPr>
          </w:p>
        </w:tc>
      </w:tr>
    </w:tbl>
    <w:p w14:paraId="2C4B33A9" w14:textId="77777777" w:rsidR="002B7064" w:rsidRPr="00730882" w:rsidRDefault="002B7064" w:rsidP="002B7064">
      <w:pPr>
        <w:pStyle w:val="aff6"/>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lang w:eastAsia="ru-RU"/>
        </w:rPr>
      </w:pPr>
    </w:p>
    <w:p w14:paraId="310029C8" w14:textId="38E46032" w:rsidR="002F1ED4" w:rsidRPr="00730882" w:rsidRDefault="002B7064" w:rsidP="002B7064">
      <w:pPr>
        <w:pStyle w:val="aff6"/>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lang w:eastAsia="ru-RU"/>
        </w:rPr>
      </w:pPr>
      <w:r w:rsidRPr="00730882">
        <w:rPr>
          <w:rFonts w:ascii="Times New Roman" w:hAnsi="Times New Roman"/>
          <w:b/>
          <w:color w:val="000000"/>
          <w:lang w:eastAsia="ru-RU"/>
        </w:rPr>
        <w:t xml:space="preserve">2. </w:t>
      </w:r>
      <w:r w:rsidR="002F1ED4"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E4FA164" w14:textId="77777777" w:rsidR="002F1ED4" w:rsidRPr="00730882" w:rsidRDefault="002F1ED4" w:rsidP="002F1ED4">
      <w:pPr>
        <w:spacing w:after="0" w:line="240" w:lineRule="auto"/>
        <w:rPr>
          <w:rFonts w:ascii="Times New Roman" w:hAnsi="Times New Roman"/>
          <w:b/>
          <w:color w:val="000000"/>
        </w:rPr>
      </w:pPr>
    </w:p>
    <w:p w14:paraId="7FEF5AF5" w14:textId="77777777" w:rsidR="002F1ED4" w:rsidRPr="00730882" w:rsidRDefault="002F1ED4" w:rsidP="002F1ED4">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1C815CEC" w14:textId="77777777" w:rsidR="002F1ED4" w:rsidRPr="00730882" w:rsidRDefault="002F1ED4" w:rsidP="002F1ED4">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738"/>
        <w:gridCol w:w="2649"/>
        <w:gridCol w:w="9463"/>
      </w:tblGrid>
      <w:tr w:rsidR="00730882" w:rsidRPr="00730882" w14:paraId="20019AD1" w14:textId="77777777" w:rsidTr="00571265">
        <w:tc>
          <w:tcPr>
            <w:tcW w:w="2738" w:type="dxa"/>
          </w:tcPr>
          <w:p w14:paraId="29D67D36"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248E524B"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02F7BA47"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74B1DDA7"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649" w:type="dxa"/>
          </w:tcPr>
          <w:p w14:paraId="669141C9"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463" w:type="dxa"/>
          </w:tcPr>
          <w:p w14:paraId="6D959EFF" w14:textId="77777777" w:rsidR="002F1ED4" w:rsidRPr="00730882" w:rsidRDefault="002F1ED4" w:rsidP="00571265">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2D4E3332" w14:textId="77777777" w:rsidTr="00571265">
        <w:tc>
          <w:tcPr>
            <w:tcW w:w="2738" w:type="dxa"/>
          </w:tcPr>
          <w:p w14:paraId="789D1944"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2.1.1</w:t>
            </w:r>
          </w:p>
        </w:tc>
        <w:tc>
          <w:tcPr>
            <w:tcW w:w="2649" w:type="dxa"/>
          </w:tcPr>
          <w:p w14:paraId="3DDF41A3" w14:textId="77777777" w:rsidR="002F1ED4" w:rsidRPr="00730882" w:rsidRDefault="002F1ED4" w:rsidP="00571265">
            <w:pPr>
              <w:spacing w:after="0" w:line="240" w:lineRule="auto"/>
              <w:rPr>
                <w:rFonts w:ascii="Times New Roman" w:hAnsi="Times New Roman"/>
                <w:b/>
                <w:color w:val="000000"/>
              </w:rPr>
            </w:pPr>
            <w:r w:rsidRPr="00730882">
              <w:rPr>
                <w:rFonts w:ascii="Times New Roman" w:eastAsia="Times New Roman" w:hAnsi="Times New Roman"/>
                <w:b/>
                <w:color w:val="000000"/>
                <w:lang w:eastAsia="ru-RU"/>
              </w:rPr>
              <w:t>Малоэтажная многоквартирная жилая застройка</w:t>
            </w:r>
          </w:p>
        </w:tc>
        <w:tc>
          <w:tcPr>
            <w:tcW w:w="9463" w:type="dxa"/>
          </w:tcPr>
          <w:p w14:paraId="38E5CE7A" w14:textId="77777777" w:rsidR="002F1ED4" w:rsidRPr="00730882" w:rsidRDefault="002F1ED4" w:rsidP="00571265">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8EDD15C"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76856579"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692D5DB"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A2318FB" w14:textId="7479255B"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F826113"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37D2F48A"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2FC156B"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BCE880F"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D46674B"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0F5526E" w14:textId="332E8384"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E6829EA"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D1CDBB0"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724B513"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6434DF9"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F1352E1" w14:textId="0F27EC71"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735F3A4E" w14:textId="77777777" w:rsidR="002F1ED4" w:rsidRPr="00730882" w:rsidRDefault="002E6A61"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2F1ED4" w:rsidRPr="00730882">
              <w:rPr>
                <w:rFonts w:ascii="Times New Roman" w:eastAsia="Times New Roman" w:hAnsi="Times New Roman"/>
                <w:color w:val="000000"/>
                <w:lang w:eastAsia="ru-RU"/>
              </w:rPr>
              <w:t>.</w:t>
            </w:r>
          </w:p>
          <w:p w14:paraId="274CC7DC"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до 4, включая мансардный;</w:t>
            </w:r>
          </w:p>
          <w:p w14:paraId="479C10C6"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93C4B34"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0,3</w:t>
            </w:r>
          </w:p>
          <w:p w14:paraId="291DEA7A" w14:textId="77777777" w:rsidR="00BE2704" w:rsidRPr="00730882" w:rsidRDefault="00BE2704" w:rsidP="00BE2704">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0,4</w:t>
            </w:r>
          </w:p>
          <w:p w14:paraId="7BB902F6" w14:textId="77777777" w:rsidR="00BE2704" w:rsidRPr="00730882" w:rsidRDefault="00BE2704" w:rsidP="00BE270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w:t>
            </w:r>
          </w:p>
          <w:p w14:paraId="03B3A3DD" w14:textId="77777777" w:rsidR="00BE2704" w:rsidRPr="00730882" w:rsidRDefault="00BE2704" w:rsidP="00BE2704">
            <w:pPr>
              <w:spacing w:after="0" w:line="240" w:lineRule="auto"/>
              <w:ind w:firstLine="3260"/>
              <w:rPr>
                <w:rFonts w:ascii="Times New Roman" w:hAnsi="Times New Roman"/>
                <w:color w:val="000000"/>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1,2</w:t>
            </w:r>
            <w:r w:rsidRPr="00730882">
              <w:rPr>
                <w:rFonts w:ascii="Times New Roman" w:hAnsi="Times New Roman"/>
                <w:color w:val="000000"/>
              </w:rPr>
              <w:t xml:space="preserve">  </w:t>
            </w:r>
          </w:p>
          <w:p w14:paraId="1DA1F894" w14:textId="77777777" w:rsidR="00BE2704" w:rsidRPr="00730882" w:rsidRDefault="00BE2704" w:rsidP="00BE2704">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9CA0E72" w14:textId="77777777" w:rsidR="00BE2704" w:rsidRPr="00730882" w:rsidRDefault="00BE2704" w:rsidP="00BE2704">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07990C9A" w14:textId="77777777" w:rsidR="00BE2704" w:rsidRPr="00730882" w:rsidRDefault="00BE2704" w:rsidP="00BE2704">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F262B79" w14:textId="77777777" w:rsidR="002F1ED4" w:rsidRPr="00730882" w:rsidRDefault="00BE2704" w:rsidP="00BE2704">
            <w:pPr>
              <w:spacing w:after="0" w:line="240" w:lineRule="auto"/>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3B8D9B0E" w14:textId="77777777" w:rsidR="00273F97" w:rsidRPr="00730882" w:rsidRDefault="00DA342A" w:rsidP="00BE2704">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8AC83D8" w14:textId="77777777" w:rsidR="00273F97" w:rsidRPr="00730882" w:rsidRDefault="00273F97" w:rsidP="00273F97">
            <w:pPr>
              <w:spacing w:after="0" w:line="240" w:lineRule="auto"/>
              <w:ind w:firstLine="709"/>
              <w:jc w:val="both"/>
              <w:rPr>
                <w:rFonts w:ascii="Times New Roman" w:hAnsi="Times New Roman"/>
                <w:b/>
                <w:color w:val="000000"/>
              </w:rPr>
            </w:pPr>
            <w:r w:rsidRPr="00730882">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585139D" w14:textId="2D4AAF64" w:rsidR="00D6305A" w:rsidRPr="00730882" w:rsidRDefault="00273F97" w:rsidP="00273F97">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A342A" w:rsidRPr="00730882">
              <w:rPr>
                <w:rFonts w:ascii="Times New Roman" w:hAnsi="Times New Roman"/>
                <w:b/>
                <w:bCs/>
                <w:color w:val="000000"/>
              </w:rPr>
              <w:t xml:space="preserve">                                                                                                                                                                                                     </w:t>
            </w:r>
          </w:p>
        </w:tc>
      </w:tr>
      <w:tr w:rsidR="00730882" w:rsidRPr="00730882" w14:paraId="3AFF89FA" w14:textId="77777777" w:rsidTr="00571265">
        <w:tc>
          <w:tcPr>
            <w:tcW w:w="2738" w:type="dxa"/>
          </w:tcPr>
          <w:p w14:paraId="2C0ED1BE"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2.7.1</w:t>
            </w:r>
          </w:p>
        </w:tc>
        <w:tc>
          <w:tcPr>
            <w:tcW w:w="2649" w:type="dxa"/>
          </w:tcPr>
          <w:p w14:paraId="4F9131ED" w14:textId="77777777" w:rsidR="000103F5" w:rsidRPr="00730882" w:rsidRDefault="000103F5" w:rsidP="000103F5">
            <w:pPr>
              <w:spacing w:after="0"/>
              <w:jc w:val="both"/>
              <w:rPr>
                <w:rFonts w:ascii="Times New Roman" w:hAnsi="Times New Roman"/>
                <w:b/>
                <w:color w:val="000000"/>
              </w:rPr>
            </w:pPr>
            <w:r w:rsidRPr="00730882">
              <w:rPr>
                <w:rFonts w:ascii="Times New Roman" w:hAnsi="Times New Roman"/>
                <w:b/>
                <w:color w:val="000000"/>
              </w:rPr>
              <w:t>Хранение автотранспорта</w:t>
            </w:r>
          </w:p>
          <w:p w14:paraId="10352B04" w14:textId="77777777" w:rsidR="002F1ED4" w:rsidRPr="00730882" w:rsidRDefault="002F1ED4" w:rsidP="00571265">
            <w:pPr>
              <w:spacing w:after="0" w:line="240" w:lineRule="auto"/>
              <w:rPr>
                <w:rFonts w:ascii="Times New Roman" w:hAnsi="Times New Roman"/>
                <w:color w:val="000000"/>
              </w:rPr>
            </w:pPr>
          </w:p>
        </w:tc>
        <w:tc>
          <w:tcPr>
            <w:tcW w:w="9463" w:type="dxa"/>
          </w:tcPr>
          <w:p w14:paraId="62BFEABA" w14:textId="77777777" w:rsidR="002F1ED4" w:rsidRPr="00730882" w:rsidRDefault="00DF1B33" w:rsidP="00571265">
            <w:pPr>
              <w:pStyle w:val="320"/>
              <w:snapToGrid w:val="0"/>
              <w:rPr>
                <w:b/>
                <w:color w:val="000000"/>
                <w:sz w:val="22"/>
                <w:szCs w:val="22"/>
              </w:rPr>
            </w:pPr>
            <w:r w:rsidRPr="00730882">
              <w:rPr>
                <w:b/>
                <w:color w:val="000000"/>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26" w:anchor="block_1049" w:history="1">
              <w:r w:rsidRPr="00730882">
                <w:rPr>
                  <w:b/>
                  <w:color w:val="000000"/>
                  <w:sz w:val="22"/>
                  <w:szCs w:val="22"/>
                </w:rPr>
                <w:t>кодом 4.9</w:t>
              </w:r>
            </w:hyperlink>
          </w:p>
          <w:p w14:paraId="57DEE27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18 кв.м;</w:t>
            </w:r>
          </w:p>
          <w:p w14:paraId="1CA3C415"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51A617F8"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BF263BA" w14:textId="56ED3ED2"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4CE8C038"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82302AE"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22A9AFD"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788A438"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010B6B0"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C3D3636" w14:textId="6CFBB435"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35578E8"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10C141A"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76C0FA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7A123DA"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BE94627" w14:textId="3A63F089"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2F35057C" w14:textId="77777777" w:rsidR="002F1ED4" w:rsidRPr="00730882" w:rsidRDefault="002E6A61"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20202C2F"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0D4BBB27"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D5783D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807A53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116A6DB6" w14:textId="5680A6F4" w:rsidR="00D6305A" w:rsidRPr="00730882" w:rsidRDefault="00DA342A" w:rsidP="00571265">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EDC23D4" w14:textId="77777777" w:rsidTr="00571265">
        <w:tc>
          <w:tcPr>
            <w:tcW w:w="2738" w:type="dxa"/>
          </w:tcPr>
          <w:p w14:paraId="785D11C3"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w:t>
            </w:r>
          </w:p>
        </w:tc>
        <w:tc>
          <w:tcPr>
            <w:tcW w:w="2649" w:type="dxa"/>
          </w:tcPr>
          <w:p w14:paraId="257F4CCB" w14:textId="77777777" w:rsidR="002F1ED4" w:rsidRPr="00730882" w:rsidRDefault="002F1ED4" w:rsidP="0057126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Коммунальное обслуживание</w:t>
            </w:r>
          </w:p>
          <w:p w14:paraId="1FB1D167" w14:textId="77777777" w:rsidR="002F1ED4" w:rsidRPr="00730882" w:rsidRDefault="002F1ED4" w:rsidP="00571265">
            <w:pPr>
              <w:spacing w:after="0" w:line="240" w:lineRule="auto"/>
              <w:rPr>
                <w:rFonts w:ascii="Times New Roman" w:hAnsi="Times New Roman"/>
                <w:color w:val="000000"/>
              </w:rPr>
            </w:pPr>
          </w:p>
        </w:tc>
        <w:tc>
          <w:tcPr>
            <w:tcW w:w="9463" w:type="dxa"/>
          </w:tcPr>
          <w:p w14:paraId="03BB251A" w14:textId="77777777" w:rsidR="002F1ED4" w:rsidRPr="00730882" w:rsidRDefault="00E11FF4" w:rsidP="00571265">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7" w:anchor="block_1311" w:history="1">
              <w:r w:rsidRPr="00730882">
                <w:rPr>
                  <w:rFonts w:ascii="Times New Roman" w:hAnsi="Times New Roman"/>
                  <w:b/>
                  <w:color w:val="000000"/>
                </w:rPr>
                <w:t>кодами 3.1.1-3.1.2</w:t>
              </w:r>
            </w:hyperlink>
          </w:p>
          <w:p w14:paraId="1B2227BC"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085B1C76" w14:textId="6FB64975"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 xml:space="preserve">Для котельных – 0.7 </w:t>
            </w:r>
            <w:r w:rsidR="00D6305A" w:rsidRPr="00730882">
              <w:rPr>
                <w:rFonts w:ascii="Times New Roman" w:hAnsi="Times New Roman"/>
                <w:color w:val="000000"/>
              </w:rPr>
              <w:t>га;</w:t>
            </w:r>
          </w:p>
          <w:p w14:paraId="2A5F8115" w14:textId="3B600DF0"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Станции водоподготовки – 1га;</w:t>
            </w:r>
          </w:p>
          <w:p w14:paraId="2CE7CE88"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 xml:space="preserve">Для насосных станций – 50 кв.м; </w:t>
            </w:r>
          </w:p>
          <w:p w14:paraId="53EB1152"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7C044F6D"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4C68043B"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4D771A2F"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D34533D"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0B6A4705"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07334809"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555F441B"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42C49A8C"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B69C56E" w14:textId="48E61FA4"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3C7B4E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F73AE46"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3F1A1A7"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7D33E91"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E13EB4F"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D371D19" w14:textId="5D3D8D92"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6643B65"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E478082"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любой категории;</w:t>
            </w:r>
          </w:p>
          <w:p w14:paraId="1819EDF2" w14:textId="77777777" w:rsidR="00BE2704" w:rsidRPr="00730882" w:rsidRDefault="00BE2704" w:rsidP="00BE2704">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5CA13FD" w14:textId="77777777"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46D97CB" w14:textId="78EBA3DD" w:rsidR="00BE2704" w:rsidRPr="00730882" w:rsidRDefault="00BE2704" w:rsidP="00BE2704">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1B651A25" w14:textId="77777777" w:rsidR="002F1ED4" w:rsidRPr="00730882" w:rsidRDefault="002E6A61"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2F1ED4" w:rsidRPr="00730882">
              <w:rPr>
                <w:rFonts w:ascii="Times New Roman" w:eastAsiaTheme="minorEastAsia" w:hAnsi="Times New Roman"/>
                <w:color w:val="000000"/>
              </w:rPr>
              <w:t>.</w:t>
            </w:r>
          </w:p>
          <w:p w14:paraId="10A8B74A"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338C4E0D"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289B1D18"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61B7E96C"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6782CDEA"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022899D"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8060C52"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B13A026"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6332AD0" w14:textId="77777777" w:rsidR="002F1ED4"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AF39D08" w14:textId="7A4AEFF5" w:rsidR="00D6305A" w:rsidRPr="00730882" w:rsidRDefault="00DA342A"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44119DF" w14:textId="77777777" w:rsidTr="00571265">
        <w:tc>
          <w:tcPr>
            <w:tcW w:w="2738" w:type="dxa"/>
          </w:tcPr>
          <w:p w14:paraId="5E5779BE"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3.2</w:t>
            </w:r>
          </w:p>
        </w:tc>
        <w:tc>
          <w:tcPr>
            <w:tcW w:w="2649" w:type="dxa"/>
          </w:tcPr>
          <w:p w14:paraId="5CE6666F" w14:textId="77777777" w:rsidR="002F1ED4" w:rsidRPr="00730882" w:rsidRDefault="002F1ED4" w:rsidP="0057126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Социальное обслуживание</w:t>
            </w:r>
          </w:p>
          <w:p w14:paraId="0DF48632" w14:textId="77777777" w:rsidR="002F1ED4" w:rsidRPr="00730882" w:rsidRDefault="002F1ED4" w:rsidP="00571265">
            <w:pPr>
              <w:spacing w:after="0" w:line="240" w:lineRule="auto"/>
              <w:rPr>
                <w:rFonts w:ascii="Times New Roman" w:hAnsi="Times New Roman"/>
                <w:color w:val="000000"/>
              </w:rPr>
            </w:pPr>
          </w:p>
        </w:tc>
        <w:tc>
          <w:tcPr>
            <w:tcW w:w="9463" w:type="dxa"/>
          </w:tcPr>
          <w:p w14:paraId="78CCE5C8" w14:textId="77777777" w:rsidR="002F1ED4" w:rsidRPr="00730882" w:rsidRDefault="00800FBD" w:rsidP="00571265">
            <w:pPr>
              <w:spacing w:after="0" w:line="240" w:lineRule="auto"/>
              <w:rPr>
                <w:rFonts w:ascii="Times New Roman" w:hAnsi="Times New Roman"/>
                <w:b/>
                <w:color w:val="000000"/>
              </w:rPr>
            </w:pPr>
            <w:r w:rsidRPr="00730882">
              <w:rPr>
                <w:rFonts w:ascii="Times New Roman" w:hAnsi="Times New Roman"/>
                <w:b/>
                <w:color w:val="00000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28" w:anchor="block_1321" w:history="1">
              <w:r w:rsidRPr="00730882">
                <w:rPr>
                  <w:rFonts w:ascii="Times New Roman" w:hAnsi="Times New Roman"/>
                  <w:b/>
                  <w:color w:val="000000"/>
                </w:rPr>
                <w:t>кодами 3.2.1 - 3.2.4</w:t>
              </w:r>
            </w:hyperlink>
          </w:p>
          <w:p w14:paraId="51B623AC"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3836A6E"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7396DBD8"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D7CDE28" w14:textId="1945CE94"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A63ABE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CC785A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D5E45DC"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4AAD0A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81283CE"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9577570" w14:textId="41A034D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B41306A"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 не менее 5 м от границ земельного участка со стороны, выходящей на улицу</w:t>
            </w:r>
          </w:p>
          <w:p w14:paraId="7EEB2D8B"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F3F21F0"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405B227"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9906452" w14:textId="45DE2418"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33659C0B" w14:textId="77777777" w:rsidR="002F1ED4" w:rsidRPr="00730882" w:rsidRDefault="002E6A61"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5C202E62"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59A03E04"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378062D"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E91EDAC"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F57CD1B"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66454B0"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211892D"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6E0E653" w14:textId="77777777" w:rsidR="002F1ED4" w:rsidRPr="00730882" w:rsidRDefault="00EE15D8" w:rsidP="00EE15D8">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hAnsi="Times New Roman"/>
                <w:color w:val="000000"/>
              </w:rPr>
              <w:t xml:space="preserve"> </w:t>
            </w:r>
          </w:p>
          <w:p w14:paraId="05C867C1" w14:textId="53AEDF69" w:rsidR="00D6305A" w:rsidRPr="00730882" w:rsidRDefault="00DA342A" w:rsidP="00EE15D8">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8912857" w14:textId="77777777" w:rsidTr="00571265">
        <w:tc>
          <w:tcPr>
            <w:tcW w:w="2738" w:type="dxa"/>
          </w:tcPr>
          <w:p w14:paraId="008A7A26"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3.3</w:t>
            </w:r>
          </w:p>
        </w:tc>
        <w:tc>
          <w:tcPr>
            <w:tcW w:w="2649" w:type="dxa"/>
          </w:tcPr>
          <w:p w14:paraId="5B7CBA47"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Бытовое обслуживание</w:t>
            </w:r>
          </w:p>
        </w:tc>
        <w:tc>
          <w:tcPr>
            <w:tcW w:w="9463" w:type="dxa"/>
          </w:tcPr>
          <w:p w14:paraId="5B0311A8"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4C96456"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3D1AD883"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49F0E5F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9B22BEA" w14:textId="208A811E"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D64C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34B6FE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011884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BA4DF16"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F0F25AE"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325532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9F51D26" w14:textId="6B7487A4"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D64C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B6C03F0"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 не менее 5 м от границ земельного участка со стороны, выходящей на улицу</w:t>
            </w:r>
          </w:p>
          <w:p w14:paraId="19DFCC7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9B355C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FEFAD9B"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8E3F11F" w14:textId="36E248F1"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D64C6"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7BA5F59E" w14:textId="77777777" w:rsidR="002F1ED4" w:rsidRPr="00730882" w:rsidRDefault="00DD0685"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2F1ED4"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28CCB9EB"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5105283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DE58B05"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A131701"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966798C"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B51D72F"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DB9126D"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047D615" w14:textId="77777777" w:rsidR="002F1ED4" w:rsidRPr="00730882" w:rsidRDefault="00EE15D8" w:rsidP="00EE15D8">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hAnsi="Times New Roman"/>
                <w:color w:val="000000"/>
              </w:rPr>
              <w:t xml:space="preserve"> </w:t>
            </w:r>
          </w:p>
          <w:p w14:paraId="100485E4" w14:textId="04DE11F7" w:rsidR="00D6305A" w:rsidRPr="00730882" w:rsidRDefault="00DA342A" w:rsidP="00EE15D8">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261A1F33" w14:textId="77777777" w:rsidTr="00571265">
        <w:tc>
          <w:tcPr>
            <w:tcW w:w="2738" w:type="dxa"/>
          </w:tcPr>
          <w:p w14:paraId="13C5410A"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3.4.1</w:t>
            </w:r>
          </w:p>
        </w:tc>
        <w:tc>
          <w:tcPr>
            <w:tcW w:w="2649" w:type="dxa"/>
          </w:tcPr>
          <w:p w14:paraId="115CCF4A"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Амбулаторно-поликлиническое обслуживание</w:t>
            </w:r>
          </w:p>
          <w:p w14:paraId="3088F544" w14:textId="77777777" w:rsidR="002F1ED4" w:rsidRPr="00730882" w:rsidRDefault="002F1ED4" w:rsidP="00571265">
            <w:pPr>
              <w:spacing w:after="0" w:line="240" w:lineRule="auto"/>
              <w:rPr>
                <w:rFonts w:ascii="Times New Roman" w:hAnsi="Times New Roman"/>
                <w:color w:val="000000"/>
              </w:rPr>
            </w:pPr>
          </w:p>
        </w:tc>
        <w:tc>
          <w:tcPr>
            <w:tcW w:w="9463" w:type="dxa"/>
          </w:tcPr>
          <w:p w14:paraId="11361210" w14:textId="77777777" w:rsidR="002F1ED4" w:rsidRPr="00730882" w:rsidRDefault="002F1ED4" w:rsidP="00571265">
            <w:pPr>
              <w:autoSpaceDE w:val="0"/>
              <w:autoSpaceDN w:val="0"/>
              <w:adjustRightInd w:val="0"/>
              <w:snapToGrid w:val="0"/>
              <w:spacing w:after="0" w:line="240" w:lineRule="auto"/>
              <w:outlineLvl w:val="3"/>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D6C3880"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0BC04EF6"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6BA1D947"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B19758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ABF665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BC5A8FC"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8F0D124"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9944D2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961EE9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D0C2EF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77388F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 не менее 5 м от границ земельного участка со стороны, выходящей на улицу</w:t>
            </w:r>
          </w:p>
          <w:p w14:paraId="565A122B"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877DC6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9503584"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521BC5A"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43B9C3" w14:textId="77777777" w:rsidR="002F1ED4" w:rsidRPr="00730882" w:rsidRDefault="002E6A61"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2F1ED4" w:rsidRPr="00730882">
              <w:rPr>
                <w:rFonts w:ascii="Times New Roman" w:eastAsiaTheme="minorEastAsia" w:hAnsi="Times New Roman"/>
                <w:color w:val="000000"/>
              </w:rPr>
              <w:t>.</w:t>
            </w:r>
          </w:p>
          <w:p w14:paraId="733A4B59" w14:textId="77777777" w:rsidR="002F1ED4" w:rsidRPr="00730882" w:rsidRDefault="002F1ED4" w:rsidP="00571265">
            <w:pPr>
              <w:tabs>
                <w:tab w:val="left" w:pos="553"/>
              </w:tabs>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4;</w:t>
            </w:r>
          </w:p>
          <w:p w14:paraId="1E69898C" w14:textId="77777777" w:rsidR="002F1ED4" w:rsidRPr="00730882" w:rsidRDefault="002F1ED4" w:rsidP="0057126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51CE8F35"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C58CBCD"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58F78B9"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C1737C9"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1C3E71F"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5EB0EB2" w14:textId="77777777" w:rsidR="002F1ED4"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13866695" w14:textId="4AF42D59" w:rsidR="00D6305A" w:rsidRPr="00730882" w:rsidRDefault="00DA342A"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290284B" w14:textId="77777777" w:rsidTr="00571265">
        <w:tc>
          <w:tcPr>
            <w:tcW w:w="2738" w:type="dxa"/>
          </w:tcPr>
          <w:p w14:paraId="368C9278"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3.5</w:t>
            </w:r>
          </w:p>
        </w:tc>
        <w:tc>
          <w:tcPr>
            <w:tcW w:w="2649" w:type="dxa"/>
          </w:tcPr>
          <w:p w14:paraId="49DBD864" w14:textId="77777777" w:rsidR="002F1ED4" w:rsidRPr="00730882" w:rsidRDefault="002F1ED4" w:rsidP="0057126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Образование и просвещение</w:t>
            </w:r>
          </w:p>
          <w:p w14:paraId="12094328" w14:textId="77777777" w:rsidR="002F1ED4" w:rsidRPr="00730882" w:rsidRDefault="002F1ED4" w:rsidP="00571265">
            <w:pPr>
              <w:spacing w:after="0" w:line="240" w:lineRule="auto"/>
              <w:rPr>
                <w:rFonts w:ascii="Times New Roman" w:hAnsi="Times New Roman"/>
                <w:color w:val="000000"/>
              </w:rPr>
            </w:pPr>
          </w:p>
        </w:tc>
        <w:tc>
          <w:tcPr>
            <w:tcW w:w="9463" w:type="dxa"/>
          </w:tcPr>
          <w:p w14:paraId="08620C4F" w14:textId="77777777" w:rsidR="002F1ED4" w:rsidRPr="00730882" w:rsidRDefault="008261B6" w:rsidP="00571265">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29" w:anchor="block_10351" w:history="1">
              <w:r w:rsidRPr="00730882">
                <w:rPr>
                  <w:rFonts w:ascii="Times New Roman" w:hAnsi="Times New Roman"/>
                  <w:b/>
                  <w:color w:val="000000"/>
                </w:rPr>
                <w:t>кодами 3.5.1 - 3.5.2</w:t>
              </w:r>
            </w:hyperlink>
          </w:p>
          <w:p w14:paraId="020C4CA3"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2CE4C190"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Дошкольные образовательные организации</w:t>
            </w:r>
            <w:r w:rsidRPr="00730882">
              <w:rPr>
                <w:rFonts w:ascii="Times New Roman" w:eastAsia="Times New Roman" w:hAnsi="Times New Roman"/>
                <w:color w:val="000000"/>
                <w:lang w:eastAsia="ru-RU"/>
              </w:rPr>
              <w:t>:</w:t>
            </w:r>
          </w:p>
          <w:p w14:paraId="5EE27B91"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на 1 место при вместимости учреждения: до 100 мест - 44 кв.м/место; свыше 100 мест - 38 кв.м/место;     </w:t>
            </w:r>
          </w:p>
          <w:p w14:paraId="31AB5ABE"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Общеобразовательные организации</w:t>
            </w:r>
            <w:r w:rsidRPr="00730882">
              <w:rPr>
                <w:rFonts w:ascii="Times New Roman" w:eastAsia="Times New Roman" w:hAnsi="Times New Roman"/>
                <w:color w:val="000000"/>
                <w:lang w:eastAsia="ru-RU"/>
              </w:rPr>
              <w:t>:</w:t>
            </w:r>
          </w:p>
          <w:p w14:paraId="15C50889"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1 учащегося при вместимости организации: от 40 до 400 – 55 кв.м/место;</w:t>
            </w:r>
          </w:p>
          <w:p w14:paraId="42E53D9F"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400 до 500 – 65 кв.м/место;</w:t>
            </w:r>
          </w:p>
          <w:p w14:paraId="6F79CC09"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500 до 600 – 55 кв.м/место;</w:t>
            </w:r>
          </w:p>
          <w:p w14:paraId="2E9555DA"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600 до 800 – 45 кв.м/место;</w:t>
            </w:r>
          </w:p>
          <w:p w14:paraId="320B6B48"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800 до 1100 – 36 кв.м/место;</w:t>
            </w:r>
          </w:p>
          <w:p w14:paraId="7B1F6FE3"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от 1100 до 1500 – 23 кв.м/место;</w:t>
            </w:r>
          </w:p>
          <w:p w14:paraId="0014434A"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1500 до 2000 – 18 кв.м/место;</w:t>
            </w:r>
          </w:p>
          <w:p w14:paraId="2466300C"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2000 – 16 кв.м/место</w:t>
            </w:r>
          </w:p>
          <w:p w14:paraId="7F4DFEBE"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Для образовательных учреждений среднего, высшего профессионального образования</w:t>
            </w:r>
            <w:r w:rsidRPr="00730882">
              <w:rPr>
                <w:rFonts w:ascii="Times New Roman" w:eastAsia="Times New Roman" w:hAnsi="Times New Roman"/>
                <w:color w:val="000000"/>
                <w:lang w:eastAsia="ru-RU"/>
              </w:rPr>
              <w:t>:</w:t>
            </w:r>
          </w:p>
          <w:p w14:paraId="6E32CA50"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Учреждения среднего профессионального образования: </w:t>
            </w:r>
          </w:p>
          <w:p w14:paraId="2D8852AE"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на 1 учащегося при вместимости учреждения: </w:t>
            </w:r>
          </w:p>
          <w:p w14:paraId="61D89B2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до 300 – 75 кв.м/на 1 учащегося;</w:t>
            </w:r>
          </w:p>
          <w:p w14:paraId="4DC5EF81"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300 до 900 – 50-65 кв.м/на 1 учащегося;</w:t>
            </w:r>
          </w:p>
          <w:p w14:paraId="3D81FFC1"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900 до 1600 – 30-40 кв.м/на 1 учащегося;</w:t>
            </w:r>
          </w:p>
          <w:p w14:paraId="3F3D6B6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24F060C"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CA7BED9"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A513F0E"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ECED14" w14:textId="77777777" w:rsidR="002F1ED4" w:rsidRPr="00730882" w:rsidRDefault="002E6A61"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2F1ED4" w:rsidRPr="00730882">
              <w:rPr>
                <w:rFonts w:ascii="Times New Roman" w:eastAsia="Times New Roman" w:hAnsi="Times New Roman"/>
                <w:color w:val="000000"/>
                <w:lang w:eastAsia="ru-RU"/>
              </w:rPr>
              <w:t>.</w:t>
            </w:r>
          </w:p>
          <w:p w14:paraId="12894D2D"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для дошкольных и общеобразовательных организаций – 3;</w:t>
            </w:r>
          </w:p>
          <w:p w14:paraId="38625FE2"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для учреждений среднего, высшего профессионального образования – 4;</w:t>
            </w:r>
          </w:p>
          <w:p w14:paraId="31054535" w14:textId="77777777" w:rsidR="00F32947" w:rsidRPr="00730882" w:rsidRDefault="00F32947" w:rsidP="00571265">
            <w:pPr>
              <w:spacing w:after="0" w:line="240" w:lineRule="auto"/>
              <w:rPr>
                <w:rFonts w:ascii="Times New Roman" w:eastAsia="Times New Roman" w:hAnsi="Times New Roman"/>
                <w:color w:val="000000"/>
                <w:lang w:eastAsia="ru-RU"/>
              </w:rPr>
            </w:pPr>
          </w:p>
          <w:p w14:paraId="323CCF82"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1F16C1E"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5CD9617"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B03A601"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604504E"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E896EF1"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882EE8C" w14:textId="77777777" w:rsidR="002F1ED4" w:rsidRPr="00730882" w:rsidRDefault="00EE15D8" w:rsidP="00EE15D8">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3971ECA4" w14:textId="7CAAFA27" w:rsidR="00D6305A" w:rsidRPr="00730882" w:rsidRDefault="00DA342A" w:rsidP="00EE15D8">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A3341DA" w14:textId="77777777" w:rsidTr="00571265">
        <w:tc>
          <w:tcPr>
            <w:tcW w:w="2738" w:type="dxa"/>
          </w:tcPr>
          <w:p w14:paraId="4F66A17B"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3.8</w:t>
            </w:r>
          </w:p>
          <w:p w14:paraId="2F4DDC87" w14:textId="77777777" w:rsidR="00A3452B" w:rsidRPr="00730882" w:rsidRDefault="00A3452B" w:rsidP="00571265">
            <w:pPr>
              <w:spacing w:after="0" w:line="240" w:lineRule="auto"/>
              <w:rPr>
                <w:rFonts w:ascii="Times New Roman" w:hAnsi="Times New Roman"/>
                <w:color w:val="000000"/>
                <w:lang w:eastAsia="ru-RU"/>
              </w:rPr>
            </w:pPr>
          </w:p>
        </w:tc>
        <w:tc>
          <w:tcPr>
            <w:tcW w:w="2649" w:type="dxa"/>
          </w:tcPr>
          <w:p w14:paraId="5911EFA6" w14:textId="77777777" w:rsidR="002F1ED4" w:rsidRPr="00730882" w:rsidRDefault="002F1ED4" w:rsidP="0057126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Общественное управление</w:t>
            </w:r>
          </w:p>
        </w:tc>
        <w:tc>
          <w:tcPr>
            <w:tcW w:w="9463" w:type="dxa"/>
          </w:tcPr>
          <w:p w14:paraId="20238D85" w14:textId="77777777" w:rsidR="002F1ED4" w:rsidRPr="00730882" w:rsidRDefault="009216DC" w:rsidP="00571265">
            <w:pPr>
              <w:spacing w:after="0" w:line="240" w:lineRule="auto"/>
              <w:rPr>
                <w:rFonts w:ascii="Times New Roman" w:hAnsi="Times New Roman"/>
                <w:b/>
                <w:color w:val="000000"/>
              </w:rPr>
            </w:pPr>
            <w:r w:rsidRPr="00730882">
              <w:rPr>
                <w:rFonts w:ascii="Times New Roman" w:hAnsi="Times New Roman"/>
                <w:b/>
                <w:color w:val="00000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30" w:anchor="block_1381" w:history="1">
              <w:r w:rsidRPr="00730882">
                <w:rPr>
                  <w:rFonts w:ascii="Times New Roman" w:hAnsi="Times New Roman"/>
                  <w:b/>
                  <w:color w:val="000000"/>
                </w:rPr>
                <w:t>кодами 3.8.1-3.8.2</w:t>
              </w:r>
            </w:hyperlink>
          </w:p>
          <w:p w14:paraId="7FEDC160"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F207656"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B68A1D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814FAA9"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7E10B8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F83DD5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0CEF4E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E96E31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D91DB24"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F90D75B"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2A2B1C0"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689D79C"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12152BE"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66FF90B"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0B219C7"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93B333" w14:textId="77777777" w:rsidR="002F1ED4" w:rsidRPr="00730882" w:rsidRDefault="002E6A61"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2F1ED4" w:rsidRPr="00730882">
              <w:rPr>
                <w:rFonts w:ascii="Times New Roman" w:eastAsia="Times New Roman" w:hAnsi="Times New Roman"/>
                <w:color w:val="000000"/>
                <w:lang w:eastAsia="ru-RU"/>
              </w:rPr>
              <w:t>.</w:t>
            </w:r>
          </w:p>
          <w:p w14:paraId="3C4E5F14"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w:t>
            </w:r>
            <w:r w:rsidRPr="00730882">
              <w:rPr>
                <w:rFonts w:ascii="Times New Roman" w:hAnsi="Times New Roman"/>
                <w:color w:val="000000"/>
              </w:rPr>
              <w:t>4</w:t>
            </w:r>
            <w:r w:rsidRPr="00730882">
              <w:rPr>
                <w:rFonts w:ascii="Times New Roman" w:eastAsia="Times New Roman" w:hAnsi="Times New Roman"/>
                <w:color w:val="000000"/>
                <w:lang w:eastAsia="ru-RU"/>
              </w:rPr>
              <w:t>;</w:t>
            </w:r>
          </w:p>
          <w:p w14:paraId="25A25AE8"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0864B8C"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B0D2ED3"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3CA1CE2"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BC2E7D6"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F44DF7F"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46E8694" w14:textId="77777777" w:rsidR="002F1ED4" w:rsidRPr="00730882" w:rsidRDefault="00EE15D8" w:rsidP="00571265">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703EF469" w14:textId="11B86408" w:rsidR="00D6305A" w:rsidRPr="00730882" w:rsidRDefault="00DA342A" w:rsidP="00571265">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0E525748" w14:textId="77777777" w:rsidTr="00571265">
        <w:tc>
          <w:tcPr>
            <w:tcW w:w="2738" w:type="dxa"/>
          </w:tcPr>
          <w:p w14:paraId="5B721CA3"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649" w:type="dxa"/>
          </w:tcPr>
          <w:p w14:paraId="43C18E41" w14:textId="77777777" w:rsidR="002F1ED4" w:rsidRPr="00730882" w:rsidRDefault="002F1ED4" w:rsidP="00571265">
            <w:pPr>
              <w:spacing w:after="0" w:line="240" w:lineRule="auto"/>
              <w:rPr>
                <w:rFonts w:ascii="Times New Roman" w:hAnsi="Times New Roman"/>
                <w:b/>
                <w:color w:val="000000"/>
              </w:rPr>
            </w:pPr>
            <w:r w:rsidRPr="00730882">
              <w:rPr>
                <w:rFonts w:ascii="Times New Roman" w:hAnsi="Times New Roman"/>
                <w:b/>
                <w:color w:val="000000"/>
                <w:lang w:eastAsia="ru-RU"/>
              </w:rPr>
              <w:t>Земельные участки (территории) общего пользования</w:t>
            </w:r>
          </w:p>
        </w:tc>
        <w:tc>
          <w:tcPr>
            <w:tcW w:w="9463" w:type="dxa"/>
          </w:tcPr>
          <w:p w14:paraId="737B22CF" w14:textId="77777777" w:rsidR="00E9453F" w:rsidRPr="00730882" w:rsidRDefault="00E9453F" w:rsidP="00E9453F">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rFonts w:eastAsia="Calibri"/>
                <w:b/>
                <w:color w:val="000000"/>
                <w:sz w:val="22"/>
                <w:szCs w:val="22"/>
                <w:lang w:eastAsia="en-US"/>
              </w:rPr>
              <w:t>Земельные участки общего пользования.</w:t>
            </w:r>
          </w:p>
          <w:p w14:paraId="55F35F2D" w14:textId="77777777" w:rsidR="002F1ED4" w:rsidRPr="00730882" w:rsidRDefault="00E9453F" w:rsidP="00E9453F">
            <w:pPr>
              <w:spacing w:after="0" w:line="240" w:lineRule="auto"/>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31" w:anchor="block_11201" w:history="1">
              <w:r w:rsidRPr="00730882">
                <w:rPr>
                  <w:rFonts w:ascii="Times New Roman" w:hAnsi="Times New Roman"/>
                  <w:b/>
                  <w:color w:val="000000"/>
                </w:rPr>
                <w:t>кодами 12.0.1 - 12.0.2</w:t>
              </w:r>
            </w:hyperlink>
          </w:p>
          <w:p w14:paraId="655F4212"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1276A028"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6BEADC6B"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07F86953"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FED51B1"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2E63EA83" w14:textId="1C5CB64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4A287D0E" w14:textId="0E048D03" w:rsidR="002F1ED4" w:rsidRPr="00730882" w:rsidRDefault="00DA342A" w:rsidP="00D6305A">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4220DBC" w14:textId="77777777" w:rsidR="002F1ED4" w:rsidRPr="00730882" w:rsidRDefault="002F1ED4" w:rsidP="002F1ED4">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0975C2A9" w14:textId="77777777" w:rsidR="002F1ED4" w:rsidRPr="00730882" w:rsidRDefault="002F1ED4" w:rsidP="002F1ED4">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711"/>
        <w:gridCol w:w="2683"/>
        <w:gridCol w:w="9456"/>
      </w:tblGrid>
      <w:tr w:rsidR="00730882" w:rsidRPr="00730882" w14:paraId="6AF567A9" w14:textId="77777777" w:rsidTr="00571265">
        <w:tc>
          <w:tcPr>
            <w:tcW w:w="2711" w:type="dxa"/>
          </w:tcPr>
          <w:p w14:paraId="05B98D50"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3A6EE737"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4BA908D0"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2EC3F99E"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683" w:type="dxa"/>
          </w:tcPr>
          <w:p w14:paraId="2F4BE503"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456" w:type="dxa"/>
          </w:tcPr>
          <w:p w14:paraId="0D9D69ED" w14:textId="77777777" w:rsidR="002F1ED4" w:rsidRPr="00730882" w:rsidRDefault="002F1ED4" w:rsidP="00571265">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50F3F9E9" w14:textId="77777777" w:rsidTr="00571265">
        <w:tc>
          <w:tcPr>
            <w:tcW w:w="2711" w:type="dxa"/>
          </w:tcPr>
          <w:p w14:paraId="6396B1EF" w14:textId="77777777" w:rsidR="002F1ED4" w:rsidRPr="00730882" w:rsidRDefault="002F1ED4" w:rsidP="00571265">
            <w:pPr>
              <w:spacing w:after="0" w:line="240" w:lineRule="auto"/>
              <w:rPr>
                <w:rFonts w:ascii="Times New Roman" w:hAnsi="Times New Roman"/>
                <w:color w:val="000000"/>
              </w:rPr>
            </w:pPr>
            <w:r w:rsidRPr="00730882">
              <w:rPr>
                <w:rFonts w:ascii="Times New Roman" w:hAnsi="Times New Roman"/>
                <w:color w:val="000000"/>
              </w:rPr>
              <w:t>2.1</w:t>
            </w:r>
          </w:p>
        </w:tc>
        <w:tc>
          <w:tcPr>
            <w:tcW w:w="2683" w:type="dxa"/>
          </w:tcPr>
          <w:p w14:paraId="2734FB43" w14:textId="77777777" w:rsidR="002F1ED4" w:rsidRPr="00730882" w:rsidRDefault="002F1ED4" w:rsidP="00571265">
            <w:pPr>
              <w:spacing w:after="0" w:line="240" w:lineRule="auto"/>
              <w:rPr>
                <w:rFonts w:ascii="Times New Roman" w:hAnsi="Times New Roman"/>
                <w:b/>
                <w:color w:val="000000"/>
              </w:rPr>
            </w:pPr>
            <w:r w:rsidRPr="00730882">
              <w:rPr>
                <w:rFonts w:ascii="Times New Roman" w:hAnsi="Times New Roman"/>
                <w:b/>
                <w:color w:val="000000"/>
              </w:rPr>
              <w:t>Для индивидуального жилищного строительства</w:t>
            </w:r>
          </w:p>
        </w:tc>
        <w:tc>
          <w:tcPr>
            <w:tcW w:w="9456" w:type="dxa"/>
          </w:tcPr>
          <w:p w14:paraId="36980039" w14:textId="77777777" w:rsidR="003B21D0" w:rsidRPr="00730882" w:rsidRDefault="003B21D0" w:rsidP="003B21D0">
            <w:pPr>
              <w:spacing w:after="0"/>
              <w:jc w:val="both"/>
              <w:rPr>
                <w:rFonts w:ascii="Times New Roman" w:hAnsi="Times New Roman"/>
                <w:b/>
                <w:color w:val="000000"/>
              </w:rPr>
            </w:pPr>
            <w:r w:rsidRPr="00730882">
              <w:rPr>
                <w:rFonts w:ascii="Times New Roman" w:hAnsi="Times New Roman"/>
                <w:b/>
                <w:color w:val="000000"/>
              </w:rPr>
              <w:t>Для индивидуального жилищного строительства</w:t>
            </w:r>
          </w:p>
          <w:p w14:paraId="004D5E1B" w14:textId="77777777" w:rsidR="008A0785" w:rsidRPr="00730882" w:rsidRDefault="003B21D0" w:rsidP="00A3452B">
            <w:pPr>
              <w:spacing w:after="0"/>
              <w:jc w:val="both"/>
              <w:rPr>
                <w:rFonts w:ascii="Times New Roman" w:hAnsi="Times New Roman"/>
                <w:b/>
                <w:color w:val="000000"/>
              </w:rPr>
            </w:pPr>
            <w:r w:rsidRPr="00730882">
              <w:rPr>
                <w:rFonts w:ascii="Times New Roman" w:hAnsi="Times New Roman"/>
                <w:b/>
                <w:color w:val="00000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w:t>
            </w:r>
            <w:r w:rsidR="00A3452B" w:rsidRPr="00730882">
              <w:rPr>
                <w:rFonts w:ascii="Times New Roman" w:hAnsi="Times New Roman"/>
                <w:b/>
                <w:color w:val="000000"/>
              </w:rPr>
              <w:t xml:space="preserve">ыращивание сельскохозяйственных </w:t>
            </w:r>
            <w:r w:rsidRPr="00730882">
              <w:rPr>
                <w:rFonts w:ascii="Times New Roman" w:hAnsi="Times New Roman"/>
                <w:b/>
                <w:color w:val="000000"/>
              </w:rPr>
              <w:t>культур; размещение индивидуальных гаражей и хозяйственных построек</w:t>
            </w:r>
          </w:p>
          <w:p w14:paraId="6AA04833" w14:textId="77777777" w:rsidR="00DD0685" w:rsidRPr="00730882" w:rsidRDefault="00DD0685" w:rsidP="00DD06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 0,06 га.</w:t>
            </w:r>
          </w:p>
          <w:p w14:paraId="21FEAF49" w14:textId="77777777" w:rsidR="00DD0685" w:rsidRPr="00730882" w:rsidRDefault="00DD0685" w:rsidP="00DD06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0,10 га.</w:t>
            </w:r>
          </w:p>
          <w:p w14:paraId="4297466E"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075CBAB"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213339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35AE105A"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1B61BE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25910CE"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DE6AF56"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5E163DC"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2C0E528"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D2421A6"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E2BA949"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C0A100A"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9162426"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75C1D0" w14:textId="77777777" w:rsidR="008A0785" w:rsidRPr="00730882" w:rsidRDefault="002E6A61"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A0785" w:rsidRPr="00730882">
              <w:rPr>
                <w:rFonts w:ascii="Times New Roman" w:hAnsi="Times New Roman"/>
                <w:color w:val="000000"/>
              </w:rPr>
              <w:t>.</w:t>
            </w:r>
          </w:p>
          <w:p w14:paraId="6D9913A3" w14:textId="77777777" w:rsidR="008A0785" w:rsidRPr="00730882" w:rsidRDefault="008A0785" w:rsidP="008A0785">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Вспомогательные строения, за исключением гаражей, размещать со стороны улиц не допускается.</w:t>
            </w:r>
          </w:p>
          <w:p w14:paraId="24935492" w14:textId="77777777" w:rsidR="008A0785" w:rsidRPr="00730882" w:rsidRDefault="008A0785" w:rsidP="008A0785">
            <w:pPr>
              <w:spacing w:after="0" w:line="240" w:lineRule="auto"/>
              <w:rPr>
                <w:rFonts w:ascii="Times New Roman" w:hAnsi="Times New Roman"/>
                <w:color w:val="000000"/>
              </w:rPr>
            </w:pPr>
            <w:r w:rsidRPr="00730882">
              <w:rPr>
                <w:rFonts w:ascii="Times New Roman" w:hAnsi="Times New Roman"/>
                <w:color w:val="000000"/>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3201E5C" w14:textId="77777777" w:rsidR="008A0785" w:rsidRPr="00730882" w:rsidRDefault="008A0785"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4239878A" w14:textId="77777777" w:rsidR="008A0785" w:rsidRPr="00730882" w:rsidRDefault="008A0785" w:rsidP="008A0785">
            <w:pPr>
              <w:spacing w:after="0" w:line="240" w:lineRule="auto"/>
              <w:rPr>
                <w:rFonts w:ascii="Times New Roman" w:hAnsi="Times New Roman"/>
                <w:color w:val="000000"/>
              </w:rPr>
            </w:pPr>
            <w:r w:rsidRPr="00730882">
              <w:rPr>
                <w:rFonts w:ascii="Times New Roman" w:hAnsi="Times New Roman"/>
                <w:color w:val="000000"/>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41183FD" w14:textId="77777777" w:rsidR="008A0785" w:rsidRPr="00730882" w:rsidRDefault="008A0785"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индивидуальных жилых домов и вспомогательных строений:</w:t>
            </w:r>
          </w:p>
          <w:p w14:paraId="1F0145FF" w14:textId="77777777" w:rsidR="008A0785" w:rsidRPr="00730882" w:rsidRDefault="008A0785"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0,2</w:t>
            </w:r>
          </w:p>
          <w:p w14:paraId="437B0786" w14:textId="77777777" w:rsidR="002F1ED4" w:rsidRPr="00730882" w:rsidRDefault="008A0785" w:rsidP="008A0785">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0,4</w:t>
            </w:r>
          </w:p>
          <w:p w14:paraId="0EE70D40" w14:textId="4D7B448E" w:rsidR="00D6305A" w:rsidRPr="00730882" w:rsidRDefault="00DA342A" w:rsidP="008A0785">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54629248" w14:textId="77777777" w:rsidTr="00571265">
        <w:tc>
          <w:tcPr>
            <w:tcW w:w="2711" w:type="dxa"/>
          </w:tcPr>
          <w:p w14:paraId="3AC7392F" w14:textId="77777777" w:rsidR="008211DC" w:rsidRPr="00730882" w:rsidRDefault="008211DC" w:rsidP="008211D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2.3</w:t>
            </w:r>
          </w:p>
        </w:tc>
        <w:tc>
          <w:tcPr>
            <w:tcW w:w="2683" w:type="dxa"/>
          </w:tcPr>
          <w:p w14:paraId="07E99C3D" w14:textId="77777777" w:rsidR="008211DC" w:rsidRPr="00730882" w:rsidRDefault="008211DC" w:rsidP="008211DC">
            <w:pPr>
              <w:spacing w:after="0" w:line="240" w:lineRule="auto"/>
              <w:rPr>
                <w:rFonts w:ascii="Times New Roman" w:hAnsi="Times New Roman"/>
                <w:b/>
                <w:color w:val="000000"/>
              </w:rPr>
            </w:pPr>
            <w:r w:rsidRPr="00730882">
              <w:rPr>
                <w:rFonts w:ascii="Times New Roman" w:hAnsi="Times New Roman"/>
                <w:b/>
                <w:color w:val="000000"/>
                <w:lang w:eastAsia="ru-RU"/>
              </w:rPr>
              <w:t xml:space="preserve">Блокированная жилая застройка </w:t>
            </w:r>
          </w:p>
        </w:tc>
        <w:tc>
          <w:tcPr>
            <w:tcW w:w="9456" w:type="dxa"/>
          </w:tcPr>
          <w:p w14:paraId="281B93AC" w14:textId="77777777" w:rsidR="008211DC" w:rsidRPr="00730882" w:rsidRDefault="008211DC" w:rsidP="008211DC">
            <w:pPr>
              <w:spacing w:after="0"/>
              <w:jc w:val="both"/>
              <w:rPr>
                <w:rFonts w:ascii="Times New Roman" w:hAnsi="Times New Roman"/>
                <w:b/>
                <w:color w:val="000000"/>
              </w:rPr>
            </w:pPr>
            <w:r w:rsidRPr="00730882">
              <w:rPr>
                <w:rFonts w:ascii="Times New Roman" w:hAnsi="Times New Roman"/>
                <w:b/>
                <w:color w:val="00000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4FCFA36"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2B2312E"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200 м</w:t>
            </w:r>
            <w:r w:rsidRPr="00730882">
              <w:rPr>
                <w:rFonts w:ascii="Times New Roman" w:hAnsi="Times New Roman"/>
                <w:color w:val="000000"/>
                <w:vertAlign w:val="superscript"/>
              </w:rPr>
              <w:t xml:space="preserve">2 </w:t>
            </w:r>
            <w:r w:rsidRPr="00730882">
              <w:rPr>
                <w:rFonts w:ascii="Times New Roman" w:hAnsi="Times New Roman"/>
                <w:color w:val="000000"/>
              </w:rPr>
              <w:t xml:space="preserve"> </w:t>
            </w:r>
          </w:p>
          <w:p w14:paraId="091564BE"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14C674E4"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C7F0B37"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0DDF0A5"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D65B9DA"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297C280"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30D8E54"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A1A00A8"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2982C8F"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2F249C9"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40563B6"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DCEFFBB"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9356EC3"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1E73A22"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ADF79A" w14:textId="77777777" w:rsidR="008211DC" w:rsidRPr="00730882" w:rsidRDefault="008211DC" w:rsidP="008211DC">
            <w:pPr>
              <w:autoSpaceDE w:val="0"/>
              <w:autoSpaceDN w:val="0"/>
              <w:adjustRightInd w:val="0"/>
              <w:snapToGrid w:val="0"/>
              <w:spacing w:after="0" w:line="240" w:lineRule="auto"/>
              <w:outlineLvl w:val="3"/>
              <w:rPr>
                <w:rFonts w:ascii="Times New Roman" w:eastAsiaTheme="minorEastAsia" w:hAnsi="Times New Roman"/>
                <w:strike/>
                <w:color w:val="000000"/>
              </w:rPr>
            </w:pPr>
            <w:r w:rsidRPr="00730882">
              <w:rPr>
                <w:rFonts w:ascii="Times New Roman" w:eastAsiaTheme="minorEastAsia" w:hAnsi="Times New Roman"/>
                <w:color w:val="000000"/>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300B334" w14:textId="77777777" w:rsidR="008211DC" w:rsidRPr="00730882" w:rsidRDefault="008211DC" w:rsidP="008211DC">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E786DD"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092DB63D" w14:textId="77777777" w:rsidR="008211DC" w:rsidRPr="00730882" w:rsidRDefault="008211DC" w:rsidP="008211DC">
            <w:pPr>
              <w:spacing w:after="0" w:line="240" w:lineRule="auto"/>
              <w:rPr>
                <w:rFonts w:ascii="Times New Roman" w:hAnsi="Times New Roman"/>
                <w:color w:val="000000"/>
              </w:rPr>
            </w:pPr>
            <w:r w:rsidRPr="00730882">
              <w:rPr>
                <w:rFonts w:ascii="Times New Roman" w:hAnsi="Times New Roman"/>
                <w:color w:val="000000"/>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9B4EFA4"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блокированных жилых домов и вспомогательных строений:</w:t>
            </w:r>
          </w:p>
          <w:p w14:paraId="6D5A4A3B" w14:textId="77777777" w:rsidR="008211DC" w:rsidRPr="00730882" w:rsidRDefault="008211DC" w:rsidP="008211D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0,4</w:t>
            </w:r>
          </w:p>
          <w:p w14:paraId="3BDEA99A"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0,6</w:t>
            </w:r>
          </w:p>
          <w:p w14:paraId="681D4FA3"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Примечания:</w:t>
            </w:r>
          </w:p>
          <w:p w14:paraId="1D35AACA" w14:textId="77777777" w:rsidR="008211DC" w:rsidRPr="00730882" w:rsidRDefault="008211DC" w:rsidP="008211D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785001F" w14:textId="12542571" w:rsidR="00D6305A" w:rsidRPr="00730882" w:rsidRDefault="00DA342A" w:rsidP="008211DC">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515038E" w14:textId="77777777" w:rsidTr="00571265">
        <w:tc>
          <w:tcPr>
            <w:tcW w:w="2711" w:type="dxa"/>
          </w:tcPr>
          <w:p w14:paraId="6492B902" w14:textId="77777777" w:rsidR="008211DC" w:rsidRPr="00730882" w:rsidRDefault="008211DC" w:rsidP="008211DC">
            <w:pPr>
              <w:spacing w:after="0" w:line="240" w:lineRule="auto"/>
              <w:rPr>
                <w:rFonts w:ascii="Times New Roman" w:hAnsi="Times New Roman"/>
                <w:color w:val="000000"/>
              </w:rPr>
            </w:pPr>
            <w:r w:rsidRPr="00730882">
              <w:rPr>
                <w:rFonts w:ascii="Times New Roman" w:hAnsi="Times New Roman"/>
                <w:color w:val="000000"/>
              </w:rPr>
              <w:lastRenderedPageBreak/>
              <w:t>2.5</w:t>
            </w:r>
          </w:p>
        </w:tc>
        <w:tc>
          <w:tcPr>
            <w:tcW w:w="2683" w:type="dxa"/>
          </w:tcPr>
          <w:p w14:paraId="6BD06E4C" w14:textId="77777777" w:rsidR="008211DC" w:rsidRPr="00730882" w:rsidRDefault="008211DC" w:rsidP="008211D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Среднеэтажная жилая застройка</w:t>
            </w:r>
          </w:p>
          <w:p w14:paraId="36243B04" w14:textId="77777777" w:rsidR="008211DC" w:rsidRPr="00730882" w:rsidRDefault="008211DC" w:rsidP="008211DC">
            <w:pPr>
              <w:spacing w:after="0" w:line="240" w:lineRule="auto"/>
              <w:rPr>
                <w:rFonts w:ascii="Times New Roman" w:hAnsi="Times New Roman"/>
                <w:color w:val="000000"/>
              </w:rPr>
            </w:pPr>
          </w:p>
        </w:tc>
        <w:tc>
          <w:tcPr>
            <w:tcW w:w="9456" w:type="dxa"/>
          </w:tcPr>
          <w:p w14:paraId="26F8E764" w14:textId="77777777" w:rsidR="008211DC" w:rsidRPr="00730882" w:rsidRDefault="008211DC" w:rsidP="008211DC">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5F8B953"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5400 кв.м (при застройке квартала), 2800 кв.м (для отдельно стоящего дома)</w:t>
            </w:r>
            <w:r w:rsidRPr="00730882">
              <w:rPr>
                <w:rFonts w:ascii="Times New Roman" w:hAnsi="Times New Roman"/>
                <w:color w:val="000000"/>
                <w:vertAlign w:val="superscript"/>
              </w:rPr>
              <w:t xml:space="preserve"> </w:t>
            </w:r>
            <w:r w:rsidRPr="00730882">
              <w:rPr>
                <w:rFonts w:ascii="Times New Roman" w:hAnsi="Times New Roman"/>
                <w:color w:val="000000"/>
              </w:rPr>
              <w:t xml:space="preserve"> </w:t>
            </w:r>
          </w:p>
          <w:p w14:paraId="71EA8CDA"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4E2A7005"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D184E27"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87AFBF2"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1203B38"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C8CB80D"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D7D82FF"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31733EC"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C2FC2EB"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F559792"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1A4B2F4"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671F84E"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D4FB4FC"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5DEE9B5"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B8AD82" w14:textId="77777777" w:rsidR="008211DC" w:rsidRPr="00730882" w:rsidRDefault="008211DC" w:rsidP="008211DC">
            <w:pPr>
              <w:autoSpaceDE w:val="0"/>
              <w:autoSpaceDN w:val="0"/>
              <w:adjustRightInd w:val="0"/>
              <w:snapToGrid w:val="0"/>
              <w:spacing w:after="0" w:line="240" w:lineRule="auto"/>
              <w:outlineLvl w:val="3"/>
              <w:rPr>
                <w:rFonts w:ascii="Times New Roman" w:eastAsiaTheme="minorEastAsia" w:hAnsi="Times New Roman"/>
                <w:strike/>
                <w:color w:val="000000"/>
              </w:rPr>
            </w:pPr>
            <w:r w:rsidRPr="00730882">
              <w:rPr>
                <w:rFonts w:ascii="Times New Roman" w:eastAsiaTheme="minorEastAsia" w:hAnsi="Times New Roman"/>
                <w:color w:val="000000"/>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EE50528" w14:textId="77777777" w:rsidR="008211DC" w:rsidRPr="00730882" w:rsidRDefault="008211DC" w:rsidP="008211DC">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039A76"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не выше 8 надземных этажей;</w:t>
            </w:r>
          </w:p>
          <w:p w14:paraId="5C496CEB"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0,3</w:t>
            </w:r>
          </w:p>
          <w:p w14:paraId="07E45B3A" w14:textId="77777777" w:rsidR="008211DC" w:rsidRPr="00730882" w:rsidRDefault="008211DC" w:rsidP="008211D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0,4</w:t>
            </w:r>
          </w:p>
          <w:p w14:paraId="5E8C6A1B"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w:t>
            </w:r>
          </w:p>
          <w:p w14:paraId="4BCF63D3" w14:textId="77777777" w:rsidR="008211DC" w:rsidRPr="00730882" w:rsidRDefault="008211DC" w:rsidP="008211DC">
            <w:pPr>
              <w:spacing w:after="0" w:line="240" w:lineRule="auto"/>
              <w:ind w:firstLine="3265"/>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1,2</w:t>
            </w:r>
          </w:p>
          <w:p w14:paraId="6E358392" w14:textId="77777777" w:rsidR="008211DC" w:rsidRPr="00730882" w:rsidRDefault="008211DC" w:rsidP="008211D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60563CA" w14:textId="77777777" w:rsidR="008211DC" w:rsidRPr="00730882" w:rsidRDefault="008211DC" w:rsidP="008211DC">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67D1F7A6" w14:textId="77777777" w:rsidR="008211DC" w:rsidRPr="00730882" w:rsidRDefault="008211DC" w:rsidP="008211DC">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D168F24" w14:textId="77777777" w:rsidR="008211DC" w:rsidRPr="00730882" w:rsidRDefault="008211DC" w:rsidP="008211DC">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657E513C" w14:textId="3DCB60C4" w:rsidR="008211DC" w:rsidRPr="00730882" w:rsidRDefault="008211DC" w:rsidP="008211DC">
            <w:pPr>
              <w:spacing w:after="0" w:line="240" w:lineRule="auto"/>
              <w:rPr>
                <w:rFonts w:ascii="Times New Roman" w:hAnsi="Times New Roman"/>
                <w:bCs/>
                <w:color w:val="000000"/>
              </w:rPr>
            </w:pPr>
            <w:r w:rsidRPr="00730882">
              <w:rPr>
                <w:rFonts w:ascii="Times New Roman" w:hAnsi="Times New Roman"/>
                <w:bCs/>
                <w:color w:val="000000"/>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4828DC09" w14:textId="77777777" w:rsidR="00FD7CA6" w:rsidRPr="00730882" w:rsidRDefault="00DA342A" w:rsidP="00D6305A">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2074595" w14:textId="77777777" w:rsidR="00FD7CA6" w:rsidRPr="00730882" w:rsidRDefault="00FD7CA6" w:rsidP="00FD7CA6">
            <w:pPr>
              <w:spacing w:after="0" w:line="240" w:lineRule="auto"/>
              <w:rPr>
                <w:rFonts w:ascii="Times New Roman" w:hAnsi="Times New Roman"/>
                <w:b/>
                <w:color w:val="000000"/>
              </w:rPr>
            </w:pPr>
          </w:p>
          <w:p w14:paraId="35E92242" w14:textId="77777777" w:rsidR="00FD7CA6" w:rsidRPr="00730882" w:rsidRDefault="00FD7CA6" w:rsidP="00FD7CA6">
            <w:pPr>
              <w:spacing w:after="0" w:line="240" w:lineRule="auto"/>
              <w:rPr>
                <w:rFonts w:ascii="Times New Roman" w:hAnsi="Times New Roman"/>
                <w:b/>
                <w:color w:val="000000"/>
              </w:rPr>
            </w:pPr>
            <w:r w:rsidRPr="0073088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9FF600F" w14:textId="4BD413C5" w:rsidR="008211DC" w:rsidRPr="00730882" w:rsidRDefault="00FD7CA6" w:rsidP="00FD7CA6">
            <w:pPr>
              <w:spacing w:after="0" w:line="240" w:lineRule="auto"/>
              <w:rPr>
                <w:rFonts w:ascii="Times New Roman" w:hAnsi="Times New Roman"/>
                <w:color w:val="000000"/>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A342A" w:rsidRPr="00730882">
              <w:rPr>
                <w:rFonts w:ascii="Times New Roman" w:hAnsi="Times New Roman"/>
                <w:b/>
                <w:bCs/>
                <w:color w:val="000000"/>
              </w:rPr>
              <w:t xml:space="preserve">                                                                                                                                                                                                     </w:t>
            </w:r>
          </w:p>
        </w:tc>
      </w:tr>
      <w:tr w:rsidR="00730882" w:rsidRPr="00730882" w14:paraId="420D3DB3" w14:textId="77777777" w:rsidTr="00571265">
        <w:tc>
          <w:tcPr>
            <w:tcW w:w="2711" w:type="dxa"/>
          </w:tcPr>
          <w:p w14:paraId="69BF9ECB" w14:textId="0550C69E"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lang w:eastAsia="ru-RU"/>
              </w:rPr>
              <w:lastRenderedPageBreak/>
              <w:t>3.4.2</w:t>
            </w:r>
          </w:p>
        </w:tc>
        <w:tc>
          <w:tcPr>
            <w:tcW w:w="2683" w:type="dxa"/>
          </w:tcPr>
          <w:p w14:paraId="06E04669" w14:textId="77777777" w:rsidR="008139EB" w:rsidRPr="00730882" w:rsidRDefault="008139EB" w:rsidP="008139EB">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Стационарное медицинское обслуживание</w:t>
            </w:r>
          </w:p>
          <w:p w14:paraId="773BD34B" w14:textId="77777777" w:rsidR="008139EB" w:rsidRPr="00730882" w:rsidRDefault="008139EB" w:rsidP="008139EB">
            <w:pPr>
              <w:spacing w:after="0" w:line="240" w:lineRule="auto"/>
              <w:rPr>
                <w:rFonts w:ascii="Times New Roman" w:hAnsi="Times New Roman"/>
                <w:b/>
                <w:color w:val="000000"/>
                <w:lang w:eastAsia="ru-RU"/>
              </w:rPr>
            </w:pPr>
          </w:p>
        </w:tc>
        <w:tc>
          <w:tcPr>
            <w:tcW w:w="9456" w:type="dxa"/>
          </w:tcPr>
          <w:p w14:paraId="64F9E7A9" w14:textId="77777777" w:rsidR="008139EB" w:rsidRPr="00730882" w:rsidRDefault="008139EB" w:rsidP="008139EB">
            <w:pPr>
              <w:spacing w:after="0" w:line="240" w:lineRule="auto"/>
              <w:jc w:val="both"/>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2391D1A" w14:textId="77777777" w:rsidR="008139EB" w:rsidRPr="00730882" w:rsidRDefault="008139EB" w:rsidP="008139EB">
            <w:pPr>
              <w:spacing w:after="0" w:line="240" w:lineRule="auto"/>
              <w:jc w:val="both"/>
              <w:rPr>
                <w:rFonts w:ascii="Times New Roman" w:hAnsi="Times New Roman"/>
                <w:b/>
                <w:color w:val="000000"/>
              </w:rPr>
            </w:pPr>
            <w:r w:rsidRPr="00730882">
              <w:rPr>
                <w:rFonts w:ascii="Times New Roman" w:hAnsi="Times New Roman"/>
                <w:b/>
                <w:color w:val="000000"/>
              </w:rPr>
              <w:t>размещение станций скорой помощи;</w:t>
            </w:r>
          </w:p>
          <w:p w14:paraId="441E5F10"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площадок санитарной авиации</w:t>
            </w:r>
          </w:p>
          <w:p w14:paraId="5C31C2E0"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w:t>
            </w:r>
          </w:p>
          <w:p w14:paraId="7C0DF1F3"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u w:val="single"/>
              </w:rPr>
              <w:t>Интенсивное лечение с кратковременным пребыванием, при мощности</w:t>
            </w:r>
            <w:r w:rsidRPr="00730882">
              <w:rPr>
                <w:rFonts w:ascii="Times New Roman" w:hAnsi="Times New Roman"/>
                <w:color w:val="000000"/>
              </w:rPr>
              <w:t>:</w:t>
            </w:r>
          </w:p>
          <w:p w14:paraId="3E07EAAB"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до 50 коек – 210 кв.м. на одну койку;</w:t>
            </w:r>
          </w:p>
          <w:p w14:paraId="50C27178"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u w:val="single"/>
              </w:rPr>
              <w:t>Долговременное лечение, при мощности</w:t>
            </w:r>
            <w:r w:rsidRPr="00730882">
              <w:rPr>
                <w:rFonts w:ascii="Times New Roman" w:hAnsi="Times New Roman"/>
                <w:color w:val="000000"/>
              </w:rPr>
              <w:t>:</w:t>
            </w:r>
          </w:p>
          <w:p w14:paraId="4E87F025"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до 50 коек – 360кв.м на 1 койку;</w:t>
            </w:r>
          </w:p>
          <w:p w14:paraId="50149654"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40D7FB0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8C5B4E0"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3B8C8D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2FDEDA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292B15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0AA9E70"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C8D193D"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C0DF7E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EEB277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E56BB7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062313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2064646"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5C2AF9E"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D7FF1E"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 </w:t>
            </w: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62D6A5"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4;</w:t>
            </w:r>
          </w:p>
          <w:p w14:paraId="27D1735A"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2942FD6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9FFB9ED"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28C6F59"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098704A"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318A140"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2EEC9F9"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D25E69F" w14:textId="7DC7385C" w:rsidR="008139EB" w:rsidRPr="00730882" w:rsidRDefault="008139EB" w:rsidP="008139EB">
            <w:pPr>
              <w:spacing w:after="0" w:line="240" w:lineRule="auto"/>
              <w:rPr>
                <w:rFonts w:ascii="Times New Roman" w:eastAsia="Times New Roman" w:hAnsi="Times New Roman"/>
                <w:b/>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16E1312" w14:textId="77777777" w:rsidTr="00571265">
        <w:tc>
          <w:tcPr>
            <w:tcW w:w="2711" w:type="dxa"/>
          </w:tcPr>
          <w:p w14:paraId="62362BD6"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3.6</w:t>
            </w:r>
          </w:p>
        </w:tc>
        <w:tc>
          <w:tcPr>
            <w:tcW w:w="2683" w:type="dxa"/>
          </w:tcPr>
          <w:p w14:paraId="533C94FF" w14:textId="77777777" w:rsidR="008139EB" w:rsidRPr="00730882" w:rsidRDefault="008139EB" w:rsidP="008139EB">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Культурное развитие</w:t>
            </w:r>
          </w:p>
          <w:p w14:paraId="562CD5D3" w14:textId="77777777" w:rsidR="008139EB" w:rsidRPr="00730882" w:rsidRDefault="008139EB" w:rsidP="008139EB">
            <w:pPr>
              <w:spacing w:after="0" w:line="240" w:lineRule="auto"/>
              <w:rPr>
                <w:rFonts w:ascii="Times New Roman" w:hAnsi="Times New Roman"/>
                <w:color w:val="000000"/>
              </w:rPr>
            </w:pPr>
          </w:p>
        </w:tc>
        <w:tc>
          <w:tcPr>
            <w:tcW w:w="9456" w:type="dxa"/>
          </w:tcPr>
          <w:p w14:paraId="1113DBAB" w14:textId="77777777"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2" w:anchor="block_1361" w:history="1">
              <w:r w:rsidRPr="00730882">
                <w:rPr>
                  <w:rFonts w:ascii="Times New Roman" w:hAnsi="Times New Roman"/>
                  <w:b/>
                  <w:color w:val="000000"/>
                </w:rPr>
                <w:t>кодами 3.6.1-3.6.3</w:t>
              </w:r>
            </w:hyperlink>
          </w:p>
          <w:p w14:paraId="1EF855A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37FA00F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0D02F64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5AE6AF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F496A0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E757D8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C5CE4C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2C280F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ADB2EB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59B32C4"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DF7435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1DF8560"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70C77C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45B3D0B"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B41BA98"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A02CC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E222F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5864F7D6"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484A1D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F425BF2"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FCE49C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7F027BC"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3314118"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123018E"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239B21D8" w14:textId="0A9671ED"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5A8A457" w14:textId="77777777" w:rsidTr="00571265">
        <w:tc>
          <w:tcPr>
            <w:tcW w:w="2711" w:type="dxa"/>
          </w:tcPr>
          <w:p w14:paraId="46DE4479"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3.7</w:t>
            </w:r>
          </w:p>
        </w:tc>
        <w:tc>
          <w:tcPr>
            <w:tcW w:w="2683" w:type="dxa"/>
          </w:tcPr>
          <w:p w14:paraId="57F5B2DE" w14:textId="77777777" w:rsidR="008139EB" w:rsidRPr="00730882" w:rsidRDefault="008139EB" w:rsidP="008139EB">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Религиозное использование</w:t>
            </w:r>
          </w:p>
          <w:p w14:paraId="07DBD17C" w14:textId="77777777" w:rsidR="008139EB" w:rsidRPr="00730882" w:rsidRDefault="008139EB" w:rsidP="008139EB">
            <w:pPr>
              <w:spacing w:after="0" w:line="240" w:lineRule="auto"/>
              <w:rPr>
                <w:rFonts w:ascii="Times New Roman" w:hAnsi="Times New Roman"/>
                <w:color w:val="000000"/>
              </w:rPr>
            </w:pPr>
          </w:p>
        </w:tc>
        <w:tc>
          <w:tcPr>
            <w:tcW w:w="9456" w:type="dxa"/>
          </w:tcPr>
          <w:p w14:paraId="17002591" w14:textId="77777777"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3" w:anchor="block_1371" w:history="1">
              <w:r w:rsidRPr="00730882">
                <w:rPr>
                  <w:rFonts w:ascii="Times New Roman" w:hAnsi="Times New Roman"/>
                  <w:b/>
                  <w:color w:val="000000"/>
                </w:rPr>
                <w:t>кодами 3.7.1-3.7.2</w:t>
              </w:r>
            </w:hyperlink>
          </w:p>
          <w:p w14:paraId="58E6665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19F23C08"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7CF5B97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9DA3EF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4AF418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270EAB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0E9948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BF39FE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C4B8A0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8FC5390"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31EADBB"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AFBA07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248FF8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57EE0C4"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F817E11"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CE3B3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C2ECD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Максимальная высота – 20 метров</w:t>
            </w:r>
          </w:p>
          <w:p w14:paraId="780607D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A66D0D8"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566A1F1"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D5F929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6875E08"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22F3525"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9593F16"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081696ED" w14:textId="5A5DE5AD"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8026FE7" w14:textId="77777777" w:rsidTr="00571265">
        <w:tc>
          <w:tcPr>
            <w:tcW w:w="2711" w:type="dxa"/>
          </w:tcPr>
          <w:p w14:paraId="11B577D3" w14:textId="77777777" w:rsidR="008139EB" w:rsidRPr="00730882" w:rsidRDefault="008139EB" w:rsidP="008139EB">
            <w:pPr>
              <w:spacing w:after="0" w:line="240" w:lineRule="auto"/>
              <w:rPr>
                <w:rFonts w:ascii="Times New Roman" w:hAnsi="Times New Roman"/>
                <w:b/>
                <w:color w:val="000000"/>
                <w:lang w:eastAsia="ru-RU"/>
              </w:rPr>
            </w:pPr>
            <w:r w:rsidRPr="00730882">
              <w:rPr>
                <w:rFonts w:ascii="Times New Roman" w:hAnsi="Times New Roman"/>
                <w:color w:val="000000"/>
                <w:lang w:eastAsia="ru-RU"/>
              </w:rPr>
              <w:lastRenderedPageBreak/>
              <w:t>3.9</w:t>
            </w:r>
          </w:p>
        </w:tc>
        <w:tc>
          <w:tcPr>
            <w:tcW w:w="2683" w:type="dxa"/>
          </w:tcPr>
          <w:p w14:paraId="79C28170" w14:textId="77777777" w:rsidR="008139EB" w:rsidRPr="00730882" w:rsidRDefault="008139EB" w:rsidP="008139EB">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Обеспечение научной деятельности</w:t>
            </w:r>
          </w:p>
        </w:tc>
        <w:tc>
          <w:tcPr>
            <w:tcW w:w="9456" w:type="dxa"/>
          </w:tcPr>
          <w:p w14:paraId="35EC90D6"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4" w:anchor="block_10391" w:history="1">
              <w:r w:rsidRPr="00730882">
                <w:rPr>
                  <w:rFonts w:ascii="Times New Roman" w:hAnsi="Times New Roman"/>
                  <w:b/>
                  <w:color w:val="000000"/>
                </w:rPr>
                <w:t>кодами 3.9.1 - 3.9.3</w:t>
              </w:r>
            </w:hyperlink>
          </w:p>
          <w:p w14:paraId="10F3A55C"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1 га;</w:t>
            </w:r>
          </w:p>
          <w:p w14:paraId="6E1B63DB"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2BD2B38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D3F371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D3215ED"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57FD60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442957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96D0F0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7E5A79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05AA92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118864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4E4195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DAD571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DF27BBF"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A82344B"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1CD5EC"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2D478CD0"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Предельная высота – 15 м;</w:t>
            </w:r>
          </w:p>
          <w:p w14:paraId="522DEE7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721DEA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966EEC6"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CE320C8"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06D866D"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4CAE17B"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2FAAB07"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26391C61" w14:textId="68518C48"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DC1E066" w14:textId="77777777" w:rsidTr="00571265">
        <w:tc>
          <w:tcPr>
            <w:tcW w:w="2711" w:type="dxa"/>
          </w:tcPr>
          <w:p w14:paraId="108BF9BE"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3.10.1</w:t>
            </w:r>
          </w:p>
        </w:tc>
        <w:tc>
          <w:tcPr>
            <w:tcW w:w="2683" w:type="dxa"/>
          </w:tcPr>
          <w:p w14:paraId="64F89536"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Амбулаторное ветеринарное обслуживание</w:t>
            </w:r>
          </w:p>
          <w:p w14:paraId="2F811262" w14:textId="77777777" w:rsidR="008139EB" w:rsidRPr="00730882" w:rsidRDefault="008139EB" w:rsidP="008139EB">
            <w:pPr>
              <w:spacing w:after="0" w:line="240" w:lineRule="auto"/>
              <w:rPr>
                <w:rFonts w:ascii="Times New Roman" w:hAnsi="Times New Roman"/>
                <w:color w:val="000000"/>
              </w:rPr>
            </w:pPr>
          </w:p>
        </w:tc>
        <w:tc>
          <w:tcPr>
            <w:tcW w:w="9456" w:type="dxa"/>
          </w:tcPr>
          <w:p w14:paraId="05AB044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p w14:paraId="4940AFA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1A09BD9"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1987B46B"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621258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0A91F1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31A323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F05035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E5D92D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6D64BF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62C4B9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C5CE78D"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32BE430"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5DDE8B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D35A82C"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E8164D8"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5068989"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D72927"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3752BBF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C0119A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141838A"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96032C0"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A87E5FC"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A8EE684"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8CCB0BE"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72E13FE" w14:textId="79F89F29"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5C6A0CE9" w14:textId="77777777" w:rsidTr="00571265">
        <w:tc>
          <w:tcPr>
            <w:tcW w:w="2711" w:type="dxa"/>
          </w:tcPr>
          <w:p w14:paraId="21CA7CD4"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4.1</w:t>
            </w:r>
          </w:p>
        </w:tc>
        <w:tc>
          <w:tcPr>
            <w:tcW w:w="2683" w:type="dxa"/>
          </w:tcPr>
          <w:p w14:paraId="70238756"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Деловое управление</w:t>
            </w:r>
          </w:p>
        </w:tc>
        <w:tc>
          <w:tcPr>
            <w:tcW w:w="9456" w:type="dxa"/>
          </w:tcPr>
          <w:p w14:paraId="1E0BE289"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F8F29C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12422397"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0E5C141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D7BDE6B"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41098D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BC3842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6B0F00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CF4468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242A61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1EAED1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C9572C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C62033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721CEE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70BA57F"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4D8E5B4"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F13229"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1E2DD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57D0FD2C"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78D750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8D0350F"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6906946"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D2380B1"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60CCD1C"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302F901"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p w14:paraId="74257799" w14:textId="13294D46"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140982C" w14:textId="77777777" w:rsidTr="00571265">
        <w:tc>
          <w:tcPr>
            <w:tcW w:w="2711" w:type="dxa"/>
          </w:tcPr>
          <w:p w14:paraId="6B7E28E0"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4.3</w:t>
            </w:r>
          </w:p>
        </w:tc>
        <w:tc>
          <w:tcPr>
            <w:tcW w:w="2683" w:type="dxa"/>
          </w:tcPr>
          <w:p w14:paraId="61F2F83C"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Рынки</w:t>
            </w:r>
          </w:p>
          <w:p w14:paraId="4129EE23" w14:textId="77777777" w:rsidR="008139EB" w:rsidRPr="00730882" w:rsidRDefault="008139EB" w:rsidP="008139EB">
            <w:pPr>
              <w:spacing w:after="0" w:line="240" w:lineRule="auto"/>
              <w:rPr>
                <w:rFonts w:ascii="Times New Roman" w:hAnsi="Times New Roman"/>
                <w:color w:val="000000"/>
              </w:rPr>
            </w:pPr>
          </w:p>
        </w:tc>
        <w:tc>
          <w:tcPr>
            <w:tcW w:w="9456" w:type="dxa"/>
          </w:tcPr>
          <w:p w14:paraId="00A1947A"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498FDB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-14 кв.м на 1 кв.м торговой площади при общей торговой площади до 600 кв.м;</w:t>
            </w:r>
          </w:p>
          <w:p w14:paraId="3C4ABFD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2800 кв.м;</w:t>
            </w:r>
          </w:p>
          <w:p w14:paraId="1AAF14F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9C52558"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B368F5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725C56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F14227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27A3134"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4BE5DCD"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621470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5ADE0C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A95365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9519D3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B090E02"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56B6A6C"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DE8947"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452CA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60CFD86A"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0AE461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8C44D5A"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DD863D6"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2</w:t>
            </w:r>
          </w:p>
          <w:p w14:paraId="717B0964"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76635A7"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8243CE3" w14:textId="411E8032"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0EAF6C2" w14:textId="77777777" w:rsidTr="00571265">
        <w:tc>
          <w:tcPr>
            <w:tcW w:w="2711" w:type="dxa"/>
          </w:tcPr>
          <w:p w14:paraId="661AA34D"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4.4</w:t>
            </w:r>
          </w:p>
        </w:tc>
        <w:tc>
          <w:tcPr>
            <w:tcW w:w="2683" w:type="dxa"/>
          </w:tcPr>
          <w:p w14:paraId="26F7C094"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Магазины</w:t>
            </w:r>
          </w:p>
        </w:tc>
        <w:tc>
          <w:tcPr>
            <w:tcW w:w="9456" w:type="dxa"/>
          </w:tcPr>
          <w:p w14:paraId="09A3AE0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1A3A7D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5E6B647C"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Для магазинов: до 250 кв.м торговой площади – 8 кв.м. на 1 кв.м. торговой площади;</w:t>
            </w:r>
          </w:p>
          <w:p w14:paraId="58FAC069"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250 до 650 кв.м. торговой площади – 8 – 6 кв.м. на 1 кв.м. торговой площади;</w:t>
            </w:r>
          </w:p>
          <w:p w14:paraId="26B47468"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3E281B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3970B5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49AFBEB"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8BF551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F31253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B6D3CC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8C1153B"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2582CB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BB8F9E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257989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586916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68427FA"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6FE97AF"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0DE3B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E51CA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1389D9B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A72E6D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50E0B37"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6D0F94C"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9F8BAEB"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lastRenderedPageBreak/>
              <w:t xml:space="preserve"> в условиях реконструкции </w:t>
            </w:r>
            <w:r w:rsidRPr="00730882">
              <w:rPr>
                <w:rFonts w:ascii="Times New Roman" w:eastAsia="Times New Roman" w:hAnsi="Times New Roman"/>
                <w:color w:val="000000"/>
                <w:lang w:eastAsia="ru-RU"/>
              </w:rPr>
              <w:t>(Кпз) – 2,4</w:t>
            </w:r>
          </w:p>
          <w:p w14:paraId="462788D6"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457DBBF"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75B94DCF" w14:textId="669337D9"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C56B21D" w14:textId="77777777" w:rsidTr="00571265">
        <w:tc>
          <w:tcPr>
            <w:tcW w:w="2711" w:type="dxa"/>
          </w:tcPr>
          <w:p w14:paraId="3109545B"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4.5</w:t>
            </w:r>
          </w:p>
        </w:tc>
        <w:tc>
          <w:tcPr>
            <w:tcW w:w="2683" w:type="dxa"/>
          </w:tcPr>
          <w:p w14:paraId="4DF605C4"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Банковская и страховая деятельность</w:t>
            </w:r>
          </w:p>
        </w:tc>
        <w:tc>
          <w:tcPr>
            <w:tcW w:w="9456" w:type="dxa"/>
          </w:tcPr>
          <w:p w14:paraId="724820D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68A14D6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0F24033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739B82A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FEF692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EA1D104"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0DC43B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D1FC03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61CEE7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EF637A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6C2FB3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12CEB4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34B3C1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84D1FD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1CB3AA6"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C95A6FC"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33B942"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56FD28"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373ABBC0"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34194E2"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65F97DA9"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F56BB40"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D5A4D95"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C5F23F8"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DA90C57"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p w14:paraId="68F3CEF0" w14:textId="6580F17B"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E8C2160" w14:textId="77777777" w:rsidTr="00571265">
        <w:tc>
          <w:tcPr>
            <w:tcW w:w="2711" w:type="dxa"/>
          </w:tcPr>
          <w:p w14:paraId="54FBF613"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4.6</w:t>
            </w:r>
          </w:p>
        </w:tc>
        <w:tc>
          <w:tcPr>
            <w:tcW w:w="2683" w:type="dxa"/>
          </w:tcPr>
          <w:p w14:paraId="611C1456"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Общественное питание</w:t>
            </w:r>
          </w:p>
          <w:p w14:paraId="0D45147E" w14:textId="77777777" w:rsidR="008139EB" w:rsidRPr="00730882" w:rsidRDefault="008139EB" w:rsidP="008139EB">
            <w:pPr>
              <w:spacing w:after="0" w:line="240" w:lineRule="auto"/>
              <w:rPr>
                <w:rFonts w:ascii="Times New Roman" w:hAnsi="Times New Roman"/>
                <w:color w:val="000000"/>
              </w:rPr>
            </w:pPr>
          </w:p>
        </w:tc>
        <w:tc>
          <w:tcPr>
            <w:tcW w:w="9456" w:type="dxa"/>
          </w:tcPr>
          <w:p w14:paraId="2E2FD2C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7E2CD87"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здания общественного питания до 150 мест</w:t>
            </w:r>
          </w:p>
          <w:p w14:paraId="12F3887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23C7F216"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При числе мест, га на 100 мест:</w:t>
            </w:r>
          </w:p>
          <w:p w14:paraId="489F053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до 50 мест – 0,25 га;</w:t>
            </w:r>
          </w:p>
          <w:p w14:paraId="1797026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50 до 150 мест – 0,15 га;</w:t>
            </w:r>
          </w:p>
          <w:p w14:paraId="17447FA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9E175F8"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977783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74AEC7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05F0E1D"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9AD49C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7F4FA18"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C2B1C2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CE4995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8DB011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4C56D1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4F75C8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0A692D3"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15B56F6"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23D89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1238C0D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264A6E7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07BAE5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3DBBF14"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03E580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2</w:t>
            </w:r>
          </w:p>
          <w:p w14:paraId="02C4D93F"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4CEF64A"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65A43E9"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22CB5BC4" w14:textId="2F02B014"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29D875D" w14:textId="77777777" w:rsidTr="00571265">
        <w:tc>
          <w:tcPr>
            <w:tcW w:w="2711" w:type="dxa"/>
          </w:tcPr>
          <w:p w14:paraId="10E96267"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4.7</w:t>
            </w:r>
          </w:p>
        </w:tc>
        <w:tc>
          <w:tcPr>
            <w:tcW w:w="2683" w:type="dxa"/>
          </w:tcPr>
          <w:p w14:paraId="6470CD14"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t>Гостиничное обслуживание</w:t>
            </w:r>
          </w:p>
          <w:p w14:paraId="567852EE" w14:textId="77777777" w:rsidR="008139EB" w:rsidRPr="00730882" w:rsidRDefault="008139EB" w:rsidP="008139EB">
            <w:pPr>
              <w:spacing w:after="0" w:line="240" w:lineRule="auto"/>
              <w:rPr>
                <w:rFonts w:ascii="Times New Roman" w:hAnsi="Times New Roman"/>
                <w:color w:val="000000"/>
              </w:rPr>
            </w:pPr>
          </w:p>
        </w:tc>
        <w:tc>
          <w:tcPr>
            <w:tcW w:w="9456" w:type="dxa"/>
          </w:tcPr>
          <w:p w14:paraId="6112460E"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B34605C"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здания гостиницы до 100 мест</w:t>
            </w:r>
          </w:p>
          <w:p w14:paraId="436174CD"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0CCAABFA"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гостиниц при числе мест от 25 до 100– 55 м2 на 1 место.</w:t>
            </w:r>
          </w:p>
          <w:p w14:paraId="56343E9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2D51ACC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15E0F2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0793D18"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6296BF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E2040BF"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660A60B"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4CED8D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E61E98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D49B5A4"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FCA323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AF629F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0B4164F"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7C8B608"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FC28DF"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69B8D64A"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5;</w:t>
            </w:r>
          </w:p>
          <w:p w14:paraId="7301C892"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678744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611057A"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lastRenderedPageBreak/>
              <w:t xml:space="preserve"> в условиях реконструкции </w:t>
            </w:r>
            <w:r w:rsidRPr="00730882">
              <w:rPr>
                <w:rFonts w:ascii="Times New Roman" w:eastAsia="Times New Roman" w:hAnsi="Times New Roman"/>
                <w:color w:val="000000"/>
                <w:lang w:eastAsia="ru-RU"/>
              </w:rPr>
              <w:t>(Кз) – 0,8</w:t>
            </w:r>
          </w:p>
          <w:p w14:paraId="060C230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AA90B14"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21ACCF0" w14:textId="77777777" w:rsidR="008139EB" w:rsidRPr="00730882" w:rsidRDefault="008139EB" w:rsidP="008139E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B3770BB"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p w14:paraId="49BAC84E" w14:textId="77777777" w:rsidR="008139EB" w:rsidRPr="00730882" w:rsidRDefault="008139EB" w:rsidP="008139EB">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8ABFB51" w14:textId="77777777" w:rsidR="008139EB" w:rsidRPr="00730882" w:rsidRDefault="008139EB" w:rsidP="008139EB">
            <w:pPr>
              <w:spacing w:after="0" w:line="240" w:lineRule="auto"/>
              <w:rPr>
                <w:rFonts w:ascii="Times New Roman" w:hAnsi="Times New Roman"/>
                <w:b/>
                <w:bCs/>
                <w:color w:val="000000"/>
              </w:rPr>
            </w:pPr>
          </w:p>
          <w:p w14:paraId="18D5084D" w14:textId="77777777"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93508C0" w14:textId="3FAC3C74"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730882">
              <w:rPr>
                <w:rFonts w:ascii="Times New Roman" w:hAnsi="Times New Roman"/>
                <w:b/>
                <w:bCs/>
                <w:color w:val="000000"/>
              </w:rPr>
              <w:t xml:space="preserve">                                                                                                                                                                                                   </w:t>
            </w:r>
          </w:p>
        </w:tc>
      </w:tr>
      <w:tr w:rsidR="00730882" w:rsidRPr="00730882" w14:paraId="44AA8BAA" w14:textId="77777777" w:rsidTr="00571265">
        <w:tc>
          <w:tcPr>
            <w:tcW w:w="2711" w:type="dxa"/>
          </w:tcPr>
          <w:p w14:paraId="305EDDEB" w14:textId="4FBC3024"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4.9.1.2</w:t>
            </w:r>
          </w:p>
        </w:tc>
        <w:tc>
          <w:tcPr>
            <w:tcW w:w="2683" w:type="dxa"/>
          </w:tcPr>
          <w:p w14:paraId="42743FC3" w14:textId="02416782" w:rsidR="008139EB" w:rsidRPr="00730882" w:rsidRDefault="008139EB" w:rsidP="008139EB">
            <w:pPr>
              <w:spacing w:after="0" w:line="240" w:lineRule="auto"/>
              <w:rPr>
                <w:rFonts w:ascii="Times New Roman" w:hAnsi="Times New Roman"/>
                <w:b/>
                <w:color w:val="000000"/>
                <w:lang w:eastAsia="ru-RU"/>
              </w:rPr>
            </w:pPr>
            <w:r w:rsidRPr="00730882">
              <w:rPr>
                <w:rFonts w:ascii="Times New Roman" w:eastAsia="Times New Roman" w:hAnsi="Times New Roman"/>
                <w:b/>
                <w:color w:val="000000"/>
                <w:lang w:eastAsia="ru-RU"/>
              </w:rPr>
              <w:t>Обеспечение дорожного отдыха</w:t>
            </w:r>
          </w:p>
        </w:tc>
        <w:tc>
          <w:tcPr>
            <w:tcW w:w="9456" w:type="dxa"/>
          </w:tcPr>
          <w:p w14:paraId="26954E98" w14:textId="77777777"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3910112A"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386F44C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6589D6F6"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40899F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908A46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B98CCE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5 м от границ земельного участка со стороны, выходящей на улицу любой</w:t>
            </w:r>
          </w:p>
          <w:p w14:paraId="1FF8A111"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047CE0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DB8065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7D7EDA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1C411F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9F2918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9C54BC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0F99897"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25FBDA2"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FAD574"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4ADBA8A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w:t>
            </w:r>
          </w:p>
          <w:p w14:paraId="67E286C1"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85883C2"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6C3AE06" w14:textId="77777777" w:rsidR="008139EB" w:rsidRPr="00730882" w:rsidRDefault="008139EB" w:rsidP="008139E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BF80275"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4831A19" w14:textId="77777777" w:rsidR="008139EB" w:rsidRPr="00730882" w:rsidRDefault="008139EB" w:rsidP="008139E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48CF185" w14:textId="77777777" w:rsidR="008139EB" w:rsidRPr="00730882" w:rsidRDefault="008139EB" w:rsidP="008139E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B6A361B" w14:textId="1E1A5D40"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139EB" w:rsidRPr="00730882" w14:paraId="106BACEA" w14:textId="77777777" w:rsidTr="00571265">
        <w:tc>
          <w:tcPr>
            <w:tcW w:w="2711" w:type="dxa"/>
          </w:tcPr>
          <w:p w14:paraId="292039EA" w14:textId="77777777" w:rsidR="008139EB" w:rsidRPr="00730882" w:rsidRDefault="008139EB" w:rsidP="008139E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8.3</w:t>
            </w:r>
          </w:p>
        </w:tc>
        <w:tc>
          <w:tcPr>
            <w:tcW w:w="2683" w:type="dxa"/>
          </w:tcPr>
          <w:p w14:paraId="545A8B64" w14:textId="77777777" w:rsidR="008139EB" w:rsidRPr="00730882" w:rsidRDefault="008139EB" w:rsidP="008139EB">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Обеспечение внутреннего правопорядка</w:t>
            </w:r>
          </w:p>
        </w:tc>
        <w:tc>
          <w:tcPr>
            <w:tcW w:w="9456" w:type="dxa"/>
          </w:tcPr>
          <w:p w14:paraId="30A25CD0"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b/>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04D5B7C"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22BB7220"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0C15F372"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1290A45"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E7BD933"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0485517"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1F52BD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категории, не менее 3 м со стороны, выходящей на проезд.</w:t>
            </w:r>
          </w:p>
          <w:p w14:paraId="359FEB2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30D811A"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81EA0EE"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A10A62C"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BC3CC6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185BD99" w14:textId="77777777" w:rsidR="008139EB" w:rsidRPr="00730882" w:rsidRDefault="008139EB" w:rsidP="008139E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2C76E2C"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7DA74C9" w14:textId="77777777" w:rsidR="008139EB" w:rsidRPr="00730882" w:rsidRDefault="008139EB" w:rsidP="008139E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BF24F3"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39F967A1" w14:textId="77777777" w:rsidR="008139EB" w:rsidRPr="00730882" w:rsidRDefault="008139EB" w:rsidP="008139EB">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6FFA81CB"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8523E28"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62776A7" w14:textId="77777777" w:rsidR="008139EB" w:rsidRPr="00730882" w:rsidRDefault="008139EB" w:rsidP="008139E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32FF8A5C" w14:textId="564B91A2" w:rsidR="008139EB" w:rsidRPr="00730882" w:rsidRDefault="008139EB" w:rsidP="008139EB">
            <w:pPr>
              <w:spacing w:after="0" w:line="240" w:lineRule="auto"/>
              <w:rPr>
                <w:rFonts w:ascii="Times New Roman" w:hAnsi="Times New Roman"/>
                <w:b/>
                <w:color w:val="000000"/>
              </w:rPr>
            </w:pPr>
            <w:r w:rsidRPr="00730882">
              <w:rPr>
                <w:rFonts w:ascii="Times New Roman" w:hAnsi="Times New Roman"/>
                <w:color w:val="000000"/>
              </w:rPr>
              <w:t xml:space="preserve"> </w:t>
            </w: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C5CE47A" w14:textId="77777777" w:rsidR="00827C39" w:rsidRPr="00730882" w:rsidRDefault="00827C39" w:rsidP="002F1ED4">
      <w:pPr>
        <w:spacing w:after="0" w:line="240" w:lineRule="auto"/>
        <w:rPr>
          <w:rFonts w:ascii="Times New Roman" w:hAnsi="Times New Roman"/>
          <w:b/>
          <w:color w:val="000000"/>
        </w:rPr>
      </w:pPr>
    </w:p>
    <w:p w14:paraId="62B5D770" w14:textId="77777777" w:rsidR="002F1ED4" w:rsidRPr="00730882" w:rsidRDefault="002F1ED4" w:rsidP="002F1ED4">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tbl>
      <w:tblPr>
        <w:tblStyle w:val="a9"/>
        <w:tblW w:w="14850" w:type="dxa"/>
        <w:tblLook w:val="04A0" w:firstRow="1" w:lastRow="0" w:firstColumn="1" w:lastColumn="0" w:noHBand="0" w:noVBand="1"/>
      </w:tblPr>
      <w:tblGrid>
        <w:gridCol w:w="2732"/>
        <w:gridCol w:w="2648"/>
        <w:gridCol w:w="9470"/>
      </w:tblGrid>
      <w:tr w:rsidR="00730882" w:rsidRPr="00730882" w14:paraId="615E428F" w14:textId="77777777" w:rsidTr="00571265">
        <w:tc>
          <w:tcPr>
            <w:tcW w:w="2732" w:type="dxa"/>
          </w:tcPr>
          <w:p w14:paraId="064080E6"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739D9F57"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00F6B7C2"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13F4375D"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648" w:type="dxa"/>
          </w:tcPr>
          <w:p w14:paraId="1AFCB2DF" w14:textId="77777777" w:rsidR="002F1ED4" w:rsidRPr="00730882" w:rsidRDefault="002F1ED4" w:rsidP="00571265">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470" w:type="dxa"/>
          </w:tcPr>
          <w:p w14:paraId="6B66C9F2" w14:textId="77777777" w:rsidR="002F1ED4" w:rsidRPr="00730882" w:rsidRDefault="002F1ED4" w:rsidP="00571265">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15045097" w14:textId="77777777" w:rsidTr="00571265">
        <w:tc>
          <w:tcPr>
            <w:tcW w:w="2732" w:type="dxa"/>
          </w:tcPr>
          <w:p w14:paraId="782C50EC"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4.9</w:t>
            </w:r>
          </w:p>
        </w:tc>
        <w:tc>
          <w:tcPr>
            <w:tcW w:w="2648" w:type="dxa"/>
          </w:tcPr>
          <w:p w14:paraId="572959EE" w14:textId="77777777" w:rsidR="002F1ED4" w:rsidRPr="00730882" w:rsidRDefault="00890551" w:rsidP="00571265">
            <w:pPr>
              <w:spacing w:after="0" w:line="240" w:lineRule="auto"/>
              <w:rPr>
                <w:rFonts w:ascii="Times New Roman" w:hAnsi="Times New Roman"/>
                <w:b/>
                <w:color w:val="000000"/>
                <w:lang w:eastAsia="ru-RU"/>
              </w:rPr>
            </w:pPr>
            <w:r w:rsidRPr="00730882">
              <w:rPr>
                <w:rFonts w:ascii="Times New Roman" w:hAnsi="Times New Roman"/>
                <w:b/>
                <w:bCs/>
                <w:color w:val="000000"/>
              </w:rPr>
              <w:t>Служебные гаражи</w:t>
            </w:r>
          </w:p>
        </w:tc>
        <w:tc>
          <w:tcPr>
            <w:tcW w:w="9470" w:type="dxa"/>
          </w:tcPr>
          <w:p w14:paraId="686BE463" w14:textId="77777777" w:rsidR="002F1ED4" w:rsidRPr="00730882" w:rsidRDefault="00890551" w:rsidP="00571265">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 w:anchor="block_1030" w:history="1">
              <w:r w:rsidRPr="00730882">
                <w:rPr>
                  <w:rFonts w:ascii="Times New Roman" w:hAnsi="Times New Roman"/>
                  <w:b/>
                  <w:color w:val="000000"/>
                </w:rPr>
                <w:t>кодами 3.0</w:t>
              </w:r>
            </w:hyperlink>
            <w:r w:rsidRPr="00730882">
              <w:rPr>
                <w:rFonts w:ascii="Times New Roman" w:hAnsi="Times New Roman"/>
                <w:b/>
                <w:color w:val="000000"/>
              </w:rPr>
              <w:t>, </w:t>
            </w:r>
            <w:hyperlink r:id="rId36" w:anchor="block_1040" w:history="1">
              <w:r w:rsidRPr="00730882">
                <w:rPr>
                  <w:rFonts w:ascii="Times New Roman" w:hAnsi="Times New Roman"/>
                  <w:b/>
                  <w:color w:val="000000"/>
                </w:rPr>
                <w:t>4.0</w:t>
              </w:r>
            </w:hyperlink>
            <w:r w:rsidRPr="00730882">
              <w:rPr>
                <w:rFonts w:ascii="Times New Roman" w:hAnsi="Times New Roman"/>
                <w:b/>
                <w:color w:val="000000"/>
              </w:rPr>
              <w:t>, а также для стоянки и хранения транспортных средств общего пользования, в том числе в депо</w:t>
            </w:r>
          </w:p>
          <w:p w14:paraId="54183B26"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И).</w:t>
            </w:r>
          </w:p>
          <w:p w14:paraId="40A2001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21EB342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73D5B7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7E9E79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1367BC58"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DB13FE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3EE5DA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A8AF754"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03F256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18BFDF3"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29A18F7"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CBC6C5C"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395DAD8"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6F946A4"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17E7EE" w14:textId="77777777" w:rsidR="002F1ED4" w:rsidRPr="00730882" w:rsidRDefault="00DD0685"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2F1ED4"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042973F3"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4551E6A0"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2096E8D"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F247D79"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6EE2FCAC" w14:textId="4D2D7445" w:rsidR="00D6305A" w:rsidRPr="00730882" w:rsidRDefault="00DA342A" w:rsidP="00571265">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63129B7" w14:textId="77777777" w:rsidTr="00571265">
        <w:tc>
          <w:tcPr>
            <w:tcW w:w="2732" w:type="dxa"/>
          </w:tcPr>
          <w:p w14:paraId="61947F4E" w14:textId="77777777" w:rsidR="002F1ED4" w:rsidRPr="00730882" w:rsidRDefault="002F1ED4"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5.1</w:t>
            </w:r>
          </w:p>
        </w:tc>
        <w:tc>
          <w:tcPr>
            <w:tcW w:w="2648" w:type="dxa"/>
          </w:tcPr>
          <w:p w14:paraId="18E4B3FF" w14:textId="77777777" w:rsidR="002F1ED4" w:rsidRPr="00730882" w:rsidRDefault="002F1ED4" w:rsidP="0057126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Спорт</w:t>
            </w:r>
          </w:p>
          <w:p w14:paraId="18D9FD41" w14:textId="77777777" w:rsidR="002F1ED4" w:rsidRPr="00730882" w:rsidRDefault="002F1ED4" w:rsidP="00571265">
            <w:pPr>
              <w:spacing w:after="0" w:line="240" w:lineRule="auto"/>
              <w:rPr>
                <w:rFonts w:ascii="Times New Roman" w:hAnsi="Times New Roman"/>
                <w:color w:val="000000"/>
              </w:rPr>
            </w:pPr>
          </w:p>
        </w:tc>
        <w:tc>
          <w:tcPr>
            <w:tcW w:w="9470" w:type="dxa"/>
          </w:tcPr>
          <w:p w14:paraId="7DD56241" w14:textId="77777777" w:rsidR="002F1ED4" w:rsidRPr="00730882" w:rsidRDefault="00210E38" w:rsidP="00571265">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7" w:anchor="block_1511" w:history="1">
              <w:r w:rsidRPr="00730882">
                <w:rPr>
                  <w:rFonts w:ascii="Times New Roman" w:hAnsi="Times New Roman"/>
                  <w:b/>
                  <w:color w:val="000000"/>
                </w:rPr>
                <w:t>кодами 5.1.1 - 5.1.7</w:t>
              </w:r>
            </w:hyperlink>
          </w:p>
          <w:p w14:paraId="7E2747ED" w14:textId="77777777" w:rsidR="00210E38" w:rsidRPr="00730882" w:rsidRDefault="00210E38" w:rsidP="00571265">
            <w:pPr>
              <w:spacing w:after="0" w:line="240" w:lineRule="auto"/>
              <w:rPr>
                <w:rFonts w:ascii="Times New Roman" w:eastAsia="Times New Roman" w:hAnsi="Times New Roman"/>
                <w:color w:val="000000"/>
                <w:lang w:eastAsia="ru-RU"/>
              </w:rPr>
            </w:pPr>
          </w:p>
          <w:p w14:paraId="43FF5A17"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362FFC19"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69E71974"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1C8773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2917CE6"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271653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343AFEA"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6C076CE"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09AA2AB"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75F27D4"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887C237"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 не менее 5 м от границ земельного участка со стороны, выходящей на улицу</w:t>
            </w:r>
          </w:p>
          <w:p w14:paraId="7B3280E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B875430"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1B59977"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ECD56E0"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8AB7E7" w14:textId="77777777" w:rsidR="002F1ED4" w:rsidRPr="00730882" w:rsidRDefault="00DD0685"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2F1ED4"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12BDDB4F"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189316A1" w14:textId="77777777" w:rsidR="002F1ED4" w:rsidRPr="00730882" w:rsidRDefault="002F1ED4"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DD7E96A"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F2279EC" w14:textId="77777777" w:rsidR="00EE15D8" w:rsidRPr="00730882" w:rsidRDefault="00EE15D8" w:rsidP="00EE15D8">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8AC3A96" w14:textId="77777777" w:rsidR="00EE15D8"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2505CE3" w14:textId="77777777" w:rsidR="00EE15D8" w:rsidRPr="00730882" w:rsidRDefault="00EE15D8" w:rsidP="00EE15D8">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0086CD9" w14:textId="77777777" w:rsidR="00EE15D8" w:rsidRPr="00730882" w:rsidRDefault="00EE15D8" w:rsidP="00EE15D8">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88E6DFE" w14:textId="77777777" w:rsidR="002F1ED4" w:rsidRPr="00730882" w:rsidRDefault="00EE15D8" w:rsidP="00EE15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eastAsia="Times New Roman" w:hAnsi="Times New Roman"/>
                <w:color w:val="000000"/>
                <w:lang w:eastAsia="ru-RU"/>
              </w:rPr>
              <w:t xml:space="preserve"> </w:t>
            </w:r>
          </w:p>
          <w:p w14:paraId="2E448864" w14:textId="140534CC" w:rsidR="00D6305A" w:rsidRPr="00730882" w:rsidRDefault="00DA342A" w:rsidP="00EE15D8">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71A0C99" w14:textId="77777777" w:rsidR="002F1ED4" w:rsidRPr="00730882" w:rsidRDefault="002F1ED4" w:rsidP="002F1ED4">
      <w:pPr>
        <w:spacing w:after="0" w:line="240" w:lineRule="auto"/>
        <w:rPr>
          <w:rFonts w:ascii="Times New Roman" w:hAnsi="Times New Roman"/>
          <w:color w:val="000000"/>
        </w:rPr>
      </w:pPr>
      <w:r w:rsidRPr="00730882">
        <w:rPr>
          <w:rFonts w:ascii="Times New Roman" w:hAnsi="Times New Roman"/>
          <w:color w:val="000000"/>
        </w:rPr>
        <w:lastRenderedPageBreak/>
        <w:t>Примечание:</w:t>
      </w:r>
    </w:p>
    <w:p w14:paraId="3D622F7C" w14:textId="77777777" w:rsidR="002F1ED4" w:rsidRPr="00730882" w:rsidRDefault="002F1ED4" w:rsidP="0029554E">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7AC48315" w14:textId="77777777" w:rsidR="00AD4F66" w:rsidRPr="00730882" w:rsidRDefault="00AD4F66" w:rsidP="0029554E">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EE15D8" w:rsidRPr="00730882">
        <w:rPr>
          <w:rFonts w:ascii="Times New Roman" w:hAnsi="Times New Roman"/>
          <w:color w:val="000000"/>
        </w:rPr>
        <w:t>.</w:t>
      </w:r>
    </w:p>
    <w:p w14:paraId="5FE5B111"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9C6BD82"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860E005"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w:t>
      </w:r>
      <w:r w:rsidRPr="00730882">
        <w:rPr>
          <w:rFonts w:ascii="Times New Roman" w:hAnsi="Times New Roman"/>
          <w:color w:val="000000"/>
          <w:lang w:eastAsia="ru-RU"/>
        </w:rPr>
        <w:lastRenderedPageBreak/>
        <w:t>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77EF7B6"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CF1B711"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008D89F"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E6B369D"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21AD96A"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B1369B6"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22CB396B"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9669097"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EC5DF14"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280BBD29"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5649EE4"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030783A"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w:t>
      </w:r>
      <w:r w:rsidRPr="00730882">
        <w:rPr>
          <w:rFonts w:ascii="Times New Roman" w:hAnsi="Times New Roman"/>
          <w:color w:val="000000"/>
          <w:lang w:eastAsia="ru-RU"/>
        </w:rPr>
        <w:lastRenderedPageBreak/>
        <w:t>(детского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E813C63" w14:textId="77777777"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EF66A58" w14:textId="0EF2D750" w:rsidR="00EE15D8" w:rsidRPr="00730882" w:rsidRDefault="00EE15D8" w:rsidP="00EE15D8">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53AC88B" w14:textId="77777777" w:rsidR="00AD64C6" w:rsidRPr="00730882" w:rsidRDefault="00AD64C6" w:rsidP="00AD64C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lang w:eastAsia="ru-RU"/>
        </w:rPr>
      </w:pPr>
    </w:p>
    <w:p w14:paraId="140E7741" w14:textId="3A57599A" w:rsidR="0089218C" w:rsidRPr="00730882" w:rsidRDefault="0089218C" w:rsidP="0089218C">
      <w:pPr>
        <w:pStyle w:val="2"/>
        <w:spacing w:before="0" w:after="0"/>
        <w:rPr>
          <w:rFonts w:ascii="Times New Roman" w:hAnsi="Times New Roman" w:cs="Times New Roman"/>
          <w:i w:val="0"/>
          <w:iCs w:val="0"/>
          <w:color w:val="000000"/>
          <w:kern w:val="1"/>
          <w:sz w:val="22"/>
          <w:szCs w:val="22"/>
        </w:rPr>
      </w:pPr>
      <w:bookmarkStart w:id="17" w:name="_Toc494887946"/>
      <w:bookmarkStart w:id="18" w:name="_Toc494888405"/>
      <w:bookmarkStart w:id="19" w:name="_Toc109829497"/>
      <w:r w:rsidRPr="00730882">
        <w:rPr>
          <w:rFonts w:ascii="Times New Roman" w:hAnsi="Times New Roman" w:cs="Times New Roman"/>
          <w:i w:val="0"/>
          <w:color w:val="000000"/>
          <w:kern w:val="1"/>
          <w:sz w:val="22"/>
          <w:szCs w:val="22"/>
        </w:rPr>
        <w:t xml:space="preserve">Статья </w:t>
      </w:r>
      <w:r w:rsidR="00A27E5E" w:rsidRPr="00730882">
        <w:rPr>
          <w:rFonts w:ascii="Times New Roman" w:hAnsi="Times New Roman" w:cs="Times New Roman"/>
          <w:i w:val="0"/>
          <w:color w:val="000000"/>
          <w:kern w:val="1"/>
          <w:sz w:val="22"/>
          <w:szCs w:val="22"/>
        </w:rPr>
        <w:t>39</w:t>
      </w:r>
      <w:r w:rsidRPr="00730882">
        <w:rPr>
          <w:rFonts w:ascii="Times New Roman" w:hAnsi="Times New Roman" w:cs="Times New Roman"/>
          <w:i w:val="0"/>
          <w:color w:val="000000"/>
          <w:kern w:val="1"/>
          <w:sz w:val="22"/>
          <w:szCs w:val="22"/>
        </w:rPr>
        <w:t xml:space="preserve">. Зоны делового, общественного и коммерческого </w:t>
      </w:r>
      <w:r w:rsidR="00AD64C6" w:rsidRPr="00730882">
        <w:rPr>
          <w:rFonts w:ascii="Times New Roman" w:hAnsi="Times New Roman" w:cs="Times New Roman"/>
          <w:i w:val="0"/>
          <w:color w:val="000000"/>
          <w:kern w:val="1"/>
          <w:sz w:val="22"/>
          <w:szCs w:val="22"/>
        </w:rPr>
        <w:t>назначения, (</w:t>
      </w:r>
      <w:r w:rsidRPr="00730882">
        <w:rPr>
          <w:rFonts w:ascii="Times New Roman" w:hAnsi="Times New Roman" w:cs="Times New Roman"/>
          <w:i w:val="0"/>
          <w:color w:val="000000"/>
          <w:kern w:val="1"/>
          <w:sz w:val="22"/>
          <w:szCs w:val="22"/>
        </w:rPr>
        <w:t>О-1)</w:t>
      </w:r>
      <w:bookmarkEnd w:id="17"/>
      <w:bookmarkEnd w:id="18"/>
      <w:bookmarkEnd w:id="19"/>
    </w:p>
    <w:p w14:paraId="0A01A8CC" w14:textId="77777777" w:rsidR="0089218C" w:rsidRPr="00730882" w:rsidRDefault="0089218C" w:rsidP="0089218C">
      <w:pPr>
        <w:spacing w:after="0" w:line="240" w:lineRule="auto"/>
        <w:rPr>
          <w:rFonts w:ascii="Times New Roman" w:hAnsi="Times New Roman"/>
          <w:color w:val="000000"/>
        </w:rPr>
      </w:pPr>
    </w:p>
    <w:p w14:paraId="7CB545B7" w14:textId="77777777" w:rsidR="0089218C" w:rsidRPr="00730882" w:rsidRDefault="0089218C" w:rsidP="0029554E">
      <w:pPr>
        <w:pStyle w:val="aff6"/>
        <w:numPr>
          <w:ilvl w:val="1"/>
          <w:numId w:val="5"/>
        </w:numPr>
        <w:tabs>
          <w:tab w:val="clear" w:pos="1440"/>
          <w:tab w:val="num" w:pos="0"/>
        </w:tabs>
        <w:spacing w:after="0" w:line="240" w:lineRule="auto"/>
        <w:ind w:left="142" w:firstLine="709"/>
        <w:rPr>
          <w:rFonts w:ascii="Times New Roman" w:hAnsi="Times New Roman"/>
          <w:b/>
          <w:color w:val="000000"/>
        </w:rPr>
      </w:pPr>
      <w:r w:rsidRPr="00730882">
        <w:rPr>
          <w:rFonts w:ascii="Times New Roman" w:hAnsi="Times New Roman"/>
          <w:b/>
          <w:color w:val="000000"/>
        </w:rPr>
        <w:t>Виды разрешенного использования земельных участков и объектов капитального строительства</w:t>
      </w:r>
    </w:p>
    <w:p w14:paraId="514072BE" w14:textId="77777777" w:rsidR="0089218C" w:rsidRPr="00730882" w:rsidRDefault="0089218C" w:rsidP="0089218C">
      <w:pPr>
        <w:pStyle w:val="aff6"/>
        <w:spacing w:after="0" w:line="240" w:lineRule="auto"/>
        <w:ind w:left="1440"/>
        <w:rPr>
          <w:rFonts w:ascii="Times New Roman" w:hAnsi="Times New Roman"/>
          <w:b/>
          <w:color w:val="000000"/>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730882" w:rsidRPr="00730882" w14:paraId="75A79F24" w14:textId="77777777" w:rsidTr="0089218C">
        <w:trPr>
          <w:trHeight w:val="304"/>
        </w:trPr>
        <w:tc>
          <w:tcPr>
            <w:tcW w:w="5567" w:type="dxa"/>
            <w:tcBorders>
              <w:top w:val="single" w:sz="8" w:space="0" w:color="auto"/>
              <w:left w:val="single" w:sz="8" w:space="0" w:color="auto"/>
              <w:bottom w:val="single" w:sz="8" w:space="0" w:color="auto"/>
              <w:right w:val="nil"/>
            </w:tcBorders>
          </w:tcPr>
          <w:p w14:paraId="307EC734" w14:textId="77777777" w:rsidR="0089218C" w:rsidRPr="00730882" w:rsidRDefault="0089218C" w:rsidP="00DA528D">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0AACEA1D" w14:textId="77777777" w:rsidR="0089218C" w:rsidRPr="00730882" w:rsidRDefault="0089218C" w:rsidP="00DA528D">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4678" w:type="dxa"/>
            <w:tcBorders>
              <w:top w:val="single" w:sz="8" w:space="0" w:color="auto"/>
              <w:left w:val="single" w:sz="8" w:space="0" w:color="auto"/>
              <w:bottom w:val="single" w:sz="8" w:space="0" w:color="auto"/>
              <w:right w:val="nil"/>
            </w:tcBorders>
          </w:tcPr>
          <w:p w14:paraId="269E144F" w14:textId="77777777" w:rsidR="0089218C" w:rsidRPr="00730882" w:rsidRDefault="0089218C" w:rsidP="00DA528D">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197DCFE7" w14:textId="77777777" w:rsidR="0089218C" w:rsidRPr="00730882" w:rsidRDefault="0089218C" w:rsidP="00DA528D">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0A9D830C" w14:textId="77777777" w:rsidR="0089218C" w:rsidRPr="00730882" w:rsidRDefault="0089218C" w:rsidP="00DA528D">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57B92AB1" w14:textId="77777777" w:rsidR="0089218C" w:rsidRPr="00730882" w:rsidRDefault="0089218C" w:rsidP="00DA528D">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89218C" w:rsidRPr="00730882" w14:paraId="2F1F447A" w14:textId="77777777" w:rsidTr="00EE15D8">
        <w:trPr>
          <w:trHeight w:val="406"/>
        </w:trPr>
        <w:tc>
          <w:tcPr>
            <w:tcW w:w="5567" w:type="dxa"/>
            <w:tcBorders>
              <w:top w:val="single" w:sz="8" w:space="0" w:color="auto"/>
              <w:left w:val="single" w:sz="8" w:space="0" w:color="auto"/>
              <w:bottom w:val="single" w:sz="8" w:space="0" w:color="auto"/>
              <w:right w:val="nil"/>
            </w:tcBorders>
          </w:tcPr>
          <w:p w14:paraId="3A9115EC" w14:textId="611F70CD" w:rsidR="0089218C" w:rsidRPr="00730882" w:rsidRDefault="00AD64C6" w:rsidP="000103F5">
            <w:pPr>
              <w:spacing w:after="0"/>
              <w:jc w:val="both"/>
              <w:rPr>
                <w:rFonts w:ascii="Times New Roman" w:hAnsi="Times New Roman"/>
                <w:color w:val="000000"/>
              </w:rPr>
            </w:pPr>
            <w:r w:rsidRPr="00730882">
              <w:rPr>
                <w:rFonts w:ascii="Times New Roman" w:hAnsi="Times New Roman"/>
                <w:color w:val="000000"/>
                <w:lang w:eastAsia="ru-RU"/>
              </w:rPr>
              <w:t>2.7.1 Хранение</w:t>
            </w:r>
            <w:r w:rsidR="000103F5" w:rsidRPr="00730882">
              <w:rPr>
                <w:rFonts w:ascii="Times New Roman" w:hAnsi="Times New Roman"/>
                <w:color w:val="000000"/>
              </w:rPr>
              <w:t xml:space="preserve"> автотранспорта</w:t>
            </w:r>
          </w:p>
          <w:p w14:paraId="6B02E3A9"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3.1 Коммунальное обслуживания</w:t>
            </w:r>
          </w:p>
          <w:p w14:paraId="68E4BDEF"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3.2. Социальное обслуживание</w:t>
            </w:r>
          </w:p>
          <w:p w14:paraId="2A575743" w14:textId="40DEDC31"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w:t>
            </w:r>
            <w:r w:rsidR="00AD64C6" w:rsidRPr="00730882">
              <w:rPr>
                <w:rFonts w:ascii="Times New Roman" w:hAnsi="Times New Roman"/>
                <w:color w:val="000000"/>
                <w:lang w:eastAsia="ru-RU"/>
              </w:rPr>
              <w:t>3. Бытовое</w:t>
            </w:r>
            <w:r w:rsidRPr="00730882">
              <w:rPr>
                <w:rFonts w:ascii="Times New Roman" w:hAnsi="Times New Roman"/>
                <w:color w:val="000000"/>
                <w:lang w:eastAsia="ru-RU"/>
              </w:rPr>
              <w:t xml:space="preserve"> обслуживание</w:t>
            </w:r>
          </w:p>
          <w:p w14:paraId="73BB6C38" w14:textId="2BC753FD"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3.4.</w:t>
            </w:r>
            <w:r w:rsidR="00AD64C6" w:rsidRPr="00730882">
              <w:rPr>
                <w:rFonts w:ascii="Times New Roman" w:hAnsi="Times New Roman"/>
                <w:color w:val="000000"/>
                <w:lang w:eastAsia="ru-RU"/>
              </w:rPr>
              <w:t>1. Амбулаторно</w:t>
            </w:r>
            <w:r w:rsidRPr="00730882">
              <w:rPr>
                <w:rFonts w:ascii="Times New Roman" w:hAnsi="Times New Roman"/>
                <w:color w:val="000000"/>
                <w:lang w:eastAsia="ru-RU"/>
              </w:rPr>
              <w:t>-поликлиническое обслуживание</w:t>
            </w:r>
          </w:p>
          <w:p w14:paraId="78339A19" w14:textId="385DC1F6"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3.4.</w:t>
            </w:r>
            <w:r w:rsidR="00AD64C6" w:rsidRPr="00730882">
              <w:rPr>
                <w:rFonts w:ascii="Times New Roman" w:hAnsi="Times New Roman"/>
                <w:color w:val="000000"/>
                <w:lang w:eastAsia="ru-RU"/>
              </w:rPr>
              <w:t>2. Стационарное</w:t>
            </w:r>
            <w:r w:rsidRPr="00730882">
              <w:rPr>
                <w:rFonts w:ascii="Times New Roman" w:hAnsi="Times New Roman"/>
                <w:color w:val="000000"/>
                <w:lang w:eastAsia="ru-RU"/>
              </w:rPr>
              <w:t xml:space="preserve"> медицинское обслуживание</w:t>
            </w:r>
          </w:p>
          <w:p w14:paraId="6EABB7BA"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3.5. Образование и просвещение</w:t>
            </w:r>
          </w:p>
          <w:p w14:paraId="4CB44425"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3.6 Культурное развитие</w:t>
            </w:r>
          </w:p>
          <w:p w14:paraId="3AA716BC" w14:textId="77777777" w:rsidR="00E655CB" w:rsidRPr="00730882" w:rsidRDefault="00E655CB" w:rsidP="00E655CB">
            <w:pPr>
              <w:spacing w:after="0" w:line="240" w:lineRule="auto"/>
              <w:rPr>
                <w:rFonts w:ascii="Times New Roman" w:hAnsi="Times New Roman"/>
                <w:color w:val="000000"/>
                <w:lang w:eastAsia="ru-RU"/>
              </w:rPr>
            </w:pPr>
            <w:r w:rsidRPr="00730882">
              <w:rPr>
                <w:rFonts w:ascii="Times New Roman" w:hAnsi="Times New Roman"/>
                <w:color w:val="000000"/>
                <w:lang w:eastAsia="ru-RU"/>
              </w:rPr>
              <w:t>3.7 Религиозное использование</w:t>
            </w:r>
          </w:p>
          <w:p w14:paraId="371FF53A"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3.8 Общественное управление</w:t>
            </w:r>
          </w:p>
          <w:p w14:paraId="600F7E1F"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3.9 Обеспечение научной деятельности</w:t>
            </w:r>
          </w:p>
          <w:p w14:paraId="4D66531D"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4.1 Деловое управление</w:t>
            </w:r>
          </w:p>
          <w:p w14:paraId="698F4FEE"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4.2 Объекты торговли (торговые центры, торгово-развлекательные центры (комплексы))</w:t>
            </w:r>
          </w:p>
          <w:p w14:paraId="39FA59D8"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4.3. Рынки</w:t>
            </w:r>
          </w:p>
          <w:p w14:paraId="54557B06"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4.4 Магазины</w:t>
            </w:r>
          </w:p>
          <w:p w14:paraId="6E5D80ED"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4.5 Банковская и страховая деятельность</w:t>
            </w:r>
          </w:p>
          <w:p w14:paraId="1427E595"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4.6 Общественное питание</w:t>
            </w:r>
          </w:p>
          <w:p w14:paraId="599F44BE"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4.7 Гостиничное обслуживание</w:t>
            </w:r>
          </w:p>
          <w:p w14:paraId="4E1D0F07"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4.8</w:t>
            </w:r>
            <w:r w:rsidRPr="00730882">
              <w:rPr>
                <w:rFonts w:ascii="Times New Roman" w:eastAsia="Times New Roman" w:hAnsi="Times New Roman"/>
                <w:color w:val="000000"/>
                <w:lang w:eastAsia="ru-RU"/>
              </w:rPr>
              <w:t xml:space="preserve"> Развлечения</w:t>
            </w:r>
          </w:p>
          <w:p w14:paraId="4BD66FDC"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4.10 Выставочно-ярморочная деятельность</w:t>
            </w:r>
          </w:p>
          <w:p w14:paraId="7C8E2F79" w14:textId="77777777" w:rsidR="00053E37" w:rsidRPr="00730882" w:rsidRDefault="00053E37" w:rsidP="00053E37">
            <w:pPr>
              <w:spacing w:after="0" w:line="240" w:lineRule="auto"/>
              <w:rPr>
                <w:rFonts w:ascii="Times New Roman" w:hAnsi="Times New Roman"/>
                <w:color w:val="000000"/>
                <w:lang w:eastAsia="ru-RU"/>
              </w:rPr>
            </w:pPr>
            <w:r w:rsidRPr="00730882">
              <w:rPr>
                <w:rFonts w:ascii="Times New Roman" w:hAnsi="Times New Roman"/>
                <w:color w:val="000000"/>
                <w:lang w:eastAsia="ru-RU"/>
              </w:rPr>
              <w:t>5.2.1 Туристическое обслуживание</w:t>
            </w:r>
          </w:p>
          <w:p w14:paraId="3C1F9084" w14:textId="21F7DE3D" w:rsidR="00134BC0" w:rsidRPr="00730882" w:rsidRDefault="00134BC0" w:rsidP="00053E37">
            <w:pPr>
              <w:spacing w:after="0" w:line="240" w:lineRule="auto"/>
              <w:rPr>
                <w:rFonts w:ascii="Times New Roman" w:hAnsi="Times New Roman"/>
                <w:color w:val="000000"/>
                <w:lang w:eastAsia="ru-RU"/>
              </w:rPr>
            </w:pPr>
            <w:r w:rsidRPr="00730882">
              <w:rPr>
                <w:rFonts w:ascii="Times New Roman" w:hAnsi="Times New Roman"/>
                <w:color w:val="000000"/>
                <w:lang w:eastAsia="ru-RU"/>
              </w:rPr>
              <w:t>6.8. Связь</w:t>
            </w:r>
          </w:p>
          <w:p w14:paraId="75C02C04"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7.</w:t>
            </w:r>
            <w:r w:rsidR="00DA528D" w:rsidRPr="00730882">
              <w:rPr>
                <w:rFonts w:ascii="Times New Roman" w:hAnsi="Times New Roman"/>
                <w:color w:val="000000"/>
                <w:lang w:eastAsia="ru-RU"/>
              </w:rPr>
              <w:t>2</w:t>
            </w:r>
            <w:r w:rsidRPr="00730882">
              <w:rPr>
                <w:rFonts w:ascii="Times New Roman" w:hAnsi="Times New Roman"/>
                <w:color w:val="000000"/>
                <w:lang w:eastAsia="ru-RU"/>
              </w:rPr>
              <w:t xml:space="preserve"> Автомобильный транспорт</w:t>
            </w:r>
          </w:p>
          <w:p w14:paraId="6865876B"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7.3 Водный транспорт</w:t>
            </w:r>
          </w:p>
          <w:p w14:paraId="1A08F85A"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8.3 Обеспечение внутреннего правопорядка</w:t>
            </w:r>
          </w:p>
          <w:p w14:paraId="652C5E6C"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9.3</w:t>
            </w:r>
            <w:r w:rsidRPr="00730882">
              <w:rPr>
                <w:rFonts w:ascii="Times New Roman" w:eastAsia="Times New Roman" w:hAnsi="Times New Roman"/>
                <w:color w:val="000000"/>
              </w:rPr>
              <w:t xml:space="preserve"> Историко-культурная деятельность</w:t>
            </w:r>
          </w:p>
          <w:p w14:paraId="722F4B3E"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1B668CF3"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xml:space="preserve">2.1 </w:t>
            </w:r>
            <w:r w:rsidR="00D36495" w:rsidRPr="00730882">
              <w:rPr>
                <w:rFonts w:ascii="Times New Roman" w:hAnsi="Times New Roman"/>
                <w:color w:val="000000"/>
                <w:lang w:eastAsia="ru-RU"/>
              </w:rPr>
              <w:t>Д</w:t>
            </w:r>
            <w:r w:rsidRPr="00730882">
              <w:rPr>
                <w:rFonts w:ascii="Times New Roman" w:hAnsi="Times New Roman"/>
                <w:color w:val="000000"/>
                <w:lang w:eastAsia="ru-RU"/>
              </w:rPr>
              <w:t>ля индивидуального жилищного строительства</w:t>
            </w:r>
          </w:p>
          <w:p w14:paraId="483A10D5"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2.1.1 Малоэтажная многоквартирная </w:t>
            </w:r>
          </w:p>
          <w:p w14:paraId="76A48AF3"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жилая застройка</w:t>
            </w:r>
          </w:p>
          <w:p w14:paraId="217388BC"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2.3 Блокированная жилая застройка</w:t>
            </w:r>
          </w:p>
          <w:p w14:paraId="685162E5"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2.5 Среднеэтажная жилая застройка</w:t>
            </w:r>
          </w:p>
          <w:p w14:paraId="154BD9CA"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3.10</w:t>
            </w:r>
            <w:r w:rsidRPr="00730882">
              <w:rPr>
                <w:rFonts w:ascii="Times New Roman" w:hAnsi="Times New Roman"/>
                <w:color w:val="000000"/>
              </w:rPr>
              <w:t xml:space="preserve"> </w:t>
            </w:r>
            <w:r w:rsidR="00D36495" w:rsidRPr="00730882">
              <w:rPr>
                <w:rFonts w:ascii="Times New Roman" w:hAnsi="Times New Roman"/>
                <w:color w:val="000000"/>
              </w:rPr>
              <w:t>В</w:t>
            </w:r>
            <w:r w:rsidRPr="00730882">
              <w:rPr>
                <w:rFonts w:ascii="Times New Roman" w:hAnsi="Times New Roman"/>
                <w:color w:val="000000"/>
                <w:lang w:eastAsia="ru-RU"/>
              </w:rPr>
              <w:t>етеринарное обслуживание</w:t>
            </w:r>
          </w:p>
          <w:p w14:paraId="19EED1C2"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6.9 Склады</w:t>
            </w:r>
          </w:p>
          <w:p w14:paraId="79F1BBDE"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5.1 Спорт</w:t>
            </w:r>
          </w:p>
          <w:p w14:paraId="49C11CEC"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5.2 Природно-познавательный туризм</w:t>
            </w:r>
          </w:p>
          <w:p w14:paraId="107F6B85" w14:textId="77777777" w:rsidR="0089218C" w:rsidRPr="00730882" w:rsidRDefault="0089218C" w:rsidP="00053E37">
            <w:pPr>
              <w:spacing w:after="0" w:line="240" w:lineRule="auto"/>
              <w:rPr>
                <w:rFonts w:ascii="Times New Roman" w:hAnsi="Times New Roman"/>
                <w:color w:val="000000"/>
                <w:lang w:eastAsia="ru-RU"/>
              </w:rPr>
            </w:pPr>
          </w:p>
        </w:tc>
        <w:tc>
          <w:tcPr>
            <w:tcW w:w="4677" w:type="dxa"/>
            <w:tcBorders>
              <w:top w:val="single" w:sz="8" w:space="0" w:color="auto"/>
              <w:left w:val="single" w:sz="8" w:space="0" w:color="auto"/>
              <w:bottom w:val="single" w:sz="8" w:space="0" w:color="auto"/>
              <w:right w:val="single" w:sz="8" w:space="0" w:color="auto"/>
            </w:tcBorders>
          </w:tcPr>
          <w:p w14:paraId="034C825F" w14:textId="2D1A0F10" w:rsidR="0089218C" w:rsidRPr="00730882" w:rsidRDefault="00D36495" w:rsidP="00DA528D">
            <w:pPr>
              <w:spacing w:after="0" w:line="240" w:lineRule="auto"/>
              <w:rPr>
                <w:rFonts w:ascii="Times New Roman" w:hAnsi="Times New Roman"/>
                <w:color w:val="000000"/>
                <w:lang w:eastAsia="ru-RU"/>
              </w:rPr>
            </w:pPr>
            <w:r w:rsidRPr="00730882">
              <w:rPr>
                <w:rFonts w:ascii="Times New Roman" w:hAnsi="Times New Roman"/>
                <w:color w:val="000000"/>
              </w:rPr>
              <w:t>3.9.1</w:t>
            </w:r>
            <w:r w:rsidR="00A140AC" w:rsidRPr="00730882">
              <w:rPr>
                <w:rFonts w:ascii="Times New Roman" w:hAnsi="Times New Roman"/>
                <w:color w:val="000000"/>
              </w:rPr>
              <w:t xml:space="preserve"> </w:t>
            </w:r>
            <w:r w:rsidRPr="00730882">
              <w:rPr>
                <w:rFonts w:ascii="Times New Roman" w:hAnsi="Times New Roman"/>
                <w:color w:val="000000"/>
              </w:rPr>
              <w:t>О</w:t>
            </w:r>
            <w:r w:rsidR="0089218C" w:rsidRPr="00730882">
              <w:rPr>
                <w:rFonts w:ascii="Times New Roman" w:hAnsi="Times New Roman"/>
                <w:color w:val="000000"/>
              </w:rPr>
              <w:t>беспечение деятельности в области гидрометеорологии и смежных с ней областях</w:t>
            </w:r>
          </w:p>
          <w:p w14:paraId="29321AB4" w14:textId="77777777"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4.9 </w:t>
            </w:r>
            <w:r w:rsidR="00890551" w:rsidRPr="00730882">
              <w:rPr>
                <w:rFonts w:ascii="Times New Roman" w:hAnsi="Times New Roman"/>
                <w:color w:val="000000"/>
                <w:lang w:eastAsia="ru-RU"/>
              </w:rPr>
              <w:t>Служебные гаражи</w:t>
            </w:r>
          </w:p>
          <w:p w14:paraId="02373AF9" w14:textId="6AADC53A" w:rsidR="0089218C" w:rsidRPr="00730882" w:rsidRDefault="0089218C" w:rsidP="00DA528D">
            <w:pPr>
              <w:spacing w:after="0" w:line="240" w:lineRule="auto"/>
              <w:rPr>
                <w:rFonts w:ascii="Times New Roman" w:hAnsi="Times New Roman"/>
                <w:color w:val="000000"/>
                <w:lang w:eastAsia="ru-RU"/>
              </w:rPr>
            </w:pPr>
            <w:r w:rsidRPr="00730882">
              <w:rPr>
                <w:rFonts w:ascii="Times New Roman" w:hAnsi="Times New Roman"/>
                <w:color w:val="000000"/>
              </w:rPr>
              <w:t>4.9.1</w:t>
            </w:r>
            <w:r w:rsidR="00A140AC" w:rsidRPr="00730882">
              <w:rPr>
                <w:rFonts w:ascii="Times New Roman" w:hAnsi="Times New Roman"/>
                <w:color w:val="000000"/>
              </w:rPr>
              <w:t xml:space="preserve"> </w:t>
            </w:r>
            <w:r w:rsidRPr="00730882">
              <w:rPr>
                <w:rFonts w:ascii="Times New Roman" w:hAnsi="Times New Roman"/>
                <w:color w:val="000000"/>
              </w:rPr>
              <w:t>Объекты дорожного сервиса</w:t>
            </w:r>
          </w:p>
          <w:p w14:paraId="1BDE02D4" w14:textId="12C21EAD" w:rsidR="0089218C" w:rsidRPr="00730882" w:rsidRDefault="0089218C" w:rsidP="00DA528D">
            <w:pPr>
              <w:spacing w:after="0" w:line="240" w:lineRule="auto"/>
              <w:rPr>
                <w:rFonts w:ascii="Times New Roman" w:hAnsi="Times New Roman"/>
                <w:color w:val="000000"/>
                <w:lang w:eastAsia="ru-RU"/>
              </w:rPr>
            </w:pPr>
          </w:p>
        </w:tc>
      </w:tr>
    </w:tbl>
    <w:p w14:paraId="5D92D569" w14:textId="77777777" w:rsidR="00E256FF" w:rsidRPr="00730882" w:rsidRDefault="00E256FF" w:rsidP="0035156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rPr>
      </w:pPr>
    </w:p>
    <w:p w14:paraId="6511F5DC" w14:textId="77777777" w:rsidR="00E256FF" w:rsidRPr="00730882" w:rsidRDefault="00E256FF" w:rsidP="00D3649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lang w:eastAsia="ru-RU"/>
        </w:rPr>
      </w:pPr>
      <w:r w:rsidRPr="00730882">
        <w:rPr>
          <w:rFonts w:ascii="Times New Roman" w:hAnsi="Times New Roman"/>
          <w:b/>
          <w:color w:val="000000"/>
        </w:rPr>
        <w:t>2.</w:t>
      </w:r>
      <w:r w:rsidRPr="00730882">
        <w:rPr>
          <w:rFonts w:ascii="Times New Roman" w:hAnsi="Times New Roman"/>
          <w:b/>
          <w:color w:val="000000"/>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D11D528" w14:textId="77777777" w:rsidR="00E256FF" w:rsidRPr="00730882" w:rsidRDefault="00E256FF" w:rsidP="0035156C">
      <w:pPr>
        <w:spacing w:after="0" w:line="240" w:lineRule="auto"/>
        <w:rPr>
          <w:rFonts w:ascii="Times New Roman" w:hAnsi="Times New Roman"/>
          <w:color w:val="000000"/>
        </w:rPr>
      </w:pPr>
    </w:p>
    <w:p w14:paraId="302B5060"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08B73BA2" w14:textId="77777777" w:rsidR="0089218C" w:rsidRPr="00730882" w:rsidRDefault="0089218C" w:rsidP="0035156C">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723"/>
        <w:gridCol w:w="2659"/>
        <w:gridCol w:w="9610"/>
      </w:tblGrid>
      <w:tr w:rsidR="00730882" w:rsidRPr="00730882" w14:paraId="30FAA0D7" w14:textId="77777777" w:rsidTr="0089218C">
        <w:tc>
          <w:tcPr>
            <w:tcW w:w="2723" w:type="dxa"/>
          </w:tcPr>
          <w:p w14:paraId="787777A3" w14:textId="77777777" w:rsidR="0089218C" w:rsidRPr="00730882" w:rsidRDefault="0089218C" w:rsidP="0035156C">
            <w:pPr>
              <w:spacing w:after="0" w:line="240" w:lineRule="auto"/>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659" w:type="dxa"/>
          </w:tcPr>
          <w:p w14:paraId="1A35947D" w14:textId="77777777" w:rsidR="0089218C" w:rsidRPr="00730882" w:rsidRDefault="0089218C" w:rsidP="0035156C">
            <w:pPr>
              <w:spacing w:after="0" w:line="240" w:lineRule="auto"/>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10" w:type="dxa"/>
          </w:tcPr>
          <w:p w14:paraId="148E4506" w14:textId="77777777" w:rsidR="0089218C" w:rsidRPr="00730882" w:rsidRDefault="0089218C" w:rsidP="0035156C">
            <w:pPr>
              <w:spacing w:after="0" w:line="240" w:lineRule="auto"/>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0EF3555B" w14:textId="77777777" w:rsidTr="0089218C">
        <w:tc>
          <w:tcPr>
            <w:tcW w:w="2723" w:type="dxa"/>
          </w:tcPr>
          <w:p w14:paraId="19F931A6"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2.7.1</w:t>
            </w:r>
          </w:p>
        </w:tc>
        <w:tc>
          <w:tcPr>
            <w:tcW w:w="2659" w:type="dxa"/>
          </w:tcPr>
          <w:p w14:paraId="07F2631B" w14:textId="77777777" w:rsidR="00DA528D" w:rsidRPr="00730882" w:rsidRDefault="00E42F43" w:rsidP="00E42F43">
            <w:pPr>
              <w:spacing w:after="0"/>
              <w:jc w:val="both"/>
              <w:rPr>
                <w:rFonts w:ascii="Times New Roman" w:hAnsi="Times New Roman"/>
                <w:b/>
                <w:color w:val="000000"/>
              </w:rPr>
            </w:pPr>
            <w:r w:rsidRPr="00730882">
              <w:rPr>
                <w:rFonts w:ascii="Times New Roman" w:hAnsi="Times New Roman"/>
                <w:b/>
                <w:color w:val="000000"/>
              </w:rPr>
              <w:t>Хранение автотранспорта</w:t>
            </w:r>
          </w:p>
        </w:tc>
        <w:tc>
          <w:tcPr>
            <w:tcW w:w="9610" w:type="dxa"/>
          </w:tcPr>
          <w:p w14:paraId="78D0C651" w14:textId="77777777" w:rsidR="00DA528D" w:rsidRPr="00730882" w:rsidRDefault="00DF1B33" w:rsidP="00DA528D">
            <w:pPr>
              <w:pStyle w:val="320"/>
              <w:snapToGrid w:val="0"/>
              <w:rPr>
                <w:b/>
                <w:color w:val="000000"/>
                <w:sz w:val="22"/>
                <w:szCs w:val="22"/>
              </w:rPr>
            </w:pPr>
            <w:r w:rsidRPr="00730882">
              <w:rPr>
                <w:b/>
                <w:color w:val="000000"/>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38" w:anchor="block_1049" w:history="1">
              <w:r w:rsidRPr="00730882">
                <w:rPr>
                  <w:b/>
                  <w:color w:val="000000"/>
                  <w:sz w:val="22"/>
                  <w:szCs w:val="22"/>
                </w:rPr>
                <w:t>кодом 4.9</w:t>
              </w:r>
            </w:hyperlink>
          </w:p>
          <w:p w14:paraId="649B15CA"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18 кв.м;</w:t>
            </w:r>
          </w:p>
          <w:p w14:paraId="2C9FDE7F"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0C276822"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ED2AA74" w14:textId="037BBBB5"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2E216A1"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68B0D4F"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F8A5BFA"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9F75C36"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1996E05"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61E6697" w14:textId="08FBFDDF"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752B894"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B7FBF3D"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ED846D9" w14:textId="77777777" w:rsidR="00EE15D8" w:rsidRPr="00730882" w:rsidRDefault="00EE15D8" w:rsidP="00EE15D8">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A22DBCF" w14:textId="77777777"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6575A08" w14:textId="1C3D5E95" w:rsidR="00EE15D8" w:rsidRPr="00730882" w:rsidRDefault="00EE15D8" w:rsidP="00EE15D8">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1025C9D7" w14:textId="77777777" w:rsidR="00DA528D" w:rsidRPr="00730882" w:rsidRDefault="002E6A6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14BCE3FF"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2D836B87"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5C0F53C"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97EC252"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768CB471" w14:textId="4D0A4D7D" w:rsidR="00A013D7" w:rsidRPr="00730882" w:rsidRDefault="00DA342A" w:rsidP="00DA528D">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53916496" w14:textId="77777777" w:rsidTr="0089218C">
        <w:tc>
          <w:tcPr>
            <w:tcW w:w="2723" w:type="dxa"/>
          </w:tcPr>
          <w:p w14:paraId="281E32BE"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w:t>
            </w:r>
          </w:p>
        </w:tc>
        <w:tc>
          <w:tcPr>
            <w:tcW w:w="2659" w:type="dxa"/>
          </w:tcPr>
          <w:p w14:paraId="298D5CB8"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Коммунальное обслуживания</w:t>
            </w:r>
          </w:p>
        </w:tc>
        <w:tc>
          <w:tcPr>
            <w:tcW w:w="9610" w:type="dxa"/>
          </w:tcPr>
          <w:p w14:paraId="2F2AD370" w14:textId="77777777" w:rsidR="0089218C" w:rsidRPr="00730882" w:rsidRDefault="005D2F22" w:rsidP="0035156C">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9" w:anchor="block_1311" w:history="1">
              <w:r w:rsidRPr="00730882">
                <w:rPr>
                  <w:rFonts w:ascii="Times New Roman" w:hAnsi="Times New Roman"/>
                  <w:b/>
                  <w:color w:val="000000"/>
                </w:rPr>
                <w:t>кодами 3.1.1-3.1.2</w:t>
              </w:r>
            </w:hyperlink>
          </w:p>
          <w:p w14:paraId="6EC1ECED"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20AB40D4" w14:textId="50C93588"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котельных – 0.7 га;</w:t>
            </w:r>
          </w:p>
          <w:p w14:paraId="64E2BAE3" w14:textId="6DDA8275"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Станции водоподготовки – 1га;</w:t>
            </w:r>
          </w:p>
          <w:p w14:paraId="6928874E" w14:textId="72CBAA0D"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насосных станций – 50 кв.</w:t>
            </w:r>
            <w:r w:rsidR="00AD64C6" w:rsidRPr="00730882">
              <w:rPr>
                <w:rFonts w:ascii="Times New Roman" w:hAnsi="Times New Roman"/>
                <w:color w:val="000000"/>
              </w:rPr>
              <w:t xml:space="preserve"> </w:t>
            </w:r>
            <w:r w:rsidRPr="00730882">
              <w:rPr>
                <w:rFonts w:ascii="Times New Roman" w:hAnsi="Times New Roman"/>
                <w:color w:val="000000"/>
              </w:rPr>
              <w:t xml:space="preserve">м; </w:t>
            </w:r>
          </w:p>
          <w:p w14:paraId="52DBAA4E"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50214C8D" w14:textId="7C22B7C6"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w:t>
            </w:r>
            <w:r w:rsidR="00AD64C6" w:rsidRPr="00730882">
              <w:rPr>
                <w:rFonts w:ascii="Times New Roman" w:hAnsi="Times New Roman"/>
                <w:color w:val="000000"/>
              </w:rPr>
              <w:t xml:space="preserve"> </w:t>
            </w:r>
            <w:r w:rsidRPr="00730882">
              <w:rPr>
                <w:rFonts w:ascii="Times New Roman" w:hAnsi="Times New Roman"/>
                <w:color w:val="000000"/>
              </w:rPr>
              <w:t>м;</w:t>
            </w:r>
          </w:p>
          <w:p w14:paraId="28828B60"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3329A6A9" w14:textId="0A47B621"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w:t>
            </w:r>
            <w:r w:rsidR="00AD64C6" w:rsidRPr="00730882">
              <w:rPr>
                <w:rFonts w:ascii="Times New Roman" w:hAnsi="Times New Roman"/>
                <w:color w:val="000000"/>
              </w:rPr>
              <w:t xml:space="preserve"> </w:t>
            </w:r>
            <w:r w:rsidRPr="00730882">
              <w:rPr>
                <w:rFonts w:ascii="Times New Roman" w:hAnsi="Times New Roman"/>
                <w:color w:val="000000"/>
              </w:rPr>
              <w:t>м;</w:t>
            </w:r>
          </w:p>
          <w:p w14:paraId="5FEB717E"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666DCF47"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1DB5D533" w14:textId="5AF11213"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w:t>
            </w:r>
            <w:r w:rsidR="00AD64C6" w:rsidRPr="00730882">
              <w:rPr>
                <w:rFonts w:ascii="Times New Roman" w:hAnsi="Times New Roman"/>
                <w:color w:val="000000"/>
              </w:rPr>
              <w:t xml:space="preserve"> </w:t>
            </w:r>
            <w:r w:rsidRPr="00730882">
              <w:rPr>
                <w:rFonts w:ascii="Times New Roman" w:hAnsi="Times New Roman"/>
                <w:color w:val="000000"/>
              </w:rPr>
              <w:t>.м;</w:t>
            </w:r>
          </w:p>
          <w:p w14:paraId="63C0C969"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75FBB0B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3B721B7" w14:textId="1A445A38"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xml:space="preserve">- не менее 3 м от границ </w:t>
            </w:r>
            <w:r w:rsidR="00AD64C6"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3953D0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F52FD5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DCD337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43B4B3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1C2778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C6FF5AA" w14:textId="32916409"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E307E7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5711B1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F29E6B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5843F96"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D884053" w14:textId="31261616"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5F187A08" w14:textId="77777777" w:rsidR="0089218C" w:rsidRPr="00730882" w:rsidRDefault="002E6A61"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730882">
              <w:rPr>
                <w:rFonts w:ascii="Times New Roman" w:eastAsiaTheme="minorEastAsia" w:hAnsi="Times New Roman"/>
                <w:color w:val="000000"/>
              </w:rPr>
              <w:t>.</w:t>
            </w:r>
          </w:p>
          <w:p w14:paraId="490E627E"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4</w:t>
            </w:r>
          </w:p>
          <w:p w14:paraId="47E55098"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4351A25F"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DCEF778"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7F89214"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6090127"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27E009E"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FA331EB"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hAnsi="Times New Roman"/>
                <w:color w:val="000000"/>
              </w:rPr>
              <w:t xml:space="preserve"> </w:t>
            </w:r>
          </w:p>
          <w:p w14:paraId="66EAAA3A" w14:textId="00732029"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28116C8" w14:textId="77777777" w:rsidTr="0089218C">
        <w:tc>
          <w:tcPr>
            <w:tcW w:w="2723" w:type="dxa"/>
          </w:tcPr>
          <w:p w14:paraId="0BCCAF74"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3.2.</w:t>
            </w:r>
          </w:p>
        </w:tc>
        <w:tc>
          <w:tcPr>
            <w:tcW w:w="2659" w:type="dxa"/>
          </w:tcPr>
          <w:p w14:paraId="4673AA44" w14:textId="77777777" w:rsidR="0089218C" w:rsidRPr="00730882" w:rsidRDefault="0089218C" w:rsidP="0035156C">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Социальное обслуживание</w:t>
            </w:r>
          </w:p>
        </w:tc>
        <w:tc>
          <w:tcPr>
            <w:tcW w:w="9610" w:type="dxa"/>
          </w:tcPr>
          <w:p w14:paraId="5E57C439" w14:textId="77777777" w:rsidR="0089218C" w:rsidRPr="00730882" w:rsidRDefault="001A25A6" w:rsidP="0035156C">
            <w:pPr>
              <w:spacing w:after="0" w:line="240" w:lineRule="auto"/>
              <w:rPr>
                <w:rFonts w:ascii="Times New Roman" w:hAnsi="Times New Roman"/>
                <w:b/>
                <w:color w:val="000000"/>
              </w:rPr>
            </w:pPr>
            <w:r w:rsidRPr="00730882">
              <w:rPr>
                <w:rFonts w:ascii="Times New Roman" w:hAnsi="Times New Roman"/>
                <w:b/>
                <w:color w:val="00000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40" w:anchor="block_1321" w:history="1">
              <w:r w:rsidRPr="00730882">
                <w:rPr>
                  <w:rFonts w:ascii="Times New Roman" w:hAnsi="Times New Roman"/>
                  <w:b/>
                  <w:color w:val="000000"/>
                </w:rPr>
                <w:t>кодами 3.2.1 - 3.2.4</w:t>
              </w:r>
            </w:hyperlink>
          </w:p>
          <w:p w14:paraId="3CF3DB26"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722B0BCE"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7870D73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BFD6313" w14:textId="19D6C3E5"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2CEA0C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BF9BF3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729762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CA763F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CB3608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88B4534" w14:textId="3E887CE6"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1EAC92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733171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E0A6D6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11304C5"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1AACDF0" w14:textId="63B40A18"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0AB37E4"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238C1F8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51A1BDD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4FC54AB"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F48F81E"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D636220"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8B84D8C"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5183F197"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AABA4CA"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hAnsi="Times New Roman"/>
                <w:color w:val="000000"/>
              </w:rPr>
              <w:t xml:space="preserve"> </w:t>
            </w:r>
          </w:p>
          <w:p w14:paraId="4DD7FFE7" w14:textId="248BD73D"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B7AD0EE" w14:textId="77777777" w:rsidTr="0089218C">
        <w:tc>
          <w:tcPr>
            <w:tcW w:w="2723" w:type="dxa"/>
          </w:tcPr>
          <w:p w14:paraId="5D53FD00"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3.3</w:t>
            </w:r>
          </w:p>
        </w:tc>
        <w:tc>
          <w:tcPr>
            <w:tcW w:w="2659" w:type="dxa"/>
          </w:tcPr>
          <w:p w14:paraId="7A1DDD10" w14:textId="77777777" w:rsidR="0089218C" w:rsidRPr="00730882" w:rsidRDefault="0089218C" w:rsidP="0035156C">
            <w:pPr>
              <w:spacing w:after="0" w:line="240" w:lineRule="auto"/>
              <w:jc w:val="center"/>
              <w:rPr>
                <w:rFonts w:ascii="Times New Roman" w:hAnsi="Times New Roman"/>
                <w:color w:val="000000"/>
                <w:lang w:eastAsia="ru-RU"/>
              </w:rPr>
            </w:pPr>
            <w:r w:rsidRPr="00730882">
              <w:rPr>
                <w:rFonts w:ascii="Times New Roman" w:hAnsi="Times New Roman"/>
                <w:color w:val="000000"/>
                <w:lang w:eastAsia="ru-RU"/>
              </w:rPr>
              <w:t>Бытовое обслуживание</w:t>
            </w:r>
          </w:p>
        </w:tc>
        <w:tc>
          <w:tcPr>
            <w:tcW w:w="9610" w:type="dxa"/>
          </w:tcPr>
          <w:p w14:paraId="66B69683" w14:textId="77777777" w:rsidR="0089218C" w:rsidRPr="00730882" w:rsidRDefault="0089218C" w:rsidP="0035156C">
            <w:pPr>
              <w:autoSpaceDE w:val="0"/>
              <w:autoSpaceDN w:val="0"/>
              <w:adjustRightInd w:val="0"/>
              <w:snapToGrid w:val="0"/>
              <w:spacing w:after="0" w:line="240" w:lineRule="auto"/>
              <w:outlineLvl w:val="3"/>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684A8C5"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на 10 рабочих мест для предприятий мощностью, рабочих мест:</w:t>
            </w:r>
          </w:p>
          <w:p w14:paraId="4A4B5460"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0,1-0,2 га-10-50 мест ;</w:t>
            </w:r>
          </w:p>
          <w:p w14:paraId="46F0B34D"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lastRenderedPageBreak/>
              <w:t xml:space="preserve">0,05-0,08га - 50-150 мест; </w:t>
            </w:r>
          </w:p>
          <w:p w14:paraId="1B1B754E"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076FED2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BE8E2E0" w14:textId="5708871A"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054AE0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BA5FA2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97B2E7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5B28C2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DB8B1B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1861CEF" w14:textId="0384F17B"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110CEC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CDA370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A7D2BD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F0757A2"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7B99FBD" w14:textId="4E40981B"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27321737" w14:textId="77777777" w:rsidR="0089218C" w:rsidRPr="00730882" w:rsidRDefault="002E6A61" w:rsidP="0035156C">
            <w:pPr>
              <w:autoSpaceDE w:val="0"/>
              <w:autoSpaceDN w:val="0"/>
              <w:adjustRightInd w:val="0"/>
              <w:snapToGrid w:val="0"/>
              <w:spacing w:after="0" w:line="240" w:lineRule="auto"/>
              <w:outlineLvl w:val="3"/>
              <w:rPr>
                <w:rFonts w:ascii="Times New Roman" w:eastAsiaTheme="minorEastAsia" w:hAnsi="Times New Roman"/>
                <w:strike/>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730882">
              <w:rPr>
                <w:rFonts w:ascii="Times New Roman" w:eastAsiaTheme="minorEastAsia" w:hAnsi="Times New Roman"/>
                <w:color w:val="000000"/>
              </w:rPr>
              <w:t xml:space="preserve">. </w:t>
            </w:r>
          </w:p>
          <w:p w14:paraId="47B14EB4" w14:textId="77777777" w:rsidR="0089218C" w:rsidRPr="00730882" w:rsidRDefault="002E6A61" w:rsidP="0035156C">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730882">
              <w:rPr>
                <w:rFonts w:ascii="Times New Roman" w:eastAsiaTheme="minorEastAsia" w:hAnsi="Times New Roman"/>
                <w:color w:val="000000"/>
              </w:rPr>
              <w:t>.</w:t>
            </w:r>
          </w:p>
          <w:p w14:paraId="7825324B"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w:t>
            </w:r>
          </w:p>
          <w:p w14:paraId="23BF880C"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5D2EA29"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76DEA69"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EC66483"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C0AA911"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004C2DA"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E01FAC5"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51B3D839" w14:textId="3FCC8C50"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2CAB8B1" w14:textId="77777777" w:rsidTr="0089218C">
        <w:tc>
          <w:tcPr>
            <w:tcW w:w="2723" w:type="dxa"/>
          </w:tcPr>
          <w:p w14:paraId="31AE3A71"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3.4.1</w:t>
            </w:r>
          </w:p>
        </w:tc>
        <w:tc>
          <w:tcPr>
            <w:tcW w:w="2659" w:type="dxa"/>
          </w:tcPr>
          <w:p w14:paraId="0404BDD2"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Амбулаторно-поликлиническое обслуживание</w:t>
            </w:r>
          </w:p>
          <w:p w14:paraId="44F2E0AE" w14:textId="77777777" w:rsidR="0089218C" w:rsidRPr="00730882" w:rsidRDefault="0089218C" w:rsidP="0035156C">
            <w:pPr>
              <w:spacing w:after="0" w:line="240" w:lineRule="auto"/>
              <w:rPr>
                <w:rFonts w:ascii="Times New Roman" w:hAnsi="Times New Roman"/>
                <w:color w:val="000000"/>
                <w:lang w:eastAsia="ru-RU"/>
              </w:rPr>
            </w:pPr>
          </w:p>
        </w:tc>
        <w:tc>
          <w:tcPr>
            <w:tcW w:w="9610" w:type="dxa"/>
          </w:tcPr>
          <w:p w14:paraId="34A24050" w14:textId="77777777" w:rsidR="0089218C" w:rsidRPr="00730882" w:rsidRDefault="0089218C" w:rsidP="0035156C">
            <w:pPr>
              <w:autoSpaceDE w:val="0"/>
              <w:autoSpaceDN w:val="0"/>
              <w:adjustRightInd w:val="0"/>
              <w:snapToGrid w:val="0"/>
              <w:spacing w:after="0" w:line="240" w:lineRule="auto"/>
              <w:outlineLvl w:val="3"/>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F1653AA"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1694A263"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5F266CB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02627AF" w14:textId="714D372B"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2CD580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AB74DF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53646B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E43690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B20A16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DDDF737" w14:textId="7E14C16A"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761D55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F434F9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4502E0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3031098"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7A084B1" w14:textId="0BF83D7B"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340F3C3D" w14:textId="77777777" w:rsidR="0089218C" w:rsidRPr="00730882" w:rsidRDefault="002E6A61"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730882">
              <w:rPr>
                <w:rFonts w:ascii="Times New Roman" w:eastAsiaTheme="minorEastAsia" w:hAnsi="Times New Roman"/>
                <w:color w:val="000000"/>
              </w:rPr>
              <w:t>.</w:t>
            </w:r>
          </w:p>
          <w:p w14:paraId="4786C401" w14:textId="77777777" w:rsidR="0089218C" w:rsidRPr="00730882" w:rsidRDefault="0089218C" w:rsidP="0035156C">
            <w:pPr>
              <w:tabs>
                <w:tab w:val="left" w:pos="553"/>
              </w:tabs>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–4;</w:t>
            </w:r>
          </w:p>
          <w:p w14:paraId="181A3E05"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41CA0F9F"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FC61D60"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E61EB2D"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D880E91"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7A395D6"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378E8E4"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9B7FF52" w14:textId="41D60E24"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66B8720" w14:textId="77777777" w:rsidTr="0089218C">
        <w:tc>
          <w:tcPr>
            <w:tcW w:w="2723" w:type="dxa"/>
          </w:tcPr>
          <w:p w14:paraId="261C3837"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3.4.2</w:t>
            </w:r>
          </w:p>
        </w:tc>
        <w:tc>
          <w:tcPr>
            <w:tcW w:w="2659" w:type="dxa"/>
          </w:tcPr>
          <w:p w14:paraId="23A56E9F"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Стационарное медицинское обслуживание</w:t>
            </w:r>
          </w:p>
        </w:tc>
        <w:tc>
          <w:tcPr>
            <w:tcW w:w="9610" w:type="dxa"/>
          </w:tcPr>
          <w:p w14:paraId="1C919F08" w14:textId="77777777" w:rsidR="008261B6" w:rsidRPr="00730882" w:rsidRDefault="008261B6" w:rsidP="008261B6">
            <w:pPr>
              <w:spacing w:after="0" w:line="240" w:lineRule="auto"/>
              <w:jc w:val="both"/>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198EC482" w14:textId="77777777" w:rsidR="008261B6" w:rsidRPr="00730882" w:rsidRDefault="008261B6" w:rsidP="008261B6">
            <w:pPr>
              <w:spacing w:after="0" w:line="240" w:lineRule="auto"/>
              <w:jc w:val="both"/>
              <w:rPr>
                <w:rFonts w:ascii="Times New Roman" w:hAnsi="Times New Roman"/>
                <w:b/>
                <w:color w:val="000000"/>
              </w:rPr>
            </w:pPr>
            <w:r w:rsidRPr="00730882">
              <w:rPr>
                <w:rFonts w:ascii="Times New Roman" w:hAnsi="Times New Roman"/>
                <w:b/>
                <w:color w:val="000000"/>
              </w:rPr>
              <w:t>размещение станций скорой помощи;</w:t>
            </w:r>
          </w:p>
          <w:p w14:paraId="15157776" w14:textId="77777777" w:rsidR="0089218C" w:rsidRPr="00730882" w:rsidRDefault="008261B6" w:rsidP="008261B6">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площадок санитарной авиации</w:t>
            </w:r>
          </w:p>
          <w:p w14:paraId="27FA83EB"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w:t>
            </w:r>
          </w:p>
          <w:p w14:paraId="50A3916E"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Интенсивное лечение с кратковременным пребыванием, при мощности:</w:t>
            </w:r>
          </w:p>
          <w:p w14:paraId="2E0F189B"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до 50 коек – 210 кв.м. на одну койку;</w:t>
            </w:r>
          </w:p>
          <w:p w14:paraId="142FBE83"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50 до 100 коек – 160 кв.м. на 1 койку;</w:t>
            </w:r>
          </w:p>
          <w:p w14:paraId="06AC7705"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100 до 200 коек – 110 кв. м. на 1 койку;</w:t>
            </w:r>
          </w:p>
          <w:p w14:paraId="215E9C9C"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200 до 300 коек – 80 кв.м. на 1 койку;</w:t>
            </w:r>
          </w:p>
          <w:p w14:paraId="45AAE370"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300 до 500 коек – 60 кв.м. на 1 койку;</w:t>
            </w:r>
          </w:p>
          <w:p w14:paraId="47E42690"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500 – 60 кв.м. на 1 койку</w:t>
            </w:r>
          </w:p>
          <w:p w14:paraId="16A84B37"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Долговременное лечение, при мощности:</w:t>
            </w:r>
          </w:p>
          <w:p w14:paraId="515A3BD8"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 до 50 коек – 360кв.м на 1 койку;</w:t>
            </w:r>
          </w:p>
          <w:p w14:paraId="0DB6B686"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50 до100 коек  – 310 кв.м. на 1 койку;</w:t>
            </w:r>
          </w:p>
          <w:p w14:paraId="3584D91E"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100 до 200 коек  – 260 кв.м. на 1 койку;</w:t>
            </w:r>
          </w:p>
          <w:p w14:paraId="448A34B5"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200 до 300 коек  – 210 кв.м. на 1 койку;</w:t>
            </w:r>
          </w:p>
          <w:p w14:paraId="0514D14F"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300 до 500 коек  – 180 кв.м. на 1койку;</w:t>
            </w:r>
          </w:p>
          <w:p w14:paraId="0AAE771B"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свыше 500 – 150 кв.м. на 1 койку</w:t>
            </w:r>
          </w:p>
          <w:p w14:paraId="621BEB26"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6418EE5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B7B6747" w14:textId="3C1642CB"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835DE1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59512C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2FD7B7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1772A2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399C9E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DE4712C" w14:textId="07B0996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FD68A4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484028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76230D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CF77CBE"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D79756A" w14:textId="306D1C42"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79A4F07" w14:textId="77777777" w:rsidR="0089218C" w:rsidRPr="00730882" w:rsidRDefault="002E6A61"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730882">
              <w:rPr>
                <w:rFonts w:ascii="Times New Roman" w:eastAsiaTheme="minorEastAsia" w:hAnsi="Times New Roman"/>
                <w:color w:val="000000"/>
              </w:rPr>
              <w:t>.</w:t>
            </w:r>
          </w:p>
          <w:p w14:paraId="25D6B28F"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4;</w:t>
            </w:r>
          </w:p>
          <w:p w14:paraId="388CEAD2" w14:textId="77777777" w:rsidR="0089218C" w:rsidRPr="00730882" w:rsidRDefault="0089218C" w:rsidP="0035156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11195016"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3220EA6"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C98A1B1"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67FBD4C"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D8DD6B8"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56A1B6C"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1572F69C" w14:textId="5D0927C8"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407E2DA" w14:textId="77777777" w:rsidTr="0089218C">
        <w:tc>
          <w:tcPr>
            <w:tcW w:w="2723" w:type="dxa"/>
          </w:tcPr>
          <w:p w14:paraId="162BC945"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3.5</w:t>
            </w:r>
          </w:p>
        </w:tc>
        <w:tc>
          <w:tcPr>
            <w:tcW w:w="2659" w:type="dxa"/>
          </w:tcPr>
          <w:p w14:paraId="28D50C3F" w14:textId="77777777" w:rsidR="0089218C" w:rsidRPr="00730882" w:rsidRDefault="0089218C" w:rsidP="0035156C">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Образование и просвещение</w:t>
            </w:r>
          </w:p>
        </w:tc>
        <w:tc>
          <w:tcPr>
            <w:tcW w:w="9610" w:type="dxa"/>
          </w:tcPr>
          <w:p w14:paraId="10439EDD" w14:textId="77777777" w:rsidR="0089218C" w:rsidRPr="00730882" w:rsidRDefault="008261B6" w:rsidP="0035156C">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41" w:anchor="block_10351" w:history="1">
              <w:r w:rsidRPr="00730882">
                <w:rPr>
                  <w:rFonts w:ascii="Times New Roman" w:hAnsi="Times New Roman"/>
                  <w:b/>
                  <w:color w:val="000000"/>
                </w:rPr>
                <w:t>кодами 3.5.1 - 3.5.2</w:t>
              </w:r>
            </w:hyperlink>
          </w:p>
          <w:p w14:paraId="58EE586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4AC1E7F1"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Дошкольные образовательные организации</w:t>
            </w:r>
            <w:r w:rsidRPr="00730882">
              <w:rPr>
                <w:rFonts w:ascii="Times New Roman" w:eastAsia="Times New Roman" w:hAnsi="Times New Roman"/>
                <w:color w:val="000000"/>
                <w:lang w:eastAsia="ru-RU"/>
              </w:rPr>
              <w:t>:</w:t>
            </w:r>
          </w:p>
          <w:p w14:paraId="0BEBECC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на 1 место при вместимости учреждения: до 100 мест - 44 кв.м/место; свыше 100 мест - 38 кв.м/место;     </w:t>
            </w:r>
          </w:p>
          <w:p w14:paraId="74E87605"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Общеобразовательные организации</w:t>
            </w:r>
            <w:r w:rsidRPr="00730882">
              <w:rPr>
                <w:rFonts w:ascii="Times New Roman" w:eastAsia="Times New Roman" w:hAnsi="Times New Roman"/>
                <w:color w:val="000000"/>
                <w:lang w:eastAsia="ru-RU"/>
              </w:rPr>
              <w:t>:</w:t>
            </w:r>
          </w:p>
          <w:p w14:paraId="1504A032"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1 учащегося при вместимости организации: от 40 до 400 – 55 кв.м/место;</w:t>
            </w:r>
          </w:p>
          <w:p w14:paraId="6D8253BC"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400 до 500 – 65 кв.м/место;</w:t>
            </w:r>
          </w:p>
          <w:p w14:paraId="3BD34EA1"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500 до 600 – 55 кв.м/место;</w:t>
            </w:r>
          </w:p>
          <w:p w14:paraId="347C4FBB"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600 до 800 – 45 кв.м/место;</w:t>
            </w:r>
          </w:p>
          <w:p w14:paraId="200B793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800 до 1100 – 36 кв.м/место;</w:t>
            </w:r>
          </w:p>
          <w:p w14:paraId="733653B3"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1100 до 1500 – 23 кв.м/место;</w:t>
            </w:r>
          </w:p>
          <w:p w14:paraId="0635EB9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1500 до 2000 – 18 кв.м/место;</w:t>
            </w:r>
          </w:p>
          <w:p w14:paraId="5D9CF453"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2000 – 16 кв.м/место</w:t>
            </w:r>
          </w:p>
          <w:p w14:paraId="6955EB8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u w:val="single"/>
                <w:lang w:eastAsia="ru-RU"/>
              </w:rPr>
              <w:t>Для образовательных учреждений среднего, высшего профессионального образования</w:t>
            </w:r>
            <w:r w:rsidRPr="00730882">
              <w:rPr>
                <w:rFonts w:ascii="Times New Roman" w:eastAsia="Times New Roman" w:hAnsi="Times New Roman"/>
                <w:color w:val="000000"/>
                <w:lang w:eastAsia="ru-RU"/>
              </w:rPr>
              <w:t>:</w:t>
            </w:r>
          </w:p>
          <w:p w14:paraId="20391F37"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 xml:space="preserve">Учреждения среднего профессионального образования: </w:t>
            </w:r>
          </w:p>
          <w:p w14:paraId="4A6F48E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на 1 учащегося при вместимости учреждения: </w:t>
            </w:r>
          </w:p>
          <w:p w14:paraId="2A4CFAD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до 300 – 75 кв.м/на 1 учащегося;</w:t>
            </w:r>
          </w:p>
          <w:p w14:paraId="664109E3"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300 до 900 – 50-65 кв.м/на 1 учащегося;</w:t>
            </w:r>
          </w:p>
          <w:p w14:paraId="6825313D"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 900 до 1600 – 30-40 кв.м/на 1 учащегося;</w:t>
            </w:r>
          </w:p>
          <w:p w14:paraId="0268CAC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4979DDE2" w14:textId="6F8CA94F"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A013D7" w:rsidRPr="00730882">
              <w:rPr>
                <w:rFonts w:ascii="Times New Roman" w:eastAsia="Times New Roman" w:hAnsi="Times New Roman"/>
                <w:color w:val="000000"/>
                <w:lang w:eastAsia="ru-RU"/>
              </w:rPr>
              <w:t>образования) организаций</w:t>
            </w:r>
            <w:r w:rsidRPr="00730882">
              <w:rPr>
                <w:rFonts w:ascii="Times New Roman" w:eastAsia="Times New Roman" w:hAnsi="Times New Roman"/>
                <w:color w:val="000000"/>
                <w:lang w:eastAsia="ru-RU"/>
              </w:rPr>
              <w:t>.</w:t>
            </w:r>
          </w:p>
          <w:p w14:paraId="634209B2" w14:textId="2696B108"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w:t>
            </w:r>
            <w:r w:rsidR="00A013D7" w:rsidRPr="00730882">
              <w:rPr>
                <w:rFonts w:ascii="Times New Roman" w:eastAsia="Times New Roman" w:hAnsi="Times New Roman"/>
                <w:color w:val="000000"/>
                <w:lang w:eastAsia="ru-RU"/>
              </w:rPr>
              <w:t>отступ от</w:t>
            </w:r>
            <w:r w:rsidRPr="00730882">
              <w:rPr>
                <w:rFonts w:ascii="Times New Roman" w:eastAsia="Times New Roman" w:hAnsi="Times New Roman"/>
                <w:color w:val="000000"/>
                <w:lang w:eastAsia="ru-RU"/>
              </w:rPr>
              <w:t xml:space="preserve">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777AE414" w14:textId="1DB9E33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408CBB1E"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F33E72"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Максимальное количество этажей для дошкольных и общеобразовательных организаций – </w:t>
            </w:r>
            <w:r w:rsidR="00F32947" w:rsidRPr="00730882">
              <w:rPr>
                <w:rFonts w:ascii="Times New Roman" w:eastAsia="Times New Roman" w:hAnsi="Times New Roman"/>
                <w:color w:val="000000"/>
                <w:lang w:eastAsia="ru-RU"/>
              </w:rPr>
              <w:t>3</w:t>
            </w:r>
            <w:r w:rsidRPr="00730882">
              <w:rPr>
                <w:rFonts w:ascii="Times New Roman" w:eastAsia="Times New Roman" w:hAnsi="Times New Roman"/>
                <w:color w:val="000000"/>
                <w:lang w:eastAsia="ru-RU"/>
              </w:rPr>
              <w:t>;</w:t>
            </w:r>
          </w:p>
          <w:p w14:paraId="1BAF7F5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Максимальное количество этажей для учреждений среднего, высшего профессионального образования – </w:t>
            </w:r>
            <w:r w:rsidR="00F32947" w:rsidRPr="00730882">
              <w:rPr>
                <w:rFonts w:ascii="Times New Roman" w:eastAsia="Times New Roman" w:hAnsi="Times New Roman"/>
                <w:color w:val="000000"/>
                <w:lang w:eastAsia="ru-RU"/>
              </w:rPr>
              <w:t>4</w:t>
            </w:r>
            <w:r w:rsidRPr="00730882">
              <w:rPr>
                <w:rFonts w:ascii="Times New Roman" w:eastAsia="Times New Roman" w:hAnsi="Times New Roman"/>
                <w:color w:val="000000"/>
                <w:lang w:eastAsia="ru-RU"/>
              </w:rPr>
              <w:t>;</w:t>
            </w:r>
          </w:p>
          <w:p w14:paraId="36B61EFA"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3CF30E5"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E936D06"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8CA62FC"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744354A"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EBD2643"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09984B2"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59718BAA" w14:textId="7B600E3D"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ECF932D" w14:textId="77777777" w:rsidTr="0089218C">
        <w:tc>
          <w:tcPr>
            <w:tcW w:w="2723" w:type="dxa"/>
          </w:tcPr>
          <w:p w14:paraId="6D96CD30"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3.6</w:t>
            </w:r>
          </w:p>
        </w:tc>
        <w:tc>
          <w:tcPr>
            <w:tcW w:w="2659" w:type="dxa"/>
          </w:tcPr>
          <w:p w14:paraId="4D4A9E5A"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Культурное развитие</w:t>
            </w:r>
          </w:p>
        </w:tc>
        <w:tc>
          <w:tcPr>
            <w:tcW w:w="9610" w:type="dxa"/>
          </w:tcPr>
          <w:p w14:paraId="42A9BC89" w14:textId="77777777" w:rsidR="0089218C" w:rsidRPr="00730882" w:rsidRDefault="008D1E9E" w:rsidP="008D1E9E">
            <w:pPr>
              <w:spacing w:after="0" w:line="240" w:lineRule="auto"/>
              <w:ind w:left="5"/>
              <w:rPr>
                <w:rFonts w:ascii="Times New Roman" w:hAnsi="Times New Roman"/>
                <w:b/>
                <w:color w:val="000000"/>
              </w:rPr>
            </w:pPr>
            <w:r w:rsidRPr="00730882">
              <w:rPr>
                <w:rFonts w:ascii="Times New Roman" w:hAnsi="Times New Roman"/>
                <w:b/>
                <w:color w:val="00000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42" w:anchor="block_1361" w:history="1">
              <w:r w:rsidRPr="00730882">
                <w:rPr>
                  <w:rFonts w:ascii="Times New Roman" w:hAnsi="Times New Roman"/>
                  <w:b/>
                  <w:color w:val="000000"/>
                </w:rPr>
                <w:t>кодами 3.6.1-3.6.3</w:t>
              </w:r>
            </w:hyperlink>
          </w:p>
          <w:p w14:paraId="5481B970"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Минимальный размер земельных участков - по СП 42.13330.2016 (приложение Д)</w:t>
            </w:r>
          </w:p>
          <w:p w14:paraId="0FB3F247"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0562598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9121BD7" w14:textId="0594088C"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6C2C1A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88AEBA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47EEE9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493BB9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28FAA0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C7AAE27" w14:textId="44817B5C"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977DF5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6BEF56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6D9352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5D7FC1E"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9EFEF87" w14:textId="10D17A7F"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4C4E5B5"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9218C" w:rsidRPr="00730882">
              <w:rPr>
                <w:rFonts w:ascii="Times New Roman" w:eastAsia="Times New Roman" w:hAnsi="Times New Roman"/>
                <w:color w:val="000000"/>
                <w:lang w:eastAsia="ru-RU"/>
              </w:rPr>
              <w:t>.</w:t>
            </w:r>
          </w:p>
          <w:p w14:paraId="70AD3E85"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4144787D"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ACF3D21"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7B692680"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BF70519"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E8B48A8"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06F0DD3"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D5F8D0E"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1F724BB8" w14:textId="1A88F7E1"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82C4EDA" w14:textId="77777777" w:rsidTr="0089218C">
        <w:tc>
          <w:tcPr>
            <w:tcW w:w="2723" w:type="dxa"/>
          </w:tcPr>
          <w:p w14:paraId="7C4E3488" w14:textId="77777777" w:rsidR="00E655CB" w:rsidRPr="00730882" w:rsidRDefault="00E655CB"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3.7</w:t>
            </w:r>
          </w:p>
        </w:tc>
        <w:tc>
          <w:tcPr>
            <w:tcW w:w="2659" w:type="dxa"/>
          </w:tcPr>
          <w:p w14:paraId="5F424A1A" w14:textId="77777777" w:rsidR="00E655CB" w:rsidRPr="00730882" w:rsidRDefault="00E655CB" w:rsidP="0057126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Религиозное использование</w:t>
            </w:r>
          </w:p>
          <w:p w14:paraId="0D21BBAA" w14:textId="77777777" w:rsidR="00E655CB" w:rsidRPr="00730882" w:rsidRDefault="00E655CB" w:rsidP="00571265">
            <w:pPr>
              <w:spacing w:after="0" w:line="240" w:lineRule="auto"/>
              <w:rPr>
                <w:rFonts w:ascii="Times New Roman" w:hAnsi="Times New Roman"/>
                <w:color w:val="000000"/>
              </w:rPr>
            </w:pPr>
          </w:p>
        </w:tc>
        <w:tc>
          <w:tcPr>
            <w:tcW w:w="9610" w:type="dxa"/>
          </w:tcPr>
          <w:p w14:paraId="622911AB" w14:textId="77777777" w:rsidR="00E655CB" w:rsidRPr="00730882" w:rsidRDefault="00FB052D" w:rsidP="00571265">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3" w:anchor="block_1371" w:history="1">
              <w:r w:rsidRPr="00730882">
                <w:rPr>
                  <w:rFonts w:ascii="Times New Roman" w:hAnsi="Times New Roman"/>
                  <w:b/>
                  <w:color w:val="000000"/>
                </w:rPr>
                <w:t>кодами 3.7.1-3.7.2</w:t>
              </w:r>
            </w:hyperlink>
          </w:p>
          <w:p w14:paraId="41EFB166" w14:textId="77777777" w:rsidR="00E655CB" w:rsidRPr="00730882" w:rsidRDefault="00E655CB"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Минимальный размер земельных участков – не подлежит установлению</w:t>
            </w:r>
          </w:p>
          <w:p w14:paraId="23757C2F" w14:textId="77777777" w:rsidR="00E655CB" w:rsidRPr="00730882" w:rsidRDefault="00E655CB"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6D29E0A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A9C4EBD" w14:textId="113043FD"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985B46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966A41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1B2DE6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60BD90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F91F53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D798C82" w14:textId="41AA1CE2"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B103A4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898BAF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64880C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68101DF"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E31AF0A" w14:textId="75E26B73"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4314E31B" w14:textId="77777777" w:rsidR="00E655CB" w:rsidRPr="00730882" w:rsidRDefault="002E6A61"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13595FCC" w14:textId="77777777" w:rsidR="00E655CB" w:rsidRPr="00730882" w:rsidRDefault="00E655CB"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Максимальная высота – 20 метров</w:t>
            </w:r>
          </w:p>
          <w:p w14:paraId="66BCD88B" w14:textId="77777777" w:rsidR="00E655CB" w:rsidRPr="00730882" w:rsidRDefault="00E655CB" w:rsidP="0057126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5CC389D"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6A4E35C"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EB311DE"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6C15C7F"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3064EE1"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D47D147" w14:textId="77777777" w:rsidR="00E655CB"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40CBFF1" w14:textId="5E1D64D8" w:rsidR="00A013D7" w:rsidRPr="00730882" w:rsidRDefault="00DA342A" w:rsidP="006141D2">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AB7B70A" w14:textId="77777777" w:rsidTr="0089218C">
        <w:tc>
          <w:tcPr>
            <w:tcW w:w="2723" w:type="dxa"/>
          </w:tcPr>
          <w:p w14:paraId="16D9D3EB"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3.8</w:t>
            </w:r>
          </w:p>
        </w:tc>
        <w:tc>
          <w:tcPr>
            <w:tcW w:w="2659" w:type="dxa"/>
          </w:tcPr>
          <w:p w14:paraId="3DA3A63A" w14:textId="77777777" w:rsidR="00DA528D" w:rsidRPr="00730882" w:rsidRDefault="00DA528D" w:rsidP="00DA528D">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Общественное управление</w:t>
            </w:r>
          </w:p>
        </w:tc>
        <w:tc>
          <w:tcPr>
            <w:tcW w:w="9610" w:type="dxa"/>
          </w:tcPr>
          <w:p w14:paraId="4A2CE054" w14:textId="77777777" w:rsidR="00DA528D" w:rsidRPr="00730882" w:rsidRDefault="009216DC" w:rsidP="00DA528D">
            <w:pPr>
              <w:spacing w:after="0" w:line="240" w:lineRule="auto"/>
              <w:rPr>
                <w:rFonts w:ascii="Times New Roman" w:hAnsi="Times New Roman"/>
                <w:b/>
                <w:color w:val="000000"/>
              </w:rPr>
            </w:pPr>
            <w:r w:rsidRPr="00730882">
              <w:rPr>
                <w:rFonts w:ascii="Times New Roman" w:hAnsi="Times New Roman"/>
                <w:b/>
                <w:color w:val="00000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44" w:anchor="block_1381" w:history="1">
              <w:r w:rsidRPr="00730882">
                <w:rPr>
                  <w:rFonts w:ascii="Times New Roman" w:hAnsi="Times New Roman"/>
                  <w:b/>
                  <w:color w:val="000000"/>
                </w:rPr>
                <w:t>кодами 3.8.1-3.8.2</w:t>
              </w:r>
            </w:hyperlink>
          </w:p>
          <w:p w14:paraId="3740D3FE"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Минимальный размер земельных участков - не подлежит установлению</w:t>
            </w:r>
          </w:p>
          <w:p w14:paraId="4D118439"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40A6D7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F15C074" w14:textId="2EDDE60A"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084D64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31DBEE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731A4F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691A98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D20D91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034FA4E" w14:textId="10BA09C6"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B736FF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69AD9E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DA5585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B3AE602"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D96C3DA" w14:textId="73A1CED9"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3BE4560A" w14:textId="77777777" w:rsidR="00DA528D" w:rsidRPr="00730882" w:rsidRDefault="002E6A6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imes New Roman" w:hAnsi="Times New Roman"/>
                <w:color w:val="000000"/>
                <w:lang w:eastAsia="ru-RU"/>
              </w:rPr>
              <w:t>.</w:t>
            </w:r>
          </w:p>
          <w:p w14:paraId="41C5A14A"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w:t>
            </w:r>
            <w:r w:rsidRPr="00730882">
              <w:rPr>
                <w:rFonts w:ascii="Times New Roman" w:hAnsi="Times New Roman"/>
                <w:color w:val="000000"/>
              </w:rPr>
              <w:t>4</w:t>
            </w:r>
            <w:r w:rsidRPr="00730882">
              <w:rPr>
                <w:rFonts w:ascii="Times New Roman" w:eastAsia="Times New Roman" w:hAnsi="Times New Roman"/>
                <w:color w:val="000000"/>
                <w:lang w:eastAsia="ru-RU"/>
              </w:rPr>
              <w:t>;</w:t>
            </w:r>
          </w:p>
          <w:p w14:paraId="55C95DB0"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91BFF8E"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227C387"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A84DCD2"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61848C5"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CAC774C"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E0BB34B" w14:textId="77777777" w:rsidR="00DA528D"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3F696E42" w14:textId="55C1A9F3" w:rsidR="00A013D7" w:rsidRPr="00730882" w:rsidRDefault="00DA342A" w:rsidP="006141D2">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463CD62" w14:textId="77777777" w:rsidTr="0089218C">
        <w:tc>
          <w:tcPr>
            <w:tcW w:w="2723" w:type="dxa"/>
          </w:tcPr>
          <w:p w14:paraId="04F5C50A"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color w:val="000000"/>
                <w:lang w:eastAsia="ru-RU"/>
              </w:rPr>
              <w:lastRenderedPageBreak/>
              <w:t>3.9</w:t>
            </w:r>
          </w:p>
        </w:tc>
        <w:tc>
          <w:tcPr>
            <w:tcW w:w="2659" w:type="dxa"/>
          </w:tcPr>
          <w:p w14:paraId="6394D245"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Обеспечение научной деятельности</w:t>
            </w:r>
          </w:p>
        </w:tc>
        <w:tc>
          <w:tcPr>
            <w:tcW w:w="9610" w:type="dxa"/>
          </w:tcPr>
          <w:p w14:paraId="5F537F66" w14:textId="77777777" w:rsidR="0089218C" w:rsidRPr="00730882" w:rsidRDefault="00091DF6" w:rsidP="0035156C">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45" w:anchor="block_10391" w:history="1">
              <w:r w:rsidRPr="00730882">
                <w:rPr>
                  <w:rFonts w:ascii="Times New Roman" w:hAnsi="Times New Roman"/>
                  <w:b/>
                  <w:color w:val="000000"/>
                </w:rPr>
                <w:t>кодами 3.9.1 - 3.9.3</w:t>
              </w:r>
            </w:hyperlink>
          </w:p>
          <w:p w14:paraId="63B62678"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lastRenderedPageBreak/>
              <w:t>Минимальный размер земельного участка – 1 га;</w:t>
            </w:r>
          </w:p>
          <w:p w14:paraId="5DEEAE4C"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28A1783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58ECC2C" w14:textId="654BF77E"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23B922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26361D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9ACAC3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057047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553C85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A3A5DEA" w14:textId="5ADCF42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C31DAC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FA41A4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5900E6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285305B"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A9CC99C" w14:textId="1928B26B"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0BEF2224" w14:textId="77777777" w:rsidR="0089218C" w:rsidRPr="00730882" w:rsidRDefault="00DD0685"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89218C"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6FFD88F4" w14:textId="77777777" w:rsidR="0089218C" w:rsidRPr="00730882" w:rsidRDefault="0089218C" w:rsidP="0035156C">
            <w:pPr>
              <w:spacing w:after="0" w:line="240" w:lineRule="auto"/>
              <w:rPr>
                <w:rFonts w:ascii="Times New Roman" w:hAnsi="Times New Roman"/>
                <w:color w:val="000000"/>
              </w:rPr>
            </w:pPr>
            <w:r w:rsidRPr="00730882">
              <w:rPr>
                <w:rFonts w:ascii="Times New Roman" w:hAnsi="Times New Roman"/>
                <w:color w:val="000000"/>
              </w:rPr>
              <w:t>Предельная высота – 15 м;</w:t>
            </w:r>
          </w:p>
          <w:p w14:paraId="6B9601B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4CDF4F2"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C3ACBCC"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6A90989"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DDF77A0"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0FD316F"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1B682AD"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7C5E2FFC" w14:textId="387E2647"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012A072" w14:textId="77777777" w:rsidTr="0089218C">
        <w:tc>
          <w:tcPr>
            <w:tcW w:w="2723" w:type="dxa"/>
          </w:tcPr>
          <w:p w14:paraId="43CB05BD"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4.1</w:t>
            </w:r>
          </w:p>
        </w:tc>
        <w:tc>
          <w:tcPr>
            <w:tcW w:w="2659" w:type="dxa"/>
          </w:tcPr>
          <w:p w14:paraId="5EA7F508"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Деловое управление</w:t>
            </w:r>
          </w:p>
        </w:tc>
        <w:tc>
          <w:tcPr>
            <w:tcW w:w="9610" w:type="dxa"/>
          </w:tcPr>
          <w:p w14:paraId="6C7017C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w:t>
            </w:r>
            <w:r w:rsidRPr="00730882">
              <w:rPr>
                <w:rFonts w:ascii="Times New Roman" w:eastAsia="Times New Roman" w:hAnsi="Times New Roman"/>
                <w:color w:val="000000"/>
                <w:lang w:eastAsia="ru-RU"/>
              </w:rPr>
              <w:lastRenderedPageBreak/>
              <w:t>их совершения между организациями, в том числе биржевая деятельность (за исключением банковской и страховой деятельности)</w:t>
            </w:r>
          </w:p>
          <w:p w14:paraId="6951C82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0179B381"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34E81C1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789F84B" w14:textId="77397491"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307301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5CCFEF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45DC89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CE5C6B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6051D3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D3FA74B" w14:textId="446ABA95"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E01C4E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4ECD2C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C5DE5F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94D1DBD"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E7A94AF" w14:textId="782745E0"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0FA6B9D2"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0A33624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704D8E4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A588093"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6049838F"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F48DDF6"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9781E7B"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0360EC2"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3C18071"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34E0D330" w14:textId="3CC3B423"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521839E" w14:textId="77777777" w:rsidTr="0089218C">
        <w:tc>
          <w:tcPr>
            <w:tcW w:w="2723" w:type="dxa"/>
          </w:tcPr>
          <w:p w14:paraId="55A20CA1"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4.2</w:t>
            </w:r>
          </w:p>
        </w:tc>
        <w:tc>
          <w:tcPr>
            <w:tcW w:w="2659" w:type="dxa"/>
          </w:tcPr>
          <w:p w14:paraId="44CB66D0"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Объекты торговли (торговые центры, торгово-развлекательные центры (комплексы))</w:t>
            </w:r>
          </w:p>
        </w:tc>
        <w:tc>
          <w:tcPr>
            <w:tcW w:w="9610" w:type="dxa"/>
          </w:tcPr>
          <w:p w14:paraId="4A3409BC" w14:textId="77777777" w:rsidR="00C8712D" w:rsidRPr="00730882" w:rsidRDefault="00C8712D" w:rsidP="00C8712D">
            <w:pPr>
              <w:spacing w:after="0" w:line="240" w:lineRule="auto"/>
              <w:jc w:val="both"/>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46" w:anchor="block_1045" w:history="1">
              <w:r w:rsidRPr="00730882">
                <w:rPr>
                  <w:rFonts w:ascii="Times New Roman" w:hAnsi="Times New Roman"/>
                  <w:b/>
                  <w:color w:val="000000"/>
                </w:rPr>
                <w:t>кодами 4.5 - 4.8.2</w:t>
              </w:r>
            </w:hyperlink>
            <w:r w:rsidRPr="00730882">
              <w:rPr>
                <w:rFonts w:ascii="Times New Roman" w:hAnsi="Times New Roman"/>
                <w:b/>
                <w:color w:val="000000"/>
              </w:rPr>
              <w:t>;</w:t>
            </w:r>
          </w:p>
          <w:p w14:paraId="496658C6" w14:textId="77777777" w:rsidR="0089218C" w:rsidRPr="00730882" w:rsidRDefault="00C8712D" w:rsidP="00C8712D">
            <w:pPr>
              <w:spacing w:after="0" w:line="240" w:lineRule="auto"/>
              <w:rPr>
                <w:rFonts w:ascii="Times New Roman" w:hAnsi="Times New Roman"/>
                <w:b/>
                <w:color w:val="000000"/>
              </w:rPr>
            </w:pPr>
            <w:r w:rsidRPr="00730882">
              <w:rPr>
                <w:rFonts w:ascii="Times New Roman" w:hAnsi="Times New Roman"/>
                <w:b/>
                <w:color w:val="000000"/>
              </w:rPr>
              <w:t>размещение гаражей и (или) стоянок для автомобилей сотрудников и посетителей торгового центра</w:t>
            </w:r>
          </w:p>
          <w:p w14:paraId="20CAAA75"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19FA104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294EB84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C013345" w14:textId="4DF4FCB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518BAF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0C9EBA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D622F8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AC6EB7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C4354B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E151A2A" w14:textId="17A5AA11"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A998D8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FD67C4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26BB27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8AB9D23"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AB809E1" w14:textId="6A5EA12A"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715FBF1F"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013405EC"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5</w:t>
            </w:r>
          </w:p>
          <w:p w14:paraId="43D3D360"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060DCE6"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F072C63"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13E9AB9"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9C26CFE"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2DC388C"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9FF9B7E"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5721878" w14:textId="152D691E" w:rsidR="00A013D7" w:rsidRPr="00730882" w:rsidRDefault="00DA342A" w:rsidP="006141D2">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730882">
              <w:rPr>
                <w:rFonts w:ascii="Times New Roman" w:hAnsi="Times New Roman"/>
                <w:b/>
                <w:bCs/>
                <w:color w:val="000000"/>
              </w:rPr>
              <w:lastRenderedPageBreak/>
              <w:t xml:space="preserve">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54A7F655" w14:textId="77777777" w:rsidTr="0089218C">
        <w:tc>
          <w:tcPr>
            <w:tcW w:w="2723" w:type="dxa"/>
          </w:tcPr>
          <w:p w14:paraId="31C31DF0"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4.3</w:t>
            </w:r>
          </w:p>
        </w:tc>
        <w:tc>
          <w:tcPr>
            <w:tcW w:w="2659" w:type="dxa"/>
          </w:tcPr>
          <w:p w14:paraId="25605C5A"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Рынки</w:t>
            </w:r>
          </w:p>
          <w:p w14:paraId="7CC3AC34" w14:textId="77777777" w:rsidR="00DA528D" w:rsidRPr="00730882" w:rsidRDefault="00DA528D" w:rsidP="00DA528D">
            <w:pPr>
              <w:spacing w:after="0" w:line="240" w:lineRule="auto"/>
              <w:rPr>
                <w:rFonts w:ascii="Times New Roman" w:hAnsi="Times New Roman"/>
                <w:color w:val="000000"/>
              </w:rPr>
            </w:pPr>
          </w:p>
        </w:tc>
        <w:tc>
          <w:tcPr>
            <w:tcW w:w="9610" w:type="dxa"/>
          </w:tcPr>
          <w:p w14:paraId="79B239FA"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210B3EE"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-14 кв.м на 1 кв.м торговой площади при общей торговой площади до 600 кв.м;</w:t>
            </w:r>
          </w:p>
          <w:p w14:paraId="75D36B74"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2800 кв.м;</w:t>
            </w:r>
          </w:p>
          <w:p w14:paraId="4ACE319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351F9DF" w14:textId="5787F8D9"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AEBD5C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475E1A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95DB44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AD9087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3278C4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F3E97ED" w14:textId="1BF36908"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F57483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27A867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185D30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5FCC1A7"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C9DF9E9" w14:textId="7EF1091F"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13893C1C" w14:textId="77777777" w:rsidR="00DA528D" w:rsidRPr="00730882" w:rsidRDefault="002E6A6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12D3B732"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5F27B568"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167321F"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EFA92D9"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DE06287"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430AAC4"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38918CF" w14:textId="77777777" w:rsidR="00DA528D"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A13CCE3" w14:textId="0D01D202" w:rsidR="00A013D7" w:rsidRPr="00730882" w:rsidRDefault="00DA342A" w:rsidP="006141D2">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730882">
              <w:rPr>
                <w:rFonts w:ascii="Times New Roman" w:hAnsi="Times New Roman"/>
                <w:b/>
                <w:bCs/>
                <w:color w:val="000000"/>
              </w:rPr>
              <w:lastRenderedPageBreak/>
              <w:t xml:space="preserve">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86BC758" w14:textId="77777777" w:rsidTr="0089218C">
        <w:tc>
          <w:tcPr>
            <w:tcW w:w="2723" w:type="dxa"/>
          </w:tcPr>
          <w:p w14:paraId="4AA1FADD"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4.4</w:t>
            </w:r>
          </w:p>
        </w:tc>
        <w:tc>
          <w:tcPr>
            <w:tcW w:w="2659" w:type="dxa"/>
          </w:tcPr>
          <w:p w14:paraId="4321BDE9"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Магазины</w:t>
            </w:r>
          </w:p>
        </w:tc>
        <w:tc>
          <w:tcPr>
            <w:tcW w:w="9610" w:type="dxa"/>
          </w:tcPr>
          <w:p w14:paraId="007F7462"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A881D2E"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22D41D2E"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w:t>
            </w:r>
            <w:r w:rsidR="0009125F" w:rsidRPr="00730882">
              <w:rPr>
                <w:rFonts w:ascii="Times New Roman" w:eastAsia="Times New Roman" w:hAnsi="Times New Roman"/>
                <w:color w:val="000000"/>
                <w:lang w:eastAsia="ru-RU"/>
              </w:rPr>
              <w:t>Для магазинов: до 250 кв.м торговой площади – 8 кв.м. на 1 кв.м. торговой площади;</w:t>
            </w:r>
          </w:p>
          <w:p w14:paraId="3E703707" w14:textId="77777777" w:rsidR="00F32947" w:rsidRPr="00730882" w:rsidRDefault="0009125F"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250 до 650 кв.м. торговой площади – 8 – 6 кв.м. на 1 кв.м. торговой площади;</w:t>
            </w:r>
          </w:p>
          <w:p w14:paraId="71FBEA68"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685C9EA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43F44B5" w14:textId="341B93E2"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4A3BBE0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0F4F59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07DA74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F86FBF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87D6D9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EE292C5" w14:textId="5933E73A"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5258A0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C2BF45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D49C5B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232A69D"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C2ECA86" w14:textId="5C341600"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3A1C4954"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35DC67"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2F5540CC"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4A3A2BB"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4A6CADB"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DC11531"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356C648"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3016497"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C19CECB"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577CC3AE" w14:textId="7D6AB9A8"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8D2E73B" w14:textId="77777777" w:rsidTr="0089218C">
        <w:tc>
          <w:tcPr>
            <w:tcW w:w="2723" w:type="dxa"/>
          </w:tcPr>
          <w:p w14:paraId="09CB72B5"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4.5</w:t>
            </w:r>
          </w:p>
        </w:tc>
        <w:tc>
          <w:tcPr>
            <w:tcW w:w="2659" w:type="dxa"/>
          </w:tcPr>
          <w:p w14:paraId="5CFC4745"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Банковская и страховая деятельность</w:t>
            </w:r>
          </w:p>
        </w:tc>
        <w:tc>
          <w:tcPr>
            <w:tcW w:w="9610" w:type="dxa"/>
          </w:tcPr>
          <w:p w14:paraId="554700C6"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2C8380ED"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4BF5C450"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2E78FE1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2B887B4" w14:textId="543C1924"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C3AEBF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B7A579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F7F09E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7ACD3C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C45CE8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D115C06" w14:textId="1FDB8446"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E042E7D"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178693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369743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F9B5663"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54E04F4" w14:textId="743A0210"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7D21018B"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764529D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56629F6D"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08B0AB7"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126DA76"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A979B64"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530F97C"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2DFDFB2"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89050A6"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61955461" w14:textId="2935B8AB"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20EA80C2" w14:textId="77777777" w:rsidTr="0089218C">
        <w:tc>
          <w:tcPr>
            <w:tcW w:w="2723" w:type="dxa"/>
          </w:tcPr>
          <w:p w14:paraId="0DFD92AF"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4.6</w:t>
            </w:r>
          </w:p>
        </w:tc>
        <w:tc>
          <w:tcPr>
            <w:tcW w:w="2659" w:type="dxa"/>
          </w:tcPr>
          <w:p w14:paraId="53F10BA8"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Общественное питание</w:t>
            </w:r>
          </w:p>
        </w:tc>
        <w:tc>
          <w:tcPr>
            <w:tcW w:w="9610" w:type="dxa"/>
          </w:tcPr>
          <w:p w14:paraId="6158FBD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DC1DF04" w14:textId="77777777" w:rsidR="0089218C" w:rsidRPr="00730882" w:rsidRDefault="0089218C" w:rsidP="0035156C">
            <w:pPr>
              <w:spacing w:after="0" w:line="240" w:lineRule="auto"/>
              <w:rPr>
                <w:rFonts w:ascii="Times New Roman" w:eastAsia="Times New Roman" w:hAnsi="Times New Roman"/>
                <w:color w:val="000000"/>
                <w:lang w:eastAsia="ru-RU"/>
              </w:rPr>
            </w:pPr>
          </w:p>
          <w:p w14:paraId="01955E9E"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5A5B95C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При числе мест, га на 100 мест:</w:t>
            </w:r>
          </w:p>
          <w:p w14:paraId="068E1751"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до 50 мест – 0,25 га;</w:t>
            </w:r>
          </w:p>
          <w:p w14:paraId="14212E75"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50 до 150 мест – 0,15 га;</w:t>
            </w:r>
          </w:p>
          <w:p w14:paraId="5800028A"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136E3F4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77E43CA" w14:textId="17ABD92F"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1FB4A5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05EC629"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EE510B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4BE7BF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AA6A3F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5EC665D" w14:textId="2D0063A5"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491FC36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297C9B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4224B0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2A4DAFA"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97192D7" w14:textId="1AE2832D"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451B4322" w14:textId="77777777" w:rsidR="0089218C" w:rsidRPr="00730882" w:rsidRDefault="00DD0685"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89218C"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41EB40F3"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79277CB2"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AE7B15F"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58C7B54"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9641C0F"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0953D6C"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8622722"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AAE3886"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18842775" w14:textId="3A295EFF"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D5CF14B" w14:textId="77777777" w:rsidTr="0089218C">
        <w:tc>
          <w:tcPr>
            <w:tcW w:w="2723" w:type="dxa"/>
          </w:tcPr>
          <w:p w14:paraId="5F5A505E"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4.7</w:t>
            </w:r>
          </w:p>
        </w:tc>
        <w:tc>
          <w:tcPr>
            <w:tcW w:w="2659" w:type="dxa"/>
          </w:tcPr>
          <w:p w14:paraId="26CA0157"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Гостиничное обслуживание</w:t>
            </w:r>
          </w:p>
        </w:tc>
        <w:tc>
          <w:tcPr>
            <w:tcW w:w="9610" w:type="dxa"/>
          </w:tcPr>
          <w:p w14:paraId="2EA21C41"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D018730"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при числе мест от 25 до 100– 55 м2 на 1 место.</w:t>
            </w:r>
          </w:p>
          <w:p w14:paraId="3EAC3BE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082729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773FA9A" w14:textId="0943DBAB"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761D2A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EDBB31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D72C32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6B4F59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73FC1C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3F9FA82" w14:textId="61B02504"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80C39C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812289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BAC0EC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2BF0384"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4F6AD07" w14:textId="08EF4698"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658C9B8" w14:textId="77777777" w:rsidR="0089218C" w:rsidRPr="00730882" w:rsidRDefault="00DD0685"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89218C"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773F926C"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Максимальное количество этажей – </w:t>
            </w:r>
            <w:r w:rsidR="008A0785" w:rsidRPr="00730882">
              <w:rPr>
                <w:rFonts w:ascii="Times New Roman" w:eastAsia="Times New Roman" w:hAnsi="Times New Roman"/>
                <w:color w:val="000000"/>
                <w:lang w:eastAsia="ru-RU"/>
              </w:rPr>
              <w:t>5</w:t>
            </w:r>
            <w:r w:rsidRPr="00730882">
              <w:rPr>
                <w:rFonts w:ascii="Times New Roman" w:eastAsia="Times New Roman" w:hAnsi="Times New Roman"/>
                <w:color w:val="000000"/>
                <w:lang w:eastAsia="ru-RU"/>
              </w:rPr>
              <w:t>;</w:t>
            </w:r>
          </w:p>
          <w:p w14:paraId="5CE13FBB"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856C492"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3BFF47F"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61395B6"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8633E56"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25B2D35"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DA4BE01"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hAnsi="Times New Roman"/>
                <w:color w:val="000000"/>
              </w:rPr>
              <w:t xml:space="preserve"> </w:t>
            </w:r>
          </w:p>
          <w:p w14:paraId="65BC65FA" w14:textId="77777777" w:rsidR="00184775" w:rsidRPr="00730882" w:rsidRDefault="00DA342A" w:rsidP="006141D2">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A2ABB24" w14:textId="77777777" w:rsidR="00184775" w:rsidRPr="00730882" w:rsidRDefault="00184775" w:rsidP="006141D2">
            <w:pPr>
              <w:spacing w:after="0" w:line="240" w:lineRule="auto"/>
              <w:rPr>
                <w:rFonts w:ascii="Times New Roman" w:hAnsi="Times New Roman"/>
                <w:b/>
                <w:bCs/>
                <w:color w:val="000000"/>
              </w:rPr>
            </w:pPr>
          </w:p>
          <w:p w14:paraId="645A20A7" w14:textId="77777777" w:rsidR="00184775" w:rsidRPr="00730882" w:rsidRDefault="00184775" w:rsidP="00184775">
            <w:pPr>
              <w:spacing w:after="0" w:line="240" w:lineRule="auto"/>
              <w:rPr>
                <w:rFonts w:ascii="Times New Roman" w:hAnsi="Times New Roman"/>
                <w:b/>
                <w:color w:val="000000"/>
              </w:rPr>
            </w:pPr>
            <w:r w:rsidRPr="0073088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EE1F40F" w14:textId="70A398EE" w:rsidR="00A013D7" w:rsidRPr="00730882" w:rsidRDefault="00184775" w:rsidP="00184775">
            <w:pPr>
              <w:spacing w:after="0" w:line="240" w:lineRule="auto"/>
              <w:rPr>
                <w:rFonts w:ascii="Times New Roman" w:hAnsi="Times New Roman"/>
                <w:b/>
                <w:color w:val="000000"/>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A342A" w:rsidRPr="00730882">
              <w:rPr>
                <w:rFonts w:ascii="Times New Roman" w:hAnsi="Times New Roman"/>
                <w:b/>
                <w:bCs/>
                <w:color w:val="000000"/>
              </w:rPr>
              <w:t xml:space="preserve">                                                                                                                                                                                                     </w:t>
            </w:r>
          </w:p>
        </w:tc>
      </w:tr>
      <w:tr w:rsidR="00730882" w:rsidRPr="00730882" w14:paraId="7EEA9413" w14:textId="77777777" w:rsidTr="0089218C">
        <w:tc>
          <w:tcPr>
            <w:tcW w:w="2723" w:type="dxa"/>
          </w:tcPr>
          <w:p w14:paraId="31A18ECF"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4.8</w:t>
            </w:r>
          </w:p>
        </w:tc>
        <w:tc>
          <w:tcPr>
            <w:tcW w:w="2659" w:type="dxa"/>
          </w:tcPr>
          <w:p w14:paraId="1DF05665" w14:textId="77777777" w:rsidR="0089218C" w:rsidRPr="00730882" w:rsidRDefault="0089218C"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Развлечения</w:t>
            </w:r>
          </w:p>
        </w:tc>
        <w:tc>
          <w:tcPr>
            <w:tcW w:w="9610" w:type="dxa"/>
          </w:tcPr>
          <w:p w14:paraId="282F2733" w14:textId="77777777" w:rsidR="00166024" w:rsidRPr="00730882" w:rsidRDefault="00166024" w:rsidP="00166024">
            <w:pPr>
              <w:spacing w:after="0" w:line="240" w:lineRule="auto"/>
              <w:jc w:val="both"/>
              <w:rPr>
                <w:rFonts w:ascii="Times New Roman" w:hAnsi="Times New Roman"/>
                <w:b/>
                <w:color w:val="000000"/>
              </w:rPr>
            </w:pPr>
            <w:r w:rsidRPr="00730882">
              <w:rPr>
                <w:rFonts w:ascii="Times New Roman" w:hAnsi="Times New Roman"/>
                <w:b/>
                <w:color w:val="000000"/>
              </w:rPr>
              <w:t>Размещение зданий и сооружений, предназначенных для развлечения.</w:t>
            </w:r>
          </w:p>
          <w:p w14:paraId="33FFA672" w14:textId="77777777" w:rsidR="00166024" w:rsidRPr="00730882" w:rsidRDefault="00166024" w:rsidP="00166024">
            <w:pPr>
              <w:spacing w:after="0" w:line="240" w:lineRule="auto"/>
              <w:jc w:val="both"/>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47" w:anchor="block_1481" w:history="1">
              <w:r w:rsidRPr="00730882">
                <w:rPr>
                  <w:rFonts w:ascii="Times New Roman" w:hAnsi="Times New Roman"/>
                  <w:b/>
                  <w:color w:val="000000"/>
                </w:rPr>
                <w:t>кодами 4.8.1 - 4.8.3</w:t>
              </w:r>
            </w:hyperlink>
          </w:p>
          <w:p w14:paraId="5002CBF1"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1656C2AE"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197756C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2496B76" w14:textId="076F45EB"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5AC4CCF"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E0B6AD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70F1C3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9BB315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D60C71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4C1F008" w14:textId="2AC0075E"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F222B5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CE65B1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любой категории;</w:t>
            </w:r>
          </w:p>
          <w:p w14:paraId="6C404B3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991F449"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F559206" w14:textId="020A11B9"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40CFD39C"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7FF5E302"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1712ADAE"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29D99B1"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31DFEF5"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0CAC6CF"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E39C9D2"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A002FDE"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2C5440E"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6439226D" w14:textId="54DD2879" w:rsidR="00A013D7" w:rsidRPr="00730882" w:rsidRDefault="00DA342A" w:rsidP="006141D2">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27D835C" w14:textId="77777777" w:rsidTr="0089218C">
        <w:tc>
          <w:tcPr>
            <w:tcW w:w="2723" w:type="dxa"/>
          </w:tcPr>
          <w:p w14:paraId="083F8D00"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4.10</w:t>
            </w:r>
          </w:p>
        </w:tc>
        <w:tc>
          <w:tcPr>
            <w:tcW w:w="2659" w:type="dxa"/>
          </w:tcPr>
          <w:p w14:paraId="0910E24A" w14:textId="77777777" w:rsidR="0089218C" w:rsidRPr="00730882" w:rsidRDefault="0089218C"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Выставочно-ярморочная деятельность</w:t>
            </w:r>
          </w:p>
        </w:tc>
        <w:tc>
          <w:tcPr>
            <w:tcW w:w="9610" w:type="dxa"/>
          </w:tcPr>
          <w:p w14:paraId="67C5E79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C448E6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0D180A1F"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6E48EEA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EF92B26" w14:textId="50EFE7DE"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7F95BF3"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449389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80CE55A"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1C78822"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EBE636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8F86B91" w14:textId="650232D3"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D436AE6"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 не менее 5 м от границ земельного участка со стороны, выходящей на улицу</w:t>
            </w:r>
          </w:p>
          <w:p w14:paraId="7E68CF7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5ED2217"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5419603"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024B9C6" w14:textId="5512CFE3"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1BF79BC0" w14:textId="77777777" w:rsidR="0089218C" w:rsidRPr="00730882" w:rsidRDefault="002E6A6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051EDEC9"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–4;</w:t>
            </w:r>
          </w:p>
          <w:p w14:paraId="0C557234" w14:textId="77777777" w:rsidR="0089218C" w:rsidRPr="00730882" w:rsidRDefault="0089218C"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50AFCAC"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18C2CC6"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99E7D0D"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0301C63"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0BDD26F"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ED5F895" w14:textId="77777777" w:rsidR="0089218C" w:rsidRPr="00730882" w:rsidRDefault="006141D2" w:rsidP="006141D2">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001F7D43" w:rsidRPr="00730882">
              <w:rPr>
                <w:rFonts w:ascii="Times New Roman" w:hAnsi="Times New Roman"/>
                <w:color w:val="000000"/>
              </w:rPr>
              <w:t xml:space="preserve"> </w:t>
            </w:r>
          </w:p>
          <w:p w14:paraId="3D3EEFAD" w14:textId="20706FEB" w:rsidR="00A013D7" w:rsidRPr="00730882" w:rsidRDefault="00DA342A" w:rsidP="006141D2">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2A59100A" w14:textId="77777777" w:rsidTr="0089218C">
        <w:tc>
          <w:tcPr>
            <w:tcW w:w="2723" w:type="dxa"/>
          </w:tcPr>
          <w:p w14:paraId="14252D27" w14:textId="77777777" w:rsidR="00053E37" w:rsidRPr="00730882" w:rsidRDefault="00053E37" w:rsidP="003D4B14">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5.2.1</w:t>
            </w:r>
          </w:p>
        </w:tc>
        <w:tc>
          <w:tcPr>
            <w:tcW w:w="2659" w:type="dxa"/>
          </w:tcPr>
          <w:p w14:paraId="7141E4A4" w14:textId="77777777" w:rsidR="00053E37" w:rsidRPr="00730882" w:rsidRDefault="00053E37" w:rsidP="003D4B14">
            <w:pPr>
              <w:spacing w:after="0" w:line="240" w:lineRule="auto"/>
              <w:rPr>
                <w:rFonts w:ascii="Times New Roman" w:hAnsi="Times New Roman"/>
                <w:color w:val="000000"/>
                <w:lang w:eastAsia="ru-RU"/>
              </w:rPr>
            </w:pPr>
            <w:r w:rsidRPr="00730882">
              <w:rPr>
                <w:rFonts w:ascii="Times New Roman" w:hAnsi="Times New Roman"/>
                <w:color w:val="000000"/>
                <w:lang w:eastAsia="ru-RU"/>
              </w:rPr>
              <w:t>Туристическое обслуживание</w:t>
            </w:r>
          </w:p>
          <w:p w14:paraId="07ED5F9E" w14:textId="77777777" w:rsidR="00053E37" w:rsidRPr="00730882" w:rsidRDefault="00053E37" w:rsidP="003D4B14">
            <w:pPr>
              <w:spacing w:after="0" w:line="240" w:lineRule="auto"/>
              <w:rPr>
                <w:rFonts w:ascii="Times New Roman" w:hAnsi="Times New Roman"/>
                <w:color w:val="000000"/>
              </w:rPr>
            </w:pPr>
          </w:p>
        </w:tc>
        <w:tc>
          <w:tcPr>
            <w:tcW w:w="9610" w:type="dxa"/>
          </w:tcPr>
          <w:p w14:paraId="3879E393" w14:textId="77777777" w:rsidR="00053E37" w:rsidRPr="00730882" w:rsidRDefault="00053E37"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55CB302F" w14:textId="77777777" w:rsidR="00053E37" w:rsidRPr="00730882" w:rsidRDefault="00053E37"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Максимальная вместимость здания туристического обслуживания 100 мест</w:t>
            </w:r>
          </w:p>
          <w:p w14:paraId="6F046E29" w14:textId="77777777" w:rsidR="00053E37" w:rsidRPr="00730882" w:rsidRDefault="00053E37"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по СП 42.13330.2016 (приложение Д).</w:t>
            </w:r>
          </w:p>
          <w:p w14:paraId="18031B19" w14:textId="77777777" w:rsidR="00053E37" w:rsidRPr="00730882" w:rsidRDefault="00053E37"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4A335FD4"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FF02860" w14:textId="0E7BEB24"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B49B4FB"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5B0CD50"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AC13E85"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288409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022DD9C"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сооружений вспомогательного использования, в том числе хозяйственных построек:</w:t>
            </w:r>
          </w:p>
          <w:p w14:paraId="649C9411" w14:textId="3783FC95"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5E94DAE"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255EF91"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5D461F8" w14:textId="77777777" w:rsidR="006141D2" w:rsidRPr="00730882" w:rsidRDefault="006141D2" w:rsidP="006141D2">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FBF4E31" w14:textId="77777777"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927AB9C" w14:textId="3A573C26" w:rsidR="006141D2" w:rsidRPr="00730882" w:rsidRDefault="006141D2" w:rsidP="006141D2">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21EF3240" w14:textId="77777777" w:rsidR="00053E37" w:rsidRPr="00730882" w:rsidRDefault="00DD0685"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053E37"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70678C07" w14:textId="77777777" w:rsidR="00053E37" w:rsidRPr="00730882" w:rsidRDefault="00053E37"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5;</w:t>
            </w:r>
          </w:p>
          <w:p w14:paraId="4F73CD05" w14:textId="77777777" w:rsidR="00053E37" w:rsidRPr="00730882" w:rsidRDefault="00053E37"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88D28FC"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A6A222A" w14:textId="77777777" w:rsidR="006141D2" w:rsidRPr="00730882" w:rsidRDefault="006141D2" w:rsidP="006141D2">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4AD7E32" w14:textId="77777777" w:rsidR="006141D2" w:rsidRPr="00730882" w:rsidRDefault="006141D2" w:rsidP="006141D2">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ECF354E" w14:textId="77777777" w:rsidR="006141D2" w:rsidRPr="00730882" w:rsidRDefault="006141D2" w:rsidP="006141D2">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E3CD5D1" w14:textId="77777777" w:rsidR="006141D2" w:rsidRPr="00730882" w:rsidRDefault="006141D2" w:rsidP="006141D2">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EE37CBC" w14:textId="77777777" w:rsidR="006141D2" w:rsidRPr="00730882" w:rsidRDefault="006141D2" w:rsidP="006141D2">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1834E88E" w14:textId="77777777" w:rsidR="006141D2" w:rsidRPr="00730882" w:rsidRDefault="006141D2" w:rsidP="006141D2">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8180B9A" w14:textId="77777777" w:rsidR="00053E37" w:rsidRPr="00730882" w:rsidRDefault="006141D2" w:rsidP="006141D2">
            <w:pPr>
              <w:spacing w:after="0" w:line="240" w:lineRule="auto"/>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5DDAA2D5" w14:textId="77777777" w:rsidR="003553A0" w:rsidRPr="00730882" w:rsidRDefault="00DA342A" w:rsidP="006141D2">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8839163" w14:textId="77777777" w:rsidR="003553A0" w:rsidRPr="00730882" w:rsidRDefault="003553A0" w:rsidP="006141D2">
            <w:pPr>
              <w:spacing w:after="0" w:line="240" w:lineRule="auto"/>
              <w:rPr>
                <w:rFonts w:ascii="Times New Roman" w:hAnsi="Times New Roman"/>
                <w:b/>
                <w:bCs/>
                <w:color w:val="000000"/>
              </w:rPr>
            </w:pPr>
          </w:p>
          <w:p w14:paraId="523EE754" w14:textId="77777777" w:rsidR="003553A0" w:rsidRPr="00730882" w:rsidRDefault="003553A0" w:rsidP="003553A0">
            <w:pPr>
              <w:spacing w:after="0" w:line="240" w:lineRule="auto"/>
              <w:rPr>
                <w:rFonts w:ascii="Times New Roman" w:hAnsi="Times New Roman"/>
                <w:b/>
                <w:color w:val="000000"/>
              </w:rPr>
            </w:pPr>
            <w:r w:rsidRPr="00730882">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w:t>
            </w:r>
            <w:r w:rsidRPr="00730882">
              <w:rPr>
                <w:rFonts w:ascii="Times New Roman" w:hAnsi="Times New Roman"/>
                <w:b/>
                <w:color w:val="000000"/>
              </w:rPr>
              <w:lastRenderedPageBreak/>
              <w:t>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0CA422A" w14:textId="523D5DE7" w:rsidR="00A013D7" w:rsidRPr="00730882" w:rsidRDefault="003553A0" w:rsidP="003553A0">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A342A" w:rsidRPr="00730882">
              <w:rPr>
                <w:rFonts w:ascii="Times New Roman" w:hAnsi="Times New Roman"/>
                <w:b/>
                <w:bCs/>
                <w:color w:val="000000"/>
              </w:rPr>
              <w:t xml:space="preserve">                                                                                                                                                                                                     </w:t>
            </w:r>
          </w:p>
        </w:tc>
      </w:tr>
      <w:tr w:rsidR="00730882" w:rsidRPr="00730882" w14:paraId="59345FAF" w14:textId="77777777" w:rsidTr="0089218C">
        <w:tc>
          <w:tcPr>
            <w:tcW w:w="2723" w:type="dxa"/>
          </w:tcPr>
          <w:p w14:paraId="41C24274" w14:textId="3CAC67FF" w:rsidR="00134BC0" w:rsidRPr="00730882" w:rsidRDefault="00134BC0" w:rsidP="00134BC0">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6.8</w:t>
            </w:r>
          </w:p>
        </w:tc>
        <w:tc>
          <w:tcPr>
            <w:tcW w:w="2659" w:type="dxa"/>
          </w:tcPr>
          <w:p w14:paraId="547C38E7" w14:textId="3D1E8165" w:rsidR="00134BC0" w:rsidRPr="00730882" w:rsidRDefault="00134BC0" w:rsidP="00134BC0">
            <w:pPr>
              <w:spacing w:after="0" w:line="240" w:lineRule="auto"/>
              <w:rPr>
                <w:rFonts w:ascii="Times New Roman" w:hAnsi="Times New Roman"/>
                <w:color w:val="000000"/>
                <w:lang w:eastAsia="ru-RU"/>
              </w:rPr>
            </w:pPr>
            <w:r w:rsidRPr="00730882">
              <w:rPr>
                <w:rFonts w:ascii="Times New Roman" w:hAnsi="Times New Roman"/>
                <w:b/>
                <w:color w:val="000000"/>
                <w:lang w:eastAsia="ru-RU"/>
              </w:rPr>
              <w:t>Связь</w:t>
            </w:r>
          </w:p>
        </w:tc>
        <w:tc>
          <w:tcPr>
            <w:tcW w:w="9610" w:type="dxa"/>
          </w:tcPr>
          <w:p w14:paraId="51FC339D" w14:textId="77777777" w:rsidR="00134BC0" w:rsidRPr="00730882" w:rsidRDefault="00134BC0" w:rsidP="00134BC0">
            <w:pPr>
              <w:spacing w:after="0" w:line="240" w:lineRule="auto"/>
              <w:rPr>
                <w:rFonts w:ascii="Times New Roman" w:hAnsi="Times New Roman"/>
                <w:b/>
                <w:color w:val="000000"/>
              </w:rPr>
            </w:pPr>
            <w:r w:rsidRPr="00730882">
              <w:rPr>
                <w:rFonts w:ascii="Times New Roman" w:hAnsi="Times New Roman"/>
                <w:b/>
                <w:color w:val="00000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p w14:paraId="5354FE94" w14:textId="77777777" w:rsidR="00134BC0" w:rsidRPr="00730882" w:rsidRDefault="00134BC0" w:rsidP="00134BC0">
            <w:pPr>
              <w:spacing w:after="0" w:line="240" w:lineRule="auto"/>
              <w:rPr>
                <w:rFonts w:ascii="Times New Roman" w:hAnsi="Times New Roman"/>
                <w:b/>
                <w:color w:val="000000"/>
              </w:rPr>
            </w:pPr>
          </w:p>
          <w:p w14:paraId="7EB746DC"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5826509E"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50EFB06A"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164FA562"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  для линейных объектов – не подлежит установлению;</w:t>
            </w:r>
          </w:p>
          <w:p w14:paraId="08885009"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 для антенно-мачтовых сооружений - не подлежит установлению;</w:t>
            </w:r>
          </w:p>
          <w:p w14:paraId="70731BEB"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размещение по красной линии улиц;</w:t>
            </w:r>
          </w:p>
          <w:p w14:paraId="0B02FE7C"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Предельная высота – 30 м, за исключением антенно-мачтовых сооружений;</w:t>
            </w:r>
          </w:p>
          <w:p w14:paraId="0CE9951F" w14:textId="77777777" w:rsidR="00134BC0" w:rsidRPr="00730882" w:rsidRDefault="00134BC0" w:rsidP="00134BC0">
            <w:pPr>
              <w:spacing w:after="0" w:line="240" w:lineRule="auto"/>
              <w:rPr>
                <w:rFonts w:ascii="Times New Roman" w:hAnsi="Times New Roman"/>
                <w:color w:val="000000"/>
              </w:rPr>
            </w:pPr>
          </w:p>
          <w:p w14:paraId="780A70F8"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Параметры застройки:</w:t>
            </w:r>
          </w:p>
          <w:p w14:paraId="439CC877"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0,6</w:t>
            </w:r>
          </w:p>
          <w:p w14:paraId="70C34622"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1,8</w:t>
            </w:r>
          </w:p>
          <w:p w14:paraId="3BA7ACAF"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Для антенно-мачтовых сооружений - не подлежит установлению.</w:t>
            </w:r>
          </w:p>
          <w:p w14:paraId="3C9FCAD0" w14:textId="0A1F9036" w:rsidR="00DA342A" w:rsidRPr="00730882" w:rsidRDefault="00DA342A" w:rsidP="00134BC0">
            <w:pPr>
              <w:spacing w:after="0" w:line="240" w:lineRule="auto"/>
              <w:rPr>
                <w:rFonts w:ascii="Times New Roman" w:eastAsia="Times New Roman" w:hAnsi="Times New Roman"/>
                <w:b/>
                <w:bCs/>
                <w:color w:val="000000"/>
                <w:lang w:eastAsia="ru-RU"/>
              </w:rPr>
            </w:pPr>
            <w:r w:rsidRPr="00730882">
              <w:rPr>
                <w:rFonts w:ascii="Times New Roman" w:eastAsia="Times New Roman" w:hAnsi="Times New Roman"/>
                <w:b/>
                <w:bCs/>
                <w:color w:val="000000"/>
                <w:lang w:eastAsia="ru-RU"/>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eastAsia="Times New Roman" w:hAnsi="Times New Roman"/>
                <w:b/>
                <w:bCs/>
                <w:color w:val="000000"/>
                <w:lang w:eastAsia="ru-RU"/>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4541E69D" w14:textId="77777777" w:rsidTr="0089218C">
        <w:tc>
          <w:tcPr>
            <w:tcW w:w="2723" w:type="dxa"/>
          </w:tcPr>
          <w:p w14:paraId="35C90DC0" w14:textId="77777777" w:rsidR="00134BC0" w:rsidRPr="00730882" w:rsidRDefault="00134BC0" w:rsidP="00134BC0">
            <w:pPr>
              <w:spacing w:after="0" w:line="240" w:lineRule="auto"/>
              <w:rPr>
                <w:rFonts w:ascii="Times New Roman" w:hAnsi="Times New Roman"/>
                <w:bCs/>
                <w:color w:val="000000"/>
              </w:rPr>
            </w:pPr>
            <w:r w:rsidRPr="00730882">
              <w:rPr>
                <w:rFonts w:ascii="Times New Roman" w:hAnsi="Times New Roman"/>
                <w:bCs/>
                <w:color w:val="000000"/>
              </w:rPr>
              <w:lastRenderedPageBreak/>
              <w:t>7.2</w:t>
            </w:r>
          </w:p>
        </w:tc>
        <w:tc>
          <w:tcPr>
            <w:tcW w:w="2659" w:type="dxa"/>
          </w:tcPr>
          <w:p w14:paraId="7D21487A" w14:textId="77777777" w:rsidR="00134BC0" w:rsidRPr="00730882" w:rsidRDefault="00134BC0" w:rsidP="00134BC0">
            <w:pPr>
              <w:spacing w:after="0" w:line="240" w:lineRule="auto"/>
              <w:rPr>
                <w:rFonts w:ascii="Times New Roman" w:eastAsia="Times New Roman" w:hAnsi="Times New Roman"/>
                <w:b/>
                <w:color w:val="000000"/>
                <w:lang w:eastAsia="ru-RU"/>
              </w:rPr>
            </w:pPr>
            <w:r w:rsidRPr="00730882">
              <w:rPr>
                <w:rFonts w:ascii="Times New Roman" w:hAnsi="Times New Roman"/>
                <w:b/>
                <w:bCs/>
                <w:color w:val="000000"/>
              </w:rPr>
              <w:t xml:space="preserve">Автомобильный транспорт </w:t>
            </w:r>
          </w:p>
        </w:tc>
        <w:tc>
          <w:tcPr>
            <w:tcW w:w="9610" w:type="dxa"/>
          </w:tcPr>
          <w:p w14:paraId="00E66656" w14:textId="77777777" w:rsidR="00134BC0" w:rsidRPr="00730882" w:rsidRDefault="00134BC0" w:rsidP="00134BC0">
            <w:pPr>
              <w:spacing w:after="0"/>
              <w:jc w:val="both"/>
              <w:rPr>
                <w:rFonts w:ascii="Times New Roman" w:hAnsi="Times New Roman"/>
                <w:b/>
                <w:color w:val="000000"/>
              </w:rPr>
            </w:pPr>
            <w:r w:rsidRPr="00730882">
              <w:rPr>
                <w:rFonts w:ascii="Times New Roman" w:hAnsi="Times New Roman"/>
                <w:b/>
                <w:color w:val="000000"/>
              </w:rPr>
              <w:t>Размещение зданий и сооружений автомобильного транспорта.</w:t>
            </w:r>
          </w:p>
          <w:p w14:paraId="21F0A804" w14:textId="77777777" w:rsidR="00134BC0" w:rsidRPr="00730882" w:rsidRDefault="00134BC0" w:rsidP="00134BC0">
            <w:pPr>
              <w:spacing w:after="0"/>
              <w:jc w:val="both"/>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48" w:anchor="block_1721" w:history="1">
              <w:r w:rsidRPr="00730882">
                <w:rPr>
                  <w:rFonts w:ascii="Times New Roman" w:hAnsi="Times New Roman"/>
                  <w:b/>
                  <w:color w:val="000000"/>
                </w:rPr>
                <w:t>кодами 7.2.1 - 7.2.3</w:t>
              </w:r>
            </w:hyperlink>
          </w:p>
          <w:p w14:paraId="16C3F809"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770F3843"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1DEE535F"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5B012A78"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Для линейных объектов – не подлежит установлению;</w:t>
            </w:r>
          </w:p>
          <w:p w14:paraId="56C717F5"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t xml:space="preserve">Для иных объектов капитального строительства </w:t>
            </w:r>
            <w:r w:rsidRPr="00730882">
              <w:rPr>
                <w:rFonts w:ascii="Times New Roman" w:hAnsi="Times New Roman"/>
                <w:color w:val="000000"/>
                <w:lang w:eastAsia="ru-RU"/>
              </w:rPr>
              <w:t>минимальные отступы от границ земельных участков:</w:t>
            </w:r>
          </w:p>
          <w:p w14:paraId="2EEEEE18" w14:textId="1E4EFB30"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F30CB43"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DF29A30"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F11FCE7"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01FFF1E"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68AC32A"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46E14F9" w14:textId="2E1AA847" w:rsidR="00134BC0" w:rsidRPr="00730882" w:rsidRDefault="00134BC0" w:rsidP="00134BC0">
            <w:pPr>
              <w:autoSpaceDE w:val="0"/>
              <w:autoSpaceDN w:val="0"/>
              <w:adjustRightInd w:val="0"/>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r w:rsidRPr="00730882">
              <w:rPr>
                <w:rFonts w:ascii="Times New Roman" w:eastAsia="Times New Roman" w:hAnsi="Times New Roman"/>
                <w:color w:val="000000"/>
                <w:lang w:eastAsia="ru-RU"/>
              </w:rPr>
              <w:t xml:space="preserve"> </w:t>
            </w:r>
          </w:p>
          <w:p w14:paraId="3E278034" w14:textId="24771476" w:rsidR="00134BC0" w:rsidRPr="00730882" w:rsidRDefault="00134BC0" w:rsidP="00134BC0">
            <w:pPr>
              <w:autoSpaceDE w:val="0"/>
              <w:autoSpaceDN w:val="0"/>
              <w:adjustRightInd w:val="0"/>
              <w:spacing w:after="0" w:line="240" w:lineRule="auto"/>
              <w:rPr>
                <w:rFonts w:ascii="Times New Roman" w:eastAsia="Times New Roman" w:hAnsi="Times New Roman"/>
                <w:color w:val="000000"/>
                <w:lang w:eastAsia="ru-RU"/>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6E2C87"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79AEDE27"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448D7754"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72B26471"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p w14:paraId="0227A06B" w14:textId="46C714B4" w:rsidR="00134BC0" w:rsidRPr="00730882" w:rsidRDefault="00DA342A" w:rsidP="00134BC0">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0FE309F8" w14:textId="77777777" w:rsidTr="0089218C">
        <w:tc>
          <w:tcPr>
            <w:tcW w:w="2723" w:type="dxa"/>
          </w:tcPr>
          <w:p w14:paraId="0C38E24B" w14:textId="77777777" w:rsidR="00134BC0" w:rsidRPr="00730882" w:rsidRDefault="00134BC0" w:rsidP="00134BC0">
            <w:pPr>
              <w:spacing w:after="0" w:line="240" w:lineRule="auto"/>
              <w:rPr>
                <w:rFonts w:ascii="Times New Roman" w:hAnsi="Times New Roman"/>
                <w:bCs/>
                <w:color w:val="000000"/>
              </w:rPr>
            </w:pPr>
            <w:r w:rsidRPr="00730882">
              <w:rPr>
                <w:rFonts w:ascii="Times New Roman" w:hAnsi="Times New Roman"/>
                <w:bCs/>
                <w:color w:val="000000"/>
              </w:rPr>
              <w:t>7.3</w:t>
            </w:r>
          </w:p>
        </w:tc>
        <w:tc>
          <w:tcPr>
            <w:tcW w:w="2659" w:type="dxa"/>
          </w:tcPr>
          <w:p w14:paraId="7D4E05C6" w14:textId="77777777" w:rsidR="00134BC0" w:rsidRPr="00730882" w:rsidRDefault="00134BC0" w:rsidP="00134BC0">
            <w:pPr>
              <w:spacing w:after="0" w:line="240" w:lineRule="auto"/>
              <w:rPr>
                <w:rFonts w:ascii="Times New Roman" w:hAnsi="Times New Roman"/>
                <w:bCs/>
                <w:color w:val="000000"/>
              </w:rPr>
            </w:pPr>
            <w:r w:rsidRPr="00730882">
              <w:rPr>
                <w:rFonts w:ascii="Times New Roman" w:eastAsia="Times New Roman" w:hAnsi="Times New Roman"/>
                <w:color w:val="000000"/>
                <w:lang w:eastAsia="ru-RU"/>
              </w:rPr>
              <w:t>Водный транспорт</w:t>
            </w:r>
          </w:p>
        </w:tc>
        <w:tc>
          <w:tcPr>
            <w:tcW w:w="9610" w:type="dxa"/>
          </w:tcPr>
          <w:p w14:paraId="3540756A"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04E54059"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69E24BD4"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2983F862"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lastRenderedPageBreak/>
              <w:t>Отступ от границ земельного участка:</w:t>
            </w:r>
          </w:p>
          <w:p w14:paraId="46DC7E73"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  для линейных объектов – не подлежит установлению;</w:t>
            </w:r>
          </w:p>
          <w:p w14:paraId="13EBDA1F"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Для линейных объектов – не подлежит установлению;</w:t>
            </w:r>
          </w:p>
          <w:p w14:paraId="5A1B90A8"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t xml:space="preserve">Для иных объектов капитального строительства </w:t>
            </w:r>
            <w:r w:rsidRPr="00730882">
              <w:rPr>
                <w:rFonts w:ascii="Times New Roman" w:hAnsi="Times New Roman"/>
                <w:color w:val="000000"/>
                <w:lang w:eastAsia="ru-RU"/>
              </w:rPr>
              <w:t>минимальные отступы от границ земельных участков:</w:t>
            </w:r>
          </w:p>
          <w:p w14:paraId="6E895C1D" w14:textId="0EB9CAA2"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69FB1A2"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76E594F"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F651426"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3C2D797"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4D570E9" w14:textId="77777777" w:rsidR="00134BC0" w:rsidRPr="00730882" w:rsidRDefault="00134BC0" w:rsidP="00134BC0">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B593ED7" w14:textId="2ACD5496" w:rsidR="00134BC0" w:rsidRPr="00730882" w:rsidRDefault="00134BC0" w:rsidP="00134BC0">
            <w:pPr>
              <w:autoSpaceDE w:val="0"/>
              <w:autoSpaceDN w:val="0"/>
              <w:adjustRightInd w:val="0"/>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r w:rsidRPr="00730882">
              <w:rPr>
                <w:rFonts w:ascii="Times New Roman" w:eastAsia="Times New Roman" w:hAnsi="Times New Roman"/>
                <w:color w:val="000000"/>
                <w:lang w:eastAsia="ru-RU"/>
              </w:rPr>
              <w:t xml:space="preserve"> </w:t>
            </w:r>
          </w:p>
          <w:p w14:paraId="79CC6750" w14:textId="13DE63D7" w:rsidR="00134BC0" w:rsidRPr="00730882" w:rsidRDefault="00134BC0" w:rsidP="00134BC0">
            <w:pPr>
              <w:autoSpaceDE w:val="0"/>
              <w:autoSpaceDN w:val="0"/>
              <w:adjustRightInd w:val="0"/>
              <w:spacing w:after="0" w:line="240" w:lineRule="auto"/>
              <w:rPr>
                <w:rFonts w:ascii="Times New Roman" w:eastAsia="Times New Roman" w:hAnsi="Times New Roman"/>
                <w:color w:val="000000"/>
                <w:lang w:eastAsia="ru-RU"/>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A46485"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0AB110EB"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45E2CF9A"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497F7185"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p w14:paraId="294324AF" w14:textId="60BF3720" w:rsidR="00134BC0" w:rsidRPr="00730882" w:rsidRDefault="00DA342A" w:rsidP="00134BC0">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6771C71" w14:textId="77777777" w:rsidTr="0089218C">
        <w:tc>
          <w:tcPr>
            <w:tcW w:w="2723" w:type="dxa"/>
          </w:tcPr>
          <w:p w14:paraId="14023202" w14:textId="77777777" w:rsidR="00134BC0" w:rsidRPr="00730882" w:rsidRDefault="00134BC0" w:rsidP="00134BC0">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8.3</w:t>
            </w:r>
          </w:p>
        </w:tc>
        <w:tc>
          <w:tcPr>
            <w:tcW w:w="2659" w:type="dxa"/>
          </w:tcPr>
          <w:p w14:paraId="33453212" w14:textId="77777777" w:rsidR="00134BC0" w:rsidRPr="00730882" w:rsidRDefault="00134BC0" w:rsidP="00134BC0">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Обеспечение внутреннего правопорядка</w:t>
            </w:r>
          </w:p>
        </w:tc>
        <w:tc>
          <w:tcPr>
            <w:tcW w:w="9610" w:type="dxa"/>
          </w:tcPr>
          <w:p w14:paraId="009EB0FD" w14:textId="77777777" w:rsidR="00134BC0" w:rsidRPr="00730882" w:rsidRDefault="00134BC0" w:rsidP="00134BC0">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2A893E8"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483F105C"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3663749C" w14:textId="0B6BFBCB"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размещение по красной линии улиц</w:t>
            </w:r>
          </w:p>
          <w:p w14:paraId="207D60B0"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77C1778E" w14:textId="77777777" w:rsidR="00134BC0" w:rsidRPr="00730882" w:rsidRDefault="00134BC0" w:rsidP="00134BC0">
            <w:pPr>
              <w:spacing w:after="0" w:line="240" w:lineRule="auto"/>
              <w:rPr>
                <w:rFonts w:ascii="Times New Roman" w:hAnsi="Times New Roman"/>
                <w:color w:val="000000"/>
              </w:rPr>
            </w:pPr>
            <w:r w:rsidRPr="00730882">
              <w:rPr>
                <w:rFonts w:ascii="Times New Roman" w:eastAsia="Times New Roman" w:hAnsi="Times New Roman"/>
                <w:color w:val="000000"/>
                <w:lang w:eastAsia="ru-RU"/>
              </w:rPr>
              <w:t>Параметры застройки:</w:t>
            </w:r>
          </w:p>
          <w:p w14:paraId="5414820A"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56BE2360"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p w14:paraId="31CD926D" w14:textId="0610CCAD" w:rsidR="00134BC0" w:rsidRPr="00730882" w:rsidRDefault="00DA342A" w:rsidP="00134BC0">
            <w:pPr>
              <w:spacing w:after="0" w:line="240" w:lineRule="auto"/>
              <w:rPr>
                <w:rFonts w:ascii="Times New Roman" w:hAnsi="Times New Roman"/>
                <w:color w:val="000000"/>
              </w:rPr>
            </w:pPr>
            <w:r w:rsidRPr="0073088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C5F7B2E" w14:textId="77777777" w:rsidTr="0089218C">
        <w:tc>
          <w:tcPr>
            <w:tcW w:w="2723" w:type="dxa"/>
          </w:tcPr>
          <w:p w14:paraId="128AE169" w14:textId="77777777" w:rsidR="00134BC0" w:rsidRPr="00730882" w:rsidRDefault="00134BC0" w:rsidP="00134BC0">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9.3</w:t>
            </w:r>
          </w:p>
        </w:tc>
        <w:tc>
          <w:tcPr>
            <w:tcW w:w="2659" w:type="dxa"/>
          </w:tcPr>
          <w:p w14:paraId="74F6421F" w14:textId="77777777" w:rsidR="00134BC0" w:rsidRPr="00730882" w:rsidRDefault="00134BC0" w:rsidP="00134BC0">
            <w:pPr>
              <w:spacing w:after="0" w:line="240" w:lineRule="auto"/>
              <w:rPr>
                <w:rFonts w:ascii="Times New Roman" w:hAnsi="Times New Roman"/>
                <w:color w:val="000000"/>
                <w:lang w:eastAsia="ru-RU"/>
              </w:rPr>
            </w:pPr>
            <w:r w:rsidRPr="00730882">
              <w:rPr>
                <w:rFonts w:ascii="Times New Roman" w:hAnsi="Times New Roman"/>
                <w:color w:val="000000"/>
                <w:lang w:eastAsia="ru-RU"/>
              </w:rPr>
              <w:t>Историко-культурная деятельность</w:t>
            </w:r>
          </w:p>
        </w:tc>
        <w:tc>
          <w:tcPr>
            <w:tcW w:w="9610" w:type="dxa"/>
          </w:tcPr>
          <w:p w14:paraId="26539C52"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F761CC5"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513A924C"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4F0B5A8E"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19DD77A"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F60074A"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42045C8E" w14:textId="738FF8F2" w:rsidR="00134BC0" w:rsidRPr="00730882" w:rsidRDefault="00134BC0" w:rsidP="00134BC0">
            <w:pPr>
              <w:spacing w:after="0" w:line="240" w:lineRule="auto"/>
              <w:rPr>
                <w:rFonts w:ascii="Times New Roman" w:hAnsi="Times New Roman"/>
                <w:b/>
                <w:color w:val="000000"/>
              </w:rPr>
            </w:pPr>
            <w:r w:rsidRPr="00730882">
              <w:rPr>
                <w:rFonts w:ascii="Times New Roman" w:hAnsi="Times New Roman"/>
                <w:color w:val="000000"/>
              </w:rPr>
              <w:t xml:space="preserve"> </w:t>
            </w:r>
            <w:r w:rsidR="00DA342A"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34BC0" w:rsidRPr="00730882" w14:paraId="1B491C0C" w14:textId="77777777" w:rsidTr="00DA342A">
        <w:trPr>
          <w:trHeight w:val="280"/>
        </w:trPr>
        <w:tc>
          <w:tcPr>
            <w:tcW w:w="2723" w:type="dxa"/>
          </w:tcPr>
          <w:p w14:paraId="36056FB9" w14:textId="77777777" w:rsidR="00134BC0" w:rsidRPr="00730882" w:rsidRDefault="00134BC0" w:rsidP="00134BC0">
            <w:pPr>
              <w:spacing w:after="0" w:line="240" w:lineRule="auto"/>
              <w:rPr>
                <w:rFonts w:ascii="Times New Roman" w:hAnsi="Times New Roman"/>
                <w:color w:val="000000"/>
                <w:lang w:eastAsia="ru-RU"/>
              </w:rPr>
            </w:pPr>
            <w:r w:rsidRPr="00730882">
              <w:rPr>
                <w:rFonts w:ascii="Times New Roman" w:hAnsi="Times New Roman"/>
                <w:color w:val="000000"/>
                <w:lang w:eastAsia="ru-RU"/>
              </w:rPr>
              <w:t>12.0</w:t>
            </w:r>
          </w:p>
        </w:tc>
        <w:tc>
          <w:tcPr>
            <w:tcW w:w="2659" w:type="dxa"/>
          </w:tcPr>
          <w:p w14:paraId="099BE826" w14:textId="4A47D8C7" w:rsidR="00134BC0" w:rsidRPr="00730882" w:rsidRDefault="00134BC0" w:rsidP="00134BC0">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Земельные участки (</w:t>
            </w:r>
            <w:r w:rsidR="00DA342A" w:rsidRPr="00730882">
              <w:rPr>
                <w:rFonts w:ascii="Times New Roman" w:hAnsi="Times New Roman"/>
                <w:b/>
                <w:color w:val="000000"/>
                <w:lang w:eastAsia="ru-RU"/>
              </w:rPr>
              <w:t>территории)</w:t>
            </w:r>
            <w:r w:rsidRPr="00730882">
              <w:rPr>
                <w:rFonts w:ascii="Times New Roman" w:hAnsi="Times New Roman"/>
                <w:b/>
                <w:color w:val="000000"/>
                <w:lang w:eastAsia="ru-RU"/>
              </w:rPr>
              <w:t xml:space="preserve"> общего пользования</w:t>
            </w:r>
          </w:p>
        </w:tc>
        <w:tc>
          <w:tcPr>
            <w:tcW w:w="9610" w:type="dxa"/>
          </w:tcPr>
          <w:p w14:paraId="3D25A869" w14:textId="77777777" w:rsidR="00134BC0" w:rsidRPr="00730882" w:rsidRDefault="00134BC0" w:rsidP="00134BC0">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rFonts w:eastAsia="Calibri"/>
                <w:b/>
                <w:color w:val="000000"/>
                <w:sz w:val="22"/>
                <w:szCs w:val="22"/>
                <w:lang w:eastAsia="en-US"/>
              </w:rPr>
              <w:t>Земельные участки общего пользования.</w:t>
            </w:r>
          </w:p>
          <w:p w14:paraId="68BA9D3B" w14:textId="77777777" w:rsidR="00134BC0" w:rsidRPr="00730882" w:rsidRDefault="00134BC0" w:rsidP="00134BC0">
            <w:pPr>
              <w:spacing w:after="0" w:line="240" w:lineRule="auto"/>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49" w:anchor="block_11201" w:history="1">
              <w:r w:rsidRPr="00730882">
                <w:rPr>
                  <w:rFonts w:ascii="Times New Roman" w:hAnsi="Times New Roman"/>
                  <w:b/>
                  <w:color w:val="000000"/>
                </w:rPr>
                <w:t>кодами 12.0.1 - 12.0.2</w:t>
              </w:r>
            </w:hyperlink>
          </w:p>
          <w:p w14:paraId="534180D3"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12F80F7F"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517743BE" w14:textId="77777777" w:rsidR="00134BC0" w:rsidRPr="00730882" w:rsidRDefault="00134BC0" w:rsidP="00134BC0">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676EAA3C"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Параметры застройки:</w:t>
            </w:r>
          </w:p>
          <w:p w14:paraId="1B85B450" w14:textId="77777777"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736325D8" w14:textId="7DE5B108" w:rsidR="00134BC0" w:rsidRPr="00730882" w:rsidRDefault="00134BC0" w:rsidP="00134BC0">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p w14:paraId="3DAFC5EE" w14:textId="111B6A09" w:rsidR="00134BC0" w:rsidRPr="00730882" w:rsidRDefault="00DA342A" w:rsidP="00134BC0">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EC5B101" w14:textId="77777777" w:rsidR="00E256FF" w:rsidRPr="00730882" w:rsidRDefault="00E256FF" w:rsidP="0035156C">
      <w:pPr>
        <w:spacing w:after="0" w:line="240" w:lineRule="auto"/>
        <w:rPr>
          <w:rFonts w:ascii="Times New Roman" w:hAnsi="Times New Roman"/>
          <w:color w:val="000000"/>
        </w:rPr>
      </w:pPr>
    </w:p>
    <w:p w14:paraId="0C67EBA8"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09C85610" w14:textId="77777777" w:rsidR="00DA528D" w:rsidRPr="00730882" w:rsidRDefault="00DA528D" w:rsidP="0035156C">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723"/>
        <w:gridCol w:w="2659"/>
        <w:gridCol w:w="9610"/>
      </w:tblGrid>
      <w:tr w:rsidR="00730882" w:rsidRPr="00730882" w14:paraId="5ABAAFF9" w14:textId="77777777" w:rsidTr="00DA528D">
        <w:tc>
          <w:tcPr>
            <w:tcW w:w="2723" w:type="dxa"/>
          </w:tcPr>
          <w:p w14:paraId="659A68F8" w14:textId="77777777" w:rsidR="00DA528D" w:rsidRPr="00730882" w:rsidRDefault="00DA528D" w:rsidP="0035156C">
            <w:pPr>
              <w:spacing w:after="0" w:line="240" w:lineRule="auto"/>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659" w:type="dxa"/>
          </w:tcPr>
          <w:p w14:paraId="6FB9E508" w14:textId="77777777" w:rsidR="00DA528D" w:rsidRPr="00730882" w:rsidRDefault="00DA528D" w:rsidP="0035156C">
            <w:pPr>
              <w:spacing w:after="0" w:line="240" w:lineRule="auto"/>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10" w:type="dxa"/>
          </w:tcPr>
          <w:p w14:paraId="4994562C" w14:textId="77777777" w:rsidR="00DA528D" w:rsidRPr="00730882" w:rsidRDefault="00DA528D" w:rsidP="0035156C">
            <w:pPr>
              <w:spacing w:after="0" w:line="240" w:lineRule="auto"/>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5B5F6C49" w14:textId="77777777" w:rsidTr="00DA528D">
        <w:tc>
          <w:tcPr>
            <w:tcW w:w="2723" w:type="dxa"/>
          </w:tcPr>
          <w:p w14:paraId="46FDC311" w14:textId="77777777" w:rsidR="00E655CB" w:rsidRPr="00730882" w:rsidRDefault="00E655CB" w:rsidP="00571265">
            <w:pPr>
              <w:spacing w:after="0" w:line="240" w:lineRule="auto"/>
              <w:rPr>
                <w:rFonts w:ascii="Times New Roman" w:hAnsi="Times New Roman"/>
                <w:color w:val="000000"/>
              </w:rPr>
            </w:pPr>
            <w:r w:rsidRPr="00730882">
              <w:rPr>
                <w:rFonts w:ascii="Times New Roman" w:hAnsi="Times New Roman"/>
                <w:color w:val="000000"/>
              </w:rPr>
              <w:t>2.1</w:t>
            </w:r>
          </w:p>
        </w:tc>
        <w:tc>
          <w:tcPr>
            <w:tcW w:w="2659" w:type="dxa"/>
          </w:tcPr>
          <w:p w14:paraId="10313454" w14:textId="77777777" w:rsidR="00E655CB" w:rsidRPr="00730882" w:rsidRDefault="00E655CB" w:rsidP="00571265">
            <w:pPr>
              <w:spacing w:after="0" w:line="240" w:lineRule="auto"/>
              <w:rPr>
                <w:rFonts w:ascii="Times New Roman" w:hAnsi="Times New Roman"/>
                <w:b/>
                <w:color w:val="000000"/>
              </w:rPr>
            </w:pPr>
            <w:r w:rsidRPr="00730882">
              <w:rPr>
                <w:rFonts w:ascii="Times New Roman" w:hAnsi="Times New Roman"/>
                <w:b/>
                <w:color w:val="000000"/>
              </w:rPr>
              <w:t>Для индивидуального жилищного строительства</w:t>
            </w:r>
          </w:p>
        </w:tc>
        <w:tc>
          <w:tcPr>
            <w:tcW w:w="9610" w:type="dxa"/>
          </w:tcPr>
          <w:p w14:paraId="4AB12320" w14:textId="77777777" w:rsidR="003B21D0" w:rsidRPr="00730882" w:rsidRDefault="003B21D0" w:rsidP="003B21D0">
            <w:pPr>
              <w:spacing w:after="0"/>
              <w:jc w:val="both"/>
              <w:rPr>
                <w:rFonts w:ascii="Times New Roman" w:hAnsi="Times New Roman"/>
                <w:b/>
                <w:color w:val="000000"/>
              </w:rPr>
            </w:pPr>
            <w:r w:rsidRPr="00730882">
              <w:rPr>
                <w:rFonts w:ascii="Times New Roman" w:hAnsi="Times New Roman"/>
                <w:b/>
                <w:color w:val="000000"/>
              </w:rPr>
              <w:t>Для индивидуального жилищного строительства</w:t>
            </w:r>
          </w:p>
          <w:p w14:paraId="089D6DB4" w14:textId="77777777" w:rsidR="008A0785" w:rsidRPr="00730882" w:rsidRDefault="003B21D0" w:rsidP="00A3452B">
            <w:pPr>
              <w:spacing w:after="0"/>
              <w:jc w:val="both"/>
              <w:rPr>
                <w:rFonts w:ascii="Times New Roman" w:hAnsi="Times New Roman"/>
                <w:b/>
                <w:color w:val="000000"/>
              </w:rPr>
            </w:pPr>
            <w:r w:rsidRPr="00730882">
              <w:rPr>
                <w:rFonts w:ascii="Times New Roman" w:hAnsi="Times New Roman"/>
                <w:b/>
                <w:color w:val="00000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w:t>
            </w:r>
            <w:r w:rsidR="00A3452B" w:rsidRPr="00730882">
              <w:rPr>
                <w:rFonts w:ascii="Times New Roman" w:hAnsi="Times New Roman"/>
                <w:b/>
                <w:color w:val="000000"/>
              </w:rPr>
              <w:t xml:space="preserve">ыращивание сельскохозяйственных </w:t>
            </w:r>
            <w:r w:rsidRPr="00730882">
              <w:rPr>
                <w:rFonts w:ascii="Times New Roman" w:hAnsi="Times New Roman"/>
                <w:b/>
                <w:color w:val="000000"/>
              </w:rPr>
              <w:t>культур; размещение индивидуальных гаражей и хозяйственных построек</w:t>
            </w:r>
          </w:p>
          <w:p w14:paraId="29B22429" w14:textId="77777777" w:rsidR="00DD0685" w:rsidRPr="00730882" w:rsidRDefault="00DD0685" w:rsidP="00DD06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земельного участка 0,06 га.</w:t>
            </w:r>
          </w:p>
          <w:p w14:paraId="32221090" w14:textId="77777777" w:rsidR="00DD0685" w:rsidRPr="00730882" w:rsidRDefault="00DD0685" w:rsidP="00DD06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0,10 га.</w:t>
            </w:r>
          </w:p>
          <w:p w14:paraId="5FE22BB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2B40FA8" w14:textId="6AEC0FF3"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0C96364"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8F6D87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0DBDFC5"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E24506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22E207E"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EA152C6" w14:textId="63B498D8"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DF136F7"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9D6950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820B5D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9EBDF35"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8DEA449" w14:textId="35B3FA0E"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5051488E" w14:textId="77777777" w:rsidR="008A0785" w:rsidRPr="00730882" w:rsidRDefault="002E6A61"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8A0785" w:rsidRPr="00730882">
              <w:rPr>
                <w:rFonts w:ascii="Times New Roman" w:hAnsi="Times New Roman"/>
                <w:color w:val="000000"/>
              </w:rPr>
              <w:t>.</w:t>
            </w:r>
          </w:p>
          <w:p w14:paraId="595946BA" w14:textId="77777777" w:rsidR="008A0785" w:rsidRPr="00730882" w:rsidRDefault="008A0785" w:rsidP="008A0785">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Вспомогательные строения, за исключением гаражей, размещать со стороны улиц не допускается.</w:t>
            </w:r>
          </w:p>
          <w:p w14:paraId="50FB30ED" w14:textId="77777777" w:rsidR="008A0785" w:rsidRPr="00730882" w:rsidRDefault="008A0785" w:rsidP="008A0785">
            <w:pPr>
              <w:spacing w:after="0" w:line="240" w:lineRule="auto"/>
              <w:rPr>
                <w:rFonts w:ascii="Times New Roman" w:hAnsi="Times New Roman"/>
                <w:color w:val="000000"/>
              </w:rPr>
            </w:pPr>
            <w:r w:rsidRPr="00730882">
              <w:rPr>
                <w:rFonts w:ascii="Times New Roman" w:hAnsi="Times New Roman"/>
                <w:color w:val="000000"/>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F90C864" w14:textId="77777777" w:rsidR="008A0785" w:rsidRPr="00730882" w:rsidRDefault="008A0785"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00648B6F" w14:textId="77777777" w:rsidR="008A0785" w:rsidRPr="00730882" w:rsidRDefault="008A0785" w:rsidP="008A0785">
            <w:pPr>
              <w:spacing w:after="0" w:line="240" w:lineRule="auto"/>
              <w:rPr>
                <w:rFonts w:ascii="Times New Roman" w:hAnsi="Times New Roman"/>
                <w:color w:val="000000"/>
              </w:rPr>
            </w:pPr>
            <w:r w:rsidRPr="00730882">
              <w:rPr>
                <w:rFonts w:ascii="Times New Roman" w:hAnsi="Times New Roman"/>
                <w:color w:val="000000"/>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C45D267" w14:textId="77777777" w:rsidR="008A0785" w:rsidRPr="00730882" w:rsidRDefault="008A0785"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индивидуальных жилых домов и вспомогательных строений:</w:t>
            </w:r>
          </w:p>
          <w:p w14:paraId="0DA5924A" w14:textId="77777777" w:rsidR="008A0785" w:rsidRPr="00730882" w:rsidRDefault="008A0785" w:rsidP="008A078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0,2</w:t>
            </w:r>
          </w:p>
          <w:p w14:paraId="33E21282" w14:textId="77777777" w:rsidR="00E655CB" w:rsidRPr="00730882" w:rsidRDefault="008A0785" w:rsidP="008A0785">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0,4</w:t>
            </w:r>
          </w:p>
          <w:p w14:paraId="23E9CCB8" w14:textId="1A82F064" w:rsidR="00A013D7" w:rsidRPr="00730882" w:rsidRDefault="00DA342A" w:rsidP="008A0785">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0600D78" w14:textId="77777777" w:rsidTr="00DA528D">
        <w:tc>
          <w:tcPr>
            <w:tcW w:w="2723" w:type="dxa"/>
          </w:tcPr>
          <w:p w14:paraId="76CA0442"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2.1.1</w:t>
            </w:r>
          </w:p>
        </w:tc>
        <w:tc>
          <w:tcPr>
            <w:tcW w:w="2659" w:type="dxa"/>
          </w:tcPr>
          <w:p w14:paraId="3F124CB7" w14:textId="77777777" w:rsidR="00DA528D" w:rsidRPr="00730882" w:rsidRDefault="00DA528D" w:rsidP="00DA528D">
            <w:pPr>
              <w:spacing w:after="0" w:line="240" w:lineRule="auto"/>
              <w:rPr>
                <w:rFonts w:ascii="Times New Roman" w:hAnsi="Times New Roman"/>
                <w:b/>
                <w:color w:val="000000"/>
              </w:rPr>
            </w:pPr>
            <w:r w:rsidRPr="00730882">
              <w:rPr>
                <w:rFonts w:ascii="Times New Roman" w:eastAsia="Times New Roman" w:hAnsi="Times New Roman"/>
                <w:b/>
                <w:color w:val="000000"/>
                <w:lang w:eastAsia="ru-RU"/>
              </w:rPr>
              <w:t>Малоэтажная многоквартирная жилая застройка</w:t>
            </w:r>
          </w:p>
        </w:tc>
        <w:tc>
          <w:tcPr>
            <w:tcW w:w="9610" w:type="dxa"/>
          </w:tcPr>
          <w:p w14:paraId="3C15E252" w14:textId="77777777" w:rsidR="00DA528D" w:rsidRPr="00730882" w:rsidRDefault="00DA528D" w:rsidP="00DA528D">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047C942"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7D00B733"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1F8111A5"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58EB2FF" w14:textId="748E13E3"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E75A220"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1D97606"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E919A32"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2D55E16"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E87376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4643F5B" w14:textId="60E4B50F"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44DF6BF6"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A3D976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7E63EDB"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7063BBE"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52E95E1" w14:textId="2806BD54"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4738B8DF" w14:textId="77777777" w:rsidR="00DA528D" w:rsidRPr="00730882" w:rsidRDefault="002E6A6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imes New Roman" w:hAnsi="Times New Roman"/>
                <w:color w:val="000000"/>
                <w:lang w:eastAsia="ru-RU"/>
              </w:rPr>
              <w:t>.</w:t>
            </w:r>
          </w:p>
          <w:p w14:paraId="66191E92"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Максимальное количество этажей – до 4, включая мансардный;</w:t>
            </w:r>
          </w:p>
          <w:p w14:paraId="6CB6C5E4"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AD2A986"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0,3</w:t>
            </w:r>
          </w:p>
          <w:p w14:paraId="3EBE5086" w14:textId="77777777" w:rsidR="00D01FBD" w:rsidRPr="00730882" w:rsidRDefault="00D01FBD" w:rsidP="00D01FBD">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0,4</w:t>
            </w:r>
          </w:p>
          <w:p w14:paraId="2623EC2A"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w:t>
            </w:r>
          </w:p>
          <w:p w14:paraId="4B27C5AC" w14:textId="77777777" w:rsidR="00D01FBD" w:rsidRPr="00730882" w:rsidRDefault="00D01FBD" w:rsidP="00D01FBD">
            <w:pPr>
              <w:spacing w:after="0" w:line="240" w:lineRule="auto"/>
              <w:ind w:firstLine="3265"/>
              <w:rPr>
                <w:rFonts w:ascii="Times New Roman" w:hAnsi="Times New Roman"/>
                <w:color w:val="000000"/>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1,2</w:t>
            </w:r>
            <w:r w:rsidRPr="00730882">
              <w:rPr>
                <w:rFonts w:ascii="Times New Roman" w:hAnsi="Times New Roman"/>
                <w:color w:val="000000"/>
              </w:rPr>
              <w:t xml:space="preserve">  </w:t>
            </w:r>
          </w:p>
          <w:p w14:paraId="4FD73D16" w14:textId="77777777" w:rsidR="00D01FBD" w:rsidRPr="00730882" w:rsidRDefault="00D01FBD" w:rsidP="00D01FBD">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F4F5A86" w14:textId="77777777" w:rsidR="00D01FBD" w:rsidRPr="00730882" w:rsidRDefault="00D01FBD" w:rsidP="00D01FBD">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72507EE0" w14:textId="77777777" w:rsidR="00D01FBD" w:rsidRPr="00730882" w:rsidRDefault="00D01FBD" w:rsidP="00D01FBD">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2221CDF" w14:textId="77777777" w:rsidR="00DA528D" w:rsidRPr="00730882" w:rsidRDefault="00D01FBD" w:rsidP="00D01FBD">
            <w:pPr>
              <w:spacing w:after="0" w:line="240" w:lineRule="auto"/>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15203A0F" w14:textId="267EF1D2" w:rsidR="00A013D7" w:rsidRPr="00730882" w:rsidRDefault="00DA342A" w:rsidP="00D01FBD">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D67AD36" w14:textId="77777777" w:rsidTr="00DA528D">
        <w:tc>
          <w:tcPr>
            <w:tcW w:w="2723" w:type="dxa"/>
          </w:tcPr>
          <w:p w14:paraId="4FF17B07"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2.3</w:t>
            </w:r>
          </w:p>
        </w:tc>
        <w:tc>
          <w:tcPr>
            <w:tcW w:w="2659" w:type="dxa"/>
          </w:tcPr>
          <w:p w14:paraId="7E098B7D" w14:textId="77777777" w:rsidR="00DA528D" w:rsidRPr="00730882" w:rsidRDefault="00DA528D" w:rsidP="00DA528D">
            <w:pPr>
              <w:spacing w:after="0" w:line="240" w:lineRule="auto"/>
              <w:rPr>
                <w:rFonts w:ascii="Times New Roman" w:hAnsi="Times New Roman"/>
                <w:b/>
                <w:color w:val="000000"/>
              </w:rPr>
            </w:pPr>
            <w:r w:rsidRPr="00730882">
              <w:rPr>
                <w:rFonts w:ascii="Times New Roman" w:hAnsi="Times New Roman"/>
                <w:b/>
                <w:color w:val="000000"/>
                <w:lang w:eastAsia="ru-RU"/>
              </w:rPr>
              <w:t xml:space="preserve">Блокированная жилая застройка </w:t>
            </w:r>
          </w:p>
        </w:tc>
        <w:tc>
          <w:tcPr>
            <w:tcW w:w="9610" w:type="dxa"/>
          </w:tcPr>
          <w:p w14:paraId="4F393358" w14:textId="77777777" w:rsidR="004F019D" w:rsidRPr="00730882" w:rsidRDefault="004F019D" w:rsidP="004F019D">
            <w:pPr>
              <w:spacing w:after="0"/>
              <w:jc w:val="both"/>
              <w:rPr>
                <w:rFonts w:ascii="Times New Roman" w:hAnsi="Times New Roman"/>
                <w:b/>
                <w:color w:val="000000"/>
              </w:rPr>
            </w:pPr>
            <w:r w:rsidRPr="00730882">
              <w:rPr>
                <w:rFonts w:ascii="Times New Roman" w:hAnsi="Times New Roman"/>
                <w:b/>
                <w:color w:val="00000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0739766" w14:textId="77777777" w:rsidR="00DA528D" w:rsidRPr="00730882" w:rsidRDefault="004F019D" w:rsidP="004F019D">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601F78C7"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200 м</w:t>
            </w:r>
            <w:r w:rsidRPr="00730882">
              <w:rPr>
                <w:rFonts w:ascii="Times New Roman" w:hAnsi="Times New Roman"/>
                <w:color w:val="000000"/>
                <w:vertAlign w:val="superscript"/>
              </w:rPr>
              <w:t xml:space="preserve">2 </w:t>
            </w:r>
            <w:r w:rsidRPr="00730882">
              <w:rPr>
                <w:rFonts w:ascii="Times New Roman" w:hAnsi="Times New Roman"/>
                <w:color w:val="000000"/>
              </w:rPr>
              <w:t xml:space="preserve"> </w:t>
            </w:r>
          </w:p>
          <w:p w14:paraId="3269597D"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0E9AD92B"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58A0868" w14:textId="14C15B4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B716A0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8FE609F"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5 м от границ земельного участка со стороны, выходящей на улицу любой</w:t>
            </w:r>
          </w:p>
          <w:p w14:paraId="61CD7CD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33A3B97"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C0CC54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0F92230" w14:textId="2C8187C0"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0A16CC5"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BD6998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2CCD9AF"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7C80244"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F0BAF8F" w14:textId="703A8B8B"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2E5AFE61" w14:textId="77777777" w:rsidR="00DA528D" w:rsidRPr="00730882" w:rsidRDefault="002E6A61" w:rsidP="00DA528D">
            <w:pPr>
              <w:autoSpaceDE w:val="0"/>
              <w:autoSpaceDN w:val="0"/>
              <w:adjustRightInd w:val="0"/>
              <w:snapToGrid w:val="0"/>
              <w:spacing w:after="0" w:line="240" w:lineRule="auto"/>
              <w:outlineLvl w:val="3"/>
              <w:rPr>
                <w:rFonts w:ascii="Times New Roman" w:eastAsiaTheme="minorEastAsia" w:hAnsi="Times New Roman"/>
                <w:strike/>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heme="minorEastAsia" w:hAnsi="Times New Roman"/>
                <w:color w:val="000000"/>
              </w:rPr>
              <w:t xml:space="preserve">. </w:t>
            </w:r>
          </w:p>
          <w:p w14:paraId="73DDABC6" w14:textId="77777777" w:rsidR="00DA528D" w:rsidRPr="00730882" w:rsidRDefault="002E6A61" w:rsidP="00DA528D">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heme="minorEastAsia" w:hAnsi="Times New Roman"/>
                <w:color w:val="000000"/>
              </w:rPr>
              <w:t>.</w:t>
            </w:r>
          </w:p>
          <w:p w14:paraId="1A13B149"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0084F5CB" w14:textId="77777777" w:rsidR="00DA528D" w:rsidRPr="00730882" w:rsidRDefault="00DA528D" w:rsidP="00DA528D">
            <w:pPr>
              <w:spacing w:after="0" w:line="240" w:lineRule="auto"/>
              <w:rPr>
                <w:rFonts w:ascii="Times New Roman" w:hAnsi="Times New Roman"/>
                <w:color w:val="000000"/>
              </w:rPr>
            </w:pPr>
            <w:r w:rsidRPr="00730882">
              <w:rPr>
                <w:rFonts w:ascii="Times New Roman" w:hAnsi="Times New Roman"/>
                <w:color w:val="000000"/>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7D63009"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блокированных жилых домов и вспомогательных строений:</w:t>
            </w:r>
          </w:p>
          <w:p w14:paraId="3EFD8118" w14:textId="77777777" w:rsidR="00DA528D" w:rsidRPr="00730882" w:rsidRDefault="00D01FBD" w:rsidP="00DA528D">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0,4</w:t>
            </w:r>
          </w:p>
          <w:p w14:paraId="1E4E4110"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0,6</w:t>
            </w:r>
          </w:p>
          <w:p w14:paraId="3B22BB9C"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Примечания:</w:t>
            </w:r>
          </w:p>
          <w:p w14:paraId="0820D2EC" w14:textId="77777777" w:rsidR="00DA528D" w:rsidRPr="00730882" w:rsidRDefault="00DA528D" w:rsidP="00DA528D">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E841D5F" w14:textId="00427B9C" w:rsidR="00A013D7" w:rsidRPr="00730882" w:rsidRDefault="00DA342A" w:rsidP="00DA528D">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050255A9" w14:textId="77777777" w:rsidTr="00DA528D">
        <w:tc>
          <w:tcPr>
            <w:tcW w:w="2723" w:type="dxa"/>
          </w:tcPr>
          <w:p w14:paraId="3D6CD971" w14:textId="77777777" w:rsidR="00DA528D" w:rsidRPr="00730882" w:rsidRDefault="00DA528D" w:rsidP="00DA528D">
            <w:pPr>
              <w:spacing w:after="0" w:line="240" w:lineRule="auto"/>
              <w:rPr>
                <w:rFonts w:ascii="Times New Roman" w:hAnsi="Times New Roman"/>
                <w:color w:val="000000"/>
              </w:rPr>
            </w:pPr>
            <w:r w:rsidRPr="00730882">
              <w:rPr>
                <w:rFonts w:ascii="Times New Roman" w:hAnsi="Times New Roman"/>
                <w:color w:val="000000"/>
              </w:rPr>
              <w:lastRenderedPageBreak/>
              <w:t>2.5</w:t>
            </w:r>
          </w:p>
        </w:tc>
        <w:tc>
          <w:tcPr>
            <w:tcW w:w="2659" w:type="dxa"/>
          </w:tcPr>
          <w:p w14:paraId="13DEA263" w14:textId="77777777" w:rsidR="00DA528D" w:rsidRPr="00730882" w:rsidRDefault="00DA528D" w:rsidP="00DA528D">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Среднеэтажная жилая застройка</w:t>
            </w:r>
          </w:p>
          <w:p w14:paraId="5F087DBD" w14:textId="77777777" w:rsidR="00DA528D" w:rsidRPr="00730882" w:rsidRDefault="00DA528D" w:rsidP="00DA528D">
            <w:pPr>
              <w:spacing w:after="0" w:line="240" w:lineRule="auto"/>
              <w:rPr>
                <w:rFonts w:ascii="Times New Roman" w:hAnsi="Times New Roman"/>
                <w:color w:val="000000"/>
              </w:rPr>
            </w:pPr>
          </w:p>
        </w:tc>
        <w:tc>
          <w:tcPr>
            <w:tcW w:w="9610" w:type="dxa"/>
          </w:tcPr>
          <w:p w14:paraId="63CCAA54" w14:textId="77777777" w:rsidR="00407D4B" w:rsidRPr="00730882" w:rsidRDefault="00407D4B" w:rsidP="00407D4B">
            <w:pPr>
              <w:spacing w:after="0" w:line="240" w:lineRule="auto"/>
              <w:jc w:val="both"/>
              <w:rPr>
                <w:rFonts w:ascii="Times New Roman" w:hAnsi="Times New Roman"/>
                <w:b/>
                <w:color w:val="000000"/>
              </w:rPr>
            </w:pPr>
            <w:r w:rsidRPr="00730882">
              <w:rPr>
                <w:rFonts w:ascii="Times New Roman" w:hAnsi="Times New Roman"/>
                <w:b/>
                <w:color w:val="000000"/>
              </w:rPr>
              <w:t>Размещение многоквартирных домов этажностью не выше восьми этажей;</w:t>
            </w:r>
          </w:p>
          <w:p w14:paraId="3DAF3D38" w14:textId="77777777" w:rsidR="00407D4B" w:rsidRPr="00730882" w:rsidRDefault="00407D4B" w:rsidP="00407D4B">
            <w:pPr>
              <w:spacing w:after="0" w:line="240" w:lineRule="auto"/>
              <w:jc w:val="both"/>
              <w:rPr>
                <w:rFonts w:ascii="Times New Roman" w:hAnsi="Times New Roman"/>
                <w:b/>
                <w:color w:val="000000"/>
              </w:rPr>
            </w:pPr>
            <w:r w:rsidRPr="00730882">
              <w:rPr>
                <w:rFonts w:ascii="Times New Roman" w:hAnsi="Times New Roman"/>
                <w:b/>
                <w:color w:val="000000"/>
              </w:rPr>
              <w:t>благоустройство и озеленение;</w:t>
            </w:r>
          </w:p>
          <w:p w14:paraId="06CC6BFB" w14:textId="77777777" w:rsidR="00407D4B" w:rsidRPr="00730882" w:rsidRDefault="00407D4B" w:rsidP="00407D4B">
            <w:pPr>
              <w:spacing w:after="0" w:line="240" w:lineRule="auto"/>
              <w:jc w:val="both"/>
              <w:rPr>
                <w:rFonts w:ascii="Times New Roman" w:hAnsi="Times New Roman"/>
                <w:b/>
                <w:color w:val="000000"/>
              </w:rPr>
            </w:pPr>
            <w:r w:rsidRPr="00730882">
              <w:rPr>
                <w:rFonts w:ascii="Times New Roman" w:hAnsi="Times New Roman"/>
                <w:b/>
                <w:color w:val="000000"/>
              </w:rPr>
              <w:t>размещение подземных гаражей и автостоянок;</w:t>
            </w:r>
          </w:p>
          <w:p w14:paraId="6B573F78" w14:textId="77777777" w:rsidR="00407D4B" w:rsidRPr="00730882" w:rsidRDefault="00407D4B" w:rsidP="00407D4B">
            <w:pPr>
              <w:spacing w:after="0" w:line="240" w:lineRule="auto"/>
              <w:jc w:val="both"/>
              <w:rPr>
                <w:rFonts w:ascii="Times New Roman" w:hAnsi="Times New Roman"/>
                <w:b/>
                <w:color w:val="000000"/>
              </w:rPr>
            </w:pPr>
            <w:r w:rsidRPr="00730882">
              <w:rPr>
                <w:rFonts w:ascii="Times New Roman" w:hAnsi="Times New Roman"/>
                <w:b/>
                <w:color w:val="000000"/>
              </w:rPr>
              <w:t>обустройство спортивных и детских площадок, площадок для отдыха;</w:t>
            </w:r>
          </w:p>
          <w:p w14:paraId="0D2ABCC8" w14:textId="77777777" w:rsidR="00DA528D" w:rsidRPr="00730882" w:rsidRDefault="00407D4B" w:rsidP="00407D4B">
            <w:pPr>
              <w:spacing w:after="0" w:line="240" w:lineRule="auto"/>
              <w:rPr>
                <w:rFonts w:ascii="Times New Roman" w:hAnsi="Times New Roman"/>
                <w:b/>
                <w:color w:val="000000"/>
              </w:rPr>
            </w:pPr>
            <w:r w:rsidRPr="00730882">
              <w:rPr>
                <w:rFonts w:ascii="Times New Roman" w:hAnsi="Times New Roman"/>
                <w:b/>
                <w:color w:val="000000"/>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w:t>
            </w:r>
            <w:r w:rsidRPr="00730882">
              <w:rPr>
                <w:rFonts w:ascii="Times New Roman" w:hAnsi="Times New Roman"/>
                <w:b/>
                <w:color w:val="000000"/>
              </w:rPr>
              <w:lastRenderedPageBreak/>
              <w:t>помещений в многоквартирном доме не составляет более 20% общей площади помещений дома</w:t>
            </w:r>
          </w:p>
          <w:p w14:paraId="78512C8D"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5400 кв.м (при застройке квартала), 2800 кв.м (для отдельно стоящего дома)</w:t>
            </w:r>
            <w:r w:rsidRPr="00730882">
              <w:rPr>
                <w:rFonts w:ascii="Times New Roman" w:hAnsi="Times New Roman"/>
                <w:color w:val="000000"/>
                <w:vertAlign w:val="superscript"/>
              </w:rPr>
              <w:t xml:space="preserve"> </w:t>
            </w:r>
            <w:r w:rsidRPr="00730882">
              <w:rPr>
                <w:rFonts w:ascii="Times New Roman" w:hAnsi="Times New Roman"/>
                <w:color w:val="000000"/>
              </w:rPr>
              <w:t xml:space="preserve"> </w:t>
            </w:r>
          </w:p>
          <w:p w14:paraId="5D27236B"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4186A600"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59B1794" w14:textId="6BD6C691"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9E470D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BC9CD6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7D9FEC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110C727"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BB5045A"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A74BACC" w14:textId="62E8CA13"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4B2F169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882DA66"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F016DB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4DA1C0E"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E732F8E" w14:textId="021A38B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013D7"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53F45F22" w14:textId="77777777" w:rsidR="00DA528D" w:rsidRPr="00730882" w:rsidRDefault="002E6A61" w:rsidP="00DA528D">
            <w:pPr>
              <w:autoSpaceDE w:val="0"/>
              <w:autoSpaceDN w:val="0"/>
              <w:adjustRightInd w:val="0"/>
              <w:snapToGrid w:val="0"/>
              <w:spacing w:after="0" w:line="240" w:lineRule="auto"/>
              <w:outlineLvl w:val="3"/>
              <w:rPr>
                <w:rFonts w:ascii="Times New Roman" w:eastAsiaTheme="minorEastAsia" w:hAnsi="Times New Roman"/>
                <w:strike/>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heme="minorEastAsia" w:hAnsi="Times New Roman"/>
                <w:color w:val="000000"/>
              </w:rPr>
              <w:t xml:space="preserve">. </w:t>
            </w:r>
          </w:p>
          <w:p w14:paraId="60F281A1" w14:textId="77777777" w:rsidR="00DA528D" w:rsidRPr="00730882" w:rsidRDefault="002E6A61" w:rsidP="00DA528D">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heme="minorEastAsia" w:hAnsi="Times New Roman"/>
                <w:color w:val="000000"/>
              </w:rPr>
              <w:t>.</w:t>
            </w:r>
          </w:p>
          <w:p w14:paraId="5263D501"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не выше 8 надземных этажей;</w:t>
            </w:r>
          </w:p>
          <w:p w14:paraId="5AEF6732"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0,3</w:t>
            </w:r>
          </w:p>
          <w:p w14:paraId="2D56CF38" w14:textId="77777777" w:rsidR="00D01FBD" w:rsidRPr="00730882" w:rsidRDefault="00D01FBD" w:rsidP="00D01FBD">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0,4</w:t>
            </w:r>
          </w:p>
          <w:p w14:paraId="765859F4"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w:t>
            </w:r>
          </w:p>
          <w:p w14:paraId="367FD1D7" w14:textId="77777777" w:rsidR="00D01FBD" w:rsidRPr="00730882" w:rsidRDefault="00D01FBD" w:rsidP="00D01FBD">
            <w:pPr>
              <w:spacing w:after="0" w:line="240" w:lineRule="auto"/>
              <w:ind w:firstLine="3265"/>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1,2</w:t>
            </w:r>
          </w:p>
          <w:p w14:paraId="60A1E3AB" w14:textId="77777777" w:rsidR="00D01FBD" w:rsidRPr="00730882" w:rsidRDefault="00D01FBD" w:rsidP="00D01FBD">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DA80AA9" w14:textId="77777777" w:rsidR="00D01FBD" w:rsidRPr="00730882" w:rsidRDefault="00D01FBD" w:rsidP="00D01FBD">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72ADD2AD" w14:textId="77777777" w:rsidR="00D01FBD" w:rsidRPr="00730882" w:rsidRDefault="00D01FBD" w:rsidP="00D01FBD">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1783C86" w14:textId="77777777" w:rsidR="00D01FBD" w:rsidRPr="00730882" w:rsidRDefault="00D01FBD" w:rsidP="00D01FBD">
            <w:pPr>
              <w:spacing w:after="0"/>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4CB695F4" w14:textId="35BA55C9" w:rsidR="00DA528D" w:rsidRPr="00730882" w:rsidRDefault="00DA528D" w:rsidP="00DA528D">
            <w:pPr>
              <w:spacing w:after="0" w:line="240" w:lineRule="auto"/>
              <w:rPr>
                <w:rFonts w:ascii="Times New Roman" w:hAnsi="Times New Roman"/>
                <w:bCs/>
                <w:color w:val="000000"/>
              </w:rPr>
            </w:pPr>
            <w:r w:rsidRPr="00730882">
              <w:rPr>
                <w:rFonts w:ascii="Times New Roman" w:hAnsi="Times New Roman"/>
                <w:bCs/>
                <w:color w:val="000000"/>
              </w:rPr>
              <w:t xml:space="preserve">Требования </w:t>
            </w:r>
            <w:r w:rsidR="00A013D7" w:rsidRPr="00730882">
              <w:rPr>
                <w:rFonts w:ascii="Times New Roman" w:hAnsi="Times New Roman"/>
                <w:bCs/>
                <w:color w:val="000000"/>
              </w:rPr>
              <w:t>к оформлению</w:t>
            </w:r>
            <w:r w:rsidRPr="00730882">
              <w:rPr>
                <w:rFonts w:ascii="Times New Roman" w:hAnsi="Times New Roman"/>
                <w:bCs/>
                <w:color w:val="000000"/>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w:t>
            </w:r>
            <w:r w:rsidR="00002B05" w:rsidRPr="00730882">
              <w:rPr>
                <w:rFonts w:ascii="Times New Roman" w:hAnsi="Times New Roman"/>
                <w:bCs/>
                <w:color w:val="000000"/>
              </w:rPr>
              <w:t>поселении</w:t>
            </w:r>
            <w:r w:rsidRPr="00730882">
              <w:rPr>
                <w:rFonts w:ascii="Times New Roman" w:hAnsi="Times New Roman"/>
                <w:bCs/>
                <w:color w:val="000000"/>
              </w:rPr>
              <w:t>.</w:t>
            </w:r>
          </w:p>
          <w:p w14:paraId="17B69B16" w14:textId="77777777" w:rsidR="00C44A53" w:rsidRPr="00730882" w:rsidRDefault="001F7D43" w:rsidP="00DA528D">
            <w:pPr>
              <w:spacing w:after="0" w:line="240" w:lineRule="auto"/>
              <w:rPr>
                <w:rFonts w:ascii="Times New Roman" w:hAnsi="Times New Roman"/>
                <w:b/>
                <w:bCs/>
                <w:color w:val="000000"/>
              </w:rPr>
            </w:pPr>
            <w:r w:rsidRPr="00730882">
              <w:rPr>
                <w:rFonts w:ascii="Times New Roman" w:hAnsi="Times New Roman"/>
                <w:color w:val="000000"/>
              </w:rPr>
              <w:t xml:space="preserve"> </w:t>
            </w:r>
            <w:r w:rsidR="00DA528D" w:rsidRPr="00730882">
              <w:rPr>
                <w:rFonts w:ascii="Times New Roman" w:hAnsi="Times New Roman"/>
                <w:color w:val="000000"/>
              </w:rPr>
              <w:t xml:space="preserve"> </w:t>
            </w:r>
            <w:r w:rsidRPr="00730882">
              <w:rPr>
                <w:rFonts w:ascii="Times New Roman" w:hAnsi="Times New Roman"/>
                <w:color w:val="000000"/>
              </w:rPr>
              <w:t xml:space="preserve"> </w:t>
            </w:r>
            <w:r w:rsidR="00DA342A"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1B49A48" w14:textId="77777777" w:rsidR="00C44A53" w:rsidRPr="00730882" w:rsidRDefault="00C44A53" w:rsidP="00C44A53">
            <w:pPr>
              <w:spacing w:after="0" w:line="240" w:lineRule="auto"/>
              <w:rPr>
                <w:rFonts w:ascii="Times New Roman" w:hAnsi="Times New Roman"/>
                <w:b/>
                <w:bCs/>
                <w:color w:val="000000"/>
              </w:rPr>
            </w:pPr>
          </w:p>
          <w:p w14:paraId="7F3636A2" w14:textId="77777777" w:rsidR="00C44A53" w:rsidRPr="00730882" w:rsidRDefault="00C44A53" w:rsidP="00C44A53">
            <w:pPr>
              <w:spacing w:after="0" w:line="240" w:lineRule="auto"/>
              <w:rPr>
                <w:rFonts w:ascii="Times New Roman" w:hAnsi="Times New Roman"/>
                <w:b/>
                <w:color w:val="000000"/>
              </w:rPr>
            </w:pPr>
            <w:r w:rsidRPr="0073088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3A3911A" w14:textId="5DDAE5F4" w:rsidR="00DA528D" w:rsidRPr="00730882" w:rsidRDefault="00C44A53" w:rsidP="00C44A53">
            <w:pPr>
              <w:spacing w:after="0" w:line="240" w:lineRule="auto"/>
              <w:rPr>
                <w:rFonts w:ascii="Times New Roman" w:hAnsi="Times New Roman"/>
                <w:color w:val="000000"/>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A342A" w:rsidRPr="00730882">
              <w:rPr>
                <w:rFonts w:ascii="Times New Roman" w:hAnsi="Times New Roman"/>
                <w:b/>
                <w:bCs/>
                <w:color w:val="000000"/>
              </w:rPr>
              <w:t xml:space="preserve">                                                                                                                                                                                                     </w:t>
            </w:r>
          </w:p>
        </w:tc>
      </w:tr>
      <w:tr w:rsidR="00730882" w:rsidRPr="00730882" w14:paraId="20672FE3" w14:textId="77777777" w:rsidTr="00DA528D">
        <w:tc>
          <w:tcPr>
            <w:tcW w:w="2723" w:type="dxa"/>
          </w:tcPr>
          <w:p w14:paraId="459CE53F"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3.10</w:t>
            </w:r>
          </w:p>
        </w:tc>
        <w:tc>
          <w:tcPr>
            <w:tcW w:w="2659" w:type="dxa"/>
          </w:tcPr>
          <w:p w14:paraId="2F138C36"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t>Ветеринарное обслуживание</w:t>
            </w:r>
          </w:p>
        </w:tc>
        <w:tc>
          <w:tcPr>
            <w:tcW w:w="9610" w:type="dxa"/>
          </w:tcPr>
          <w:p w14:paraId="1BF6C3CB"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021AE2D8"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p w14:paraId="5C7D3CBA"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4B8F979E"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5EB87664"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5A2CD0B" w14:textId="34728129"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1A0FC5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07FE1557"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9855BC2"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C1E014F"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62519C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859C3B9" w14:textId="69306FCA"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6B67C6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1CF605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BB00382"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A836F84"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F59D3E5" w14:textId="495ADCB8"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D64C6"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6422FA31" w14:textId="77777777" w:rsidR="00DA528D" w:rsidRPr="00730882" w:rsidRDefault="002E6A61"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D0685" w:rsidRPr="00730882">
              <w:rPr>
                <w:rFonts w:ascii="Times New Roman" w:eastAsia="Times New Roman" w:hAnsi="Times New Roman"/>
                <w:color w:val="000000"/>
                <w:lang w:eastAsia="ru-RU"/>
              </w:rPr>
              <w:t>.</w:t>
            </w:r>
          </w:p>
          <w:p w14:paraId="2CE50956" w14:textId="77777777" w:rsidR="00DA528D" w:rsidRPr="00730882" w:rsidRDefault="00DA528D" w:rsidP="00DA528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w:t>
            </w:r>
          </w:p>
          <w:p w14:paraId="69A3F26B" w14:textId="77777777" w:rsidR="00DA528D" w:rsidRPr="00730882" w:rsidRDefault="00DA528D" w:rsidP="00DA528D">
            <w:pPr>
              <w:spacing w:after="0" w:line="240" w:lineRule="auto"/>
              <w:rPr>
                <w:rFonts w:ascii="Times New Roman" w:eastAsia="Times New Roman" w:hAnsi="Times New Roman"/>
                <w:color w:val="000000"/>
                <w:lang w:eastAsia="ru-RU"/>
              </w:rPr>
            </w:pPr>
          </w:p>
          <w:p w14:paraId="5197EC54"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C523D37"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A0333A3" w14:textId="77777777" w:rsidR="00D01FBD" w:rsidRPr="00730882" w:rsidRDefault="00D01FBD" w:rsidP="00D01FBD">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7E0A0B9"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F82AF00" w14:textId="77777777" w:rsidR="00D01FBD" w:rsidRPr="00730882" w:rsidRDefault="00D01FBD" w:rsidP="00D01FBD">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3806C05" w14:textId="77777777" w:rsidR="00D01FBD" w:rsidRPr="00730882" w:rsidRDefault="00D01FBD" w:rsidP="00D01FBD">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FD16724" w14:textId="77777777" w:rsidR="00DA528D" w:rsidRPr="00730882" w:rsidRDefault="00D01FBD" w:rsidP="00D01FBD">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0BCA733" w14:textId="6E2E73B2" w:rsidR="00D6305A" w:rsidRPr="00730882" w:rsidRDefault="00DA342A" w:rsidP="00D01FBD">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26F8D56F" w14:textId="77777777" w:rsidTr="00DA528D">
        <w:tc>
          <w:tcPr>
            <w:tcW w:w="2723" w:type="dxa"/>
          </w:tcPr>
          <w:p w14:paraId="31A4E192" w14:textId="77777777" w:rsidR="00906D51" w:rsidRPr="00730882" w:rsidRDefault="00906D51" w:rsidP="0070333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5.1</w:t>
            </w:r>
          </w:p>
        </w:tc>
        <w:tc>
          <w:tcPr>
            <w:tcW w:w="2659" w:type="dxa"/>
          </w:tcPr>
          <w:p w14:paraId="1D6E6A2B" w14:textId="77777777" w:rsidR="00906D51" w:rsidRPr="00730882" w:rsidRDefault="00906D51" w:rsidP="00703337">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Спорт</w:t>
            </w:r>
          </w:p>
          <w:p w14:paraId="2FEBBC14" w14:textId="77777777" w:rsidR="00906D51" w:rsidRPr="00730882" w:rsidRDefault="00906D51" w:rsidP="00703337">
            <w:pPr>
              <w:spacing w:after="0" w:line="240" w:lineRule="auto"/>
              <w:rPr>
                <w:rFonts w:ascii="Times New Roman" w:hAnsi="Times New Roman"/>
                <w:color w:val="000000"/>
              </w:rPr>
            </w:pPr>
          </w:p>
        </w:tc>
        <w:tc>
          <w:tcPr>
            <w:tcW w:w="9610" w:type="dxa"/>
          </w:tcPr>
          <w:p w14:paraId="019B178C" w14:textId="77777777" w:rsidR="00906D51" w:rsidRPr="00730882" w:rsidRDefault="00210E38" w:rsidP="00703337">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50" w:anchor="block_1511" w:history="1">
              <w:r w:rsidRPr="00730882">
                <w:rPr>
                  <w:rFonts w:ascii="Times New Roman" w:hAnsi="Times New Roman"/>
                  <w:b/>
                  <w:color w:val="000000"/>
                </w:rPr>
                <w:t>кодами 5.1.1 - 5.1.7</w:t>
              </w:r>
            </w:hyperlink>
          </w:p>
          <w:p w14:paraId="6165BFDD"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177E63E5"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66CAFD2A"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45F1E36" w14:textId="35A55976"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016AAF3"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0A901FF"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EBE65B0"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94FC07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3968F0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1FA19E6" w14:textId="41346A31"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2C046E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56DB8AE"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D52E02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F6EE695"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C90997F" w14:textId="68C907AA"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525DA641" w14:textId="77777777" w:rsidR="00906D51" w:rsidRPr="00730882" w:rsidRDefault="00DD0685"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906D51"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6DBFF509"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782849E9"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CA8625C"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2D240DC" w14:textId="77777777" w:rsidR="00D01FBD" w:rsidRPr="00730882" w:rsidRDefault="00D01FBD" w:rsidP="00D01FBD">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70EFECD"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551F83C" w14:textId="77777777" w:rsidR="00D01FBD" w:rsidRPr="00730882" w:rsidRDefault="00D01FBD" w:rsidP="00D01FBD">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4ACCFB8" w14:textId="77777777" w:rsidR="00D01FBD" w:rsidRPr="00730882" w:rsidRDefault="00D01FBD" w:rsidP="00D01FBD">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15C472D2" w14:textId="77777777" w:rsidR="00906D51" w:rsidRPr="00730882" w:rsidRDefault="00D01FBD" w:rsidP="00D01FBD">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74A988FA" w14:textId="505DFAE7" w:rsidR="00D6305A" w:rsidRPr="00730882" w:rsidRDefault="00DA342A" w:rsidP="00D01FBD">
            <w:pPr>
              <w:spacing w:after="0" w:line="240" w:lineRule="auto"/>
              <w:rPr>
                <w:rFonts w:ascii="Times New Roman" w:hAnsi="Times New Roman"/>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4151AE9" w14:textId="77777777" w:rsidTr="00DA528D">
        <w:tc>
          <w:tcPr>
            <w:tcW w:w="2723" w:type="dxa"/>
          </w:tcPr>
          <w:p w14:paraId="3320CB7B"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hAnsi="Times New Roman"/>
                <w:bCs/>
                <w:color w:val="000000"/>
              </w:rPr>
              <w:lastRenderedPageBreak/>
              <w:t>5.2.</w:t>
            </w:r>
            <w:r w:rsidRPr="00730882">
              <w:rPr>
                <w:rFonts w:ascii="Times New Roman" w:eastAsia="Times New Roman" w:hAnsi="Times New Roman"/>
                <w:color w:val="000000"/>
                <w:lang w:eastAsia="ru-RU"/>
              </w:rPr>
              <w:t xml:space="preserve"> </w:t>
            </w:r>
          </w:p>
          <w:p w14:paraId="0C2B0474" w14:textId="77777777" w:rsidR="00906D51" w:rsidRPr="00730882" w:rsidRDefault="00906D51" w:rsidP="00703337">
            <w:pPr>
              <w:spacing w:after="0" w:line="240" w:lineRule="auto"/>
              <w:rPr>
                <w:rFonts w:ascii="Times New Roman" w:hAnsi="Times New Roman"/>
                <w:color w:val="000000"/>
                <w:lang w:eastAsia="ru-RU"/>
              </w:rPr>
            </w:pPr>
          </w:p>
        </w:tc>
        <w:tc>
          <w:tcPr>
            <w:tcW w:w="2659" w:type="dxa"/>
          </w:tcPr>
          <w:p w14:paraId="695696A7" w14:textId="77777777" w:rsidR="00906D51" w:rsidRPr="00730882" w:rsidRDefault="00906D51" w:rsidP="00703337">
            <w:pPr>
              <w:spacing w:after="0" w:line="240" w:lineRule="auto"/>
              <w:rPr>
                <w:rFonts w:ascii="Times New Roman" w:hAnsi="Times New Roman"/>
                <w:bCs/>
                <w:color w:val="000000"/>
              </w:rPr>
            </w:pPr>
            <w:r w:rsidRPr="00730882">
              <w:rPr>
                <w:rFonts w:ascii="Times New Roman" w:eastAsia="Times New Roman" w:hAnsi="Times New Roman"/>
                <w:color w:val="000000"/>
                <w:lang w:eastAsia="ru-RU"/>
              </w:rPr>
              <w:t>Природно-познавательный туризм</w:t>
            </w:r>
          </w:p>
        </w:tc>
        <w:tc>
          <w:tcPr>
            <w:tcW w:w="9610" w:type="dxa"/>
          </w:tcPr>
          <w:p w14:paraId="39DE6D91"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51E38E8"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осуществление необходимых природоохранных и природовосстановительных мероприятий</w:t>
            </w:r>
          </w:p>
          <w:p w14:paraId="456B9CE5" w14:textId="77777777" w:rsidR="00906D51" w:rsidRPr="00730882" w:rsidRDefault="00906D51" w:rsidP="0070333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Минимальный размер земельных участков</w:t>
            </w:r>
            <w:r w:rsidRPr="00730882">
              <w:rPr>
                <w:rFonts w:ascii="Times New Roman" w:hAnsi="Times New Roman"/>
                <w:color w:val="000000"/>
              </w:rPr>
              <w:t xml:space="preserve"> - не подлежит установлению;</w:t>
            </w:r>
          </w:p>
          <w:p w14:paraId="4C6EDE00" w14:textId="4F9B2AD0" w:rsidR="00906D51" w:rsidRPr="00730882" w:rsidRDefault="00906D51" w:rsidP="00703337">
            <w:pPr>
              <w:spacing w:after="0" w:line="240" w:lineRule="auto"/>
              <w:rPr>
                <w:rFonts w:ascii="Times New Roman" w:hAnsi="Times New Roman"/>
                <w:color w:val="000000"/>
              </w:rPr>
            </w:pPr>
            <w:r w:rsidRPr="00730882">
              <w:rPr>
                <w:rFonts w:ascii="Times New Roman" w:hAnsi="Times New Roman"/>
                <w:color w:val="000000"/>
              </w:rPr>
              <w:t xml:space="preserve">Максимальный размер земельного </w:t>
            </w:r>
            <w:r w:rsidR="00D6305A" w:rsidRPr="00730882">
              <w:rPr>
                <w:rFonts w:ascii="Times New Roman" w:hAnsi="Times New Roman"/>
                <w:color w:val="000000"/>
              </w:rPr>
              <w:t>участка -</w:t>
            </w:r>
            <w:r w:rsidRPr="00730882">
              <w:rPr>
                <w:rFonts w:ascii="Times New Roman" w:hAnsi="Times New Roman"/>
                <w:color w:val="000000"/>
              </w:rPr>
              <w:t xml:space="preserve"> не подлежит установлению;</w:t>
            </w:r>
          </w:p>
          <w:p w14:paraId="5447738D" w14:textId="77777777" w:rsidR="00906D51" w:rsidRPr="00730882" w:rsidRDefault="00906D51" w:rsidP="00703337">
            <w:pPr>
              <w:widowControl w:val="0"/>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Предельное количество этажей – 1;</w:t>
            </w:r>
          </w:p>
          <w:p w14:paraId="3AA6D19D"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Параметры застройки:</w:t>
            </w:r>
          </w:p>
          <w:p w14:paraId="2CC4518C"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BF120AC" w14:textId="77777777" w:rsidR="00906D51" w:rsidRPr="00730882" w:rsidRDefault="00906D51"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r w:rsidR="001F7D43" w:rsidRPr="00730882">
              <w:rPr>
                <w:rFonts w:ascii="Times New Roman" w:eastAsia="Times New Roman" w:hAnsi="Times New Roman"/>
                <w:color w:val="000000"/>
                <w:lang w:eastAsia="ru-RU"/>
              </w:rPr>
              <w:t xml:space="preserve"> </w:t>
            </w:r>
          </w:p>
          <w:p w14:paraId="7F0E5663" w14:textId="3D386EB2" w:rsidR="00DA342A" w:rsidRPr="00730882" w:rsidRDefault="00DA342A" w:rsidP="00C05821">
            <w:pPr>
              <w:spacing w:after="0" w:line="240" w:lineRule="auto"/>
              <w:rPr>
                <w:rFonts w:ascii="Times New Roman" w:hAnsi="Times New Roman"/>
                <w:b/>
                <w:bCs/>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A528D" w:rsidRPr="00730882" w14:paraId="7F042337" w14:textId="77777777" w:rsidTr="00DA528D">
        <w:tc>
          <w:tcPr>
            <w:tcW w:w="2723" w:type="dxa"/>
          </w:tcPr>
          <w:p w14:paraId="18B652A9" w14:textId="77777777" w:rsidR="00DA528D" w:rsidRPr="00730882" w:rsidRDefault="00DA528D" w:rsidP="00DA528D">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6.9</w:t>
            </w:r>
          </w:p>
        </w:tc>
        <w:tc>
          <w:tcPr>
            <w:tcW w:w="2659" w:type="dxa"/>
          </w:tcPr>
          <w:p w14:paraId="258DD418"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xml:space="preserve">Склады </w:t>
            </w:r>
            <w:r w:rsidRPr="00730882">
              <w:rPr>
                <w:rFonts w:ascii="Times New Roman" w:eastAsia="Times New Roman" w:hAnsi="Times New Roman"/>
                <w:color w:val="000000"/>
                <w:lang w:eastAsia="ru-RU"/>
              </w:rPr>
              <w:t xml:space="preserve"> </w:t>
            </w:r>
          </w:p>
        </w:tc>
        <w:tc>
          <w:tcPr>
            <w:tcW w:w="9610" w:type="dxa"/>
          </w:tcPr>
          <w:p w14:paraId="4D0E671F"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06BF00AE" w14:textId="77777777" w:rsidR="00DA528D" w:rsidRPr="00730882" w:rsidRDefault="00DA528D" w:rsidP="00DA528D">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0,5 га;</w:t>
            </w:r>
          </w:p>
          <w:p w14:paraId="6889BA9F" w14:textId="77777777" w:rsidR="00DA528D" w:rsidRPr="00730882" w:rsidRDefault="00DA528D" w:rsidP="00DA528D">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06C9546F" w14:textId="77777777" w:rsidR="00DA528D" w:rsidRPr="00730882" w:rsidRDefault="00DA528D" w:rsidP="00DA528D">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74B8E4A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4292C64" w14:textId="757A5D3F"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A98E20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624F1F4"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262E053"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644C351"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705DB3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6B85A5A" w14:textId="7CB6CA73"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696EE21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DE4A3C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76C338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D01B641"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5B9D140" w14:textId="06E41484"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049D64FD" w14:textId="77777777" w:rsidR="00DA528D" w:rsidRPr="00730882" w:rsidRDefault="002E6A61" w:rsidP="00DA528D">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DA528D" w:rsidRPr="00730882">
              <w:rPr>
                <w:rFonts w:ascii="Times New Roman" w:eastAsiaTheme="minorEastAsia" w:hAnsi="Times New Roman"/>
                <w:color w:val="000000"/>
              </w:rPr>
              <w:t>.</w:t>
            </w:r>
          </w:p>
          <w:p w14:paraId="2537DE22" w14:textId="77777777" w:rsidR="00DA528D" w:rsidRPr="00730882" w:rsidRDefault="00DA528D" w:rsidP="00DA528D">
            <w:pPr>
              <w:spacing w:after="0" w:line="240" w:lineRule="auto"/>
              <w:rPr>
                <w:rFonts w:ascii="Times New Roman" w:hAnsi="Times New Roman"/>
                <w:color w:val="000000"/>
              </w:rPr>
            </w:pPr>
            <w:r w:rsidRPr="00730882">
              <w:rPr>
                <w:rFonts w:ascii="Times New Roman" w:hAnsi="Times New Roman"/>
                <w:color w:val="000000"/>
              </w:rPr>
              <w:t>Максимальное количество этажей -4;</w:t>
            </w:r>
          </w:p>
          <w:p w14:paraId="2F23DCB5"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DD6C66D" w14:textId="77777777"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0,6</w:t>
            </w:r>
          </w:p>
          <w:p w14:paraId="0386FFB2" w14:textId="76F3D0BC" w:rsidR="00DA528D" w:rsidRPr="00730882" w:rsidRDefault="00DA528D" w:rsidP="00DA528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1,8</w:t>
            </w:r>
          </w:p>
          <w:p w14:paraId="6D0BF6B3" w14:textId="0F63C596" w:rsidR="00DA528D" w:rsidRPr="00730882" w:rsidRDefault="00DA342A" w:rsidP="00D6305A">
            <w:pPr>
              <w:spacing w:after="0" w:line="240" w:lineRule="auto"/>
              <w:rPr>
                <w:rFonts w:ascii="Times New Roman" w:hAnsi="Times New Roman"/>
                <w:b/>
                <w:color w:val="000000"/>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BDFE961" w14:textId="77777777" w:rsidR="00AD64C6" w:rsidRPr="00730882" w:rsidRDefault="00AD64C6" w:rsidP="0035156C">
      <w:pPr>
        <w:spacing w:after="0" w:line="240" w:lineRule="auto"/>
        <w:rPr>
          <w:rFonts w:ascii="Times New Roman" w:hAnsi="Times New Roman"/>
          <w:b/>
          <w:color w:val="000000"/>
        </w:rPr>
      </w:pPr>
    </w:p>
    <w:p w14:paraId="5CC7EE4A" w14:textId="3DD267AB"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Вспомогательные виды использования</w:t>
      </w:r>
    </w:p>
    <w:p w14:paraId="7D0D69B7" w14:textId="77777777" w:rsidR="00906D51" w:rsidRPr="00730882" w:rsidRDefault="00906D51" w:rsidP="0035156C">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723"/>
        <w:gridCol w:w="2659"/>
        <w:gridCol w:w="9610"/>
      </w:tblGrid>
      <w:tr w:rsidR="00730882" w:rsidRPr="00730882" w14:paraId="0DE81547" w14:textId="77777777" w:rsidTr="00906D51">
        <w:tc>
          <w:tcPr>
            <w:tcW w:w="2723" w:type="dxa"/>
          </w:tcPr>
          <w:p w14:paraId="069D93B6" w14:textId="77777777" w:rsidR="00906D51" w:rsidRPr="00730882" w:rsidRDefault="00906D51" w:rsidP="0035156C">
            <w:pPr>
              <w:spacing w:after="0" w:line="240" w:lineRule="auto"/>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659" w:type="dxa"/>
          </w:tcPr>
          <w:p w14:paraId="663854E7" w14:textId="77777777" w:rsidR="00906D51" w:rsidRPr="00730882" w:rsidRDefault="00906D51" w:rsidP="0035156C">
            <w:pPr>
              <w:spacing w:after="0" w:line="240" w:lineRule="auto"/>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10" w:type="dxa"/>
          </w:tcPr>
          <w:p w14:paraId="1A1E0D11" w14:textId="77777777" w:rsidR="00906D51" w:rsidRPr="00730882" w:rsidRDefault="00906D51" w:rsidP="0035156C">
            <w:pPr>
              <w:spacing w:after="0" w:line="240" w:lineRule="auto"/>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70AA6DC3" w14:textId="77777777" w:rsidTr="00906D51">
        <w:tc>
          <w:tcPr>
            <w:tcW w:w="2723" w:type="dxa"/>
          </w:tcPr>
          <w:p w14:paraId="1B84FEF1" w14:textId="77777777" w:rsidR="00906D51" w:rsidRPr="00730882" w:rsidRDefault="00906D51" w:rsidP="00703337">
            <w:pPr>
              <w:spacing w:after="0" w:line="240" w:lineRule="auto"/>
              <w:rPr>
                <w:rFonts w:ascii="Times New Roman" w:hAnsi="Times New Roman"/>
                <w:color w:val="000000"/>
                <w:lang w:eastAsia="ru-RU"/>
              </w:rPr>
            </w:pPr>
            <w:r w:rsidRPr="00730882">
              <w:rPr>
                <w:rFonts w:ascii="Times New Roman" w:hAnsi="Times New Roman"/>
                <w:color w:val="000000"/>
                <w:lang w:eastAsia="ru-RU"/>
              </w:rPr>
              <w:t>3.9.1</w:t>
            </w:r>
          </w:p>
        </w:tc>
        <w:tc>
          <w:tcPr>
            <w:tcW w:w="2659" w:type="dxa"/>
          </w:tcPr>
          <w:p w14:paraId="5835153A" w14:textId="77777777" w:rsidR="00906D51" w:rsidRPr="00730882" w:rsidRDefault="00906D51" w:rsidP="00703337">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Обеспечение деятельности в области гидрометеорологии и смежных с ней областях</w:t>
            </w:r>
          </w:p>
        </w:tc>
        <w:tc>
          <w:tcPr>
            <w:tcW w:w="9610" w:type="dxa"/>
          </w:tcPr>
          <w:p w14:paraId="077C3C53"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08D1A1E0"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6D3BBB8E"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279724BB"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C68F45F" w14:textId="461B5F1B"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1173C392"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122709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146EFD5"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96B8C14"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DE9C2F8"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BE9668E" w14:textId="184E8D50"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41033D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CA1D2A4"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71AAA02"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4F8CCB2"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7D18474" w14:textId="66B9A560"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3BD35465" w14:textId="77777777" w:rsidR="00906D51" w:rsidRPr="00730882" w:rsidRDefault="002E6A6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906D51" w:rsidRPr="00730882">
              <w:rPr>
                <w:rFonts w:ascii="Times New Roman" w:eastAsia="Times New Roman" w:hAnsi="Times New Roman"/>
                <w:color w:val="000000"/>
                <w:lang w:eastAsia="ru-RU"/>
              </w:rPr>
              <w:t>.</w:t>
            </w:r>
          </w:p>
          <w:p w14:paraId="35598314"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w:t>
            </w:r>
            <w:r w:rsidRPr="00730882">
              <w:rPr>
                <w:rFonts w:ascii="Times New Roman" w:hAnsi="Times New Roman"/>
                <w:color w:val="000000"/>
              </w:rPr>
              <w:t>4</w:t>
            </w:r>
            <w:r w:rsidRPr="00730882">
              <w:rPr>
                <w:rFonts w:ascii="Times New Roman" w:eastAsia="Times New Roman" w:hAnsi="Times New Roman"/>
                <w:color w:val="000000"/>
                <w:lang w:eastAsia="ru-RU"/>
              </w:rPr>
              <w:t>;</w:t>
            </w:r>
          </w:p>
          <w:p w14:paraId="46066EAE"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FD0EFEF"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D91A527" w14:textId="77777777" w:rsidR="00D01FBD" w:rsidRPr="00730882" w:rsidRDefault="00D01FBD" w:rsidP="00D01FBD">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779906D"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DA67578" w14:textId="77777777" w:rsidR="00D01FBD" w:rsidRPr="00730882" w:rsidRDefault="00D01FBD" w:rsidP="00D01FBD">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5F56E8F" w14:textId="77777777" w:rsidR="00D01FBD" w:rsidRPr="00730882" w:rsidRDefault="00D01FBD" w:rsidP="00D01FBD">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59EBC91" w14:textId="77777777" w:rsidR="00906D51" w:rsidRPr="00730882" w:rsidRDefault="00D01FBD" w:rsidP="00D01FBD">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639F486D" w14:textId="21E054D7" w:rsidR="00D6305A" w:rsidRPr="00730882" w:rsidRDefault="00DA342A" w:rsidP="00D01FBD">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0A19F33" w14:textId="77777777" w:rsidTr="00906D51">
        <w:tc>
          <w:tcPr>
            <w:tcW w:w="2723" w:type="dxa"/>
          </w:tcPr>
          <w:p w14:paraId="5541CED2" w14:textId="77777777" w:rsidR="00906D51" w:rsidRPr="00730882" w:rsidRDefault="00906D51"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xml:space="preserve">4.9 </w:t>
            </w:r>
          </w:p>
          <w:p w14:paraId="58A8273A" w14:textId="77777777" w:rsidR="00906D51" w:rsidRPr="00730882" w:rsidRDefault="00906D51" w:rsidP="0035156C">
            <w:pPr>
              <w:spacing w:after="0" w:line="240" w:lineRule="auto"/>
              <w:rPr>
                <w:rFonts w:ascii="Times New Roman" w:hAnsi="Times New Roman"/>
                <w:color w:val="000000"/>
                <w:lang w:eastAsia="ru-RU"/>
              </w:rPr>
            </w:pPr>
          </w:p>
        </w:tc>
        <w:tc>
          <w:tcPr>
            <w:tcW w:w="2659" w:type="dxa"/>
          </w:tcPr>
          <w:p w14:paraId="45F5CD36" w14:textId="77777777" w:rsidR="00906D51" w:rsidRPr="00730882" w:rsidRDefault="00890551"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Служебные гаражи</w:t>
            </w:r>
          </w:p>
          <w:p w14:paraId="01CE751A" w14:textId="77777777" w:rsidR="00906D51" w:rsidRPr="00730882" w:rsidRDefault="00906D51" w:rsidP="0035156C">
            <w:pPr>
              <w:spacing w:after="0" w:line="240" w:lineRule="auto"/>
              <w:rPr>
                <w:rFonts w:ascii="Times New Roman" w:hAnsi="Times New Roman"/>
                <w:color w:val="000000"/>
              </w:rPr>
            </w:pPr>
          </w:p>
        </w:tc>
        <w:tc>
          <w:tcPr>
            <w:tcW w:w="9610" w:type="dxa"/>
          </w:tcPr>
          <w:p w14:paraId="686F09CF" w14:textId="77777777" w:rsidR="00906D51" w:rsidRPr="00730882" w:rsidRDefault="00890551" w:rsidP="0035156C">
            <w:pPr>
              <w:spacing w:after="0" w:line="240" w:lineRule="auto"/>
              <w:rPr>
                <w:rFonts w:ascii="Times New Roman" w:hAnsi="Times New Roman"/>
                <w:b/>
                <w:color w:val="000000"/>
              </w:rPr>
            </w:pPr>
            <w:r w:rsidRPr="00730882">
              <w:rPr>
                <w:rFonts w:ascii="Times New Roman" w:hAnsi="Times New Roman"/>
                <w:b/>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1" w:anchor="block_1030" w:history="1">
              <w:r w:rsidRPr="00730882">
                <w:rPr>
                  <w:rFonts w:ascii="Times New Roman" w:hAnsi="Times New Roman"/>
                  <w:b/>
                  <w:color w:val="000000"/>
                </w:rPr>
                <w:t>кодами 3.0</w:t>
              </w:r>
            </w:hyperlink>
            <w:r w:rsidRPr="00730882">
              <w:rPr>
                <w:rFonts w:ascii="Times New Roman" w:hAnsi="Times New Roman"/>
                <w:b/>
                <w:color w:val="000000"/>
              </w:rPr>
              <w:t>, </w:t>
            </w:r>
            <w:hyperlink r:id="rId52" w:anchor="block_1040" w:history="1">
              <w:r w:rsidRPr="00730882">
                <w:rPr>
                  <w:rFonts w:ascii="Times New Roman" w:hAnsi="Times New Roman"/>
                  <w:b/>
                  <w:color w:val="000000"/>
                </w:rPr>
                <w:t>4.0</w:t>
              </w:r>
            </w:hyperlink>
            <w:r w:rsidRPr="00730882">
              <w:rPr>
                <w:rFonts w:ascii="Times New Roman" w:hAnsi="Times New Roman"/>
                <w:b/>
                <w:color w:val="000000"/>
              </w:rPr>
              <w:t>, а также для стоянки и хранения транспортных средств общего пользования, в том числе в депо</w:t>
            </w:r>
          </w:p>
          <w:p w14:paraId="31244BAF" w14:textId="77777777" w:rsidR="00906D51" w:rsidRPr="00730882" w:rsidRDefault="00906D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И).</w:t>
            </w:r>
          </w:p>
          <w:p w14:paraId="587839E9" w14:textId="77777777" w:rsidR="00906D51" w:rsidRPr="00730882" w:rsidRDefault="00906D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1752887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44A41DA" w14:textId="68FD603E"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FCD355E"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E852393"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4B2A2B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419C217"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B37C440"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5708132" w14:textId="0B58CF52"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781952F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E910560"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C883BDF" w14:textId="11A88500"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316DA790" w14:textId="77777777" w:rsidR="00906D51" w:rsidRPr="00730882" w:rsidRDefault="00DD0685"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906D51"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56C21913" w14:textId="77777777" w:rsidR="00906D51" w:rsidRPr="00730882" w:rsidRDefault="00906D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6F48DEF7" w14:textId="77777777" w:rsidR="00906D51" w:rsidRPr="00730882" w:rsidRDefault="00906D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99EAD9A" w14:textId="77777777" w:rsidR="00906D51" w:rsidRPr="00730882" w:rsidRDefault="00906D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3776E129" w14:textId="77777777" w:rsidR="00906D51" w:rsidRPr="00730882" w:rsidRDefault="00906D51"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Максимальный коэффициент плотности застройки земельного участка (Кпз) – не подлежит установлению</w:t>
            </w:r>
          </w:p>
          <w:p w14:paraId="66A8B12B" w14:textId="0CFA4338" w:rsidR="00906D51" w:rsidRPr="00730882" w:rsidRDefault="001F7D43" w:rsidP="0035156C">
            <w:pPr>
              <w:pStyle w:val="320"/>
              <w:snapToGrid w:val="0"/>
              <w:jc w:val="left"/>
              <w:rPr>
                <w:color w:val="000000"/>
                <w:sz w:val="22"/>
                <w:szCs w:val="22"/>
              </w:rPr>
            </w:pPr>
            <w:r w:rsidRPr="00730882">
              <w:rPr>
                <w:color w:val="000000"/>
                <w:sz w:val="22"/>
                <w:szCs w:val="22"/>
              </w:rPr>
              <w:t xml:space="preserve"> </w:t>
            </w:r>
            <w:r w:rsidR="00DA342A" w:rsidRPr="00730882">
              <w:rPr>
                <w:b/>
                <w:bCs/>
                <w:color w:val="000000"/>
                <w:sz w:val="22"/>
                <w:szCs w:val="22"/>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7C43560" w14:textId="77777777" w:rsidTr="00906D51">
        <w:tc>
          <w:tcPr>
            <w:tcW w:w="2723" w:type="dxa"/>
          </w:tcPr>
          <w:p w14:paraId="03656CE7" w14:textId="77777777" w:rsidR="00906D51" w:rsidRPr="00730882" w:rsidRDefault="00906D51" w:rsidP="0070333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4.9.1</w:t>
            </w:r>
          </w:p>
        </w:tc>
        <w:tc>
          <w:tcPr>
            <w:tcW w:w="2659" w:type="dxa"/>
          </w:tcPr>
          <w:p w14:paraId="650F99AE" w14:textId="77777777" w:rsidR="00906D51" w:rsidRPr="00730882" w:rsidRDefault="00906D51" w:rsidP="00DD59AA">
            <w:pPr>
              <w:spacing w:after="0" w:line="240" w:lineRule="auto"/>
              <w:rPr>
                <w:rFonts w:ascii="Times New Roman" w:hAnsi="Times New Roman"/>
                <w:b/>
                <w:color w:val="000000"/>
                <w:lang w:eastAsia="ru-RU"/>
              </w:rPr>
            </w:pPr>
            <w:r w:rsidRPr="00730882">
              <w:rPr>
                <w:rFonts w:ascii="Times New Roman" w:eastAsia="Times New Roman" w:hAnsi="Times New Roman"/>
                <w:b/>
                <w:color w:val="000000"/>
                <w:lang w:eastAsia="ru-RU"/>
              </w:rPr>
              <w:t>Объекты дорожного сервиса</w:t>
            </w:r>
          </w:p>
        </w:tc>
        <w:tc>
          <w:tcPr>
            <w:tcW w:w="9610" w:type="dxa"/>
          </w:tcPr>
          <w:p w14:paraId="22879828" w14:textId="77777777" w:rsidR="00DD59AA" w:rsidRPr="00730882" w:rsidRDefault="00DD59AA" w:rsidP="00703337">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3" w:anchor="block_14911" w:history="1">
              <w:r w:rsidRPr="00730882">
                <w:rPr>
                  <w:rFonts w:ascii="Times New Roman" w:hAnsi="Times New Roman"/>
                  <w:b/>
                  <w:color w:val="000000"/>
                </w:rPr>
                <w:t>кодами 4.9.1.1 - 4.9.1.4</w:t>
              </w:r>
            </w:hyperlink>
          </w:p>
          <w:p w14:paraId="46E4F83E"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количество колонок на АЗС - 5</w:t>
            </w:r>
          </w:p>
          <w:p w14:paraId="591447D3"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технологических постов для СТО - 5</w:t>
            </w:r>
          </w:p>
          <w:p w14:paraId="7A1459AB"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79C0E429"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Для АЗС минимальный размер:</w:t>
            </w:r>
          </w:p>
          <w:p w14:paraId="77FE0096"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2 колонки – 0,1 га;</w:t>
            </w:r>
          </w:p>
          <w:p w14:paraId="666978E5"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5 колонки – 0,2 га;</w:t>
            </w:r>
          </w:p>
          <w:p w14:paraId="774FD383"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Для СТО минимальный размер:</w:t>
            </w:r>
          </w:p>
          <w:p w14:paraId="4C723F20"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на 5 технологических постов – 0.5 га;</w:t>
            </w:r>
          </w:p>
          <w:p w14:paraId="55EC9640"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иных случаях минимальный размер земельных участков - не подлежит установлению;</w:t>
            </w:r>
          </w:p>
          <w:p w14:paraId="704CF71B"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53B0A930"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Допускается размещать объекты с санитарно-защитной зоной не более 50 м в отдельно стоящих зданиях</w:t>
            </w:r>
          </w:p>
          <w:p w14:paraId="3B57834F"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755449E" w14:textId="4B0AF16E"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D362FDA"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2D6787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8D93964"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07B6D0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A13364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E164897" w14:textId="0D1B3C4E"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6305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7EB99ED"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47D0779"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любой категории;</w:t>
            </w:r>
          </w:p>
          <w:p w14:paraId="4B944F6C" w14:textId="77777777" w:rsidR="00D01FBD" w:rsidRPr="00730882" w:rsidRDefault="00D01FBD" w:rsidP="00D01FBD">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3B7D15B" w14:textId="77777777"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DE751D9" w14:textId="3E0B91D8" w:rsidR="00D01FBD" w:rsidRPr="00730882" w:rsidRDefault="00D01FBD" w:rsidP="00D01FBD">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6305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7E3BB7BD" w14:textId="77777777" w:rsidR="00906D51" w:rsidRPr="00730882" w:rsidRDefault="00DD0685"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906D51"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5404B98E"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w:t>
            </w:r>
          </w:p>
          <w:p w14:paraId="544F6C01" w14:textId="77777777" w:rsidR="00906D51" w:rsidRPr="00730882" w:rsidRDefault="00906D51" w:rsidP="0070333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5EF4007"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67801F7" w14:textId="77777777" w:rsidR="00D01FBD" w:rsidRPr="00730882" w:rsidRDefault="00D01FBD" w:rsidP="00D01FBD">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4F04E21" w14:textId="77777777" w:rsidR="00D01FBD" w:rsidRPr="00730882" w:rsidRDefault="00D01FBD" w:rsidP="00D01FBD">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1F202F6" w14:textId="77777777" w:rsidR="00D01FBD" w:rsidRPr="00730882" w:rsidRDefault="00D01FBD" w:rsidP="00D01FBD">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DE56396" w14:textId="77777777" w:rsidR="00D6305A" w:rsidRPr="00730882" w:rsidRDefault="00D01FBD" w:rsidP="00D01FBD">
            <w:pPr>
              <w:spacing w:after="0" w:line="240" w:lineRule="auto"/>
              <w:rPr>
                <w:rFonts w:ascii="Times New Roman" w:hAnsi="Times New Roman"/>
                <w:b/>
                <w:bCs/>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r w:rsidR="00D6305A" w:rsidRPr="00730882">
              <w:rPr>
                <w:rFonts w:ascii="Times New Roman" w:hAnsi="Times New Roman"/>
                <w:b/>
                <w:bCs/>
                <w:color w:val="000000"/>
              </w:rPr>
              <w:t xml:space="preserve"> </w:t>
            </w:r>
          </w:p>
          <w:p w14:paraId="0C6848F9" w14:textId="1BE6C4E8" w:rsidR="00906D51" w:rsidRPr="00730882" w:rsidRDefault="00DA342A" w:rsidP="00D01FBD">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B8353CD" w14:textId="77777777" w:rsidR="00E256FF" w:rsidRPr="00730882" w:rsidRDefault="00E256FF" w:rsidP="0035156C">
      <w:pPr>
        <w:spacing w:after="0" w:line="240" w:lineRule="auto"/>
        <w:rPr>
          <w:rFonts w:ascii="Times New Roman" w:hAnsi="Times New Roman"/>
          <w:color w:val="000000"/>
        </w:rPr>
      </w:pPr>
      <w:r w:rsidRPr="00730882">
        <w:rPr>
          <w:rFonts w:ascii="Times New Roman" w:hAnsi="Times New Roman"/>
          <w:color w:val="000000"/>
        </w:rPr>
        <w:lastRenderedPageBreak/>
        <w:t>Примечание:</w:t>
      </w:r>
    </w:p>
    <w:p w14:paraId="0832C035" w14:textId="77777777" w:rsidR="00E256FF" w:rsidRPr="00730882" w:rsidRDefault="00E256FF" w:rsidP="0029554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1E0477D7" w14:textId="77777777" w:rsidR="00AD4F66" w:rsidRPr="00730882" w:rsidRDefault="00AD4F66" w:rsidP="0029554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C762AA1"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4C4E2CD1"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E1A2EF5"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D884F75"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lastRenderedPageBreak/>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15D2F6A"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EF0F5B6"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D0F18DE"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739B6A4"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C20A20C"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7AF5727C"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535EDDE"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0F329FF"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3B9F1F5C"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282F2D9"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4AB5449"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w:t>
      </w:r>
      <w:r w:rsidRPr="00730882">
        <w:rPr>
          <w:rFonts w:ascii="Times New Roman" w:hAnsi="Times New Roman"/>
          <w:color w:val="000000"/>
          <w:lang w:eastAsia="ru-RU"/>
        </w:rPr>
        <w:lastRenderedPageBreak/>
        <w:t>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BCD4C1C"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DEDB4FA" w14:textId="77777777" w:rsidR="00D01FBD" w:rsidRPr="00730882" w:rsidRDefault="00D01FBD" w:rsidP="00D01FBD">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BE7EA98" w14:textId="77777777" w:rsidR="001A3F00" w:rsidRPr="00730882" w:rsidRDefault="001A3F00" w:rsidP="00AD4F6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lang w:eastAsia="ru-RU"/>
        </w:rPr>
      </w:pPr>
    </w:p>
    <w:p w14:paraId="0B1FBB57" w14:textId="77777777" w:rsidR="00112FF5" w:rsidRPr="00730882" w:rsidRDefault="00112FF5" w:rsidP="00112FF5">
      <w:pPr>
        <w:pStyle w:val="2"/>
        <w:spacing w:before="0" w:after="0"/>
        <w:rPr>
          <w:rFonts w:ascii="Times New Roman" w:hAnsi="Times New Roman" w:cs="Times New Roman"/>
          <w:i w:val="0"/>
          <w:iCs w:val="0"/>
          <w:color w:val="000000"/>
          <w:kern w:val="1"/>
          <w:sz w:val="22"/>
          <w:szCs w:val="22"/>
        </w:rPr>
      </w:pPr>
      <w:bookmarkStart w:id="20" w:name="_Toc109829498"/>
      <w:r w:rsidRPr="00730882">
        <w:rPr>
          <w:rFonts w:ascii="Times New Roman" w:hAnsi="Times New Roman" w:cs="Times New Roman"/>
          <w:i w:val="0"/>
          <w:color w:val="000000"/>
          <w:kern w:val="1"/>
          <w:sz w:val="22"/>
          <w:szCs w:val="22"/>
        </w:rPr>
        <w:t>Статья 4</w:t>
      </w:r>
      <w:r w:rsidR="00A27E5E" w:rsidRPr="00730882">
        <w:rPr>
          <w:rFonts w:ascii="Times New Roman" w:hAnsi="Times New Roman" w:cs="Times New Roman"/>
          <w:i w:val="0"/>
          <w:color w:val="000000"/>
          <w:kern w:val="1"/>
          <w:sz w:val="22"/>
          <w:szCs w:val="22"/>
        </w:rPr>
        <w:t>0</w:t>
      </w:r>
      <w:r w:rsidRPr="00730882">
        <w:rPr>
          <w:rFonts w:ascii="Times New Roman" w:hAnsi="Times New Roman" w:cs="Times New Roman"/>
          <w:i w:val="0"/>
          <w:color w:val="000000"/>
          <w:kern w:val="1"/>
          <w:sz w:val="22"/>
          <w:szCs w:val="22"/>
        </w:rPr>
        <w:t>. Производственная и коммунально-складская зона (П-1)</w:t>
      </w:r>
      <w:bookmarkEnd w:id="20"/>
    </w:p>
    <w:p w14:paraId="5B629E4B" w14:textId="77777777" w:rsidR="000C4CCB" w:rsidRPr="00730882" w:rsidRDefault="000C4CCB" w:rsidP="000C4CCB">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lang w:eastAsia="ru-RU"/>
        </w:rPr>
      </w:pPr>
    </w:p>
    <w:p w14:paraId="715F8B18" w14:textId="77777777" w:rsidR="000C4CCB" w:rsidRPr="00730882" w:rsidRDefault="000C4CCB" w:rsidP="000C4CCB">
      <w:pPr>
        <w:pStyle w:val="aff6"/>
        <w:spacing w:after="0" w:line="240" w:lineRule="auto"/>
        <w:ind w:left="0"/>
        <w:rPr>
          <w:rFonts w:ascii="Times New Roman" w:hAnsi="Times New Roman"/>
          <w:b/>
          <w:color w:val="000000"/>
        </w:rPr>
      </w:pPr>
      <w:r w:rsidRPr="00730882">
        <w:rPr>
          <w:rFonts w:ascii="Times New Roman" w:hAnsi="Times New Roman"/>
          <w:b/>
          <w:color w:val="000000"/>
        </w:rPr>
        <w:t>Виды разрешенного использования земельных участков и объектов капитального строительства</w:t>
      </w:r>
    </w:p>
    <w:p w14:paraId="79680E7A" w14:textId="77777777" w:rsidR="000C4CCB" w:rsidRPr="00730882" w:rsidRDefault="000C4CCB" w:rsidP="000C4CCB">
      <w:pPr>
        <w:pStyle w:val="aff6"/>
        <w:spacing w:after="0" w:line="240" w:lineRule="auto"/>
        <w:ind w:left="0"/>
        <w:rPr>
          <w:rFonts w:ascii="Times New Roman" w:hAnsi="Times New Roman"/>
          <w:b/>
          <w:color w:val="000000"/>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730882" w:rsidRPr="00730882" w14:paraId="029FDE85" w14:textId="77777777" w:rsidTr="000C4CCB">
        <w:trPr>
          <w:trHeight w:val="304"/>
        </w:trPr>
        <w:tc>
          <w:tcPr>
            <w:tcW w:w="5425" w:type="dxa"/>
            <w:tcBorders>
              <w:top w:val="single" w:sz="8" w:space="0" w:color="auto"/>
              <w:left w:val="single" w:sz="8" w:space="0" w:color="auto"/>
              <w:bottom w:val="single" w:sz="8" w:space="0" w:color="auto"/>
              <w:right w:val="nil"/>
            </w:tcBorders>
          </w:tcPr>
          <w:p w14:paraId="28005AC7"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Код. Основные виды разрешённого</w:t>
            </w:r>
          </w:p>
          <w:p w14:paraId="30A752E5"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использования</w:t>
            </w:r>
          </w:p>
        </w:tc>
        <w:tc>
          <w:tcPr>
            <w:tcW w:w="4820" w:type="dxa"/>
            <w:tcBorders>
              <w:top w:val="single" w:sz="8" w:space="0" w:color="auto"/>
              <w:left w:val="single" w:sz="8" w:space="0" w:color="auto"/>
              <w:bottom w:val="single" w:sz="8" w:space="0" w:color="auto"/>
              <w:right w:val="nil"/>
            </w:tcBorders>
          </w:tcPr>
          <w:p w14:paraId="1E23E36D"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Код. Условно разрешённые</w:t>
            </w:r>
          </w:p>
          <w:p w14:paraId="61D883F8"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4A4BA3D9"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Код. Вспомогательные виды</w:t>
            </w:r>
          </w:p>
          <w:p w14:paraId="52D9A51B"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использования</w:t>
            </w:r>
          </w:p>
        </w:tc>
      </w:tr>
      <w:tr w:rsidR="000C4CCB" w:rsidRPr="00730882" w14:paraId="3B81BB54" w14:textId="77777777" w:rsidTr="000C4CCB">
        <w:trPr>
          <w:trHeight w:val="416"/>
        </w:trPr>
        <w:tc>
          <w:tcPr>
            <w:tcW w:w="5425" w:type="dxa"/>
            <w:tcBorders>
              <w:top w:val="single" w:sz="8" w:space="0" w:color="auto"/>
              <w:left w:val="single" w:sz="8" w:space="0" w:color="auto"/>
              <w:bottom w:val="single" w:sz="8" w:space="0" w:color="auto"/>
              <w:right w:val="nil"/>
            </w:tcBorders>
          </w:tcPr>
          <w:p w14:paraId="4A284266" w14:textId="0A7B8361"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2.7.1</w:t>
            </w:r>
            <w:r w:rsidR="00A140AC" w:rsidRPr="00730882">
              <w:rPr>
                <w:rFonts w:ascii="Times New Roman" w:hAnsi="Times New Roman"/>
                <w:color w:val="000000"/>
                <w:lang w:eastAsia="ru-RU"/>
              </w:rPr>
              <w:t xml:space="preserve"> </w:t>
            </w:r>
            <w:r w:rsidR="008211DC" w:rsidRPr="00730882">
              <w:rPr>
                <w:rFonts w:ascii="Times New Roman" w:hAnsi="Times New Roman"/>
                <w:color w:val="000000"/>
                <w:lang w:eastAsia="ru-RU"/>
              </w:rPr>
              <w:t>Хранение автотранспорта</w:t>
            </w:r>
          </w:p>
          <w:p w14:paraId="058811BC"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3.1 Коммунальное обслуживание</w:t>
            </w:r>
          </w:p>
          <w:p w14:paraId="501D1923"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4.9 </w:t>
            </w:r>
            <w:r w:rsidRPr="00730882">
              <w:rPr>
                <w:rFonts w:ascii="Times New Roman" w:hAnsi="Times New Roman"/>
                <w:color w:val="000000"/>
              </w:rPr>
              <w:t>Служебные гаражи</w:t>
            </w:r>
          </w:p>
          <w:p w14:paraId="075A2444"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6.1 Недропользование</w:t>
            </w:r>
          </w:p>
          <w:p w14:paraId="282E024C"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6.3 Лёгкая промышленность </w:t>
            </w:r>
          </w:p>
          <w:p w14:paraId="081ADCED"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xml:space="preserve">6.4 Пищевая промышленность </w:t>
            </w:r>
          </w:p>
          <w:p w14:paraId="099A363C" w14:textId="77777777" w:rsidR="000C4CCB" w:rsidRPr="00730882" w:rsidRDefault="000C4CCB" w:rsidP="000C4CCB">
            <w:pPr>
              <w:spacing w:after="0" w:line="240" w:lineRule="auto"/>
              <w:contextualSpacing/>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6.6 Строительная промышленность </w:t>
            </w:r>
          </w:p>
          <w:p w14:paraId="7C1F4FDE" w14:textId="77777777" w:rsidR="000C4CCB" w:rsidRPr="00730882" w:rsidRDefault="000C4CCB" w:rsidP="000C4CCB">
            <w:pPr>
              <w:spacing w:after="0" w:line="240" w:lineRule="auto"/>
              <w:contextualSpacing/>
              <w:rPr>
                <w:rFonts w:ascii="Times New Roman" w:eastAsia="Times New Roman" w:hAnsi="Times New Roman"/>
                <w:color w:val="000000"/>
                <w:lang w:eastAsia="ru-RU"/>
              </w:rPr>
            </w:pPr>
            <w:r w:rsidRPr="00730882">
              <w:rPr>
                <w:rFonts w:ascii="Times New Roman" w:eastAsia="Times New Roman" w:hAnsi="Times New Roman"/>
                <w:color w:val="000000"/>
                <w:lang w:eastAsia="ru-RU"/>
              </w:rPr>
              <w:t>6.7 Энергетика</w:t>
            </w:r>
          </w:p>
          <w:p w14:paraId="58480111" w14:textId="77777777" w:rsidR="000C4CCB" w:rsidRPr="00730882" w:rsidRDefault="000C4CCB" w:rsidP="000C4CCB">
            <w:pPr>
              <w:spacing w:after="0" w:line="240" w:lineRule="auto"/>
              <w:contextualSpacing/>
              <w:rPr>
                <w:rFonts w:ascii="Times New Roman" w:eastAsia="Times New Roman" w:hAnsi="Times New Roman"/>
                <w:color w:val="000000"/>
                <w:lang w:eastAsia="ru-RU"/>
              </w:rPr>
            </w:pPr>
            <w:r w:rsidRPr="00730882">
              <w:rPr>
                <w:rFonts w:ascii="Times New Roman" w:eastAsia="Times New Roman" w:hAnsi="Times New Roman"/>
                <w:color w:val="000000"/>
                <w:lang w:eastAsia="ru-RU"/>
              </w:rPr>
              <w:t>6.8 Связь</w:t>
            </w:r>
          </w:p>
          <w:p w14:paraId="5D5DC81C"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6.9 Склады </w:t>
            </w:r>
          </w:p>
          <w:p w14:paraId="71D2B954"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3C1CBF95"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3.3 Бытовое обслуживание</w:t>
            </w:r>
          </w:p>
          <w:p w14:paraId="35EE788B"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3.10 Ветеринарное обслуживание</w:t>
            </w:r>
          </w:p>
          <w:p w14:paraId="189335EE"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rPr>
              <w:t>4.3 Рынки</w:t>
            </w:r>
          </w:p>
          <w:p w14:paraId="62889F3C"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4.9.1. </w:t>
            </w:r>
            <w:r w:rsidRPr="00730882">
              <w:rPr>
                <w:rFonts w:ascii="Times New Roman" w:hAnsi="Times New Roman"/>
                <w:color w:val="000000"/>
              </w:rPr>
              <w:t>Объекты дорожного сервиса</w:t>
            </w:r>
            <w:r w:rsidRPr="00730882">
              <w:rPr>
                <w:rFonts w:ascii="Times New Roman" w:hAnsi="Times New Roman"/>
                <w:color w:val="000000"/>
                <w:lang w:eastAsia="ru-RU"/>
              </w:rPr>
              <w:t xml:space="preserve"> </w:t>
            </w:r>
          </w:p>
          <w:p w14:paraId="2E51AE58" w14:textId="77777777" w:rsidR="000C4CCB" w:rsidRPr="00730882" w:rsidRDefault="000C4CCB" w:rsidP="000C4CCB">
            <w:pPr>
              <w:spacing w:after="0" w:line="240" w:lineRule="auto"/>
              <w:rPr>
                <w:rFonts w:ascii="Times New Roman" w:hAnsi="Times New Roman"/>
                <w:color w:val="000000"/>
                <w:lang w:eastAsia="ru-RU"/>
              </w:rPr>
            </w:pPr>
          </w:p>
          <w:p w14:paraId="0E9A2EE1" w14:textId="77777777" w:rsidR="000C4CCB" w:rsidRPr="00730882" w:rsidRDefault="000C4CCB" w:rsidP="000C4CCB">
            <w:pPr>
              <w:spacing w:after="0" w:line="240" w:lineRule="auto"/>
              <w:rPr>
                <w:rFonts w:ascii="Times New Roman" w:hAnsi="Times New Roman"/>
                <w:color w:val="000000"/>
                <w:lang w:eastAsia="ru-RU"/>
              </w:rPr>
            </w:pPr>
          </w:p>
        </w:tc>
        <w:tc>
          <w:tcPr>
            <w:tcW w:w="4394" w:type="dxa"/>
            <w:tcBorders>
              <w:top w:val="single" w:sz="8" w:space="0" w:color="auto"/>
              <w:left w:val="single" w:sz="8" w:space="0" w:color="auto"/>
              <w:bottom w:val="single" w:sz="8" w:space="0" w:color="auto"/>
              <w:right w:val="single" w:sz="8" w:space="0" w:color="auto"/>
            </w:tcBorders>
          </w:tcPr>
          <w:p w14:paraId="4C051719"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3.9 Обеспечение научной деятельности</w:t>
            </w:r>
          </w:p>
          <w:p w14:paraId="7A53FE1C"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4.4 Магазины</w:t>
            </w:r>
          </w:p>
          <w:p w14:paraId="034864D2"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hAnsi="Times New Roman"/>
                <w:color w:val="000000"/>
              </w:rPr>
              <w:t xml:space="preserve">7.2 Автомобильный транспорт </w:t>
            </w:r>
          </w:p>
          <w:p w14:paraId="0B508E74"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11.2 Специальное пользование водными объектами</w:t>
            </w:r>
          </w:p>
          <w:p w14:paraId="2C75BA88" w14:textId="77777777" w:rsidR="000C4CCB" w:rsidRPr="00730882" w:rsidRDefault="000C4CCB" w:rsidP="000C4CCB">
            <w:pPr>
              <w:spacing w:after="0" w:line="240" w:lineRule="auto"/>
              <w:rPr>
                <w:rFonts w:ascii="Times New Roman" w:hAnsi="Times New Roman"/>
                <w:color w:val="000000"/>
              </w:rPr>
            </w:pPr>
          </w:p>
        </w:tc>
      </w:tr>
    </w:tbl>
    <w:p w14:paraId="7AFC5E7D" w14:textId="77777777" w:rsidR="000C4CCB" w:rsidRPr="00730882" w:rsidRDefault="000C4CCB" w:rsidP="000C4CCB">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lang w:eastAsia="ru-RU"/>
        </w:rPr>
      </w:pPr>
    </w:p>
    <w:p w14:paraId="3EC1E92E" w14:textId="77777777" w:rsidR="000C4CCB" w:rsidRPr="00730882" w:rsidRDefault="000C4CCB" w:rsidP="000C4CCB">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lang w:eastAsia="ru-RU"/>
        </w:rPr>
      </w:pPr>
      <w:r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01B68A5" w14:textId="77777777" w:rsidR="000C4CCB" w:rsidRPr="00730882" w:rsidRDefault="000C4CCB" w:rsidP="000C4CCB">
      <w:pPr>
        <w:spacing w:after="0" w:line="240" w:lineRule="auto"/>
        <w:rPr>
          <w:rFonts w:ascii="Times New Roman" w:hAnsi="Times New Roman"/>
          <w:b/>
          <w:color w:val="000000"/>
        </w:rPr>
      </w:pPr>
    </w:p>
    <w:p w14:paraId="268A611A"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25BBF026" w14:textId="77777777" w:rsidR="000C4CCB" w:rsidRPr="00730882" w:rsidRDefault="000C4CCB" w:rsidP="000C4CCB">
      <w:pPr>
        <w:spacing w:after="0" w:line="240" w:lineRule="auto"/>
        <w:rPr>
          <w:rFonts w:ascii="Times New Roman" w:hAnsi="Times New Roman"/>
          <w:b/>
          <w:color w:val="000000"/>
        </w:rPr>
      </w:pPr>
    </w:p>
    <w:tbl>
      <w:tblPr>
        <w:tblStyle w:val="a9"/>
        <w:tblW w:w="14567" w:type="dxa"/>
        <w:tblLook w:val="04A0" w:firstRow="1" w:lastRow="0" w:firstColumn="1" w:lastColumn="0" w:noHBand="0" w:noVBand="1"/>
      </w:tblPr>
      <w:tblGrid>
        <w:gridCol w:w="2551"/>
        <w:gridCol w:w="2552"/>
        <w:gridCol w:w="9464"/>
      </w:tblGrid>
      <w:tr w:rsidR="00730882" w:rsidRPr="00730882" w14:paraId="4ACAF8DA" w14:textId="77777777" w:rsidTr="000C4CCB">
        <w:trPr>
          <w:trHeight w:val="1637"/>
        </w:trPr>
        <w:tc>
          <w:tcPr>
            <w:tcW w:w="2551" w:type="dxa"/>
          </w:tcPr>
          <w:p w14:paraId="35F8A325"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lastRenderedPageBreak/>
              <w:t>Код</w:t>
            </w:r>
          </w:p>
          <w:p w14:paraId="1E9784E8"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35D2702E"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65265B84"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552" w:type="dxa"/>
          </w:tcPr>
          <w:p w14:paraId="0B91C9BF"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464" w:type="dxa"/>
          </w:tcPr>
          <w:p w14:paraId="72F5625A"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35A270DD" w14:textId="77777777" w:rsidTr="000C4CCB">
        <w:trPr>
          <w:trHeight w:val="85"/>
        </w:trPr>
        <w:tc>
          <w:tcPr>
            <w:tcW w:w="2551" w:type="dxa"/>
          </w:tcPr>
          <w:p w14:paraId="67B99B3C"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2.7.1</w:t>
            </w:r>
          </w:p>
        </w:tc>
        <w:tc>
          <w:tcPr>
            <w:tcW w:w="2552" w:type="dxa"/>
          </w:tcPr>
          <w:p w14:paraId="5685370B"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b/>
                <w:color w:val="000000"/>
                <w:lang w:eastAsia="ru-RU"/>
              </w:rPr>
              <w:t xml:space="preserve">Хранение автотранспорта </w:t>
            </w:r>
          </w:p>
        </w:tc>
        <w:tc>
          <w:tcPr>
            <w:tcW w:w="9464" w:type="dxa"/>
          </w:tcPr>
          <w:p w14:paraId="4F9D9090" w14:textId="77777777" w:rsidR="000C4CCB" w:rsidRPr="00730882" w:rsidRDefault="000C4CCB" w:rsidP="000C4CCB">
            <w:pPr>
              <w:pStyle w:val="320"/>
              <w:snapToGrid w:val="0"/>
              <w:rPr>
                <w:b/>
                <w:color w:val="000000"/>
                <w:sz w:val="22"/>
                <w:szCs w:val="22"/>
                <w:lang w:eastAsia="ru-RU"/>
              </w:rPr>
            </w:pPr>
            <w:r w:rsidRPr="00730882">
              <w:rPr>
                <w:b/>
                <w:color w:val="000000"/>
                <w:sz w:val="22"/>
                <w:szCs w:val="22"/>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B97F13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18 кв.м;</w:t>
            </w:r>
          </w:p>
          <w:p w14:paraId="6F0CAC94"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5445AA6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FA7A011" w14:textId="0AF119BD"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A342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2CB473C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1CB988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AA8369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242D86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974E54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48D7472" w14:textId="0691C1AB"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DA342A"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31B8F91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039436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FDC4C11" w14:textId="4CA1EAC4" w:rsidR="000C4CCB" w:rsidRPr="00730882" w:rsidRDefault="000C4CCB" w:rsidP="000C4CCB">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A342A" w:rsidRPr="00730882">
              <w:rPr>
                <w:rFonts w:ascii="Times New Roman" w:hAnsi="Times New Roman"/>
                <w:color w:val="000000"/>
              </w:rPr>
              <w:t>земельного участка</w:t>
            </w:r>
            <w:r w:rsidRPr="00730882">
              <w:rPr>
                <w:rFonts w:ascii="Times New Roman" w:hAnsi="Times New Roman"/>
                <w:color w:val="000000"/>
              </w:rPr>
              <w:t>, отделяющей данный земельный участок от территории общего пользования.</w:t>
            </w:r>
          </w:p>
          <w:p w14:paraId="515F0D1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8691FC"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339B4DD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805C3B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0311293"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4418CD35" w14:textId="77777777" w:rsidTr="000C4CCB">
        <w:tc>
          <w:tcPr>
            <w:tcW w:w="2551" w:type="dxa"/>
          </w:tcPr>
          <w:p w14:paraId="33D0917F"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3.1</w:t>
            </w:r>
          </w:p>
        </w:tc>
        <w:tc>
          <w:tcPr>
            <w:tcW w:w="2552" w:type="dxa"/>
          </w:tcPr>
          <w:p w14:paraId="636A8C5A"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Коммунальное обслуживание</w:t>
            </w:r>
          </w:p>
          <w:p w14:paraId="09974306" w14:textId="77777777" w:rsidR="000C4CCB" w:rsidRPr="00730882" w:rsidRDefault="000C4CCB" w:rsidP="000C4CCB">
            <w:pPr>
              <w:spacing w:after="0" w:line="240" w:lineRule="auto"/>
              <w:rPr>
                <w:rFonts w:ascii="Times New Roman" w:hAnsi="Times New Roman"/>
                <w:color w:val="000000"/>
              </w:rPr>
            </w:pPr>
          </w:p>
        </w:tc>
        <w:tc>
          <w:tcPr>
            <w:tcW w:w="9464" w:type="dxa"/>
          </w:tcPr>
          <w:p w14:paraId="0AF2E6FE" w14:textId="77777777" w:rsidR="000C4CCB" w:rsidRPr="00730882" w:rsidRDefault="000C4CCB" w:rsidP="000C4CCB">
            <w:pPr>
              <w:autoSpaceDE w:val="0"/>
              <w:autoSpaceDN w:val="0"/>
              <w:adjustRightInd w:val="0"/>
              <w:snapToGrid w:val="0"/>
              <w:spacing w:after="0" w:line="240" w:lineRule="auto"/>
              <w:outlineLvl w:val="3"/>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E1C2CE3"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69F2C4B9"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котельных – 0.7 га  ;</w:t>
            </w:r>
          </w:p>
          <w:p w14:paraId="2171D941"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Станции водоподготовки – 1га ;</w:t>
            </w:r>
          </w:p>
          <w:p w14:paraId="27A8699B"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lastRenderedPageBreak/>
              <w:t xml:space="preserve">Для насосных станций – 50 кв.м; </w:t>
            </w:r>
          </w:p>
          <w:p w14:paraId="02E834BB"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213BA01C"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077A122B"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7117A461"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30A1640"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25045637"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326C41F7"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7E2B6D3B"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630A5BB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F6DF2F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80EEC5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F8E5E3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3C120D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315050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86E0D1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0F8423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F11B15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4CD43A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1A835F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D2BA463"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E4E71BD"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6E183A"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A46E99"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33338B12"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5B6B00D0"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330B0C2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9DDC673"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C130FE7"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25600DC"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86BE000"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D7D1EF0" w14:textId="77777777" w:rsidR="000C4CCB" w:rsidRPr="00730882" w:rsidRDefault="000C4CCB" w:rsidP="000C4CCB">
            <w:pPr>
              <w:spacing w:after="0"/>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02AD8DBC" w14:textId="77777777" w:rsidTr="000C4CCB">
        <w:tc>
          <w:tcPr>
            <w:tcW w:w="2551" w:type="dxa"/>
          </w:tcPr>
          <w:p w14:paraId="06853303"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w:t>
            </w:r>
          </w:p>
        </w:tc>
        <w:tc>
          <w:tcPr>
            <w:tcW w:w="2552" w:type="dxa"/>
          </w:tcPr>
          <w:p w14:paraId="3F02BBE1"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b/>
                <w:bCs/>
                <w:color w:val="000000"/>
              </w:rPr>
              <w:t>Служебные гаражи</w:t>
            </w:r>
          </w:p>
        </w:tc>
        <w:tc>
          <w:tcPr>
            <w:tcW w:w="9464" w:type="dxa"/>
          </w:tcPr>
          <w:p w14:paraId="66EE6CA5"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4" w:anchor="block_1030" w:history="1">
              <w:r w:rsidRPr="00730882">
                <w:rPr>
                  <w:rFonts w:ascii="Times New Roman" w:hAnsi="Times New Roman"/>
                  <w:b/>
                  <w:color w:val="000000"/>
                </w:rPr>
                <w:t>кодами 3.0</w:t>
              </w:r>
            </w:hyperlink>
            <w:r w:rsidRPr="00730882">
              <w:rPr>
                <w:rFonts w:ascii="Times New Roman" w:hAnsi="Times New Roman"/>
                <w:b/>
                <w:color w:val="000000"/>
              </w:rPr>
              <w:t>, </w:t>
            </w:r>
            <w:hyperlink r:id="rId55" w:anchor="block_1040" w:history="1">
              <w:r w:rsidRPr="00730882">
                <w:rPr>
                  <w:rFonts w:ascii="Times New Roman" w:hAnsi="Times New Roman"/>
                  <w:b/>
                  <w:color w:val="000000"/>
                </w:rPr>
                <w:t>4.0</w:t>
              </w:r>
            </w:hyperlink>
            <w:r w:rsidRPr="00730882">
              <w:rPr>
                <w:rFonts w:ascii="Times New Roman" w:hAnsi="Times New Roman"/>
                <w:b/>
                <w:color w:val="000000"/>
              </w:rPr>
              <w:t>, а также для стоянки и хранения транспортных средств общего пользования, в том числе в депо.</w:t>
            </w:r>
          </w:p>
          <w:p w14:paraId="7946BE2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И).</w:t>
            </w:r>
          </w:p>
          <w:p w14:paraId="29FA088E"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8270B8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CF1E8A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777018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B83182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F423DC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B49ACC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47616D2"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1566FE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C0F9CD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E00356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90E6A37" w14:textId="77777777" w:rsidR="000C4CCB" w:rsidRPr="00730882" w:rsidRDefault="000C4CCB" w:rsidP="000C4CCB">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0DB51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E92FF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55E1CCD4"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27BC06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090EBA8" w14:textId="77777777" w:rsidR="000C4CCB" w:rsidRPr="00730882" w:rsidRDefault="000C4CCB" w:rsidP="000C4CC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4C2CA048" w14:textId="77777777" w:rsidTr="000C4CCB">
        <w:tc>
          <w:tcPr>
            <w:tcW w:w="2551" w:type="dxa"/>
          </w:tcPr>
          <w:p w14:paraId="572328F5" w14:textId="77777777" w:rsidR="000C4CCB" w:rsidRPr="00730882" w:rsidRDefault="000C4CCB" w:rsidP="000C4CCB">
            <w:pPr>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6.1</w:t>
            </w:r>
          </w:p>
        </w:tc>
        <w:tc>
          <w:tcPr>
            <w:tcW w:w="2552" w:type="dxa"/>
          </w:tcPr>
          <w:p w14:paraId="7AE719AB" w14:textId="77777777" w:rsidR="000C4CCB" w:rsidRPr="00730882" w:rsidRDefault="000C4CCB" w:rsidP="000C4CCB">
            <w:pPr>
              <w:spacing w:after="0" w:line="240" w:lineRule="auto"/>
              <w:jc w:val="both"/>
              <w:rPr>
                <w:rFonts w:ascii="Times New Roman" w:hAnsi="Times New Roman"/>
                <w:bCs/>
                <w:color w:val="000000"/>
              </w:rPr>
            </w:pPr>
            <w:r w:rsidRPr="00730882">
              <w:rPr>
                <w:rFonts w:ascii="Times New Roman" w:eastAsia="Times New Roman" w:hAnsi="Times New Roman"/>
                <w:color w:val="000000"/>
                <w:lang w:eastAsia="ru-RU"/>
              </w:rPr>
              <w:t>Недропользование</w:t>
            </w:r>
          </w:p>
        </w:tc>
        <w:tc>
          <w:tcPr>
            <w:tcW w:w="9464" w:type="dxa"/>
          </w:tcPr>
          <w:p w14:paraId="0ED09DB9" w14:textId="77777777" w:rsidR="000C4CCB" w:rsidRPr="00730882" w:rsidRDefault="000C4CCB" w:rsidP="000C4CCB">
            <w:pPr>
              <w:jc w:val="both"/>
              <w:rPr>
                <w:rFonts w:ascii="Times New Roman" w:hAnsi="Times New Roman"/>
                <w:b/>
                <w:color w:val="000000"/>
              </w:rPr>
            </w:pPr>
            <w:r w:rsidRPr="00730882">
              <w:rPr>
                <w:rFonts w:ascii="Times New Roman" w:hAnsi="Times New Roman"/>
                <w:b/>
                <w:color w:val="00000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743F8B8F"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lastRenderedPageBreak/>
              <w:t>Минимальный размер земельного участка – не подлежит установлению;</w:t>
            </w:r>
          </w:p>
          <w:p w14:paraId="44D9E67C"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766BEE7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5A97AF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1DF473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DBD1CD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B08661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C41F94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A048F6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BFF2DB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78B00D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AABBC6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966964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F9FEEBE"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596DDC5"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C693E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23D2E3"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115E387E"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6A9EE2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53750AD0" w14:textId="0BF7A447" w:rsidR="000C4CCB" w:rsidRPr="00730882" w:rsidRDefault="000C4CCB"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4ECEDDDB" w14:textId="77777777" w:rsidTr="000C4CCB">
        <w:tc>
          <w:tcPr>
            <w:tcW w:w="2551" w:type="dxa"/>
          </w:tcPr>
          <w:p w14:paraId="670DD860"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6.3</w:t>
            </w:r>
          </w:p>
        </w:tc>
        <w:tc>
          <w:tcPr>
            <w:tcW w:w="2552" w:type="dxa"/>
          </w:tcPr>
          <w:p w14:paraId="1932BC22"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xml:space="preserve">Легкая промышленность </w:t>
            </w:r>
          </w:p>
        </w:tc>
        <w:tc>
          <w:tcPr>
            <w:tcW w:w="9464" w:type="dxa"/>
          </w:tcPr>
          <w:p w14:paraId="4A683559" w14:textId="77777777" w:rsidR="000C4CCB" w:rsidRPr="00730882" w:rsidRDefault="000C4CCB" w:rsidP="000C4CCB">
            <w:pPr>
              <w:spacing w:after="0" w:line="240" w:lineRule="auto"/>
              <w:rPr>
                <w:rFonts w:ascii="Times New Roman" w:hAnsi="Times New Roman"/>
                <w:color w:val="000000"/>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3EB1BF40"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1 га;</w:t>
            </w:r>
          </w:p>
          <w:p w14:paraId="4402C2A1"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38F1862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4B4AD6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26D58C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7F4B17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14A4D1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A7C8A9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6DD291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D7DDD6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0A2FD8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7E4E05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2800BB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1 м от границ земельного участка для размещения гаражей и</w:t>
            </w:r>
          </w:p>
          <w:p w14:paraId="754EC465"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9D1511F"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220AF9"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0BBDD6"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0D8A3BA7"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B1F21F4"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0,8</w:t>
            </w:r>
          </w:p>
          <w:p w14:paraId="23DF766C" w14:textId="3665F60F" w:rsidR="000C4CCB" w:rsidRPr="00730882" w:rsidRDefault="000C4CCB"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2,4</w:t>
            </w:r>
            <w:r w:rsidRPr="00730882">
              <w:rPr>
                <w:rFonts w:ascii="Times New Roman" w:hAnsi="Times New Roman"/>
                <w:color w:val="000000"/>
              </w:rPr>
              <w:t xml:space="preserve"> </w:t>
            </w:r>
          </w:p>
        </w:tc>
      </w:tr>
      <w:tr w:rsidR="00730882" w:rsidRPr="00730882" w14:paraId="74593A8F" w14:textId="77777777" w:rsidTr="000C4CCB">
        <w:tc>
          <w:tcPr>
            <w:tcW w:w="2551" w:type="dxa"/>
          </w:tcPr>
          <w:p w14:paraId="7122057B"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6.4</w:t>
            </w:r>
          </w:p>
        </w:tc>
        <w:tc>
          <w:tcPr>
            <w:tcW w:w="2552" w:type="dxa"/>
          </w:tcPr>
          <w:p w14:paraId="4139213E"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xml:space="preserve">Пищевая промышленность </w:t>
            </w:r>
          </w:p>
        </w:tc>
        <w:tc>
          <w:tcPr>
            <w:tcW w:w="9464" w:type="dxa"/>
          </w:tcPr>
          <w:p w14:paraId="47BD0E2E" w14:textId="77777777" w:rsidR="000C4CCB" w:rsidRPr="00730882" w:rsidRDefault="000C4CCB" w:rsidP="000C4CCB">
            <w:pPr>
              <w:spacing w:after="0" w:line="240" w:lineRule="auto"/>
              <w:rPr>
                <w:rFonts w:ascii="Times New Roman" w:hAnsi="Times New Roman"/>
                <w:color w:val="000000"/>
              </w:rPr>
            </w:pPr>
            <w:r w:rsidRPr="00730882">
              <w:rPr>
                <w:rFonts w:ascii="Times New Roman" w:eastAsia="Times New Roman" w:hAnsi="Times New Roman"/>
                <w:color w:val="000000"/>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39EE83E2"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1 га;</w:t>
            </w:r>
          </w:p>
          <w:p w14:paraId="0E465683"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3B71982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FE73C0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4F7B2C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1D92B0B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F926BA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F395D6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6C03F6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84D6B9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D24A45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1C28C62"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F90441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C914B47"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D018E54"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BDF471"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57A1A4"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–20 м;</w:t>
            </w:r>
          </w:p>
          <w:p w14:paraId="369F72C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E0374D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0,8</w:t>
            </w:r>
          </w:p>
          <w:p w14:paraId="56A0DD5E" w14:textId="009D751F" w:rsidR="000C4CCB" w:rsidRPr="00730882" w:rsidRDefault="000C4CCB"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2,4</w:t>
            </w:r>
            <w:r w:rsidRPr="00730882">
              <w:rPr>
                <w:rFonts w:ascii="Times New Roman" w:hAnsi="Times New Roman"/>
                <w:color w:val="000000"/>
              </w:rPr>
              <w:t xml:space="preserve"> </w:t>
            </w:r>
          </w:p>
        </w:tc>
      </w:tr>
      <w:tr w:rsidR="00730882" w:rsidRPr="00730882" w14:paraId="14B3619A" w14:textId="77777777" w:rsidTr="000C4CCB">
        <w:trPr>
          <w:trHeight w:val="691"/>
        </w:trPr>
        <w:tc>
          <w:tcPr>
            <w:tcW w:w="2551" w:type="dxa"/>
          </w:tcPr>
          <w:p w14:paraId="1E2870DE" w14:textId="77777777" w:rsidR="000C4CCB" w:rsidRPr="00730882" w:rsidRDefault="000C4CCB" w:rsidP="000C4CCB">
            <w:pPr>
              <w:spacing w:after="0" w:line="240" w:lineRule="auto"/>
              <w:contextualSpacing/>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6.6</w:t>
            </w:r>
          </w:p>
        </w:tc>
        <w:tc>
          <w:tcPr>
            <w:tcW w:w="2552" w:type="dxa"/>
          </w:tcPr>
          <w:p w14:paraId="107EC44D" w14:textId="77777777" w:rsidR="000C4CCB" w:rsidRPr="00730882" w:rsidRDefault="000C4CCB" w:rsidP="000C4CCB">
            <w:pPr>
              <w:spacing w:after="0" w:line="240" w:lineRule="auto"/>
              <w:contextualSpacing/>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Строительная промышленность </w:t>
            </w:r>
          </w:p>
        </w:tc>
        <w:tc>
          <w:tcPr>
            <w:tcW w:w="9464" w:type="dxa"/>
          </w:tcPr>
          <w:p w14:paraId="6A3D74AB"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06755078"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1 га;</w:t>
            </w:r>
          </w:p>
          <w:p w14:paraId="5D9CC390"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62075F7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FE5AD72"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93BD31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71F048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BFDBF0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0975A4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96EEF4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FDDFA9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1E43CF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C049B9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7D1B5F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33F855A"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6EB8A64"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28D6C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C354F8"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3258F21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94BE01B"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0,8</w:t>
            </w:r>
          </w:p>
          <w:p w14:paraId="6DF2BFC2" w14:textId="33A2C74E" w:rsidR="000C4CCB" w:rsidRPr="00730882" w:rsidRDefault="000C4CCB"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2,4</w:t>
            </w:r>
            <w:r w:rsidRPr="00730882">
              <w:rPr>
                <w:rFonts w:ascii="Times New Roman" w:hAnsi="Times New Roman"/>
                <w:color w:val="000000"/>
              </w:rPr>
              <w:t xml:space="preserve"> </w:t>
            </w:r>
          </w:p>
        </w:tc>
      </w:tr>
      <w:tr w:rsidR="00730882" w:rsidRPr="00730882" w14:paraId="70C1CDF2" w14:textId="77777777" w:rsidTr="000C4CCB">
        <w:tc>
          <w:tcPr>
            <w:tcW w:w="2551" w:type="dxa"/>
          </w:tcPr>
          <w:p w14:paraId="40B4089E"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6.8</w:t>
            </w:r>
          </w:p>
        </w:tc>
        <w:tc>
          <w:tcPr>
            <w:tcW w:w="2552" w:type="dxa"/>
          </w:tcPr>
          <w:p w14:paraId="55BB6DAA"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Связь</w:t>
            </w:r>
          </w:p>
        </w:tc>
        <w:tc>
          <w:tcPr>
            <w:tcW w:w="9464" w:type="dxa"/>
          </w:tcPr>
          <w:p w14:paraId="126AEB8D"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6" w:anchor="block_1311" w:history="1">
              <w:r w:rsidRPr="00730882">
                <w:rPr>
                  <w:rFonts w:ascii="Times New Roman" w:hAnsi="Times New Roman"/>
                  <w:b/>
                  <w:color w:val="000000"/>
                </w:rPr>
                <w:t>кодами 3.1.1</w:t>
              </w:r>
            </w:hyperlink>
            <w:r w:rsidRPr="00730882">
              <w:rPr>
                <w:rFonts w:ascii="Times New Roman" w:hAnsi="Times New Roman"/>
                <w:b/>
                <w:color w:val="000000"/>
              </w:rPr>
              <w:t>, </w:t>
            </w:r>
            <w:hyperlink r:id="rId57" w:anchor="block_1323" w:history="1">
              <w:r w:rsidRPr="00730882">
                <w:rPr>
                  <w:rFonts w:ascii="Times New Roman" w:hAnsi="Times New Roman"/>
                  <w:b/>
                  <w:color w:val="000000"/>
                </w:rPr>
                <w:t>3.2.3</w:t>
              </w:r>
            </w:hyperlink>
            <w:r w:rsidRPr="00730882">
              <w:rPr>
                <w:rFonts w:ascii="Times New Roman" w:hAnsi="Times New Roman"/>
                <w:b/>
                <w:color w:val="000000"/>
              </w:rPr>
              <w:t>.</w:t>
            </w:r>
          </w:p>
          <w:p w14:paraId="37C27B89"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3B09FFC0"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09A53F72"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237FB1F6"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линейных объектов – не подлежит установлению.</w:t>
            </w:r>
          </w:p>
          <w:p w14:paraId="74DAF10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lastRenderedPageBreak/>
              <w:t xml:space="preserve">Для иных объектов капитального строительства </w:t>
            </w:r>
            <w:r w:rsidRPr="00730882">
              <w:rPr>
                <w:rFonts w:ascii="Times New Roman" w:hAnsi="Times New Roman"/>
                <w:color w:val="000000"/>
                <w:lang w:eastAsia="ru-RU"/>
              </w:rPr>
              <w:t>минимальные отступы от границ земельных участков:</w:t>
            </w:r>
          </w:p>
          <w:p w14:paraId="0E5D580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E0717A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122447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AA9864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4917E6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CAC089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ED37A4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205D5F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4EE7A7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BDBF16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FC7F625"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53AD676"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4251CC"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48CC4A"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 30 м;</w:t>
            </w:r>
          </w:p>
          <w:p w14:paraId="5B03632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BFF5E1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0,6</w:t>
            </w:r>
          </w:p>
          <w:p w14:paraId="00C716C9" w14:textId="06C4D927" w:rsidR="000C4CCB" w:rsidRPr="00730882" w:rsidRDefault="000C4CCB"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1,8</w:t>
            </w:r>
            <w:r w:rsidRPr="00730882">
              <w:rPr>
                <w:rFonts w:ascii="Times New Roman" w:hAnsi="Times New Roman"/>
                <w:color w:val="000000"/>
              </w:rPr>
              <w:t xml:space="preserve"> </w:t>
            </w:r>
          </w:p>
        </w:tc>
      </w:tr>
      <w:tr w:rsidR="00730882" w:rsidRPr="00730882" w14:paraId="14AB34F5" w14:textId="77777777" w:rsidTr="000C4CCB">
        <w:tc>
          <w:tcPr>
            <w:tcW w:w="2551" w:type="dxa"/>
          </w:tcPr>
          <w:p w14:paraId="5606AE35"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6.9</w:t>
            </w:r>
          </w:p>
        </w:tc>
        <w:tc>
          <w:tcPr>
            <w:tcW w:w="2552" w:type="dxa"/>
          </w:tcPr>
          <w:p w14:paraId="5955FED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hAnsi="Times New Roman"/>
                <w:color w:val="000000"/>
                <w:lang w:eastAsia="ru-RU"/>
              </w:rPr>
              <w:t xml:space="preserve">Склады </w:t>
            </w:r>
            <w:r w:rsidRPr="00730882">
              <w:rPr>
                <w:rFonts w:ascii="Times New Roman" w:eastAsia="Times New Roman" w:hAnsi="Times New Roman"/>
                <w:color w:val="000000"/>
                <w:lang w:eastAsia="ru-RU"/>
              </w:rPr>
              <w:t xml:space="preserve"> </w:t>
            </w:r>
          </w:p>
        </w:tc>
        <w:tc>
          <w:tcPr>
            <w:tcW w:w="9464" w:type="dxa"/>
          </w:tcPr>
          <w:p w14:paraId="531E8B4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98C9AFC"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0,5 га;</w:t>
            </w:r>
          </w:p>
          <w:p w14:paraId="52229E39"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151CC108"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0B261EF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07E68A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C82C69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009272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A2F177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BA53C4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D0735A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8A2462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3 м от границ земельного участка со стороны прилегающих земельных</w:t>
            </w:r>
          </w:p>
          <w:p w14:paraId="1469EAA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E5C1A7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E70A64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2A85B44"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FC23F9B"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0EF98C" w14:textId="77777777" w:rsidR="000C4CCB" w:rsidRPr="00730882" w:rsidRDefault="000C4CCB" w:rsidP="000C4CCB">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883A56"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Максимальное количество этажей -4;</w:t>
            </w:r>
          </w:p>
          <w:p w14:paraId="6F69C5D4"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7D74A87"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0,6</w:t>
            </w:r>
          </w:p>
          <w:p w14:paraId="7170EFC4" w14:textId="48CB55AB" w:rsidR="000C4CCB" w:rsidRPr="00730882" w:rsidRDefault="000C4CCB"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1,8</w:t>
            </w:r>
            <w:r w:rsidRPr="00730882">
              <w:rPr>
                <w:rFonts w:ascii="Times New Roman" w:hAnsi="Times New Roman"/>
                <w:color w:val="000000"/>
              </w:rPr>
              <w:t xml:space="preserve"> </w:t>
            </w:r>
          </w:p>
        </w:tc>
      </w:tr>
      <w:tr w:rsidR="000C4CCB" w:rsidRPr="00730882" w14:paraId="5D61720C" w14:textId="77777777" w:rsidTr="000C4CCB">
        <w:trPr>
          <w:trHeight w:val="562"/>
        </w:trPr>
        <w:tc>
          <w:tcPr>
            <w:tcW w:w="2551" w:type="dxa"/>
          </w:tcPr>
          <w:p w14:paraId="071B4D22"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552" w:type="dxa"/>
          </w:tcPr>
          <w:p w14:paraId="3D6AD8AF"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Земельные участки (территории) общего пользования</w:t>
            </w:r>
          </w:p>
        </w:tc>
        <w:tc>
          <w:tcPr>
            <w:tcW w:w="9464" w:type="dxa"/>
          </w:tcPr>
          <w:p w14:paraId="4707886A" w14:textId="77777777" w:rsidR="000C4CCB" w:rsidRPr="00730882" w:rsidRDefault="000C4CCB" w:rsidP="000C4CCB">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7C3B97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7AAF3C8E"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2FB31F7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67AC9F4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467B811"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6AEB3BC9" w14:textId="3BA24E8F" w:rsidR="000C4CCB" w:rsidRPr="00730882" w:rsidRDefault="000C4CCB" w:rsidP="00C0582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bl>
    <w:p w14:paraId="7E612314" w14:textId="77777777" w:rsidR="000C4CCB" w:rsidRPr="00730882" w:rsidRDefault="000C4CCB" w:rsidP="000C4CCB">
      <w:pPr>
        <w:spacing w:after="0" w:line="240" w:lineRule="auto"/>
        <w:rPr>
          <w:rFonts w:ascii="Times New Roman" w:hAnsi="Times New Roman"/>
          <w:b/>
          <w:color w:val="000000"/>
        </w:rPr>
      </w:pPr>
    </w:p>
    <w:p w14:paraId="6F8BA59B"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5B5D2883" w14:textId="77777777" w:rsidR="000C4CCB" w:rsidRPr="00730882" w:rsidRDefault="000C4CCB" w:rsidP="000C4CCB">
      <w:pPr>
        <w:spacing w:after="0" w:line="240" w:lineRule="auto"/>
        <w:rPr>
          <w:rFonts w:ascii="Times New Roman" w:hAnsi="Times New Roman"/>
          <w:b/>
          <w:color w:val="000000"/>
        </w:rPr>
      </w:pPr>
    </w:p>
    <w:tbl>
      <w:tblPr>
        <w:tblStyle w:val="a9"/>
        <w:tblW w:w="0" w:type="auto"/>
        <w:tblLook w:val="04A0" w:firstRow="1" w:lastRow="0" w:firstColumn="1" w:lastColumn="0" w:noHBand="0" w:noVBand="1"/>
      </w:tblPr>
      <w:tblGrid>
        <w:gridCol w:w="2550"/>
        <w:gridCol w:w="2551"/>
        <w:gridCol w:w="9459"/>
      </w:tblGrid>
      <w:tr w:rsidR="00730882" w:rsidRPr="00730882" w14:paraId="1623E789" w14:textId="77777777" w:rsidTr="000C4CCB">
        <w:tc>
          <w:tcPr>
            <w:tcW w:w="2551" w:type="dxa"/>
          </w:tcPr>
          <w:p w14:paraId="1FE81783"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25DAC1FA"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54504EF0"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27F13317"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552" w:type="dxa"/>
          </w:tcPr>
          <w:p w14:paraId="6B41D464"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464" w:type="dxa"/>
          </w:tcPr>
          <w:p w14:paraId="577DF4C4"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78DD9EBE" w14:textId="77777777" w:rsidTr="000C4CCB">
        <w:tc>
          <w:tcPr>
            <w:tcW w:w="2551" w:type="dxa"/>
          </w:tcPr>
          <w:p w14:paraId="7A762E8F"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3.3.</w:t>
            </w:r>
          </w:p>
        </w:tc>
        <w:tc>
          <w:tcPr>
            <w:tcW w:w="2552" w:type="dxa"/>
          </w:tcPr>
          <w:p w14:paraId="22E52235"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Бытовое обслуживание</w:t>
            </w:r>
          </w:p>
        </w:tc>
        <w:tc>
          <w:tcPr>
            <w:tcW w:w="9464" w:type="dxa"/>
          </w:tcPr>
          <w:p w14:paraId="4B5E0147" w14:textId="77777777" w:rsidR="000C4CCB" w:rsidRPr="00730882" w:rsidRDefault="000C4CCB" w:rsidP="000C4CCB">
            <w:pPr>
              <w:autoSpaceDE w:val="0"/>
              <w:autoSpaceDN w:val="0"/>
              <w:adjustRightInd w:val="0"/>
              <w:snapToGrid w:val="0"/>
              <w:spacing w:after="0" w:line="240" w:lineRule="auto"/>
              <w:outlineLvl w:val="3"/>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190ACFB"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Минимальный размер земельных участков – на 10 рабочих мест для предприятий мощностью, рабочих мест:</w:t>
            </w:r>
          </w:p>
          <w:p w14:paraId="6648F438"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lastRenderedPageBreak/>
              <w:t>0,1-0,2 га-10-50 мест ;</w:t>
            </w:r>
          </w:p>
          <w:p w14:paraId="17CDFCC9"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0,05-0,08га - 50-150 мест; </w:t>
            </w:r>
          </w:p>
          <w:p w14:paraId="546768D6"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земельных участков – не подлежит установлению;</w:t>
            </w:r>
          </w:p>
          <w:p w14:paraId="1E2DADF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977968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BD5881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9D1A64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AE5C5A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BDD07F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987564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8061A4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D2A842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31DE4F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CE625D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4473700"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B15B8D1"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5FFE24" w14:textId="77777777" w:rsidR="000C4CCB" w:rsidRPr="00730882" w:rsidRDefault="000C4CCB" w:rsidP="000C4CCB">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A5B193"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w:t>
            </w:r>
          </w:p>
          <w:p w14:paraId="6B9A300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531CF18"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2E28F1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897D76B"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43005F4"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1613290" w14:textId="77777777" w:rsidR="000C4CCB" w:rsidRPr="00730882" w:rsidRDefault="000C4CCB" w:rsidP="000C4CCB">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r w:rsidRPr="00730882">
              <w:rPr>
                <w:rFonts w:ascii="Times New Roman" w:eastAsia="Times New Roman" w:hAnsi="Times New Roman"/>
                <w:color w:val="000000"/>
                <w:lang w:eastAsia="ru-RU"/>
              </w:rPr>
              <w:t xml:space="preserve"> </w:t>
            </w:r>
          </w:p>
        </w:tc>
      </w:tr>
      <w:tr w:rsidR="00730882" w:rsidRPr="00730882" w14:paraId="634EEDA2" w14:textId="77777777" w:rsidTr="000C4CCB">
        <w:tc>
          <w:tcPr>
            <w:tcW w:w="2551" w:type="dxa"/>
          </w:tcPr>
          <w:p w14:paraId="691FD675"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3.10</w:t>
            </w:r>
          </w:p>
        </w:tc>
        <w:tc>
          <w:tcPr>
            <w:tcW w:w="2552" w:type="dxa"/>
          </w:tcPr>
          <w:p w14:paraId="05733507"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Ветеринарное обслуживание</w:t>
            </w:r>
          </w:p>
        </w:tc>
        <w:tc>
          <w:tcPr>
            <w:tcW w:w="9464" w:type="dxa"/>
          </w:tcPr>
          <w:p w14:paraId="2FC5FDF3"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980154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p w14:paraId="01BD5063"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6C1A8A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5E6FDB7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Минимальные отступы от границ земельных участков:</w:t>
            </w:r>
          </w:p>
          <w:p w14:paraId="0443826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CEE944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7BACF4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4AF3AE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17279E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FBBFE5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A1944D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673DCC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5E8A55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91CC50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FBFEBD2"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0C6B34E"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D96CE9"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33FB9C"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w:t>
            </w:r>
          </w:p>
          <w:p w14:paraId="4E488F2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0A7976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868A0B6"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70EA52D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878CB15"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D13E1D5"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ECB9638" w14:textId="77777777" w:rsidR="000C4CCB" w:rsidRPr="00730882" w:rsidRDefault="000C4CCB" w:rsidP="000C4CCB">
            <w:pPr>
              <w:spacing w:after="0"/>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26A21894" w14:textId="77777777" w:rsidTr="000C4CCB">
        <w:tc>
          <w:tcPr>
            <w:tcW w:w="2551" w:type="dxa"/>
          </w:tcPr>
          <w:p w14:paraId="65FF5377"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4.3</w:t>
            </w:r>
          </w:p>
        </w:tc>
        <w:tc>
          <w:tcPr>
            <w:tcW w:w="2552" w:type="dxa"/>
          </w:tcPr>
          <w:p w14:paraId="0F31E07D"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Рынки</w:t>
            </w:r>
          </w:p>
          <w:p w14:paraId="077DD03D" w14:textId="77777777" w:rsidR="000C4CCB" w:rsidRPr="00730882" w:rsidRDefault="000C4CCB" w:rsidP="000C4CCB">
            <w:pPr>
              <w:spacing w:after="0" w:line="240" w:lineRule="auto"/>
              <w:rPr>
                <w:rFonts w:ascii="Times New Roman" w:hAnsi="Times New Roman"/>
                <w:color w:val="000000"/>
              </w:rPr>
            </w:pPr>
          </w:p>
        </w:tc>
        <w:tc>
          <w:tcPr>
            <w:tcW w:w="9464" w:type="dxa"/>
          </w:tcPr>
          <w:p w14:paraId="00AA69D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9BA41B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-14 кв.м на 1 кв.м торговой площади при общей торговой площади до 600 кв.м;</w:t>
            </w:r>
          </w:p>
          <w:p w14:paraId="6976BB2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2800 кв.м;</w:t>
            </w:r>
          </w:p>
          <w:p w14:paraId="0AF721A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5D1AD6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7F502D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D7A7FB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5 м от границ земельного участка со стороны, выходящей на улицу любой</w:t>
            </w:r>
          </w:p>
          <w:p w14:paraId="4F83781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1A3AD1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F33A91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BEB96FF"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80CBBB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B8AE1F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A0B327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A9CF857"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2F0295F"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7026D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8DB26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0E03210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915AADC"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F4873B1"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98B28DD"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AAB7EC6"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02B5FA0"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B0053F8" w14:textId="77777777" w:rsidR="000C4CCB" w:rsidRPr="00730882" w:rsidRDefault="000C4CCB" w:rsidP="000C4CC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tc>
      </w:tr>
      <w:tr w:rsidR="000C4CCB" w:rsidRPr="00730882" w14:paraId="7B8CCA85" w14:textId="77777777" w:rsidTr="000C4CCB">
        <w:tc>
          <w:tcPr>
            <w:tcW w:w="2551" w:type="dxa"/>
          </w:tcPr>
          <w:p w14:paraId="3395A42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4.9.1.</w:t>
            </w:r>
          </w:p>
        </w:tc>
        <w:tc>
          <w:tcPr>
            <w:tcW w:w="2552" w:type="dxa"/>
          </w:tcPr>
          <w:p w14:paraId="0EC85E51"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b/>
                <w:color w:val="000000"/>
              </w:rPr>
              <w:t>Объекты дорожного сервиса</w:t>
            </w:r>
          </w:p>
        </w:tc>
        <w:tc>
          <w:tcPr>
            <w:tcW w:w="9464" w:type="dxa"/>
          </w:tcPr>
          <w:p w14:paraId="37D70897"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8" w:anchor="block_14911" w:history="1">
              <w:r w:rsidRPr="00730882">
                <w:rPr>
                  <w:rFonts w:ascii="Times New Roman" w:hAnsi="Times New Roman"/>
                  <w:b/>
                  <w:color w:val="000000"/>
                </w:rPr>
                <w:t>кодами 4.9.1.1 - 4.9.1.4</w:t>
              </w:r>
            </w:hyperlink>
            <w:r w:rsidRPr="00730882">
              <w:rPr>
                <w:rFonts w:ascii="Times New Roman" w:hAnsi="Times New Roman"/>
                <w:b/>
                <w:color w:val="000000"/>
              </w:rPr>
              <w:t>.</w:t>
            </w:r>
          </w:p>
          <w:p w14:paraId="4C99303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2BDA83B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Для АЗС минимальный размер:</w:t>
            </w:r>
          </w:p>
          <w:p w14:paraId="78FCF5D9"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2 колонки – 0,1 га;</w:t>
            </w:r>
          </w:p>
          <w:p w14:paraId="1B708044"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5 колонки – 0,2 га;</w:t>
            </w:r>
          </w:p>
          <w:p w14:paraId="45F5830D"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на 7 колонок – 0,3 га;</w:t>
            </w:r>
          </w:p>
          <w:p w14:paraId="76B15519"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на 9 колонок – 0,35 га;</w:t>
            </w:r>
          </w:p>
          <w:p w14:paraId="0C1A95F3"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на 11 колонок – 0,4 га</w:t>
            </w:r>
          </w:p>
          <w:p w14:paraId="72F7341C"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Для СТО минимальный размер:</w:t>
            </w:r>
          </w:p>
          <w:p w14:paraId="10971627"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5 технологических постов – 0.5 га;</w:t>
            </w:r>
          </w:p>
          <w:p w14:paraId="0F3992F0"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на 10 технологических постов – 1,0 га;</w:t>
            </w:r>
          </w:p>
          <w:p w14:paraId="2EC6C094"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lastRenderedPageBreak/>
              <w:t>на 15 технологических постов – 1.5 га;</w:t>
            </w:r>
          </w:p>
          <w:p w14:paraId="19D6BADF"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на 25 технологических постов – 2,0 га;</w:t>
            </w:r>
          </w:p>
          <w:p w14:paraId="5DCBACF7"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иных случаях минимальный размер земельных участков - не подлежит установлению;</w:t>
            </w:r>
          </w:p>
          <w:p w14:paraId="69B7632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B63F72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Допускается размещать объекты с санитарно-защитной зоной не более 50 м в отдельно стоящих зданиях</w:t>
            </w:r>
          </w:p>
          <w:p w14:paraId="050D9C8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63A256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FB9DC2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83E8D4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2BE5B2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BBB746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16E7F92"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720D53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19F616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A68E43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508017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F2D6397"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B524928"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CD714C"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8074C9"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w:t>
            </w:r>
          </w:p>
          <w:p w14:paraId="17BA9C6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D0E8A6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61E0AF11"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3A8FF9D"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562D4C0"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B886B65"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tc>
      </w:tr>
    </w:tbl>
    <w:p w14:paraId="63423F6F" w14:textId="77777777" w:rsidR="000C4CCB" w:rsidRPr="00730882" w:rsidRDefault="000C4CCB" w:rsidP="000C4CCB">
      <w:pPr>
        <w:spacing w:after="0" w:line="240" w:lineRule="auto"/>
        <w:rPr>
          <w:rFonts w:ascii="Times New Roman" w:hAnsi="Times New Roman"/>
          <w:color w:val="000000"/>
        </w:rPr>
      </w:pPr>
    </w:p>
    <w:p w14:paraId="2FDF871A"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p w14:paraId="2D4EB202" w14:textId="77777777" w:rsidR="000C4CCB" w:rsidRPr="00730882" w:rsidRDefault="000C4CCB" w:rsidP="000C4CCB">
      <w:pPr>
        <w:spacing w:after="0" w:line="240" w:lineRule="auto"/>
        <w:rPr>
          <w:rFonts w:ascii="Times New Roman" w:hAnsi="Times New Roman"/>
          <w:b/>
          <w:color w:val="000000"/>
        </w:rPr>
      </w:pPr>
    </w:p>
    <w:tbl>
      <w:tblPr>
        <w:tblStyle w:val="a9"/>
        <w:tblW w:w="0" w:type="auto"/>
        <w:tblLook w:val="04A0" w:firstRow="1" w:lastRow="0" w:firstColumn="1" w:lastColumn="0" w:noHBand="0" w:noVBand="1"/>
      </w:tblPr>
      <w:tblGrid>
        <w:gridCol w:w="2551"/>
        <w:gridCol w:w="2551"/>
        <w:gridCol w:w="9458"/>
      </w:tblGrid>
      <w:tr w:rsidR="00730882" w:rsidRPr="00730882" w14:paraId="377C714F" w14:textId="77777777" w:rsidTr="000C4CCB">
        <w:tc>
          <w:tcPr>
            <w:tcW w:w="2551" w:type="dxa"/>
          </w:tcPr>
          <w:p w14:paraId="3F0FCE18"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5C62409D"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4055B554"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lastRenderedPageBreak/>
              <w:t>земельного</w:t>
            </w:r>
          </w:p>
          <w:p w14:paraId="331A3FBE"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552" w:type="dxa"/>
          </w:tcPr>
          <w:p w14:paraId="110C28E7"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lastRenderedPageBreak/>
              <w:t xml:space="preserve">Разрешенное использование земельных участков и </w:t>
            </w:r>
            <w:r w:rsidRPr="00730882">
              <w:rPr>
                <w:rFonts w:ascii="Times New Roman" w:hAnsi="Times New Roman"/>
                <w:b/>
                <w:color w:val="000000"/>
              </w:rPr>
              <w:lastRenderedPageBreak/>
              <w:t>виды объектов капитального строительства</w:t>
            </w:r>
          </w:p>
        </w:tc>
        <w:tc>
          <w:tcPr>
            <w:tcW w:w="9464" w:type="dxa"/>
          </w:tcPr>
          <w:p w14:paraId="1A89E755" w14:textId="77777777" w:rsidR="000C4CCB" w:rsidRPr="00730882" w:rsidRDefault="000C4CCB" w:rsidP="000C4CCB">
            <w:pPr>
              <w:spacing w:after="0" w:line="240" w:lineRule="auto"/>
              <w:jc w:val="center"/>
              <w:rPr>
                <w:rFonts w:ascii="Times New Roman" w:hAnsi="Times New Roman"/>
                <w:b/>
                <w:color w:val="000000"/>
              </w:rPr>
            </w:pPr>
            <w:r w:rsidRPr="00730882">
              <w:rPr>
                <w:rFonts w:ascii="Times New Roman" w:hAnsi="Times New Roman"/>
                <w:b/>
                <w:color w:val="000000"/>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1D13B66D" w14:textId="77777777" w:rsidTr="000C4CCB">
        <w:tc>
          <w:tcPr>
            <w:tcW w:w="2551" w:type="dxa"/>
          </w:tcPr>
          <w:p w14:paraId="3C13BDD7" w14:textId="77777777" w:rsidR="000C4CCB" w:rsidRPr="00730882" w:rsidRDefault="000C4CCB" w:rsidP="000C4CCB">
            <w:pPr>
              <w:spacing w:after="0" w:line="240" w:lineRule="auto"/>
              <w:rPr>
                <w:rFonts w:ascii="Times New Roman" w:hAnsi="Times New Roman"/>
                <w:bCs/>
                <w:color w:val="000000"/>
              </w:rPr>
            </w:pPr>
            <w:r w:rsidRPr="00730882">
              <w:rPr>
                <w:rFonts w:ascii="Times New Roman" w:hAnsi="Times New Roman"/>
                <w:bCs/>
                <w:color w:val="000000"/>
              </w:rPr>
              <w:lastRenderedPageBreak/>
              <w:t>3.9</w:t>
            </w:r>
          </w:p>
        </w:tc>
        <w:tc>
          <w:tcPr>
            <w:tcW w:w="2552" w:type="dxa"/>
          </w:tcPr>
          <w:p w14:paraId="5C66A849" w14:textId="77777777" w:rsidR="000C4CCB" w:rsidRPr="00730882" w:rsidRDefault="000C4CCB" w:rsidP="000C4CCB">
            <w:pPr>
              <w:spacing w:after="0" w:line="240" w:lineRule="auto"/>
              <w:rPr>
                <w:rFonts w:ascii="Times New Roman" w:hAnsi="Times New Roman"/>
                <w:bCs/>
                <w:color w:val="000000"/>
              </w:rPr>
            </w:pPr>
            <w:r w:rsidRPr="00730882">
              <w:rPr>
                <w:rFonts w:ascii="Times New Roman" w:hAnsi="Times New Roman"/>
                <w:bCs/>
                <w:color w:val="000000"/>
              </w:rPr>
              <w:t>Обеспечение научной деятельности</w:t>
            </w:r>
          </w:p>
        </w:tc>
        <w:tc>
          <w:tcPr>
            <w:tcW w:w="9464" w:type="dxa"/>
          </w:tcPr>
          <w:p w14:paraId="6952E7C9" w14:textId="77777777" w:rsidR="000C4CCB" w:rsidRPr="00730882" w:rsidRDefault="000C4CCB" w:rsidP="000C4CCB">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1E77EFD7"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1 га;</w:t>
            </w:r>
          </w:p>
          <w:p w14:paraId="7A38D163"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70C5AB56"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A4B037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AD1DF5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0724CB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BF6248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CE5432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24D70C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FEB6A3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55597C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FAC1C5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8C8CD5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A79525F"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B59FE53"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7E7AB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3679AD"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 15 м;</w:t>
            </w:r>
          </w:p>
          <w:p w14:paraId="24D581FA"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DE8224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D7791B9"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F1E4C3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85D8915"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760B494"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3FC9CA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7EEA1A9A" w14:textId="77777777" w:rsidTr="000C4CCB">
        <w:tc>
          <w:tcPr>
            <w:tcW w:w="2551" w:type="dxa"/>
          </w:tcPr>
          <w:p w14:paraId="184A26B4"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4.4</w:t>
            </w:r>
          </w:p>
        </w:tc>
        <w:tc>
          <w:tcPr>
            <w:tcW w:w="2552" w:type="dxa"/>
          </w:tcPr>
          <w:p w14:paraId="6FBB7638" w14:textId="77777777" w:rsidR="000C4CCB" w:rsidRPr="00730882" w:rsidRDefault="000C4CCB" w:rsidP="000C4CCB">
            <w:pPr>
              <w:spacing w:after="0" w:line="240" w:lineRule="auto"/>
              <w:rPr>
                <w:rFonts w:ascii="Times New Roman" w:hAnsi="Times New Roman"/>
                <w:color w:val="000000"/>
                <w:lang w:eastAsia="ru-RU"/>
              </w:rPr>
            </w:pPr>
            <w:r w:rsidRPr="00730882">
              <w:rPr>
                <w:rFonts w:ascii="Times New Roman" w:hAnsi="Times New Roman"/>
                <w:color w:val="000000"/>
                <w:lang w:eastAsia="ru-RU"/>
              </w:rPr>
              <w:t>Магазины</w:t>
            </w:r>
          </w:p>
          <w:p w14:paraId="05B33058" w14:textId="77777777" w:rsidR="000C4CCB" w:rsidRPr="00730882" w:rsidRDefault="000C4CCB" w:rsidP="000C4CCB">
            <w:pPr>
              <w:spacing w:after="0" w:line="240" w:lineRule="auto"/>
              <w:rPr>
                <w:rFonts w:ascii="Times New Roman" w:hAnsi="Times New Roman"/>
                <w:color w:val="000000"/>
              </w:rPr>
            </w:pPr>
          </w:p>
        </w:tc>
        <w:tc>
          <w:tcPr>
            <w:tcW w:w="9464" w:type="dxa"/>
          </w:tcPr>
          <w:p w14:paraId="465245F5"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69EC710"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Минимальный размер земельных участков:</w:t>
            </w:r>
          </w:p>
          <w:p w14:paraId="54478854"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Для магазинов: до 250 кв.м торговой площади – 8 кв.м. на 1 кв.м. торговой площади;</w:t>
            </w:r>
          </w:p>
          <w:p w14:paraId="5745DE59"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250 до 650 кв.м. торговой площади – 8 – 6 кв.м. на 1 кв.м. торговой площади;</w:t>
            </w:r>
          </w:p>
          <w:p w14:paraId="2E6FE263"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154CB29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A6B9D9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D89DB8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CB6FDC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332257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5D50BB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92F6D7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B87E72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7BB39A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49F92E3"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8D2D26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ADF6FC5"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8CFC00C"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0739FD"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489081"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47DC666D"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D523AF6"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6ACE7A2" w14:textId="77777777" w:rsidR="000C4CCB" w:rsidRPr="00730882" w:rsidRDefault="000C4CCB" w:rsidP="000C4CCB">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23ED37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F4477F8" w14:textId="77777777" w:rsidR="000C4CCB" w:rsidRPr="00730882" w:rsidRDefault="000C4CCB" w:rsidP="000C4CCB">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0BB2DD9" w14:textId="77777777" w:rsidR="000C4CCB" w:rsidRPr="00730882" w:rsidRDefault="000C4CCB" w:rsidP="000C4CCB">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7DAC5FB" w14:textId="77777777" w:rsidR="000C4CCB" w:rsidRPr="00730882" w:rsidRDefault="000C4CCB" w:rsidP="000C4CCB">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tc>
      </w:tr>
      <w:tr w:rsidR="00730882" w:rsidRPr="00730882" w14:paraId="4A483560" w14:textId="77777777" w:rsidTr="000C4CCB">
        <w:tc>
          <w:tcPr>
            <w:tcW w:w="2551" w:type="dxa"/>
          </w:tcPr>
          <w:p w14:paraId="760B7FC7" w14:textId="77777777" w:rsidR="000C4CCB" w:rsidRPr="00730882" w:rsidRDefault="000C4CCB" w:rsidP="000C4CCB">
            <w:pPr>
              <w:spacing w:after="0" w:line="240" w:lineRule="auto"/>
              <w:rPr>
                <w:rFonts w:ascii="Times New Roman" w:hAnsi="Times New Roman"/>
                <w:bCs/>
                <w:color w:val="000000"/>
              </w:rPr>
            </w:pPr>
            <w:r w:rsidRPr="00730882">
              <w:rPr>
                <w:rFonts w:ascii="Times New Roman" w:hAnsi="Times New Roman"/>
                <w:bCs/>
                <w:color w:val="000000"/>
              </w:rPr>
              <w:lastRenderedPageBreak/>
              <w:t>7.2</w:t>
            </w:r>
          </w:p>
        </w:tc>
        <w:tc>
          <w:tcPr>
            <w:tcW w:w="2552" w:type="dxa"/>
          </w:tcPr>
          <w:p w14:paraId="3231DC9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hAnsi="Times New Roman"/>
                <w:bCs/>
                <w:color w:val="000000"/>
              </w:rPr>
              <w:t xml:space="preserve">Автомобильный транспорт </w:t>
            </w:r>
          </w:p>
        </w:tc>
        <w:tc>
          <w:tcPr>
            <w:tcW w:w="9464" w:type="dxa"/>
          </w:tcPr>
          <w:p w14:paraId="3DE985D2" w14:textId="77777777" w:rsidR="000C4CCB" w:rsidRPr="00730882" w:rsidRDefault="000C4CCB" w:rsidP="000C4CCB">
            <w:pPr>
              <w:jc w:val="both"/>
              <w:rPr>
                <w:rFonts w:ascii="Times New Roman" w:hAnsi="Times New Roman"/>
                <w:b/>
                <w:color w:val="000000"/>
              </w:rPr>
            </w:pPr>
            <w:r w:rsidRPr="00730882">
              <w:rPr>
                <w:rFonts w:ascii="Times New Roman" w:hAnsi="Times New Roman"/>
                <w:b/>
                <w:color w:val="00000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59" w:anchor="block_1721" w:history="1">
              <w:r w:rsidRPr="00730882">
                <w:rPr>
                  <w:rFonts w:ascii="Times New Roman" w:hAnsi="Times New Roman"/>
                  <w:b/>
                  <w:color w:val="000000"/>
                </w:rPr>
                <w:t>кодами 7.2.1 - 7.2.3</w:t>
              </w:r>
            </w:hyperlink>
            <w:r w:rsidRPr="00730882">
              <w:rPr>
                <w:rFonts w:ascii="Times New Roman" w:hAnsi="Times New Roman"/>
                <w:b/>
                <w:color w:val="000000"/>
              </w:rPr>
              <w:t>.</w:t>
            </w:r>
          </w:p>
          <w:p w14:paraId="42BF9CC2"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4BEDA5A7"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76F8D613"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lastRenderedPageBreak/>
              <w:t>Отступ от границ земельного участка.</w:t>
            </w:r>
          </w:p>
          <w:p w14:paraId="43399202"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Для линейных объектов – не подлежит установлению.</w:t>
            </w:r>
          </w:p>
          <w:p w14:paraId="12A3415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t>Для иных объектов капитального строительства м</w:t>
            </w:r>
            <w:r w:rsidRPr="00730882">
              <w:rPr>
                <w:rFonts w:ascii="Times New Roman" w:hAnsi="Times New Roman"/>
                <w:color w:val="000000"/>
                <w:lang w:eastAsia="ru-RU"/>
              </w:rPr>
              <w:t>инимальные отступы от границ земельных участков:</w:t>
            </w:r>
          </w:p>
          <w:p w14:paraId="1C0EDF62"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19C633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797A3DA"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F75BEB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322FDC0"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06D8538"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49C805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2F4A95B"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F11C56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7CFB75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6BA8A01"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D4D481D"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D47533"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A0F853"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4F6356FA"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310C91F5"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color w:val="000000"/>
              </w:rPr>
              <w:t>Коэффициент плотности застройки – не подлежит установлению;</w:t>
            </w:r>
          </w:p>
        </w:tc>
      </w:tr>
      <w:tr w:rsidR="00730882" w:rsidRPr="00730882" w14:paraId="7E3A9F4C" w14:textId="77777777" w:rsidTr="000C4CCB">
        <w:trPr>
          <w:trHeight w:val="1932"/>
        </w:trPr>
        <w:tc>
          <w:tcPr>
            <w:tcW w:w="2551" w:type="dxa"/>
          </w:tcPr>
          <w:p w14:paraId="4F3487C1" w14:textId="77777777" w:rsidR="000C4CCB" w:rsidRPr="00730882" w:rsidRDefault="000C4CCB" w:rsidP="000C4CCB">
            <w:pPr>
              <w:spacing w:after="0" w:line="240" w:lineRule="auto"/>
              <w:rPr>
                <w:rFonts w:ascii="Times New Roman" w:hAnsi="Times New Roman"/>
                <w:bCs/>
                <w:color w:val="000000"/>
              </w:rPr>
            </w:pPr>
            <w:r w:rsidRPr="00730882">
              <w:rPr>
                <w:rFonts w:ascii="Times New Roman" w:hAnsi="Times New Roman"/>
                <w:bCs/>
                <w:color w:val="000000"/>
              </w:rPr>
              <w:lastRenderedPageBreak/>
              <w:t>11.2</w:t>
            </w:r>
          </w:p>
        </w:tc>
        <w:tc>
          <w:tcPr>
            <w:tcW w:w="2552" w:type="dxa"/>
          </w:tcPr>
          <w:p w14:paraId="2D48D5D3" w14:textId="77777777" w:rsidR="000C4CCB" w:rsidRPr="00730882" w:rsidRDefault="000C4CCB" w:rsidP="000C4CCB">
            <w:pPr>
              <w:spacing w:after="0" w:line="240" w:lineRule="auto"/>
              <w:rPr>
                <w:rFonts w:ascii="Times New Roman" w:hAnsi="Times New Roman"/>
                <w:b/>
                <w:color w:val="000000"/>
              </w:rPr>
            </w:pPr>
            <w:r w:rsidRPr="00730882">
              <w:rPr>
                <w:rFonts w:ascii="Times New Roman" w:hAnsi="Times New Roman"/>
                <w:bCs/>
                <w:color w:val="000000"/>
              </w:rPr>
              <w:t xml:space="preserve">Специальное пользование водными объектами </w:t>
            </w:r>
          </w:p>
        </w:tc>
        <w:tc>
          <w:tcPr>
            <w:tcW w:w="9464" w:type="dxa"/>
          </w:tcPr>
          <w:p w14:paraId="5E3FC9E8"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B544D8C"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0,5 га;</w:t>
            </w:r>
          </w:p>
          <w:p w14:paraId="0C2FC0E4"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1F0793D1"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 xml:space="preserve">На территории жилой застройки допускается размещать только промышленные предприятия и коммунально-складские объекты </w:t>
            </w:r>
            <w:r w:rsidRPr="00730882">
              <w:rPr>
                <w:rFonts w:ascii="Times New Roman" w:eastAsia="Times New Roman" w:hAnsi="Times New Roman"/>
                <w:color w:val="000000"/>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00BE7A1E"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65F856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98E66BD"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708323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07B7081"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A97B665"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Минимальные отступы от границ земельных участков для размещения объектов и</w:t>
            </w:r>
          </w:p>
          <w:p w14:paraId="493CF6A4"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2CECE8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2D5E437"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2A0DD49"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6056020C" w14:textId="77777777" w:rsidR="000C4CCB" w:rsidRPr="00730882" w:rsidRDefault="000C4CCB" w:rsidP="000C4CCB">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5E997FF7"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1CF1F5D" w14:textId="77777777" w:rsidR="000C4CCB" w:rsidRPr="00730882" w:rsidRDefault="000C4CCB" w:rsidP="000C4CCB">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F31D8F"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C1CA92"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5308488D" w14:textId="77777777" w:rsidR="000C4CCB" w:rsidRPr="00730882" w:rsidRDefault="000C4CCB" w:rsidP="000C4CCB">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FD41EDD" w14:textId="77777777" w:rsidR="000C4CCB" w:rsidRPr="00730882" w:rsidRDefault="000C4CCB" w:rsidP="000C4CCB">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2ACFBAB6" w14:textId="453E260C" w:rsidR="000C4CCB" w:rsidRPr="00730882" w:rsidRDefault="000C4CCB" w:rsidP="00C05821">
            <w:pPr>
              <w:spacing w:after="0" w:line="240" w:lineRule="auto"/>
              <w:rPr>
                <w:rFonts w:ascii="Times New Roman" w:hAnsi="Times New Roman"/>
                <w:color w:val="000000"/>
              </w:rPr>
            </w:pPr>
            <w:r w:rsidRPr="00730882">
              <w:rPr>
                <w:rFonts w:ascii="Times New Roman" w:hAnsi="Times New Roman"/>
                <w:color w:val="000000"/>
              </w:rPr>
              <w:t xml:space="preserve">Коэффициент плотности застройки – не подлежит установлению; </w:t>
            </w:r>
          </w:p>
        </w:tc>
      </w:tr>
    </w:tbl>
    <w:p w14:paraId="139A288A" w14:textId="77777777" w:rsidR="00C7712E" w:rsidRPr="00730882" w:rsidRDefault="00C7712E" w:rsidP="0035156C">
      <w:pPr>
        <w:spacing w:after="0" w:line="240" w:lineRule="auto"/>
        <w:rPr>
          <w:rFonts w:ascii="Times New Roman" w:hAnsi="Times New Roman"/>
          <w:color w:val="000000"/>
        </w:rPr>
      </w:pPr>
      <w:r w:rsidRPr="00730882">
        <w:rPr>
          <w:rFonts w:ascii="Times New Roman" w:hAnsi="Times New Roman"/>
          <w:color w:val="000000"/>
        </w:rPr>
        <w:lastRenderedPageBreak/>
        <w:t>Примечание:</w:t>
      </w:r>
    </w:p>
    <w:p w14:paraId="1C11FAC5" w14:textId="77777777" w:rsidR="00C7712E" w:rsidRPr="00730882" w:rsidRDefault="00C7712E" w:rsidP="0029554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78CE19BA" w14:textId="77777777" w:rsidR="00AD4F66" w:rsidRPr="00730882" w:rsidRDefault="00AD4F66" w:rsidP="0029554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5BDDD53"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FE06A3B"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F58324C"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58E77C9"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5961C42"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AC6D955"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lastRenderedPageBreak/>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98C650D"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A0D6F07"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40692813"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D333426"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0646813" w14:textId="77777777" w:rsidR="000C4CCB" w:rsidRPr="00730882" w:rsidRDefault="000C4CCB" w:rsidP="000C4CCB">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533FAD58" w14:textId="77777777" w:rsidR="0035518F" w:rsidRPr="00730882" w:rsidRDefault="0035518F" w:rsidP="0035156C">
      <w:pPr>
        <w:spacing w:after="0" w:line="240" w:lineRule="auto"/>
        <w:rPr>
          <w:rFonts w:ascii="Times New Roman" w:hAnsi="Times New Roman"/>
          <w:color w:val="000000"/>
        </w:rPr>
      </w:pPr>
    </w:p>
    <w:p w14:paraId="4CE9DF23" w14:textId="77777777" w:rsidR="00DE78D8" w:rsidRPr="00730882" w:rsidRDefault="00DE78D8" w:rsidP="00DE78D8">
      <w:pPr>
        <w:pStyle w:val="2"/>
        <w:spacing w:before="0" w:after="0"/>
        <w:rPr>
          <w:rFonts w:ascii="Times New Roman" w:hAnsi="Times New Roman" w:cs="Times New Roman"/>
          <w:i w:val="0"/>
          <w:color w:val="000000"/>
          <w:kern w:val="1"/>
          <w:sz w:val="22"/>
          <w:szCs w:val="22"/>
        </w:rPr>
      </w:pPr>
      <w:bookmarkStart w:id="21" w:name="_Toc109829499"/>
      <w:r w:rsidRPr="00730882">
        <w:rPr>
          <w:rFonts w:ascii="Times New Roman" w:hAnsi="Times New Roman" w:cs="Times New Roman"/>
          <w:i w:val="0"/>
          <w:color w:val="000000"/>
          <w:kern w:val="1"/>
          <w:sz w:val="22"/>
          <w:szCs w:val="22"/>
        </w:rPr>
        <w:t>Статья 4</w:t>
      </w:r>
      <w:r w:rsidR="00A27E5E" w:rsidRPr="00730882">
        <w:rPr>
          <w:rFonts w:ascii="Times New Roman" w:hAnsi="Times New Roman" w:cs="Times New Roman"/>
          <w:i w:val="0"/>
          <w:color w:val="000000"/>
          <w:kern w:val="1"/>
          <w:sz w:val="22"/>
          <w:szCs w:val="22"/>
        </w:rPr>
        <w:t>1</w:t>
      </w:r>
      <w:r w:rsidRPr="00730882">
        <w:rPr>
          <w:rFonts w:ascii="Times New Roman" w:hAnsi="Times New Roman" w:cs="Times New Roman"/>
          <w:i w:val="0"/>
          <w:color w:val="000000"/>
          <w:kern w:val="1"/>
          <w:sz w:val="22"/>
          <w:szCs w:val="22"/>
        </w:rPr>
        <w:t>. Зона специального назначения, связанная с захоронениями (СП-1)</w:t>
      </w:r>
      <w:bookmarkEnd w:id="21"/>
    </w:p>
    <w:p w14:paraId="43221735" w14:textId="77777777" w:rsidR="00DE78D8" w:rsidRPr="00730882" w:rsidRDefault="00DE78D8" w:rsidP="00DE78D8">
      <w:pPr>
        <w:spacing w:after="0" w:line="240" w:lineRule="auto"/>
        <w:rPr>
          <w:rFonts w:ascii="Times New Roman" w:eastAsia="Times New Roman" w:hAnsi="Times New Roman"/>
          <w:color w:val="000000"/>
          <w:lang w:eastAsia="ru-RU"/>
        </w:rPr>
      </w:pPr>
    </w:p>
    <w:p w14:paraId="0DE12FC3" w14:textId="77777777" w:rsidR="003434AE" w:rsidRPr="00730882" w:rsidRDefault="003434AE" w:rsidP="003434AE">
      <w:pPr>
        <w:pStyle w:val="aff6"/>
        <w:numPr>
          <w:ilvl w:val="0"/>
          <w:numId w:val="8"/>
        </w:numPr>
        <w:tabs>
          <w:tab w:val="left" w:pos="851"/>
        </w:tabs>
        <w:spacing w:after="0" w:line="240" w:lineRule="auto"/>
        <w:ind w:left="567" w:firstLine="0"/>
        <w:jc w:val="both"/>
        <w:rPr>
          <w:rFonts w:ascii="Times New Roman" w:hAnsi="Times New Roman"/>
          <w:b/>
          <w:color w:val="000000"/>
        </w:rPr>
      </w:pPr>
      <w:r w:rsidRPr="00730882">
        <w:rPr>
          <w:rFonts w:ascii="Times New Roman" w:hAnsi="Times New Roman"/>
          <w:b/>
          <w:color w:val="000000"/>
        </w:rPr>
        <w:t>Виды разрешенного использования земельных участков и объектов капитального строительства</w:t>
      </w:r>
    </w:p>
    <w:p w14:paraId="12F207B6" w14:textId="77777777" w:rsidR="003434AE" w:rsidRPr="00730882" w:rsidRDefault="003434AE" w:rsidP="003434AE">
      <w:pPr>
        <w:pStyle w:val="aff6"/>
        <w:tabs>
          <w:tab w:val="left" w:pos="3288"/>
        </w:tabs>
        <w:spacing w:after="0" w:line="240" w:lineRule="auto"/>
        <w:ind w:left="567"/>
        <w:jc w:val="both"/>
        <w:rPr>
          <w:rFonts w:ascii="Times New Roman" w:hAnsi="Times New Roman"/>
          <w:b/>
          <w:color w:val="000000"/>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730882" w:rsidRPr="00730882" w14:paraId="7C362F53" w14:textId="77777777" w:rsidTr="003434AE">
        <w:trPr>
          <w:trHeight w:val="304"/>
        </w:trPr>
        <w:tc>
          <w:tcPr>
            <w:tcW w:w="6559" w:type="dxa"/>
            <w:tcBorders>
              <w:top w:val="single" w:sz="8" w:space="0" w:color="auto"/>
              <w:left w:val="single" w:sz="8" w:space="0" w:color="auto"/>
              <w:bottom w:val="single" w:sz="8" w:space="0" w:color="auto"/>
              <w:right w:val="nil"/>
            </w:tcBorders>
          </w:tcPr>
          <w:p w14:paraId="6A1E899C"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Код. Основные виды разрешённого</w:t>
            </w:r>
          </w:p>
          <w:p w14:paraId="3092243A"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использования</w:t>
            </w:r>
          </w:p>
        </w:tc>
        <w:tc>
          <w:tcPr>
            <w:tcW w:w="3827" w:type="dxa"/>
            <w:tcBorders>
              <w:top w:val="single" w:sz="8" w:space="0" w:color="auto"/>
              <w:left w:val="single" w:sz="8" w:space="0" w:color="auto"/>
              <w:bottom w:val="single" w:sz="8" w:space="0" w:color="auto"/>
              <w:right w:val="nil"/>
            </w:tcBorders>
          </w:tcPr>
          <w:p w14:paraId="718496E4"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Код. Условно разрешённые</w:t>
            </w:r>
          </w:p>
          <w:p w14:paraId="069D9028"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65B01496"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Код. Вспомогательные виды</w:t>
            </w:r>
          </w:p>
          <w:p w14:paraId="2F12B854"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использования</w:t>
            </w:r>
          </w:p>
        </w:tc>
      </w:tr>
      <w:tr w:rsidR="003434AE" w:rsidRPr="00730882" w14:paraId="102C0CE5" w14:textId="77777777" w:rsidTr="003434AE">
        <w:trPr>
          <w:trHeight w:val="416"/>
        </w:trPr>
        <w:tc>
          <w:tcPr>
            <w:tcW w:w="6559" w:type="dxa"/>
            <w:tcBorders>
              <w:top w:val="single" w:sz="8" w:space="0" w:color="auto"/>
              <w:left w:val="single" w:sz="8" w:space="0" w:color="auto"/>
              <w:bottom w:val="single" w:sz="8" w:space="0" w:color="auto"/>
              <w:right w:val="nil"/>
            </w:tcBorders>
          </w:tcPr>
          <w:p w14:paraId="45C287ED"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3.7 Религиозное использование</w:t>
            </w:r>
          </w:p>
          <w:p w14:paraId="52E563D7"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9.3 Историко-культурная деятельность</w:t>
            </w:r>
          </w:p>
          <w:p w14:paraId="453419A7"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12.1 Ритуальная деятельность</w:t>
            </w:r>
          </w:p>
          <w:p w14:paraId="7AC900BE"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12.2 Специальная деятельность</w:t>
            </w:r>
          </w:p>
          <w:p w14:paraId="0C2E7A81"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12.0 Земельные участки (территории) общего пользования</w:t>
            </w:r>
          </w:p>
          <w:p w14:paraId="6E1E558B" w14:textId="77777777" w:rsidR="000A59E0" w:rsidRPr="00730882" w:rsidRDefault="000A59E0"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12.3 Запас</w:t>
            </w:r>
          </w:p>
        </w:tc>
        <w:tc>
          <w:tcPr>
            <w:tcW w:w="3827" w:type="dxa"/>
            <w:tcBorders>
              <w:top w:val="single" w:sz="8" w:space="0" w:color="auto"/>
              <w:left w:val="single" w:sz="8" w:space="0" w:color="auto"/>
              <w:bottom w:val="single" w:sz="8" w:space="0" w:color="auto"/>
              <w:right w:val="nil"/>
            </w:tcBorders>
          </w:tcPr>
          <w:p w14:paraId="1CC4958F" w14:textId="42B0139D" w:rsidR="003434AE" w:rsidRPr="00730882" w:rsidRDefault="004168F0"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w:t>
            </w:r>
          </w:p>
        </w:tc>
        <w:tc>
          <w:tcPr>
            <w:tcW w:w="4536" w:type="dxa"/>
            <w:tcBorders>
              <w:top w:val="single" w:sz="8" w:space="0" w:color="auto"/>
              <w:left w:val="single" w:sz="8" w:space="0" w:color="auto"/>
              <w:bottom w:val="single" w:sz="8" w:space="0" w:color="auto"/>
              <w:right w:val="single" w:sz="8" w:space="0" w:color="auto"/>
            </w:tcBorders>
          </w:tcPr>
          <w:p w14:paraId="3CAA3D55"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3.1. Коммунальное обслуживание</w:t>
            </w:r>
          </w:p>
          <w:p w14:paraId="69FFAA10" w14:textId="77777777" w:rsidR="003434AE" w:rsidRPr="00730882" w:rsidRDefault="003434AE" w:rsidP="003434AE">
            <w:pPr>
              <w:spacing w:after="0" w:line="240" w:lineRule="auto"/>
              <w:rPr>
                <w:rFonts w:ascii="Times New Roman" w:hAnsi="Times New Roman"/>
                <w:bCs/>
                <w:color w:val="000000"/>
              </w:rPr>
            </w:pPr>
          </w:p>
        </w:tc>
      </w:tr>
    </w:tbl>
    <w:p w14:paraId="21752F99" w14:textId="77777777" w:rsidR="003434AE" w:rsidRPr="00730882" w:rsidRDefault="003434AE" w:rsidP="003434AE">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lang w:eastAsia="ru-RU"/>
        </w:rPr>
      </w:pPr>
    </w:p>
    <w:p w14:paraId="27AFBA47" w14:textId="77777777" w:rsidR="003434AE" w:rsidRPr="00730882" w:rsidRDefault="003434AE" w:rsidP="003434AE">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lang w:eastAsia="ru-RU"/>
        </w:rPr>
      </w:pPr>
      <w:r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B8A0A64" w14:textId="77777777" w:rsidR="003434AE" w:rsidRPr="00730882" w:rsidRDefault="003434AE" w:rsidP="003434AE">
      <w:pPr>
        <w:spacing w:after="0" w:line="240" w:lineRule="auto"/>
        <w:rPr>
          <w:rFonts w:ascii="Times New Roman" w:hAnsi="Times New Roman"/>
          <w:b/>
          <w:color w:val="000000"/>
        </w:rPr>
      </w:pPr>
    </w:p>
    <w:p w14:paraId="19BD5494"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0F6278BA" w14:textId="77777777" w:rsidR="003434AE" w:rsidRPr="00730882" w:rsidRDefault="003434AE" w:rsidP="003434AE">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27"/>
        <w:gridCol w:w="2379"/>
        <w:gridCol w:w="9644"/>
      </w:tblGrid>
      <w:tr w:rsidR="00730882" w:rsidRPr="00730882" w14:paraId="187FA442" w14:textId="77777777" w:rsidTr="003434AE">
        <w:trPr>
          <w:trHeight w:val="1637"/>
        </w:trPr>
        <w:tc>
          <w:tcPr>
            <w:tcW w:w="2827" w:type="dxa"/>
          </w:tcPr>
          <w:p w14:paraId="4FBE2B92"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379" w:type="dxa"/>
          </w:tcPr>
          <w:p w14:paraId="4D9A5C20"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44" w:type="dxa"/>
          </w:tcPr>
          <w:p w14:paraId="35CD1A88"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3EF8F7EF" w14:textId="77777777" w:rsidTr="003434AE">
        <w:trPr>
          <w:trHeight w:val="85"/>
        </w:trPr>
        <w:tc>
          <w:tcPr>
            <w:tcW w:w="2827" w:type="dxa"/>
          </w:tcPr>
          <w:p w14:paraId="73CD2B13"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3.7</w:t>
            </w:r>
          </w:p>
        </w:tc>
        <w:tc>
          <w:tcPr>
            <w:tcW w:w="2379" w:type="dxa"/>
          </w:tcPr>
          <w:p w14:paraId="20FA7376"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Религиозное использование</w:t>
            </w:r>
          </w:p>
          <w:p w14:paraId="432C3D93" w14:textId="77777777" w:rsidR="003434AE" w:rsidRPr="00730882" w:rsidRDefault="003434AE" w:rsidP="003434AE">
            <w:pPr>
              <w:spacing w:after="0" w:line="240" w:lineRule="auto"/>
              <w:rPr>
                <w:rFonts w:ascii="Times New Roman" w:hAnsi="Times New Roman"/>
                <w:color w:val="000000"/>
              </w:rPr>
            </w:pPr>
          </w:p>
        </w:tc>
        <w:tc>
          <w:tcPr>
            <w:tcW w:w="9644" w:type="dxa"/>
          </w:tcPr>
          <w:p w14:paraId="134303BA" w14:textId="77777777" w:rsidR="003434AE" w:rsidRPr="00730882" w:rsidRDefault="003434AE" w:rsidP="003434AE">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45B6111"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не подлежит установлению</w:t>
            </w:r>
          </w:p>
          <w:p w14:paraId="50A79D2B"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размер земельных участков – не подлежит установлению </w:t>
            </w:r>
          </w:p>
          <w:p w14:paraId="49456C3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7553B8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BDA1AD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945622F"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5D46D14"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169877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87E829F"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865F5E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A97D7EA"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E4317E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EF8E85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DF608E6"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2C061B5"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7123DC"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79973A"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Максимальная высота – 20 метров</w:t>
            </w:r>
          </w:p>
          <w:p w14:paraId="47AB398D"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ECBB9E1"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8A6B68B" w14:textId="77777777" w:rsidR="003434AE" w:rsidRPr="00730882" w:rsidRDefault="003434AE" w:rsidP="003434AE">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EB5C91C"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EF13679" w14:textId="77777777" w:rsidR="003434AE" w:rsidRPr="00730882" w:rsidRDefault="003434AE" w:rsidP="003434AE">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6C3B12D"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C70D06E" w14:textId="77777777" w:rsidR="003434AE" w:rsidRPr="00730882" w:rsidRDefault="003434AE" w:rsidP="003434AE">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tc>
      </w:tr>
      <w:tr w:rsidR="00730882" w:rsidRPr="00730882" w14:paraId="5CE8E2DB" w14:textId="77777777" w:rsidTr="003434AE">
        <w:trPr>
          <w:trHeight w:val="85"/>
        </w:trPr>
        <w:tc>
          <w:tcPr>
            <w:tcW w:w="2827" w:type="dxa"/>
          </w:tcPr>
          <w:p w14:paraId="704C5BEC"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9.3</w:t>
            </w:r>
          </w:p>
        </w:tc>
        <w:tc>
          <w:tcPr>
            <w:tcW w:w="2379" w:type="dxa"/>
          </w:tcPr>
          <w:p w14:paraId="3C6F4D3E"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Историко-культурная деятельность</w:t>
            </w:r>
          </w:p>
        </w:tc>
        <w:tc>
          <w:tcPr>
            <w:tcW w:w="9644" w:type="dxa"/>
          </w:tcPr>
          <w:p w14:paraId="14F31B91"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282D5685"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6E5CF18C"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7EAB81C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49E2A6D"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0425CA5" w14:textId="7C466F40" w:rsidR="003434AE" w:rsidRPr="00730882" w:rsidRDefault="003434AE"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r w:rsidRPr="00730882">
              <w:rPr>
                <w:rFonts w:ascii="Times New Roman" w:hAnsi="Times New Roman"/>
                <w:color w:val="000000"/>
              </w:rPr>
              <w:t xml:space="preserve"> </w:t>
            </w:r>
          </w:p>
        </w:tc>
      </w:tr>
      <w:tr w:rsidR="00730882" w:rsidRPr="00730882" w14:paraId="236CD76A" w14:textId="77777777" w:rsidTr="003434AE">
        <w:trPr>
          <w:trHeight w:val="359"/>
        </w:trPr>
        <w:tc>
          <w:tcPr>
            <w:tcW w:w="2827" w:type="dxa"/>
          </w:tcPr>
          <w:p w14:paraId="6D53DF3F"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12.1</w:t>
            </w:r>
          </w:p>
        </w:tc>
        <w:tc>
          <w:tcPr>
            <w:tcW w:w="2379" w:type="dxa"/>
          </w:tcPr>
          <w:p w14:paraId="45A85F1C"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color w:val="000000"/>
                <w:lang w:eastAsia="ru-RU"/>
              </w:rPr>
              <w:t>Ритуальная деятельность</w:t>
            </w:r>
          </w:p>
        </w:tc>
        <w:tc>
          <w:tcPr>
            <w:tcW w:w="9644" w:type="dxa"/>
          </w:tcPr>
          <w:p w14:paraId="67558C50" w14:textId="77777777" w:rsidR="003434AE" w:rsidRPr="00730882" w:rsidRDefault="003434AE" w:rsidP="003434AE">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62ED292A"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 xml:space="preserve">Минимальный размер земельного участка – </w:t>
            </w:r>
            <w:r w:rsidR="000A59E0" w:rsidRPr="00730882">
              <w:rPr>
                <w:rFonts w:ascii="Times New Roman" w:eastAsia="Times New Roman" w:hAnsi="Times New Roman"/>
                <w:color w:val="000000"/>
                <w:lang w:eastAsia="ru-RU"/>
              </w:rPr>
              <w:t>не подлежит установлению</w:t>
            </w:r>
            <w:r w:rsidRPr="00730882">
              <w:rPr>
                <w:rFonts w:ascii="Times New Roman" w:hAnsi="Times New Roman"/>
                <w:color w:val="000000"/>
              </w:rPr>
              <w:t>;</w:t>
            </w:r>
          </w:p>
          <w:p w14:paraId="3F51175C"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не регламентируется, за исключением максимальной площади земельного участка под кладбище – 40 га;</w:t>
            </w:r>
          </w:p>
          <w:p w14:paraId="24F9FBDD" w14:textId="77777777" w:rsidR="003434AE" w:rsidRPr="00730882" w:rsidRDefault="003434AE" w:rsidP="003434AE">
            <w:pPr>
              <w:widowControl w:val="0"/>
              <w:adjustRightInd w:val="0"/>
              <w:spacing w:after="0" w:line="240" w:lineRule="auto"/>
              <w:rPr>
                <w:rFonts w:ascii="Times New Roman" w:hAnsi="Times New Roman"/>
                <w:color w:val="000000"/>
              </w:rPr>
            </w:pPr>
            <w:r w:rsidRPr="00730882">
              <w:rPr>
                <w:rFonts w:ascii="Times New Roman" w:hAnsi="Times New Roman"/>
                <w:color w:val="000000"/>
              </w:rPr>
              <w:t>Кладбища с погребением путем предания тела (останков) умершего земле (захоронение в могилу, склеп) размещают на расстоянии:</w:t>
            </w:r>
          </w:p>
          <w:p w14:paraId="25402627" w14:textId="77777777" w:rsidR="003434AE" w:rsidRPr="00730882" w:rsidRDefault="003434AE" w:rsidP="003434AE">
            <w:pPr>
              <w:widowControl w:val="0"/>
              <w:adjustRightInd w:val="0"/>
              <w:spacing w:after="0" w:line="240" w:lineRule="auto"/>
              <w:rPr>
                <w:rFonts w:ascii="Times New Roman" w:hAnsi="Times New Roman"/>
                <w:color w:val="000000"/>
              </w:rPr>
            </w:pPr>
            <w:r w:rsidRPr="00730882">
              <w:rPr>
                <w:rFonts w:ascii="Times New Roman" w:hAnsi="Times New Roman"/>
                <w:color w:val="000000"/>
              </w:rPr>
              <w:t>от жилых, общественных зданий, спортивно-оздоровительных и санаторно-курортных зон, м:</w:t>
            </w:r>
          </w:p>
          <w:p w14:paraId="290469FB" w14:textId="77777777" w:rsidR="003434AE" w:rsidRPr="00730882" w:rsidRDefault="003434AE" w:rsidP="003434AE">
            <w:pPr>
              <w:widowControl w:val="0"/>
              <w:adjustRightInd w:val="0"/>
              <w:spacing w:after="0" w:line="240" w:lineRule="auto"/>
              <w:rPr>
                <w:rFonts w:ascii="Times New Roman" w:hAnsi="Times New Roman"/>
                <w:color w:val="000000"/>
              </w:rPr>
            </w:pPr>
            <w:r w:rsidRPr="00730882">
              <w:rPr>
                <w:rFonts w:ascii="Times New Roman" w:hAnsi="Times New Roman"/>
                <w:color w:val="000000"/>
              </w:rPr>
              <w:t>100 – при площади кладбища 10 га и менее;</w:t>
            </w:r>
          </w:p>
          <w:p w14:paraId="2962846C" w14:textId="77777777" w:rsidR="003434AE" w:rsidRPr="00730882" w:rsidRDefault="003434AE" w:rsidP="003434AE">
            <w:pPr>
              <w:widowControl w:val="0"/>
              <w:adjustRightInd w:val="0"/>
              <w:spacing w:after="0" w:line="240" w:lineRule="auto"/>
              <w:rPr>
                <w:rFonts w:ascii="Times New Roman" w:hAnsi="Times New Roman"/>
                <w:color w:val="000000"/>
              </w:rPr>
            </w:pPr>
            <w:r w:rsidRPr="00730882">
              <w:rPr>
                <w:rFonts w:ascii="Times New Roman" w:hAnsi="Times New Roman"/>
                <w:color w:val="000000"/>
              </w:rPr>
              <w:t>300 – при площади кладбища от 10 до 20 га;</w:t>
            </w:r>
          </w:p>
          <w:p w14:paraId="437EEC97" w14:textId="77777777" w:rsidR="003434AE" w:rsidRPr="00730882" w:rsidRDefault="003434AE" w:rsidP="003434AE">
            <w:pPr>
              <w:widowControl w:val="0"/>
              <w:adjustRightInd w:val="0"/>
              <w:spacing w:after="0" w:line="240" w:lineRule="auto"/>
              <w:rPr>
                <w:rFonts w:ascii="Times New Roman" w:hAnsi="Times New Roman"/>
                <w:color w:val="000000"/>
              </w:rPr>
            </w:pPr>
            <w:r w:rsidRPr="00730882">
              <w:rPr>
                <w:rFonts w:ascii="Times New Roman" w:hAnsi="Times New Roman"/>
                <w:color w:val="000000"/>
              </w:rPr>
              <w:t>500 – при площади кладбища от 20 до 40 га;</w:t>
            </w:r>
          </w:p>
          <w:p w14:paraId="77473006" w14:textId="77777777" w:rsidR="003434AE" w:rsidRPr="00730882" w:rsidRDefault="003434AE" w:rsidP="003434AE">
            <w:pPr>
              <w:widowControl w:val="0"/>
              <w:adjustRightInd w:val="0"/>
              <w:spacing w:after="0" w:line="240" w:lineRule="auto"/>
              <w:rPr>
                <w:rFonts w:ascii="Times New Roman" w:hAnsi="Times New Roman"/>
                <w:color w:val="000000"/>
              </w:rPr>
            </w:pPr>
            <w:r w:rsidRPr="00730882">
              <w:rPr>
                <w:rFonts w:ascii="Times New Roman" w:hAnsi="Times New Roman"/>
                <w:color w:val="000000"/>
              </w:rPr>
              <w:t>50 – для сельских, закрытых кладбищ и мемориальных комплексов;</w:t>
            </w:r>
          </w:p>
          <w:p w14:paraId="010A47DA" w14:textId="77777777" w:rsidR="003434AE" w:rsidRPr="00730882" w:rsidRDefault="003434AE" w:rsidP="003434AE">
            <w:pPr>
              <w:widowControl w:val="0"/>
              <w:spacing w:after="0" w:line="240" w:lineRule="auto"/>
              <w:rPr>
                <w:rFonts w:ascii="Times New Roman" w:hAnsi="Times New Roman"/>
                <w:color w:val="000000"/>
              </w:rPr>
            </w:pPr>
            <w:r w:rsidRPr="00730882">
              <w:rPr>
                <w:rFonts w:ascii="Times New Roman" w:hAnsi="Times New Roman"/>
                <w:color w:val="000000"/>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147D5AE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8152992"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48E20F2C" w14:textId="3526EE33" w:rsidR="003434AE" w:rsidRPr="00730882" w:rsidRDefault="003434AE" w:rsidP="00C05821">
            <w:pPr>
              <w:spacing w:after="0" w:line="240" w:lineRule="auto"/>
              <w:rPr>
                <w:rFonts w:ascii="Times New Roman" w:hAnsi="Times New Roman"/>
                <w:color w:val="000000"/>
              </w:rPr>
            </w:pPr>
            <w:r w:rsidRPr="00730882">
              <w:rPr>
                <w:rFonts w:ascii="Times New Roman" w:hAnsi="Times New Roman"/>
                <w:color w:val="000000"/>
              </w:rPr>
              <w:t xml:space="preserve">Коэффициент плотности застройки – не подлежит установлению </w:t>
            </w:r>
          </w:p>
        </w:tc>
      </w:tr>
      <w:tr w:rsidR="00730882" w:rsidRPr="00730882" w14:paraId="0197FCD6" w14:textId="77777777" w:rsidTr="003434AE">
        <w:trPr>
          <w:trHeight w:val="359"/>
        </w:trPr>
        <w:tc>
          <w:tcPr>
            <w:tcW w:w="2827" w:type="dxa"/>
          </w:tcPr>
          <w:p w14:paraId="2190BB7A"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379" w:type="dxa"/>
          </w:tcPr>
          <w:p w14:paraId="4874F31D"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lang w:eastAsia="ru-RU"/>
              </w:rPr>
              <w:t>Земельные участки (территории) общего пользования</w:t>
            </w:r>
          </w:p>
        </w:tc>
        <w:tc>
          <w:tcPr>
            <w:tcW w:w="9644" w:type="dxa"/>
          </w:tcPr>
          <w:p w14:paraId="499F776D" w14:textId="77777777" w:rsidR="003434AE" w:rsidRPr="00730882" w:rsidRDefault="003434AE" w:rsidP="003434AE">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C1FF81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117D7535"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1506267B"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7DC85E9A"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AE23249"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BE093EE" w14:textId="318CEF6C" w:rsidR="003434AE" w:rsidRPr="00730882" w:rsidRDefault="003434AE"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1A54BB92" w14:textId="77777777" w:rsidTr="003434AE">
        <w:trPr>
          <w:trHeight w:val="359"/>
        </w:trPr>
        <w:tc>
          <w:tcPr>
            <w:tcW w:w="2827" w:type="dxa"/>
          </w:tcPr>
          <w:p w14:paraId="3ECB5C62"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12.2</w:t>
            </w:r>
          </w:p>
        </w:tc>
        <w:tc>
          <w:tcPr>
            <w:tcW w:w="2379" w:type="dxa"/>
          </w:tcPr>
          <w:p w14:paraId="1AA3EFC0"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Специальная деятельность</w:t>
            </w:r>
          </w:p>
        </w:tc>
        <w:tc>
          <w:tcPr>
            <w:tcW w:w="9644" w:type="dxa"/>
          </w:tcPr>
          <w:p w14:paraId="1E315705"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78B1C8AA"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576C25EE"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6AF8052F"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7EBC13A"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2A5858D5" w14:textId="06C9D45C" w:rsidR="003434AE" w:rsidRPr="00730882" w:rsidRDefault="003434AE"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0A59E0" w:rsidRPr="00730882" w14:paraId="49EF1EB1" w14:textId="77777777" w:rsidTr="003434AE">
        <w:trPr>
          <w:trHeight w:val="359"/>
        </w:trPr>
        <w:tc>
          <w:tcPr>
            <w:tcW w:w="2827" w:type="dxa"/>
          </w:tcPr>
          <w:p w14:paraId="3FACA1DC" w14:textId="77777777" w:rsidR="000A59E0" w:rsidRPr="00730882" w:rsidRDefault="000A59E0" w:rsidP="000A59E0">
            <w:pPr>
              <w:spacing w:after="0" w:line="240" w:lineRule="auto"/>
              <w:rPr>
                <w:rFonts w:ascii="Times New Roman" w:hAnsi="Times New Roman"/>
                <w:color w:val="000000"/>
                <w:lang w:eastAsia="ru-RU"/>
              </w:rPr>
            </w:pPr>
            <w:r w:rsidRPr="00730882">
              <w:rPr>
                <w:rFonts w:ascii="Times New Roman" w:hAnsi="Times New Roman"/>
                <w:color w:val="000000"/>
                <w:lang w:eastAsia="ru-RU"/>
              </w:rPr>
              <w:t>12.3</w:t>
            </w:r>
          </w:p>
        </w:tc>
        <w:tc>
          <w:tcPr>
            <w:tcW w:w="2379" w:type="dxa"/>
          </w:tcPr>
          <w:p w14:paraId="5CCA5C3F" w14:textId="77777777" w:rsidR="000A59E0" w:rsidRPr="00730882" w:rsidRDefault="000A59E0" w:rsidP="000A59E0">
            <w:pPr>
              <w:spacing w:after="0" w:line="240" w:lineRule="auto"/>
              <w:rPr>
                <w:rFonts w:ascii="Times New Roman" w:hAnsi="Times New Roman"/>
                <w:color w:val="000000"/>
                <w:lang w:eastAsia="ru-RU"/>
              </w:rPr>
            </w:pPr>
            <w:r w:rsidRPr="00730882">
              <w:rPr>
                <w:rFonts w:ascii="Times New Roman" w:hAnsi="Times New Roman"/>
                <w:color w:val="000000"/>
                <w:lang w:eastAsia="ru-RU"/>
              </w:rPr>
              <w:t>Запас</w:t>
            </w:r>
          </w:p>
        </w:tc>
        <w:tc>
          <w:tcPr>
            <w:tcW w:w="9644" w:type="dxa"/>
          </w:tcPr>
          <w:p w14:paraId="5A41C93B" w14:textId="77777777" w:rsidR="000A59E0" w:rsidRPr="00730882" w:rsidRDefault="000A59E0" w:rsidP="000A59E0">
            <w:pPr>
              <w:spacing w:after="0" w:line="240" w:lineRule="auto"/>
              <w:rPr>
                <w:rFonts w:ascii="Times New Roman" w:hAnsi="Times New Roman"/>
                <w:color w:val="000000"/>
              </w:rPr>
            </w:pPr>
            <w:r w:rsidRPr="00730882">
              <w:rPr>
                <w:rFonts w:ascii="Times New Roman" w:hAnsi="Times New Roman"/>
                <w:color w:val="000000"/>
              </w:rPr>
              <w:t>Отсутствие хозяйственной деятельности</w:t>
            </w:r>
          </w:p>
          <w:p w14:paraId="140A81E9" w14:textId="77777777" w:rsidR="000A59E0" w:rsidRPr="00730882" w:rsidRDefault="000A59E0" w:rsidP="000A59E0">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72267F50" w14:textId="77777777" w:rsidR="000A59E0" w:rsidRPr="00730882" w:rsidRDefault="000A59E0" w:rsidP="000A59E0">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tc>
      </w:tr>
    </w:tbl>
    <w:p w14:paraId="3875B79D" w14:textId="77777777" w:rsidR="003434AE" w:rsidRPr="00730882" w:rsidRDefault="003434AE" w:rsidP="003434AE">
      <w:pPr>
        <w:spacing w:after="0" w:line="240" w:lineRule="auto"/>
        <w:rPr>
          <w:rFonts w:ascii="Times New Roman" w:hAnsi="Times New Roman"/>
          <w:b/>
          <w:color w:val="000000"/>
        </w:rPr>
      </w:pPr>
    </w:p>
    <w:p w14:paraId="206F919B"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Условно разрешенные виды разрешенного использования</w:t>
      </w:r>
    </w:p>
    <w:p w14:paraId="7331A26D" w14:textId="77777777" w:rsidR="003434AE" w:rsidRPr="00730882" w:rsidRDefault="003434AE" w:rsidP="003434AE">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916"/>
        <w:gridCol w:w="2410"/>
        <w:gridCol w:w="9524"/>
      </w:tblGrid>
      <w:tr w:rsidR="00730882" w:rsidRPr="00730882" w14:paraId="1984CD0E" w14:textId="77777777" w:rsidTr="003434AE">
        <w:tc>
          <w:tcPr>
            <w:tcW w:w="2916" w:type="dxa"/>
          </w:tcPr>
          <w:p w14:paraId="52311580"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Код</w:t>
            </w:r>
          </w:p>
          <w:p w14:paraId="4012AA8A"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27253E36"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5AD05B6F"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410" w:type="dxa"/>
          </w:tcPr>
          <w:p w14:paraId="0650858C"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24" w:type="dxa"/>
          </w:tcPr>
          <w:p w14:paraId="5A2005A1" w14:textId="77777777" w:rsidR="003434AE" w:rsidRPr="00730882" w:rsidRDefault="003434AE" w:rsidP="003434AE">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434AE" w:rsidRPr="00730882" w14:paraId="00AF0D81" w14:textId="77777777" w:rsidTr="004168F0">
        <w:trPr>
          <w:trHeight w:val="275"/>
        </w:trPr>
        <w:tc>
          <w:tcPr>
            <w:tcW w:w="2916" w:type="dxa"/>
          </w:tcPr>
          <w:p w14:paraId="16BB4437" w14:textId="3C3EEFD9" w:rsidR="003434AE" w:rsidRPr="00730882" w:rsidRDefault="004168F0" w:rsidP="004168F0">
            <w:pPr>
              <w:spacing w:after="0" w:line="240" w:lineRule="auto"/>
              <w:jc w:val="center"/>
              <w:rPr>
                <w:rFonts w:ascii="Times New Roman" w:hAnsi="Times New Roman"/>
                <w:color w:val="000000"/>
                <w:lang w:eastAsia="ru-RU"/>
              </w:rPr>
            </w:pPr>
            <w:r w:rsidRPr="00730882">
              <w:rPr>
                <w:rFonts w:ascii="Times New Roman" w:hAnsi="Times New Roman"/>
                <w:color w:val="000000"/>
                <w:lang w:eastAsia="ru-RU"/>
              </w:rPr>
              <w:t>-</w:t>
            </w:r>
          </w:p>
        </w:tc>
        <w:tc>
          <w:tcPr>
            <w:tcW w:w="2410" w:type="dxa"/>
          </w:tcPr>
          <w:p w14:paraId="66B608E7" w14:textId="67731B81" w:rsidR="003434AE" w:rsidRPr="00730882" w:rsidRDefault="004168F0" w:rsidP="004168F0">
            <w:pPr>
              <w:spacing w:after="0" w:line="240" w:lineRule="auto"/>
              <w:jc w:val="center"/>
              <w:rPr>
                <w:rFonts w:ascii="Times New Roman" w:hAnsi="Times New Roman"/>
                <w:color w:val="000000"/>
                <w:lang w:eastAsia="ru-RU"/>
              </w:rPr>
            </w:pPr>
            <w:r w:rsidRPr="00730882">
              <w:rPr>
                <w:rFonts w:ascii="Times New Roman" w:hAnsi="Times New Roman"/>
                <w:color w:val="000000"/>
                <w:lang w:eastAsia="ru-RU"/>
              </w:rPr>
              <w:t>-</w:t>
            </w:r>
          </w:p>
        </w:tc>
        <w:tc>
          <w:tcPr>
            <w:tcW w:w="9524" w:type="dxa"/>
          </w:tcPr>
          <w:p w14:paraId="1C18DBA5" w14:textId="37FC1A6E" w:rsidR="003434AE" w:rsidRPr="00730882" w:rsidRDefault="004168F0" w:rsidP="004168F0">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b/>
                <w:color w:val="000000"/>
                <w:lang w:eastAsia="ru-RU"/>
              </w:rPr>
              <w:t>-</w:t>
            </w:r>
          </w:p>
        </w:tc>
      </w:tr>
    </w:tbl>
    <w:p w14:paraId="56A5C90E" w14:textId="77777777" w:rsidR="003434AE" w:rsidRPr="00730882" w:rsidRDefault="003434AE" w:rsidP="003434AE">
      <w:pPr>
        <w:spacing w:after="0" w:line="240" w:lineRule="auto"/>
        <w:rPr>
          <w:rFonts w:ascii="Times New Roman" w:hAnsi="Times New Roman"/>
          <w:b/>
          <w:color w:val="000000"/>
        </w:rPr>
      </w:pPr>
    </w:p>
    <w:p w14:paraId="311F0AF6"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p w14:paraId="0EF43B63" w14:textId="77777777" w:rsidR="003434AE" w:rsidRPr="00730882" w:rsidRDefault="003434AE" w:rsidP="003434AE">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916"/>
        <w:gridCol w:w="2410"/>
        <w:gridCol w:w="9524"/>
      </w:tblGrid>
      <w:tr w:rsidR="00730882" w:rsidRPr="00730882" w14:paraId="60A4025B" w14:textId="77777777" w:rsidTr="003434AE">
        <w:tc>
          <w:tcPr>
            <w:tcW w:w="2916" w:type="dxa"/>
          </w:tcPr>
          <w:p w14:paraId="4A970B66"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lastRenderedPageBreak/>
              <w:t>Код</w:t>
            </w:r>
          </w:p>
          <w:p w14:paraId="1F9D1801"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вида разрешенного использования</w:t>
            </w:r>
          </w:p>
          <w:p w14:paraId="68AEB0EF"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земельного</w:t>
            </w:r>
          </w:p>
          <w:p w14:paraId="10C6A11C"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участка</w:t>
            </w:r>
          </w:p>
        </w:tc>
        <w:tc>
          <w:tcPr>
            <w:tcW w:w="2410" w:type="dxa"/>
          </w:tcPr>
          <w:p w14:paraId="2F1F724F"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24" w:type="dxa"/>
          </w:tcPr>
          <w:p w14:paraId="647110F2" w14:textId="77777777" w:rsidR="003434AE" w:rsidRPr="00730882" w:rsidRDefault="003434AE" w:rsidP="003434AE">
            <w:pPr>
              <w:spacing w:after="0" w:line="240" w:lineRule="auto"/>
              <w:ind w:left="459"/>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495EE877" w14:textId="77777777" w:rsidTr="003434AE">
        <w:tc>
          <w:tcPr>
            <w:tcW w:w="2916" w:type="dxa"/>
          </w:tcPr>
          <w:p w14:paraId="0EFB5339"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3.1</w:t>
            </w:r>
          </w:p>
        </w:tc>
        <w:tc>
          <w:tcPr>
            <w:tcW w:w="2410" w:type="dxa"/>
          </w:tcPr>
          <w:p w14:paraId="5AB47657"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Коммунальное обслуживание</w:t>
            </w:r>
          </w:p>
          <w:p w14:paraId="582CD021" w14:textId="77777777" w:rsidR="003434AE" w:rsidRPr="00730882" w:rsidRDefault="003434AE" w:rsidP="003434AE">
            <w:pPr>
              <w:spacing w:after="0" w:line="240" w:lineRule="auto"/>
              <w:rPr>
                <w:rFonts w:ascii="Times New Roman" w:hAnsi="Times New Roman"/>
                <w:color w:val="000000"/>
              </w:rPr>
            </w:pPr>
          </w:p>
        </w:tc>
        <w:tc>
          <w:tcPr>
            <w:tcW w:w="9524" w:type="dxa"/>
          </w:tcPr>
          <w:p w14:paraId="4A396ABD" w14:textId="77777777" w:rsidR="003434AE" w:rsidRPr="00730882" w:rsidRDefault="003434AE" w:rsidP="003434AE">
            <w:pPr>
              <w:autoSpaceDE w:val="0"/>
              <w:autoSpaceDN w:val="0"/>
              <w:adjustRightInd w:val="0"/>
              <w:snapToGrid w:val="0"/>
              <w:spacing w:after="0" w:line="240" w:lineRule="auto"/>
              <w:outlineLvl w:val="3"/>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5917A91"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4917FF17"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котельных – 0.7 га  ;</w:t>
            </w:r>
          </w:p>
          <w:p w14:paraId="38A1FD35"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Станции водоподготовки – 1га ;</w:t>
            </w:r>
          </w:p>
          <w:p w14:paraId="397BAAA7"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 xml:space="preserve">Для насосных станций – 50 кв.м; </w:t>
            </w:r>
          </w:p>
          <w:p w14:paraId="584E9EAF"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5B2A8D7E"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0A830686"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5F9DFDCC"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B1E6103"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677C8B20"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2FF23F11"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7B6A2CFD"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334CE07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74D21E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51A9CD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8FFE2F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BB2BEB4"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34AAFD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349C57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002A578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36DA1D3"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FE6012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5C82EB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BB5A0CA"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1E62B97"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232144"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BFE647"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58F1EA96"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53C1708E"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3F07DF49"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C0DDC59" w14:textId="77777777" w:rsidR="003434AE" w:rsidRPr="00730882" w:rsidRDefault="003434AE" w:rsidP="003434AE">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ACAFA3B"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7EE703E" w14:textId="77777777" w:rsidR="003434AE" w:rsidRPr="00730882" w:rsidRDefault="003434AE" w:rsidP="003434AE">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154C6F4"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C613C9B"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bl>
    <w:p w14:paraId="47B08293" w14:textId="77777777" w:rsidR="00E256FF" w:rsidRPr="00730882" w:rsidRDefault="00E256FF" w:rsidP="0035156C">
      <w:pPr>
        <w:spacing w:after="0" w:line="240" w:lineRule="auto"/>
        <w:rPr>
          <w:rFonts w:ascii="Times New Roman" w:hAnsi="Times New Roman"/>
          <w:color w:val="000000"/>
        </w:rPr>
      </w:pPr>
      <w:r w:rsidRPr="00730882">
        <w:rPr>
          <w:rFonts w:ascii="Times New Roman" w:hAnsi="Times New Roman"/>
          <w:color w:val="000000"/>
        </w:rPr>
        <w:lastRenderedPageBreak/>
        <w:t>Примечание:</w:t>
      </w:r>
    </w:p>
    <w:p w14:paraId="598E12D9" w14:textId="77777777" w:rsidR="00E256FF" w:rsidRPr="00730882" w:rsidRDefault="00E256FF" w:rsidP="0029554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3A75F9AE" w14:textId="77777777" w:rsidR="00AD4F66" w:rsidRPr="00730882" w:rsidRDefault="00AD4F66" w:rsidP="0029554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AF862CC"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5F31D1B"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AB044FC"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7536FE2"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6F80001"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324E41B"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w:t>
      </w:r>
      <w:r w:rsidRPr="00730882">
        <w:rPr>
          <w:rFonts w:ascii="Times New Roman" w:hAnsi="Times New Roman"/>
          <w:color w:val="000000"/>
          <w:lang w:eastAsia="ru-RU"/>
        </w:rPr>
        <w:lastRenderedPageBreak/>
        <w:t>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94FAD0E"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0AEFCB5"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542160BA"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F88A986"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8DC3279" w14:textId="77777777" w:rsidR="003434AE" w:rsidRPr="00730882" w:rsidRDefault="003434AE" w:rsidP="003434A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63482F3A" w14:textId="77777777" w:rsidR="003434AE" w:rsidRPr="00730882" w:rsidRDefault="003434AE"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lang w:eastAsia="ru-RU"/>
        </w:rPr>
      </w:pPr>
    </w:p>
    <w:p w14:paraId="6348A639" w14:textId="77777777" w:rsidR="00E256FF" w:rsidRPr="00730882" w:rsidRDefault="00E256FF" w:rsidP="0035156C">
      <w:pPr>
        <w:pStyle w:val="2"/>
        <w:spacing w:before="0" w:after="0"/>
        <w:rPr>
          <w:rFonts w:ascii="Times New Roman" w:hAnsi="Times New Roman" w:cs="Times New Roman"/>
          <w:i w:val="0"/>
          <w:color w:val="000000"/>
          <w:kern w:val="1"/>
          <w:sz w:val="22"/>
          <w:szCs w:val="22"/>
        </w:rPr>
      </w:pPr>
      <w:bookmarkStart w:id="22" w:name="_Toc109829500"/>
      <w:r w:rsidRPr="00730882">
        <w:rPr>
          <w:rFonts w:ascii="Times New Roman" w:hAnsi="Times New Roman" w:cs="Times New Roman"/>
          <w:i w:val="0"/>
          <w:color w:val="000000"/>
          <w:kern w:val="1"/>
          <w:sz w:val="22"/>
          <w:szCs w:val="22"/>
        </w:rPr>
        <w:t xml:space="preserve">Статья </w:t>
      </w:r>
      <w:r w:rsidR="00CB6480" w:rsidRPr="00730882">
        <w:rPr>
          <w:rFonts w:ascii="Times New Roman" w:hAnsi="Times New Roman" w:cs="Times New Roman"/>
          <w:i w:val="0"/>
          <w:color w:val="000000"/>
          <w:kern w:val="1"/>
          <w:sz w:val="22"/>
          <w:szCs w:val="22"/>
        </w:rPr>
        <w:t>4</w:t>
      </w:r>
      <w:r w:rsidR="00A27E5E" w:rsidRPr="00730882">
        <w:rPr>
          <w:rFonts w:ascii="Times New Roman" w:hAnsi="Times New Roman" w:cs="Times New Roman"/>
          <w:i w:val="0"/>
          <w:color w:val="000000"/>
          <w:kern w:val="1"/>
          <w:sz w:val="22"/>
          <w:szCs w:val="22"/>
        </w:rPr>
        <w:t>2</w:t>
      </w:r>
      <w:r w:rsidRPr="00730882">
        <w:rPr>
          <w:rFonts w:ascii="Times New Roman" w:hAnsi="Times New Roman" w:cs="Times New Roman"/>
          <w:i w:val="0"/>
          <w:color w:val="000000"/>
          <w:kern w:val="1"/>
          <w:sz w:val="22"/>
          <w:szCs w:val="22"/>
        </w:rPr>
        <w:t>. Зоны инженерной и транспортной инфраструктуры (Т)</w:t>
      </w:r>
      <w:bookmarkEnd w:id="22"/>
    </w:p>
    <w:p w14:paraId="751DD6F5" w14:textId="77777777" w:rsidR="00BC254B" w:rsidRPr="00730882" w:rsidRDefault="00BC254B" w:rsidP="0035156C">
      <w:pPr>
        <w:spacing w:after="0" w:line="240" w:lineRule="auto"/>
        <w:rPr>
          <w:rFonts w:ascii="Times New Roman" w:eastAsiaTheme="majorEastAsia" w:hAnsi="Times New Roman"/>
          <w:b/>
          <w:bCs/>
          <w:color w:val="000000"/>
        </w:rPr>
      </w:pPr>
    </w:p>
    <w:p w14:paraId="14CC77AF" w14:textId="580ED84E" w:rsidR="00E256FF" w:rsidRPr="00730882" w:rsidRDefault="00E256FF" w:rsidP="0035156C">
      <w:pPr>
        <w:pStyle w:val="2"/>
        <w:spacing w:before="0" w:after="0"/>
        <w:rPr>
          <w:rFonts w:ascii="Times New Roman" w:hAnsi="Times New Roman" w:cs="Times New Roman"/>
          <w:i w:val="0"/>
          <w:color w:val="000000"/>
          <w:kern w:val="1"/>
          <w:sz w:val="22"/>
          <w:szCs w:val="22"/>
        </w:rPr>
      </w:pPr>
      <w:bookmarkStart w:id="23" w:name="_Toc109829501"/>
      <w:r w:rsidRPr="00730882">
        <w:rPr>
          <w:rFonts w:ascii="Times New Roman" w:hAnsi="Times New Roman" w:cs="Times New Roman"/>
          <w:i w:val="0"/>
          <w:color w:val="000000"/>
          <w:kern w:val="1"/>
          <w:sz w:val="22"/>
          <w:szCs w:val="22"/>
        </w:rPr>
        <w:t xml:space="preserve">Статья </w:t>
      </w:r>
      <w:r w:rsidR="00CB6480" w:rsidRPr="00730882">
        <w:rPr>
          <w:rFonts w:ascii="Times New Roman" w:hAnsi="Times New Roman" w:cs="Times New Roman"/>
          <w:i w:val="0"/>
          <w:color w:val="000000"/>
          <w:kern w:val="1"/>
          <w:sz w:val="22"/>
          <w:szCs w:val="22"/>
        </w:rPr>
        <w:t>4</w:t>
      </w:r>
      <w:r w:rsidR="00A27E5E" w:rsidRPr="00730882">
        <w:rPr>
          <w:rFonts w:ascii="Times New Roman" w:hAnsi="Times New Roman" w:cs="Times New Roman"/>
          <w:i w:val="0"/>
          <w:color w:val="000000"/>
          <w:kern w:val="1"/>
          <w:sz w:val="22"/>
          <w:szCs w:val="22"/>
        </w:rPr>
        <w:t>3</w:t>
      </w:r>
      <w:r w:rsidRPr="00730882">
        <w:rPr>
          <w:rFonts w:ascii="Times New Roman" w:hAnsi="Times New Roman" w:cs="Times New Roman"/>
          <w:i w:val="0"/>
          <w:color w:val="000000"/>
          <w:kern w:val="1"/>
          <w:sz w:val="22"/>
          <w:szCs w:val="22"/>
        </w:rPr>
        <w:t xml:space="preserve">. Зона </w:t>
      </w:r>
      <w:r w:rsidR="00AD64C6" w:rsidRPr="00730882">
        <w:rPr>
          <w:rFonts w:ascii="Times New Roman" w:hAnsi="Times New Roman" w:cs="Times New Roman"/>
          <w:i w:val="0"/>
          <w:color w:val="000000"/>
          <w:kern w:val="1"/>
          <w:sz w:val="22"/>
          <w:szCs w:val="22"/>
        </w:rPr>
        <w:t>транспортной инфраструктуры</w:t>
      </w:r>
      <w:r w:rsidRPr="00730882">
        <w:rPr>
          <w:rFonts w:ascii="Times New Roman" w:hAnsi="Times New Roman" w:cs="Times New Roman"/>
          <w:i w:val="0"/>
          <w:color w:val="000000"/>
          <w:kern w:val="1"/>
          <w:sz w:val="22"/>
          <w:szCs w:val="22"/>
        </w:rPr>
        <w:t xml:space="preserve"> (Т)</w:t>
      </w:r>
      <w:bookmarkEnd w:id="23"/>
    </w:p>
    <w:p w14:paraId="03181FA9" w14:textId="77777777" w:rsidR="00E256FF" w:rsidRPr="00730882" w:rsidRDefault="00E256FF" w:rsidP="0035156C">
      <w:pPr>
        <w:spacing w:after="0" w:line="240" w:lineRule="auto"/>
        <w:ind w:firstLine="547"/>
        <w:rPr>
          <w:rFonts w:ascii="Times New Roman" w:eastAsia="Times New Roman" w:hAnsi="Times New Roman"/>
          <w:color w:val="000000"/>
          <w:lang w:eastAsia="ru-RU"/>
        </w:rPr>
      </w:pPr>
    </w:p>
    <w:p w14:paraId="4F835AE1" w14:textId="77777777" w:rsidR="003434AE" w:rsidRPr="00730882" w:rsidRDefault="003434AE" w:rsidP="003434AE">
      <w:pPr>
        <w:pStyle w:val="aff6"/>
        <w:numPr>
          <w:ilvl w:val="0"/>
          <w:numId w:val="9"/>
        </w:numPr>
        <w:spacing w:after="0" w:line="240" w:lineRule="auto"/>
        <w:ind w:left="0" w:firstLine="0"/>
        <w:jc w:val="both"/>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Виды разрешенного использования земельных участков и объектов капитального строительства</w:t>
      </w:r>
    </w:p>
    <w:p w14:paraId="7D424453" w14:textId="77777777" w:rsidR="003434AE" w:rsidRPr="00730882" w:rsidRDefault="003434AE" w:rsidP="003434AE">
      <w:pPr>
        <w:spacing w:after="0" w:line="240" w:lineRule="auto"/>
        <w:rPr>
          <w:rFonts w:ascii="Times New Roman" w:eastAsia="Times New Roman" w:hAnsi="Times New Roman"/>
          <w:b/>
          <w:color w:val="000000"/>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730882" w:rsidRPr="00730882" w14:paraId="68C0AF78" w14:textId="77777777" w:rsidTr="003434AE">
        <w:trPr>
          <w:trHeight w:val="499"/>
        </w:trPr>
        <w:tc>
          <w:tcPr>
            <w:tcW w:w="5992" w:type="dxa"/>
            <w:tcBorders>
              <w:top w:val="single" w:sz="8" w:space="0" w:color="auto"/>
              <w:left w:val="single" w:sz="8" w:space="0" w:color="auto"/>
              <w:bottom w:val="single" w:sz="8" w:space="0" w:color="auto"/>
              <w:right w:val="nil"/>
            </w:tcBorders>
          </w:tcPr>
          <w:p w14:paraId="72442C25" w14:textId="77777777" w:rsidR="003434AE" w:rsidRPr="00730882" w:rsidRDefault="003434AE" w:rsidP="003434AE">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3C5E7B5B" w14:textId="77777777" w:rsidR="003434AE" w:rsidRPr="00730882" w:rsidRDefault="003434AE" w:rsidP="003434AE">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4820" w:type="dxa"/>
            <w:tcBorders>
              <w:top w:val="single" w:sz="8" w:space="0" w:color="auto"/>
              <w:left w:val="single" w:sz="8" w:space="0" w:color="auto"/>
              <w:bottom w:val="single" w:sz="8" w:space="0" w:color="auto"/>
              <w:right w:val="nil"/>
            </w:tcBorders>
          </w:tcPr>
          <w:p w14:paraId="0FAF2BE7" w14:textId="77777777" w:rsidR="003434AE" w:rsidRPr="00730882" w:rsidRDefault="003434AE" w:rsidP="003434AE">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4E33E83A" w14:textId="77777777" w:rsidR="003434AE" w:rsidRPr="00730882" w:rsidRDefault="003434AE" w:rsidP="003434AE">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860D276" w14:textId="77777777" w:rsidR="003434AE" w:rsidRPr="00730882" w:rsidRDefault="003434AE" w:rsidP="003434AE">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7576C717" w14:textId="77777777" w:rsidR="003434AE" w:rsidRPr="00730882" w:rsidRDefault="003434AE" w:rsidP="003434AE">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3434AE" w:rsidRPr="00730882" w14:paraId="2094205A" w14:textId="77777777" w:rsidTr="003434AE">
        <w:trPr>
          <w:trHeight w:val="127"/>
        </w:trPr>
        <w:tc>
          <w:tcPr>
            <w:tcW w:w="5992" w:type="dxa"/>
            <w:tcBorders>
              <w:top w:val="single" w:sz="8" w:space="0" w:color="auto"/>
              <w:left w:val="single" w:sz="8" w:space="0" w:color="auto"/>
              <w:bottom w:val="single" w:sz="8" w:space="0" w:color="auto"/>
              <w:right w:val="nil"/>
            </w:tcBorders>
          </w:tcPr>
          <w:p w14:paraId="43188102" w14:textId="2CB768B7" w:rsidR="003434AE" w:rsidRPr="00730882" w:rsidRDefault="00A140AC" w:rsidP="00A140AC">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 xml:space="preserve">2.7.1 </w:t>
            </w:r>
            <w:r w:rsidR="003434AE" w:rsidRPr="00730882">
              <w:rPr>
                <w:rFonts w:ascii="Times New Roman" w:hAnsi="Times New Roman"/>
                <w:bCs/>
                <w:color w:val="000000"/>
                <w:lang w:eastAsia="ru-RU"/>
              </w:rPr>
              <w:t>Хранение автотранспорта</w:t>
            </w:r>
          </w:p>
          <w:p w14:paraId="1E1A1194" w14:textId="79B45D64" w:rsidR="003434AE" w:rsidRPr="00730882" w:rsidRDefault="00A140AC" w:rsidP="00A140AC">
            <w:pPr>
              <w:spacing w:after="0" w:line="240" w:lineRule="auto"/>
              <w:rPr>
                <w:rFonts w:ascii="Times New Roman" w:hAnsi="Times New Roman"/>
                <w:bCs/>
                <w:color w:val="000000"/>
                <w:lang w:eastAsia="ru-RU"/>
              </w:rPr>
            </w:pPr>
            <w:r w:rsidRPr="00730882">
              <w:rPr>
                <w:rFonts w:ascii="Times New Roman" w:hAnsi="Times New Roman"/>
                <w:bCs/>
                <w:color w:val="000000"/>
              </w:rPr>
              <w:t xml:space="preserve">2.7.2 </w:t>
            </w:r>
            <w:r w:rsidR="00C162D8" w:rsidRPr="00730882">
              <w:rPr>
                <w:rFonts w:ascii="Times New Roman" w:hAnsi="Times New Roman"/>
                <w:bCs/>
                <w:color w:val="000000"/>
              </w:rPr>
              <w:t>Размещение гаражей для собственных нужд</w:t>
            </w:r>
          </w:p>
          <w:p w14:paraId="69212B29" w14:textId="77777777" w:rsidR="003434AE" w:rsidRPr="00730882" w:rsidRDefault="003434AE" w:rsidP="003434AE">
            <w:pPr>
              <w:spacing w:after="0" w:line="240" w:lineRule="auto"/>
              <w:rPr>
                <w:rFonts w:ascii="Times New Roman" w:eastAsia="Times New Roman" w:hAnsi="Times New Roman"/>
                <w:bCs/>
                <w:color w:val="000000"/>
                <w:lang w:eastAsia="ru-RU"/>
              </w:rPr>
            </w:pPr>
            <w:r w:rsidRPr="00730882">
              <w:rPr>
                <w:rFonts w:ascii="Times New Roman" w:eastAsia="Times New Roman" w:hAnsi="Times New Roman"/>
                <w:bCs/>
                <w:color w:val="000000"/>
                <w:lang w:eastAsia="ru-RU"/>
              </w:rPr>
              <w:t>3.1. Коммунальное обслуживание</w:t>
            </w:r>
          </w:p>
          <w:p w14:paraId="3881C047"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4.9.1.</w:t>
            </w:r>
            <w:r w:rsidRPr="00730882">
              <w:rPr>
                <w:rFonts w:ascii="Times New Roman" w:eastAsia="Times New Roman" w:hAnsi="Times New Roman"/>
                <w:bCs/>
                <w:color w:val="000000"/>
                <w:lang w:eastAsia="ru-RU"/>
              </w:rPr>
              <w:t xml:space="preserve"> </w:t>
            </w:r>
            <w:r w:rsidRPr="00730882">
              <w:rPr>
                <w:rFonts w:ascii="Times New Roman" w:hAnsi="Times New Roman"/>
                <w:bCs/>
                <w:color w:val="000000"/>
              </w:rPr>
              <w:t>Объекты дорожного сервиса</w:t>
            </w:r>
          </w:p>
          <w:p w14:paraId="64BA2B59"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7.1 Железнодорожный транспорт</w:t>
            </w:r>
          </w:p>
          <w:p w14:paraId="551DE114"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7.2 Автомобильный транспорт</w:t>
            </w:r>
          </w:p>
          <w:p w14:paraId="76509DBF"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7.4 Воздушный транспорт</w:t>
            </w:r>
          </w:p>
          <w:p w14:paraId="0DC08E4B"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7.5. Трубопроводный транспорт</w:t>
            </w:r>
          </w:p>
          <w:p w14:paraId="2F1F87EC"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8.3.</w:t>
            </w:r>
            <w:r w:rsidRPr="00730882">
              <w:rPr>
                <w:rFonts w:ascii="Times New Roman" w:eastAsia="Times New Roman" w:hAnsi="Times New Roman"/>
                <w:bCs/>
                <w:color w:val="000000"/>
                <w:lang w:eastAsia="ru-RU"/>
              </w:rPr>
              <w:t xml:space="preserve"> Обеспечение внутреннего правопорядка</w:t>
            </w:r>
          </w:p>
          <w:p w14:paraId="67AE36CF"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lastRenderedPageBreak/>
              <w:t>12.0</w:t>
            </w:r>
            <w:r w:rsidRPr="00730882">
              <w:rPr>
                <w:rFonts w:ascii="Times New Roman" w:eastAsia="Times New Roman" w:hAnsi="Times New Roman"/>
                <w:bCs/>
                <w:color w:val="000000"/>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1798761"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lastRenderedPageBreak/>
              <w:t>4.1 Деловое управление</w:t>
            </w:r>
          </w:p>
          <w:p w14:paraId="4E4B6875" w14:textId="77777777" w:rsidR="008211DC" w:rsidRPr="00730882" w:rsidRDefault="008211DC"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4.10 Выставочно-ярморочная деятельность</w:t>
            </w:r>
          </w:p>
          <w:p w14:paraId="3DF330A3" w14:textId="77777777" w:rsidR="003434AE" w:rsidRPr="00730882" w:rsidRDefault="003434AE" w:rsidP="003434AE">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359DB8C7" w14:textId="77777777" w:rsidR="003434AE" w:rsidRPr="00730882" w:rsidRDefault="003434AE" w:rsidP="003434AE">
            <w:pPr>
              <w:pStyle w:val="aff6"/>
              <w:numPr>
                <w:ilvl w:val="1"/>
                <w:numId w:val="10"/>
              </w:numPr>
              <w:spacing w:after="0" w:line="240" w:lineRule="auto"/>
              <w:ind w:left="0" w:firstLine="0"/>
              <w:rPr>
                <w:rFonts w:ascii="Times New Roman" w:hAnsi="Times New Roman"/>
                <w:bCs/>
                <w:color w:val="000000"/>
                <w:lang w:eastAsia="ru-RU"/>
              </w:rPr>
            </w:pPr>
            <w:r w:rsidRPr="00730882">
              <w:rPr>
                <w:rFonts w:ascii="Times New Roman" w:hAnsi="Times New Roman"/>
                <w:bCs/>
                <w:color w:val="000000"/>
                <w:lang w:eastAsia="ru-RU"/>
              </w:rPr>
              <w:t>Обслуживание автотранспорта</w:t>
            </w:r>
          </w:p>
          <w:p w14:paraId="7EC682C8" w14:textId="77777777" w:rsidR="003434AE" w:rsidRPr="00730882" w:rsidRDefault="003434AE" w:rsidP="003434AE">
            <w:pPr>
              <w:spacing w:after="0" w:line="240" w:lineRule="auto"/>
              <w:rPr>
                <w:rFonts w:ascii="Times New Roman" w:hAnsi="Times New Roman"/>
                <w:bCs/>
                <w:color w:val="000000"/>
              </w:rPr>
            </w:pPr>
          </w:p>
        </w:tc>
      </w:tr>
    </w:tbl>
    <w:p w14:paraId="6DA9F389" w14:textId="4C8D003A" w:rsidR="003434AE" w:rsidRPr="00730882" w:rsidRDefault="003434AE" w:rsidP="003434AE">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lang w:eastAsia="ru-RU"/>
        </w:rPr>
      </w:pPr>
    </w:p>
    <w:p w14:paraId="2BF0BC9E" w14:textId="77777777" w:rsidR="003434AE" w:rsidRPr="00730882" w:rsidRDefault="003434AE" w:rsidP="003434AE">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lang w:eastAsia="ru-RU"/>
        </w:rPr>
      </w:pPr>
      <w:r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D80B7F7" w14:textId="77777777" w:rsidR="003434AE" w:rsidRPr="00730882" w:rsidRDefault="003434AE" w:rsidP="003434AE">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lang w:eastAsia="ru-RU"/>
        </w:rPr>
      </w:pPr>
    </w:p>
    <w:p w14:paraId="5E1E4BE8"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4B52E091" w14:textId="77777777" w:rsidR="003434AE" w:rsidRPr="00730882" w:rsidRDefault="003434AE" w:rsidP="003434AE">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901"/>
        <w:gridCol w:w="2324"/>
        <w:gridCol w:w="9625"/>
      </w:tblGrid>
      <w:tr w:rsidR="00730882" w:rsidRPr="00730882" w14:paraId="423900FB" w14:textId="77777777" w:rsidTr="003434AE">
        <w:trPr>
          <w:trHeight w:val="1637"/>
        </w:trPr>
        <w:tc>
          <w:tcPr>
            <w:tcW w:w="2901" w:type="dxa"/>
          </w:tcPr>
          <w:p w14:paraId="457DF9FC"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324" w:type="dxa"/>
          </w:tcPr>
          <w:p w14:paraId="0CEC1430"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25" w:type="dxa"/>
          </w:tcPr>
          <w:p w14:paraId="57CF2E88"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66F3D6D1" w14:textId="77777777" w:rsidTr="003434AE">
        <w:trPr>
          <w:trHeight w:val="211"/>
        </w:trPr>
        <w:tc>
          <w:tcPr>
            <w:tcW w:w="2901" w:type="dxa"/>
          </w:tcPr>
          <w:p w14:paraId="1FE77467"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2.7.1</w:t>
            </w:r>
          </w:p>
        </w:tc>
        <w:tc>
          <w:tcPr>
            <w:tcW w:w="2324" w:type="dxa"/>
          </w:tcPr>
          <w:p w14:paraId="0D695762"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b/>
                <w:color w:val="000000"/>
                <w:lang w:eastAsia="ru-RU"/>
              </w:rPr>
              <w:t xml:space="preserve">Хранение автотранспорта </w:t>
            </w:r>
          </w:p>
        </w:tc>
        <w:tc>
          <w:tcPr>
            <w:tcW w:w="9625" w:type="dxa"/>
          </w:tcPr>
          <w:p w14:paraId="1D49F46A" w14:textId="77777777" w:rsidR="003434AE" w:rsidRPr="00730882" w:rsidRDefault="003434AE" w:rsidP="003434AE">
            <w:pPr>
              <w:pStyle w:val="320"/>
              <w:snapToGrid w:val="0"/>
              <w:rPr>
                <w:b/>
                <w:color w:val="000000"/>
                <w:sz w:val="22"/>
                <w:szCs w:val="22"/>
                <w:lang w:eastAsia="ru-RU"/>
              </w:rPr>
            </w:pPr>
            <w:r w:rsidRPr="00730882">
              <w:rPr>
                <w:b/>
                <w:color w:val="000000"/>
                <w:sz w:val="22"/>
                <w:szCs w:val="22"/>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8F272AE"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18 кв.м;</w:t>
            </w:r>
          </w:p>
          <w:p w14:paraId="682667D5"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246A426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B83269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16C4447"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1840DF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218A31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6353B1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329AEB7"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1205A8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13DC1C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39403D92"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086E60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346821"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8B609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1104D627"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1984C1F"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AACEC5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не подлежит установлению</w:t>
            </w:r>
          </w:p>
        </w:tc>
      </w:tr>
      <w:tr w:rsidR="00730882" w:rsidRPr="00730882" w14:paraId="5E4A8BAC" w14:textId="77777777" w:rsidTr="003434AE">
        <w:trPr>
          <w:trHeight w:val="211"/>
        </w:trPr>
        <w:tc>
          <w:tcPr>
            <w:tcW w:w="2901" w:type="dxa"/>
          </w:tcPr>
          <w:p w14:paraId="1788CC1A" w14:textId="6CDD37AC" w:rsidR="002863F8" w:rsidRPr="00730882" w:rsidRDefault="002863F8"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2.7.2</w:t>
            </w:r>
          </w:p>
        </w:tc>
        <w:tc>
          <w:tcPr>
            <w:tcW w:w="2324" w:type="dxa"/>
          </w:tcPr>
          <w:p w14:paraId="760ABC1C" w14:textId="19CF3EFB" w:rsidR="002863F8" w:rsidRPr="00730882" w:rsidRDefault="002863F8" w:rsidP="002863F8">
            <w:pPr>
              <w:spacing w:after="0" w:line="240" w:lineRule="auto"/>
              <w:jc w:val="both"/>
              <w:rPr>
                <w:rFonts w:ascii="Times New Roman" w:hAnsi="Times New Roman"/>
                <w:bCs/>
                <w:color w:val="000000"/>
                <w:lang w:eastAsia="ru-RU"/>
              </w:rPr>
            </w:pPr>
            <w:r w:rsidRPr="00730882">
              <w:rPr>
                <w:rFonts w:ascii="Times New Roman" w:hAnsi="Times New Roman"/>
                <w:bCs/>
                <w:color w:val="000000"/>
              </w:rPr>
              <w:t>Размещение гаражей для собственных нужд</w:t>
            </w:r>
          </w:p>
        </w:tc>
        <w:tc>
          <w:tcPr>
            <w:tcW w:w="9625" w:type="dxa"/>
          </w:tcPr>
          <w:p w14:paraId="3A7B0238" w14:textId="77777777" w:rsidR="00A140AC" w:rsidRPr="00730882" w:rsidRDefault="002863F8" w:rsidP="003434AE">
            <w:pPr>
              <w:pStyle w:val="320"/>
              <w:snapToGrid w:val="0"/>
              <w:rPr>
                <w:color w:val="000000"/>
                <w:sz w:val="22"/>
                <w:szCs w:val="22"/>
              </w:rPr>
            </w:pPr>
            <w:r w:rsidRPr="00730882">
              <w:rPr>
                <w:color w:val="000000"/>
                <w:sz w:val="22"/>
                <w:szCs w:val="22"/>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5366E53A" w14:textId="77777777" w:rsidR="00A140AC" w:rsidRPr="00730882" w:rsidRDefault="002863F8" w:rsidP="003434AE">
            <w:pPr>
              <w:pStyle w:val="320"/>
              <w:snapToGrid w:val="0"/>
              <w:rPr>
                <w:color w:val="000000"/>
                <w:sz w:val="22"/>
                <w:szCs w:val="22"/>
              </w:rPr>
            </w:pPr>
            <w:r w:rsidRPr="00730882">
              <w:rPr>
                <w:color w:val="000000"/>
                <w:sz w:val="22"/>
                <w:szCs w:val="22"/>
              </w:rPr>
              <w:t xml:space="preserve">Минимальный размер земельного участка – 18 кв.м; </w:t>
            </w:r>
          </w:p>
          <w:p w14:paraId="7ECECA58" w14:textId="77777777" w:rsidR="00A140AC" w:rsidRPr="00730882" w:rsidRDefault="002863F8" w:rsidP="003434AE">
            <w:pPr>
              <w:pStyle w:val="320"/>
              <w:snapToGrid w:val="0"/>
              <w:rPr>
                <w:color w:val="000000"/>
                <w:sz w:val="22"/>
                <w:szCs w:val="22"/>
              </w:rPr>
            </w:pPr>
            <w:r w:rsidRPr="00730882">
              <w:rPr>
                <w:color w:val="000000"/>
                <w:sz w:val="22"/>
                <w:szCs w:val="22"/>
              </w:rPr>
              <w:t>Максимальный размер земельного участка – не подлежит установлению</w:t>
            </w:r>
          </w:p>
          <w:p w14:paraId="49496751" w14:textId="77777777" w:rsidR="00A140AC" w:rsidRPr="00730882" w:rsidRDefault="002863F8" w:rsidP="003434AE">
            <w:pPr>
              <w:pStyle w:val="320"/>
              <w:snapToGrid w:val="0"/>
              <w:rPr>
                <w:color w:val="000000"/>
                <w:sz w:val="22"/>
                <w:szCs w:val="22"/>
              </w:rPr>
            </w:pPr>
            <w:r w:rsidRPr="00730882">
              <w:rPr>
                <w:color w:val="000000"/>
                <w:sz w:val="22"/>
                <w:szCs w:val="22"/>
              </w:rPr>
              <w:t xml:space="preserve">В условиях сложившейся застройки допускается реконструкция объектов капитального [134] строительства в границах существующей площади застройки. </w:t>
            </w:r>
          </w:p>
          <w:p w14:paraId="3C93F3D1" w14:textId="77777777" w:rsidR="00A140AC" w:rsidRPr="00730882" w:rsidRDefault="002863F8" w:rsidP="003434AE">
            <w:pPr>
              <w:pStyle w:val="320"/>
              <w:snapToGrid w:val="0"/>
              <w:rPr>
                <w:color w:val="000000"/>
                <w:sz w:val="22"/>
                <w:szCs w:val="22"/>
              </w:rPr>
            </w:pPr>
            <w:r w:rsidRPr="00730882">
              <w:rPr>
                <w:color w:val="000000"/>
                <w:sz w:val="22"/>
                <w:szCs w:val="22"/>
              </w:rPr>
              <w:t xml:space="preserve">Максимальное количество этажей – 1. </w:t>
            </w:r>
          </w:p>
          <w:p w14:paraId="1F2E8621" w14:textId="77777777" w:rsidR="00A140AC" w:rsidRPr="00730882" w:rsidRDefault="002863F8" w:rsidP="003434AE">
            <w:pPr>
              <w:pStyle w:val="320"/>
              <w:snapToGrid w:val="0"/>
              <w:rPr>
                <w:color w:val="000000"/>
                <w:sz w:val="22"/>
                <w:szCs w:val="22"/>
              </w:rPr>
            </w:pPr>
            <w:r w:rsidRPr="00730882">
              <w:rPr>
                <w:color w:val="000000"/>
                <w:sz w:val="22"/>
                <w:szCs w:val="22"/>
              </w:rPr>
              <w:t xml:space="preserve">Параметры застройки: </w:t>
            </w:r>
          </w:p>
          <w:p w14:paraId="14DF86FE" w14:textId="12FD6C40" w:rsidR="002863F8" w:rsidRPr="00730882" w:rsidRDefault="002863F8" w:rsidP="003434AE">
            <w:pPr>
              <w:pStyle w:val="320"/>
              <w:snapToGrid w:val="0"/>
              <w:rPr>
                <w:b/>
                <w:color w:val="000000"/>
                <w:sz w:val="22"/>
                <w:szCs w:val="22"/>
                <w:lang w:eastAsia="ru-RU"/>
              </w:rPr>
            </w:pPr>
            <w:r w:rsidRPr="00730882">
              <w:rPr>
                <w:color w:val="000000"/>
                <w:sz w:val="22"/>
                <w:szCs w:val="22"/>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730882" w:rsidRPr="00730882" w14:paraId="22D4EED6" w14:textId="77777777" w:rsidTr="003434AE">
        <w:trPr>
          <w:trHeight w:val="1637"/>
        </w:trPr>
        <w:tc>
          <w:tcPr>
            <w:tcW w:w="2901" w:type="dxa"/>
          </w:tcPr>
          <w:p w14:paraId="3384F5FB"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3.1</w:t>
            </w:r>
          </w:p>
        </w:tc>
        <w:tc>
          <w:tcPr>
            <w:tcW w:w="2324" w:type="dxa"/>
          </w:tcPr>
          <w:p w14:paraId="0EDD60CC"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Коммунальное обслуживание</w:t>
            </w:r>
          </w:p>
          <w:p w14:paraId="5DD737F1" w14:textId="77777777" w:rsidR="003434AE" w:rsidRPr="00730882" w:rsidRDefault="003434AE" w:rsidP="003434AE">
            <w:pPr>
              <w:spacing w:after="0" w:line="240" w:lineRule="auto"/>
              <w:rPr>
                <w:rFonts w:ascii="Times New Roman" w:hAnsi="Times New Roman"/>
                <w:color w:val="000000"/>
              </w:rPr>
            </w:pPr>
          </w:p>
        </w:tc>
        <w:tc>
          <w:tcPr>
            <w:tcW w:w="9625" w:type="dxa"/>
          </w:tcPr>
          <w:p w14:paraId="2489FD7B" w14:textId="77777777" w:rsidR="003434AE" w:rsidRPr="00730882" w:rsidRDefault="003434AE" w:rsidP="003434AE">
            <w:pPr>
              <w:autoSpaceDE w:val="0"/>
              <w:autoSpaceDN w:val="0"/>
              <w:adjustRightInd w:val="0"/>
              <w:snapToGrid w:val="0"/>
              <w:spacing w:after="0" w:line="240" w:lineRule="auto"/>
              <w:outlineLvl w:val="3"/>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B68E935"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32C77590" w14:textId="56DC604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котельных – 0.7 га;</w:t>
            </w:r>
          </w:p>
          <w:p w14:paraId="28F5F0F4" w14:textId="5F6657C9"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Станции водоподготовки – 1га;</w:t>
            </w:r>
          </w:p>
          <w:p w14:paraId="7E2979BC"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 xml:space="preserve">Для насосных станций – 50 кв.м; </w:t>
            </w:r>
          </w:p>
          <w:p w14:paraId="18300AE0"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061DE44F"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43CC4F44"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1009AFC2"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EA866F6"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7D82E220"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2129E202"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5ED02E48"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738C6BE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D145E6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176550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3A8F5F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3F1BBD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BBFBACF"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56E8EA2"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D62CB3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3 м от границ земельного участка со стороны прилегающих земельных</w:t>
            </w:r>
          </w:p>
          <w:p w14:paraId="321B128A"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3A300E3"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F65EC9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4332F4E"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AAAAF3B"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1159DA"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B0DDDC"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793BF658"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0C667B5F"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52979732"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C902F09" w14:textId="77777777" w:rsidR="003434AE" w:rsidRPr="00730882" w:rsidRDefault="003434AE" w:rsidP="003434AE">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626925E3"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6DF6973" w14:textId="77777777" w:rsidR="003434AE" w:rsidRPr="00730882" w:rsidRDefault="003434AE" w:rsidP="003434AE">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3DD67DF"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FE6C309"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r w:rsidR="00730882" w:rsidRPr="00730882" w14:paraId="61DDBEE8" w14:textId="77777777" w:rsidTr="003434AE">
        <w:trPr>
          <w:trHeight w:val="989"/>
        </w:trPr>
        <w:tc>
          <w:tcPr>
            <w:tcW w:w="2901" w:type="dxa"/>
          </w:tcPr>
          <w:p w14:paraId="5DDB54EB"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4.9.1.</w:t>
            </w:r>
          </w:p>
        </w:tc>
        <w:tc>
          <w:tcPr>
            <w:tcW w:w="2324" w:type="dxa"/>
          </w:tcPr>
          <w:p w14:paraId="425598A8"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b/>
                <w:color w:val="000000"/>
              </w:rPr>
              <w:t>Объекты дорожного сервиса</w:t>
            </w:r>
          </w:p>
        </w:tc>
        <w:tc>
          <w:tcPr>
            <w:tcW w:w="9625" w:type="dxa"/>
          </w:tcPr>
          <w:p w14:paraId="68CE4456"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60" w:anchor="block_14911" w:history="1">
              <w:r w:rsidRPr="00730882">
                <w:rPr>
                  <w:rFonts w:ascii="Times New Roman" w:hAnsi="Times New Roman"/>
                  <w:b/>
                  <w:color w:val="000000"/>
                </w:rPr>
                <w:t>кодами 4.9.1.1 - 4.9.1.4</w:t>
              </w:r>
            </w:hyperlink>
            <w:r w:rsidRPr="00730882">
              <w:rPr>
                <w:rFonts w:ascii="Times New Roman" w:hAnsi="Times New Roman"/>
                <w:b/>
                <w:color w:val="000000"/>
              </w:rPr>
              <w:t>.</w:t>
            </w:r>
          </w:p>
          <w:p w14:paraId="19A3BEFC"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39E28CC2"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Для АЗС минимальный размер:</w:t>
            </w:r>
          </w:p>
          <w:p w14:paraId="433EC5B1"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2 колонки – 0,1 га;</w:t>
            </w:r>
          </w:p>
          <w:p w14:paraId="5A33019F"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5 колонки – 0,2 га;</w:t>
            </w:r>
          </w:p>
          <w:p w14:paraId="71D2274C"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на 7 колонок – 0,3 га;</w:t>
            </w:r>
          </w:p>
          <w:p w14:paraId="263A7616"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на 9 колонок – 0,35 га;</w:t>
            </w:r>
          </w:p>
          <w:p w14:paraId="2BD0FDFD"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на 11 колонок – 0,4 га</w:t>
            </w:r>
          </w:p>
          <w:p w14:paraId="0BAC9E2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Для СТО минимальный размер:</w:t>
            </w:r>
          </w:p>
          <w:p w14:paraId="783B8CA3"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на 5 технологических постов – 0.5 га;</w:t>
            </w:r>
          </w:p>
          <w:p w14:paraId="1F8F46F2"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на 10 технологических постов – 1,0 га;</w:t>
            </w:r>
          </w:p>
          <w:p w14:paraId="56A183F6"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на 15 технологических постов – 1.5 га;</w:t>
            </w:r>
          </w:p>
          <w:p w14:paraId="0D504A3D"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на 25 технологических постов – 2,0 га;</w:t>
            </w:r>
          </w:p>
          <w:p w14:paraId="5C3CBFC7"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иных случаях минимальный размер земельных участков - не подлежит установлению;</w:t>
            </w:r>
          </w:p>
          <w:p w14:paraId="21962949"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размер земельных участков - не подлежит установлению;</w:t>
            </w:r>
          </w:p>
          <w:p w14:paraId="18BA8FE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Допускается размещать объекты с санитарно-защитной зоной не более 50 м в отдельно стоящих зданиях</w:t>
            </w:r>
          </w:p>
          <w:p w14:paraId="482EE46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9FD6E0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A72F33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6EA25D4"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FBA187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149A75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1A6404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1FBAA33"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EBD1CE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80B84F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CF9D664"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7A2BD88"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94DBFFB"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CAD52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601241"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w:t>
            </w:r>
          </w:p>
          <w:p w14:paraId="6709D089"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E92089C"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436137A4" w14:textId="77777777" w:rsidR="003434AE" w:rsidRPr="00730882" w:rsidRDefault="003434AE" w:rsidP="003434AE">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3A068DF"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3BE3E1C4" w14:textId="77777777" w:rsidR="003434AE" w:rsidRPr="00730882" w:rsidRDefault="003434AE" w:rsidP="003434AE">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059033B"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tc>
      </w:tr>
      <w:tr w:rsidR="00730882" w:rsidRPr="00730882" w14:paraId="13FF8961" w14:textId="77777777" w:rsidTr="003434AE">
        <w:trPr>
          <w:trHeight w:val="1116"/>
        </w:trPr>
        <w:tc>
          <w:tcPr>
            <w:tcW w:w="2901" w:type="dxa"/>
          </w:tcPr>
          <w:p w14:paraId="12F1A745"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7.1</w:t>
            </w:r>
          </w:p>
        </w:tc>
        <w:tc>
          <w:tcPr>
            <w:tcW w:w="2324" w:type="dxa"/>
          </w:tcPr>
          <w:p w14:paraId="5BAAC580"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Железнодорожный транспорт</w:t>
            </w:r>
          </w:p>
        </w:tc>
        <w:tc>
          <w:tcPr>
            <w:tcW w:w="9625" w:type="dxa"/>
          </w:tcPr>
          <w:p w14:paraId="4167AB9F"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61" w:anchor="block_1711" w:history="1">
              <w:r w:rsidRPr="00730882">
                <w:rPr>
                  <w:rFonts w:ascii="Times New Roman" w:hAnsi="Times New Roman"/>
                  <w:b/>
                  <w:color w:val="000000"/>
                </w:rPr>
                <w:t>кодами 7.1.1 - 7.1.2</w:t>
              </w:r>
            </w:hyperlink>
            <w:r w:rsidRPr="00730882">
              <w:rPr>
                <w:rFonts w:ascii="Times New Roman" w:hAnsi="Times New Roman"/>
                <w:b/>
                <w:color w:val="000000"/>
              </w:rPr>
              <w:t>.</w:t>
            </w:r>
          </w:p>
          <w:p w14:paraId="62671A81"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Минимальный размер земельного участка – не подлежит установлению;</w:t>
            </w:r>
          </w:p>
          <w:p w14:paraId="2870A3C7"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Максимальный размер земельного участка – не подлежит установлению;</w:t>
            </w:r>
          </w:p>
          <w:p w14:paraId="0447C5C4"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Отступ от границ земельного участка:</w:t>
            </w:r>
          </w:p>
          <w:p w14:paraId="507A93B8"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линейных объектов – не подлежит установлению;</w:t>
            </w:r>
          </w:p>
          <w:p w14:paraId="0981D76F"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Для иных объектов капитального строительства минимальные отступы от границ земельных участков:</w:t>
            </w:r>
          </w:p>
          <w:p w14:paraId="55326BC7"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3 м от границ земельного участка со стороны прилегающих земельных</w:t>
            </w:r>
          </w:p>
          <w:p w14:paraId="0A5DA2D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53BC02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0479A0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5EC835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D776C1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97951F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E4B4F3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A2BF2CA"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30DED32"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85191BE"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C512C84"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25C5F5"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28012D"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Предельная высота – 20 м;</w:t>
            </w:r>
          </w:p>
          <w:p w14:paraId="16C1E588"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Параметры застройки:</w:t>
            </w:r>
          </w:p>
          <w:p w14:paraId="278F4AA4"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Максимальный процент застройки – не подлежит установлению;</w:t>
            </w:r>
          </w:p>
          <w:p w14:paraId="3F2F4890"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Коэффициент плотности застройки – не подлежит установлению</w:t>
            </w:r>
          </w:p>
        </w:tc>
      </w:tr>
      <w:tr w:rsidR="00730882" w:rsidRPr="00730882" w14:paraId="41FB191A" w14:textId="77777777" w:rsidTr="003434AE">
        <w:trPr>
          <w:trHeight w:val="294"/>
        </w:trPr>
        <w:tc>
          <w:tcPr>
            <w:tcW w:w="2901" w:type="dxa"/>
          </w:tcPr>
          <w:p w14:paraId="4D460DED"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7.2</w:t>
            </w:r>
          </w:p>
        </w:tc>
        <w:tc>
          <w:tcPr>
            <w:tcW w:w="2324" w:type="dxa"/>
          </w:tcPr>
          <w:p w14:paraId="13912613"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color w:val="000000"/>
                <w:lang w:eastAsia="ru-RU"/>
              </w:rPr>
              <w:t>Автомобильный транспорт</w:t>
            </w:r>
          </w:p>
        </w:tc>
        <w:tc>
          <w:tcPr>
            <w:tcW w:w="9625" w:type="dxa"/>
          </w:tcPr>
          <w:p w14:paraId="426E6CBC" w14:textId="77777777" w:rsidR="003434AE" w:rsidRPr="00730882" w:rsidRDefault="003434AE" w:rsidP="003434AE">
            <w:pPr>
              <w:jc w:val="both"/>
              <w:rPr>
                <w:rFonts w:ascii="Times New Roman" w:hAnsi="Times New Roman"/>
                <w:b/>
                <w:color w:val="000000"/>
              </w:rPr>
            </w:pPr>
            <w:r w:rsidRPr="00730882">
              <w:rPr>
                <w:rFonts w:ascii="Times New Roman" w:hAnsi="Times New Roman"/>
                <w:b/>
                <w:color w:val="00000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62" w:anchor="block_1721" w:history="1">
              <w:r w:rsidRPr="00730882">
                <w:rPr>
                  <w:rFonts w:ascii="Times New Roman" w:hAnsi="Times New Roman"/>
                  <w:b/>
                  <w:color w:val="000000"/>
                </w:rPr>
                <w:t>кодами 7.2.1 - 7.2.3</w:t>
              </w:r>
            </w:hyperlink>
            <w:r w:rsidRPr="00730882">
              <w:rPr>
                <w:rFonts w:ascii="Times New Roman" w:hAnsi="Times New Roman"/>
                <w:b/>
                <w:color w:val="000000"/>
              </w:rPr>
              <w:t>.</w:t>
            </w:r>
          </w:p>
          <w:p w14:paraId="214E4D3A"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53F5773F"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0AEC892D"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2F573C4B"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  для линейных объектов – не подлежит установлению;</w:t>
            </w:r>
          </w:p>
          <w:p w14:paraId="40B0E4E2"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hAnsi="Times New Roman"/>
                <w:color w:val="000000"/>
              </w:rPr>
              <w:t xml:space="preserve">- для иных объектов капитального строительства – </w:t>
            </w:r>
            <w:r w:rsidRPr="00730882">
              <w:rPr>
                <w:rFonts w:ascii="Times New Roman" w:eastAsia="Times New Roman" w:hAnsi="Times New Roman"/>
                <w:color w:val="000000"/>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49918F"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4D545FE5"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Параметры застройки:</w:t>
            </w:r>
          </w:p>
          <w:p w14:paraId="38EFBE84"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606C9E20"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tc>
      </w:tr>
      <w:tr w:rsidR="00730882" w:rsidRPr="00730882" w14:paraId="35800230" w14:textId="77777777" w:rsidTr="003434AE">
        <w:trPr>
          <w:trHeight w:val="294"/>
        </w:trPr>
        <w:tc>
          <w:tcPr>
            <w:tcW w:w="2901" w:type="dxa"/>
          </w:tcPr>
          <w:p w14:paraId="58FECE5D"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7.4.</w:t>
            </w:r>
          </w:p>
        </w:tc>
        <w:tc>
          <w:tcPr>
            <w:tcW w:w="2324" w:type="dxa"/>
          </w:tcPr>
          <w:p w14:paraId="423FB069"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Воздушный транспорт</w:t>
            </w:r>
          </w:p>
        </w:tc>
        <w:tc>
          <w:tcPr>
            <w:tcW w:w="9625" w:type="dxa"/>
          </w:tcPr>
          <w:p w14:paraId="205F71D5" w14:textId="77777777" w:rsidR="003434AE" w:rsidRPr="00730882" w:rsidRDefault="003434AE" w:rsidP="003434AE">
            <w:pPr>
              <w:spacing w:after="0" w:line="240" w:lineRule="auto"/>
              <w:rPr>
                <w:rFonts w:ascii="Times New Roman" w:hAnsi="Times New Roman"/>
                <w:color w:val="000000"/>
              </w:rPr>
            </w:pPr>
            <w:r w:rsidRPr="00730882">
              <w:rPr>
                <w:rFonts w:ascii="Times New Roman" w:eastAsia="Times New Roman" w:hAnsi="Times New Roman"/>
                <w:color w:val="000000"/>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w:t>
            </w:r>
            <w:r w:rsidRPr="00730882">
              <w:rPr>
                <w:rFonts w:ascii="Times New Roman" w:eastAsia="Times New Roman" w:hAnsi="Times New Roman"/>
                <w:color w:val="000000"/>
                <w:lang w:eastAsia="ru-RU"/>
              </w:rPr>
              <w:lastRenderedPageBreak/>
              <w:t>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49C68725"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603B72FA"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линейных объектов – не подлежит установлению.</w:t>
            </w:r>
          </w:p>
          <w:p w14:paraId="63B6C72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Для иных объектов капитального строительства минимальные отступы от границ земельных участков:</w:t>
            </w:r>
          </w:p>
          <w:p w14:paraId="7603C177"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921F44F"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6A63AC3"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229304A"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12E84F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0B0AC4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4CE463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868495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73D2E353"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C67DAF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7491538"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9BFE22F"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54DA93"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520767"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Предельная высота – по согласованию со службами эксплуатации аэропорта;</w:t>
            </w:r>
          </w:p>
          <w:p w14:paraId="374713D4"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Параметры застройки:</w:t>
            </w:r>
          </w:p>
          <w:p w14:paraId="3CD08BC6"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278F0A04"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tc>
      </w:tr>
      <w:tr w:rsidR="00730882" w:rsidRPr="00730882" w14:paraId="2545C30F" w14:textId="77777777" w:rsidTr="003434AE">
        <w:trPr>
          <w:trHeight w:val="294"/>
        </w:trPr>
        <w:tc>
          <w:tcPr>
            <w:tcW w:w="2901" w:type="dxa"/>
          </w:tcPr>
          <w:p w14:paraId="0AE0B0E6"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7.5</w:t>
            </w:r>
          </w:p>
        </w:tc>
        <w:tc>
          <w:tcPr>
            <w:tcW w:w="2324" w:type="dxa"/>
          </w:tcPr>
          <w:p w14:paraId="68EF29A4"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Трубопроводный транспорт</w:t>
            </w:r>
          </w:p>
        </w:tc>
        <w:tc>
          <w:tcPr>
            <w:tcW w:w="9625" w:type="dxa"/>
          </w:tcPr>
          <w:p w14:paraId="3A1D5A5C" w14:textId="77777777" w:rsidR="003434AE" w:rsidRPr="00730882" w:rsidRDefault="003434AE" w:rsidP="003434AE">
            <w:pPr>
              <w:spacing w:after="0" w:line="240" w:lineRule="auto"/>
              <w:rPr>
                <w:rFonts w:ascii="Times New Roman" w:hAnsi="Times New Roman"/>
                <w:color w:val="000000"/>
              </w:rPr>
            </w:pPr>
            <w:r w:rsidRPr="00730882">
              <w:rPr>
                <w:rFonts w:ascii="Times New Roman" w:eastAsia="Times New Roman" w:hAnsi="Times New Roman"/>
                <w:color w:val="00000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AB01A4B"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30EDA52F"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27E6D22B"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5D198A25"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линейных объектов – не подлежит установлению;</w:t>
            </w:r>
          </w:p>
          <w:p w14:paraId="37D59511"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Для иных объектов капитального строительства минимальные отступы от границ земельных участков:</w:t>
            </w:r>
          </w:p>
          <w:p w14:paraId="17C48F0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3 м от границ земельного участка со стороны прилегающих земельных</w:t>
            </w:r>
          </w:p>
          <w:p w14:paraId="6AB0084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E3AC55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FB0846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1D3298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CECBA91"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0BE320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B9313B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467F1A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2AF5B7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C554B2A"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3F3136B1"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0BF320"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7AEFC4"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Предельная высота – 30 м;</w:t>
            </w:r>
          </w:p>
          <w:p w14:paraId="4DCF447F"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Параметры застройки:</w:t>
            </w:r>
          </w:p>
          <w:p w14:paraId="23839AD9"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0AD84117"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tc>
      </w:tr>
      <w:tr w:rsidR="00730882" w:rsidRPr="00730882" w14:paraId="20DB3AC3" w14:textId="77777777" w:rsidTr="003434AE">
        <w:trPr>
          <w:trHeight w:val="294"/>
        </w:trPr>
        <w:tc>
          <w:tcPr>
            <w:tcW w:w="2901" w:type="dxa"/>
          </w:tcPr>
          <w:p w14:paraId="0058D6AB"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8.3</w:t>
            </w:r>
          </w:p>
        </w:tc>
        <w:tc>
          <w:tcPr>
            <w:tcW w:w="2324" w:type="dxa"/>
          </w:tcPr>
          <w:p w14:paraId="6B3004C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Обеспечение внутреннего правопорядка</w:t>
            </w:r>
          </w:p>
        </w:tc>
        <w:tc>
          <w:tcPr>
            <w:tcW w:w="9625" w:type="dxa"/>
          </w:tcPr>
          <w:p w14:paraId="2C34625F"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7294FF4"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не подлежит установлению;</w:t>
            </w:r>
          </w:p>
          <w:p w14:paraId="06ED3490"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5506219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743C7A4"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E4ECF5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0754AF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4EC9EA6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3334BB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1ED59F7"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9A13D7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9BEA9F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28B05A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A64B5D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4A15266"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lastRenderedPageBreak/>
              <w:t>открытых стоянок</w:t>
            </w:r>
            <w:r w:rsidRPr="00730882">
              <w:rPr>
                <w:rFonts w:ascii="Times New Roman" w:hAnsi="Times New Roman"/>
                <w:color w:val="000000"/>
              </w:rPr>
              <w:t>.</w:t>
            </w:r>
          </w:p>
          <w:p w14:paraId="6BE2FA9A"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B4E75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1C0F7C"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Предельная высота – 20 м;</w:t>
            </w:r>
          </w:p>
          <w:p w14:paraId="3AE3B759"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CFDADDE"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241A527D" w14:textId="07E483E6" w:rsidR="003434AE" w:rsidRPr="00730882" w:rsidRDefault="003434AE" w:rsidP="00C0582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r w:rsidRPr="00730882">
              <w:rPr>
                <w:rFonts w:ascii="Times New Roman" w:hAnsi="Times New Roman"/>
                <w:color w:val="000000"/>
              </w:rPr>
              <w:t xml:space="preserve"> </w:t>
            </w:r>
          </w:p>
        </w:tc>
      </w:tr>
      <w:tr w:rsidR="003434AE" w:rsidRPr="00730882" w14:paraId="6821BCBA" w14:textId="77777777" w:rsidTr="003434AE">
        <w:trPr>
          <w:trHeight w:val="294"/>
        </w:trPr>
        <w:tc>
          <w:tcPr>
            <w:tcW w:w="2901" w:type="dxa"/>
          </w:tcPr>
          <w:p w14:paraId="156A0AE8"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324" w:type="dxa"/>
          </w:tcPr>
          <w:p w14:paraId="20312560"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Земельные участки (территории) общего пользования</w:t>
            </w:r>
          </w:p>
        </w:tc>
        <w:tc>
          <w:tcPr>
            <w:tcW w:w="9625" w:type="dxa"/>
          </w:tcPr>
          <w:p w14:paraId="1873851B" w14:textId="77777777" w:rsidR="003434AE" w:rsidRPr="00730882" w:rsidRDefault="003434AE" w:rsidP="003434AE">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55CDBD2"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7669CA46"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5381C81B"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34E68435"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Параметры застройки:</w:t>
            </w:r>
          </w:p>
          <w:p w14:paraId="0A6ABB46" w14:textId="77777777" w:rsidR="003434AE" w:rsidRPr="00730882" w:rsidRDefault="003434AE" w:rsidP="003434AE">
            <w:pPr>
              <w:spacing w:after="0" w:line="240" w:lineRule="auto"/>
              <w:rPr>
                <w:rFonts w:ascii="Times New Roman" w:hAnsi="Times New Roman"/>
                <w:color w:val="000000"/>
              </w:rPr>
            </w:pPr>
            <w:r w:rsidRPr="00730882">
              <w:rPr>
                <w:rFonts w:ascii="Times New Roman" w:hAnsi="Times New Roman"/>
                <w:color w:val="000000"/>
              </w:rPr>
              <w:t>Максимальный процент застройки – не подлежит установлению;</w:t>
            </w:r>
          </w:p>
          <w:p w14:paraId="659A364B" w14:textId="64A4C40D" w:rsidR="003434AE" w:rsidRPr="00730882" w:rsidRDefault="003434AE" w:rsidP="00C05821">
            <w:pPr>
              <w:spacing w:after="0" w:line="240" w:lineRule="auto"/>
              <w:rPr>
                <w:rFonts w:ascii="Times New Roman" w:hAnsi="Times New Roman"/>
                <w:color w:val="000000"/>
              </w:rPr>
            </w:pPr>
            <w:r w:rsidRPr="00730882">
              <w:rPr>
                <w:rFonts w:ascii="Times New Roman" w:hAnsi="Times New Roman"/>
                <w:color w:val="000000"/>
              </w:rPr>
              <w:t>Коэффициент плотности застройки – не подлежит установлению;</w:t>
            </w:r>
          </w:p>
        </w:tc>
      </w:tr>
    </w:tbl>
    <w:p w14:paraId="71521178" w14:textId="77777777" w:rsidR="003434AE" w:rsidRPr="00730882" w:rsidRDefault="003434AE" w:rsidP="003434AE">
      <w:pPr>
        <w:spacing w:after="0" w:line="240" w:lineRule="auto"/>
        <w:rPr>
          <w:rFonts w:ascii="Times New Roman" w:eastAsia="Times New Roman" w:hAnsi="Times New Roman"/>
          <w:b/>
          <w:color w:val="000000"/>
          <w:lang w:eastAsia="ru-RU"/>
        </w:rPr>
      </w:pPr>
    </w:p>
    <w:p w14:paraId="747529FE" w14:textId="77777777" w:rsidR="003434AE" w:rsidRPr="00730882" w:rsidRDefault="003434AE" w:rsidP="003434AE">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Условно разрешенные виды использования</w:t>
      </w:r>
    </w:p>
    <w:p w14:paraId="4DD8E9C9" w14:textId="77777777" w:rsidR="003434AE" w:rsidRPr="00730882" w:rsidRDefault="003434AE" w:rsidP="003434AE">
      <w:pPr>
        <w:spacing w:after="0" w:line="240" w:lineRule="auto"/>
        <w:rPr>
          <w:rFonts w:ascii="Times New Roman" w:eastAsia="Times New Roman" w:hAnsi="Times New Roman"/>
          <w:b/>
          <w:color w:val="000000"/>
          <w:lang w:eastAsia="ru-RU"/>
        </w:rPr>
      </w:pPr>
    </w:p>
    <w:tbl>
      <w:tblPr>
        <w:tblStyle w:val="a9"/>
        <w:tblW w:w="14850" w:type="dxa"/>
        <w:tblLook w:val="04A0" w:firstRow="1" w:lastRow="0" w:firstColumn="1" w:lastColumn="0" w:noHBand="0" w:noVBand="1"/>
      </w:tblPr>
      <w:tblGrid>
        <w:gridCol w:w="3048"/>
        <w:gridCol w:w="2268"/>
        <w:gridCol w:w="9534"/>
      </w:tblGrid>
      <w:tr w:rsidR="00730882" w:rsidRPr="00730882" w14:paraId="4EC1E003" w14:textId="77777777" w:rsidTr="003434AE">
        <w:trPr>
          <w:trHeight w:val="226"/>
        </w:trPr>
        <w:tc>
          <w:tcPr>
            <w:tcW w:w="3048" w:type="dxa"/>
          </w:tcPr>
          <w:p w14:paraId="158DAF3F"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268" w:type="dxa"/>
          </w:tcPr>
          <w:p w14:paraId="7788B496"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34" w:type="dxa"/>
          </w:tcPr>
          <w:p w14:paraId="5284E13E"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312F122A" w14:textId="77777777" w:rsidTr="003434AE">
        <w:trPr>
          <w:trHeight w:val="226"/>
        </w:trPr>
        <w:tc>
          <w:tcPr>
            <w:tcW w:w="3048" w:type="dxa"/>
          </w:tcPr>
          <w:p w14:paraId="7EBBC0C8"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4.1</w:t>
            </w:r>
          </w:p>
        </w:tc>
        <w:tc>
          <w:tcPr>
            <w:tcW w:w="2268" w:type="dxa"/>
          </w:tcPr>
          <w:p w14:paraId="03DFB5DE"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Деловое управление</w:t>
            </w:r>
          </w:p>
        </w:tc>
        <w:tc>
          <w:tcPr>
            <w:tcW w:w="9534" w:type="dxa"/>
          </w:tcPr>
          <w:p w14:paraId="3850A6D8"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9A599AD"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710567BF"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776A0BC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A53128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FFAD6A2"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7508B58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A29E4F8"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441FCF2"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291BD9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C23E084"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768EF6F"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1FB65A1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1AB7D0D"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AE91AE4"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BB95505"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FFA9DD"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243F4D"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2F9D59C5"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289AA8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365F5C86" w14:textId="77777777" w:rsidR="003434AE" w:rsidRPr="00730882" w:rsidRDefault="003434AE" w:rsidP="003434AE">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36D60F7"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62DA6DE" w14:textId="77777777" w:rsidR="003434AE" w:rsidRPr="00730882" w:rsidRDefault="003434AE" w:rsidP="003434AE">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706762E5" w14:textId="77777777" w:rsidR="003434AE" w:rsidRPr="00730882" w:rsidRDefault="003434AE" w:rsidP="003434AE">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949D9A3"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tc>
      </w:tr>
      <w:tr w:rsidR="00730882" w:rsidRPr="00730882" w14:paraId="70334D75" w14:textId="77777777" w:rsidTr="003434AE">
        <w:trPr>
          <w:trHeight w:val="226"/>
        </w:trPr>
        <w:tc>
          <w:tcPr>
            <w:tcW w:w="3048" w:type="dxa"/>
          </w:tcPr>
          <w:p w14:paraId="75D8A7D3" w14:textId="77777777" w:rsidR="008211DC" w:rsidRPr="00730882" w:rsidRDefault="008211DC" w:rsidP="008211D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4.10</w:t>
            </w:r>
          </w:p>
        </w:tc>
        <w:tc>
          <w:tcPr>
            <w:tcW w:w="2268" w:type="dxa"/>
          </w:tcPr>
          <w:p w14:paraId="13AB504D" w14:textId="77777777" w:rsidR="008211DC" w:rsidRPr="00730882" w:rsidRDefault="008211DC" w:rsidP="008211DC">
            <w:pPr>
              <w:spacing w:after="0" w:line="240" w:lineRule="auto"/>
              <w:rPr>
                <w:rFonts w:ascii="Times New Roman" w:hAnsi="Times New Roman"/>
                <w:color w:val="000000"/>
                <w:lang w:eastAsia="ru-RU"/>
              </w:rPr>
            </w:pPr>
            <w:r w:rsidRPr="00730882">
              <w:rPr>
                <w:rFonts w:ascii="Times New Roman" w:hAnsi="Times New Roman"/>
                <w:color w:val="000000"/>
                <w:lang w:eastAsia="ru-RU"/>
              </w:rPr>
              <w:t>Выставочно-ярморочная деятельность</w:t>
            </w:r>
          </w:p>
        </w:tc>
        <w:tc>
          <w:tcPr>
            <w:tcW w:w="9534" w:type="dxa"/>
          </w:tcPr>
          <w:p w14:paraId="2E345D2F"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37A32035"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1000 кв.м;</w:t>
            </w:r>
          </w:p>
          <w:p w14:paraId="0817616E"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04017A14"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B4FED2"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–4;</w:t>
            </w:r>
          </w:p>
          <w:p w14:paraId="05A0A8EA"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F7CDEB0"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застройки земельного участка (Кз) – 0,7</w:t>
            </w:r>
          </w:p>
          <w:p w14:paraId="7478034A" w14:textId="77777777" w:rsidR="008211DC" w:rsidRPr="00730882" w:rsidRDefault="008211DC" w:rsidP="008211DC">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B2329BD"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F051B3D" w14:textId="77777777" w:rsidR="008211DC" w:rsidRPr="00730882" w:rsidRDefault="008211DC" w:rsidP="008211DC">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1F2DC5D" w14:textId="77777777" w:rsidR="008211DC" w:rsidRPr="00730882" w:rsidRDefault="008211DC" w:rsidP="008211DC">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2CFC9029" w14:textId="77777777" w:rsidR="008211DC" w:rsidRPr="00730882" w:rsidRDefault="008211DC" w:rsidP="008211DC">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p>
        </w:tc>
      </w:tr>
      <w:tr w:rsidR="008211DC" w:rsidRPr="00730882" w14:paraId="4BD66C29" w14:textId="77777777" w:rsidTr="003434AE">
        <w:trPr>
          <w:trHeight w:val="715"/>
        </w:trPr>
        <w:tc>
          <w:tcPr>
            <w:tcW w:w="3048" w:type="dxa"/>
          </w:tcPr>
          <w:p w14:paraId="7B2F762A"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6.9</w:t>
            </w:r>
          </w:p>
        </w:tc>
        <w:tc>
          <w:tcPr>
            <w:tcW w:w="2268" w:type="dxa"/>
          </w:tcPr>
          <w:p w14:paraId="66D5226A"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Склады</w:t>
            </w:r>
          </w:p>
        </w:tc>
        <w:tc>
          <w:tcPr>
            <w:tcW w:w="9534" w:type="dxa"/>
          </w:tcPr>
          <w:p w14:paraId="199631C6"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D3E31BC" w14:textId="77777777" w:rsidR="008211DC" w:rsidRPr="00730882" w:rsidRDefault="008211DC" w:rsidP="008211DC">
            <w:pPr>
              <w:spacing w:after="0" w:line="240" w:lineRule="auto"/>
              <w:rPr>
                <w:rFonts w:ascii="Times New Roman" w:hAnsi="Times New Roman"/>
                <w:color w:val="000000"/>
              </w:rPr>
            </w:pPr>
            <w:r w:rsidRPr="00730882">
              <w:rPr>
                <w:rFonts w:ascii="Times New Roman" w:hAnsi="Times New Roman"/>
                <w:color w:val="000000"/>
              </w:rPr>
              <w:t>Минимальный размер земельного участка – 0,5 га;</w:t>
            </w:r>
          </w:p>
          <w:p w14:paraId="6606DD8D" w14:textId="77777777" w:rsidR="008211DC" w:rsidRPr="00730882" w:rsidRDefault="008211DC" w:rsidP="008211DC">
            <w:pPr>
              <w:spacing w:after="0" w:line="240" w:lineRule="auto"/>
              <w:rPr>
                <w:rFonts w:ascii="Times New Roman" w:hAnsi="Times New Roman"/>
                <w:color w:val="000000"/>
              </w:rPr>
            </w:pPr>
            <w:r w:rsidRPr="00730882">
              <w:rPr>
                <w:rFonts w:ascii="Times New Roman" w:hAnsi="Times New Roman"/>
                <w:color w:val="000000"/>
              </w:rPr>
              <w:t>Максимальный размер земельного участка – не подлежит установлению;</w:t>
            </w:r>
          </w:p>
          <w:p w14:paraId="306E4569" w14:textId="77777777" w:rsidR="008211DC" w:rsidRPr="00730882" w:rsidRDefault="008211DC" w:rsidP="008211DC">
            <w:pPr>
              <w:spacing w:after="0" w:line="240" w:lineRule="auto"/>
              <w:rPr>
                <w:rFonts w:ascii="Times New Roman" w:hAnsi="Times New Roman"/>
                <w:color w:val="000000"/>
              </w:rPr>
            </w:pPr>
            <w:r w:rsidRPr="00730882">
              <w:rPr>
                <w:rFonts w:ascii="Times New Roman" w:hAnsi="Times New Roman"/>
                <w:color w:val="000000"/>
              </w:rPr>
              <w:t>Отступ от границ земельного участка:</w:t>
            </w:r>
          </w:p>
          <w:p w14:paraId="1169A929"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D8B3F78"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20EB391"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90B7468"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177D6C23"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1AA4795"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3C88F7A8"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D91C5FD"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C657293"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AE92807"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DB157FA" w14:textId="77777777" w:rsidR="008211DC" w:rsidRPr="00730882" w:rsidRDefault="008211DC" w:rsidP="008211DC">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788FDF2"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D82E483"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8546E3" w14:textId="77777777" w:rsidR="008211DC" w:rsidRPr="00730882" w:rsidRDefault="008211DC" w:rsidP="008211DC">
            <w:pPr>
              <w:autoSpaceDE w:val="0"/>
              <w:autoSpaceDN w:val="0"/>
              <w:adjustRightInd w:val="0"/>
              <w:snapToGrid w:val="0"/>
              <w:spacing w:after="0" w:line="240" w:lineRule="auto"/>
              <w:outlineLvl w:val="3"/>
              <w:rPr>
                <w:rFonts w:ascii="Times New Roman" w:eastAsiaTheme="minorEastAsia"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FD4F60" w14:textId="77777777" w:rsidR="008211DC" w:rsidRPr="00730882" w:rsidRDefault="008211DC" w:rsidP="008211DC">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-4;</w:t>
            </w:r>
          </w:p>
          <w:p w14:paraId="1B8401A3"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23F8197" w14:textId="77777777" w:rsidR="008211DC" w:rsidRPr="00730882" w:rsidRDefault="008211DC" w:rsidP="008211D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95B3A3F" w14:textId="77777777" w:rsidR="008211DC" w:rsidRPr="00730882" w:rsidRDefault="008211DC" w:rsidP="008211DC">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 xml:space="preserve">        Максимальный коэффициент плотности застройки земельного участка (Кпз) – не подлежит установлению</w:t>
            </w:r>
          </w:p>
        </w:tc>
      </w:tr>
    </w:tbl>
    <w:p w14:paraId="7C004299" w14:textId="77777777" w:rsidR="003434AE" w:rsidRPr="00730882" w:rsidRDefault="003434AE" w:rsidP="003434AE">
      <w:pPr>
        <w:spacing w:after="0" w:line="240" w:lineRule="auto"/>
        <w:rPr>
          <w:rFonts w:ascii="Times New Roman" w:eastAsia="Times New Roman" w:hAnsi="Times New Roman"/>
          <w:b/>
          <w:color w:val="000000"/>
          <w:lang w:eastAsia="ru-RU"/>
        </w:rPr>
      </w:pPr>
    </w:p>
    <w:p w14:paraId="3107E264" w14:textId="77777777" w:rsidR="003434AE" w:rsidRPr="00730882" w:rsidRDefault="003434AE" w:rsidP="003434AE">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Вспомогательные виды разрешенного использования</w:t>
      </w:r>
    </w:p>
    <w:p w14:paraId="1684E515" w14:textId="77777777" w:rsidR="003434AE" w:rsidRPr="00730882" w:rsidRDefault="003434AE" w:rsidP="003434AE">
      <w:pPr>
        <w:spacing w:after="0" w:line="240" w:lineRule="auto"/>
        <w:rPr>
          <w:rFonts w:ascii="Times New Roman" w:eastAsia="Times New Roman" w:hAnsi="Times New Roman"/>
          <w:color w:val="000000"/>
          <w:lang w:eastAsia="ru-RU"/>
        </w:rPr>
      </w:pPr>
    </w:p>
    <w:tbl>
      <w:tblPr>
        <w:tblStyle w:val="a9"/>
        <w:tblW w:w="14850" w:type="dxa"/>
        <w:tblLook w:val="04A0" w:firstRow="1" w:lastRow="0" w:firstColumn="1" w:lastColumn="0" w:noHBand="0" w:noVBand="1"/>
      </w:tblPr>
      <w:tblGrid>
        <w:gridCol w:w="2410"/>
        <w:gridCol w:w="2767"/>
        <w:gridCol w:w="9673"/>
      </w:tblGrid>
      <w:tr w:rsidR="00730882" w:rsidRPr="00730882" w14:paraId="4D614345" w14:textId="77777777" w:rsidTr="003434AE">
        <w:tc>
          <w:tcPr>
            <w:tcW w:w="2410" w:type="dxa"/>
          </w:tcPr>
          <w:p w14:paraId="03550670"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767" w:type="dxa"/>
          </w:tcPr>
          <w:p w14:paraId="6FE4A5D1"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73" w:type="dxa"/>
          </w:tcPr>
          <w:p w14:paraId="31BA266F" w14:textId="77777777" w:rsidR="003434AE" w:rsidRPr="00730882" w:rsidRDefault="003434AE" w:rsidP="003434AE">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31BCD6B6" w14:textId="77777777" w:rsidTr="003434AE">
        <w:tc>
          <w:tcPr>
            <w:tcW w:w="2410" w:type="dxa"/>
          </w:tcPr>
          <w:p w14:paraId="275E8AD4"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color w:val="000000"/>
                <w:lang w:eastAsia="ru-RU"/>
              </w:rPr>
              <w:t>4.9</w:t>
            </w:r>
          </w:p>
        </w:tc>
        <w:tc>
          <w:tcPr>
            <w:tcW w:w="2767" w:type="dxa"/>
          </w:tcPr>
          <w:p w14:paraId="7100BBE8" w14:textId="77777777" w:rsidR="003434AE" w:rsidRPr="00730882" w:rsidRDefault="003434AE" w:rsidP="003434AE">
            <w:pPr>
              <w:spacing w:after="0" w:line="240" w:lineRule="auto"/>
              <w:rPr>
                <w:rFonts w:ascii="Times New Roman" w:hAnsi="Times New Roman"/>
                <w:color w:val="000000"/>
                <w:lang w:eastAsia="ru-RU"/>
              </w:rPr>
            </w:pPr>
            <w:r w:rsidRPr="00730882">
              <w:rPr>
                <w:rFonts w:ascii="Times New Roman" w:hAnsi="Times New Roman"/>
                <w:b/>
                <w:bCs/>
                <w:color w:val="000000"/>
              </w:rPr>
              <w:t>Служебные гаражи</w:t>
            </w:r>
          </w:p>
        </w:tc>
        <w:tc>
          <w:tcPr>
            <w:tcW w:w="9673" w:type="dxa"/>
          </w:tcPr>
          <w:p w14:paraId="4435ABC4" w14:textId="77777777" w:rsidR="003434AE" w:rsidRPr="00730882" w:rsidRDefault="003434AE" w:rsidP="003434AE">
            <w:pPr>
              <w:spacing w:after="0" w:line="240" w:lineRule="auto"/>
              <w:rPr>
                <w:rFonts w:ascii="Times New Roman" w:hAnsi="Times New Roman"/>
                <w:b/>
                <w:color w:val="000000"/>
              </w:rPr>
            </w:pPr>
            <w:r w:rsidRPr="00730882">
              <w:rPr>
                <w:rFonts w:ascii="Times New Roman" w:hAnsi="Times New Roman"/>
                <w:b/>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63" w:anchor="block_1030" w:history="1">
              <w:r w:rsidRPr="00730882">
                <w:rPr>
                  <w:rFonts w:ascii="Times New Roman" w:hAnsi="Times New Roman"/>
                  <w:b/>
                  <w:color w:val="000000"/>
                </w:rPr>
                <w:t>кодами 3.0</w:t>
              </w:r>
            </w:hyperlink>
            <w:r w:rsidRPr="00730882">
              <w:rPr>
                <w:rFonts w:ascii="Times New Roman" w:hAnsi="Times New Roman"/>
                <w:b/>
                <w:color w:val="000000"/>
              </w:rPr>
              <w:t>, </w:t>
            </w:r>
            <w:hyperlink r:id="rId64" w:anchor="block_1040" w:history="1">
              <w:r w:rsidRPr="00730882">
                <w:rPr>
                  <w:rFonts w:ascii="Times New Roman" w:hAnsi="Times New Roman"/>
                  <w:b/>
                  <w:color w:val="000000"/>
                </w:rPr>
                <w:t>4.0</w:t>
              </w:r>
            </w:hyperlink>
            <w:r w:rsidRPr="00730882">
              <w:rPr>
                <w:rFonts w:ascii="Times New Roman" w:hAnsi="Times New Roman"/>
                <w:b/>
                <w:color w:val="000000"/>
              </w:rPr>
              <w:t>, а также для стоянки и хранения транспортных средств общего пользования, в том числе в депо.</w:t>
            </w:r>
          </w:p>
          <w:p w14:paraId="00B06A80"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И).</w:t>
            </w:r>
          </w:p>
          <w:p w14:paraId="0AF2582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0E2C13E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4C054EF0"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2B23B99"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AA515A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A3D776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31B5872"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B1CDF75"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DB587BC"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825176E"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200B286"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FCD972B" w14:textId="77777777" w:rsidR="003434AE" w:rsidRPr="00730882" w:rsidRDefault="003434AE" w:rsidP="003434AE">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D2D3A52"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B230C45" w14:textId="77777777" w:rsidR="003434AE" w:rsidRPr="00730882" w:rsidRDefault="003434AE" w:rsidP="003434AE">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9A7A8D"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5C31A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02E91FD2"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4767A74" w14:textId="77777777" w:rsidR="003434AE" w:rsidRPr="00730882" w:rsidRDefault="003434AE" w:rsidP="003434AE">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04492B5" w14:textId="77777777" w:rsidR="003434AE" w:rsidRPr="00730882" w:rsidRDefault="003434AE" w:rsidP="003434AE">
            <w:pPr>
              <w:spacing w:after="0" w:line="240" w:lineRule="auto"/>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не подлежит установлению</w:t>
            </w:r>
          </w:p>
        </w:tc>
      </w:tr>
    </w:tbl>
    <w:p w14:paraId="5865641C" w14:textId="77777777" w:rsidR="00E256FF" w:rsidRPr="00730882" w:rsidRDefault="00E256FF" w:rsidP="0035156C">
      <w:pPr>
        <w:spacing w:after="0" w:line="240" w:lineRule="auto"/>
        <w:rPr>
          <w:rFonts w:ascii="Times New Roman" w:hAnsi="Times New Roman"/>
          <w:color w:val="000000"/>
        </w:rPr>
      </w:pPr>
      <w:r w:rsidRPr="00730882">
        <w:rPr>
          <w:rFonts w:ascii="Times New Roman" w:hAnsi="Times New Roman"/>
          <w:color w:val="000000"/>
        </w:rPr>
        <w:lastRenderedPageBreak/>
        <w:t>Примечание:</w:t>
      </w:r>
    </w:p>
    <w:p w14:paraId="44BE77C3" w14:textId="77777777" w:rsidR="00E256FF" w:rsidRPr="00730882" w:rsidRDefault="00E256FF" w:rsidP="0029554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5A055BC4" w14:textId="77777777" w:rsidR="00AD4F66" w:rsidRPr="00730882" w:rsidRDefault="00AD4F66" w:rsidP="0029554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r w:rsidR="003434AE" w:rsidRPr="00730882">
        <w:rPr>
          <w:rFonts w:ascii="Times New Roman" w:hAnsi="Times New Roman"/>
          <w:color w:val="000000"/>
        </w:rPr>
        <w:t>.</w:t>
      </w:r>
    </w:p>
    <w:p w14:paraId="1A9E4592"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4DFC3F0"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76C961E"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BC7E51F"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EADC980"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C181B6D"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3E0FBF7"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92F04A0"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7BD15C6B"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К озеленению земельного участка могут относиться искусственные водные объекты в случае, если их площадь составляет не более 25% от </w:t>
      </w:r>
      <w:r w:rsidRPr="00730882">
        <w:rPr>
          <w:rFonts w:ascii="Times New Roman" w:hAnsi="Times New Roman"/>
          <w:color w:val="000000"/>
          <w:lang w:eastAsia="ru-RU"/>
        </w:rPr>
        <w:lastRenderedPageBreak/>
        <w:t>площади необходимого озеленения земельного участка.</w:t>
      </w:r>
    </w:p>
    <w:p w14:paraId="29D35D19"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CA75509" w14:textId="77777777" w:rsidR="003434AE" w:rsidRPr="00730882" w:rsidRDefault="003434AE" w:rsidP="003434A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0C5085FB" w14:textId="77777777" w:rsidR="007D02D3" w:rsidRPr="00730882" w:rsidRDefault="007D02D3"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lang w:eastAsia="ru-RU"/>
        </w:rPr>
      </w:pPr>
    </w:p>
    <w:p w14:paraId="0830A256" w14:textId="77777777" w:rsidR="00965243" w:rsidRPr="00730882" w:rsidRDefault="00965243" w:rsidP="00965243">
      <w:pPr>
        <w:pStyle w:val="2"/>
        <w:spacing w:before="0" w:after="0"/>
        <w:rPr>
          <w:rFonts w:ascii="Times New Roman" w:hAnsi="Times New Roman" w:cs="Times New Roman"/>
          <w:i w:val="0"/>
          <w:color w:val="000000"/>
          <w:kern w:val="1"/>
          <w:sz w:val="22"/>
          <w:szCs w:val="22"/>
        </w:rPr>
      </w:pPr>
      <w:bookmarkStart w:id="24" w:name="_Toc109829502"/>
      <w:bookmarkStart w:id="25" w:name="_Toc494887948"/>
      <w:bookmarkStart w:id="26" w:name="_Toc494888407"/>
      <w:r w:rsidRPr="00730882">
        <w:rPr>
          <w:rFonts w:ascii="Times New Roman" w:hAnsi="Times New Roman" w:cs="Times New Roman"/>
          <w:i w:val="0"/>
          <w:color w:val="000000"/>
          <w:kern w:val="1"/>
          <w:sz w:val="22"/>
          <w:szCs w:val="22"/>
        </w:rPr>
        <w:t xml:space="preserve">Статья </w:t>
      </w:r>
      <w:r w:rsidR="00DB0291" w:rsidRPr="00730882">
        <w:rPr>
          <w:rFonts w:ascii="Times New Roman" w:hAnsi="Times New Roman" w:cs="Times New Roman"/>
          <w:i w:val="0"/>
          <w:color w:val="000000"/>
          <w:kern w:val="1"/>
          <w:sz w:val="22"/>
          <w:szCs w:val="22"/>
        </w:rPr>
        <w:t>44</w:t>
      </w:r>
      <w:r w:rsidRPr="00730882">
        <w:rPr>
          <w:rFonts w:ascii="Times New Roman" w:hAnsi="Times New Roman" w:cs="Times New Roman"/>
          <w:i w:val="0"/>
          <w:color w:val="000000"/>
          <w:kern w:val="1"/>
          <w:sz w:val="22"/>
          <w:szCs w:val="22"/>
        </w:rPr>
        <w:t>. Зона для размещения объектов придорожного сервиса и объектов коммунально-бытового назначения (Т-1.1)</w:t>
      </w:r>
      <w:bookmarkEnd w:id="24"/>
    </w:p>
    <w:p w14:paraId="4CD080E7" w14:textId="77777777" w:rsidR="00965243" w:rsidRPr="00730882" w:rsidRDefault="00965243" w:rsidP="00965243">
      <w:pPr>
        <w:spacing w:after="0" w:line="240" w:lineRule="auto"/>
        <w:ind w:firstLine="547"/>
        <w:rPr>
          <w:rFonts w:ascii="Times New Roman" w:eastAsia="Times New Roman" w:hAnsi="Times New Roman"/>
          <w:color w:val="000000"/>
          <w:lang w:eastAsia="ru-RU"/>
        </w:rPr>
      </w:pPr>
    </w:p>
    <w:p w14:paraId="75EDF894" w14:textId="77777777" w:rsidR="00965243" w:rsidRPr="00730882" w:rsidRDefault="00965243" w:rsidP="00965243">
      <w:pPr>
        <w:pStyle w:val="aff6"/>
        <w:numPr>
          <w:ilvl w:val="0"/>
          <w:numId w:val="9"/>
        </w:numPr>
        <w:spacing w:after="0" w:line="240" w:lineRule="auto"/>
        <w:ind w:left="0" w:firstLine="0"/>
        <w:jc w:val="both"/>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Виды разрешенного использования земельных участков и объектов капитального строительства</w:t>
      </w:r>
    </w:p>
    <w:p w14:paraId="45663DBA" w14:textId="77777777" w:rsidR="00965243" w:rsidRPr="00730882" w:rsidRDefault="00965243" w:rsidP="00965243">
      <w:pPr>
        <w:spacing w:after="0" w:line="240" w:lineRule="auto"/>
        <w:rPr>
          <w:rFonts w:ascii="Times New Roman" w:eastAsia="Times New Roman" w:hAnsi="Times New Roman"/>
          <w:b/>
          <w:color w:val="000000"/>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730882" w:rsidRPr="00730882" w14:paraId="0C903592" w14:textId="77777777" w:rsidTr="00965243">
        <w:trPr>
          <w:trHeight w:val="499"/>
        </w:trPr>
        <w:tc>
          <w:tcPr>
            <w:tcW w:w="5992" w:type="dxa"/>
            <w:tcBorders>
              <w:top w:val="single" w:sz="8" w:space="0" w:color="auto"/>
              <w:left w:val="single" w:sz="8" w:space="0" w:color="auto"/>
              <w:bottom w:val="single" w:sz="8" w:space="0" w:color="auto"/>
              <w:right w:val="nil"/>
            </w:tcBorders>
          </w:tcPr>
          <w:p w14:paraId="7E5ADB10" w14:textId="77777777" w:rsidR="00965243" w:rsidRPr="00730882" w:rsidRDefault="00965243" w:rsidP="00965243">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7E92F47D" w14:textId="77777777" w:rsidR="00965243" w:rsidRPr="00730882" w:rsidRDefault="00965243" w:rsidP="00965243">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4820" w:type="dxa"/>
            <w:tcBorders>
              <w:top w:val="single" w:sz="8" w:space="0" w:color="auto"/>
              <w:left w:val="single" w:sz="8" w:space="0" w:color="auto"/>
              <w:bottom w:val="single" w:sz="8" w:space="0" w:color="auto"/>
              <w:right w:val="nil"/>
            </w:tcBorders>
          </w:tcPr>
          <w:p w14:paraId="66BA4D07" w14:textId="77777777" w:rsidR="00965243" w:rsidRPr="00730882" w:rsidRDefault="00965243" w:rsidP="00965243">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1429FBDC" w14:textId="77777777" w:rsidR="00965243" w:rsidRPr="00730882" w:rsidRDefault="00965243" w:rsidP="00965243">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9AFD322" w14:textId="77777777" w:rsidR="00965243" w:rsidRPr="00730882" w:rsidRDefault="00965243" w:rsidP="00965243">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59437945" w14:textId="77777777" w:rsidR="00965243" w:rsidRPr="00730882" w:rsidRDefault="00965243" w:rsidP="00965243">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965243" w:rsidRPr="00730882" w14:paraId="22BCDBAA" w14:textId="77777777" w:rsidTr="00965243">
        <w:trPr>
          <w:trHeight w:val="127"/>
        </w:trPr>
        <w:tc>
          <w:tcPr>
            <w:tcW w:w="5992" w:type="dxa"/>
            <w:tcBorders>
              <w:top w:val="single" w:sz="8" w:space="0" w:color="auto"/>
              <w:left w:val="single" w:sz="8" w:space="0" w:color="auto"/>
              <w:bottom w:val="single" w:sz="8" w:space="0" w:color="auto"/>
              <w:right w:val="nil"/>
            </w:tcBorders>
          </w:tcPr>
          <w:p w14:paraId="1363CBED" w14:textId="431D50D8" w:rsidR="00965243" w:rsidRPr="00730882" w:rsidRDefault="00AD64C6" w:rsidP="00965243">
            <w:pPr>
              <w:spacing w:after="0"/>
              <w:jc w:val="both"/>
              <w:rPr>
                <w:rFonts w:ascii="Times New Roman" w:hAnsi="Times New Roman"/>
                <w:color w:val="000000"/>
              </w:rPr>
            </w:pPr>
            <w:r w:rsidRPr="00730882">
              <w:rPr>
                <w:rFonts w:ascii="Times New Roman" w:hAnsi="Times New Roman"/>
                <w:color w:val="000000"/>
                <w:lang w:eastAsia="ru-RU"/>
              </w:rPr>
              <w:t>4.9.1 Объекты</w:t>
            </w:r>
            <w:r w:rsidR="00965243" w:rsidRPr="00730882">
              <w:rPr>
                <w:rFonts w:ascii="Times New Roman" w:eastAsia="Times New Roman" w:hAnsi="Times New Roman"/>
                <w:color w:val="000000"/>
                <w:lang w:eastAsia="ru-RU"/>
              </w:rPr>
              <w:t xml:space="preserve"> дорожного сервиса</w:t>
            </w:r>
          </w:p>
          <w:p w14:paraId="76930B2D"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4.9.1.1</w:t>
            </w:r>
            <w:r w:rsidRPr="00730882">
              <w:rPr>
                <w:rFonts w:ascii="Times New Roman" w:eastAsia="Times New Roman" w:hAnsi="Times New Roman"/>
                <w:color w:val="000000"/>
                <w:lang w:eastAsia="ru-RU"/>
              </w:rPr>
              <w:t xml:space="preserve"> Заправка транспортных средств</w:t>
            </w:r>
          </w:p>
          <w:p w14:paraId="0220B384"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4.9.1.2 Обеспечение дорожного отдыха </w:t>
            </w:r>
          </w:p>
          <w:p w14:paraId="3B936D4D"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4.9.1.3 Автомобильные мойки</w:t>
            </w:r>
          </w:p>
          <w:p w14:paraId="21D4EC1B"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4.9.1.4 Ремонт автомобилей</w:t>
            </w:r>
          </w:p>
          <w:p w14:paraId="00729D15"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7.2.3 Стоянки транспорта общего пользования</w:t>
            </w:r>
          </w:p>
          <w:p w14:paraId="4800D6DE"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4.0</w:t>
            </w:r>
            <w:r w:rsidRPr="00730882">
              <w:rPr>
                <w:rFonts w:ascii="Times New Roman" w:eastAsia="Times New Roman" w:hAnsi="Times New Roman"/>
                <w:color w:val="000000"/>
                <w:lang w:eastAsia="ru-RU"/>
              </w:rPr>
              <w:t xml:space="preserve"> Предпринимательство</w:t>
            </w:r>
          </w:p>
          <w:p w14:paraId="633FCAE1"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4.2</w:t>
            </w:r>
            <w:r w:rsidRPr="00730882">
              <w:rPr>
                <w:rFonts w:ascii="Times New Roman" w:eastAsia="Times New Roman" w:hAnsi="Times New Roman"/>
                <w:color w:val="000000"/>
                <w:lang w:eastAsia="ru-RU"/>
              </w:rPr>
              <w:t xml:space="preserve"> Объекты торговли (торговые центры, торгово-развлекательные центры (комплексы)</w:t>
            </w:r>
          </w:p>
        </w:tc>
        <w:tc>
          <w:tcPr>
            <w:tcW w:w="4820" w:type="dxa"/>
            <w:tcBorders>
              <w:top w:val="single" w:sz="8" w:space="0" w:color="auto"/>
              <w:left w:val="single" w:sz="8" w:space="0" w:color="auto"/>
              <w:bottom w:val="single" w:sz="8" w:space="0" w:color="auto"/>
              <w:right w:val="nil"/>
            </w:tcBorders>
          </w:tcPr>
          <w:p w14:paraId="215702F1"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w:t>
            </w:r>
          </w:p>
        </w:tc>
        <w:tc>
          <w:tcPr>
            <w:tcW w:w="4110" w:type="dxa"/>
            <w:tcBorders>
              <w:top w:val="single" w:sz="8" w:space="0" w:color="auto"/>
              <w:left w:val="single" w:sz="8" w:space="0" w:color="auto"/>
              <w:bottom w:val="single" w:sz="8" w:space="0" w:color="auto"/>
              <w:right w:val="single" w:sz="8" w:space="0" w:color="auto"/>
            </w:tcBorders>
          </w:tcPr>
          <w:p w14:paraId="22188BEE" w14:textId="77777777" w:rsidR="00965243" w:rsidRPr="00730882" w:rsidRDefault="00965243" w:rsidP="00965243">
            <w:pPr>
              <w:spacing w:after="0" w:line="240" w:lineRule="auto"/>
              <w:rPr>
                <w:rFonts w:ascii="Times New Roman" w:hAnsi="Times New Roman"/>
                <w:color w:val="000000"/>
              </w:rPr>
            </w:pPr>
            <w:r w:rsidRPr="00730882">
              <w:rPr>
                <w:rFonts w:ascii="Times New Roman" w:hAnsi="Times New Roman"/>
                <w:color w:val="000000"/>
                <w:lang w:eastAsia="ru-RU"/>
              </w:rPr>
              <w:t xml:space="preserve">8.3 Обеспечение внутреннего правопорядка </w:t>
            </w:r>
          </w:p>
        </w:tc>
      </w:tr>
    </w:tbl>
    <w:p w14:paraId="4243D70F" w14:textId="77777777" w:rsidR="00965243" w:rsidRPr="00730882" w:rsidRDefault="00965243" w:rsidP="00965243">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lang w:eastAsia="ru-RU"/>
        </w:rPr>
      </w:pPr>
    </w:p>
    <w:p w14:paraId="3F9E2D2C" w14:textId="77777777" w:rsidR="00965243" w:rsidRPr="00730882" w:rsidRDefault="00965243" w:rsidP="00965243">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lang w:eastAsia="ru-RU"/>
        </w:rPr>
      </w:pPr>
      <w:r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237B8D7" w14:textId="77777777" w:rsidR="00965243" w:rsidRPr="00730882" w:rsidRDefault="00965243" w:rsidP="00965243">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lang w:eastAsia="ru-RU"/>
        </w:rPr>
      </w:pPr>
    </w:p>
    <w:p w14:paraId="1EBAF15D" w14:textId="77777777" w:rsidR="00965243" w:rsidRPr="00730882" w:rsidRDefault="00965243" w:rsidP="00965243">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04CA4DC9" w14:textId="77777777" w:rsidR="00965243" w:rsidRPr="00730882" w:rsidRDefault="00965243" w:rsidP="00965243">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52"/>
        <w:gridCol w:w="2695"/>
        <w:gridCol w:w="9303"/>
      </w:tblGrid>
      <w:tr w:rsidR="00730882" w:rsidRPr="00730882" w14:paraId="083C21C9" w14:textId="77777777" w:rsidTr="00085C97">
        <w:trPr>
          <w:trHeight w:val="1637"/>
        </w:trPr>
        <w:tc>
          <w:tcPr>
            <w:tcW w:w="2852" w:type="dxa"/>
          </w:tcPr>
          <w:p w14:paraId="6016D90E" w14:textId="77777777" w:rsidR="00965243" w:rsidRPr="00730882" w:rsidRDefault="00965243" w:rsidP="00965243">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695" w:type="dxa"/>
          </w:tcPr>
          <w:p w14:paraId="6791E166" w14:textId="77777777" w:rsidR="00965243" w:rsidRPr="00730882" w:rsidRDefault="00965243" w:rsidP="00965243">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303" w:type="dxa"/>
          </w:tcPr>
          <w:p w14:paraId="6280F4CC" w14:textId="77777777" w:rsidR="00965243" w:rsidRPr="00730882" w:rsidRDefault="00965243" w:rsidP="00965243">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049E4A18" w14:textId="77777777" w:rsidTr="00085C97">
        <w:trPr>
          <w:trHeight w:val="211"/>
        </w:trPr>
        <w:tc>
          <w:tcPr>
            <w:tcW w:w="2852" w:type="dxa"/>
          </w:tcPr>
          <w:p w14:paraId="05E8D02C"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4.9.1</w:t>
            </w:r>
          </w:p>
        </w:tc>
        <w:tc>
          <w:tcPr>
            <w:tcW w:w="2695" w:type="dxa"/>
          </w:tcPr>
          <w:p w14:paraId="4F86EBA5" w14:textId="77777777" w:rsidR="00965243" w:rsidRPr="00730882" w:rsidRDefault="00965243" w:rsidP="00965243">
            <w:pPr>
              <w:jc w:val="both"/>
              <w:rPr>
                <w:rFonts w:ascii="Times New Roman" w:hAnsi="Times New Roman"/>
                <w:b/>
                <w:color w:val="000000"/>
              </w:rPr>
            </w:pPr>
            <w:r w:rsidRPr="00730882">
              <w:rPr>
                <w:rFonts w:ascii="Times New Roman" w:eastAsia="Times New Roman" w:hAnsi="Times New Roman"/>
                <w:b/>
                <w:color w:val="000000"/>
                <w:lang w:eastAsia="ru-RU"/>
              </w:rPr>
              <w:t>Объекты дорожного сервиса</w:t>
            </w:r>
          </w:p>
        </w:tc>
        <w:tc>
          <w:tcPr>
            <w:tcW w:w="9303" w:type="dxa"/>
          </w:tcPr>
          <w:p w14:paraId="060AF39C" w14:textId="77777777" w:rsidR="00965243" w:rsidRPr="00730882" w:rsidRDefault="00DB0291" w:rsidP="00DB0291">
            <w:pPr>
              <w:pStyle w:val="320"/>
              <w:snapToGrid w:val="0"/>
              <w:rPr>
                <w:b/>
                <w:color w:val="000000"/>
                <w:sz w:val="22"/>
                <w:szCs w:val="22"/>
              </w:rPr>
            </w:pPr>
            <w:r w:rsidRPr="00730882">
              <w:rPr>
                <w:b/>
                <w:color w:val="000000"/>
                <w:sz w:val="22"/>
                <w:szCs w:val="22"/>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p w14:paraId="71E960B3"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земельного участка – </w:t>
            </w:r>
            <w:r w:rsidR="00DB0291" w:rsidRPr="00730882">
              <w:rPr>
                <w:rFonts w:ascii="Times New Roman" w:eastAsia="Times New Roman" w:hAnsi="Times New Roman"/>
                <w:color w:val="000000"/>
                <w:lang w:eastAsia="ru-RU"/>
              </w:rPr>
              <w:t>не подлежит установлению</w:t>
            </w:r>
            <w:r w:rsidRPr="00730882">
              <w:rPr>
                <w:rFonts w:ascii="Times New Roman" w:eastAsia="Times New Roman" w:hAnsi="Times New Roman"/>
                <w:color w:val="000000"/>
                <w:lang w:eastAsia="ru-RU"/>
              </w:rPr>
              <w:t>;</w:t>
            </w:r>
          </w:p>
          <w:p w14:paraId="212FABBD"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3CDC3D1D" w14:textId="77777777" w:rsidR="00DB0291"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w:t>
            </w:r>
            <w:r w:rsidR="00DB0291" w:rsidRPr="00730882">
              <w:rPr>
                <w:rFonts w:ascii="Times New Roman" w:eastAsia="Times New Roman" w:hAnsi="Times New Roman"/>
                <w:color w:val="000000"/>
                <w:lang w:eastAsia="ru-RU"/>
              </w:rPr>
              <w:t>не подлежит установлению</w:t>
            </w:r>
            <w:r w:rsidRPr="00730882">
              <w:rPr>
                <w:rFonts w:ascii="Times New Roman" w:eastAsia="Times New Roman" w:hAnsi="Times New Roman"/>
                <w:color w:val="000000"/>
                <w:lang w:eastAsia="ru-RU"/>
              </w:rPr>
              <w:t xml:space="preserve">. </w:t>
            </w:r>
          </w:p>
          <w:p w14:paraId="68215800"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39E95D"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Максимальное количество этажей – </w:t>
            </w:r>
            <w:r w:rsidR="00DB0291" w:rsidRPr="00730882">
              <w:rPr>
                <w:rFonts w:ascii="Times New Roman" w:eastAsia="Times New Roman" w:hAnsi="Times New Roman"/>
                <w:color w:val="000000"/>
                <w:lang w:eastAsia="ru-RU"/>
              </w:rPr>
              <w:t>не подлежит установлению</w:t>
            </w:r>
            <w:r w:rsidRPr="00730882">
              <w:rPr>
                <w:rFonts w:ascii="Times New Roman" w:eastAsia="Times New Roman" w:hAnsi="Times New Roman"/>
                <w:color w:val="000000"/>
                <w:lang w:eastAsia="ru-RU"/>
              </w:rPr>
              <w:t>.</w:t>
            </w:r>
          </w:p>
          <w:p w14:paraId="62BA8E2B"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9ECEB5A"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r w:rsidR="00DB0291" w:rsidRPr="00730882">
              <w:rPr>
                <w:rFonts w:ascii="Times New Roman" w:eastAsia="Times New Roman" w:hAnsi="Times New Roman"/>
                <w:color w:val="000000"/>
                <w:lang w:eastAsia="ru-RU"/>
              </w:rPr>
              <w:t>;</w:t>
            </w:r>
          </w:p>
          <w:p w14:paraId="010DAC79"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r w:rsidR="00DB0291" w:rsidRPr="00730882">
              <w:rPr>
                <w:rFonts w:ascii="Times New Roman" w:eastAsia="Times New Roman" w:hAnsi="Times New Roman"/>
                <w:color w:val="000000"/>
                <w:lang w:eastAsia="ru-RU"/>
              </w:rPr>
              <w:t>.</w:t>
            </w:r>
          </w:p>
        </w:tc>
      </w:tr>
      <w:tr w:rsidR="00730882" w:rsidRPr="00730882" w14:paraId="6E393D71" w14:textId="77777777" w:rsidTr="00085C97">
        <w:trPr>
          <w:trHeight w:val="1637"/>
        </w:trPr>
        <w:tc>
          <w:tcPr>
            <w:tcW w:w="2852" w:type="dxa"/>
          </w:tcPr>
          <w:p w14:paraId="478D2DAC"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4.9.1.1</w:t>
            </w:r>
          </w:p>
        </w:tc>
        <w:tc>
          <w:tcPr>
            <w:tcW w:w="2695" w:type="dxa"/>
          </w:tcPr>
          <w:p w14:paraId="0E1DF23E" w14:textId="77777777" w:rsidR="00965243" w:rsidRPr="00730882" w:rsidRDefault="00965243" w:rsidP="00965243">
            <w:pPr>
              <w:spacing w:after="0" w:line="240" w:lineRule="auto"/>
              <w:rPr>
                <w:rFonts w:ascii="Times New Roman" w:hAnsi="Times New Roman"/>
                <w:color w:val="000000"/>
              </w:rPr>
            </w:pPr>
            <w:r w:rsidRPr="00730882">
              <w:rPr>
                <w:rFonts w:ascii="Times New Roman" w:eastAsia="Times New Roman" w:hAnsi="Times New Roman"/>
                <w:b/>
                <w:color w:val="000000"/>
                <w:lang w:eastAsia="ru-RU"/>
              </w:rPr>
              <w:t>Заправка транспортных средств</w:t>
            </w:r>
            <w:r w:rsidRPr="00730882">
              <w:rPr>
                <w:rFonts w:ascii="Times New Roman" w:hAnsi="Times New Roman"/>
                <w:color w:val="000000"/>
              </w:rPr>
              <w:t xml:space="preserve"> </w:t>
            </w:r>
          </w:p>
        </w:tc>
        <w:tc>
          <w:tcPr>
            <w:tcW w:w="9303" w:type="dxa"/>
          </w:tcPr>
          <w:p w14:paraId="2DE2E514" w14:textId="77777777" w:rsidR="00DB0291" w:rsidRPr="00730882" w:rsidRDefault="00DB0291" w:rsidP="00965243">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w:t>
            </w:r>
          </w:p>
          <w:p w14:paraId="2D8A9324"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383B8BD8"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5F70A70C"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7FC55F6E"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EB0AA0"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41038C2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024301F"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756F672" w14:textId="77777777" w:rsidR="00965243" w:rsidRPr="00730882" w:rsidRDefault="00DB0291" w:rsidP="00DB0291">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68375571" w14:textId="77777777" w:rsidTr="00085C97">
        <w:trPr>
          <w:trHeight w:val="1116"/>
        </w:trPr>
        <w:tc>
          <w:tcPr>
            <w:tcW w:w="2852" w:type="dxa"/>
          </w:tcPr>
          <w:p w14:paraId="24F70393"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4.9.1.2</w:t>
            </w:r>
          </w:p>
        </w:tc>
        <w:tc>
          <w:tcPr>
            <w:tcW w:w="2695" w:type="dxa"/>
          </w:tcPr>
          <w:p w14:paraId="3350EB0E" w14:textId="77777777" w:rsidR="00965243" w:rsidRPr="00730882" w:rsidRDefault="00965243" w:rsidP="00965243">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Обеспечение дорожного отдыха</w:t>
            </w:r>
          </w:p>
        </w:tc>
        <w:tc>
          <w:tcPr>
            <w:tcW w:w="9303" w:type="dxa"/>
          </w:tcPr>
          <w:p w14:paraId="42564AF5" w14:textId="77777777" w:rsidR="00965243" w:rsidRPr="00730882" w:rsidRDefault="00DB0291" w:rsidP="00965243">
            <w:pPr>
              <w:spacing w:after="0" w:line="240" w:lineRule="auto"/>
              <w:rPr>
                <w:rFonts w:ascii="Times New Roman" w:hAnsi="Times New Roman"/>
                <w:b/>
                <w:color w:val="000000"/>
              </w:rPr>
            </w:pPr>
            <w:r w:rsidRPr="00730882">
              <w:rPr>
                <w:rFonts w:ascii="Times New Roman" w:hAnsi="Times New Roman"/>
                <w:b/>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14:paraId="57556120"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017BDA60"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07754EE0"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3A5F8B1E"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68D586"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16D4731D"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6F50D5B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застройки земельного участка (Кз) – не подлежит установлению;</w:t>
            </w:r>
          </w:p>
          <w:p w14:paraId="0B23671C" w14:textId="77777777" w:rsidR="00965243" w:rsidRPr="00730882" w:rsidRDefault="00DB0291" w:rsidP="00DB0291">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2034FED7" w14:textId="77777777" w:rsidTr="00085C97">
        <w:trPr>
          <w:trHeight w:val="294"/>
        </w:trPr>
        <w:tc>
          <w:tcPr>
            <w:tcW w:w="2852" w:type="dxa"/>
          </w:tcPr>
          <w:p w14:paraId="2DD5B9B3"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4.9.1.3</w:t>
            </w:r>
          </w:p>
        </w:tc>
        <w:tc>
          <w:tcPr>
            <w:tcW w:w="2695" w:type="dxa"/>
          </w:tcPr>
          <w:p w14:paraId="7B41E635" w14:textId="77777777" w:rsidR="00965243" w:rsidRPr="00730882" w:rsidRDefault="00965243" w:rsidP="00965243">
            <w:pPr>
              <w:spacing w:after="0" w:line="240" w:lineRule="auto"/>
              <w:rPr>
                <w:rFonts w:ascii="Times New Roman" w:hAnsi="Times New Roman"/>
                <w:b/>
                <w:color w:val="000000"/>
              </w:rPr>
            </w:pPr>
            <w:r w:rsidRPr="00730882">
              <w:rPr>
                <w:rFonts w:ascii="Times New Roman" w:hAnsi="Times New Roman"/>
                <w:b/>
                <w:color w:val="000000"/>
                <w:lang w:eastAsia="ru-RU"/>
              </w:rPr>
              <w:t>Автомобильные мойки</w:t>
            </w:r>
          </w:p>
        </w:tc>
        <w:tc>
          <w:tcPr>
            <w:tcW w:w="9303" w:type="dxa"/>
          </w:tcPr>
          <w:p w14:paraId="2A298BD2" w14:textId="77777777" w:rsidR="00965243" w:rsidRPr="00730882" w:rsidRDefault="00DB0291" w:rsidP="00965243">
            <w:pPr>
              <w:spacing w:after="0" w:line="240" w:lineRule="auto"/>
              <w:rPr>
                <w:rFonts w:ascii="Times New Roman" w:hAnsi="Times New Roman"/>
                <w:b/>
                <w:color w:val="000000"/>
              </w:rPr>
            </w:pPr>
            <w:r w:rsidRPr="00730882">
              <w:rPr>
                <w:rFonts w:ascii="Times New Roman" w:hAnsi="Times New Roman"/>
                <w:b/>
                <w:color w:val="000000"/>
              </w:rPr>
              <w:t>Размещение автомобильных моек, а также размещение магазинов сопутствующей торговли.</w:t>
            </w:r>
          </w:p>
          <w:p w14:paraId="083040B3"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3E2ED258"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2548401B"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5FCFFFE2"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986428"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76473150"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43BC1A6"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2380D340" w14:textId="77777777" w:rsidR="00965243" w:rsidRPr="00730882" w:rsidRDefault="00DB0291" w:rsidP="00DB029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610F3835" w14:textId="77777777" w:rsidTr="00085C97">
        <w:trPr>
          <w:trHeight w:val="294"/>
        </w:trPr>
        <w:tc>
          <w:tcPr>
            <w:tcW w:w="2852" w:type="dxa"/>
          </w:tcPr>
          <w:p w14:paraId="2C21479D"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4.9.1.4</w:t>
            </w:r>
          </w:p>
        </w:tc>
        <w:tc>
          <w:tcPr>
            <w:tcW w:w="2695" w:type="dxa"/>
          </w:tcPr>
          <w:p w14:paraId="13C50CC8"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b/>
                <w:color w:val="000000"/>
                <w:lang w:eastAsia="ru-RU"/>
              </w:rPr>
              <w:t>Ремонт автомобилей</w:t>
            </w:r>
          </w:p>
        </w:tc>
        <w:tc>
          <w:tcPr>
            <w:tcW w:w="9303" w:type="dxa"/>
          </w:tcPr>
          <w:p w14:paraId="098817B9" w14:textId="77777777" w:rsidR="00965243" w:rsidRPr="00730882" w:rsidRDefault="00DB0291" w:rsidP="00965243">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14:paraId="143812D4"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46371E71"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4B979D3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1276D106"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3D93B1"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1C57D634"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0C147C1"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1EAA02A" w14:textId="77777777" w:rsidR="00965243" w:rsidRPr="00730882" w:rsidRDefault="00DB0291" w:rsidP="00DB029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4DF1037E" w14:textId="77777777" w:rsidTr="00085C97">
        <w:trPr>
          <w:trHeight w:val="294"/>
        </w:trPr>
        <w:tc>
          <w:tcPr>
            <w:tcW w:w="2852" w:type="dxa"/>
          </w:tcPr>
          <w:p w14:paraId="1FEC3800"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7.2.3</w:t>
            </w:r>
          </w:p>
        </w:tc>
        <w:tc>
          <w:tcPr>
            <w:tcW w:w="2695" w:type="dxa"/>
          </w:tcPr>
          <w:p w14:paraId="442D1D4F" w14:textId="77777777" w:rsidR="00965243" w:rsidRPr="00730882" w:rsidRDefault="00965243" w:rsidP="00965243">
            <w:pPr>
              <w:spacing w:after="0" w:line="240" w:lineRule="auto"/>
              <w:rPr>
                <w:rFonts w:ascii="Times New Roman" w:hAnsi="Times New Roman"/>
                <w:b/>
                <w:color w:val="000000"/>
                <w:lang w:eastAsia="ru-RU"/>
              </w:rPr>
            </w:pPr>
            <w:r w:rsidRPr="00730882">
              <w:rPr>
                <w:rFonts w:ascii="Times New Roman" w:hAnsi="Times New Roman"/>
                <w:b/>
                <w:color w:val="000000"/>
                <w:lang w:eastAsia="ru-RU"/>
              </w:rPr>
              <w:t>Стоянки транспорта общего пользования</w:t>
            </w:r>
          </w:p>
        </w:tc>
        <w:tc>
          <w:tcPr>
            <w:tcW w:w="9303" w:type="dxa"/>
          </w:tcPr>
          <w:p w14:paraId="11CA3A37" w14:textId="77777777" w:rsidR="00DB0291" w:rsidRPr="00730882" w:rsidRDefault="00DB0291" w:rsidP="00965243">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стоянок транспортных средств, осуществляющих перевозки людей по установленному маршруту.</w:t>
            </w:r>
          </w:p>
          <w:p w14:paraId="1A86553E" w14:textId="149A84E3"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Минимальный размер земельного участка – не подлежит установлению;</w:t>
            </w:r>
          </w:p>
          <w:p w14:paraId="2E80FD1F"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257B60AF"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0938EBED"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BF881C"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39D59009"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103786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D2E8D57" w14:textId="77777777" w:rsidR="00965243" w:rsidRPr="00730882" w:rsidRDefault="00DB0291" w:rsidP="00DB029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68026E5A" w14:textId="77777777" w:rsidTr="00085C97">
        <w:trPr>
          <w:trHeight w:val="294"/>
        </w:trPr>
        <w:tc>
          <w:tcPr>
            <w:tcW w:w="2852" w:type="dxa"/>
          </w:tcPr>
          <w:p w14:paraId="321FDE27" w14:textId="77777777" w:rsidR="00965243" w:rsidRPr="00730882" w:rsidRDefault="00965243" w:rsidP="00965243">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4.0</w:t>
            </w:r>
          </w:p>
        </w:tc>
        <w:tc>
          <w:tcPr>
            <w:tcW w:w="2695" w:type="dxa"/>
          </w:tcPr>
          <w:p w14:paraId="0B9A4ECB" w14:textId="77777777" w:rsidR="00965243" w:rsidRPr="00730882" w:rsidRDefault="00965243" w:rsidP="00965243">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Предпринимательство</w:t>
            </w:r>
          </w:p>
        </w:tc>
        <w:tc>
          <w:tcPr>
            <w:tcW w:w="9303" w:type="dxa"/>
          </w:tcPr>
          <w:p w14:paraId="39CD864E" w14:textId="77777777" w:rsidR="00965243" w:rsidRPr="00730882" w:rsidRDefault="00DB0291" w:rsidP="00965243">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p w14:paraId="30EDFAB3"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34B77BF2"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7E1AC15C"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6378ED71"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39EE2E"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1673244B"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A4412F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0982650" w14:textId="77777777" w:rsidR="00965243"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r w:rsidR="00965243" w:rsidRPr="00730882">
              <w:rPr>
                <w:rFonts w:ascii="Times New Roman" w:hAnsi="Times New Roman"/>
                <w:color w:val="000000"/>
              </w:rPr>
              <w:t xml:space="preserve"> </w:t>
            </w:r>
          </w:p>
        </w:tc>
      </w:tr>
      <w:tr w:rsidR="00965243" w:rsidRPr="00730882" w14:paraId="090E0D7D" w14:textId="77777777" w:rsidTr="00085C97">
        <w:trPr>
          <w:trHeight w:val="294"/>
        </w:trPr>
        <w:tc>
          <w:tcPr>
            <w:tcW w:w="2852" w:type="dxa"/>
          </w:tcPr>
          <w:p w14:paraId="405061BE" w14:textId="77777777" w:rsidR="00965243" w:rsidRPr="00730882" w:rsidRDefault="00965243"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4.2</w:t>
            </w:r>
          </w:p>
        </w:tc>
        <w:tc>
          <w:tcPr>
            <w:tcW w:w="2695" w:type="dxa"/>
          </w:tcPr>
          <w:p w14:paraId="66C27C4E" w14:textId="77777777" w:rsidR="00965243" w:rsidRPr="00730882" w:rsidRDefault="00965243" w:rsidP="00965243">
            <w:pPr>
              <w:spacing w:after="0" w:line="240" w:lineRule="auto"/>
              <w:rPr>
                <w:rFonts w:ascii="Times New Roman" w:hAnsi="Times New Roman"/>
                <w:b/>
                <w:color w:val="000000"/>
                <w:lang w:eastAsia="ru-RU"/>
              </w:rPr>
            </w:pPr>
            <w:r w:rsidRPr="00730882">
              <w:rPr>
                <w:rFonts w:ascii="Times New Roman" w:eastAsia="Times New Roman" w:hAnsi="Times New Roman"/>
                <w:b/>
                <w:color w:val="000000"/>
                <w:lang w:eastAsia="ru-RU"/>
              </w:rPr>
              <w:t>Объекты торговли (торговые центры, торгово-развлекательные центры (комплексы)</w:t>
            </w:r>
          </w:p>
        </w:tc>
        <w:tc>
          <w:tcPr>
            <w:tcW w:w="9303" w:type="dxa"/>
          </w:tcPr>
          <w:p w14:paraId="4E27A4B6" w14:textId="77777777" w:rsidR="00965243" w:rsidRPr="00730882" w:rsidRDefault="00DB0291" w:rsidP="00965243">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p w14:paraId="6AB7EDFE"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2D3219D1"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76153A0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275FBC84"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CFE09B"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27E86D2E"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AB15382"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FDD54E1" w14:textId="77777777" w:rsidR="00965243" w:rsidRPr="00730882" w:rsidRDefault="00DB0291" w:rsidP="00DB029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bl>
    <w:p w14:paraId="7B282E67" w14:textId="77777777" w:rsidR="00085C97" w:rsidRPr="00730882" w:rsidRDefault="00085C97" w:rsidP="00085C97">
      <w:pPr>
        <w:spacing w:after="0" w:line="240" w:lineRule="auto"/>
        <w:rPr>
          <w:rFonts w:ascii="Times New Roman" w:hAnsi="Times New Roman"/>
          <w:b/>
          <w:color w:val="000000"/>
        </w:rPr>
      </w:pPr>
    </w:p>
    <w:p w14:paraId="4F8915E2"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591971AA" w14:textId="77777777" w:rsidR="00DB0291" w:rsidRPr="00730882" w:rsidRDefault="00DB0291" w:rsidP="00965243">
      <w:pPr>
        <w:spacing w:after="0" w:line="240" w:lineRule="auto"/>
        <w:rPr>
          <w:rFonts w:ascii="Times New Roman" w:eastAsia="Times New Roman" w:hAnsi="Times New Roman"/>
          <w:b/>
          <w:color w:val="000000"/>
          <w:lang w:eastAsia="ru-RU"/>
        </w:rPr>
      </w:pPr>
    </w:p>
    <w:tbl>
      <w:tblPr>
        <w:tblStyle w:val="a9"/>
        <w:tblW w:w="14992" w:type="dxa"/>
        <w:tblLook w:val="04A0" w:firstRow="1" w:lastRow="0" w:firstColumn="1" w:lastColumn="0" w:noHBand="0" w:noVBand="1"/>
      </w:tblPr>
      <w:tblGrid>
        <w:gridCol w:w="2839"/>
        <w:gridCol w:w="2506"/>
        <w:gridCol w:w="9647"/>
      </w:tblGrid>
      <w:tr w:rsidR="00730882" w:rsidRPr="00730882" w14:paraId="4AC48238" w14:textId="77777777" w:rsidTr="00085C97">
        <w:tc>
          <w:tcPr>
            <w:tcW w:w="2839" w:type="dxa"/>
            <w:tcBorders>
              <w:top w:val="single" w:sz="4" w:space="0" w:color="auto"/>
              <w:left w:val="single" w:sz="4" w:space="0" w:color="auto"/>
              <w:bottom w:val="single" w:sz="4" w:space="0" w:color="auto"/>
              <w:right w:val="single" w:sz="4" w:space="0" w:color="auto"/>
            </w:tcBorders>
            <w:hideMark/>
          </w:tcPr>
          <w:p w14:paraId="402A7C8C"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38F8CF04"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3C2AA338"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85C97" w:rsidRPr="00730882" w14:paraId="5C932525" w14:textId="77777777" w:rsidTr="00085C97">
        <w:tc>
          <w:tcPr>
            <w:tcW w:w="2839" w:type="dxa"/>
            <w:tcBorders>
              <w:top w:val="single" w:sz="4" w:space="0" w:color="auto"/>
              <w:left w:val="single" w:sz="4" w:space="0" w:color="auto"/>
              <w:bottom w:val="single" w:sz="4" w:space="0" w:color="auto"/>
              <w:right w:val="single" w:sz="4" w:space="0" w:color="auto"/>
            </w:tcBorders>
            <w:hideMark/>
          </w:tcPr>
          <w:p w14:paraId="6FC4873E"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61853AC0"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4F2BC0E0"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w:t>
            </w:r>
          </w:p>
        </w:tc>
      </w:tr>
    </w:tbl>
    <w:p w14:paraId="1404D921" w14:textId="77777777" w:rsidR="00085C97" w:rsidRPr="00730882" w:rsidRDefault="00085C97" w:rsidP="00965243">
      <w:pPr>
        <w:spacing w:after="0" w:line="240" w:lineRule="auto"/>
        <w:rPr>
          <w:rFonts w:ascii="Times New Roman" w:eastAsia="Times New Roman" w:hAnsi="Times New Roman"/>
          <w:b/>
          <w:color w:val="000000"/>
          <w:lang w:eastAsia="ru-RU"/>
        </w:rPr>
      </w:pPr>
    </w:p>
    <w:p w14:paraId="190A94EB" w14:textId="77777777" w:rsidR="00085C97" w:rsidRPr="00730882" w:rsidRDefault="00085C97" w:rsidP="00965243">
      <w:pPr>
        <w:spacing w:after="0" w:line="240" w:lineRule="auto"/>
        <w:rPr>
          <w:rFonts w:ascii="Times New Roman" w:eastAsia="Times New Roman" w:hAnsi="Times New Roman"/>
          <w:b/>
          <w:color w:val="000000"/>
          <w:lang w:eastAsia="ru-RU"/>
        </w:rPr>
      </w:pPr>
    </w:p>
    <w:p w14:paraId="45FFAB40" w14:textId="77777777" w:rsidR="00965243" w:rsidRPr="00730882" w:rsidRDefault="00965243" w:rsidP="00965243">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Вспомогательные виды разрешенного использования</w:t>
      </w:r>
    </w:p>
    <w:p w14:paraId="7C5992B5" w14:textId="77777777" w:rsidR="00965243" w:rsidRPr="00730882" w:rsidRDefault="00965243" w:rsidP="00965243">
      <w:pPr>
        <w:spacing w:after="0" w:line="240" w:lineRule="auto"/>
        <w:rPr>
          <w:rFonts w:ascii="Times New Roman" w:eastAsia="Times New Roman" w:hAnsi="Times New Roman"/>
          <w:color w:val="000000"/>
          <w:lang w:eastAsia="ru-RU"/>
        </w:rPr>
      </w:pPr>
    </w:p>
    <w:tbl>
      <w:tblPr>
        <w:tblStyle w:val="a9"/>
        <w:tblW w:w="14850" w:type="dxa"/>
        <w:tblLook w:val="04A0" w:firstRow="1" w:lastRow="0" w:firstColumn="1" w:lastColumn="0" w:noHBand="0" w:noVBand="1"/>
      </w:tblPr>
      <w:tblGrid>
        <w:gridCol w:w="2410"/>
        <w:gridCol w:w="2767"/>
        <w:gridCol w:w="9673"/>
      </w:tblGrid>
      <w:tr w:rsidR="00730882" w:rsidRPr="00730882" w14:paraId="3B100E48" w14:textId="77777777" w:rsidTr="00965243">
        <w:tc>
          <w:tcPr>
            <w:tcW w:w="2410" w:type="dxa"/>
          </w:tcPr>
          <w:p w14:paraId="135E2F81" w14:textId="77777777" w:rsidR="00965243" w:rsidRPr="00730882" w:rsidRDefault="00965243" w:rsidP="00965243">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767" w:type="dxa"/>
          </w:tcPr>
          <w:p w14:paraId="1F51242F" w14:textId="77777777" w:rsidR="00965243" w:rsidRPr="00730882" w:rsidRDefault="00965243" w:rsidP="00965243">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673" w:type="dxa"/>
          </w:tcPr>
          <w:p w14:paraId="06E5DB05" w14:textId="77777777" w:rsidR="00965243" w:rsidRPr="00730882" w:rsidRDefault="00965243" w:rsidP="00965243">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5AF042C3" w14:textId="77777777" w:rsidTr="00965243">
        <w:tc>
          <w:tcPr>
            <w:tcW w:w="2410" w:type="dxa"/>
          </w:tcPr>
          <w:p w14:paraId="7200B439" w14:textId="77777777" w:rsidR="00965243" w:rsidRPr="00730882" w:rsidRDefault="00DB0291" w:rsidP="00965243">
            <w:pPr>
              <w:spacing w:after="0" w:line="240" w:lineRule="auto"/>
              <w:rPr>
                <w:rFonts w:ascii="Times New Roman" w:hAnsi="Times New Roman"/>
                <w:color w:val="000000"/>
                <w:lang w:eastAsia="ru-RU"/>
              </w:rPr>
            </w:pPr>
            <w:r w:rsidRPr="00730882">
              <w:rPr>
                <w:rFonts w:ascii="Times New Roman" w:hAnsi="Times New Roman"/>
                <w:color w:val="000000"/>
                <w:lang w:eastAsia="ru-RU"/>
              </w:rPr>
              <w:t>8.3</w:t>
            </w:r>
          </w:p>
        </w:tc>
        <w:tc>
          <w:tcPr>
            <w:tcW w:w="2767" w:type="dxa"/>
          </w:tcPr>
          <w:p w14:paraId="200EE745" w14:textId="77777777" w:rsidR="00965243" w:rsidRPr="00730882" w:rsidRDefault="00DB0291" w:rsidP="00965243">
            <w:pPr>
              <w:spacing w:after="0" w:line="240" w:lineRule="auto"/>
              <w:rPr>
                <w:rFonts w:ascii="Times New Roman" w:hAnsi="Times New Roman"/>
                <w:b/>
                <w:color w:val="000000"/>
                <w:lang w:eastAsia="ru-RU"/>
              </w:rPr>
            </w:pPr>
            <w:r w:rsidRPr="00730882">
              <w:rPr>
                <w:rFonts w:ascii="Times New Roman" w:hAnsi="Times New Roman"/>
                <w:b/>
                <w:bCs/>
                <w:color w:val="000000"/>
              </w:rPr>
              <w:t>Обеспечение внутреннего правопорядка</w:t>
            </w:r>
          </w:p>
        </w:tc>
        <w:tc>
          <w:tcPr>
            <w:tcW w:w="9673" w:type="dxa"/>
          </w:tcPr>
          <w:p w14:paraId="76CAFF94" w14:textId="77777777" w:rsidR="00965243" w:rsidRPr="00730882" w:rsidRDefault="00DB0291" w:rsidP="00965243">
            <w:pPr>
              <w:spacing w:after="0" w:line="240" w:lineRule="auto"/>
              <w:rPr>
                <w:rFonts w:ascii="Times New Roman" w:hAnsi="Times New Roman"/>
                <w:b/>
                <w:color w:val="000000"/>
              </w:rPr>
            </w:pPr>
            <w:r w:rsidRPr="00730882">
              <w:rPr>
                <w:rFonts w:ascii="Times New Roman" w:hAnsi="Times New Roman"/>
                <w:b/>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507635D"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577B9A7C"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3BE26DA0"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отступ  от красной линии улиц до зданий, строений, сооружений при осуществлении строительства – не подлежит установлению. </w:t>
            </w:r>
          </w:p>
          <w:p w14:paraId="78946026"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398784"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не подлежит установлению.</w:t>
            </w:r>
          </w:p>
          <w:p w14:paraId="0D10BA95"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5D2A1B2" w14:textId="77777777" w:rsidR="00DB0291" w:rsidRPr="00730882" w:rsidRDefault="00DB0291" w:rsidP="00DB0291">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C921304" w14:textId="77777777" w:rsidR="00965243" w:rsidRPr="00730882" w:rsidRDefault="00DB0291" w:rsidP="00DB0291">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bl>
    <w:p w14:paraId="41CBEF18" w14:textId="77777777" w:rsidR="00DB0291" w:rsidRPr="00730882" w:rsidRDefault="00DB0291" w:rsidP="00DB0291">
      <w:pPr>
        <w:spacing w:after="0" w:line="240" w:lineRule="auto"/>
        <w:rPr>
          <w:rFonts w:ascii="Times New Roman" w:hAnsi="Times New Roman"/>
          <w:color w:val="000000"/>
        </w:rPr>
      </w:pPr>
      <w:r w:rsidRPr="00730882">
        <w:rPr>
          <w:rFonts w:ascii="Times New Roman" w:hAnsi="Times New Roman"/>
          <w:color w:val="000000"/>
        </w:rPr>
        <w:t>Примечание:</w:t>
      </w:r>
    </w:p>
    <w:p w14:paraId="47A03765" w14:textId="77777777" w:rsidR="00DB0291" w:rsidRPr="00730882" w:rsidRDefault="00DB0291" w:rsidP="00DB0291">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Т-1.1 и расположенных в </w:t>
      </w:r>
      <w:r w:rsidRPr="00730882">
        <w:rPr>
          <w:rFonts w:ascii="Times New Roman" w:hAnsi="Times New Roman"/>
          <w:color w:val="000000"/>
          <w:lang w:eastAsia="ru-RU"/>
        </w:rPr>
        <w:lastRenderedPageBreak/>
        <w:t xml:space="preserve">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687A0910" w14:textId="77777777" w:rsidR="00DB0291" w:rsidRPr="00730882" w:rsidRDefault="00DB0291" w:rsidP="00DB0291">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CBA8FD1"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C2C1913"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2CAA0B5"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283F914"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BF72605"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37A58AB"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7A89A92"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A3EB605"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32D9B5A2"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519DD31"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w:t>
      </w:r>
      <w:r w:rsidRPr="00730882">
        <w:rPr>
          <w:rFonts w:ascii="Times New Roman" w:hAnsi="Times New Roman"/>
          <w:color w:val="000000"/>
          <w:lang w:eastAsia="ru-RU"/>
        </w:rPr>
        <w:lastRenderedPageBreak/>
        <w:t>капитального строительства.</w:t>
      </w:r>
    </w:p>
    <w:p w14:paraId="2C479CBC" w14:textId="77777777" w:rsidR="003434AE" w:rsidRPr="00730882" w:rsidRDefault="003434AE" w:rsidP="003434AE">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52549C68" w14:textId="77777777" w:rsidR="003434AE" w:rsidRPr="00730882" w:rsidRDefault="003434AE" w:rsidP="00085C97">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lang w:eastAsia="ru-RU"/>
        </w:rPr>
      </w:pPr>
    </w:p>
    <w:p w14:paraId="13011FE5" w14:textId="77777777" w:rsidR="00ED0B6F" w:rsidRPr="00730882" w:rsidRDefault="00ED0B6F" w:rsidP="00ED0B6F">
      <w:pPr>
        <w:pStyle w:val="2"/>
        <w:spacing w:before="0" w:after="0"/>
        <w:rPr>
          <w:rFonts w:ascii="Times New Roman" w:hAnsi="Times New Roman" w:cs="Times New Roman"/>
          <w:i w:val="0"/>
          <w:color w:val="000000"/>
          <w:kern w:val="1"/>
          <w:sz w:val="22"/>
          <w:szCs w:val="22"/>
        </w:rPr>
      </w:pPr>
      <w:bookmarkStart w:id="27" w:name="_Toc532243930"/>
      <w:bookmarkStart w:id="28" w:name="_Toc532835648"/>
      <w:bookmarkStart w:id="29" w:name="_Toc109829503"/>
      <w:bookmarkEnd w:id="25"/>
      <w:bookmarkEnd w:id="26"/>
      <w:r w:rsidRPr="00730882">
        <w:rPr>
          <w:rFonts w:ascii="Times New Roman" w:hAnsi="Times New Roman" w:cs="Times New Roman"/>
          <w:i w:val="0"/>
          <w:color w:val="000000"/>
          <w:kern w:val="1"/>
          <w:sz w:val="22"/>
          <w:szCs w:val="22"/>
        </w:rPr>
        <w:t>Статья 4</w:t>
      </w:r>
      <w:r w:rsidR="003434AE" w:rsidRPr="00730882">
        <w:rPr>
          <w:rFonts w:ascii="Times New Roman" w:hAnsi="Times New Roman" w:cs="Times New Roman"/>
          <w:i w:val="0"/>
          <w:color w:val="000000"/>
          <w:kern w:val="1"/>
          <w:sz w:val="22"/>
          <w:szCs w:val="22"/>
        </w:rPr>
        <w:t>5</w:t>
      </w:r>
      <w:r w:rsidRPr="00730882">
        <w:rPr>
          <w:rFonts w:ascii="Times New Roman" w:hAnsi="Times New Roman" w:cs="Times New Roman"/>
          <w:i w:val="0"/>
          <w:color w:val="000000"/>
          <w:kern w:val="1"/>
          <w:sz w:val="22"/>
          <w:szCs w:val="22"/>
        </w:rPr>
        <w:t xml:space="preserve"> Зона объектов отдыха и туризма, озеленение общего пользования (З-1)</w:t>
      </w:r>
      <w:bookmarkEnd w:id="27"/>
      <w:bookmarkEnd w:id="28"/>
      <w:bookmarkEnd w:id="29"/>
    </w:p>
    <w:p w14:paraId="5766337B" w14:textId="77777777" w:rsidR="00085C97" w:rsidRPr="00730882" w:rsidRDefault="00ED0B6F" w:rsidP="00085C97">
      <w:pPr>
        <w:pStyle w:val="aff6"/>
        <w:spacing w:after="0" w:line="240" w:lineRule="auto"/>
        <w:ind w:left="0"/>
        <w:rPr>
          <w:rFonts w:ascii="Times New Roman" w:hAnsi="Times New Roman"/>
          <w:b/>
          <w:color w:val="000000"/>
        </w:rPr>
      </w:pPr>
      <w:r w:rsidRPr="00730882">
        <w:rPr>
          <w:rFonts w:ascii="Times New Roman" w:hAnsi="Times New Roman"/>
          <w:b/>
          <w:color w:val="000000"/>
        </w:rPr>
        <w:t>1</w:t>
      </w:r>
      <w:r w:rsidR="00085C97" w:rsidRPr="00730882">
        <w:rPr>
          <w:rFonts w:ascii="Times New Roman" w:hAnsi="Times New Roman"/>
          <w:b/>
          <w:color w:val="000000"/>
        </w:rPr>
        <w:t>1.Виды разрешенного использования земельных участков и объектов капитального строительства</w:t>
      </w:r>
    </w:p>
    <w:p w14:paraId="06D1D944" w14:textId="77777777" w:rsidR="00085C97" w:rsidRPr="00730882" w:rsidRDefault="00085C97" w:rsidP="00085C97">
      <w:pPr>
        <w:pStyle w:val="aff6"/>
        <w:spacing w:after="0" w:line="240" w:lineRule="auto"/>
        <w:ind w:left="0"/>
        <w:rPr>
          <w:rFonts w:ascii="Times New Roman" w:hAnsi="Times New Roman"/>
          <w:b/>
          <w:color w:val="000000"/>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730882" w:rsidRPr="00730882" w14:paraId="7F265D66" w14:textId="77777777" w:rsidTr="00085C97">
        <w:trPr>
          <w:trHeight w:val="304"/>
        </w:trPr>
        <w:tc>
          <w:tcPr>
            <w:tcW w:w="5283" w:type="dxa"/>
            <w:tcBorders>
              <w:top w:val="single" w:sz="8" w:space="0" w:color="auto"/>
              <w:left w:val="single" w:sz="8" w:space="0" w:color="auto"/>
              <w:bottom w:val="single" w:sz="8" w:space="0" w:color="auto"/>
              <w:right w:val="nil"/>
            </w:tcBorders>
            <w:hideMark/>
          </w:tcPr>
          <w:p w14:paraId="3B88C88A" w14:textId="77777777" w:rsidR="00085C97" w:rsidRPr="00730882" w:rsidRDefault="00085C97" w:rsidP="00085C97">
            <w:pPr>
              <w:spacing w:after="0" w:line="240" w:lineRule="auto"/>
              <w:rPr>
                <w:rFonts w:ascii="Times New Roman" w:hAnsi="Times New Roman" w:cstheme="minorBidi"/>
                <w:b/>
                <w:color w:val="000000"/>
              </w:rPr>
            </w:pPr>
            <w:r w:rsidRPr="00730882">
              <w:rPr>
                <w:rFonts w:ascii="Times New Roman" w:hAnsi="Times New Roman"/>
                <w:b/>
                <w:color w:val="000000"/>
              </w:rPr>
              <w:t>Код. Основные виды разрешённого</w:t>
            </w:r>
          </w:p>
          <w:p w14:paraId="098230E0"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использования</w:t>
            </w:r>
          </w:p>
        </w:tc>
        <w:tc>
          <w:tcPr>
            <w:tcW w:w="5245" w:type="dxa"/>
            <w:tcBorders>
              <w:top w:val="single" w:sz="8" w:space="0" w:color="auto"/>
              <w:left w:val="single" w:sz="8" w:space="0" w:color="auto"/>
              <w:bottom w:val="single" w:sz="8" w:space="0" w:color="auto"/>
              <w:right w:val="nil"/>
            </w:tcBorders>
            <w:hideMark/>
          </w:tcPr>
          <w:p w14:paraId="6299B393" w14:textId="77777777" w:rsidR="00085C97" w:rsidRPr="00730882" w:rsidRDefault="00085C97" w:rsidP="00085C97">
            <w:pPr>
              <w:spacing w:after="0" w:line="240" w:lineRule="auto"/>
              <w:rPr>
                <w:rFonts w:ascii="Times New Roman" w:hAnsi="Times New Roman" w:cstheme="minorBidi"/>
                <w:b/>
                <w:color w:val="000000"/>
              </w:rPr>
            </w:pPr>
            <w:r w:rsidRPr="00730882">
              <w:rPr>
                <w:rFonts w:ascii="Times New Roman" w:hAnsi="Times New Roman"/>
                <w:b/>
                <w:color w:val="000000"/>
              </w:rPr>
              <w:t>Код. Условно разрешённые</w:t>
            </w:r>
          </w:p>
          <w:p w14:paraId="3D8B0311"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90175E6" w14:textId="77777777" w:rsidR="00085C97" w:rsidRPr="00730882" w:rsidRDefault="00085C97" w:rsidP="00085C97">
            <w:pPr>
              <w:spacing w:after="0" w:line="240" w:lineRule="auto"/>
              <w:rPr>
                <w:rFonts w:ascii="Times New Roman" w:hAnsi="Times New Roman" w:cstheme="minorBidi"/>
                <w:b/>
                <w:color w:val="000000"/>
              </w:rPr>
            </w:pPr>
            <w:r w:rsidRPr="00730882">
              <w:rPr>
                <w:rFonts w:ascii="Times New Roman" w:hAnsi="Times New Roman"/>
                <w:b/>
                <w:color w:val="000000"/>
              </w:rPr>
              <w:t>Код. Вспомогательные виды</w:t>
            </w:r>
          </w:p>
          <w:p w14:paraId="6814C069"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использования</w:t>
            </w:r>
          </w:p>
        </w:tc>
      </w:tr>
      <w:tr w:rsidR="00085C97" w:rsidRPr="00730882" w14:paraId="5E555545" w14:textId="77777777" w:rsidTr="00085C97">
        <w:trPr>
          <w:trHeight w:val="416"/>
        </w:trPr>
        <w:tc>
          <w:tcPr>
            <w:tcW w:w="5283" w:type="dxa"/>
            <w:tcBorders>
              <w:top w:val="single" w:sz="8" w:space="0" w:color="auto"/>
              <w:left w:val="single" w:sz="8" w:space="0" w:color="auto"/>
              <w:bottom w:val="single" w:sz="8" w:space="0" w:color="auto"/>
              <w:right w:val="nil"/>
            </w:tcBorders>
            <w:hideMark/>
          </w:tcPr>
          <w:p w14:paraId="7DDA0969" w14:textId="77777777" w:rsidR="00085C97" w:rsidRPr="00730882" w:rsidRDefault="00085C97" w:rsidP="00085C97">
            <w:pPr>
              <w:spacing w:after="0" w:line="240" w:lineRule="auto"/>
              <w:rPr>
                <w:rFonts w:ascii="Times New Roman" w:eastAsia="Times New Roman" w:hAnsi="Times New Roman" w:cstheme="minorBidi"/>
                <w:color w:val="000000"/>
                <w:lang w:eastAsia="ru-RU"/>
              </w:rPr>
            </w:pPr>
            <w:r w:rsidRPr="00730882">
              <w:rPr>
                <w:rFonts w:ascii="Times New Roman" w:eastAsia="Times New Roman" w:hAnsi="Times New Roman"/>
                <w:color w:val="000000"/>
                <w:lang w:eastAsia="ru-RU"/>
              </w:rPr>
              <w:t>3.1. Коммунальное обслуживание</w:t>
            </w:r>
          </w:p>
          <w:p w14:paraId="30A80EF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5.2 Природно-познавательный туризм </w:t>
            </w:r>
          </w:p>
          <w:p w14:paraId="3A53AD8B"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373578BA" w14:textId="77777777" w:rsidR="00085C97" w:rsidRPr="00730882" w:rsidRDefault="00085C97" w:rsidP="00085C97">
            <w:pPr>
              <w:spacing w:after="0" w:line="240" w:lineRule="auto"/>
              <w:rPr>
                <w:rFonts w:ascii="Times New Roman" w:eastAsia="Times New Roman" w:hAnsi="Times New Roman" w:cstheme="minorBidi"/>
                <w:color w:val="000000"/>
                <w:lang w:eastAsia="ru-RU"/>
              </w:rPr>
            </w:pPr>
            <w:r w:rsidRPr="00730882">
              <w:rPr>
                <w:rFonts w:ascii="Times New Roman" w:hAnsi="Times New Roman"/>
                <w:color w:val="000000"/>
                <w:lang w:eastAsia="ru-RU"/>
              </w:rPr>
              <w:t>2</w:t>
            </w:r>
            <w:r w:rsidRPr="00730882">
              <w:rPr>
                <w:rFonts w:ascii="Times New Roman" w:eastAsia="Times New Roman" w:hAnsi="Times New Roman"/>
                <w:color w:val="000000"/>
                <w:lang w:eastAsia="ru-RU"/>
              </w:rPr>
              <w:t>.4. Передвижное жилье</w:t>
            </w:r>
          </w:p>
          <w:p w14:paraId="19653923" w14:textId="77777777" w:rsidR="00085C97" w:rsidRPr="00730882" w:rsidRDefault="00085C97" w:rsidP="00085C97">
            <w:pPr>
              <w:spacing w:after="0" w:line="240" w:lineRule="auto"/>
              <w:rPr>
                <w:rFonts w:ascii="Times New Roman" w:eastAsiaTheme="minorHAnsi" w:hAnsi="Times New Roman"/>
                <w:bCs/>
                <w:color w:val="000000"/>
              </w:rPr>
            </w:pPr>
            <w:r w:rsidRPr="00730882">
              <w:rPr>
                <w:rFonts w:ascii="Times New Roman" w:hAnsi="Times New Roman"/>
                <w:bCs/>
                <w:color w:val="000000"/>
              </w:rPr>
              <w:t>4.4 Магазины</w:t>
            </w:r>
          </w:p>
          <w:p w14:paraId="5B4DA4B7" w14:textId="77777777" w:rsidR="00085C97" w:rsidRPr="00730882" w:rsidRDefault="00085C97" w:rsidP="00085C97">
            <w:pPr>
              <w:spacing w:after="0" w:line="240" w:lineRule="auto"/>
              <w:rPr>
                <w:rFonts w:ascii="Times New Roman" w:hAnsi="Times New Roman"/>
                <w:bCs/>
                <w:color w:val="000000"/>
              </w:rPr>
            </w:pPr>
            <w:r w:rsidRPr="00730882">
              <w:rPr>
                <w:rFonts w:ascii="Times New Roman" w:hAnsi="Times New Roman"/>
                <w:bCs/>
                <w:color w:val="000000"/>
              </w:rPr>
              <w:t>4.6 Общественное питание</w:t>
            </w:r>
          </w:p>
          <w:p w14:paraId="4CB4F8B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4.7 Гостиничное обслуживание</w:t>
            </w:r>
          </w:p>
          <w:p w14:paraId="55B758F4" w14:textId="77777777" w:rsidR="00085C97" w:rsidRPr="00730882" w:rsidRDefault="00085C97" w:rsidP="00085C97">
            <w:pPr>
              <w:spacing w:after="0" w:line="240" w:lineRule="auto"/>
              <w:rPr>
                <w:rFonts w:ascii="Times New Roman" w:eastAsiaTheme="minorHAnsi" w:hAnsi="Times New Roman"/>
                <w:bCs/>
                <w:color w:val="000000"/>
              </w:rPr>
            </w:pPr>
            <w:r w:rsidRPr="00730882">
              <w:rPr>
                <w:rFonts w:ascii="Times New Roman" w:hAnsi="Times New Roman"/>
                <w:bCs/>
                <w:color w:val="000000"/>
              </w:rPr>
              <w:t>5.1 Спорт</w:t>
            </w:r>
          </w:p>
          <w:p w14:paraId="75DC70D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5.2.1 Туристическое обслуживание</w:t>
            </w:r>
          </w:p>
          <w:p w14:paraId="24E2C18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5.3. Охота и рыбалка</w:t>
            </w:r>
          </w:p>
          <w:p w14:paraId="2A27199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5.4. Причалы для маломерных судов</w:t>
            </w:r>
          </w:p>
          <w:p w14:paraId="390E26AD" w14:textId="454B94FD"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9.</w:t>
            </w:r>
            <w:r w:rsidR="00A013D7" w:rsidRPr="00730882">
              <w:rPr>
                <w:rFonts w:ascii="Times New Roman" w:eastAsia="Times New Roman" w:hAnsi="Times New Roman"/>
                <w:color w:val="000000"/>
                <w:lang w:eastAsia="ru-RU"/>
              </w:rPr>
              <w:t>2. Курортная</w:t>
            </w:r>
            <w:r w:rsidRPr="00730882">
              <w:rPr>
                <w:rFonts w:ascii="Times New Roman" w:eastAsia="Times New Roman" w:hAnsi="Times New Roman"/>
                <w:color w:val="000000"/>
                <w:lang w:eastAsia="ru-RU"/>
              </w:rPr>
              <w:t xml:space="preserve"> деятельность</w:t>
            </w:r>
          </w:p>
          <w:p w14:paraId="6EEE8CBE" w14:textId="0314126F"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9.2.</w:t>
            </w:r>
            <w:r w:rsidR="00A013D7" w:rsidRPr="00730882">
              <w:rPr>
                <w:rFonts w:ascii="Times New Roman" w:eastAsia="Times New Roman" w:hAnsi="Times New Roman"/>
                <w:color w:val="000000"/>
                <w:lang w:eastAsia="ru-RU"/>
              </w:rPr>
              <w:t>1. Санаторная</w:t>
            </w:r>
            <w:r w:rsidRPr="00730882">
              <w:rPr>
                <w:rFonts w:ascii="Times New Roman" w:eastAsia="Times New Roman" w:hAnsi="Times New Roman"/>
                <w:color w:val="000000"/>
                <w:lang w:eastAsia="ru-RU"/>
              </w:rPr>
              <w:t xml:space="preserve"> деятельность</w:t>
            </w:r>
          </w:p>
          <w:p w14:paraId="509A4351" w14:textId="77777777" w:rsidR="00085C97" w:rsidRPr="00730882" w:rsidRDefault="00085C97" w:rsidP="00085C97">
            <w:pPr>
              <w:spacing w:after="0" w:line="240" w:lineRule="auto"/>
              <w:rPr>
                <w:rFonts w:ascii="Times New Roman" w:hAnsi="Times New Roman"/>
                <w:color w:val="000000"/>
                <w:lang w:eastAsia="ru-RU"/>
              </w:rPr>
            </w:pPr>
          </w:p>
        </w:tc>
        <w:tc>
          <w:tcPr>
            <w:tcW w:w="4536" w:type="dxa"/>
            <w:tcBorders>
              <w:top w:val="single" w:sz="8" w:space="0" w:color="auto"/>
              <w:left w:val="single" w:sz="8" w:space="0" w:color="auto"/>
              <w:bottom w:val="single" w:sz="8" w:space="0" w:color="auto"/>
              <w:right w:val="single" w:sz="8" w:space="0" w:color="auto"/>
            </w:tcBorders>
          </w:tcPr>
          <w:p w14:paraId="491562A7" w14:textId="77777777" w:rsidR="00085C97" w:rsidRPr="00730882" w:rsidRDefault="00085C97" w:rsidP="00085C97">
            <w:pPr>
              <w:spacing w:after="0" w:line="240" w:lineRule="auto"/>
              <w:rPr>
                <w:rFonts w:ascii="Times New Roman" w:hAnsi="Times New Roman" w:cstheme="minorBidi"/>
                <w:color w:val="000000"/>
                <w:lang w:eastAsia="ru-RU"/>
              </w:rPr>
            </w:pPr>
            <w:r w:rsidRPr="00730882">
              <w:rPr>
                <w:rFonts w:ascii="Times New Roman" w:hAnsi="Times New Roman"/>
                <w:color w:val="000000"/>
                <w:lang w:eastAsia="ru-RU"/>
              </w:rPr>
              <w:t>-</w:t>
            </w:r>
          </w:p>
          <w:p w14:paraId="54766D8B" w14:textId="77777777" w:rsidR="00085C97" w:rsidRPr="00730882" w:rsidRDefault="00085C97" w:rsidP="00085C97">
            <w:pPr>
              <w:spacing w:after="0" w:line="240" w:lineRule="auto"/>
              <w:rPr>
                <w:rFonts w:ascii="Times New Roman" w:hAnsi="Times New Roman"/>
                <w:bCs/>
                <w:color w:val="000000"/>
              </w:rPr>
            </w:pPr>
          </w:p>
        </w:tc>
      </w:tr>
    </w:tbl>
    <w:p w14:paraId="0AB527DD" w14:textId="77777777" w:rsidR="00085C97" w:rsidRPr="00730882" w:rsidRDefault="00085C97" w:rsidP="00085C97">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lang w:eastAsia="ru-RU"/>
        </w:rPr>
      </w:pPr>
    </w:p>
    <w:p w14:paraId="62C6FD0F" w14:textId="77777777" w:rsidR="00085C97" w:rsidRPr="00730882" w:rsidRDefault="00085C97" w:rsidP="00085C97">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lang w:eastAsia="ru-RU"/>
        </w:rPr>
      </w:pPr>
      <w:r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6E71600" w14:textId="77777777" w:rsidR="00085C97" w:rsidRPr="00730882" w:rsidRDefault="00085C97" w:rsidP="00085C97">
      <w:pPr>
        <w:spacing w:after="0" w:line="240" w:lineRule="auto"/>
        <w:rPr>
          <w:rFonts w:ascii="Times New Roman" w:hAnsi="Times New Roman"/>
          <w:b/>
          <w:color w:val="000000"/>
        </w:rPr>
      </w:pPr>
    </w:p>
    <w:p w14:paraId="6A43A08A" w14:textId="0397889F"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6760FE85" w14:textId="77777777" w:rsidR="00AD64C6" w:rsidRPr="00730882" w:rsidRDefault="00AD64C6" w:rsidP="00085C97">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815"/>
        <w:gridCol w:w="2499"/>
        <w:gridCol w:w="9678"/>
      </w:tblGrid>
      <w:tr w:rsidR="00730882" w:rsidRPr="00730882" w14:paraId="2501CA19" w14:textId="77777777" w:rsidTr="00085C97">
        <w:trPr>
          <w:trHeight w:val="1637"/>
        </w:trPr>
        <w:tc>
          <w:tcPr>
            <w:tcW w:w="2815" w:type="dxa"/>
            <w:tcBorders>
              <w:top w:val="single" w:sz="4" w:space="0" w:color="auto"/>
              <w:left w:val="single" w:sz="4" w:space="0" w:color="auto"/>
              <w:bottom w:val="single" w:sz="4" w:space="0" w:color="auto"/>
              <w:right w:val="single" w:sz="4" w:space="0" w:color="auto"/>
            </w:tcBorders>
            <w:hideMark/>
          </w:tcPr>
          <w:p w14:paraId="30DE7C60"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62563528"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204227E9"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64F5936F" w14:textId="77777777" w:rsidTr="00085C97">
        <w:trPr>
          <w:trHeight w:val="286"/>
        </w:trPr>
        <w:tc>
          <w:tcPr>
            <w:tcW w:w="2815" w:type="dxa"/>
            <w:tcBorders>
              <w:top w:val="single" w:sz="4" w:space="0" w:color="auto"/>
              <w:left w:val="single" w:sz="4" w:space="0" w:color="auto"/>
              <w:bottom w:val="single" w:sz="4" w:space="0" w:color="auto"/>
              <w:right w:val="single" w:sz="4" w:space="0" w:color="auto"/>
            </w:tcBorders>
            <w:hideMark/>
          </w:tcPr>
          <w:p w14:paraId="50B2DA40"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786BB9CA"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57C373D7" w14:textId="77777777" w:rsidR="00085C97" w:rsidRPr="00730882" w:rsidRDefault="00085C97" w:rsidP="00085C97">
            <w:pPr>
              <w:autoSpaceDE w:val="0"/>
              <w:autoSpaceDN w:val="0"/>
              <w:adjustRightInd w:val="0"/>
              <w:snapToGrid w:val="0"/>
              <w:spacing w:after="0" w:line="240" w:lineRule="auto"/>
              <w:outlineLvl w:val="3"/>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EFC305C"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Минимальные размеры земельных участков на объекты:</w:t>
            </w:r>
          </w:p>
          <w:p w14:paraId="1BD8082D"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котельных – 0.7 га ;</w:t>
            </w:r>
          </w:p>
          <w:p w14:paraId="49BE648A"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Станции водоподготовки – 1га);</w:t>
            </w:r>
          </w:p>
          <w:p w14:paraId="2823D2D5"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Для насосных станций – 50 кв.м; </w:t>
            </w:r>
          </w:p>
          <w:p w14:paraId="015C00E9"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телефонных станций – не подлежит установлению;</w:t>
            </w:r>
          </w:p>
          <w:p w14:paraId="419BA1B8"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гаражей и мастерских для обслуживания уборочной и аварийной техники – 300 кв.м;</w:t>
            </w:r>
          </w:p>
          <w:p w14:paraId="0A97D6BB"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автостоянок не подлежит установлению;</w:t>
            </w:r>
          </w:p>
          <w:p w14:paraId="7E157C6D"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9536027"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трансформаторных подстанций - не подлежит установлению;</w:t>
            </w:r>
          </w:p>
          <w:p w14:paraId="2E9C8A11"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тепловых пунктов – не подлежит установлению;</w:t>
            </w:r>
          </w:p>
          <w:p w14:paraId="4669761B"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Для газораспределительных пунктов – 6 кв.м;</w:t>
            </w:r>
          </w:p>
          <w:p w14:paraId="56E4D208"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Максимальные размеры земельных участков на вышеуказанные объекты - не подлежит установлению;</w:t>
            </w:r>
          </w:p>
          <w:p w14:paraId="235A702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5F8D233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48CE4C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C315A1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3C592BB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43EF214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7DBE500"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59ED0CC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610686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E828BD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213B8F2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4EF68C5"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F92F760"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290559"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eastAsiaTheme="minorEastAsia" w:hAnsi="Times New Roman"/>
                <w:color w:val="000000"/>
                <w:lang w:eastAsia="ru-RU"/>
              </w:rPr>
              <w:t>В отдельных случаях в условиях сложившейся застройки допускается размещение зданий по красной линии улиц.</w:t>
            </w:r>
          </w:p>
          <w:p w14:paraId="64BF21B0"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Максимальное количество этажей – 2</w:t>
            </w:r>
          </w:p>
          <w:p w14:paraId="074FCBFE" w14:textId="1B519137" w:rsidR="00A013D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Предельная высота – 20м</w:t>
            </w:r>
          </w:p>
          <w:p w14:paraId="22E058D7"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Параметры застройки:</w:t>
            </w:r>
          </w:p>
          <w:p w14:paraId="13BD035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553665F7"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22F29F8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50DDEB7C"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C9FC2CB"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6B1CA85"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800E247" w14:textId="0DA63323" w:rsidR="00A013D7" w:rsidRPr="00730882" w:rsidRDefault="008E69EA" w:rsidP="00085C97">
            <w:pPr>
              <w:autoSpaceDE w:val="0"/>
              <w:autoSpaceDN w:val="0"/>
              <w:adjustRightInd w:val="0"/>
              <w:spacing w:after="0" w:line="240" w:lineRule="auto"/>
              <w:outlineLvl w:val="3"/>
              <w:rPr>
                <w:rFonts w:ascii="Times New Roman" w:hAnsi="Times New Roman"/>
                <w:b/>
                <w:bCs/>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998AF92" w14:textId="77777777" w:rsidTr="00085C97">
        <w:trPr>
          <w:trHeight w:val="286"/>
        </w:trPr>
        <w:tc>
          <w:tcPr>
            <w:tcW w:w="2815" w:type="dxa"/>
            <w:tcBorders>
              <w:top w:val="single" w:sz="4" w:space="0" w:color="auto"/>
              <w:left w:val="single" w:sz="4" w:space="0" w:color="auto"/>
              <w:bottom w:val="single" w:sz="4" w:space="0" w:color="auto"/>
              <w:right w:val="single" w:sz="4" w:space="0" w:color="auto"/>
            </w:tcBorders>
            <w:hideMark/>
          </w:tcPr>
          <w:p w14:paraId="3C25FAC4"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hAnsi="Times New Roman"/>
                <w:bCs/>
                <w:color w:val="000000"/>
                <w:lang w:eastAsia="ru-RU"/>
              </w:rPr>
              <w:lastRenderedPageBreak/>
              <w:t>5.2.</w:t>
            </w:r>
            <w:r w:rsidRPr="00730882">
              <w:rPr>
                <w:rFonts w:ascii="Times New Roman" w:eastAsia="Times New Roman" w:hAnsi="Times New Roman"/>
                <w:color w:val="000000"/>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18120B32" w14:textId="77777777" w:rsidR="00085C97" w:rsidRPr="00730882" w:rsidRDefault="00085C97" w:rsidP="00085C97">
            <w:pPr>
              <w:spacing w:after="0" w:line="240" w:lineRule="auto"/>
              <w:rPr>
                <w:rFonts w:ascii="Times New Roman" w:hAnsi="Times New Roman"/>
                <w:bCs/>
                <w:color w:val="000000"/>
                <w:lang w:eastAsia="ru-RU"/>
              </w:rPr>
            </w:pPr>
            <w:r w:rsidRPr="00730882">
              <w:rPr>
                <w:rFonts w:ascii="Times New Roman" w:eastAsia="Times New Roman" w:hAnsi="Times New Roman"/>
                <w:color w:val="000000"/>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0744366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EE82B4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осуществление необходимых природоохранных и природовосстановительных мероприятий</w:t>
            </w:r>
          </w:p>
          <w:p w14:paraId="05A26E6C"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r w:rsidRPr="00730882">
              <w:rPr>
                <w:rFonts w:ascii="Times New Roman" w:hAnsi="Times New Roman"/>
                <w:color w:val="000000"/>
                <w:lang w:eastAsia="ru-RU"/>
              </w:rPr>
              <w:t xml:space="preserve"> - не подлежит установлению;</w:t>
            </w:r>
          </w:p>
          <w:p w14:paraId="4372C800"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Максимальный размер земельного участка  - не подлежит установлению;</w:t>
            </w:r>
          </w:p>
          <w:p w14:paraId="256F8CA1" w14:textId="77777777" w:rsidR="00085C97" w:rsidRPr="00730882" w:rsidRDefault="00085C97" w:rsidP="00085C97">
            <w:pPr>
              <w:widowControl w:val="0"/>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Предельное количество этажей – 1;</w:t>
            </w:r>
          </w:p>
          <w:p w14:paraId="2741C9F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1ECDA00"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5F0E42F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1673F55D" w14:textId="60DA6976"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085C97" w:rsidRPr="00730882" w14:paraId="674CC836" w14:textId="77777777" w:rsidTr="00085C97">
        <w:trPr>
          <w:trHeight w:val="286"/>
        </w:trPr>
        <w:tc>
          <w:tcPr>
            <w:tcW w:w="2815" w:type="dxa"/>
            <w:tcBorders>
              <w:top w:val="single" w:sz="4" w:space="0" w:color="auto"/>
              <w:left w:val="single" w:sz="4" w:space="0" w:color="auto"/>
              <w:bottom w:val="single" w:sz="4" w:space="0" w:color="auto"/>
              <w:right w:val="single" w:sz="4" w:space="0" w:color="auto"/>
            </w:tcBorders>
            <w:hideMark/>
          </w:tcPr>
          <w:p w14:paraId="71947C7B"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6878720B"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6FBBF778" w14:textId="77777777" w:rsidR="00085C97" w:rsidRPr="00730882" w:rsidRDefault="00085C97" w:rsidP="00085C97">
            <w:pPr>
              <w:spacing w:after="0" w:line="240" w:lineRule="auto"/>
              <w:rPr>
                <w:rFonts w:ascii="Times New Roman" w:eastAsia="Times New Roman" w:hAnsi="Times New Roman"/>
                <w:b/>
                <w:color w:val="000000"/>
                <w:lang w:eastAsia="ru-RU"/>
              </w:rPr>
            </w:pPr>
            <w:r w:rsidRPr="00730882">
              <w:rPr>
                <w:rFonts w:ascii="Times New Roman" w:eastAsia="Times New Roman" w:hAnsi="Times New Roman"/>
                <w:b/>
                <w:color w:val="00000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6BB6BFF"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6F2B01A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0C34292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481C3A20"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DEEBFD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4B43136B" w14:textId="39B35D39" w:rsidR="00085C97" w:rsidRPr="00730882" w:rsidRDefault="008E69EA" w:rsidP="00085C97">
            <w:pPr>
              <w:spacing w:after="0" w:line="240" w:lineRule="auto"/>
              <w:rPr>
                <w:rFonts w:ascii="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7A99F61" w14:textId="77777777" w:rsidR="00085C97" w:rsidRPr="00730882" w:rsidRDefault="00085C97" w:rsidP="00085C97">
      <w:pPr>
        <w:spacing w:after="0" w:line="240" w:lineRule="auto"/>
        <w:rPr>
          <w:rFonts w:ascii="Times New Roman" w:hAnsi="Times New Roman"/>
          <w:b/>
          <w:color w:val="000000"/>
        </w:rPr>
      </w:pPr>
    </w:p>
    <w:p w14:paraId="115404F6"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5F4F1819" w14:textId="77777777" w:rsidR="00085C97" w:rsidRPr="00730882" w:rsidRDefault="00085C97" w:rsidP="00085C97">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683"/>
        <w:gridCol w:w="2658"/>
        <w:gridCol w:w="9651"/>
      </w:tblGrid>
      <w:tr w:rsidR="00730882" w:rsidRPr="00730882" w14:paraId="79E88319"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785C62E7"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w:t>
            </w:r>
          </w:p>
          <w:p w14:paraId="0B4B205F"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вида разрешенного использования</w:t>
            </w:r>
          </w:p>
          <w:p w14:paraId="5C259814"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земельного</w:t>
            </w:r>
          </w:p>
          <w:p w14:paraId="2948209E"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4F180FB6"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691F8970" w14:textId="77777777" w:rsidR="00085C97" w:rsidRPr="00730882" w:rsidRDefault="00085C97" w:rsidP="00085C97">
            <w:pPr>
              <w:spacing w:after="0" w:line="240" w:lineRule="auto"/>
              <w:ind w:left="459"/>
              <w:jc w:val="center"/>
              <w:rPr>
                <w:rFonts w:ascii="Times New Roman" w:hAnsi="Times New Roman"/>
                <w:b/>
                <w:color w:val="000000"/>
                <w:lang w:eastAsia="ru-RU"/>
              </w:rPr>
            </w:pPr>
            <w:r w:rsidRPr="00730882">
              <w:rPr>
                <w:rFonts w:ascii="Times New Roman" w:hAnsi="Times New Roman"/>
                <w:b/>
                <w:color w:val="00000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50023865"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67FA481F"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07ADB8CA" w14:textId="77777777" w:rsidR="00085C97" w:rsidRPr="00730882" w:rsidRDefault="00085C97" w:rsidP="00085C97">
            <w:pPr>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2E96C399" w14:textId="77777777" w:rsidR="00085C97" w:rsidRPr="00730882" w:rsidRDefault="00085C97" w:rsidP="00085C97">
            <w:pPr>
              <w:pStyle w:val="aff6"/>
              <w:autoSpaceDE w:val="0"/>
              <w:autoSpaceDN w:val="0"/>
              <w:adjustRightInd w:val="0"/>
              <w:spacing w:after="0" w:line="240" w:lineRule="auto"/>
              <w:ind w:left="0"/>
              <w:jc w:val="both"/>
              <w:outlineLvl w:val="3"/>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23E5BEF6"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r w:rsidRPr="00730882">
              <w:rPr>
                <w:rFonts w:ascii="Times New Roman" w:hAnsi="Times New Roman"/>
                <w:color w:val="000000"/>
                <w:lang w:eastAsia="ru-RU"/>
              </w:rPr>
              <w:t xml:space="preserve"> - не подлежит установлению;</w:t>
            </w:r>
          </w:p>
          <w:p w14:paraId="3FDBBC02"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Максимальный размер земельного участка  - не подлежит установлению;</w:t>
            </w:r>
          </w:p>
          <w:p w14:paraId="03309E3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B335276"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AEF83EF"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51A55D89" w14:textId="431C5EFA" w:rsidR="00085C97" w:rsidRPr="00730882" w:rsidRDefault="008E69EA" w:rsidP="00085C97">
            <w:pPr>
              <w:pStyle w:val="aff6"/>
              <w:autoSpaceDE w:val="0"/>
              <w:autoSpaceDN w:val="0"/>
              <w:adjustRightInd w:val="0"/>
              <w:spacing w:after="0" w:line="240" w:lineRule="auto"/>
              <w:ind w:left="0"/>
              <w:jc w:val="both"/>
              <w:outlineLvl w:val="3"/>
              <w:rPr>
                <w:rFonts w:ascii="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1A066FDB"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003A5C8D"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59FD493D"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Магазины</w:t>
            </w:r>
          </w:p>
          <w:p w14:paraId="64EF95F5" w14:textId="77777777" w:rsidR="00085C97" w:rsidRPr="00730882" w:rsidRDefault="00085C97" w:rsidP="00085C97">
            <w:pPr>
              <w:spacing w:after="0" w:line="240" w:lineRule="auto"/>
              <w:rPr>
                <w:rFonts w:ascii="Times New Roman" w:hAnsi="Times New Roman"/>
                <w:color w:val="000000"/>
                <w:lang w:eastAsia="ru-RU"/>
              </w:rPr>
            </w:pPr>
          </w:p>
        </w:tc>
        <w:tc>
          <w:tcPr>
            <w:tcW w:w="9651" w:type="dxa"/>
            <w:tcBorders>
              <w:top w:val="single" w:sz="4" w:space="0" w:color="auto"/>
              <w:left w:val="single" w:sz="4" w:space="0" w:color="auto"/>
              <w:bottom w:val="single" w:sz="4" w:space="0" w:color="auto"/>
              <w:right w:val="single" w:sz="4" w:space="0" w:color="auto"/>
            </w:tcBorders>
          </w:tcPr>
          <w:p w14:paraId="5658B656"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D6D78E8"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4BC440F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Для магазинов: до 250 кв.м торговой площади – 8 кв.м. на 1 кв.м. торговой площади;</w:t>
            </w:r>
          </w:p>
          <w:p w14:paraId="42FDE22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250 до 650 кв.м. торговой площади – 8 – 6 кв.м. на 1 кв.м. торговой площади;</w:t>
            </w:r>
          </w:p>
          <w:p w14:paraId="20DAE85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0910EF9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9C4F38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43BEB92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6D157A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81D20CD"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00801E9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E22FABF"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сооружений вспомогательного использования, в том числе хозяйственных построек:</w:t>
            </w:r>
          </w:p>
          <w:p w14:paraId="2EFA547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4865D4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1B61C2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263D5F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4B137875"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5010EA7"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9BE798"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10A4A2"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2588C2B4"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AA243F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E153225"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E3174C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A58FC9C"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2DFC71D"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58B6A618" w14:textId="77777777" w:rsidR="00085C97"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DE6603A" w14:textId="65D741D2"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300754EA"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03FDF5C9"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40CACF99"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3F8B0789"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98B4A8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5FB7533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При числе мест, га на 100 мест:</w:t>
            </w:r>
          </w:p>
          <w:p w14:paraId="16FF6E72"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до 50 мест – 0,25 га;</w:t>
            </w:r>
          </w:p>
          <w:p w14:paraId="603CD79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50 до 150 мест – 0,15 га;</w:t>
            </w:r>
          </w:p>
          <w:p w14:paraId="192897D3"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455541CF"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2CA78F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5C8F829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8925D4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2117F5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категории, не менее 3 м со стороны, выходящей на проезд.</w:t>
            </w:r>
          </w:p>
          <w:p w14:paraId="244F84A0"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99FBB6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FE4362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0FD6B2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505795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E0D9A5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AE79065"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09B256A"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F7529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2820B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177C706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BF15B1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54141C0"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38430E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154D2B5"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2E24137E"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77BFC71" w14:textId="77777777" w:rsidR="00085C97"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390C82EB" w14:textId="3B3BB151"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29BBCBF"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24516795"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61FF790C"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Гостиничное обслуживание</w:t>
            </w:r>
          </w:p>
          <w:p w14:paraId="20D3AADC" w14:textId="77777777" w:rsidR="00085C97" w:rsidRPr="00730882" w:rsidRDefault="00085C97" w:rsidP="00085C97">
            <w:pPr>
              <w:spacing w:after="0" w:line="240" w:lineRule="auto"/>
              <w:rPr>
                <w:rFonts w:ascii="Times New Roman" w:hAnsi="Times New Roman"/>
                <w:color w:val="000000"/>
                <w:lang w:eastAsia="ru-RU"/>
              </w:rPr>
            </w:pPr>
          </w:p>
        </w:tc>
        <w:tc>
          <w:tcPr>
            <w:tcW w:w="9651" w:type="dxa"/>
            <w:tcBorders>
              <w:top w:val="single" w:sz="4" w:space="0" w:color="auto"/>
              <w:left w:val="single" w:sz="4" w:space="0" w:color="auto"/>
              <w:bottom w:val="single" w:sz="4" w:space="0" w:color="auto"/>
              <w:right w:val="single" w:sz="4" w:space="0" w:color="auto"/>
            </w:tcBorders>
          </w:tcPr>
          <w:p w14:paraId="734E8A2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BE59620"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здания гостиницы до 100 мест</w:t>
            </w:r>
          </w:p>
          <w:p w14:paraId="41BD1C32"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0EEF8A73"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гостиниц при числе мест от 25 до 100– 55 м2 на 1 место.</w:t>
            </w:r>
          </w:p>
          <w:p w14:paraId="169F20E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71BE814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3471890F"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2A3D46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62181FA0"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52821D6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64AF1F4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2D4FFAB4"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7051944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4B2F75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60C75BE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B1DBFED"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F58CF7A"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D1C2FC6"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61781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4947A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5;</w:t>
            </w:r>
          </w:p>
          <w:p w14:paraId="094D9839"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0D5870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AAA7DA6"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9A31C2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17CCBA5"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4B9D3A3E"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43D971C" w14:textId="77777777" w:rsidR="00085C97"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818FD18" w14:textId="77777777" w:rsidR="00184775" w:rsidRPr="00730882" w:rsidRDefault="008E69EA" w:rsidP="00085C97">
            <w:pPr>
              <w:spacing w:after="0" w:line="240" w:lineRule="auto"/>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w:t>
            </w:r>
            <w:r w:rsidR="00184775" w:rsidRPr="00730882">
              <w:rPr>
                <w:rFonts w:ascii="Times New Roman" w:hAnsi="Times New Roman"/>
                <w:b/>
                <w:bCs/>
                <w:color w:val="000000"/>
              </w:rPr>
              <w:t>л землепользования и застройки.</w:t>
            </w:r>
          </w:p>
          <w:p w14:paraId="350750BF" w14:textId="77777777" w:rsidR="00184775" w:rsidRPr="00730882" w:rsidRDefault="00184775" w:rsidP="00085C97">
            <w:pPr>
              <w:spacing w:after="0" w:line="240" w:lineRule="auto"/>
              <w:rPr>
                <w:rFonts w:ascii="Times New Roman" w:hAnsi="Times New Roman"/>
                <w:b/>
                <w:bCs/>
                <w:color w:val="000000"/>
              </w:rPr>
            </w:pPr>
          </w:p>
          <w:p w14:paraId="74B18FE5" w14:textId="77777777" w:rsidR="00184775" w:rsidRPr="00730882" w:rsidRDefault="00184775" w:rsidP="00184775">
            <w:pPr>
              <w:spacing w:after="0" w:line="240" w:lineRule="auto"/>
              <w:rPr>
                <w:rFonts w:ascii="Times New Roman" w:hAnsi="Times New Roman"/>
                <w:b/>
                <w:color w:val="000000"/>
              </w:rPr>
            </w:pPr>
            <w:r w:rsidRPr="00730882">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w:t>
            </w:r>
            <w:r w:rsidRPr="00730882">
              <w:rPr>
                <w:rFonts w:ascii="Times New Roman" w:hAnsi="Times New Roman"/>
                <w:b/>
                <w:color w:val="000000"/>
              </w:rPr>
              <w:lastRenderedPageBreak/>
              <w:t>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9D02EAE" w14:textId="5AEA333C" w:rsidR="00A013D7" w:rsidRPr="00730882" w:rsidRDefault="00184775" w:rsidP="00184775">
            <w:pPr>
              <w:spacing w:after="0" w:line="240" w:lineRule="auto"/>
              <w:rPr>
                <w:rFonts w:ascii="Times New Roman" w:eastAsia="Times New Roman" w:hAnsi="Times New Roman"/>
                <w:color w:val="000000"/>
                <w:lang w:eastAsia="ru-RU"/>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E69EA" w:rsidRPr="00730882">
              <w:rPr>
                <w:rFonts w:ascii="Times New Roman" w:hAnsi="Times New Roman"/>
                <w:b/>
                <w:bCs/>
                <w:color w:val="000000"/>
              </w:rPr>
              <w:t xml:space="preserve">                                                                                                                                                                                                    </w:t>
            </w:r>
          </w:p>
        </w:tc>
      </w:tr>
      <w:tr w:rsidR="00730882" w:rsidRPr="00730882" w14:paraId="66D9496E"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5BA4EF09"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61730BA7"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Спорт</w:t>
            </w:r>
          </w:p>
          <w:p w14:paraId="1592E847" w14:textId="77777777" w:rsidR="00085C97" w:rsidRPr="00730882" w:rsidRDefault="00085C97" w:rsidP="00085C97">
            <w:pPr>
              <w:spacing w:after="0" w:line="240" w:lineRule="auto"/>
              <w:rPr>
                <w:rFonts w:ascii="Times New Roman" w:hAnsi="Times New Roman"/>
                <w:color w:val="000000"/>
                <w:lang w:eastAsia="ru-RU"/>
              </w:rPr>
            </w:pPr>
          </w:p>
        </w:tc>
        <w:tc>
          <w:tcPr>
            <w:tcW w:w="9651" w:type="dxa"/>
            <w:tcBorders>
              <w:top w:val="single" w:sz="4" w:space="0" w:color="auto"/>
              <w:left w:val="single" w:sz="4" w:space="0" w:color="auto"/>
              <w:bottom w:val="single" w:sz="4" w:space="0" w:color="auto"/>
              <w:right w:val="single" w:sz="4" w:space="0" w:color="auto"/>
            </w:tcBorders>
          </w:tcPr>
          <w:p w14:paraId="3FE5A0C5"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65" w:anchor="block_1511" w:history="1">
              <w:r w:rsidRPr="00730882">
                <w:rPr>
                  <w:rFonts w:ascii="Times New Roman" w:hAnsi="Times New Roman"/>
                  <w:b/>
                  <w:color w:val="000000"/>
                </w:rPr>
                <w:t>кодами 5.1.1 - 5.1.7</w:t>
              </w:r>
            </w:hyperlink>
            <w:r w:rsidRPr="00730882">
              <w:rPr>
                <w:rFonts w:ascii="Times New Roman" w:hAnsi="Times New Roman"/>
                <w:b/>
                <w:color w:val="000000"/>
              </w:rPr>
              <w:t>.</w:t>
            </w:r>
          </w:p>
          <w:p w14:paraId="52AFD0D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по СП 42.13330.2016 (приложение Д).</w:t>
            </w:r>
          </w:p>
          <w:p w14:paraId="3DEC840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3590EC6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3CA4E04" w14:textId="31C99848"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531FA91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00A60B8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D151AC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2DB10AE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BFB1CC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B8CADC0" w14:textId="3F1B08C6"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EF2917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AC35FA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439EA0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3CD2FBC2"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051121B0"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46191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3DF52F"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4;</w:t>
            </w:r>
          </w:p>
          <w:p w14:paraId="34F3AD9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35674F0"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26D0C5D3"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3241F0B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26BB8341"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2A71D00"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4392C3B2" w14:textId="77777777" w:rsidR="00085C97"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601027F2" w14:textId="240FCB15"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5C60A382"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38E2DBA0" w14:textId="77777777" w:rsidR="00085C97" w:rsidRPr="00730882" w:rsidRDefault="00085C97" w:rsidP="00085C97">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72105AB8"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Туристическое обслуживание</w:t>
            </w:r>
          </w:p>
          <w:p w14:paraId="78753DA0" w14:textId="77777777" w:rsidR="00085C97" w:rsidRPr="00730882" w:rsidRDefault="00085C97" w:rsidP="00085C97">
            <w:pPr>
              <w:spacing w:after="0" w:line="240" w:lineRule="auto"/>
              <w:rPr>
                <w:rFonts w:ascii="Times New Roman" w:hAnsi="Times New Roman"/>
                <w:color w:val="000000"/>
                <w:lang w:eastAsia="ru-RU"/>
              </w:rPr>
            </w:pPr>
          </w:p>
        </w:tc>
        <w:tc>
          <w:tcPr>
            <w:tcW w:w="9651" w:type="dxa"/>
            <w:tcBorders>
              <w:top w:val="single" w:sz="4" w:space="0" w:color="auto"/>
              <w:left w:val="single" w:sz="4" w:space="0" w:color="auto"/>
              <w:bottom w:val="single" w:sz="4" w:space="0" w:color="auto"/>
              <w:right w:val="single" w:sz="4" w:space="0" w:color="auto"/>
            </w:tcBorders>
          </w:tcPr>
          <w:p w14:paraId="44CA1BD6"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00CCD0A3"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Максимальная вместимость здания туристического обслуживания 100 мест</w:t>
            </w:r>
          </w:p>
          <w:p w14:paraId="4C6CA1D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по СП 42.13330.2016 (приложение Д).</w:t>
            </w:r>
          </w:p>
          <w:p w14:paraId="7E8A2194"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143719F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20EBBB20" w14:textId="65C27A2D"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E767C6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728FB46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E09326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1DF88D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4791576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DD2E635" w14:textId="37EAEF3A"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 не менее 3 м от границ </w:t>
            </w:r>
            <w:r w:rsidR="00A013D7" w:rsidRPr="00730882">
              <w:rPr>
                <w:rFonts w:ascii="Times New Roman" w:hAnsi="Times New Roman"/>
                <w:color w:val="000000"/>
                <w:lang w:eastAsia="ru-RU"/>
              </w:rPr>
              <w:t>земельного участка со стороны,</w:t>
            </w:r>
            <w:r w:rsidRPr="00730882">
              <w:rPr>
                <w:rFonts w:ascii="Times New Roman" w:hAnsi="Times New Roman"/>
                <w:color w:val="000000"/>
                <w:lang w:eastAsia="ru-RU"/>
              </w:rPr>
              <w:t xml:space="preserve"> прилегающих земельных</w:t>
            </w:r>
          </w:p>
          <w:p w14:paraId="0ED6464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D533FD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DC5662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68ED162C"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A7889AC"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4676B5"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44D4D3"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5;</w:t>
            </w:r>
          </w:p>
          <w:p w14:paraId="02A558A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C47BD45"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0734B112"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0B79A36F"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2</w:t>
            </w:r>
          </w:p>
          <w:p w14:paraId="547F8D06"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3C5205C2"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31B3B081" w14:textId="77777777" w:rsidR="00085C97"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55871436" w14:textId="77777777" w:rsidR="00085C97" w:rsidRPr="00730882" w:rsidRDefault="00085C97" w:rsidP="00085C97">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01C9D2B" w14:textId="77777777" w:rsidR="00085C97" w:rsidRPr="00730882" w:rsidRDefault="00085C97" w:rsidP="00085C97">
            <w:pPr>
              <w:spacing w:after="0"/>
              <w:rPr>
                <w:rStyle w:val="Calibri105pt0pt"/>
                <w:rFonts w:ascii="Times New Roman" w:hAnsi="Times New Roman"/>
                <w:sz w:val="22"/>
                <w:szCs w:val="22"/>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30882">
              <w:rPr>
                <w:rStyle w:val="Calibri105pt0pt"/>
                <w:rFonts w:ascii="Times New Roman" w:hAnsi="Times New Roman"/>
                <w:sz w:val="22"/>
                <w:szCs w:val="22"/>
              </w:rPr>
              <w:t>0,045</w:t>
            </w:r>
          </w:p>
          <w:p w14:paraId="17483F56" w14:textId="77777777" w:rsidR="003553A0" w:rsidRPr="00730882" w:rsidRDefault="008E69EA" w:rsidP="00085C97">
            <w:pPr>
              <w:spacing w:after="0"/>
              <w:rPr>
                <w:rFonts w:ascii="Times New Roman" w:hAnsi="Times New Roman"/>
                <w:b/>
                <w:bCs/>
                <w:color w:val="000000"/>
              </w:rPr>
            </w:pPr>
            <w:r w:rsidRPr="0073088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0E2C345" w14:textId="77777777" w:rsidR="003553A0" w:rsidRPr="00730882" w:rsidRDefault="003553A0" w:rsidP="003553A0">
            <w:pPr>
              <w:spacing w:after="0" w:line="240" w:lineRule="auto"/>
              <w:rPr>
                <w:rFonts w:ascii="Times New Roman" w:hAnsi="Times New Roman"/>
                <w:b/>
                <w:color w:val="000000"/>
              </w:rPr>
            </w:pPr>
            <w:r w:rsidRPr="0073088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A1F432B" w14:textId="766A1B89" w:rsidR="00A013D7" w:rsidRPr="00730882" w:rsidRDefault="003553A0" w:rsidP="003553A0">
            <w:pPr>
              <w:spacing w:after="0"/>
              <w:rPr>
                <w:rFonts w:ascii="Times New Roman" w:hAnsi="Times New Roman"/>
                <w:color w:val="000000"/>
              </w:rPr>
            </w:pPr>
            <w:r w:rsidRPr="0073088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8E69EA" w:rsidRPr="00730882">
              <w:rPr>
                <w:rFonts w:ascii="Times New Roman" w:hAnsi="Times New Roman"/>
                <w:b/>
                <w:bCs/>
                <w:color w:val="000000"/>
              </w:rPr>
              <w:t xml:space="preserve">                                                                                                                                                                                                     </w:t>
            </w:r>
          </w:p>
        </w:tc>
      </w:tr>
      <w:tr w:rsidR="00730882" w:rsidRPr="00730882" w14:paraId="0D50023E"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026D98BC" w14:textId="77777777" w:rsidR="00085C97" w:rsidRPr="00730882" w:rsidRDefault="00085C97" w:rsidP="00085C97">
            <w:pPr>
              <w:spacing w:after="0" w:line="240" w:lineRule="auto"/>
              <w:rPr>
                <w:rFonts w:ascii="Times New Roman" w:hAnsi="Times New Roman"/>
                <w:bCs/>
                <w:color w:val="000000"/>
                <w:lang w:eastAsia="ru-RU"/>
              </w:rPr>
            </w:pPr>
            <w:r w:rsidRPr="00730882">
              <w:rPr>
                <w:rFonts w:ascii="Times New Roman" w:hAnsi="Times New Roman"/>
                <w:bCs/>
                <w:color w:val="000000"/>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418903FE"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406AFABF" w14:textId="77777777" w:rsidR="00085C97" w:rsidRPr="00730882" w:rsidRDefault="00085C97" w:rsidP="00085C97">
            <w:pPr>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355F253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1E24445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705F8E4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1CE1581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BFD233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106B93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093D3CBE" w14:textId="53DE0FE3"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6DF11997" w14:textId="77777777" w:rsidTr="00085C97">
        <w:tc>
          <w:tcPr>
            <w:tcW w:w="2683" w:type="dxa"/>
            <w:tcBorders>
              <w:top w:val="single" w:sz="4" w:space="0" w:color="auto"/>
              <w:left w:val="single" w:sz="4" w:space="0" w:color="auto"/>
              <w:bottom w:val="single" w:sz="4" w:space="0" w:color="auto"/>
              <w:right w:val="single" w:sz="4" w:space="0" w:color="auto"/>
            </w:tcBorders>
          </w:tcPr>
          <w:p w14:paraId="5172C75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5.4.</w:t>
            </w:r>
          </w:p>
          <w:p w14:paraId="3B56EF29" w14:textId="77777777" w:rsidR="00085C97" w:rsidRPr="00730882" w:rsidRDefault="00085C97" w:rsidP="00085C97">
            <w:pPr>
              <w:spacing w:after="0" w:line="240" w:lineRule="auto"/>
              <w:rPr>
                <w:rFonts w:ascii="Times New Roman" w:eastAsia="Times New Roman" w:hAnsi="Times New Roman"/>
                <w:color w:val="000000"/>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1121D07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59470D2B"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D93E0D4"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земельного участка – не подлежит установлению;</w:t>
            </w:r>
          </w:p>
          <w:p w14:paraId="7D24DFE8"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земельного участка – не подлежит установлению;</w:t>
            </w:r>
          </w:p>
          <w:p w14:paraId="0AAEBEA5"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6CD4810D"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2F67CA02"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63EBF0A3"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Максимальный коэффициент плотности застройки земельного участка (Кпз) – не подлежит установлению </w:t>
            </w:r>
          </w:p>
          <w:p w14:paraId="3BBD72FD" w14:textId="1EB94901"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30882" w:rsidRPr="00730882" w14:paraId="7716A67E"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556FB336"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393AF41C"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25B3B9AE"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0B94522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541F6DF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4B9902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Максимальный коэффициент плотности застройки земельного участка (Кпз) – не подлежит установлению</w:t>
            </w:r>
          </w:p>
          <w:p w14:paraId="54CA7C7D" w14:textId="70B4115B" w:rsidR="00A013D7" w:rsidRPr="00730882" w:rsidRDefault="008E69EA" w:rsidP="00085C97">
            <w:pPr>
              <w:spacing w:after="0" w:line="240" w:lineRule="auto"/>
              <w:rPr>
                <w:rFonts w:ascii="Times New Roman" w:eastAsia="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085C97" w:rsidRPr="00730882" w14:paraId="47420C75" w14:textId="77777777" w:rsidTr="00085C97">
        <w:tc>
          <w:tcPr>
            <w:tcW w:w="2683" w:type="dxa"/>
            <w:tcBorders>
              <w:top w:val="single" w:sz="4" w:space="0" w:color="auto"/>
              <w:left w:val="single" w:sz="4" w:space="0" w:color="auto"/>
              <w:bottom w:val="single" w:sz="4" w:space="0" w:color="auto"/>
              <w:right w:val="single" w:sz="4" w:space="0" w:color="auto"/>
            </w:tcBorders>
            <w:hideMark/>
          </w:tcPr>
          <w:p w14:paraId="3AFE1CDF" w14:textId="77777777" w:rsidR="00085C97" w:rsidRPr="00730882" w:rsidRDefault="00085C97" w:rsidP="00085C97">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41A65C78"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2636500C" w14:textId="77777777" w:rsidR="00085C97" w:rsidRPr="00730882" w:rsidRDefault="00085C97" w:rsidP="00085C97">
            <w:pPr>
              <w:jc w:val="both"/>
              <w:rPr>
                <w:rFonts w:ascii="Times New Roman" w:eastAsia="Times New Roman" w:hAnsi="Times New Roman"/>
                <w:color w:val="000000"/>
                <w:lang w:eastAsia="ru-RU"/>
              </w:rPr>
            </w:pPr>
            <w:r w:rsidRPr="00730882">
              <w:rPr>
                <w:rFonts w:ascii="Times New Roman" w:hAnsi="Times New Roman"/>
                <w:b/>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0CA997C8"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Минимальный размер земельного участка– не подлежит установлению;</w:t>
            </w:r>
          </w:p>
          <w:p w14:paraId="613088B4"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Максимальный размер земельного участка – не подлежит установлению;</w:t>
            </w:r>
          </w:p>
          <w:p w14:paraId="1DF9524F"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00D7704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3FB038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2FC2FA3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6058FF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E716A0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FFD39D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0A139BD"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430BD7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CE11B6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52E424F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56AF193"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42C23FB6"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130282"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 xml:space="preserve"> </w:t>
            </w:r>
            <w:r w:rsidRPr="00730882">
              <w:rPr>
                <w:rFonts w:ascii="Times New Roman" w:eastAsiaTheme="minorEastAsia" w:hAnsi="Times New Roman"/>
                <w:color w:val="000000"/>
                <w:lang w:eastAsia="ru-RU"/>
              </w:rPr>
              <w:t>В отдельных случаях в условиях сложившейся застройки допускается размещение зданий по красной линии улиц.</w:t>
            </w:r>
          </w:p>
          <w:p w14:paraId="41540374"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Максимальное количество этажей – 5;</w:t>
            </w:r>
          </w:p>
          <w:p w14:paraId="4F1544E4"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Параметры застройки:</w:t>
            </w:r>
          </w:p>
          <w:p w14:paraId="7E00D12A"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Максимальный коэффициент застройки земельного участка (Кз) – 0,8</w:t>
            </w:r>
          </w:p>
          <w:p w14:paraId="0DA914AD"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color w:val="000000"/>
                <w:lang w:eastAsia="ru-RU"/>
              </w:rPr>
              <w:t>Максимальный коэффициент плотности застройки земельного участка (Кпз) – 2,4</w:t>
            </w:r>
          </w:p>
          <w:p w14:paraId="00653F82" w14:textId="0FC3A045" w:rsidR="00A013D7" w:rsidRPr="00730882" w:rsidRDefault="008E69EA" w:rsidP="00085C97">
            <w:pPr>
              <w:autoSpaceDE w:val="0"/>
              <w:autoSpaceDN w:val="0"/>
              <w:adjustRightInd w:val="0"/>
              <w:snapToGrid w:val="0"/>
              <w:spacing w:after="0" w:line="240" w:lineRule="auto"/>
              <w:outlineLvl w:val="3"/>
              <w:rPr>
                <w:rFonts w:ascii="Times New Roman" w:hAnsi="Times New Roman"/>
                <w:color w:val="000000"/>
                <w:lang w:eastAsia="ru-RU"/>
              </w:rPr>
            </w:pPr>
            <w:r w:rsidRPr="0073088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73088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AF22D17" w14:textId="77777777" w:rsidR="00085C97" w:rsidRPr="00730882" w:rsidRDefault="00085C97" w:rsidP="00085C97">
      <w:pPr>
        <w:spacing w:after="0" w:line="240" w:lineRule="auto"/>
        <w:rPr>
          <w:rFonts w:ascii="Times New Roman" w:hAnsi="Times New Roman"/>
          <w:b/>
          <w:color w:val="000000"/>
        </w:rPr>
      </w:pPr>
    </w:p>
    <w:p w14:paraId="37B8B5D4" w14:textId="77777777" w:rsidR="00085C97" w:rsidRPr="00730882" w:rsidRDefault="00085C97" w:rsidP="00085C97">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p w14:paraId="44246433" w14:textId="77777777" w:rsidR="00085C97" w:rsidRPr="00730882" w:rsidRDefault="00085C97" w:rsidP="00085C97">
      <w:pPr>
        <w:spacing w:after="0" w:line="240" w:lineRule="auto"/>
        <w:rPr>
          <w:rFonts w:ascii="Times New Roman" w:hAnsi="Times New Roman"/>
          <w:b/>
          <w:color w:val="000000"/>
        </w:rPr>
      </w:pPr>
    </w:p>
    <w:tbl>
      <w:tblPr>
        <w:tblStyle w:val="a9"/>
        <w:tblW w:w="14992" w:type="dxa"/>
        <w:tblLook w:val="04A0" w:firstRow="1" w:lastRow="0" w:firstColumn="1" w:lastColumn="0" w:noHBand="0" w:noVBand="1"/>
      </w:tblPr>
      <w:tblGrid>
        <w:gridCol w:w="2839"/>
        <w:gridCol w:w="2506"/>
        <w:gridCol w:w="9647"/>
      </w:tblGrid>
      <w:tr w:rsidR="00730882" w:rsidRPr="00730882" w14:paraId="55E8790B" w14:textId="77777777" w:rsidTr="00085C97">
        <w:tc>
          <w:tcPr>
            <w:tcW w:w="2839" w:type="dxa"/>
            <w:tcBorders>
              <w:top w:val="single" w:sz="4" w:space="0" w:color="auto"/>
              <w:left w:val="single" w:sz="4" w:space="0" w:color="auto"/>
              <w:bottom w:val="single" w:sz="4" w:space="0" w:color="auto"/>
              <w:right w:val="single" w:sz="4" w:space="0" w:color="auto"/>
            </w:tcBorders>
            <w:hideMark/>
          </w:tcPr>
          <w:p w14:paraId="4324DEBB"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78817C7A"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1A915EA4"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643C942A" w14:textId="77777777" w:rsidTr="00085C97">
        <w:tc>
          <w:tcPr>
            <w:tcW w:w="2839" w:type="dxa"/>
            <w:tcBorders>
              <w:top w:val="single" w:sz="4" w:space="0" w:color="auto"/>
              <w:left w:val="single" w:sz="4" w:space="0" w:color="auto"/>
              <w:bottom w:val="single" w:sz="4" w:space="0" w:color="auto"/>
              <w:right w:val="single" w:sz="4" w:space="0" w:color="auto"/>
            </w:tcBorders>
            <w:hideMark/>
          </w:tcPr>
          <w:p w14:paraId="52786F11"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7149B15F"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33266D51" w14:textId="77777777" w:rsidR="00085C97" w:rsidRPr="00730882" w:rsidRDefault="00085C97" w:rsidP="00085C97">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w:t>
            </w:r>
          </w:p>
        </w:tc>
      </w:tr>
    </w:tbl>
    <w:p w14:paraId="255F2754" w14:textId="77777777" w:rsidR="00ED0B6F" w:rsidRPr="00730882" w:rsidRDefault="00ED0B6F" w:rsidP="00085C97">
      <w:pPr>
        <w:pStyle w:val="aff6"/>
        <w:spacing w:after="0" w:line="240" w:lineRule="auto"/>
        <w:ind w:left="0"/>
        <w:rPr>
          <w:rFonts w:ascii="Times New Roman" w:hAnsi="Times New Roman"/>
          <w:color w:val="000000"/>
        </w:rPr>
      </w:pPr>
      <w:r w:rsidRPr="00730882">
        <w:rPr>
          <w:rFonts w:ascii="Times New Roman" w:hAnsi="Times New Roman"/>
          <w:color w:val="000000"/>
        </w:rPr>
        <w:t>Примечание:</w:t>
      </w:r>
    </w:p>
    <w:p w14:paraId="4E748541" w14:textId="77777777" w:rsidR="00ED0B6F" w:rsidRPr="00730882" w:rsidRDefault="00ED0B6F" w:rsidP="0029554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p w14:paraId="6728E0E2" w14:textId="77777777" w:rsidR="00ED0B6F" w:rsidRPr="00730882" w:rsidRDefault="00ED0B6F" w:rsidP="0029554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64828E0"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954ECFF"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A14C164"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94BC922"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B6FF2D8"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0C42BFA"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w:t>
      </w:r>
      <w:r w:rsidRPr="00730882">
        <w:rPr>
          <w:rFonts w:ascii="Times New Roman" w:hAnsi="Times New Roman"/>
          <w:color w:val="000000"/>
          <w:lang w:eastAsia="ru-RU"/>
        </w:rPr>
        <w:lastRenderedPageBreak/>
        <w:t>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0D7D1B1"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2942BCD"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5961094C"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AAEA0CB"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85B7313"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075A65F7"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20661D7"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9E435EB"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2F556C9" w14:textId="77777777"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90F0B67" w14:textId="305F58D1" w:rsidR="00085C97" w:rsidRPr="00730882" w:rsidRDefault="00085C97" w:rsidP="00085C9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w:t>
      </w:r>
      <w:r w:rsidRPr="00730882">
        <w:rPr>
          <w:rFonts w:ascii="Times New Roman" w:hAnsi="Times New Roman"/>
          <w:color w:val="000000"/>
          <w:lang w:eastAsia="ru-RU"/>
        </w:rPr>
        <w:lastRenderedPageBreak/>
        <w:t>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4DF1574" w14:textId="77777777" w:rsidR="00AD64C6" w:rsidRPr="00730882" w:rsidRDefault="00AD64C6" w:rsidP="00AD64C6">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lang w:eastAsia="ru-RU"/>
        </w:rPr>
      </w:pPr>
    </w:p>
    <w:p w14:paraId="20E33A07" w14:textId="77777777" w:rsidR="00D23D89" w:rsidRPr="00730882" w:rsidRDefault="00D23D89" w:rsidP="00B84511">
      <w:pPr>
        <w:pStyle w:val="2"/>
        <w:spacing w:before="0" w:after="0"/>
        <w:rPr>
          <w:rFonts w:ascii="Times New Roman" w:hAnsi="Times New Roman" w:cs="Times New Roman"/>
          <w:i w:val="0"/>
          <w:color w:val="000000"/>
          <w:kern w:val="1"/>
          <w:sz w:val="22"/>
          <w:szCs w:val="22"/>
        </w:rPr>
      </w:pPr>
      <w:bookmarkStart w:id="30" w:name="_Toc109829504"/>
      <w:r w:rsidRPr="00730882">
        <w:rPr>
          <w:rFonts w:ascii="Times New Roman" w:hAnsi="Times New Roman" w:cs="Times New Roman"/>
          <w:i w:val="0"/>
          <w:color w:val="000000"/>
          <w:kern w:val="1"/>
          <w:sz w:val="22"/>
          <w:szCs w:val="22"/>
        </w:rPr>
        <w:t>Статья 4</w:t>
      </w:r>
      <w:r w:rsidR="00CD2CCF" w:rsidRPr="00730882">
        <w:rPr>
          <w:rFonts w:ascii="Times New Roman" w:hAnsi="Times New Roman" w:cs="Times New Roman"/>
          <w:i w:val="0"/>
          <w:color w:val="000000"/>
          <w:kern w:val="1"/>
          <w:sz w:val="22"/>
          <w:szCs w:val="22"/>
        </w:rPr>
        <w:t>6</w:t>
      </w:r>
      <w:r w:rsidRPr="00730882">
        <w:rPr>
          <w:rFonts w:ascii="Times New Roman" w:hAnsi="Times New Roman" w:cs="Times New Roman"/>
          <w:i w:val="0"/>
          <w:color w:val="000000"/>
          <w:kern w:val="1"/>
          <w:sz w:val="22"/>
          <w:szCs w:val="22"/>
        </w:rPr>
        <w:t>. Зона санитарно-защитного озеленения (З-2)</w:t>
      </w:r>
      <w:bookmarkEnd w:id="30"/>
    </w:p>
    <w:p w14:paraId="4835F097" w14:textId="214BD2C7" w:rsidR="00D23D89" w:rsidRPr="00730882" w:rsidRDefault="00D23D89" w:rsidP="00D23D89">
      <w:pPr>
        <w:spacing w:after="0" w:line="240" w:lineRule="auto"/>
        <w:ind w:firstLine="851"/>
        <w:jc w:val="both"/>
        <w:rPr>
          <w:rFonts w:ascii="Times New Roman" w:hAnsi="Times New Roman"/>
          <w:color w:val="000000"/>
          <w:lang w:eastAsia="ru-RU"/>
        </w:rPr>
      </w:pPr>
      <w:r w:rsidRPr="00730882">
        <w:rPr>
          <w:rFonts w:ascii="Times New Roman" w:hAnsi="Times New Roman"/>
          <w:color w:val="000000"/>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74E1E45F" w14:textId="77777777" w:rsidR="00AD64C6" w:rsidRPr="00730882" w:rsidRDefault="00AD64C6" w:rsidP="00D23D89">
      <w:pPr>
        <w:spacing w:after="0" w:line="240" w:lineRule="auto"/>
        <w:ind w:firstLine="851"/>
        <w:jc w:val="both"/>
        <w:rPr>
          <w:rFonts w:ascii="Times New Roman" w:hAnsi="Times New Roman"/>
          <w:color w:val="000000"/>
          <w:lang w:eastAsia="ru-RU"/>
        </w:rPr>
      </w:pPr>
    </w:p>
    <w:p w14:paraId="4F17E731" w14:textId="77777777" w:rsidR="00D23D89" w:rsidRPr="00730882" w:rsidRDefault="00D23D89" w:rsidP="00B84511">
      <w:pPr>
        <w:pStyle w:val="2"/>
        <w:spacing w:before="0" w:after="0"/>
        <w:rPr>
          <w:rFonts w:ascii="Times New Roman" w:hAnsi="Times New Roman" w:cs="Times New Roman"/>
          <w:i w:val="0"/>
          <w:color w:val="000000"/>
          <w:kern w:val="1"/>
          <w:sz w:val="22"/>
          <w:szCs w:val="22"/>
        </w:rPr>
      </w:pPr>
      <w:bookmarkStart w:id="31" w:name="_Toc109829505"/>
      <w:r w:rsidRPr="00730882">
        <w:rPr>
          <w:rFonts w:ascii="Times New Roman" w:hAnsi="Times New Roman" w:cs="Times New Roman"/>
          <w:i w:val="0"/>
          <w:color w:val="000000"/>
          <w:kern w:val="1"/>
          <w:sz w:val="22"/>
          <w:szCs w:val="22"/>
        </w:rPr>
        <w:t>Статья 4</w:t>
      </w:r>
      <w:r w:rsidR="00CD2CCF" w:rsidRPr="00730882">
        <w:rPr>
          <w:rFonts w:ascii="Times New Roman" w:hAnsi="Times New Roman" w:cs="Times New Roman"/>
          <w:i w:val="0"/>
          <w:color w:val="000000"/>
          <w:kern w:val="1"/>
          <w:sz w:val="22"/>
          <w:szCs w:val="22"/>
        </w:rPr>
        <w:t>7</w:t>
      </w:r>
      <w:r w:rsidRPr="00730882">
        <w:rPr>
          <w:rFonts w:ascii="Times New Roman" w:hAnsi="Times New Roman" w:cs="Times New Roman"/>
          <w:i w:val="0"/>
          <w:color w:val="000000"/>
          <w:kern w:val="1"/>
          <w:sz w:val="22"/>
          <w:szCs w:val="22"/>
        </w:rPr>
        <w:t>. Зона естественных природных ландшафтов (З-3)</w:t>
      </w:r>
      <w:bookmarkEnd w:id="31"/>
    </w:p>
    <w:p w14:paraId="630D106D" w14:textId="77777777" w:rsidR="00D23D89" w:rsidRPr="00730882" w:rsidRDefault="00D23D89" w:rsidP="00D23D89">
      <w:pPr>
        <w:spacing w:after="0" w:line="240" w:lineRule="auto"/>
        <w:ind w:firstLine="851"/>
        <w:jc w:val="both"/>
        <w:rPr>
          <w:rFonts w:ascii="Times New Roman" w:hAnsi="Times New Roman"/>
          <w:color w:val="000000"/>
          <w:lang w:eastAsia="ru-RU"/>
        </w:rPr>
      </w:pPr>
      <w:r w:rsidRPr="00730882">
        <w:rPr>
          <w:rFonts w:ascii="Times New Roman" w:hAnsi="Times New Roman"/>
          <w:color w:val="000000"/>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24CBB177" w14:textId="2723F9D7" w:rsidR="0035518F" w:rsidRPr="00730882" w:rsidRDefault="00D23D89" w:rsidP="00B84511">
      <w:pPr>
        <w:spacing w:after="0" w:line="240" w:lineRule="auto"/>
        <w:rPr>
          <w:rFonts w:ascii="Times New Roman" w:hAnsi="Times New Roman"/>
          <w:color w:val="000000"/>
          <w:lang w:eastAsia="ru-RU"/>
        </w:rPr>
      </w:pPr>
      <w:r w:rsidRPr="00730882">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3563D9C1" w14:textId="3CBE6799" w:rsidR="00D23D89" w:rsidRPr="00730882" w:rsidRDefault="00D23D89" w:rsidP="00B84511">
      <w:pPr>
        <w:pStyle w:val="2"/>
        <w:spacing w:before="0" w:after="0"/>
        <w:rPr>
          <w:rFonts w:ascii="Times New Roman" w:hAnsi="Times New Roman" w:cs="Times New Roman"/>
          <w:i w:val="0"/>
          <w:color w:val="000000"/>
          <w:kern w:val="1"/>
          <w:sz w:val="22"/>
          <w:szCs w:val="22"/>
        </w:rPr>
      </w:pPr>
      <w:bookmarkStart w:id="32" w:name="_Toc109829506"/>
      <w:r w:rsidRPr="00730882">
        <w:rPr>
          <w:rFonts w:ascii="Times New Roman" w:hAnsi="Times New Roman" w:cs="Times New Roman"/>
          <w:i w:val="0"/>
          <w:color w:val="000000"/>
          <w:kern w:val="1"/>
          <w:sz w:val="22"/>
          <w:szCs w:val="22"/>
        </w:rPr>
        <w:t xml:space="preserve">Статья </w:t>
      </w:r>
      <w:r w:rsidR="00CD2CCF" w:rsidRPr="00730882">
        <w:rPr>
          <w:rFonts w:ascii="Times New Roman" w:hAnsi="Times New Roman" w:cs="Times New Roman"/>
          <w:i w:val="0"/>
          <w:color w:val="000000"/>
          <w:kern w:val="1"/>
          <w:sz w:val="22"/>
          <w:szCs w:val="22"/>
        </w:rPr>
        <w:t>48</w:t>
      </w:r>
      <w:r w:rsidRPr="00730882">
        <w:rPr>
          <w:rFonts w:ascii="Times New Roman" w:hAnsi="Times New Roman" w:cs="Times New Roman"/>
          <w:i w:val="0"/>
          <w:color w:val="000000"/>
          <w:kern w:val="1"/>
          <w:sz w:val="22"/>
          <w:szCs w:val="22"/>
        </w:rPr>
        <w:t xml:space="preserve"> Зона земель лесного фонда</w:t>
      </w:r>
      <w:r w:rsidR="00A140AC" w:rsidRPr="00730882">
        <w:rPr>
          <w:rFonts w:ascii="Times New Roman" w:hAnsi="Times New Roman" w:cs="Times New Roman"/>
          <w:i w:val="0"/>
          <w:color w:val="000000"/>
          <w:kern w:val="1"/>
          <w:sz w:val="22"/>
          <w:szCs w:val="22"/>
        </w:rPr>
        <w:t xml:space="preserve"> </w:t>
      </w:r>
      <w:r w:rsidRPr="00730882">
        <w:rPr>
          <w:rFonts w:ascii="Times New Roman" w:hAnsi="Times New Roman" w:cs="Times New Roman"/>
          <w:i w:val="0"/>
          <w:color w:val="000000"/>
          <w:kern w:val="1"/>
          <w:sz w:val="22"/>
          <w:szCs w:val="22"/>
        </w:rPr>
        <w:t>(З-4)</w:t>
      </w:r>
      <w:bookmarkEnd w:id="32"/>
    </w:p>
    <w:p w14:paraId="52A58B71" w14:textId="77777777" w:rsidR="00D23D89" w:rsidRPr="00730882" w:rsidRDefault="00D23D89" w:rsidP="00B84511">
      <w:pPr>
        <w:spacing w:line="290" w:lineRule="atLeast"/>
        <w:ind w:firstLine="708"/>
        <w:jc w:val="both"/>
        <w:rPr>
          <w:rFonts w:ascii="Times New Roman" w:hAnsi="Times New Roman"/>
          <w:color w:val="000000"/>
        </w:rPr>
      </w:pPr>
      <w:r w:rsidRPr="00730882">
        <w:rPr>
          <w:rFonts w:ascii="Times New Roman" w:hAnsi="Times New Roman"/>
          <w:color w:val="000000"/>
        </w:rPr>
        <w:t xml:space="preserve">Градостроительные регламенты не устанавливаются </w:t>
      </w:r>
      <w:r w:rsidRPr="00730882">
        <w:rPr>
          <w:rFonts w:ascii="Times New Roman" w:hAnsi="Times New Roman"/>
          <w:b/>
          <w:color w:val="000000"/>
        </w:rPr>
        <w:t>для земель лесного фонда</w:t>
      </w:r>
      <w:r w:rsidRPr="00730882">
        <w:rPr>
          <w:rFonts w:ascii="Times New Roman" w:hAnsi="Times New Roman"/>
          <w:color w:val="000000"/>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33E34F15" w14:textId="77777777" w:rsidR="00C8683D" w:rsidRPr="00730882" w:rsidRDefault="00C8683D" w:rsidP="00C8683D">
      <w:pPr>
        <w:pStyle w:val="2"/>
        <w:spacing w:before="0" w:after="0"/>
        <w:rPr>
          <w:rFonts w:ascii="Times New Roman" w:hAnsi="Times New Roman" w:cs="Times New Roman"/>
          <w:i w:val="0"/>
          <w:color w:val="000000"/>
          <w:kern w:val="1"/>
          <w:sz w:val="22"/>
          <w:szCs w:val="22"/>
        </w:rPr>
      </w:pPr>
      <w:bookmarkStart w:id="33" w:name="_Toc532243929"/>
      <w:bookmarkStart w:id="34" w:name="_Toc2449762"/>
      <w:bookmarkStart w:id="35" w:name="_Toc109829507"/>
      <w:r w:rsidRPr="00730882">
        <w:rPr>
          <w:rFonts w:ascii="Times New Roman" w:hAnsi="Times New Roman" w:cs="Times New Roman"/>
          <w:i w:val="0"/>
          <w:color w:val="000000"/>
          <w:kern w:val="1"/>
          <w:sz w:val="22"/>
          <w:szCs w:val="22"/>
        </w:rPr>
        <w:t xml:space="preserve">Статья </w:t>
      </w:r>
      <w:r w:rsidR="00CD2CCF" w:rsidRPr="00730882">
        <w:rPr>
          <w:rFonts w:ascii="Times New Roman" w:hAnsi="Times New Roman" w:cs="Times New Roman"/>
          <w:i w:val="0"/>
          <w:color w:val="000000"/>
          <w:kern w:val="1"/>
          <w:sz w:val="22"/>
          <w:szCs w:val="22"/>
        </w:rPr>
        <w:t>49</w:t>
      </w:r>
      <w:r w:rsidRPr="00730882">
        <w:rPr>
          <w:rFonts w:ascii="Times New Roman" w:hAnsi="Times New Roman" w:cs="Times New Roman"/>
          <w:i w:val="0"/>
          <w:color w:val="000000"/>
          <w:kern w:val="1"/>
          <w:sz w:val="22"/>
          <w:szCs w:val="22"/>
        </w:rPr>
        <w:t>. Зона особо-охраняемых природных территорий (З-5)</w:t>
      </w:r>
      <w:bookmarkEnd w:id="33"/>
      <w:bookmarkEnd w:id="34"/>
      <w:bookmarkEnd w:id="35"/>
      <w:r w:rsidRPr="00730882">
        <w:rPr>
          <w:rFonts w:ascii="Times New Roman" w:hAnsi="Times New Roman" w:cs="Times New Roman"/>
          <w:i w:val="0"/>
          <w:color w:val="000000"/>
          <w:kern w:val="1"/>
          <w:sz w:val="22"/>
          <w:szCs w:val="22"/>
        </w:rPr>
        <w:tab/>
      </w:r>
    </w:p>
    <w:p w14:paraId="325DBB16" w14:textId="77777777" w:rsidR="00C8683D" w:rsidRPr="00730882" w:rsidRDefault="00C8683D" w:rsidP="00C8683D">
      <w:pPr>
        <w:spacing w:line="290" w:lineRule="atLeast"/>
        <w:ind w:firstLine="851"/>
        <w:jc w:val="both"/>
        <w:rPr>
          <w:rFonts w:ascii="Times New Roman" w:hAnsi="Times New Roman"/>
          <w:color w:val="000000"/>
        </w:rPr>
      </w:pPr>
      <w:r w:rsidRPr="00730882">
        <w:rPr>
          <w:rFonts w:ascii="Times New Roman" w:hAnsi="Times New Roman"/>
          <w:color w:val="000000"/>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730882">
        <w:rPr>
          <w:rFonts w:ascii="Times New Roman" w:hAnsi="Times New Roman"/>
          <w:b/>
          <w:color w:val="000000"/>
        </w:rPr>
        <w:t>земель особо охраняемых природных территорий</w:t>
      </w:r>
      <w:r w:rsidRPr="00730882">
        <w:rPr>
          <w:rFonts w:ascii="Times New Roman" w:hAnsi="Times New Roman"/>
          <w:color w:val="000000"/>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399F7F43" w14:textId="77777777" w:rsidR="005D7D60" w:rsidRPr="00730882" w:rsidRDefault="005D7D60" w:rsidP="00B84511">
      <w:pPr>
        <w:pStyle w:val="2"/>
        <w:spacing w:before="0" w:after="0"/>
        <w:rPr>
          <w:rFonts w:ascii="Times New Roman" w:hAnsi="Times New Roman" w:cs="Times New Roman"/>
          <w:i w:val="0"/>
          <w:color w:val="000000"/>
          <w:kern w:val="1"/>
          <w:sz w:val="22"/>
          <w:szCs w:val="22"/>
        </w:rPr>
      </w:pPr>
      <w:bookmarkStart w:id="36" w:name="_Toc109829508"/>
      <w:r w:rsidRPr="00730882">
        <w:rPr>
          <w:rFonts w:ascii="Times New Roman" w:hAnsi="Times New Roman" w:cs="Times New Roman"/>
          <w:i w:val="0"/>
          <w:color w:val="000000"/>
          <w:kern w:val="1"/>
          <w:sz w:val="22"/>
          <w:szCs w:val="22"/>
        </w:rPr>
        <w:t xml:space="preserve">Статья </w:t>
      </w:r>
      <w:r w:rsidR="00CD2CCF" w:rsidRPr="00730882">
        <w:rPr>
          <w:rFonts w:ascii="Times New Roman" w:hAnsi="Times New Roman" w:cs="Times New Roman"/>
          <w:i w:val="0"/>
          <w:color w:val="000000"/>
          <w:kern w:val="1"/>
          <w:sz w:val="22"/>
          <w:szCs w:val="22"/>
        </w:rPr>
        <w:t>50</w:t>
      </w:r>
      <w:r w:rsidRPr="00730882">
        <w:rPr>
          <w:rFonts w:ascii="Times New Roman" w:hAnsi="Times New Roman" w:cs="Times New Roman"/>
          <w:i w:val="0"/>
          <w:color w:val="000000"/>
          <w:kern w:val="1"/>
          <w:sz w:val="22"/>
          <w:szCs w:val="22"/>
        </w:rPr>
        <w:t xml:space="preserve"> Зона сельскохозяйственных угодий (СХ-1)</w:t>
      </w:r>
      <w:bookmarkEnd w:id="36"/>
    </w:p>
    <w:p w14:paraId="36E20A1A" w14:textId="3D1CB8F7" w:rsidR="005D7D60" w:rsidRPr="00730882" w:rsidRDefault="005D7D60" w:rsidP="005D7D60">
      <w:pPr>
        <w:spacing w:line="290" w:lineRule="atLeast"/>
        <w:ind w:firstLine="708"/>
        <w:jc w:val="both"/>
        <w:rPr>
          <w:rFonts w:ascii="Times New Roman" w:hAnsi="Times New Roman"/>
          <w:color w:val="000000"/>
        </w:rPr>
      </w:pPr>
      <w:r w:rsidRPr="00730882">
        <w:rPr>
          <w:rFonts w:ascii="Times New Roman" w:hAnsi="Times New Roman"/>
          <w:color w:val="000000"/>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730882">
        <w:rPr>
          <w:rFonts w:ascii="Times New Roman" w:hAnsi="Times New Roman"/>
          <w:b/>
          <w:color w:val="000000"/>
        </w:rPr>
        <w:t>сельскохозяйственных угодий в составе земель сельскохозяйственного назначения</w:t>
      </w:r>
      <w:r w:rsidR="00CA2FCB" w:rsidRPr="00730882">
        <w:rPr>
          <w:rFonts w:ascii="Times New Roman" w:hAnsi="Times New Roman"/>
          <w:color w:val="000000"/>
        </w:rPr>
        <w:t>.</w:t>
      </w:r>
      <w:r w:rsidRPr="00730882">
        <w:rPr>
          <w:rFonts w:ascii="Times New Roman" w:hAnsi="Times New Roman"/>
          <w:color w:val="000000"/>
        </w:rPr>
        <w:t xml:space="preserve"> </w:t>
      </w:r>
    </w:p>
    <w:p w14:paraId="7EB8C774" w14:textId="77777777" w:rsidR="00285AA3" w:rsidRPr="00730882" w:rsidRDefault="00285AA3" w:rsidP="00285AA3">
      <w:pPr>
        <w:spacing w:line="290" w:lineRule="atLeast"/>
        <w:ind w:firstLine="708"/>
        <w:jc w:val="both"/>
        <w:rPr>
          <w:rFonts w:ascii="Times New Roman" w:hAnsi="Times New Roman"/>
          <w:color w:val="000000"/>
          <w:sz w:val="24"/>
          <w:szCs w:val="24"/>
        </w:rPr>
      </w:pPr>
      <w:r w:rsidRPr="00730882">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4B21D7A3" w14:textId="37086ABB" w:rsidR="00285AA3" w:rsidRPr="00730882" w:rsidRDefault="00285AA3" w:rsidP="00285AA3">
      <w:pPr>
        <w:spacing w:line="290" w:lineRule="atLeast"/>
        <w:ind w:firstLine="708"/>
        <w:jc w:val="both"/>
        <w:rPr>
          <w:rFonts w:ascii="Times New Roman" w:hAnsi="Times New Roman"/>
          <w:color w:val="000000"/>
          <w:sz w:val="24"/>
          <w:szCs w:val="24"/>
        </w:rPr>
      </w:pPr>
      <w:r w:rsidRPr="00730882">
        <w:rPr>
          <w:rFonts w:ascii="Times New Roman" w:hAnsi="Times New Roman"/>
          <w:color w:val="000000"/>
          <w:sz w:val="24"/>
          <w:szCs w:val="24"/>
        </w:rPr>
        <w:t xml:space="preserve">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 </w:t>
      </w:r>
    </w:p>
    <w:p w14:paraId="18AA5C57" w14:textId="6F993005" w:rsidR="00F32947" w:rsidRPr="00730882" w:rsidRDefault="00F32947" w:rsidP="00F32947">
      <w:pPr>
        <w:spacing w:line="290" w:lineRule="atLeast"/>
        <w:ind w:firstLine="708"/>
        <w:jc w:val="both"/>
        <w:rPr>
          <w:rFonts w:ascii="Times New Roman" w:hAnsi="Times New Roman"/>
          <w:color w:val="000000"/>
        </w:rPr>
      </w:pPr>
      <w:bookmarkStart w:id="37" w:name="_Hlk1781600"/>
      <w:bookmarkStart w:id="38" w:name="_Hlk1781371"/>
      <w:r w:rsidRPr="00730882">
        <w:rPr>
          <w:rFonts w:ascii="Times New Roman" w:hAnsi="Times New Roman"/>
          <w:color w:val="000000"/>
        </w:rPr>
        <w:lastRenderedPageBreak/>
        <w:t>Виды разрешенного использования земельных</w:t>
      </w:r>
      <w:r w:rsidR="00285AA3" w:rsidRPr="00730882">
        <w:rPr>
          <w:rFonts w:ascii="Times New Roman" w:hAnsi="Times New Roman"/>
          <w:color w:val="000000"/>
        </w:rPr>
        <w:t xml:space="preserve"> </w:t>
      </w:r>
      <w:r w:rsidRPr="00730882">
        <w:rPr>
          <w:rFonts w:ascii="Times New Roman" w:hAnsi="Times New Roman"/>
          <w:color w:val="000000"/>
        </w:rPr>
        <w:t>участков</w:t>
      </w:r>
      <w:r w:rsidR="00A140AC" w:rsidRPr="00730882">
        <w:rPr>
          <w:rFonts w:ascii="Times New Roman" w:hAnsi="Times New Roman"/>
          <w:color w:val="000000"/>
        </w:rPr>
        <w:t>,</w:t>
      </w:r>
      <w:r w:rsidRPr="00730882">
        <w:rPr>
          <w:rFonts w:ascii="Times New Roman" w:hAnsi="Times New Roman"/>
          <w:color w:val="000000"/>
        </w:rPr>
        <w:t xml:space="preserve"> находящихся в зоне СХ-1, в границах населенных пунктов, устанавливаются и определяются в соответствии с таблицей 1а.</w:t>
      </w:r>
    </w:p>
    <w:p w14:paraId="5AA547BA" w14:textId="77777777" w:rsidR="00F32947" w:rsidRPr="00730882" w:rsidRDefault="00F32947" w:rsidP="00F32947">
      <w:pPr>
        <w:spacing w:line="290" w:lineRule="atLeast"/>
        <w:ind w:firstLine="708"/>
        <w:jc w:val="right"/>
        <w:rPr>
          <w:rFonts w:ascii="Times New Roman" w:hAnsi="Times New Roman"/>
          <w:b/>
          <w:color w:val="000000"/>
        </w:rPr>
      </w:pPr>
      <w:r w:rsidRPr="00730882">
        <w:rPr>
          <w:rFonts w:ascii="Times New Roman" w:hAnsi="Times New Roman"/>
          <w:color w:val="000000"/>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730882" w:rsidRPr="00730882" w14:paraId="14B54CD5" w14:textId="77777777" w:rsidTr="0037092A">
        <w:trPr>
          <w:trHeight w:val="304"/>
        </w:trPr>
        <w:tc>
          <w:tcPr>
            <w:tcW w:w="6558" w:type="dxa"/>
            <w:tcBorders>
              <w:top w:val="single" w:sz="8" w:space="0" w:color="000000"/>
              <w:left w:val="single" w:sz="8" w:space="0" w:color="000000"/>
              <w:bottom w:val="single" w:sz="8" w:space="0" w:color="000000"/>
            </w:tcBorders>
            <w:shd w:val="clear" w:color="auto" w:fill="auto"/>
          </w:tcPr>
          <w:p w14:paraId="11BD8769"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Код. Основные виды разрешённого</w:t>
            </w:r>
          </w:p>
          <w:p w14:paraId="2F007CA5"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40BA93F1"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Код. Условно разрешённые</w:t>
            </w:r>
          </w:p>
          <w:p w14:paraId="50CA61C3"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F154E2D"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Код. Вспомогательные виды</w:t>
            </w:r>
          </w:p>
          <w:p w14:paraId="6F651A77" w14:textId="77777777" w:rsidR="00F32947" w:rsidRPr="00730882" w:rsidRDefault="00F32947" w:rsidP="0037092A">
            <w:pPr>
              <w:spacing w:after="0" w:line="100" w:lineRule="atLeast"/>
              <w:jc w:val="center"/>
              <w:rPr>
                <w:rFonts w:ascii="Times New Roman" w:hAnsi="Times New Roman"/>
                <w:color w:val="000000"/>
              </w:rPr>
            </w:pPr>
            <w:r w:rsidRPr="00730882">
              <w:rPr>
                <w:rFonts w:ascii="Times New Roman" w:hAnsi="Times New Roman"/>
                <w:b/>
                <w:color w:val="000000"/>
              </w:rPr>
              <w:t>использования</w:t>
            </w:r>
          </w:p>
        </w:tc>
      </w:tr>
      <w:tr w:rsidR="00F32947" w:rsidRPr="00730882" w14:paraId="7278801C" w14:textId="77777777" w:rsidTr="0037092A">
        <w:trPr>
          <w:trHeight w:val="1046"/>
        </w:trPr>
        <w:tc>
          <w:tcPr>
            <w:tcW w:w="6558" w:type="dxa"/>
            <w:tcBorders>
              <w:top w:val="single" w:sz="8" w:space="0" w:color="000000"/>
              <w:left w:val="single" w:sz="8" w:space="0" w:color="000000"/>
              <w:bottom w:val="single" w:sz="8" w:space="0" w:color="000000"/>
            </w:tcBorders>
            <w:shd w:val="clear" w:color="auto" w:fill="auto"/>
          </w:tcPr>
          <w:p w14:paraId="0A5135C3" w14:textId="77777777" w:rsidR="00F32947" w:rsidRPr="00730882" w:rsidRDefault="00F32947" w:rsidP="0037092A">
            <w:pPr>
              <w:spacing w:after="0" w:line="100" w:lineRule="atLeast"/>
              <w:rPr>
                <w:rFonts w:ascii="Times New Roman" w:hAnsi="Times New Roman"/>
                <w:color w:val="000000"/>
              </w:rPr>
            </w:pPr>
            <w:r w:rsidRPr="00730882">
              <w:rPr>
                <w:rFonts w:ascii="Times New Roman" w:eastAsia="Times New Roman" w:hAnsi="Times New Roman"/>
                <w:color w:val="000000"/>
              </w:rPr>
              <w:t>1.0 Сельскохозяйственное использование</w:t>
            </w:r>
            <w:r w:rsidRPr="00730882">
              <w:rPr>
                <w:rFonts w:ascii="Times New Roman" w:hAnsi="Times New Roman"/>
                <w:color w:val="000000"/>
              </w:rPr>
              <w:t xml:space="preserve"> </w:t>
            </w:r>
          </w:p>
          <w:p w14:paraId="68883E06" w14:textId="77777777" w:rsidR="00F32947" w:rsidRPr="00730882" w:rsidRDefault="00F32947" w:rsidP="0037092A">
            <w:pPr>
              <w:spacing w:after="0" w:line="100" w:lineRule="atLeast"/>
              <w:rPr>
                <w:rFonts w:ascii="Times New Roman" w:hAnsi="Times New Roman"/>
                <w:color w:val="000000"/>
              </w:rPr>
            </w:pPr>
            <w:r w:rsidRPr="00730882">
              <w:rPr>
                <w:rFonts w:ascii="Times New Roman" w:hAnsi="Times New Roman"/>
                <w:color w:val="000000"/>
              </w:rPr>
              <w:t>12.0 Земельные участки (территории) общего пользования</w:t>
            </w:r>
          </w:p>
          <w:p w14:paraId="4DC05142" w14:textId="77777777" w:rsidR="00F32947" w:rsidRPr="00730882" w:rsidRDefault="00F32947" w:rsidP="0037092A">
            <w:pPr>
              <w:spacing w:after="0" w:line="100" w:lineRule="atLeast"/>
              <w:rPr>
                <w:rFonts w:ascii="Times New Roman" w:hAnsi="Times New Roman"/>
                <w:color w:val="000000"/>
              </w:rPr>
            </w:pPr>
          </w:p>
        </w:tc>
        <w:tc>
          <w:tcPr>
            <w:tcW w:w="3967" w:type="dxa"/>
            <w:tcBorders>
              <w:top w:val="single" w:sz="8" w:space="0" w:color="000000"/>
              <w:left w:val="single" w:sz="8" w:space="0" w:color="000000"/>
              <w:bottom w:val="single" w:sz="8" w:space="0" w:color="000000"/>
            </w:tcBorders>
            <w:shd w:val="clear" w:color="auto" w:fill="auto"/>
          </w:tcPr>
          <w:p w14:paraId="65FA2C16" w14:textId="77777777" w:rsidR="00F32947" w:rsidRPr="00730882" w:rsidRDefault="00F32947" w:rsidP="0037092A">
            <w:pPr>
              <w:spacing w:after="0" w:line="100" w:lineRule="atLeast"/>
              <w:rPr>
                <w:rFonts w:ascii="Times New Roman" w:hAnsi="Times New Roman"/>
                <w:color w:val="000000"/>
              </w:rPr>
            </w:pPr>
            <w:r w:rsidRPr="00730882">
              <w:rPr>
                <w:rFonts w:ascii="Times New Roman" w:hAnsi="Times New Roman"/>
                <w:color w:val="000000"/>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497A4366" w14:textId="77777777" w:rsidR="00F32947" w:rsidRPr="00730882" w:rsidRDefault="00F32947" w:rsidP="0037092A">
            <w:pPr>
              <w:spacing w:after="0" w:line="100" w:lineRule="atLeast"/>
              <w:rPr>
                <w:rFonts w:ascii="Times New Roman" w:hAnsi="Times New Roman"/>
                <w:color w:val="000000"/>
              </w:rPr>
            </w:pPr>
            <w:r w:rsidRPr="00730882">
              <w:rPr>
                <w:rFonts w:ascii="Times New Roman" w:hAnsi="Times New Roman"/>
                <w:color w:val="000000"/>
              </w:rPr>
              <w:t>-</w:t>
            </w:r>
          </w:p>
        </w:tc>
      </w:tr>
    </w:tbl>
    <w:p w14:paraId="5419A7AC" w14:textId="77777777" w:rsidR="00F32947" w:rsidRPr="00730882" w:rsidRDefault="00F32947" w:rsidP="00285AA3">
      <w:pPr>
        <w:spacing w:after="0" w:line="100" w:lineRule="atLeast"/>
        <w:rPr>
          <w:rFonts w:ascii="Times New Roman" w:eastAsia="Times New Roman" w:hAnsi="Times New Roman"/>
          <w:color w:val="000000"/>
        </w:rPr>
      </w:pPr>
    </w:p>
    <w:p w14:paraId="774265C5" w14:textId="77777777" w:rsidR="00F32947" w:rsidRPr="00730882" w:rsidRDefault="00F32947" w:rsidP="0029554E">
      <w:pPr>
        <w:pStyle w:val="18"/>
        <w:numPr>
          <w:ilvl w:val="0"/>
          <w:numId w:val="22"/>
        </w:numPr>
        <w:tabs>
          <w:tab w:val="left" w:pos="180"/>
          <w:tab w:val="left" w:pos="360"/>
          <w:tab w:val="left" w:pos="720"/>
          <w:tab w:val="left" w:pos="900"/>
          <w:tab w:val="left" w:pos="1260"/>
        </w:tabs>
        <w:spacing w:line="100" w:lineRule="atLeast"/>
        <w:ind w:left="0" w:firstLine="0"/>
        <w:jc w:val="both"/>
        <w:rPr>
          <w:rFonts w:cs="Times New Roman"/>
          <w:b/>
          <w:color w:val="000000"/>
          <w:sz w:val="22"/>
          <w:szCs w:val="22"/>
        </w:rPr>
      </w:pPr>
      <w:r w:rsidRPr="00730882">
        <w:rPr>
          <w:rFonts w:cs="Times New Roman"/>
          <w:b/>
          <w:color w:val="000000"/>
          <w:sz w:val="22"/>
          <w:szCs w:val="22"/>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947332C" w14:textId="77777777" w:rsidR="00F32947" w:rsidRPr="00730882" w:rsidRDefault="00F32947" w:rsidP="00F32947">
      <w:pPr>
        <w:spacing w:after="0" w:line="100" w:lineRule="atLeast"/>
        <w:rPr>
          <w:rFonts w:ascii="Times New Roman" w:hAnsi="Times New Roman"/>
          <w:b/>
          <w:color w:val="000000"/>
        </w:rPr>
      </w:pPr>
    </w:p>
    <w:p w14:paraId="4B82FB85" w14:textId="77777777" w:rsidR="00F32947" w:rsidRPr="00730882" w:rsidRDefault="00F32947" w:rsidP="00F32947">
      <w:pPr>
        <w:spacing w:after="0" w:line="100" w:lineRule="atLeast"/>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7AF803AA" w14:textId="77777777" w:rsidR="00F32947" w:rsidRPr="00730882" w:rsidRDefault="00F32947" w:rsidP="00F32947">
      <w:pPr>
        <w:spacing w:after="0" w:line="100" w:lineRule="atLeast"/>
        <w:rPr>
          <w:rFonts w:ascii="Times New Roman" w:hAnsi="Times New Roman"/>
          <w:b/>
          <w:color w:val="000000"/>
        </w:rPr>
      </w:pPr>
    </w:p>
    <w:tbl>
      <w:tblPr>
        <w:tblW w:w="14850" w:type="dxa"/>
        <w:tblLayout w:type="fixed"/>
        <w:tblLook w:val="0000" w:firstRow="0" w:lastRow="0" w:firstColumn="0" w:lastColumn="0" w:noHBand="0" w:noVBand="0"/>
      </w:tblPr>
      <w:tblGrid>
        <w:gridCol w:w="2806"/>
        <w:gridCol w:w="2894"/>
        <w:gridCol w:w="9150"/>
      </w:tblGrid>
      <w:tr w:rsidR="00730882" w:rsidRPr="00730882" w14:paraId="436916DE" w14:textId="77777777" w:rsidTr="00F32947">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7B1959C"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12C53719" w14:textId="77777777" w:rsidR="00F32947" w:rsidRPr="00730882" w:rsidRDefault="00F32947" w:rsidP="0037092A">
            <w:pPr>
              <w:spacing w:after="0" w:line="100" w:lineRule="atLeast"/>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2DF811D" w14:textId="77777777" w:rsidR="00F32947" w:rsidRPr="00730882" w:rsidRDefault="00F32947" w:rsidP="0037092A">
            <w:pPr>
              <w:spacing w:after="0" w:line="100" w:lineRule="atLeast"/>
              <w:jc w:val="center"/>
              <w:rPr>
                <w:rFonts w:ascii="Times New Roman" w:hAnsi="Times New Roman"/>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63B438EE" w14:textId="77777777" w:rsidTr="00F32947">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19F1A9E"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hAnsi="Times New Roman"/>
                <w:color w:val="000000"/>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FCCDC51" w14:textId="77777777" w:rsidR="00F32947" w:rsidRPr="00730882" w:rsidRDefault="00F32947" w:rsidP="0037092A">
            <w:pPr>
              <w:spacing w:after="0" w:line="100" w:lineRule="atLeast"/>
              <w:rPr>
                <w:rFonts w:ascii="Times New Roman" w:eastAsia="Times New Roman" w:hAnsi="Times New Roman"/>
                <w:b/>
                <w:color w:val="000000"/>
              </w:rPr>
            </w:pPr>
            <w:r w:rsidRPr="00730882">
              <w:rPr>
                <w:rFonts w:ascii="Times New Roman" w:eastAsia="Times New Roman" w:hAnsi="Times New Roman"/>
                <w:b/>
                <w:color w:val="000000"/>
              </w:rPr>
              <w:t>Сельскохозяйственное использование</w:t>
            </w:r>
            <w:r w:rsidRPr="00730882">
              <w:rPr>
                <w:rFonts w:ascii="Times New Roman" w:hAnsi="Times New Roman"/>
                <w:b/>
                <w:color w:val="000000"/>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12CDCC1" w14:textId="77777777" w:rsidR="00374167" w:rsidRPr="00730882" w:rsidRDefault="00374167" w:rsidP="00374167">
            <w:pPr>
              <w:spacing w:after="0" w:line="100" w:lineRule="atLeast"/>
              <w:jc w:val="both"/>
              <w:rPr>
                <w:rFonts w:ascii="Times New Roman" w:hAnsi="Times New Roman"/>
                <w:b/>
                <w:color w:val="000000"/>
              </w:rPr>
            </w:pPr>
            <w:r w:rsidRPr="00730882">
              <w:rPr>
                <w:rFonts w:ascii="Times New Roman" w:hAnsi="Times New Roman"/>
                <w:b/>
                <w:color w:val="000000"/>
              </w:rPr>
              <w:t>Ведение сельского хозяйства.</w:t>
            </w:r>
          </w:p>
          <w:p w14:paraId="211D9CF9" w14:textId="77777777" w:rsidR="00374167" w:rsidRPr="00730882" w:rsidRDefault="00374167" w:rsidP="00374167">
            <w:pPr>
              <w:spacing w:after="0" w:line="100" w:lineRule="atLeast"/>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66" w:anchor="block_1011" w:history="1">
              <w:r w:rsidRPr="00730882">
                <w:rPr>
                  <w:rFonts w:ascii="Times New Roman" w:hAnsi="Times New Roman"/>
                  <w:b/>
                  <w:color w:val="000000"/>
                </w:rPr>
                <w:t>кодами 1.1 - 1.20</w:t>
              </w:r>
            </w:hyperlink>
            <w:r w:rsidRPr="00730882">
              <w:rPr>
                <w:rFonts w:ascii="Times New Roman" w:hAnsi="Times New Roman"/>
                <w:b/>
                <w:color w:val="000000"/>
              </w:rPr>
              <w:t>, в том числе размещение зданий и сооружений, используемых для хранения и переработки сельскохозяйственной продукции</w:t>
            </w:r>
          </w:p>
          <w:p w14:paraId="2E8E9811" w14:textId="77777777" w:rsidR="00F32947" w:rsidRPr="00730882" w:rsidRDefault="00F32947" w:rsidP="00374167">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Размеры земельных участков – не подлежат установлению.</w:t>
            </w:r>
          </w:p>
          <w:p w14:paraId="2F6C9C98"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Минимальный отступ от границ земельного участка – не подлежит установлению.</w:t>
            </w:r>
          </w:p>
          <w:p w14:paraId="74C03394"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Предельное количество этажей или предельная высота – не подлежит установлению.</w:t>
            </w:r>
          </w:p>
          <w:p w14:paraId="4D617DFA"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Параметры застройки:</w:t>
            </w:r>
          </w:p>
          <w:p w14:paraId="302AAFB2"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Максимальный коэффициент застройки земельного участка (Кз) – не подлежит установлению</w:t>
            </w:r>
          </w:p>
          <w:p w14:paraId="39F4141C" w14:textId="027DF109" w:rsidR="00F32947" w:rsidRPr="00730882" w:rsidRDefault="00F32947" w:rsidP="00C05821">
            <w:pPr>
              <w:spacing w:after="0" w:line="100" w:lineRule="atLeast"/>
              <w:rPr>
                <w:rFonts w:ascii="Times New Roman" w:hAnsi="Times New Roman"/>
                <w:color w:val="000000"/>
              </w:rPr>
            </w:pPr>
            <w:r w:rsidRPr="00730882">
              <w:rPr>
                <w:rFonts w:ascii="Times New Roman" w:eastAsia="Times New Roman" w:hAnsi="Times New Roman"/>
                <w:color w:val="000000"/>
              </w:rPr>
              <w:t>Максимальный коэффициент плотности застройки земельного участка (Кпз) – не подлежит установлению</w:t>
            </w:r>
          </w:p>
        </w:tc>
      </w:tr>
      <w:tr w:rsidR="00730882" w:rsidRPr="00730882" w14:paraId="05898864" w14:textId="77777777" w:rsidTr="00F32947">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3F8FC99" w14:textId="77777777" w:rsidR="00F32947" w:rsidRPr="00730882" w:rsidRDefault="00F32947" w:rsidP="0037092A">
            <w:pPr>
              <w:spacing w:after="0" w:line="100" w:lineRule="atLeast"/>
              <w:rPr>
                <w:rFonts w:ascii="Times New Roman" w:hAnsi="Times New Roman"/>
                <w:color w:val="000000"/>
              </w:rPr>
            </w:pPr>
            <w:r w:rsidRPr="00730882">
              <w:rPr>
                <w:rFonts w:ascii="Times New Roman" w:hAnsi="Times New Roman"/>
                <w:color w:val="000000"/>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51FF2FE7" w14:textId="77777777" w:rsidR="00F32947" w:rsidRPr="00730882" w:rsidRDefault="00F32947" w:rsidP="0037092A">
            <w:pPr>
              <w:spacing w:after="0" w:line="100" w:lineRule="atLeast"/>
              <w:rPr>
                <w:rFonts w:ascii="Times New Roman" w:eastAsia="Times New Roman" w:hAnsi="Times New Roman"/>
                <w:b/>
                <w:color w:val="000000"/>
              </w:rPr>
            </w:pPr>
            <w:r w:rsidRPr="00730882">
              <w:rPr>
                <w:rFonts w:ascii="Times New Roman" w:hAnsi="Times New Roman"/>
                <w:b/>
                <w:color w:val="000000"/>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5DDA535" w14:textId="77777777" w:rsidR="00E9453F" w:rsidRPr="00730882" w:rsidRDefault="00E9453F" w:rsidP="00E9453F">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rFonts w:eastAsia="Calibri"/>
                <w:b/>
                <w:color w:val="000000"/>
                <w:sz w:val="22"/>
                <w:szCs w:val="22"/>
                <w:lang w:eastAsia="en-US"/>
              </w:rPr>
              <w:t>Земельные участки общего пользования.</w:t>
            </w:r>
          </w:p>
          <w:p w14:paraId="6317B87F" w14:textId="77777777" w:rsidR="00F32947" w:rsidRPr="00730882" w:rsidRDefault="00E9453F" w:rsidP="00E9453F">
            <w:pPr>
              <w:spacing w:after="0" w:line="100" w:lineRule="atLeast"/>
              <w:rPr>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67" w:anchor="block_11201" w:history="1">
              <w:r w:rsidRPr="00730882">
                <w:rPr>
                  <w:rFonts w:ascii="Times New Roman" w:hAnsi="Times New Roman"/>
                  <w:b/>
                  <w:color w:val="000000"/>
                </w:rPr>
                <w:t>кодами 12.0.1 - 12.0.2</w:t>
              </w:r>
            </w:hyperlink>
          </w:p>
          <w:p w14:paraId="4A0918F7"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lastRenderedPageBreak/>
              <w:t>Размеры земельных участков – не подлежат установлению.</w:t>
            </w:r>
          </w:p>
          <w:p w14:paraId="5A0F9E56"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Минимальный отступ от границ земельного участка – не подлежит установлению.</w:t>
            </w:r>
          </w:p>
          <w:p w14:paraId="243A2495"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Предельное количество этажей или предельная высота – не подлежит установлению.</w:t>
            </w:r>
          </w:p>
          <w:p w14:paraId="668BDF2C"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Параметры застройки:</w:t>
            </w:r>
          </w:p>
          <w:p w14:paraId="1EFD9711" w14:textId="77777777" w:rsidR="00F32947" w:rsidRPr="00730882" w:rsidRDefault="00F32947" w:rsidP="0037092A">
            <w:pPr>
              <w:spacing w:after="0" w:line="100" w:lineRule="atLeast"/>
              <w:rPr>
                <w:rFonts w:ascii="Times New Roman" w:eastAsia="Times New Roman" w:hAnsi="Times New Roman"/>
                <w:color w:val="000000"/>
              </w:rPr>
            </w:pPr>
            <w:r w:rsidRPr="00730882">
              <w:rPr>
                <w:rFonts w:ascii="Times New Roman" w:eastAsia="Times New Roman" w:hAnsi="Times New Roman"/>
                <w:color w:val="000000"/>
              </w:rPr>
              <w:t>Максимальный коэффициент застройки земельного участка (Кз) – не подлежит установлению</w:t>
            </w:r>
          </w:p>
          <w:p w14:paraId="6E351593" w14:textId="3494A788" w:rsidR="00F32947" w:rsidRPr="00730882" w:rsidRDefault="00F32947" w:rsidP="00C05821">
            <w:pPr>
              <w:spacing w:after="0" w:line="100" w:lineRule="atLeast"/>
              <w:rPr>
                <w:rFonts w:ascii="Times New Roman" w:hAnsi="Times New Roman"/>
                <w:b/>
                <w:color w:val="000000"/>
              </w:rPr>
            </w:pPr>
            <w:r w:rsidRPr="00730882">
              <w:rPr>
                <w:rFonts w:ascii="Times New Roman" w:eastAsia="Times New Roman" w:hAnsi="Times New Roman"/>
                <w:color w:val="000000"/>
              </w:rPr>
              <w:t>Максимальный коэффициент плотности застройки земельного участка (Кпз) – не подлежит установлению</w:t>
            </w:r>
          </w:p>
        </w:tc>
      </w:tr>
    </w:tbl>
    <w:p w14:paraId="73CB047D" w14:textId="77777777" w:rsidR="0037092A" w:rsidRPr="00730882" w:rsidRDefault="0037092A" w:rsidP="0037092A">
      <w:pPr>
        <w:spacing w:after="0" w:line="240" w:lineRule="auto"/>
        <w:rPr>
          <w:rFonts w:ascii="Times New Roman" w:hAnsi="Times New Roman"/>
          <w:color w:val="000000"/>
        </w:rPr>
      </w:pPr>
      <w:bookmarkStart w:id="39" w:name="_Hlk1781445"/>
      <w:r w:rsidRPr="00730882">
        <w:rPr>
          <w:rFonts w:ascii="Times New Roman" w:hAnsi="Times New Roman"/>
          <w:color w:val="000000"/>
        </w:rPr>
        <w:lastRenderedPageBreak/>
        <w:t>Примечание:</w:t>
      </w:r>
    </w:p>
    <w:p w14:paraId="4E782100" w14:textId="77777777" w:rsidR="0037092A" w:rsidRPr="00730882" w:rsidRDefault="0037092A" w:rsidP="0029554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Ограничения использования земельных участков и объектов капитального строительства, находящихся в зоне </w:t>
      </w:r>
      <w:r w:rsidR="00F43B36" w:rsidRPr="00730882">
        <w:rPr>
          <w:rFonts w:ascii="Times New Roman" w:hAnsi="Times New Roman"/>
          <w:color w:val="000000"/>
          <w:lang w:eastAsia="ru-RU"/>
        </w:rPr>
        <w:t>СХ</w:t>
      </w:r>
      <w:r w:rsidRPr="00730882">
        <w:rPr>
          <w:rFonts w:ascii="Times New Roman" w:hAnsi="Times New Roman"/>
          <w:color w:val="000000"/>
          <w:lang w:eastAsia="ru-RU"/>
        </w:rPr>
        <w:t xml:space="preserve">-1 и расположенных в границах зон с особыми условиями использования территории, устанавливаются в соответствии со статьями Части </w:t>
      </w:r>
      <w:r w:rsidRPr="00730882">
        <w:rPr>
          <w:rFonts w:ascii="Times New Roman" w:hAnsi="Times New Roman"/>
          <w:color w:val="000000"/>
          <w:lang w:val="en-US" w:eastAsia="ru-RU"/>
        </w:rPr>
        <w:t>V</w:t>
      </w:r>
      <w:r w:rsidRPr="00730882">
        <w:rPr>
          <w:rFonts w:ascii="Times New Roman" w:hAnsi="Times New Roman"/>
          <w:color w:val="000000"/>
          <w:lang w:eastAsia="ru-RU"/>
        </w:rPr>
        <w:t xml:space="preserve"> настоящих Правил.</w:t>
      </w:r>
    </w:p>
    <w:bookmarkEnd w:id="37"/>
    <w:bookmarkEnd w:id="39"/>
    <w:p w14:paraId="7196E4EC" w14:textId="77777777" w:rsidR="00F32947" w:rsidRPr="00730882" w:rsidRDefault="00F32947" w:rsidP="00F32947">
      <w:pPr>
        <w:spacing w:after="0" w:line="100" w:lineRule="atLeast"/>
        <w:rPr>
          <w:rFonts w:ascii="Times New Roman" w:hAnsi="Times New Roman"/>
          <w:b/>
          <w:color w:val="000000"/>
        </w:rPr>
      </w:pPr>
    </w:p>
    <w:bookmarkEnd w:id="38"/>
    <w:p w14:paraId="44D92F77" w14:textId="0F443A15" w:rsidR="00F32947" w:rsidRPr="00730882" w:rsidRDefault="00F32947" w:rsidP="00F32947">
      <w:pPr>
        <w:spacing w:after="0" w:line="100" w:lineRule="atLeast"/>
        <w:rPr>
          <w:rFonts w:ascii="Times New Roman" w:hAnsi="Times New Roman"/>
          <w:b/>
          <w:color w:val="000000"/>
        </w:rPr>
      </w:pPr>
    </w:p>
    <w:p w14:paraId="4774F5E5" w14:textId="79510866" w:rsidR="00AD64C6" w:rsidRPr="00730882" w:rsidRDefault="00AD64C6" w:rsidP="00F32947">
      <w:pPr>
        <w:spacing w:after="0" w:line="100" w:lineRule="atLeast"/>
        <w:rPr>
          <w:rFonts w:ascii="Times New Roman" w:hAnsi="Times New Roman"/>
          <w:b/>
          <w:color w:val="000000"/>
        </w:rPr>
      </w:pPr>
    </w:p>
    <w:p w14:paraId="34BC21BF" w14:textId="77777777" w:rsidR="00AD64C6" w:rsidRPr="00730882" w:rsidRDefault="00AD64C6" w:rsidP="00F32947">
      <w:pPr>
        <w:spacing w:after="0" w:line="100" w:lineRule="atLeast"/>
        <w:rPr>
          <w:rFonts w:ascii="Times New Roman" w:hAnsi="Times New Roman"/>
          <w:b/>
          <w:color w:val="000000"/>
        </w:rPr>
      </w:pPr>
    </w:p>
    <w:p w14:paraId="5AFEBA47" w14:textId="77777777" w:rsidR="00F32947" w:rsidRPr="00730882" w:rsidRDefault="00F32947" w:rsidP="00F32947">
      <w:pPr>
        <w:spacing w:after="0" w:line="100" w:lineRule="atLeast"/>
        <w:rPr>
          <w:rFonts w:ascii="Times New Roman" w:hAnsi="Times New Roman"/>
          <w:b/>
          <w:color w:val="000000"/>
        </w:rPr>
      </w:pPr>
    </w:p>
    <w:p w14:paraId="793D0BA8" w14:textId="77777777" w:rsidR="00412648" w:rsidRPr="00730882" w:rsidRDefault="00412648" w:rsidP="00BF19D6">
      <w:pPr>
        <w:pStyle w:val="2"/>
        <w:spacing w:before="0" w:after="0"/>
        <w:rPr>
          <w:rFonts w:ascii="Times New Roman" w:hAnsi="Times New Roman" w:cs="Times New Roman"/>
          <w:i w:val="0"/>
          <w:color w:val="000000"/>
          <w:kern w:val="1"/>
          <w:sz w:val="22"/>
          <w:szCs w:val="22"/>
        </w:rPr>
      </w:pPr>
      <w:bookmarkStart w:id="40" w:name="_Toc109829509"/>
      <w:r w:rsidRPr="00730882">
        <w:rPr>
          <w:rFonts w:ascii="Times New Roman" w:hAnsi="Times New Roman" w:cs="Times New Roman"/>
          <w:i w:val="0"/>
          <w:color w:val="000000"/>
          <w:kern w:val="1"/>
          <w:sz w:val="22"/>
          <w:szCs w:val="22"/>
        </w:rPr>
        <w:t xml:space="preserve">Статья </w:t>
      </w:r>
      <w:r w:rsidR="00C8683D" w:rsidRPr="00730882">
        <w:rPr>
          <w:rFonts w:ascii="Times New Roman" w:hAnsi="Times New Roman" w:cs="Times New Roman"/>
          <w:i w:val="0"/>
          <w:color w:val="000000"/>
          <w:kern w:val="1"/>
          <w:sz w:val="22"/>
          <w:szCs w:val="22"/>
        </w:rPr>
        <w:t>5</w:t>
      </w:r>
      <w:r w:rsidR="00CD2CCF" w:rsidRPr="00730882">
        <w:rPr>
          <w:rFonts w:ascii="Times New Roman" w:hAnsi="Times New Roman" w:cs="Times New Roman"/>
          <w:i w:val="0"/>
          <w:color w:val="000000"/>
          <w:kern w:val="1"/>
          <w:sz w:val="22"/>
          <w:szCs w:val="22"/>
        </w:rPr>
        <w:t>1</w:t>
      </w:r>
      <w:r w:rsidRPr="00730882">
        <w:rPr>
          <w:rFonts w:ascii="Times New Roman" w:hAnsi="Times New Roman" w:cs="Times New Roman"/>
          <w:i w:val="0"/>
          <w:color w:val="000000"/>
          <w:kern w:val="1"/>
          <w:sz w:val="22"/>
          <w:szCs w:val="22"/>
        </w:rPr>
        <w:t xml:space="preserve"> </w:t>
      </w:r>
      <w:r w:rsidR="005D7D60" w:rsidRPr="00730882">
        <w:rPr>
          <w:rFonts w:ascii="Times New Roman" w:hAnsi="Times New Roman" w:cs="Times New Roman"/>
          <w:i w:val="0"/>
          <w:color w:val="000000"/>
          <w:kern w:val="1"/>
          <w:sz w:val="22"/>
          <w:szCs w:val="22"/>
        </w:rPr>
        <w:t xml:space="preserve">Зона, занятая объектами сельскохозяйственного назначения </w:t>
      </w:r>
      <w:r w:rsidRPr="00730882">
        <w:rPr>
          <w:rFonts w:ascii="Times New Roman" w:hAnsi="Times New Roman" w:cs="Times New Roman"/>
          <w:i w:val="0"/>
          <w:color w:val="000000"/>
          <w:kern w:val="1"/>
          <w:sz w:val="22"/>
          <w:szCs w:val="22"/>
        </w:rPr>
        <w:t>(СХ-</w:t>
      </w:r>
      <w:r w:rsidR="005D7D60" w:rsidRPr="00730882">
        <w:rPr>
          <w:rFonts w:ascii="Times New Roman" w:hAnsi="Times New Roman" w:cs="Times New Roman"/>
          <w:i w:val="0"/>
          <w:color w:val="000000"/>
          <w:kern w:val="1"/>
          <w:sz w:val="22"/>
          <w:szCs w:val="22"/>
        </w:rPr>
        <w:t>2</w:t>
      </w:r>
      <w:r w:rsidRPr="00730882">
        <w:rPr>
          <w:rFonts w:ascii="Times New Roman" w:hAnsi="Times New Roman" w:cs="Times New Roman"/>
          <w:i w:val="0"/>
          <w:color w:val="000000"/>
          <w:kern w:val="1"/>
          <w:sz w:val="22"/>
          <w:szCs w:val="22"/>
        </w:rPr>
        <w:t>)</w:t>
      </w:r>
      <w:bookmarkEnd w:id="40"/>
    </w:p>
    <w:p w14:paraId="35F53261" w14:textId="77777777" w:rsidR="001A3F00" w:rsidRPr="00730882" w:rsidRDefault="001A3F00" w:rsidP="001A3F00">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730882" w:rsidRPr="00730882" w14:paraId="2FCD762E"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1A9A80F1" w14:textId="77777777" w:rsidR="00412648" w:rsidRPr="00730882" w:rsidRDefault="0041264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34515EE4" w14:textId="77777777" w:rsidR="00412648" w:rsidRPr="00730882" w:rsidRDefault="0041264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30B2134A" w14:textId="77777777" w:rsidR="00412648" w:rsidRPr="00730882" w:rsidRDefault="0041264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3A9ADC25" w14:textId="77777777" w:rsidR="00412648" w:rsidRPr="00730882" w:rsidRDefault="0041264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61FC3E3F" w14:textId="77777777" w:rsidR="00412648" w:rsidRPr="00730882" w:rsidRDefault="0041264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24ECE9AE" w14:textId="77777777" w:rsidR="00412648" w:rsidRPr="00730882" w:rsidRDefault="0041264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412648" w:rsidRPr="00730882" w14:paraId="4538BB72"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783B7E80" w14:textId="77777777" w:rsidR="00412648" w:rsidRPr="00730882" w:rsidRDefault="00412648" w:rsidP="00D36495">
            <w:pPr>
              <w:spacing w:after="0" w:line="240" w:lineRule="auto"/>
              <w:rPr>
                <w:rFonts w:ascii="Times New Roman" w:hAnsi="Times New Roman"/>
                <w:color w:val="000000"/>
                <w:lang w:eastAsia="ru-RU"/>
              </w:rPr>
            </w:pPr>
            <w:r w:rsidRPr="00730882">
              <w:rPr>
                <w:rFonts w:ascii="Times New Roman" w:eastAsia="Times New Roman" w:hAnsi="Times New Roman"/>
                <w:color w:val="000000"/>
                <w:lang w:eastAsia="ru-RU"/>
              </w:rPr>
              <w:t>1.0 Сельскохозяйственное использование</w:t>
            </w:r>
            <w:r w:rsidRPr="00730882">
              <w:rPr>
                <w:rFonts w:ascii="Times New Roman" w:hAnsi="Times New Roman"/>
                <w:color w:val="000000"/>
                <w:lang w:eastAsia="ru-RU"/>
              </w:rPr>
              <w:t xml:space="preserve"> </w:t>
            </w:r>
          </w:p>
          <w:p w14:paraId="1D70F2C2" w14:textId="77777777" w:rsidR="00412648" w:rsidRPr="00730882" w:rsidRDefault="00412648" w:rsidP="005D7D60">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12.0 Земельные участки </w:t>
            </w:r>
            <w:r w:rsidR="005D7D60" w:rsidRPr="00730882">
              <w:rPr>
                <w:rFonts w:ascii="Times New Roman" w:hAnsi="Times New Roman"/>
                <w:color w:val="000000"/>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111DB281" w14:textId="77777777" w:rsidR="00412648" w:rsidRPr="00730882" w:rsidRDefault="00B530D3"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w:t>
            </w:r>
          </w:p>
          <w:p w14:paraId="3B55B0EA" w14:textId="77777777" w:rsidR="00412648" w:rsidRPr="00730882" w:rsidRDefault="00412648" w:rsidP="00D36495">
            <w:pPr>
              <w:spacing w:after="0" w:line="240" w:lineRule="auto"/>
              <w:rPr>
                <w:rFonts w:ascii="Times New Roman" w:hAnsi="Times New Roman"/>
                <w:color w:val="000000"/>
                <w:lang w:eastAsia="ru-RU"/>
              </w:rPr>
            </w:pPr>
          </w:p>
        </w:tc>
        <w:tc>
          <w:tcPr>
            <w:tcW w:w="4394" w:type="dxa"/>
            <w:tcBorders>
              <w:top w:val="single" w:sz="8" w:space="0" w:color="auto"/>
              <w:left w:val="single" w:sz="8" w:space="0" w:color="auto"/>
              <w:bottom w:val="single" w:sz="8" w:space="0" w:color="auto"/>
              <w:right w:val="single" w:sz="8" w:space="0" w:color="auto"/>
            </w:tcBorders>
          </w:tcPr>
          <w:p w14:paraId="6170E7BC" w14:textId="77777777" w:rsidR="00412648" w:rsidRPr="00730882" w:rsidRDefault="0041264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3.1 Коммунальное обслуживание</w:t>
            </w:r>
          </w:p>
          <w:p w14:paraId="4376F243" w14:textId="77777777" w:rsidR="00412648" w:rsidRPr="00730882" w:rsidRDefault="00412648" w:rsidP="00D36495">
            <w:pPr>
              <w:spacing w:after="0" w:line="240" w:lineRule="auto"/>
              <w:rPr>
                <w:rFonts w:ascii="Times New Roman" w:hAnsi="Times New Roman"/>
                <w:color w:val="000000"/>
                <w:lang w:eastAsia="ru-RU"/>
              </w:rPr>
            </w:pPr>
          </w:p>
        </w:tc>
      </w:tr>
    </w:tbl>
    <w:p w14:paraId="70C0DFCE" w14:textId="77777777" w:rsidR="00654CBA" w:rsidRPr="00730882" w:rsidRDefault="00654CBA" w:rsidP="0035156C">
      <w:pPr>
        <w:spacing w:after="0" w:line="240" w:lineRule="auto"/>
        <w:ind w:firstLine="544"/>
        <w:rPr>
          <w:rFonts w:ascii="Times New Roman" w:eastAsia="Times New Roman" w:hAnsi="Times New Roman"/>
          <w:color w:val="000000"/>
          <w:lang w:eastAsia="ru-RU"/>
        </w:rPr>
      </w:pPr>
    </w:p>
    <w:p w14:paraId="3256D201" w14:textId="77777777" w:rsidR="00E256FF" w:rsidRPr="00730882" w:rsidRDefault="00E256FF" w:rsidP="0029554E">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lang w:eastAsia="ru-RU"/>
        </w:rPr>
      </w:pPr>
      <w:r w:rsidRPr="00730882">
        <w:rPr>
          <w:rFonts w:ascii="Times New Roman" w:hAnsi="Times New Roman"/>
          <w:b/>
          <w:color w:val="000000"/>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7C3470E" w14:textId="77777777" w:rsidR="00E256FF" w:rsidRPr="00730882" w:rsidRDefault="00E256FF" w:rsidP="0035156C">
      <w:pPr>
        <w:spacing w:after="0" w:line="240" w:lineRule="auto"/>
        <w:rPr>
          <w:rFonts w:ascii="Times New Roman" w:hAnsi="Times New Roman"/>
          <w:b/>
          <w:color w:val="000000"/>
        </w:rPr>
      </w:pPr>
    </w:p>
    <w:p w14:paraId="2989C3FF"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2530D44C" w14:textId="77777777" w:rsidR="00412648" w:rsidRPr="00730882" w:rsidRDefault="00412648" w:rsidP="0035156C">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08"/>
        <w:gridCol w:w="2544"/>
        <w:gridCol w:w="9498"/>
      </w:tblGrid>
      <w:tr w:rsidR="00730882" w:rsidRPr="00730882" w14:paraId="25CC00D7"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5D4D2619"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73BB79A6"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7A36DD12"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68CF94D9"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1E48F0FA" w14:textId="77777777" w:rsidR="00412648" w:rsidRPr="00730882" w:rsidRDefault="00412648"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6F517B7D" w14:textId="77777777" w:rsidR="00412648" w:rsidRPr="00730882" w:rsidRDefault="00412648" w:rsidP="0035156C">
            <w:pPr>
              <w:spacing w:after="0" w:line="240" w:lineRule="auto"/>
              <w:rPr>
                <w:rFonts w:ascii="Times New Roman" w:hAnsi="Times New Roman"/>
                <w:b/>
                <w:color w:val="000000"/>
              </w:rPr>
            </w:pPr>
            <w:r w:rsidRPr="00730882">
              <w:rPr>
                <w:rFonts w:ascii="Times New Roman" w:eastAsia="Times New Roman" w:hAnsi="Times New Roman"/>
                <w:b/>
                <w:color w:val="000000"/>
                <w:lang w:eastAsia="ru-RU"/>
              </w:rPr>
              <w:t>Сельскохозяйственное использование</w:t>
            </w:r>
            <w:r w:rsidRPr="00730882">
              <w:rPr>
                <w:rFonts w:ascii="Times New Roman" w:hAnsi="Times New Roman"/>
                <w:b/>
                <w:color w:val="000000"/>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23FB4DFE" w14:textId="77777777" w:rsidR="003109AF" w:rsidRPr="00730882" w:rsidRDefault="003109AF" w:rsidP="003109AF">
            <w:pPr>
              <w:spacing w:after="0" w:line="100" w:lineRule="atLeast"/>
              <w:jc w:val="both"/>
              <w:rPr>
                <w:rFonts w:ascii="Times New Roman" w:hAnsi="Times New Roman"/>
                <w:b/>
                <w:color w:val="000000"/>
              </w:rPr>
            </w:pPr>
            <w:r w:rsidRPr="00730882">
              <w:rPr>
                <w:rFonts w:ascii="Times New Roman" w:hAnsi="Times New Roman"/>
                <w:b/>
                <w:color w:val="000000"/>
              </w:rPr>
              <w:t>Ведение сельского хозяйства.</w:t>
            </w:r>
          </w:p>
          <w:p w14:paraId="7AEBCC2E" w14:textId="77777777" w:rsidR="003109AF" w:rsidRPr="00730882" w:rsidRDefault="003109AF" w:rsidP="003109AF">
            <w:pPr>
              <w:spacing w:after="0" w:line="240" w:lineRule="auto"/>
              <w:rPr>
                <w:rFonts w:ascii="Times New Roman" w:hAnsi="Times New Roman"/>
                <w:b/>
                <w:color w:val="000000"/>
              </w:rPr>
            </w:pPr>
            <w:r w:rsidRPr="00730882">
              <w:rPr>
                <w:rFonts w:ascii="Times New Roman" w:hAnsi="Times New Roman"/>
                <w:b/>
                <w:color w:val="000000"/>
              </w:rPr>
              <w:lastRenderedPageBreak/>
              <w:t>Содержание данного вида разрешенного использования включает в себя содержание видов разрешенного использования с </w:t>
            </w:r>
            <w:hyperlink r:id="rId68" w:anchor="block_1011" w:history="1">
              <w:r w:rsidRPr="00730882">
                <w:rPr>
                  <w:rFonts w:ascii="Times New Roman" w:hAnsi="Times New Roman"/>
                  <w:b/>
                  <w:color w:val="000000"/>
                </w:rPr>
                <w:t>кодами 1.1 - 1.20</w:t>
              </w:r>
            </w:hyperlink>
            <w:r w:rsidRPr="00730882">
              <w:rPr>
                <w:rFonts w:ascii="Times New Roman" w:hAnsi="Times New Roman"/>
                <w:b/>
                <w:color w:val="000000"/>
              </w:rPr>
              <w:t>, в том числе размещение зданий и сооружений, используемых для хранения и переработки сельскохозяйственной продукции</w:t>
            </w:r>
          </w:p>
          <w:p w14:paraId="332EB51A" w14:textId="77777777" w:rsidR="00412648" w:rsidRPr="00730882" w:rsidRDefault="00412648" w:rsidP="003109AF">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21E6751F" w14:textId="77777777" w:rsidR="00412648" w:rsidRPr="00730882" w:rsidRDefault="00412648" w:rsidP="0041264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2127F577" w14:textId="77777777" w:rsidR="00412648" w:rsidRPr="00730882" w:rsidRDefault="00412648" w:rsidP="0041264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50A716D0" w14:textId="77777777" w:rsidR="00412648" w:rsidRPr="00730882" w:rsidRDefault="00412648" w:rsidP="0041264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5230F51" w14:textId="77777777" w:rsidR="00412648" w:rsidRPr="00730882" w:rsidRDefault="00412648" w:rsidP="0041264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1D0F6388" w14:textId="77777777" w:rsidR="00412648" w:rsidRPr="00730882" w:rsidRDefault="00412648" w:rsidP="0041264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p w14:paraId="726A085C" w14:textId="77777777" w:rsidR="00412648" w:rsidRPr="00730882" w:rsidRDefault="00412648" w:rsidP="00412648">
            <w:pPr>
              <w:spacing w:after="0" w:line="240" w:lineRule="auto"/>
              <w:rPr>
                <w:rFonts w:ascii="Times New Roman" w:hAnsi="Times New Roman"/>
                <w:color w:val="000000"/>
              </w:rPr>
            </w:pPr>
          </w:p>
        </w:tc>
      </w:tr>
      <w:tr w:rsidR="00412648" w:rsidRPr="00730882" w14:paraId="18552C6F"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7E8E4A88" w14:textId="77777777" w:rsidR="00412648" w:rsidRPr="00730882" w:rsidRDefault="00412648" w:rsidP="0035156C">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33CE2D5B" w14:textId="77777777" w:rsidR="00412648" w:rsidRPr="00730882" w:rsidRDefault="00412648" w:rsidP="0035156C">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07AECFE8" w14:textId="77777777" w:rsidR="00E9453F" w:rsidRPr="00730882" w:rsidRDefault="00E9453F" w:rsidP="00E9453F">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rFonts w:eastAsia="Calibri"/>
                <w:b/>
                <w:color w:val="000000"/>
                <w:sz w:val="22"/>
                <w:szCs w:val="22"/>
                <w:lang w:eastAsia="en-US"/>
              </w:rPr>
              <w:t>Земельные участки общего пользования.</w:t>
            </w:r>
          </w:p>
          <w:p w14:paraId="586AB492" w14:textId="77777777" w:rsidR="00412648" w:rsidRPr="00730882" w:rsidRDefault="00E9453F" w:rsidP="00E9453F">
            <w:pPr>
              <w:spacing w:after="0" w:line="240" w:lineRule="auto"/>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69" w:anchor="block_11201" w:history="1">
              <w:r w:rsidRPr="00730882">
                <w:rPr>
                  <w:rFonts w:ascii="Times New Roman" w:hAnsi="Times New Roman"/>
                  <w:b/>
                  <w:color w:val="000000"/>
                </w:rPr>
                <w:t>кодами 12.0.1 - 12.0.2</w:t>
              </w:r>
            </w:hyperlink>
          </w:p>
          <w:p w14:paraId="206C08E0" w14:textId="77777777" w:rsidR="00412648" w:rsidRPr="00730882" w:rsidRDefault="0041264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6B9D2BF3" w14:textId="77777777" w:rsidR="00412648" w:rsidRPr="00730882" w:rsidRDefault="0041264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07ABFA6C" w14:textId="77777777" w:rsidR="00412648" w:rsidRPr="00730882" w:rsidRDefault="0041264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4369692B" w14:textId="77777777" w:rsidR="00412648" w:rsidRPr="00730882" w:rsidRDefault="0041264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DF45E2E" w14:textId="77777777" w:rsidR="00412648" w:rsidRPr="00730882" w:rsidRDefault="00412648" w:rsidP="0035156C">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CB50A34" w14:textId="45EBEE44" w:rsidR="00412648" w:rsidRPr="00730882" w:rsidRDefault="00412648"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bl>
    <w:p w14:paraId="16965300" w14:textId="77777777" w:rsidR="00E256FF" w:rsidRPr="00730882" w:rsidRDefault="00E256FF" w:rsidP="0035156C">
      <w:pPr>
        <w:spacing w:after="0" w:line="240" w:lineRule="auto"/>
        <w:rPr>
          <w:rFonts w:ascii="Times New Roman" w:hAnsi="Times New Roman"/>
          <w:b/>
          <w:color w:val="000000"/>
        </w:rPr>
      </w:pPr>
    </w:p>
    <w:p w14:paraId="1FFAF514"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7998BE14" w14:textId="77777777" w:rsidR="00412648" w:rsidRPr="00730882" w:rsidRDefault="00412648" w:rsidP="0035156C">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30"/>
        <w:gridCol w:w="2488"/>
        <w:gridCol w:w="9532"/>
      </w:tblGrid>
      <w:tr w:rsidR="00730882" w:rsidRPr="00730882" w14:paraId="0FC7779C"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73C0FFD8"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4E2407F7"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57526A5E"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0D3" w:rsidRPr="00730882" w14:paraId="284441ED" w14:textId="77777777" w:rsidTr="00412648">
        <w:tc>
          <w:tcPr>
            <w:tcW w:w="2830" w:type="dxa"/>
            <w:tcBorders>
              <w:top w:val="single" w:sz="4" w:space="0" w:color="auto"/>
              <w:left w:val="single" w:sz="4" w:space="0" w:color="auto"/>
              <w:bottom w:val="single" w:sz="4" w:space="0" w:color="auto"/>
              <w:right w:val="single" w:sz="4" w:space="0" w:color="auto"/>
            </w:tcBorders>
          </w:tcPr>
          <w:p w14:paraId="72445EE1" w14:textId="77777777" w:rsidR="00B530D3" w:rsidRPr="00730882" w:rsidRDefault="00B530D3" w:rsidP="0035156C">
            <w:pPr>
              <w:spacing w:after="0" w:line="240" w:lineRule="auto"/>
              <w:jc w:val="center"/>
              <w:rPr>
                <w:rFonts w:ascii="Times New Roman" w:hAnsi="Times New Roman"/>
                <w:b/>
                <w:color w:val="000000"/>
              </w:rPr>
            </w:pPr>
            <w:r w:rsidRPr="00730882">
              <w:rPr>
                <w:rFonts w:ascii="Times New Roman" w:hAnsi="Times New Roman"/>
                <w:b/>
                <w:color w:val="000000"/>
              </w:rPr>
              <w:t>-</w:t>
            </w:r>
          </w:p>
        </w:tc>
        <w:tc>
          <w:tcPr>
            <w:tcW w:w="2488" w:type="dxa"/>
            <w:tcBorders>
              <w:top w:val="single" w:sz="4" w:space="0" w:color="auto"/>
              <w:left w:val="single" w:sz="4" w:space="0" w:color="auto"/>
              <w:bottom w:val="single" w:sz="4" w:space="0" w:color="auto"/>
              <w:right w:val="single" w:sz="4" w:space="0" w:color="auto"/>
            </w:tcBorders>
          </w:tcPr>
          <w:p w14:paraId="43F8DB51" w14:textId="77777777" w:rsidR="00B530D3" w:rsidRPr="00730882" w:rsidRDefault="00B530D3" w:rsidP="0035156C">
            <w:pPr>
              <w:spacing w:after="0" w:line="240" w:lineRule="auto"/>
              <w:jc w:val="center"/>
              <w:rPr>
                <w:rFonts w:ascii="Times New Roman" w:hAnsi="Times New Roman"/>
                <w:b/>
                <w:color w:val="000000"/>
              </w:rPr>
            </w:pPr>
            <w:r w:rsidRPr="00730882">
              <w:rPr>
                <w:rFonts w:ascii="Times New Roman" w:hAnsi="Times New Roman"/>
                <w:b/>
                <w:color w:val="000000"/>
              </w:rPr>
              <w:t>-</w:t>
            </w:r>
          </w:p>
        </w:tc>
        <w:tc>
          <w:tcPr>
            <w:tcW w:w="9532" w:type="dxa"/>
            <w:tcBorders>
              <w:top w:val="single" w:sz="4" w:space="0" w:color="auto"/>
              <w:left w:val="single" w:sz="4" w:space="0" w:color="auto"/>
              <w:bottom w:val="single" w:sz="4" w:space="0" w:color="auto"/>
              <w:right w:val="single" w:sz="4" w:space="0" w:color="auto"/>
            </w:tcBorders>
          </w:tcPr>
          <w:p w14:paraId="3D029CC0" w14:textId="77777777" w:rsidR="00B530D3" w:rsidRPr="00730882" w:rsidRDefault="00B530D3" w:rsidP="0035156C">
            <w:pPr>
              <w:spacing w:after="0" w:line="240" w:lineRule="auto"/>
              <w:jc w:val="center"/>
              <w:rPr>
                <w:rFonts w:ascii="Times New Roman" w:hAnsi="Times New Roman"/>
                <w:b/>
                <w:color w:val="000000"/>
              </w:rPr>
            </w:pPr>
            <w:r w:rsidRPr="00730882">
              <w:rPr>
                <w:rFonts w:ascii="Times New Roman" w:hAnsi="Times New Roman"/>
                <w:b/>
                <w:color w:val="000000"/>
              </w:rPr>
              <w:t>-</w:t>
            </w:r>
          </w:p>
        </w:tc>
      </w:tr>
    </w:tbl>
    <w:p w14:paraId="5DA1E235" w14:textId="77777777" w:rsidR="00E256FF" w:rsidRPr="00730882" w:rsidRDefault="00E256FF" w:rsidP="0035156C">
      <w:pPr>
        <w:spacing w:after="0" w:line="240" w:lineRule="auto"/>
        <w:rPr>
          <w:rFonts w:ascii="Times New Roman" w:hAnsi="Times New Roman"/>
          <w:b/>
          <w:color w:val="000000"/>
        </w:rPr>
      </w:pPr>
    </w:p>
    <w:p w14:paraId="2670058A" w14:textId="77777777" w:rsidR="00E256FF" w:rsidRPr="00730882" w:rsidRDefault="00E256FF" w:rsidP="0035156C">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p w14:paraId="32914365" w14:textId="77777777" w:rsidR="00412648" w:rsidRPr="00730882" w:rsidRDefault="00412648" w:rsidP="0035156C">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31"/>
        <w:gridCol w:w="2292"/>
        <w:gridCol w:w="9727"/>
      </w:tblGrid>
      <w:tr w:rsidR="00730882" w:rsidRPr="00730882" w14:paraId="6277D6B6" w14:textId="77777777" w:rsidTr="00412648">
        <w:tc>
          <w:tcPr>
            <w:tcW w:w="2831" w:type="dxa"/>
            <w:tcBorders>
              <w:top w:val="single" w:sz="4" w:space="0" w:color="auto"/>
              <w:left w:val="single" w:sz="4" w:space="0" w:color="auto"/>
              <w:bottom w:val="single" w:sz="4" w:space="0" w:color="auto"/>
              <w:right w:val="single" w:sz="4" w:space="0" w:color="auto"/>
            </w:tcBorders>
          </w:tcPr>
          <w:p w14:paraId="09D33F61"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D435455"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t xml:space="preserve">Разрешенное использование земельных участков и виды объектов </w:t>
            </w:r>
            <w:r w:rsidRPr="00730882">
              <w:rPr>
                <w:rFonts w:ascii="Times New Roman" w:hAnsi="Times New Roman"/>
                <w:b/>
                <w:color w:val="000000"/>
              </w:rPr>
              <w:lastRenderedPageBreak/>
              <w:t>капитального строительства</w:t>
            </w:r>
          </w:p>
          <w:p w14:paraId="08331CDF" w14:textId="30677D6C" w:rsidR="00AD64C6" w:rsidRPr="00730882" w:rsidRDefault="00AD64C6" w:rsidP="0035156C">
            <w:pPr>
              <w:spacing w:after="0" w:line="240" w:lineRule="auto"/>
              <w:jc w:val="center"/>
              <w:rPr>
                <w:rFonts w:ascii="Times New Roman" w:hAnsi="Times New Roman"/>
                <w:b/>
                <w:color w:val="000000"/>
              </w:rPr>
            </w:pPr>
          </w:p>
        </w:tc>
        <w:tc>
          <w:tcPr>
            <w:tcW w:w="9727" w:type="dxa"/>
            <w:tcBorders>
              <w:top w:val="single" w:sz="4" w:space="0" w:color="auto"/>
              <w:left w:val="single" w:sz="4" w:space="0" w:color="auto"/>
              <w:bottom w:val="single" w:sz="4" w:space="0" w:color="auto"/>
              <w:right w:val="single" w:sz="4" w:space="0" w:color="auto"/>
            </w:tcBorders>
          </w:tcPr>
          <w:p w14:paraId="2BE74611" w14:textId="77777777" w:rsidR="00412648" w:rsidRPr="00730882" w:rsidRDefault="00412648" w:rsidP="0035156C">
            <w:pPr>
              <w:spacing w:after="0" w:line="240" w:lineRule="auto"/>
              <w:jc w:val="center"/>
              <w:rPr>
                <w:rFonts w:ascii="Times New Roman" w:hAnsi="Times New Roman"/>
                <w:b/>
                <w:color w:val="000000"/>
              </w:rPr>
            </w:pPr>
            <w:r w:rsidRPr="00730882">
              <w:rPr>
                <w:rFonts w:ascii="Times New Roman" w:hAnsi="Times New Roman"/>
                <w:b/>
                <w:color w:val="000000"/>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3058E6C1"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2A74EA79" w14:textId="77777777" w:rsidR="00412648" w:rsidRPr="00730882" w:rsidRDefault="0041264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3.1</w:t>
            </w:r>
          </w:p>
        </w:tc>
        <w:tc>
          <w:tcPr>
            <w:tcW w:w="2292" w:type="dxa"/>
            <w:tcBorders>
              <w:top w:val="single" w:sz="4" w:space="0" w:color="auto"/>
              <w:left w:val="single" w:sz="4" w:space="0" w:color="auto"/>
              <w:bottom w:val="single" w:sz="4" w:space="0" w:color="auto"/>
              <w:right w:val="single" w:sz="4" w:space="0" w:color="auto"/>
            </w:tcBorders>
          </w:tcPr>
          <w:p w14:paraId="6253DC14" w14:textId="77777777" w:rsidR="00412648" w:rsidRPr="00730882" w:rsidRDefault="00412648" w:rsidP="00D3649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Коммунальное обслуживание</w:t>
            </w:r>
          </w:p>
          <w:p w14:paraId="462EC6FA" w14:textId="77777777" w:rsidR="00412648" w:rsidRPr="00730882" w:rsidRDefault="00412648" w:rsidP="00D36495">
            <w:pPr>
              <w:spacing w:after="0" w:line="240" w:lineRule="auto"/>
              <w:rPr>
                <w:rFonts w:ascii="Times New Roman" w:hAnsi="Times New Roman"/>
                <w:color w:val="000000"/>
              </w:rPr>
            </w:pPr>
          </w:p>
        </w:tc>
        <w:tc>
          <w:tcPr>
            <w:tcW w:w="9727" w:type="dxa"/>
            <w:tcBorders>
              <w:top w:val="single" w:sz="4" w:space="0" w:color="auto"/>
              <w:left w:val="single" w:sz="4" w:space="0" w:color="auto"/>
              <w:bottom w:val="single" w:sz="4" w:space="0" w:color="auto"/>
              <w:right w:val="single" w:sz="4" w:space="0" w:color="auto"/>
            </w:tcBorders>
          </w:tcPr>
          <w:p w14:paraId="0B944B40" w14:textId="77777777" w:rsidR="00412648" w:rsidRPr="00730882" w:rsidRDefault="001F05EF" w:rsidP="00D36495">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0" w:anchor="block_1311" w:history="1">
              <w:r w:rsidRPr="00730882">
                <w:rPr>
                  <w:rFonts w:ascii="Times New Roman" w:hAnsi="Times New Roman"/>
                  <w:b/>
                  <w:color w:val="000000"/>
                </w:rPr>
                <w:t>кодами 3.1.1-3.1.2</w:t>
              </w:r>
            </w:hyperlink>
          </w:p>
          <w:p w14:paraId="4AC90232" w14:textId="77777777" w:rsidR="00412648" w:rsidRPr="00730882" w:rsidRDefault="0041264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1C661EF8"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 xml:space="preserve">Для котельных – 0.7 га </w:t>
            </w:r>
            <w:r w:rsidR="00053E37" w:rsidRPr="00730882">
              <w:rPr>
                <w:rFonts w:ascii="Times New Roman" w:hAnsi="Times New Roman"/>
                <w:color w:val="000000"/>
              </w:rPr>
              <w:t xml:space="preserve"> </w:t>
            </w:r>
            <w:r w:rsidRPr="00730882">
              <w:rPr>
                <w:rFonts w:ascii="Times New Roman" w:hAnsi="Times New Roman"/>
                <w:color w:val="000000"/>
              </w:rPr>
              <w:t xml:space="preserve"> ;</w:t>
            </w:r>
          </w:p>
          <w:p w14:paraId="14BECBAA"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 xml:space="preserve">Станции водоподготовки – 1га </w:t>
            </w:r>
            <w:r w:rsidR="00053E37" w:rsidRPr="00730882">
              <w:rPr>
                <w:rFonts w:ascii="Times New Roman" w:hAnsi="Times New Roman"/>
                <w:color w:val="000000"/>
              </w:rPr>
              <w:t xml:space="preserve"> </w:t>
            </w:r>
            <w:r w:rsidRPr="00730882">
              <w:rPr>
                <w:rFonts w:ascii="Times New Roman" w:hAnsi="Times New Roman"/>
                <w:color w:val="000000"/>
              </w:rPr>
              <w:t>;</w:t>
            </w:r>
          </w:p>
          <w:p w14:paraId="7697FBBE"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 xml:space="preserve">Для насосных станций – 50 кв.м; </w:t>
            </w:r>
          </w:p>
          <w:p w14:paraId="3FA190B3"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3438F36D"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07DF729E"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223CDEF5"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4422264"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482E1172"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2A602851" w14:textId="77777777" w:rsidR="00412648" w:rsidRPr="00730882" w:rsidRDefault="00412648" w:rsidP="00D36495">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45F78677" w14:textId="77777777" w:rsidR="00412648" w:rsidRPr="00730882" w:rsidRDefault="0041264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43EE514E" w14:textId="77777777" w:rsidR="00412648" w:rsidRPr="00730882" w:rsidRDefault="0041264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002E6A61"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Pr="00730882">
              <w:rPr>
                <w:rFonts w:ascii="Times New Roman" w:eastAsiaTheme="minorEastAsia" w:hAnsi="Times New Roman"/>
                <w:color w:val="000000"/>
              </w:rPr>
              <w:t>.</w:t>
            </w:r>
          </w:p>
          <w:p w14:paraId="28B20184" w14:textId="77777777" w:rsidR="00412648" w:rsidRPr="00730882" w:rsidRDefault="0041264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4FF0F92C" w14:textId="77777777" w:rsidR="00412648" w:rsidRPr="00730882" w:rsidRDefault="0041264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6A93ED1D" w14:textId="77777777" w:rsidR="00412648" w:rsidRPr="00730882" w:rsidRDefault="0041264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47FC7376" w14:textId="77777777" w:rsidR="00412648" w:rsidRPr="00730882" w:rsidRDefault="00412648" w:rsidP="00D3649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 xml:space="preserve">Максимальный коэффициент застройки земельного участка (Кз) – не подлежит установлению; </w:t>
            </w:r>
          </w:p>
          <w:p w14:paraId="3AE64E5C" w14:textId="77777777" w:rsidR="00412648" w:rsidRPr="00730882" w:rsidRDefault="00412648" w:rsidP="00D3649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не подлежит установлению.</w:t>
            </w:r>
          </w:p>
        </w:tc>
      </w:tr>
    </w:tbl>
    <w:p w14:paraId="5D9950F4" w14:textId="77777777" w:rsidR="00E256FF" w:rsidRPr="00730882" w:rsidRDefault="00E256FF" w:rsidP="0035156C">
      <w:pPr>
        <w:spacing w:after="0" w:line="240" w:lineRule="auto"/>
        <w:rPr>
          <w:rFonts w:ascii="Times New Roman" w:hAnsi="Times New Roman"/>
          <w:color w:val="000000"/>
        </w:rPr>
      </w:pPr>
      <w:r w:rsidRPr="00730882">
        <w:rPr>
          <w:rFonts w:ascii="Times New Roman" w:hAnsi="Times New Roman"/>
          <w:color w:val="000000"/>
        </w:rPr>
        <w:t>Примечание:</w:t>
      </w:r>
    </w:p>
    <w:p w14:paraId="5DC38E7C" w14:textId="77777777" w:rsidR="00E256FF" w:rsidRPr="00730882" w:rsidRDefault="00E256FF" w:rsidP="0029554E">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Ограничения использования земельных участков и объектов капитального строит</w:t>
      </w:r>
      <w:r w:rsidR="005D7D60" w:rsidRPr="00730882">
        <w:rPr>
          <w:rFonts w:ascii="Times New Roman" w:hAnsi="Times New Roman"/>
          <w:color w:val="000000"/>
          <w:lang w:eastAsia="ru-RU"/>
        </w:rPr>
        <w:t>ельства, находящихся в зоне СХ-2</w:t>
      </w:r>
      <w:r w:rsidRPr="00730882">
        <w:rPr>
          <w:rFonts w:ascii="Times New Roman" w:hAnsi="Times New Roman"/>
          <w:color w:val="000000"/>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323E0FD4" w14:textId="5EE83A93" w:rsidR="00AD4F66" w:rsidRPr="00730882" w:rsidRDefault="00AD4F66" w:rsidP="0029554E">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E1C0C7F" w14:textId="2B758FA4" w:rsidR="008E69EA" w:rsidRPr="00730882" w:rsidRDefault="008E69EA" w:rsidP="008E69EA">
      <w:pPr>
        <w:widowControl w:val="0"/>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lang w:eastAsia="ru-RU"/>
        </w:rPr>
      </w:pPr>
    </w:p>
    <w:p w14:paraId="5DC787D6" w14:textId="77777777" w:rsidR="00F65078" w:rsidRPr="00730882" w:rsidRDefault="00F65078" w:rsidP="00BF19D6">
      <w:pPr>
        <w:pStyle w:val="2"/>
        <w:spacing w:before="0" w:after="0"/>
        <w:rPr>
          <w:rFonts w:ascii="Times New Roman" w:hAnsi="Times New Roman" w:cs="Times New Roman"/>
          <w:i w:val="0"/>
          <w:color w:val="000000"/>
          <w:kern w:val="1"/>
          <w:sz w:val="22"/>
          <w:szCs w:val="22"/>
        </w:rPr>
      </w:pPr>
      <w:bookmarkStart w:id="41" w:name="_Toc109829510"/>
      <w:r w:rsidRPr="00730882">
        <w:rPr>
          <w:rFonts w:ascii="Times New Roman" w:hAnsi="Times New Roman" w:cs="Times New Roman"/>
          <w:i w:val="0"/>
          <w:color w:val="000000"/>
          <w:kern w:val="1"/>
          <w:sz w:val="22"/>
          <w:szCs w:val="22"/>
        </w:rPr>
        <w:t>Статья 5</w:t>
      </w:r>
      <w:r w:rsidR="00CD2CCF" w:rsidRPr="00730882">
        <w:rPr>
          <w:rFonts w:ascii="Times New Roman" w:hAnsi="Times New Roman" w:cs="Times New Roman"/>
          <w:i w:val="0"/>
          <w:color w:val="000000"/>
          <w:kern w:val="1"/>
          <w:sz w:val="22"/>
          <w:szCs w:val="22"/>
        </w:rPr>
        <w:t>2</w:t>
      </w:r>
      <w:r w:rsidRPr="00730882">
        <w:rPr>
          <w:rFonts w:ascii="Times New Roman" w:hAnsi="Times New Roman" w:cs="Times New Roman"/>
          <w:i w:val="0"/>
          <w:color w:val="000000"/>
          <w:kern w:val="1"/>
          <w:sz w:val="22"/>
          <w:szCs w:val="22"/>
        </w:rPr>
        <w:t xml:space="preserve"> Зона садово-дачной застройки (СХ-</w:t>
      </w:r>
      <w:r w:rsidR="005D7D60" w:rsidRPr="00730882">
        <w:rPr>
          <w:rFonts w:ascii="Times New Roman" w:hAnsi="Times New Roman" w:cs="Times New Roman"/>
          <w:i w:val="0"/>
          <w:color w:val="000000"/>
          <w:kern w:val="1"/>
          <w:sz w:val="22"/>
          <w:szCs w:val="22"/>
        </w:rPr>
        <w:t>3</w:t>
      </w:r>
      <w:r w:rsidRPr="00730882">
        <w:rPr>
          <w:rFonts w:ascii="Times New Roman" w:hAnsi="Times New Roman" w:cs="Times New Roman"/>
          <w:i w:val="0"/>
          <w:color w:val="000000"/>
          <w:kern w:val="1"/>
          <w:sz w:val="22"/>
          <w:szCs w:val="22"/>
        </w:rPr>
        <w:t>)</w:t>
      </w:r>
      <w:bookmarkEnd w:id="41"/>
    </w:p>
    <w:p w14:paraId="4AB3117B" w14:textId="77777777" w:rsidR="00BF19D6" w:rsidRPr="00730882" w:rsidRDefault="00BF19D6" w:rsidP="00BF19D6">
      <w:pPr>
        <w:rPr>
          <w:color w:val="000000"/>
          <w:lang w:eastAsia="ru-RU"/>
        </w:rPr>
      </w:pPr>
    </w:p>
    <w:p w14:paraId="52B2755F" w14:textId="05A243C5" w:rsidR="00F65078" w:rsidRPr="00730882" w:rsidRDefault="00A140AC" w:rsidP="00A140AC">
      <w:pPr>
        <w:spacing w:after="0" w:line="240" w:lineRule="auto"/>
        <w:rPr>
          <w:rFonts w:ascii="Times New Roman" w:hAnsi="Times New Roman"/>
          <w:b/>
          <w:color w:val="000000"/>
        </w:rPr>
      </w:pPr>
      <w:r w:rsidRPr="00730882">
        <w:rPr>
          <w:rFonts w:ascii="Times New Roman" w:hAnsi="Times New Roman"/>
          <w:b/>
          <w:color w:val="000000"/>
        </w:rPr>
        <w:lastRenderedPageBreak/>
        <w:t>1.</w:t>
      </w:r>
      <w:r w:rsidR="00F65078" w:rsidRPr="00730882">
        <w:rPr>
          <w:rFonts w:ascii="Times New Roman" w:hAnsi="Times New Roman"/>
          <w:b/>
          <w:color w:val="000000"/>
        </w:rPr>
        <w:t>Виды разрешенного использования земельных участков и объектов капитального строительства</w:t>
      </w:r>
    </w:p>
    <w:p w14:paraId="234DA79D" w14:textId="77777777" w:rsidR="00F65078" w:rsidRPr="00730882" w:rsidRDefault="00F65078" w:rsidP="00F65078">
      <w:pPr>
        <w:pStyle w:val="aff6"/>
        <w:spacing w:after="0" w:line="240" w:lineRule="auto"/>
        <w:ind w:left="0"/>
        <w:rPr>
          <w:rFonts w:ascii="Times New Roman" w:hAnsi="Times New Roman"/>
          <w:b/>
          <w:color w:val="000000"/>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730882" w:rsidRPr="00730882" w14:paraId="78D9F11D" w14:textId="77777777" w:rsidTr="00F65078">
        <w:trPr>
          <w:trHeight w:val="304"/>
        </w:trPr>
        <w:tc>
          <w:tcPr>
            <w:tcW w:w="6276" w:type="dxa"/>
            <w:tcBorders>
              <w:top w:val="single" w:sz="8" w:space="0" w:color="auto"/>
              <w:left w:val="single" w:sz="8" w:space="0" w:color="auto"/>
              <w:bottom w:val="single" w:sz="8" w:space="0" w:color="auto"/>
              <w:right w:val="nil"/>
            </w:tcBorders>
            <w:hideMark/>
          </w:tcPr>
          <w:p w14:paraId="7523ED4D" w14:textId="77777777" w:rsidR="00F65078" w:rsidRPr="00730882" w:rsidRDefault="00F6507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Основные виды разрешённого</w:t>
            </w:r>
          </w:p>
          <w:p w14:paraId="7E5396CF" w14:textId="77777777" w:rsidR="00F65078" w:rsidRPr="00730882" w:rsidRDefault="00F6507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c>
          <w:tcPr>
            <w:tcW w:w="4110" w:type="dxa"/>
            <w:tcBorders>
              <w:top w:val="single" w:sz="8" w:space="0" w:color="auto"/>
              <w:left w:val="single" w:sz="8" w:space="0" w:color="auto"/>
              <w:bottom w:val="single" w:sz="8" w:space="0" w:color="auto"/>
              <w:right w:val="nil"/>
            </w:tcBorders>
            <w:hideMark/>
          </w:tcPr>
          <w:p w14:paraId="67CD7C82" w14:textId="77777777" w:rsidR="00F65078" w:rsidRPr="00730882" w:rsidRDefault="00F6507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Условно разрешённые</w:t>
            </w:r>
          </w:p>
          <w:p w14:paraId="512E6410" w14:textId="77777777" w:rsidR="00F65078" w:rsidRPr="00730882" w:rsidRDefault="00F6507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7BC195AC" w14:textId="77777777" w:rsidR="00F65078" w:rsidRPr="00730882" w:rsidRDefault="00F6507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Код. Вспомогательные виды</w:t>
            </w:r>
          </w:p>
          <w:p w14:paraId="4C97DBD9" w14:textId="77777777" w:rsidR="00F65078" w:rsidRPr="00730882" w:rsidRDefault="00F65078" w:rsidP="00D36495">
            <w:pPr>
              <w:spacing w:after="0" w:line="240" w:lineRule="auto"/>
              <w:jc w:val="center"/>
              <w:rPr>
                <w:rFonts w:ascii="Times New Roman" w:hAnsi="Times New Roman"/>
                <w:b/>
                <w:color w:val="000000"/>
                <w:lang w:eastAsia="ru-RU"/>
              </w:rPr>
            </w:pPr>
            <w:r w:rsidRPr="00730882">
              <w:rPr>
                <w:rFonts w:ascii="Times New Roman" w:hAnsi="Times New Roman"/>
                <w:b/>
                <w:color w:val="000000"/>
                <w:lang w:eastAsia="ru-RU"/>
              </w:rPr>
              <w:t>использования</w:t>
            </w:r>
          </w:p>
        </w:tc>
      </w:tr>
      <w:tr w:rsidR="00F65078" w:rsidRPr="00730882" w14:paraId="37CD78BD" w14:textId="77777777" w:rsidTr="00C05821">
        <w:trPr>
          <w:trHeight w:val="1692"/>
        </w:trPr>
        <w:tc>
          <w:tcPr>
            <w:tcW w:w="6276" w:type="dxa"/>
            <w:tcBorders>
              <w:top w:val="single" w:sz="8" w:space="0" w:color="auto"/>
              <w:left w:val="single" w:sz="8" w:space="0" w:color="auto"/>
              <w:bottom w:val="single" w:sz="8" w:space="0" w:color="auto"/>
              <w:right w:val="nil"/>
            </w:tcBorders>
            <w:hideMark/>
          </w:tcPr>
          <w:p w14:paraId="5C03EB35" w14:textId="011DA353" w:rsidR="00A3452B" w:rsidRPr="00730882" w:rsidRDefault="00F65078" w:rsidP="00A3452B">
            <w:pPr>
              <w:spacing w:after="0"/>
              <w:jc w:val="both"/>
              <w:rPr>
                <w:rFonts w:ascii="Times New Roman" w:hAnsi="Times New Roman"/>
                <w:color w:val="000000"/>
              </w:rPr>
            </w:pPr>
            <w:r w:rsidRPr="00730882">
              <w:rPr>
                <w:rFonts w:ascii="Times New Roman" w:hAnsi="Times New Roman"/>
                <w:color w:val="000000"/>
                <w:lang w:eastAsia="ru-RU"/>
              </w:rPr>
              <w:t>2.2</w:t>
            </w:r>
            <w:r w:rsidR="00A140AC" w:rsidRPr="00730882">
              <w:rPr>
                <w:rFonts w:ascii="Times New Roman" w:hAnsi="Times New Roman"/>
                <w:color w:val="000000"/>
                <w:lang w:eastAsia="ru-RU"/>
              </w:rPr>
              <w:t xml:space="preserve"> </w:t>
            </w:r>
            <w:r w:rsidR="00A3452B" w:rsidRPr="00730882">
              <w:rPr>
                <w:rFonts w:ascii="Times New Roman" w:hAnsi="Times New Roman"/>
                <w:color w:val="000000"/>
              </w:rPr>
              <w:t>Для ведения личного подсобного хозяйства (приусадебный земельный участок)</w:t>
            </w:r>
          </w:p>
          <w:p w14:paraId="1D632BE5"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12.0 Земельные участки (территории) общего пользования</w:t>
            </w:r>
          </w:p>
          <w:p w14:paraId="0097A94A"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13.1 Ведение огородничества</w:t>
            </w:r>
          </w:p>
          <w:p w14:paraId="55463F18"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13.2 Ведение садоводства</w:t>
            </w:r>
          </w:p>
          <w:p w14:paraId="02EF52F1" w14:textId="0BA1D4D9" w:rsidR="00F65078" w:rsidRPr="00730882" w:rsidRDefault="008A0785" w:rsidP="000A59E0">
            <w:pPr>
              <w:spacing w:after="0" w:line="240" w:lineRule="auto"/>
              <w:rPr>
                <w:rFonts w:ascii="Times New Roman" w:hAnsi="Times New Roman"/>
                <w:color w:val="000000"/>
                <w:lang w:eastAsia="ru-RU"/>
              </w:rPr>
            </w:pPr>
            <w:r w:rsidRPr="00730882">
              <w:rPr>
                <w:rFonts w:ascii="Times New Roman" w:hAnsi="Times New Roman"/>
                <w:color w:val="000000"/>
                <w:lang w:eastAsia="ru-RU"/>
              </w:rPr>
              <w:t>13.0</w:t>
            </w:r>
            <w:r w:rsidR="00A140AC" w:rsidRPr="00730882">
              <w:rPr>
                <w:rFonts w:ascii="Times New Roman" w:hAnsi="Times New Roman"/>
                <w:color w:val="000000"/>
                <w:lang w:eastAsia="ru-RU"/>
              </w:rPr>
              <w:t xml:space="preserve"> </w:t>
            </w:r>
            <w:r w:rsidRPr="00730882">
              <w:rPr>
                <w:rFonts w:ascii="Times New Roman" w:hAnsi="Times New Roman"/>
                <w:color w:val="000000"/>
                <w:lang w:eastAsia="ru-RU"/>
              </w:rPr>
              <w:t xml:space="preserve">Земельные участки общего </w:t>
            </w:r>
            <w:r w:rsidR="000A59E0" w:rsidRPr="00730882">
              <w:rPr>
                <w:rFonts w:ascii="Times New Roman" w:hAnsi="Times New Roman"/>
                <w:color w:val="000000"/>
                <w:lang w:eastAsia="ru-RU"/>
              </w:rPr>
              <w:t>назначения</w:t>
            </w:r>
          </w:p>
        </w:tc>
        <w:tc>
          <w:tcPr>
            <w:tcW w:w="4110" w:type="dxa"/>
            <w:tcBorders>
              <w:top w:val="single" w:sz="8" w:space="0" w:color="auto"/>
              <w:left w:val="single" w:sz="8" w:space="0" w:color="auto"/>
              <w:bottom w:val="single" w:sz="8" w:space="0" w:color="auto"/>
              <w:right w:val="nil"/>
            </w:tcBorders>
          </w:tcPr>
          <w:p w14:paraId="324D909D"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4.4 Магазины</w:t>
            </w:r>
          </w:p>
          <w:p w14:paraId="64B19F31"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 xml:space="preserve">4.6. Общественное питание </w:t>
            </w:r>
          </w:p>
          <w:p w14:paraId="0D350893" w14:textId="77777777" w:rsidR="00F65078" w:rsidRPr="00730882" w:rsidRDefault="00F65078" w:rsidP="00D36495">
            <w:pPr>
              <w:spacing w:after="0" w:line="240" w:lineRule="auto"/>
              <w:rPr>
                <w:rFonts w:ascii="Times New Roman" w:hAnsi="Times New Roman"/>
                <w:color w:val="000000"/>
                <w:lang w:eastAsia="ru-RU"/>
              </w:rPr>
            </w:pPr>
          </w:p>
        </w:tc>
        <w:tc>
          <w:tcPr>
            <w:tcW w:w="4536" w:type="dxa"/>
            <w:tcBorders>
              <w:top w:val="single" w:sz="8" w:space="0" w:color="auto"/>
              <w:left w:val="single" w:sz="8" w:space="0" w:color="auto"/>
              <w:bottom w:val="single" w:sz="8" w:space="0" w:color="auto"/>
              <w:right w:val="single" w:sz="8" w:space="0" w:color="auto"/>
            </w:tcBorders>
          </w:tcPr>
          <w:p w14:paraId="4696A6D9" w14:textId="3D0E8F38" w:rsidR="00F65078" w:rsidRPr="00730882" w:rsidRDefault="00F65078" w:rsidP="00A140AC">
            <w:pPr>
              <w:pStyle w:val="aff6"/>
              <w:numPr>
                <w:ilvl w:val="1"/>
                <w:numId w:val="38"/>
              </w:numPr>
              <w:spacing w:after="0" w:line="240" w:lineRule="auto"/>
              <w:rPr>
                <w:rFonts w:ascii="Times New Roman" w:hAnsi="Times New Roman"/>
                <w:color w:val="000000"/>
                <w:lang w:eastAsia="ru-RU"/>
              </w:rPr>
            </w:pPr>
            <w:r w:rsidRPr="00730882">
              <w:rPr>
                <w:rFonts w:ascii="Times New Roman" w:hAnsi="Times New Roman"/>
                <w:color w:val="000000"/>
                <w:lang w:eastAsia="ru-RU"/>
              </w:rPr>
              <w:t>Коммунальное обслуживание</w:t>
            </w:r>
          </w:p>
          <w:p w14:paraId="1C8BBC8F" w14:textId="77777777" w:rsidR="00F65078" w:rsidRPr="00730882" w:rsidRDefault="00F65078" w:rsidP="00D36495">
            <w:pPr>
              <w:spacing w:after="0" w:line="240" w:lineRule="auto"/>
              <w:rPr>
                <w:rFonts w:ascii="Times New Roman" w:hAnsi="Times New Roman"/>
                <w:color w:val="000000"/>
                <w:lang w:eastAsia="ru-RU"/>
              </w:rPr>
            </w:pPr>
          </w:p>
        </w:tc>
      </w:tr>
    </w:tbl>
    <w:p w14:paraId="2DDAF602" w14:textId="77777777" w:rsidR="00A140AC" w:rsidRPr="00730882" w:rsidRDefault="00A140AC" w:rsidP="00A140AC">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lang w:eastAsia="ru-RU"/>
        </w:rPr>
      </w:pPr>
    </w:p>
    <w:p w14:paraId="20C465F3" w14:textId="134D74EA" w:rsidR="00F65078" w:rsidRPr="00730882" w:rsidRDefault="00A140AC" w:rsidP="00A140AC">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lang w:eastAsia="ru-RU"/>
        </w:rPr>
      </w:pPr>
      <w:r w:rsidRPr="00730882">
        <w:rPr>
          <w:rFonts w:ascii="Times New Roman" w:hAnsi="Times New Roman"/>
          <w:b/>
          <w:color w:val="000000"/>
          <w:lang w:eastAsia="ru-RU"/>
        </w:rPr>
        <w:t>2.</w:t>
      </w:r>
      <w:r w:rsidR="00F65078" w:rsidRPr="00730882">
        <w:rPr>
          <w:rFonts w:ascii="Times New Roman" w:hAnsi="Times New Roman"/>
          <w:b/>
          <w:color w:val="000000"/>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987D559" w14:textId="77777777" w:rsidR="00C8683D" w:rsidRPr="00730882" w:rsidRDefault="00C8683D" w:rsidP="00F65078">
      <w:pPr>
        <w:spacing w:after="0" w:line="240" w:lineRule="auto"/>
        <w:rPr>
          <w:rFonts w:ascii="Times New Roman" w:hAnsi="Times New Roman"/>
          <w:b/>
          <w:color w:val="000000"/>
        </w:rPr>
      </w:pPr>
    </w:p>
    <w:p w14:paraId="5B108867" w14:textId="77777777" w:rsidR="00F65078" w:rsidRPr="00730882" w:rsidRDefault="00F65078" w:rsidP="00F65078">
      <w:pPr>
        <w:spacing w:after="0" w:line="240" w:lineRule="auto"/>
        <w:rPr>
          <w:rFonts w:ascii="Times New Roman" w:hAnsi="Times New Roman"/>
          <w:b/>
          <w:color w:val="000000"/>
        </w:rPr>
      </w:pPr>
      <w:r w:rsidRPr="00730882">
        <w:rPr>
          <w:rFonts w:ascii="Times New Roman" w:hAnsi="Times New Roman"/>
          <w:b/>
          <w:color w:val="000000"/>
        </w:rPr>
        <w:t>Основные виды разрешенного использования</w:t>
      </w:r>
    </w:p>
    <w:p w14:paraId="244DC5CA" w14:textId="77777777" w:rsidR="00F65078" w:rsidRPr="00730882" w:rsidRDefault="00F65078" w:rsidP="00F65078">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14"/>
        <w:gridCol w:w="2498"/>
        <w:gridCol w:w="9538"/>
      </w:tblGrid>
      <w:tr w:rsidR="00730882" w:rsidRPr="00730882" w14:paraId="177A16B0" w14:textId="77777777" w:rsidTr="00D36495">
        <w:trPr>
          <w:trHeight w:val="1637"/>
        </w:trPr>
        <w:tc>
          <w:tcPr>
            <w:tcW w:w="2814" w:type="dxa"/>
            <w:tcBorders>
              <w:top w:val="single" w:sz="4" w:space="0" w:color="auto"/>
              <w:left w:val="single" w:sz="4" w:space="0" w:color="auto"/>
              <w:bottom w:val="single" w:sz="4" w:space="0" w:color="auto"/>
              <w:right w:val="single" w:sz="4" w:space="0" w:color="auto"/>
            </w:tcBorders>
            <w:hideMark/>
          </w:tcPr>
          <w:p w14:paraId="56A99F36"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498" w:type="dxa"/>
            <w:tcBorders>
              <w:top w:val="single" w:sz="4" w:space="0" w:color="auto"/>
              <w:left w:val="single" w:sz="4" w:space="0" w:color="auto"/>
              <w:bottom w:val="single" w:sz="4" w:space="0" w:color="auto"/>
              <w:right w:val="single" w:sz="4" w:space="0" w:color="auto"/>
            </w:tcBorders>
            <w:hideMark/>
          </w:tcPr>
          <w:p w14:paraId="444DC9BC"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38" w:type="dxa"/>
            <w:tcBorders>
              <w:top w:val="single" w:sz="4" w:space="0" w:color="auto"/>
              <w:left w:val="single" w:sz="4" w:space="0" w:color="auto"/>
              <w:bottom w:val="single" w:sz="4" w:space="0" w:color="auto"/>
              <w:right w:val="single" w:sz="4" w:space="0" w:color="auto"/>
            </w:tcBorders>
            <w:hideMark/>
          </w:tcPr>
          <w:p w14:paraId="77411972"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4107DB05" w14:textId="77777777" w:rsidTr="00D36495">
        <w:trPr>
          <w:trHeight w:val="137"/>
        </w:trPr>
        <w:tc>
          <w:tcPr>
            <w:tcW w:w="2814" w:type="dxa"/>
            <w:tcBorders>
              <w:top w:val="single" w:sz="4" w:space="0" w:color="auto"/>
              <w:left w:val="single" w:sz="4" w:space="0" w:color="auto"/>
              <w:bottom w:val="single" w:sz="4" w:space="0" w:color="auto"/>
              <w:right w:val="single" w:sz="4" w:space="0" w:color="auto"/>
            </w:tcBorders>
          </w:tcPr>
          <w:p w14:paraId="41C5238C" w14:textId="77777777" w:rsidR="005D7D60" w:rsidRPr="00730882" w:rsidRDefault="005D7D60" w:rsidP="00571265">
            <w:pPr>
              <w:spacing w:after="0" w:line="240" w:lineRule="auto"/>
              <w:rPr>
                <w:rFonts w:ascii="Times New Roman" w:hAnsi="Times New Roman"/>
                <w:color w:val="000000"/>
                <w:lang w:eastAsia="ru-RU"/>
              </w:rPr>
            </w:pPr>
            <w:r w:rsidRPr="00730882">
              <w:rPr>
                <w:rFonts w:ascii="Times New Roman" w:hAnsi="Times New Roman"/>
                <w:color w:val="000000"/>
                <w:lang w:eastAsia="ru-RU"/>
              </w:rPr>
              <w:t>2.2.</w:t>
            </w:r>
          </w:p>
        </w:tc>
        <w:tc>
          <w:tcPr>
            <w:tcW w:w="2498" w:type="dxa"/>
            <w:tcBorders>
              <w:top w:val="single" w:sz="4" w:space="0" w:color="auto"/>
              <w:left w:val="single" w:sz="4" w:space="0" w:color="auto"/>
              <w:bottom w:val="single" w:sz="4" w:space="0" w:color="auto"/>
              <w:right w:val="single" w:sz="4" w:space="0" w:color="auto"/>
            </w:tcBorders>
          </w:tcPr>
          <w:p w14:paraId="42F181E2" w14:textId="77777777" w:rsidR="005D7D60" w:rsidRPr="00730882" w:rsidRDefault="00A3452B" w:rsidP="00A3452B">
            <w:pPr>
              <w:spacing w:line="240" w:lineRule="auto"/>
              <w:jc w:val="both"/>
              <w:rPr>
                <w:rFonts w:ascii="Times New Roman" w:hAnsi="Times New Roman"/>
                <w:b/>
                <w:color w:val="000000"/>
              </w:rPr>
            </w:pPr>
            <w:r w:rsidRPr="00730882">
              <w:rPr>
                <w:rFonts w:ascii="Times New Roman" w:hAnsi="Times New Roman"/>
                <w:b/>
                <w:color w:val="000000"/>
              </w:rPr>
              <w:t>Для ведения личного подсобного хозяйства (приусадебный земельный участок)</w:t>
            </w:r>
          </w:p>
        </w:tc>
        <w:tc>
          <w:tcPr>
            <w:tcW w:w="9538" w:type="dxa"/>
            <w:tcBorders>
              <w:top w:val="single" w:sz="4" w:space="0" w:color="auto"/>
              <w:left w:val="single" w:sz="4" w:space="0" w:color="auto"/>
              <w:bottom w:val="single" w:sz="4" w:space="0" w:color="auto"/>
              <w:right w:val="single" w:sz="4" w:space="0" w:color="auto"/>
            </w:tcBorders>
          </w:tcPr>
          <w:p w14:paraId="461094A4" w14:textId="77777777" w:rsidR="00F6786D" w:rsidRPr="00730882" w:rsidRDefault="00F6786D" w:rsidP="00F6786D">
            <w:pPr>
              <w:spacing w:after="0" w:line="240" w:lineRule="auto"/>
              <w:jc w:val="both"/>
              <w:rPr>
                <w:rFonts w:ascii="Times New Roman" w:hAnsi="Times New Roman"/>
                <w:b/>
                <w:color w:val="000000"/>
              </w:rPr>
            </w:pPr>
            <w:r w:rsidRPr="00730882">
              <w:rPr>
                <w:rFonts w:ascii="Times New Roman" w:hAnsi="Times New Roman"/>
                <w:b/>
                <w:color w:val="000000"/>
              </w:rPr>
              <w:t>Размещение жилого дома, указанного в описании вида разрешенного использования с </w:t>
            </w:r>
            <w:hyperlink r:id="rId71" w:anchor="block_1021" w:history="1">
              <w:r w:rsidRPr="00730882">
                <w:rPr>
                  <w:rFonts w:ascii="Times New Roman" w:hAnsi="Times New Roman"/>
                  <w:b/>
                  <w:color w:val="000000"/>
                </w:rPr>
                <w:t>кодом 2.1</w:t>
              </w:r>
            </w:hyperlink>
            <w:r w:rsidRPr="00730882">
              <w:rPr>
                <w:rFonts w:ascii="Times New Roman" w:hAnsi="Times New Roman"/>
                <w:b/>
                <w:color w:val="000000"/>
              </w:rPr>
              <w:t>;</w:t>
            </w:r>
          </w:p>
          <w:p w14:paraId="052333BE" w14:textId="77777777" w:rsidR="00F6786D" w:rsidRPr="00730882" w:rsidRDefault="00F6786D" w:rsidP="00F6786D">
            <w:pPr>
              <w:spacing w:after="0" w:line="240" w:lineRule="auto"/>
              <w:jc w:val="both"/>
              <w:rPr>
                <w:rFonts w:ascii="Times New Roman" w:hAnsi="Times New Roman"/>
                <w:b/>
                <w:color w:val="000000"/>
              </w:rPr>
            </w:pPr>
            <w:r w:rsidRPr="00730882">
              <w:rPr>
                <w:rFonts w:ascii="Times New Roman" w:hAnsi="Times New Roman"/>
                <w:b/>
                <w:color w:val="000000"/>
              </w:rPr>
              <w:t>производство сельскохозяйственной продукции;</w:t>
            </w:r>
          </w:p>
          <w:p w14:paraId="3284C389" w14:textId="77777777" w:rsidR="00F6786D" w:rsidRPr="00730882" w:rsidRDefault="00F6786D" w:rsidP="00F6786D">
            <w:pPr>
              <w:spacing w:after="0" w:line="240" w:lineRule="auto"/>
              <w:jc w:val="both"/>
              <w:rPr>
                <w:rFonts w:ascii="Times New Roman" w:hAnsi="Times New Roman"/>
                <w:b/>
                <w:color w:val="000000"/>
              </w:rPr>
            </w:pPr>
            <w:r w:rsidRPr="00730882">
              <w:rPr>
                <w:rFonts w:ascii="Times New Roman" w:hAnsi="Times New Roman"/>
                <w:b/>
                <w:color w:val="000000"/>
              </w:rPr>
              <w:t>размещение гаража и иных вспомогательных сооружений;</w:t>
            </w:r>
          </w:p>
          <w:p w14:paraId="2A4E2B7F" w14:textId="77777777" w:rsidR="00F6786D" w:rsidRPr="00730882" w:rsidRDefault="00F6786D" w:rsidP="00F6786D">
            <w:pPr>
              <w:autoSpaceDE w:val="0"/>
              <w:autoSpaceDN w:val="0"/>
              <w:adjustRightInd w:val="0"/>
              <w:spacing w:after="0" w:line="240" w:lineRule="auto"/>
              <w:outlineLvl w:val="3"/>
              <w:rPr>
                <w:rFonts w:ascii="Times New Roman" w:hAnsi="Times New Roman"/>
                <w:b/>
                <w:color w:val="000000"/>
              </w:rPr>
            </w:pPr>
            <w:r w:rsidRPr="00730882">
              <w:rPr>
                <w:rFonts w:ascii="Times New Roman" w:hAnsi="Times New Roman"/>
                <w:b/>
                <w:color w:val="000000"/>
              </w:rPr>
              <w:t>содержание сельскохозяйственных животных</w:t>
            </w:r>
          </w:p>
          <w:p w14:paraId="334BC87E"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vertAlign w:val="superscript"/>
              </w:rPr>
            </w:pPr>
            <w:r w:rsidRPr="00730882">
              <w:rPr>
                <w:rFonts w:ascii="Times New Roman" w:hAnsi="Times New Roman"/>
                <w:color w:val="000000"/>
              </w:rPr>
              <w:t>Минимальный размер земельного участка в границах населенного пункта сельского поселения –0,06 га</w:t>
            </w:r>
            <w:r w:rsidRPr="00730882">
              <w:rPr>
                <w:rFonts w:ascii="Times New Roman" w:hAnsi="Times New Roman"/>
                <w:color w:val="000000"/>
                <w:vertAlign w:val="superscript"/>
              </w:rPr>
              <w:t xml:space="preserve"> </w:t>
            </w:r>
          </w:p>
          <w:p w14:paraId="7D576329"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в границах населенного пункта сельского поселения –  0,1</w:t>
            </w:r>
            <w:r w:rsidR="00DD0685" w:rsidRPr="00730882">
              <w:rPr>
                <w:rFonts w:ascii="Times New Roman" w:hAnsi="Times New Roman"/>
                <w:color w:val="000000"/>
              </w:rPr>
              <w:t>0</w:t>
            </w:r>
            <w:r w:rsidRPr="00730882">
              <w:rPr>
                <w:rFonts w:ascii="Times New Roman" w:hAnsi="Times New Roman"/>
                <w:color w:val="000000"/>
              </w:rPr>
              <w:t xml:space="preserve"> га</w:t>
            </w:r>
          </w:p>
          <w:p w14:paraId="1C84107C"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vertAlign w:val="superscript"/>
              </w:rPr>
            </w:pPr>
            <w:r w:rsidRPr="00730882">
              <w:rPr>
                <w:rFonts w:ascii="Times New Roman" w:hAnsi="Times New Roman"/>
                <w:color w:val="000000"/>
              </w:rPr>
              <w:t>Минимальный размер земельного участка за границами населенного пункта сельского поселения –0,06 га</w:t>
            </w:r>
            <w:r w:rsidRPr="00730882">
              <w:rPr>
                <w:rFonts w:ascii="Times New Roman" w:hAnsi="Times New Roman"/>
                <w:color w:val="000000"/>
                <w:vertAlign w:val="superscript"/>
              </w:rPr>
              <w:t xml:space="preserve"> </w:t>
            </w:r>
          </w:p>
          <w:p w14:paraId="117930CD"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размер земельного участка за границами населенного пункта сельского поселения –  0,5 га</w:t>
            </w:r>
          </w:p>
          <w:p w14:paraId="701BC0A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73BAE7F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462B19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944089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 не менее 5 м от границ земельного участка со стороны, выходящей на улицу любой</w:t>
            </w:r>
          </w:p>
          <w:p w14:paraId="020A1958"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87AF6F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06081A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115B999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21F5A1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7CF393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33D1D1DF"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136D161A"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5AF5A5C1"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E4D3CD" w14:textId="77777777" w:rsidR="005D7D60" w:rsidRPr="00730882" w:rsidRDefault="002E6A61" w:rsidP="00571265">
            <w:pPr>
              <w:autoSpaceDE w:val="0"/>
              <w:autoSpaceDN w:val="0"/>
              <w:adjustRightIn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5D7D60" w:rsidRPr="00730882">
              <w:rPr>
                <w:rFonts w:ascii="Times New Roman" w:eastAsiaTheme="minorEastAsia" w:hAnsi="Times New Roman"/>
                <w:color w:val="000000"/>
              </w:rPr>
              <w:t>.</w:t>
            </w:r>
          </w:p>
          <w:p w14:paraId="119E2E86" w14:textId="77777777" w:rsidR="005D7D60" w:rsidRPr="00730882" w:rsidRDefault="005D7D60" w:rsidP="00571265">
            <w:pPr>
              <w:autoSpaceDE w:val="0"/>
              <w:autoSpaceDN w:val="0"/>
              <w:adjustRightInd w:val="0"/>
              <w:spacing w:after="0" w:line="240" w:lineRule="auto"/>
              <w:rPr>
                <w:rFonts w:ascii="Times New Roman" w:hAnsi="Times New Roman"/>
                <w:color w:val="000000"/>
              </w:rPr>
            </w:pPr>
            <w:r w:rsidRPr="00730882">
              <w:rPr>
                <w:rFonts w:ascii="Times New Roman" w:hAnsi="Times New Roman"/>
                <w:color w:val="000000"/>
              </w:rPr>
              <w:t>Вспомогательные строения, за исключением гаражей, размещать со стороны улиц не допускается.</w:t>
            </w:r>
          </w:p>
          <w:p w14:paraId="7C6B965B"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3, включая мансардный этаж.</w:t>
            </w:r>
          </w:p>
          <w:p w14:paraId="46740C6E" w14:textId="77777777" w:rsidR="005D7D60" w:rsidRPr="00730882" w:rsidRDefault="005D7D60" w:rsidP="00571265">
            <w:pPr>
              <w:spacing w:after="0" w:line="240" w:lineRule="auto"/>
              <w:rPr>
                <w:rFonts w:ascii="Times New Roman" w:hAnsi="Times New Roman"/>
                <w:color w:val="000000"/>
              </w:rPr>
            </w:pPr>
            <w:r w:rsidRPr="00730882">
              <w:rPr>
                <w:rFonts w:ascii="Times New Roman" w:hAnsi="Times New Roman"/>
                <w:color w:val="000000"/>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D0DBD09"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 для индивидуальных жилых домов и вспомогательных строений:</w:t>
            </w:r>
          </w:p>
          <w:p w14:paraId="431A03BF" w14:textId="77777777" w:rsidR="005D7D60" w:rsidRPr="00730882" w:rsidRDefault="005D7D60" w:rsidP="00571265">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Максимальный коэффициент застройки земельного участка (Кз) – 0,2</w:t>
            </w:r>
          </w:p>
          <w:p w14:paraId="580E8B6E" w14:textId="77777777" w:rsidR="005D7D60" w:rsidRPr="00730882" w:rsidRDefault="005D7D60" w:rsidP="00571265">
            <w:pPr>
              <w:spacing w:after="0" w:line="240" w:lineRule="auto"/>
              <w:rPr>
                <w:rFonts w:ascii="Times New Roman" w:hAnsi="Times New Roman"/>
                <w:color w:val="000000"/>
              </w:rPr>
            </w:pPr>
            <w:r w:rsidRPr="00730882">
              <w:rPr>
                <w:rFonts w:ascii="Times New Roman" w:hAnsi="Times New Roman"/>
                <w:color w:val="000000"/>
              </w:rPr>
              <w:t>Максимальный коэффициент плотности застройки земельного участка (Кпз) – 0,4</w:t>
            </w:r>
          </w:p>
        </w:tc>
      </w:tr>
      <w:tr w:rsidR="00730882" w:rsidRPr="00730882" w14:paraId="0533C11C" w14:textId="77777777" w:rsidTr="00D36495">
        <w:trPr>
          <w:trHeight w:val="217"/>
        </w:trPr>
        <w:tc>
          <w:tcPr>
            <w:tcW w:w="2814" w:type="dxa"/>
            <w:tcBorders>
              <w:top w:val="single" w:sz="4" w:space="0" w:color="auto"/>
              <w:left w:val="single" w:sz="4" w:space="0" w:color="auto"/>
              <w:bottom w:val="single" w:sz="4" w:space="0" w:color="auto"/>
              <w:right w:val="single" w:sz="4" w:space="0" w:color="auto"/>
            </w:tcBorders>
            <w:hideMark/>
          </w:tcPr>
          <w:p w14:paraId="656A2369"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12.0</w:t>
            </w:r>
          </w:p>
        </w:tc>
        <w:tc>
          <w:tcPr>
            <w:tcW w:w="2498" w:type="dxa"/>
            <w:tcBorders>
              <w:top w:val="single" w:sz="4" w:space="0" w:color="auto"/>
              <w:left w:val="single" w:sz="4" w:space="0" w:color="auto"/>
              <w:bottom w:val="single" w:sz="4" w:space="0" w:color="auto"/>
              <w:right w:val="single" w:sz="4" w:space="0" w:color="auto"/>
            </w:tcBorders>
            <w:hideMark/>
          </w:tcPr>
          <w:p w14:paraId="33DD4FC2" w14:textId="77777777" w:rsidR="00F65078" w:rsidRPr="00730882" w:rsidRDefault="00F65078" w:rsidP="00D3649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Земельные участки (территории ) общего пользования</w:t>
            </w:r>
          </w:p>
        </w:tc>
        <w:tc>
          <w:tcPr>
            <w:tcW w:w="9538" w:type="dxa"/>
            <w:tcBorders>
              <w:top w:val="single" w:sz="4" w:space="0" w:color="auto"/>
              <w:left w:val="single" w:sz="4" w:space="0" w:color="auto"/>
              <w:bottom w:val="single" w:sz="4" w:space="0" w:color="auto"/>
              <w:right w:val="single" w:sz="4" w:space="0" w:color="auto"/>
            </w:tcBorders>
          </w:tcPr>
          <w:p w14:paraId="4C498C6F" w14:textId="77777777" w:rsidR="00E9453F" w:rsidRPr="00730882" w:rsidRDefault="00E9453F" w:rsidP="00E9453F">
            <w:pPr>
              <w:pStyle w:val="s1"/>
              <w:shd w:val="clear" w:color="auto" w:fill="FFFFFF"/>
              <w:spacing w:before="0" w:beforeAutospacing="0" w:after="0" w:afterAutospacing="0"/>
              <w:ind w:right="75"/>
              <w:jc w:val="both"/>
              <w:rPr>
                <w:rFonts w:eastAsia="Calibri"/>
                <w:b/>
                <w:color w:val="000000"/>
                <w:sz w:val="22"/>
                <w:szCs w:val="22"/>
                <w:lang w:eastAsia="en-US"/>
              </w:rPr>
            </w:pPr>
            <w:r w:rsidRPr="00730882">
              <w:rPr>
                <w:rFonts w:eastAsia="Calibri"/>
                <w:b/>
                <w:color w:val="000000"/>
                <w:sz w:val="22"/>
                <w:szCs w:val="22"/>
                <w:lang w:eastAsia="en-US"/>
              </w:rPr>
              <w:t>Земельные участки общего пользования.</w:t>
            </w:r>
          </w:p>
          <w:p w14:paraId="3C9D58B0" w14:textId="77777777" w:rsidR="00F65078" w:rsidRPr="00730882" w:rsidRDefault="00E9453F" w:rsidP="00E9453F">
            <w:pPr>
              <w:spacing w:after="0" w:line="240" w:lineRule="auto"/>
              <w:rPr>
                <w:rFonts w:ascii="Times New Roman" w:hAnsi="Times New Roman"/>
                <w:b/>
                <w:color w:val="000000"/>
              </w:rPr>
            </w:pPr>
            <w:r w:rsidRPr="00730882">
              <w:rPr>
                <w:rFonts w:ascii="Times New Roman" w:hAnsi="Times New Roman"/>
                <w:b/>
                <w:color w:val="000000"/>
              </w:rPr>
              <w:t>Содержание данного вида разрешенного использования включает в себя содержание видов разрешенного использования с </w:t>
            </w:r>
            <w:hyperlink r:id="rId72" w:anchor="block_11201" w:history="1">
              <w:r w:rsidRPr="00730882">
                <w:rPr>
                  <w:rFonts w:ascii="Times New Roman" w:hAnsi="Times New Roman"/>
                  <w:b/>
                  <w:color w:val="000000"/>
                </w:rPr>
                <w:t>кодами 12.0.1 - 12.0.2</w:t>
              </w:r>
            </w:hyperlink>
          </w:p>
          <w:p w14:paraId="34B8AD16"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2BD4F5D7"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отступ от границ земельного участка – не подлежит установлению.</w:t>
            </w:r>
          </w:p>
          <w:p w14:paraId="23E81292"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1236056E"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3D7B1950"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19BE882" w14:textId="6343514A" w:rsidR="00F65078" w:rsidRPr="00730882" w:rsidRDefault="00F65078" w:rsidP="00C05821">
            <w:pPr>
              <w:spacing w:after="0" w:line="240" w:lineRule="auto"/>
              <w:rPr>
                <w:rFonts w:ascii="Times New Roman" w:hAnsi="Times New Roman"/>
                <w:b/>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52E7C36A" w14:textId="77777777" w:rsidTr="00D36495">
        <w:trPr>
          <w:trHeight w:val="217"/>
        </w:trPr>
        <w:tc>
          <w:tcPr>
            <w:tcW w:w="2814" w:type="dxa"/>
            <w:tcBorders>
              <w:top w:val="single" w:sz="4" w:space="0" w:color="auto"/>
              <w:left w:val="single" w:sz="4" w:space="0" w:color="auto"/>
              <w:bottom w:val="single" w:sz="4" w:space="0" w:color="auto"/>
              <w:right w:val="single" w:sz="4" w:space="0" w:color="auto"/>
            </w:tcBorders>
          </w:tcPr>
          <w:p w14:paraId="2D8408A5" w14:textId="77777777" w:rsidR="008A0785" w:rsidRPr="00730882" w:rsidRDefault="008A0785" w:rsidP="003D4B14">
            <w:pPr>
              <w:spacing w:after="0" w:line="240" w:lineRule="auto"/>
              <w:rPr>
                <w:rFonts w:ascii="Times New Roman" w:hAnsi="Times New Roman"/>
                <w:color w:val="000000"/>
                <w:lang w:eastAsia="ru-RU"/>
              </w:rPr>
            </w:pPr>
            <w:r w:rsidRPr="00730882">
              <w:rPr>
                <w:rFonts w:ascii="Times New Roman" w:hAnsi="Times New Roman"/>
                <w:color w:val="000000"/>
                <w:lang w:eastAsia="ru-RU"/>
              </w:rPr>
              <w:t>13.0</w:t>
            </w:r>
          </w:p>
        </w:tc>
        <w:tc>
          <w:tcPr>
            <w:tcW w:w="2498" w:type="dxa"/>
            <w:tcBorders>
              <w:top w:val="single" w:sz="4" w:space="0" w:color="auto"/>
              <w:left w:val="single" w:sz="4" w:space="0" w:color="auto"/>
              <w:bottom w:val="single" w:sz="4" w:space="0" w:color="auto"/>
              <w:right w:val="single" w:sz="4" w:space="0" w:color="auto"/>
            </w:tcBorders>
          </w:tcPr>
          <w:p w14:paraId="3D4C61A2" w14:textId="77777777" w:rsidR="008A0785" w:rsidRPr="00730882" w:rsidRDefault="008A0785" w:rsidP="000A59E0">
            <w:pPr>
              <w:spacing w:after="0" w:line="240" w:lineRule="auto"/>
              <w:rPr>
                <w:rFonts w:ascii="Times New Roman" w:hAnsi="Times New Roman"/>
                <w:b/>
                <w:color w:val="000000"/>
              </w:rPr>
            </w:pPr>
            <w:r w:rsidRPr="00730882">
              <w:rPr>
                <w:rFonts w:ascii="Times New Roman" w:hAnsi="Times New Roman"/>
                <w:color w:val="000000"/>
                <w:lang w:eastAsia="ru-RU"/>
              </w:rPr>
              <w:t xml:space="preserve">Земельные участки общего </w:t>
            </w:r>
            <w:r w:rsidR="000A59E0" w:rsidRPr="00730882">
              <w:rPr>
                <w:rFonts w:ascii="Times New Roman" w:hAnsi="Times New Roman"/>
                <w:color w:val="000000"/>
                <w:lang w:eastAsia="ru-RU"/>
              </w:rPr>
              <w:t>назначения</w:t>
            </w:r>
          </w:p>
        </w:tc>
        <w:tc>
          <w:tcPr>
            <w:tcW w:w="9538" w:type="dxa"/>
            <w:tcBorders>
              <w:top w:val="single" w:sz="4" w:space="0" w:color="auto"/>
              <w:left w:val="single" w:sz="4" w:space="0" w:color="auto"/>
              <w:bottom w:val="single" w:sz="4" w:space="0" w:color="auto"/>
              <w:right w:val="single" w:sz="4" w:space="0" w:color="auto"/>
            </w:tcBorders>
          </w:tcPr>
          <w:p w14:paraId="364A4677" w14:textId="77777777" w:rsidR="008A0785" w:rsidRPr="00730882" w:rsidRDefault="008A0785" w:rsidP="003D4B14">
            <w:pPr>
              <w:snapToGrid w:val="0"/>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p w14:paraId="302E8FBE" w14:textId="77777777" w:rsidR="008A0785" w:rsidRPr="00730882" w:rsidRDefault="008A0785"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Размеры земельных участков – не подлежат установлению.</w:t>
            </w:r>
          </w:p>
          <w:p w14:paraId="054D3934" w14:textId="77777777" w:rsidR="008A0785" w:rsidRPr="00730882" w:rsidRDefault="008A0785"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Минимальный отступ от границ земельного участка – не подлежит установлению.</w:t>
            </w:r>
          </w:p>
          <w:p w14:paraId="7E9836CF" w14:textId="77777777" w:rsidR="008A0785" w:rsidRPr="00730882" w:rsidRDefault="008A0785"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Предельное количество этажей или предельная высота – не подлежит установлению.</w:t>
            </w:r>
          </w:p>
          <w:p w14:paraId="307BA8DF" w14:textId="77777777" w:rsidR="008A0785" w:rsidRPr="00730882" w:rsidRDefault="008A0785"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30A4EA7" w14:textId="77777777" w:rsidR="008A0785" w:rsidRPr="00730882" w:rsidRDefault="008A0785" w:rsidP="003D4B14">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D7815C4" w14:textId="77777777" w:rsidR="008A0785" w:rsidRPr="00730882" w:rsidRDefault="008A0785" w:rsidP="003D4B14">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730882" w:rsidRPr="00730882" w14:paraId="071102EE" w14:textId="77777777" w:rsidTr="00D36495">
        <w:trPr>
          <w:trHeight w:val="217"/>
        </w:trPr>
        <w:tc>
          <w:tcPr>
            <w:tcW w:w="2814" w:type="dxa"/>
            <w:tcBorders>
              <w:top w:val="single" w:sz="4" w:space="0" w:color="auto"/>
              <w:left w:val="single" w:sz="4" w:space="0" w:color="auto"/>
              <w:bottom w:val="single" w:sz="4" w:space="0" w:color="auto"/>
              <w:right w:val="single" w:sz="4" w:space="0" w:color="auto"/>
            </w:tcBorders>
            <w:hideMark/>
          </w:tcPr>
          <w:p w14:paraId="204090BA" w14:textId="77777777" w:rsidR="00F65078" w:rsidRPr="00730882" w:rsidRDefault="00F65078" w:rsidP="00D36495">
            <w:pPr>
              <w:spacing w:after="0" w:line="240" w:lineRule="auto"/>
              <w:rPr>
                <w:rFonts w:ascii="Times New Roman" w:hAnsi="Times New Roman"/>
                <w:bCs/>
                <w:color w:val="000000"/>
              </w:rPr>
            </w:pPr>
            <w:r w:rsidRPr="00730882">
              <w:rPr>
                <w:rFonts w:ascii="Times New Roman" w:hAnsi="Times New Roman"/>
                <w:bCs/>
                <w:color w:val="000000"/>
              </w:rPr>
              <w:lastRenderedPageBreak/>
              <w:t>13.1</w:t>
            </w:r>
          </w:p>
        </w:tc>
        <w:tc>
          <w:tcPr>
            <w:tcW w:w="2498" w:type="dxa"/>
            <w:tcBorders>
              <w:top w:val="single" w:sz="4" w:space="0" w:color="auto"/>
              <w:left w:val="single" w:sz="4" w:space="0" w:color="auto"/>
              <w:bottom w:val="single" w:sz="4" w:space="0" w:color="auto"/>
              <w:right w:val="single" w:sz="4" w:space="0" w:color="auto"/>
            </w:tcBorders>
            <w:hideMark/>
          </w:tcPr>
          <w:p w14:paraId="67FCF387" w14:textId="77777777" w:rsidR="00F65078" w:rsidRPr="00730882" w:rsidRDefault="00F65078" w:rsidP="00D36495">
            <w:pPr>
              <w:spacing w:after="0" w:line="240" w:lineRule="auto"/>
              <w:rPr>
                <w:rFonts w:ascii="Times New Roman" w:hAnsi="Times New Roman"/>
                <w:b/>
                <w:color w:val="000000"/>
                <w:lang w:eastAsia="ru-RU"/>
              </w:rPr>
            </w:pPr>
            <w:r w:rsidRPr="00730882">
              <w:rPr>
                <w:rFonts w:ascii="Times New Roman" w:hAnsi="Times New Roman"/>
                <w:b/>
                <w:bCs/>
                <w:color w:val="000000"/>
              </w:rPr>
              <w:t>Ведение огородничества</w:t>
            </w:r>
          </w:p>
        </w:tc>
        <w:tc>
          <w:tcPr>
            <w:tcW w:w="9538" w:type="dxa"/>
            <w:tcBorders>
              <w:top w:val="single" w:sz="4" w:space="0" w:color="auto"/>
              <w:left w:val="single" w:sz="4" w:space="0" w:color="auto"/>
              <w:bottom w:val="single" w:sz="4" w:space="0" w:color="auto"/>
              <w:right w:val="single" w:sz="4" w:space="0" w:color="auto"/>
            </w:tcBorders>
          </w:tcPr>
          <w:p w14:paraId="6E177894"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77F7F784"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 – 0,06 га</w:t>
            </w:r>
          </w:p>
          <w:p w14:paraId="7EDF748A"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0,2 га;</w:t>
            </w:r>
          </w:p>
          <w:p w14:paraId="5D86E06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A5C66A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5DBD3B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3D55D74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21311A7C"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73D1D06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5334D29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C7FB64F"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3A81CB2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205BFBA0"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03D0FC2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365FB2D"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A6197C1"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07BFFA" w14:textId="77777777" w:rsidR="008A0785" w:rsidRPr="00730882" w:rsidRDefault="00DD06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8A0785" w:rsidRPr="00730882">
              <w:rPr>
                <w:rFonts w:ascii="Times New Roman" w:eastAsia="Times New Roman" w:hAnsi="Times New Roman"/>
                <w:color w:val="000000"/>
                <w:lang w:eastAsia="ru-RU"/>
              </w:rPr>
              <w:t xml:space="preserve"> условиях сложившейся застройки допускается размещение некапитальных жилых строений по красной линии улиц.</w:t>
            </w:r>
          </w:p>
          <w:p w14:paraId="62942F0E"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1;</w:t>
            </w:r>
          </w:p>
          <w:p w14:paraId="69DE1E33"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09397CDF"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7D783187" w14:textId="77777777" w:rsidR="00F65078"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не подлежит установлению</w:t>
            </w:r>
          </w:p>
        </w:tc>
      </w:tr>
      <w:tr w:rsidR="00F65078" w:rsidRPr="00730882" w14:paraId="67FAD9D4" w14:textId="77777777" w:rsidTr="00D36495">
        <w:trPr>
          <w:trHeight w:val="217"/>
        </w:trPr>
        <w:tc>
          <w:tcPr>
            <w:tcW w:w="2814" w:type="dxa"/>
            <w:tcBorders>
              <w:top w:val="single" w:sz="4" w:space="0" w:color="auto"/>
              <w:left w:val="single" w:sz="4" w:space="0" w:color="auto"/>
              <w:bottom w:val="single" w:sz="4" w:space="0" w:color="auto"/>
              <w:right w:val="single" w:sz="4" w:space="0" w:color="auto"/>
            </w:tcBorders>
          </w:tcPr>
          <w:p w14:paraId="32AA13BE" w14:textId="77777777" w:rsidR="00F65078" w:rsidRPr="00730882" w:rsidRDefault="00F65078" w:rsidP="00D36495">
            <w:pPr>
              <w:spacing w:after="0" w:line="240" w:lineRule="auto"/>
              <w:rPr>
                <w:rFonts w:ascii="Times New Roman" w:hAnsi="Times New Roman"/>
                <w:bCs/>
                <w:color w:val="000000"/>
              </w:rPr>
            </w:pPr>
            <w:r w:rsidRPr="00730882">
              <w:rPr>
                <w:rFonts w:ascii="Times New Roman" w:hAnsi="Times New Roman"/>
                <w:bCs/>
                <w:color w:val="000000"/>
              </w:rPr>
              <w:t>13.2</w:t>
            </w:r>
          </w:p>
        </w:tc>
        <w:tc>
          <w:tcPr>
            <w:tcW w:w="2498" w:type="dxa"/>
            <w:tcBorders>
              <w:top w:val="single" w:sz="4" w:space="0" w:color="auto"/>
              <w:left w:val="single" w:sz="4" w:space="0" w:color="auto"/>
              <w:bottom w:val="single" w:sz="4" w:space="0" w:color="auto"/>
              <w:right w:val="single" w:sz="4" w:space="0" w:color="auto"/>
            </w:tcBorders>
          </w:tcPr>
          <w:p w14:paraId="41C42B1A" w14:textId="77777777" w:rsidR="00F65078" w:rsidRPr="00730882" w:rsidRDefault="00F65078" w:rsidP="00D36495">
            <w:pPr>
              <w:spacing w:after="0" w:line="240" w:lineRule="auto"/>
              <w:rPr>
                <w:rFonts w:ascii="Times New Roman" w:hAnsi="Times New Roman"/>
                <w:b/>
                <w:color w:val="000000"/>
              </w:rPr>
            </w:pPr>
            <w:r w:rsidRPr="00730882">
              <w:rPr>
                <w:rFonts w:ascii="Times New Roman" w:hAnsi="Times New Roman"/>
                <w:b/>
                <w:bCs/>
                <w:color w:val="000000"/>
              </w:rPr>
              <w:t>Ведение садоводства</w:t>
            </w:r>
          </w:p>
        </w:tc>
        <w:tc>
          <w:tcPr>
            <w:tcW w:w="9538" w:type="dxa"/>
            <w:tcBorders>
              <w:top w:val="single" w:sz="4" w:space="0" w:color="auto"/>
              <w:left w:val="single" w:sz="4" w:space="0" w:color="auto"/>
              <w:bottom w:val="single" w:sz="4" w:space="0" w:color="auto"/>
              <w:right w:val="single" w:sz="4" w:space="0" w:color="auto"/>
            </w:tcBorders>
          </w:tcPr>
          <w:p w14:paraId="1DB65E70" w14:textId="77777777" w:rsidR="00B95E9A" w:rsidRPr="00730882" w:rsidRDefault="00B95E9A" w:rsidP="008A0785">
            <w:pPr>
              <w:spacing w:after="0" w:line="240" w:lineRule="auto"/>
              <w:rPr>
                <w:rFonts w:ascii="Times New Roman" w:hAnsi="Times New Roman"/>
                <w:b/>
                <w:color w:val="000000"/>
              </w:rPr>
            </w:pPr>
            <w:r w:rsidRPr="00730882">
              <w:rPr>
                <w:rFonts w:ascii="Times New Roman" w:hAnsi="Times New Roman"/>
                <w:b/>
                <w:color w:val="00000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73" w:anchor="block_1021" w:history="1">
              <w:r w:rsidRPr="00730882">
                <w:rPr>
                  <w:rFonts w:ascii="Times New Roman" w:hAnsi="Times New Roman"/>
                  <w:b/>
                  <w:color w:val="000000"/>
                </w:rPr>
                <w:t>кодом 2.1</w:t>
              </w:r>
            </w:hyperlink>
            <w:r w:rsidRPr="00730882">
              <w:rPr>
                <w:rFonts w:ascii="Times New Roman" w:hAnsi="Times New Roman"/>
                <w:b/>
                <w:color w:val="000000"/>
              </w:rPr>
              <w:t>, хозяйственных построек и гаражей</w:t>
            </w:r>
          </w:p>
          <w:p w14:paraId="7851A7EE"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Минимальный размер земельных участков – 0,06 га;</w:t>
            </w:r>
          </w:p>
          <w:p w14:paraId="6FA44CF8"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0,12 га;</w:t>
            </w:r>
          </w:p>
          <w:p w14:paraId="0D29BB8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150B35F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6A22AA2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4EE6C7C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068AF1D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B6B8E3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083B525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66D260D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2FDB044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03F292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12197F9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7740FBA7"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13033388"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DCA9D1" w14:textId="77777777" w:rsidR="008A0785" w:rsidRPr="00730882" w:rsidRDefault="00DD06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8A0785" w:rsidRPr="00730882">
              <w:rPr>
                <w:rFonts w:ascii="Times New Roman" w:eastAsia="Times New Roman" w:hAnsi="Times New Roman"/>
                <w:color w:val="000000"/>
                <w:lang w:eastAsia="ru-RU"/>
              </w:rPr>
              <w:t xml:space="preserve"> условиях сложившейся застройки допускается размещение размещение садового дома по красной линии улиц.</w:t>
            </w:r>
          </w:p>
          <w:p w14:paraId="386BA6B8"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2, включая мансардный этаж;</w:t>
            </w:r>
          </w:p>
          <w:p w14:paraId="14E7BAFC"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8FD1CBB" w14:textId="77777777" w:rsidR="008A0785"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0,2</w:t>
            </w:r>
          </w:p>
          <w:p w14:paraId="4143FAD7" w14:textId="77777777" w:rsidR="00F65078" w:rsidRPr="00730882" w:rsidRDefault="008A0785" w:rsidP="008A078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0,4</w:t>
            </w:r>
          </w:p>
        </w:tc>
      </w:tr>
    </w:tbl>
    <w:p w14:paraId="1D837E0C" w14:textId="77777777" w:rsidR="00F65078" w:rsidRPr="00730882" w:rsidRDefault="00F65078" w:rsidP="00F65078">
      <w:pPr>
        <w:spacing w:after="0" w:line="240" w:lineRule="auto"/>
        <w:rPr>
          <w:rFonts w:ascii="Times New Roman" w:hAnsi="Times New Roman"/>
          <w:b/>
          <w:color w:val="000000"/>
        </w:rPr>
      </w:pPr>
    </w:p>
    <w:p w14:paraId="588758A4" w14:textId="77777777" w:rsidR="00F65078" w:rsidRPr="00730882" w:rsidRDefault="00F65078" w:rsidP="00F65078">
      <w:pPr>
        <w:spacing w:after="0" w:line="240" w:lineRule="auto"/>
        <w:rPr>
          <w:rFonts w:ascii="Times New Roman" w:hAnsi="Times New Roman"/>
          <w:b/>
          <w:color w:val="000000"/>
        </w:rPr>
      </w:pPr>
      <w:r w:rsidRPr="00730882">
        <w:rPr>
          <w:rFonts w:ascii="Times New Roman" w:hAnsi="Times New Roman"/>
          <w:b/>
          <w:color w:val="000000"/>
        </w:rPr>
        <w:t>Условно-разрешенные виды использования</w:t>
      </w:r>
    </w:p>
    <w:p w14:paraId="5B6073F4" w14:textId="77777777" w:rsidR="00F65078" w:rsidRPr="00730882" w:rsidRDefault="00F65078" w:rsidP="00F65078">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30"/>
        <w:gridCol w:w="2488"/>
        <w:gridCol w:w="9532"/>
      </w:tblGrid>
      <w:tr w:rsidR="00730882" w:rsidRPr="00730882" w14:paraId="73985DA3" w14:textId="77777777" w:rsidTr="00D36495">
        <w:tc>
          <w:tcPr>
            <w:tcW w:w="2830" w:type="dxa"/>
            <w:tcBorders>
              <w:top w:val="single" w:sz="4" w:space="0" w:color="auto"/>
              <w:left w:val="single" w:sz="4" w:space="0" w:color="auto"/>
              <w:bottom w:val="single" w:sz="4" w:space="0" w:color="auto"/>
              <w:right w:val="single" w:sz="4" w:space="0" w:color="auto"/>
            </w:tcBorders>
            <w:hideMark/>
          </w:tcPr>
          <w:p w14:paraId="1E4D3275"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2956BAD"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09509608"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2E383FE4" w14:textId="77777777" w:rsidTr="00D36495">
        <w:tc>
          <w:tcPr>
            <w:tcW w:w="2830" w:type="dxa"/>
            <w:tcBorders>
              <w:top w:val="single" w:sz="4" w:space="0" w:color="auto"/>
              <w:left w:val="single" w:sz="4" w:space="0" w:color="auto"/>
              <w:bottom w:val="single" w:sz="4" w:space="0" w:color="auto"/>
              <w:right w:val="single" w:sz="4" w:space="0" w:color="auto"/>
            </w:tcBorders>
          </w:tcPr>
          <w:p w14:paraId="374D20EA"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4.4</w:t>
            </w:r>
          </w:p>
        </w:tc>
        <w:tc>
          <w:tcPr>
            <w:tcW w:w="2488" w:type="dxa"/>
            <w:tcBorders>
              <w:top w:val="single" w:sz="4" w:space="0" w:color="auto"/>
              <w:left w:val="single" w:sz="4" w:space="0" w:color="auto"/>
              <w:bottom w:val="single" w:sz="4" w:space="0" w:color="auto"/>
              <w:right w:val="single" w:sz="4" w:space="0" w:color="auto"/>
            </w:tcBorders>
          </w:tcPr>
          <w:p w14:paraId="24F47DA9"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Магазины</w:t>
            </w:r>
          </w:p>
          <w:p w14:paraId="52858F44" w14:textId="77777777" w:rsidR="00F65078" w:rsidRPr="00730882" w:rsidRDefault="00F65078" w:rsidP="00D36495">
            <w:pPr>
              <w:spacing w:after="0" w:line="240" w:lineRule="auto"/>
              <w:rPr>
                <w:rFonts w:ascii="Times New Roman" w:hAnsi="Times New Roman"/>
                <w:color w:val="000000"/>
              </w:rPr>
            </w:pPr>
          </w:p>
        </w:tc>
        <w:tc>
          <w:tcPr>
            <w:tcW w:w="9532" w:type="dxa"/>
            <w:tcBorders>
              <w:top w:val="single" w:sz="4" w:space="0" w:color="auto"/>
              <w:left w:val="single" w:sz="4" w:space="0" w:color="auto"/>
              <w:bottom w:val="single" w:sz="4" w:space="0" w:color="auto"/>
              <w:right w:val="single" w:sz="4" w:space="0" w:color="auto"/>
            </w:tcBorders>
          </w:tcPr>
          <w:p w14:paraId="68D5F97E"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0E2E7EA"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Минимальный размер земельных участков:</w:t>
            </w:r>
          </w:p>
          <w:p w14:paraId="5BE7DC70"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w:t>
            </w:r>
            <w:r w:rsidR="0009125F" w:rsidRPr="00730882">
              <w:rPr>
                <w:rFonts w:ascii="Times New Roman" w:eastAsia="Times New Roman" w:hAnsi="Times New Roman"/>
                <w:color w:val="000000"/>
                <w:lang w:eastAsia="ru-RU"/>
              </w:rPr>
              <w:t>Для магазинов: до 250 кв.м торговой площади – 8 кв.м. на 1 кв.м. торговой площади;</w:t>
            </w:r>
          </w:p>
          <w:p w14:paraId="6900AC1F" w14:textId="77777777" w:rsidR="00F32947" w:rsidRPr="00730882" w:rsidRDefault="0009125F"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250 до 650 кв.м. торговой площади – 8 – 6 кв.м. на 1 кв.м. торговой площади;</w:t>
            </w:r>
          </w:p>
          <w:p w14:paraId="59D80FA1"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50DC82A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Минимальные отступы от границ земельных участков:</w:t>
            </w:r>
          </w:p>
          <w:p w14:paraId="368E3C5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9AD4AA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5816480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69D62070"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56A7581B"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6CEBE17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3035946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128A3AB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5BFB1A0D"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4B235EE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6FDB41E"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6DF3ACB3"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354C02"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B1C1AA"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115F87E7" w14:textId="77777777" w:rsidR="00F32947" w:rsidRPr="00730882" w:rsidRDefault="00F32947" w:rsidP="00F3294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18ED6730"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669C4DBD"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155F396F"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12B0EC6"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6BE2854A"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6C204D09" w14:textId="77777777" w:rsidR="00F65078"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r w:rsidR="001F7D43" w:rsidRPr="00730882">
              <w:rPr>
                <w:rFonts w:ascii="Times New Roman" w:hAnsi="Times New Roman"/>
                <w:color w:val="000000"/>
              </w:rPr>
              <w:t xml:space="preserve"> </w:t>
            </w:r>
          </w:p>
        </w:tc>
      </w:tr>
      <w:tr w:rsidR="00F65078" w:rsidRPr="00730882" w14:paraId="07007BEE" w14:textId="77777777" w:rsidTr="00D36495">
        <w:tc>
          <w:tcPr>
            <w:tcW w:w="2830" w:type="dxa"/>
            <w:tcBorders>
              <w:top w:val="single" w:sz="4" w:space="0" w:color="auto"/>
              <w:left w:val="single" w:sz="4" w:space="0" w:color="auto"/>
              <w:bottom w:val="single" w:sz="4" w:space="0" w:color="auto"/>
              <w:right w:val="single" w:sz="4" w:space="0" w:color="auto"/>
            </w:tcBorders>
          </w:tcPr>
          <w:p w14:paraId="3EF7DDC7"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4.6</w:t>
            </w:r>
          </w:p>
        </w:tc>
        <w:tc>
          <w:tcPr>
            <w:tcW w:w="2488" w:type="dxa"/>
            <w:tcBorders>
              <w:top w:val="single" w:sz="4" w:space="0" w:color="auto"/>
              <w:left w:val="single" w:sz="4" w:space="0" w:color="auto"/>
              <w:bottom w:val="single" w:sz="4" w:space="0" w:color="auto"/>
              <w:right w:val="single" w:sz="4" w:space="0" w:color="auto"/>
            </w:tcBorders>
          </w:tcPr>
          <w:p w14:paraId="4603EDDD"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Общественное питание</w:t>
            </w:r>
          </w:p>
          <w:p w14:paraId="1FC91792" w14:textId="77777777" w:rsidR="00F65078" w:rsidRPr="00730882" w:rsidRDefault="00F65078" w:rsidP="00D36495">
            <w:pPr>
              <w:spacing w:after="0" w:line="240" w:lineRule="auto"/>
              <w:rPr>
                <w:rFonts w:ascii="Times New Roman" w:hAnsi="Times New Roman"/>
                <w:color w:val="000000"/>
              </w:rPr>
            </w:pPr>
          </w:p>
        </w:tc>
        <w:tc>
          <w:tcPr>
            <w:tcW w:w="9532" w:type="dxa"/>
            <w:tcBorders>
              <w:top w:val="single" w:sz="4" w:space="0" w:color="auto"/>
              <w:left w:val="single" w:sz="4" w:space="0" w:color="auto"/>
              <w:bottom w:val="single" w:sz="4" w:space="0" w:color="auto"/>
              <w:right w:val="single" w:sz="4" w:space="0" w:color="auto"/>
            </w:tcBorders>
          </w:tcPr>
          <w:p w14:paraId="0099FF2E"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37E82AA"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здания общественного питания до 150 мест</w:t>
            </w:r>
          </w:p>
          <w:p w14:paraId="67678F0E"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Минимальный размер земельных участков: </w:t>
            </w:r>
          </w:p>
          <w:p w14:paraId="0AE805C6"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При числе мест, га на 100 мест:</w:t>
            </w:r>
          </w:p>
          <w:p w14:paraId="02322FCF"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до 50 мест – 0,25 га;</w:t>
            </w:r>
          </w:p>
          <w:p w14:paraId="5A60D87D"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свыше 50 до 150 мест – 0,15 га;</w:t>
            </w:r>
          </w:p>
          <w:p w14:paraId="505E0768"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размер земельных участков – не подлежит установлению;</w:t>
            </w:r>
          </w:p>
          <w:p w14:paraId="424F030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C3368F2"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B4E0A7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lastRenderedPageBreak/>
              <w:t>участков;</w:t>
            </w:r>
          </w:p>
          <w:p w14:paraId="4BF46F7D"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B65FCB4"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129C6D9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1626135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4DC12C13"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6C4C094"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451CA1E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67C780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2015A592"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797DA3C8"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013660" w14:textId="77777777" w:rsidR="00F65078" w:rsidRPr="00730882" w:rsidRDefault="00DD0685"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w:t>
            </w:r>
            <w:r w:rsidR="00F65078" w:rsidRPr="00730882">
              <w:rPr>
                <w:rFonts w:ascii="Times New Roman" w:eastAsia="Times New Roman" w:hAnsi="Times New Roman"/>
                <w:color w:val="000000"/>
                <w:lang w:eastAsia="ru-RU"/>
              </w:rPr>
              <w:t xml:space="preserve"> условиях сложившейся застройки допускается размещение по красной линии улиц</w:t>
            </w:r>
          </w:p>
          <w:p w14:paraId="1D8FF17F"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Максимальное количество этажей – 3;</w:t>
            </w:r>
          </w:p>
          <w:p w14:paraId="363048D7" w14:textId="77777777" w:rsidR="00F65078" w:rsidRPr="00730882" w:rsidRDefault="00F65078" w:rsidP="00D36495">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Параметры застройки:</w:t>
            </w:r>
          </w:p>
          <w:p w14:paraId="75672051"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04FB6D2"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5D253F46"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78F947FA"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0E4B4313"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7858F01D" w14:textId="77777777" w:rsidR="00F65078" w:rsidRPr="00730882" w:rsidRDefault="00085C97" w:rsidP="00085C97">
            <w:pPr>
              <w:spacing w:after="0" w:line="240" w:lineRule="auto"/>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 </w:t>
            </w:r>
            <w:r w:rsidR="001F7D43" w:rsidRPr="00730882">
              <w:rPr>
                <w:rFonts w:ascii="Times New Roman" w:hAnsi="Times New Roman"/>
                <w:color w:val="000000"/>
              </w:rPr>
              <w:t xml:space="preserve"> </w:t>
            </w:r>
          </w:p>
        </w:tc>
      </w:tr>
    </w:tbl>
    <w:p w14:paraId="389F0273" w14:textId="77777777" w:rsidR="00F65078" w:rsidRPr="00730882" w:rsidRDefault="00F65078" w:rsidP="00F65078">
      <w:pPr>
        <w:spacing w:after="0" w:line="240" w:lineRule="auto"/>
        <w:rPr>
          <w:rFonts w:ascii="Times New Roman" w:hAnsi="Times New Roman"/>
          <w:b/>
          <w:color w:val="000000"/>
        </w:rPr>
      </w:pPr>
    </w:p>
    <w:p w14:paraId="4F781FE6" w14:textId="77777777" w:rsidR="00F65078" w:rsidRPr="00730882" w:rsidRDefault="00F65078" w:rsidP="00F65078">
      <w:pPr>
        <w:spacing w:after="0" w:line="240" w:lineRule="auto"/>
        <w:rPr>
          <w:rFonts w:ascii="Times New Roman" w:hAnsi="Times New Roman"/>
          <w:b/>
          <w:color w:val="000000"/>
        </w:rPr>
      </w:pPr>
      <w:r w:rsidRPr="00730882">
        <w:rPr>
          <w:rFonts w:ascii="Times New Roman" w:hAnsi="Times New Roman"/>
          <w:b/>
          <w:color w:val="000000"/>
        </w:rPr>
        <w:t>Вспомогательные виды разрешенного использования</w:t>
      </w:r>
    </w:p>
    <w:p w14:paraId="4E6CA6FA" w14:textId="77777777" w:rsidR="00F65078" w:rsidRPr="00730882" w:rsidRDefault="00F65078" w:rsidP="00F65078">
      <w:pPr>
        <w:spacing w:after="0" w:line="240" w:lineRule="auto"/>
        <w:rPr>
          <w:rFonts w:ascii="Times New Roman" w:hAnsi="Times New Roman"/>
          <w:b/>
          <w:color w:val="000000"/>
        </w:rPr>
      </w:pPr>
    </w:p>
    <w:tbl>
      <w:tblPr>
        <w:tblStyle w:val="a9"/>
        <w:tblW w:w="14850" w:type="dxa"/>
        <w:tblLook w:val="04A0" w:firstRow="1" w:lastRow="0" w:firstColumn="1" w:lastColumn="0" w:noHBand="0" w:noVBand="1"/>
      </w:tblPr>
      <w:tblGrid>
        <w:gridCol w:w="2831"/>
        <w:gridCol w:w="2292"/>
        <w:gridCol w:w="9727"/>
      </w:tblGrid>
      <w:tr w:rsidR="00730882" w:rsidRPr="00730882" w14:paraId="799EBBAA" w14:textId="77777777" w:rsidTr="00D36495">
        <w:tc>
          <w:tcPr>
            <w:tcW w:w="2831" w:type="dxa"/>
            <w:tcBorders>
              <w:top w:val="single" w:sz="4" w:space="0" w:color="auto"/>
              <w:left w:val="single" w:sz="4" w:space="0" w:color="auto"/>
              <w:bottom w:val="single" w:sz="4" w:space="0" w:color="auto"/>
              <w:right w:val="single" w:sz="4" w:space="0" w:color="auto"/>
            </w:tcBorders>
          </w:tcPr>
          <w:p w14:paraId="394E984B"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17353610"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6F67BBDB" w14:textId="77777777" w:rsidR="00F65078" w:rsidRPr="00730882" w:rsidRDefault="00F65078" w:rsidP="00D36495">
            <w:pPr>
              <w:spacing w:after="0" w:line="240" w:lineRule="auto"/>
              <w:jc w:val="center"/>
              <w:rPr>
                <w:rFonts w:ascii="Times New Roman" w:hAnsi="Times New Roman"/>
                <w:b/>
                <w:color w:val="000000"/>
              </w:rPr>
            </w:pPr>
            <w:r w:rsidRPr="00730882">
              <w:rPr>
                <w:rFonts w:ascii="Times New Roman" w:hAnsi="Times New Roman"/>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30882" w:rsidRPr="00730882" w14:paraId="12460D75" w14:textId="77777777" w:rsidTr="00D36495">
        <w:tc>
          <w:tcPr>
            <w:tcW w:w="2831" w:type="dxa"/>
            <w:tcBorders>
              <w:top w:val="single" w:sz="4" w:space="0" w:color="auto"/>
              <w:left w:val="single" w:sz="4" w:space="0" w:color="auto"/>
              <w:bottom w:val="single" w:sz="4" w:space="0" w:color="auto"/>
              <w:right w:val="single" w:sz="4" w:space="0" w:color="auto"/>
            </w:tcBorders>
            <w:hideMark/>
          </w:tcPr>
          <w:p w14:paraId="59925361" w14:textId="77777777" w:rsidR="00F65078" w:rsidRPr="00730882" w:rsidRDefault="00F65078" w:rsidP="00D36495">
            <w:pPr>
              <w:spacing w:after="0" w:line="240" w:lineRule="auto"/>
              <w:rPr>
                <w:rFonts w:ascii="Times New Roman" w:hAnsi="Times New Roman"/>
                <w:color w:val="000000"/>
                <w:lang w:eastAsia="ru-RU"/>
              </w:rPr>
            </w:pPr>
            <w:r w:rsidRPr="00730882">
              <w:rPr>
                <w:rFonts w:ascii="Times New Roman" w:hAnsi="Times New Roman"/>
                <w:color w:val="000000"/>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5D959C5C" w14:textId="77777777" w:rsidR="00F65078" w:rsidRPr="00730882" w:rsidRDefault="00F65078" w:rsidP="00D36495">
            <w:pPr>
              <w:spacing w:after="0" w:line="240" w:lineRule="auto"/>
              <w:rPr>
                <w:rFonts w:ascii="Times New Roman" w:hAnsi="Times New Roman"/>
                <w:b/>
                <w:color w:val="000000"/>
                <w:lang w:eastAsia="ru-RU"/>
              </w:rPr>
            </w:pPr>
            <w:r w:rsidRPr="00730882">
              <w:rPr>
                <w:rFonts w:ascii="Times New Roman" w:hAnsi="Times New Roman"/>
                <w:b/>
                <w:color w:val="000000"/>
                <w:lang w:eastAsia="ru-RU"/>
              </w:rPr>
              <w:t>Коммунальное обслуживание</w:t>
            </w:r>
          </w:p>
          <w:p w14:paraId="4F9C5362" w14:textId="77777777" w:rsidR="00F65078" w:rsidRPr="00730882" w:rsidRDefault="00F65078" w:rsidP="00D36495">
            <w:pPr>
              <w:spacing w:after="0" w:line="240" w:lineRule="auto"/>
              <w:rPr>
                <w:rFonts w:ascii="Times New Roman" w:hAnsi="Times New Roman"/>
                <w:color w:val="000000"/>
              </w:rPr>
            </w:pPr>
          </w:p>
        </w:tc>
        <w:tc>
          <w:tcPr>
            <w:tcW w:w="9727" w:type="dxa"/>
            <w:tcBorders>
              <w:top w:val="single" w:sz="4" w:space="0" w:color="auto"/>
              <w:left w:val="single" w:sz="4" w:space="0" w:color="auto"/>
              <w:bottom w:val="single" w:sz="4" w:space="0" w:color="auto"/>
              <w:right w:val="single" w:sz="4" w:space="0" w:color="auto"/>
            </w:tcBorders>
          </w:tcPr>
          <w:p w14:paraId="3B37A7E6" w14:textId="77777777" w:rsidR="00F65078" w:rsidRPr="00730882" w:rsidRDefault="001F05EF" w:rsidP="00D36495">
            <w:pPr>
              <w:autoSpaceDE w:val="0"/>
              <w:autoSpaceDN w:val="0"/>
              <w:adjustRightInd w:val="0"/>
              <w:snapToGrid w:val="0"/>
              <w:spacing w:after="0" w:line="240" w:lineRule="auto"/>
              <w:outlineLvl w:val="3"/>
              <w:rPr>
                <w:rFonts w:ascii="Times New Roman" w:hAnsi="Times New Roman"/>
                <w:b/>
                <w:color w:val="000000"/>
              </w:rPr>
            </w:pPr>
            <w:r w:rsidRPr="00730882">
              <w:rPr>
                <w:rFonts w:ascii="Times New Roman" w:hAnsi="Times New Roman"/>
                <w:b/>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4" w:anchor="block_1311" w:history="1">
              <w:r w:rsidRPr="00730882">
                <w:rPr>
                  <w:rFonts w:ascii="Times New Roman" w:hAnsi="Times New Roman"/>
                  <w:b/>
                  <w:color w:val="000000"/>
                </w:rPr>
                <w:t>кодами 3.1.1-3.1.2</w:t>
              </w:r>
            </w:hyperlink>
          </w:p>
          <w:p w14:paraId="2FC55B10" w14:textId="77777777" w:rsidR="00F65078" w:rsidRPr="00730882" w:rsidRDefault="00F6507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Минимальные размеры земельных участков на объекты:</w:t>
            </w:r>
          </w:p>
          <w:p w14:paraId="41433EB1"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lastRenderedPageBreak/>
              <w:t xml:space="preserve">Для котельных – 0.7 га </w:t>
            </w:r>
            <w:r w:rsidR="00053E37" w:rsidRPr="00730882">
              <w:rPr>
                <w:rFonts w:ascii="Times New Roman" w:hAnsi="Times New Roman"/>
                <w:color w:val="000000"/>
              </w:rPr>
              <w:t xml:space="preserve"> </w:t>
            </w:r>
            <w:r w:rsidRPr="00730882">
              <w:rPr>
                <w:rFonts w:ascii="Times New Roman" w:hAnsi="Times New Roman"/>
                <w:color w:val="000000"/>
              </w:rPr>
              <w:t xml:space="preserve"> ;</w:t>
            </w:r>
          </w:p>
          <w:p w14:paraId="4BC8E9E3"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 xml:space="preserve">Станции водоподготовки – 1га </w:t>
            </w:r>
            <w:r w:rsidR="00053E37" w:rsidRPr="00730882">
              <w:rPr>
                <w:rFonts w:ascii="Times New Roman" w:hAnsi="Times New Roman"/>
                <w:color w:val="000000"/>
              </w:rPr>
              <w:t xml:space="preserve"> </w:t>
            </w:r>
            <w:r w:rsidRPr="00730882">
              <w:rPr>
                <w:rFonts w:ascii="Times New Roman" w:hAnsi="Times New Roman"/>
                <w:color w:val="000000"/>
              </w:rPr>
              <w:t>;</w:t>
            </w:r>
          </w:p>
          <w:p w14:paraId="75C17E48"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 xml:space="preserve">Для насосных станций – 50 кв.м; </w:t>
            </w:r>
          </w:p>
          <w:p w14:paraId="1B1681AD"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телефонных станций – не подлежит установлению;</w:t>
            </w:r>
          </w:p>
          <w:p w14:paraId="49798484"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гаражей и мастерских для обслуживания уборочной и аварийной техники – 300 кв.м;</w:t>
            </w:r>
          </w:p>
          <w:p w14:paraId="55DD9E68"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автостоянок не подлежит установлению;</w:t>
            </w:r>
          </w:p>
          <w:p w14:paraId="3212EF8C"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B7C99B0"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трансформаторных подстанций - не подлежит установлению;</w:t>
            </w:r>
          </w:p>
          <w:p w14:paraId="1620C7E3"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тепловых пунктов – не подлежит установлению;</w:t>
            </w:r>
          </w:p>
          <w:p w14:paraId="02A105DE" w14:textId="77777777" w:rsidR="00F65078" w:rsidRPr="00730882" w:rsidRDefault="00F65078" w:rsidP="00D36495">
            <w:pPr>
              <w:spacing w:after="0" w:line="240" w:lineRule="auto"/>
              <w:rPr>
                <w:rFonts w:ascii="Times New Roman" w:hAnsi="Times New Roman"/>
                <w:color w:val="000000"/>
              </w:rPr>
            </w:pPr>
            <w:r w:rsidRPr="00730882">
              <w:rPr>
                <w:rFonts w:ascii="Times New Roman" w:hAnsi="Times New Roman"/>
                <w:color w:val="000000"/>
              </w:rPr>
              <w:t>Для газораспределительных пунктов – 6 кв.м;</w:t>
            </w:r>
          </w:p>
          <w:p w14:paraId="766AC42D" w14:textId="77777777" w:rsidR="00F65078" w:rsidRPr="00730882" w:rsidRDefault="00F6507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Максимальные размеры земельных участков на вышеуказанные объекты - не подлежит установлению либо в соответствии с МНГП;</w:t>
            </w:r>
          </w:p>
          <w:p w14:paraId="78F4EAD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w:t>
            </w:r>
          </w:p>
          <w:p w14:paraId="66E1E14A"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028CD41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w:t>
            </w:r>
          </w:p>
          <w:p w14:paraId="6FB121A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5 м от границ земельного участка со стороны, выходящей на улицу любой</w:t>
            </w:r>
          </w:p>
          <w:p w14:paraId="79655025"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категории, не менее 3 м со стороны, выходящей на проезд.</w:t>
            </w:r>
          </w:p>
          <w:p w14:paraId="3EC0A709"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Минимальные отступы от границ земельных участков для размещения объектов и</w:t>
            </w:r>
          </w:p>
          <w:p w14:paraId="7FD4C707"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сооружений вспомогательного использования, в том числе хозяйственных построек:</w:t>
            </w:r>
          </w:p>
          <w:p w14:paraId="20E451A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3 м от границ земельного участка со стороны прилегающих земельных</w:t>
            </w:r>
          </w:p>
          <w:p w14:paraId="721E36AE"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участков, не менее 5 м от границ земельного участка со стороны, выходящей на улицу</w:t>
            </w:r>
          </w:p>
          <w:p w14:paraId="0C24B371"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любой категории;</w:t>
            </w:r>
          </w:p>
          <w:p w14:paraId="77049DD6" w14:textId="77777777" w:rsidR="00085C97" w:rsidRPr="00730882" w:rsidRDefault="00085C97" w:rsidP="00085C97">
            <w:pPr>
              <w:autoSpaceDE w:val="0"/>
              <w:autoSpaceDN w:val="0"/>
              <w:adjustRightInd w:val="0"/>
              <w:spacing w:after="0" w:line="240" w:lineRule="auto"/>
              <w:rPr>
                <w:rFonts w:ascii="Times New Roman" w:hAnsi="Times New Roman"/>
                <w:color w:val="000000"/>
                <w:lang w:eastAsia="ru-RU"/>
              </w:rPr>
            </w:pPr>
            <w:r w:rsidRPr="00730882">
              <w:rPr>
                <w:rFonts w:ascii="Times New Roman" w:hAnsi="Times New Roman"/>
                <w:color w:val="000000"/>
                <w:lang w:eastAsia="ru-RU"/>
              </w:rPr>
              <w:t>- не менее 1 м от границ земельного участка для размещения гаражей и</w:t>
            </w:r>
          </w:p>
          <w:p w14:paraId="072805E5" w14:textId="77777777" w:rsidR="00085C97" w:rsidRPr="00730882" w:rsidRDefault="00085C97" w:rsidP="00085C97">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lang w:eastAsia="ru-RU"/>
              </w:rPr>
              <w:t>открытых стоянок</w:t>
            </w:r>
            <w:r w:rsidRPr="00730882">
              <w:rPr>
                <w:rFonts w:ascii="Times New Roman" w:hAnsi="Times New Roman"/>
                <w:color w:val="000000"/>
              </w:rPr>
              <w:t>.</w:t>
            </w:r>
          </w:p>
          <w:p w14:paraId="2576CC14"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7FE358" w14:textId="77777777" w:rsidR="00F65078" w:rsidRPr="00730882" w:rsidRDefault="002E6A61"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eastAsiaTheme="minorEastAsia" w:hAnsi="Times New Roman"/>
                <w:color w:val="000000"/>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F65078" w:rsidRPr="00730882">
              <w:rPr>
                <w:rFonts w:ascii="Times New Roman" w:eastAsiaTheme="minorEastAsia" w:hAnsi="Times New Roman"/>
                <w:color w:val="000000"/>
              </w:rPr>
              <w:t>.</w:t>
            </w:r>
          </w:p>
          <w:p w14:paraId="1A419D22" w14:textId="77777777" w:rsidR="00F65078" w:rsidRPr="00730882" w:rsidRDefault="00F6507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Максимальное количество этажей – 2</w:t>
            </w:r>
          </w:p>
          <w:p w14:paraId="6235E5FC" w14:textId="77777777" w:rsidR="00F65078" w:rsidRPr="00730882" w:rsidRDefault="00F6507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Предельная высота – 20м</w:t>
            </w:r>
          </w:p>
          <w:p w14:paraId="48C4DD12" w14:textId="77777777" w:rsidR="00F65078" w:rsidRPr="00730882" w:rsidRDefault="00F65078" w:rsidP="00D36495">
            <w:pPr>
              <w:autoSpaceDE w:val="0"/>
              <w:autoSpaceDN w:val="0"/>
              <w:adjustRightInd w:val="0"/>
              <w:snapToGrid w:val="0"/>
              <w:spacing w:after="0" w:line="240" w:lineRule="auto"/>
              <w:outlineLvl w:val="3"/>
              <w:rPr>
                <w:rFonts w:ascii="Times New Roman" w:hAnsi="Times New Roman"/>
                <w:color w:val="000000"/>
              </w:rPr>
            </w:pPr>
            <w:r w:rsidRPr="00730882">
              <w:rPr>
                <w:rFonts w:ascii="Times New Roman" w:hAnsi="Times New Roman"/>
                <w:color w:val="000000"/>
              </w:rPr>
              <w:t>Параметры застройки:</w:t>
            </w:r>
          </w:p>
          <w:p w14:paraId="4361E44A"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застройки земельного участка (Кз) – 0,7</w:t>
            </w:r>
          </w:p>
          <w:p w14:paraId="1D7FC22D" w14:textId="77777777" w:rsidR="00085C97" w:rsidRPr="00730882" w:rsidRDefault="00085C97" w:rsidP="00085C97">
            <w:pPr>
              <w:spacing w:after="0" w:line="240" w:lineRule="auto"/>
              <w:ind w:firstLine="325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(Кз) – 0,8</w:t>
            </w:r>
          </w:p>
          <w:p w14:paraId="49490347" w14:textId="77777777" w:rsidR="00085C97" w:rsidRPr="00730882" w:rsidRDefault="00085C97" w:rsidP="00085C97">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10F86D9" w14:textId="77777777" w:rsidR="00085C97" w:rsidRPr="00730882" w:rsidRDefault="00085C97" w:rsidP="00085C9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730882">
              <w:rPr>
                <w:rStyle w:val="Calibri105pt0pt"/>
                <w:rFonts w:ascii="Times New Roman" w:hAnsi="Times New Roman"/>
                <w:sz w:val="22"/>
                <w:szCs w:val="22"/>
              </w:rPr>
              <w:t xml:space="preserve"> в условиях реконструкции </w:t>
            </w:r>
            <w:r w:rsidRPr="00730882">
              <w:rPr>
                <w:rFonts w:ascii="Times New Roman" w:eastAsia="Times New Roman" w:hAnsi="Times New Roman"/>
                <w:color w:val="000000"/>
                <w:lang w:eastAsia="ru-RU"/>
              </w:rPr>
              <w:t>(Кпз) – 2,4</w:t>
            </w:r>
          </w:p>
          <w:p w14:paraId="1BB4F452" w14:textId="77777777" w:rsidR="00085C97"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lastRenderedPageBreak/>
              <w:t>Максимальный</w:t>
            </w:r>
            <w:r w:rsidRPr="00730882">
              <w:rPr>
                <w:rStyle w:val="Calibri105pt0pt"/>
                <w:rFonts w:ascii="Times New Roman" w:hAnsi="Times New Roman"/>
                <w:sz w:val="22"/>
                <w:szCs w:val="22"/>
              </w:rPr>
              <w:t xml:space="preserve"> коэффициент обеспеченности объектов капитального строительства нормативными площадями, необходимыми для организации</w:t>
            </w:r>
            <w:r w:rsidRPr="00730882">
              <w:rPr>
                <w:color w:val="000000"/>
              </w:rPr>
              <w:t xml:space="preserve"> </w:t>
            </w:r>
            <w:r w:rsidRPr="00730882">
              <w:rPr>
                <w:rStyle w:val="Calibri105pt0pt"/>
                <w:rFonts w:ascii="Times New Roman" w:hAnsi="Times New Roman"/>
                <w:sz w:val="22"/>
                <w:szCs w:val="22"/>
              </w:rPr>
              <w:t>машино-мест, в отношении 1 кв. м расчетной площади здания</w:t>
            </w:r>
            <w:r w:rsidRPr="00730882">
              <w:rPr>
                <w:rFonts w:ascii="Times New Roman" w:hAnsi="Times New Roman"/>
                <w:color w:val="000000"/>
              </w:rPr>
              <w:t xml:space="preserve"> – 0,4</w:t>
            </w:r>
          </w:p>
          <w:p w14:paraId="080DBE31" w14:textId="77777777" w:rsidR="00F65078" w:rsidRPr="00730882" w:rsidRDefault="00085C97" w:rsidP="00085C97">
            <w:pPr>
              <w:autoSpaceDE w:val="0"/>
              <w:autoSpaceDN w:val="0"/>
              <w:adjustRightInd w:val="0"/>
              <w:spacing w:after="0" w:line="240" w:lineRule="auto"/>
              <w:outlineLvl w:val="3"/>
              <w:rPr>
                <w:rFonts w:ascii="Times New Roman" w:hAnsi="Times New Roman"/>
                <w:color w:val="000000"/>
              </w:rPr>
            </w:pPr>
            <w:r w:rsidRPr="00730882">
              <w:rPr>
                <w:rFonts w:ascii="Times New Roman" w:eastAsia="Times New Roman" w:hAnsi="Times New Roman"/>
                <w:color w:val="000000"/>
                <w:lang w:eastAsia="ru-RU"/>
              </w:rPr>
              <w:t>Максимальный</w:t>
            </w:r>
            <w:r w:rsidRPr="00730882">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tc>
      </w:tr>
    </w:tbl>
    <w:p w14:paraId="247F0910" w14:textId="77777777" w:rsidR="00F65078" w:rsidRPr="00730882" w:rsidRDefault="00F65078" w:rsidP="00F65078">
      <w:pPr>
        <w:spacing w:after="0" w:line="240" w:lineRule="auto"/>
        <w:rPr>
          <w:rFonts w:ascii="Times New Roman" w:hAnsi="Times New Roman"/>
          <w:color w:val="000000"/>
        </w:rPr>
      </w:pPr>
      <w:r w:rsidRPr="00730882">
        <w:rPr>
          <w:rFonts w:ascii="Times New Roman" w:hAnsi="Times New Roman"/>
          <w:color w:val="000000"/>
        </w:rPr>
        <w:lastRenderedPageBreak/>
        <w:t>Примечание:</w:t>
      </w:r>
    </w:p>
    <w:p w14:paraId="388B7032" w14:textId="77777777" w:rsidR="00AD4F66" w:rsidRPr="00730882" w:rsidRDefault="00F65078" w:rsidP="0029554E">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lang w:eastAsia="ru-RU"/>
        </w:rPr>
      </w:pPr>
      <w:r w:rsidRPr="00730882">
        <w:rPr>
          <w:rFonts w:ascii="Times New Roman" w:hAnsi="Times New Roman"/>
          <w:color w:val="000000"/>
          <w:lang w:eastAsia="ru-RU"/>
        </w:rPr>
        <w:t>Ограничения использования земельных участков и объектов капитального строительства, находящихся в зоне СХ-</w:t>
      </w:r>
      <w:r w:rsidR="005D7D60" w:rsidRPr="00730882">
        <w:rPr>
          <w:rFonts w:ascii="Times New Roman" w:hAnsi="Times New Roman"/>
          <w:color w:val="000000"/>
          <w:lang w:eastAsia="ru-RU"/>
        </w:rPr>
        <w:t>3</w:t>
      </w:r>
      <w:r w:rsidRPr="00730882">
        <w:rPr>
          <w:rFonts w:ascii="Times New Roman" w:hAnsi="Times New Roman"/>
          <w:color w:val="000000"/>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585C0FA5" w14:textId="77777777" w:rsidR="00AD4F66" w:rsidRPr="00730882" w:rsidRDefault="00AD4F66" w:rsidP="0029554E">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lang w:eastAsia="ru-RU"/>
        </w:rPr>
      </w:pPr>
      <w:r w:rsidRPr="00730882">
        <w:rPr>
          <w:rFonts w:ascii="Times New Roman" w:hAnsi="Times New Roman"/>
          <w:color w:val="000000"/>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ED112D8" w14:textId="77777777" w:rsidR="00CD2CCF" w:rsidRPr="00730882" w:rsidRDefault="00CD2CCF" w:rsidP="00CD2CCF">
      <w:pPr>
        <w:pStyle w:val="aff6"/>
        <w:widowControl w:val="0"/>
        <w:numPr>
          <w:ilvl w:val="0"/>
          <w:numId w:val="16"/>
        </w:numPr>
        <w:tabs>
          <w:tab w:val="left" w:pos="360"/>
          <w:tab w:val="left" w:pos="709"/>
          <w:tab w:val="left" w:pos="900"/>
          <w:tab w:val="left" w:pos="1260"/>
        </w:tabs>
        <w:overflowPunct w:val="0"/>
        <w:adjustRightInd w:val="0"/>
        <w:spacing w:after="0" w:line="240" w:lineRule="auto"/>
        <w:ind w:firstLine="992"/>
        <w:jc w:val="both"/>
        <w:rPr>
          <w:rFonts w:ascii="Times New Roman" w:hAnsi="Times New Roman"/>
          <w:color w:val="000000"/>
          <w:lang w:eastAsia="ru-RU"/>
        </w:rPr>
      </w:pPr>
      <w:r w:rsidRPr="00730882">
        <w:rPr>
          <w:rFonts w:ascii="Times New Roman" w:hAnsi="Times New Roman"/>
          <w:color w:val="000000"/>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5CCC382"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firstLine="992"/>
        <w:jc w:val="both"/>
        <w:rPr>
          <w:rFonts w:ascii="Times New Roman" w:hAnsi="Times New Roman"/>
          <w:color w:val="000000"/>
          <w:lang w:eastAsia="ru-RU"/>
        </w:rPr>
      </w:pPr>
      <w:r w:rsidRPr="00730882">
        <w:rPr>
          <w:rFonts w:ascii="Times New Roman" w:hAnsi="Times New Roman"/>
          <w:color w:val="000000"/>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B75204D"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7650E28"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ADCC276"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21D0FF9"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FFA7488"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65584A2"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w:t>
      </w:r>
      <w:r w:rsidRPr="00730882">
        <w:rPr>
          <w:rFonts w:ascii="Times New Roman" w:hAnsi="Times New Roman"/>
          <w:color w:val="000000"/>
          <w:lang w:eastAsia="ru-RU"/>
        </w:rPr>
        <w:lastRenderedPageBreak/>
        <w:t>земельного участка на застроенных частях земельного участка по согласованию с администрацией Ароматненского сельского поселения Бахчисарайского района Республики Крым, в границах которого расположен такой земельный участок.</w:t>
      </w:r>
    </w:p>
    <w:p w14:paraId="59CE252C"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474FF85"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Ароматненского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77B78CB" w14:textId="77777777" w:rsidR="00CD2CCF" w:rsidRPr="00730882" w:rsidRDefault="00CD2CCF" w:rsidP="00CD2CCF">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lang w:eastAsia="ru-RU"/>
        </w:rPr>
      </w:pPr>
      <w:r w:rsidRPr="00730882">
        <w:rPr>
          <w:rFonts w:ascii="Times New Roman" w:hAnsi="Times New Roman"/>
          <w:color w:val="000000"/>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Ароматненского сельского поселения Бахчисарайского района Республики Крым.</w:t>
      </w:r>
    </w:p>
    <w:p w14:paraId="1186984A" w14:textId="77777777" w:rsidR="00E256FF" w:rsidRPr="00730882" w:rsidRDefault="00383C25" w:rsidP="00BF19D6">
      <w:pPr>
        <w:pStyle w:val="2"/>
        <w:spacing w:before="0" w:after="0"/>
        <w:rPr>
          <w:rFonts w:ascii="Times New Roman" w:hAnsi="Times New Roman" w:cs="Times New Roman"/>
          <w:i w:val="0"/>
          <w:color w:val="000000"/>
          <w:kern w:val="1"/>
          <w:sz w:val="22"/>
          <w:szCs w:val="22"/>
        </w:rPr>
      </w:pPr>
      <w:bookmarkStart w:id="42" w:name="_Toc494887952"/>
      <w:bookmarkStart w:id="43" w:name="_Toc494888411"/>
      <w:bookmarkStart w:id="44" w:name="_Toc109829511"/>
      <w:r w:rsidRPr="00730882">
        <w:rPr>
          <w:rFonts w:ascii="Times New Roman" w:hAnsi="Times New Roman" w:cs="Times New Roman"/>
          <w:i w:val="0"/>
          <w:color w:val="000000"/>
          <w:kern w:val="1"/>
          <w:sz w:val="22"/>
          <w:szCs w:val="22"/>
        </w:rPr>
        <w:t xml:space="preserve">Статья </w:t>
      </w:r>
      <w:r w:rsidR="00B84511" w:rsidRPr="00730882">
        <w:rPr>
          <w:rFonts w:ascii="Times New Roman" w:hAnsi="Times New Roman" w:cs="Times New Roman"/>
          <w:i w:val="0"/>
          <w:color w:val="000000"/>
          <w:kern w:val="1"/>
          <w:sz w:val="22"/>
          <w:szCs w:val="22"/>
        </w:rPr>
        <w:t>5</w:t>
      </w:r>
      <w:r w:rsidR="00CD2CCF" w:rsidRPr="00730882">
        <w:rPr>
          <w:rFonts w:ascii="Times New Roman" w:hAnsi="Times New Roman" w:cs="Times New Roman"/>
          <w:i w:val="0"/>
          <w:color w:val="000000"/>
          <w:kern w:val="1"/>
          <w:sz w:val="22"/>
          <w:szCs w:val="22"/>
        </w:rPr>
        <w:t>3</w:t>
      </w:r>
      <w:r w:rsidR="00E256FF" w:rsidRPr="00730882">
        <w:rPr>
          <w:rFonts w:ascii="Times New Roman" w:hAnsi="Times New Roman" w:cs="Times New Roman"/>
          <w:i w:val="0"/>
          <w:color w:val="000000"/>
          <w:kern w:val="1"/>
          <w:sz w:val="22"/>
          <w:szCs w:val="22"/>
        </w:rPr>
        <w:t>. Зона водных объектов (ВО)</w:t>
      </w:r>
      <w:bookmarkEnd w:id="42"/>
      <w:bookmarkEnd w:id="43"/>
      <w:bookmarkEnd w:id="44"/>
    </w:p>
    <w:p w14:paraId="738CFF82" w14:textId="77777777" w:rsidR="00E256FF" w:rsidRPr="00730882" w:rsidRDefault="00E256FF" w:rsidP="0035156C">
      <w:pPr>
        <w:spacing w:after="0" w:line="240" w:lineRule="auto"/>
        <w:ind w:firstLine="851"/>
        <w:rPr>
          <w:rFonts w:ascii="Times New Roman" w:hAnsi="Times New Roman"/>
          <w:color w:val="000000"/>
          <w:lang w:eastAsia="ru-RU"/>
        </w:rPr>
      </w:pPr>
      <w:r w:rsidRPr="00730882">
        <w:rPr>
          <w:rFonts w:ascii="Times New Roman" w:hAnsi="Times New Roman"/>
          <w:color w:val="000000"/>
          <w:lang w:eastAsia="ru-RU"/>
        </w:rPr>
        <w:t xml:space="preserve">1. Зоны водных объектов включают в себя участки территории </w:t>
      </w:r>
      <w:r w:rsidR="00002B05" w:rsidRPr="00730882">
        <w:rPr>
          <w:rFonts w:ascii="Times New Roman" w:hAnsi="Times New Roman"/>
          <w:color w:val="000000"/>
          <w:lang w:eastAsia="ru-RU"/>
        </w:rPr>
        <w:t>поселения</w:t>
      </w:r>
      <w:r w:rsidRPr="00730882">
        <w:rPr>
          <w:rFonts w:ascii="Times New Roman" w:hAnsi="Times New Roman"/>
          <w:color w:val="000000"/>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03331A03" w14:textId="77777777" w:rsidR="00E256FF" w:rsidRPr="00730882" w:rsidRDefault="00E256FF" w:rsidP="0035156C">
      <w:pPr>
        <w:spacing w:after="0" w:line="240" w:lineRule="auto"/>
        <w:ind w:firstLine="851"/>
        <w:rPr>
          <w:rFonts w:ascii="Times New Roman" w:hAnsi="Times New Roman"/>
          <w:b/>
          <w:color w:val="000000"/>
        </w:rPr>
      </w:pPr>
      <w:r w:rsidRPr="00730882">
        <w:rPr>
          <w:rFonts w:ascii="Times New Roman" w:hAnsi="Times New Roman"/>
          <w:color w:val="000000"/>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50065ECA" w14:textId="77777777" w:rsidR="00ED42D1" w:rsidRPr="00730882" w:rsidRDefault="00ED42D1" w:rsidP="00ED42D1">
      <w:pPr>
        <w:pStyle w:val="2"/>
        <w:spacing w:before="0" w:after="0"/>
        <w:rPr>
          <w:rFonts w:ascii="Times New Roman" w:hAnsi="Times New Roman" w:cs="Times New Roman"/>
          <w:i w:val="0"/>
          <w:color w:val="000000"/>
          <w:kern w:val="1"/>
          <w:sz w:val="22"/>
          <w:szCs w:val="22"/>
        </w:rPr>
      </w:pPr>
      <w:bookmarkStart w:id="45" w:name="_Toc500541939"/>
      <w:bookmarkStart w:id="46" w:name="_Toc109829512"/>
      <w:bookmarkStart w:id="47" w:name="_Toc416785903"/>
      <w:r w:rsidRPr="00730882">
        <w:rPr>
          <w:rFonts w:ascii="Times New Roman" w:hAnsi="Times New Roman" w:cs="Times New Roman"/>
          <w:i w:val="0"/>
          <w:color w:val="000000"/>
          <w:kern w:val="1"/>
          <w:sz w:val="22"/>
          <w:szCs w:val="22"/>
        </w:rPr>
        <w:t>Статья 5</w:t>
      </w:r>
      <w:r w:rsidR="00CD2CCF" w:rsidRPr="00730882">
        <w:rPr>
          <w:rFonts w:ascii="Times New Roman" w:hAnsi="Times New Roman" w:cs="Times New Roman"/>
          <w:i w:val="0"/>
          <w:color w:val="000000"/>
          <w:kern w:val="1"/>
          <w:sz w:val="22"/>
          <w:szCs w:val="22"/>
        </w:rPr>
        <w:t>4</w:t>
      </w:r>
      <w:r w:rsidRPr="00730882">
        <w:rPr>
          <w:rFonts w:ascii="Times New Roman" w:hAnsi="Times New Roman" w:cs="Times New Roman"/>
          <w:i w:val="0"/>
          <w:color w:val="000000"/>
          <w:kern w:val="1"/>
          <w:sz w:val="22"/>
          <w:szCs w:val="22"/>
        </w:rPr>
        <w:t>. Территории общего пользования (ТО)</w:t>
      </w:r>
      <w:bookmarkEnd w:id="45"/>
      <w:bookmarkEnd w:id="46"/>
    </w:p>
    <w:p w14:paraId="1F6F3E08" w14:textId="77777777" w:rsidR="00ED42D1" w:rsidRPr="00730882" w:rsidRDefault="00ED42D1" w:rsidP="00ED42D1">
      <w:pPr>
        <w:spacing w:after="0" w:line="240" w:lineRule="auto"/>
        <w:ind w:firstLine="851"/>
        <w:rPr>
          <w:rFonts w:ascii="Times New Roman" w:hAnsi="Times New Roman"/>
          <w:color w:val="000000"/>
          <w:lang w:eastAsia="ru-RU"/>
        </w:rPr>
      </w:pPr>
      <w:r w:rsidRPr="00730882">
        <w:rPr>
          <w:rFonts w:ascii="Times New Roman" w:hAnsi="Times New Roman"/>
          <w:color w:val="000000"/>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09AB79CC" w14:textId="77777777" w:rsidR="00ED42D1" w:rsidRPr="00730882" w:rsidRDefault="00ED42D1" w:rsidP="00ED42D1">
      <w:pPr>
        <w:spacing w:after="0" w:line="240" w:lineRule="auto"/>
        <w:ind w:firstLine="851"/>
        <w:rPr>
          <w:rFonts w:ascii="Times New Roman" w:hAnsi="Times New Roman"/>
          <w:color w:val="000000"/>
          <w:lang w:eastAsia="ru-RU"/>
        </w:rPr>
      </w:pPr>
      <w:r w:rsidRPr="00730882">
        <w:rPr>
          <w:rFonts w:ascii="Times New Roman" w:hAnsi="Times New Roman"/>
          <w:color w:val="000000"/>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126C4621" w14:textId="756A4A30" w:rsidR="00ED42D1" w:rsidRPr="00730882" w:rsidRDefault="00ED42D1" w:rsidP="00ED42D1">
      <w:pPr>
        <w:spacing w:after="0" w:line="240" w:lineRule="auto"/>
        <w:ind w:firstLine="851"/>
        <w:rPr>
          <w:rFonts w:ascii="Times New Roman" w:hAnsi="Times New Roman"/>
          <w:color w:val="000000"/>
          <w:lang w:eastAsia="ru-RU"/>
        </w:rPr>
      </w:pPr>
      <w:r w:rsidRPr="00730882">
        <w:rPr>
          <w:rFonts w:ascii="Times New Roman" w:hAnsi="Times New Roman"/>
          <w:color w:val="000000"/>
          <w:lang w:eastAsia="ru-RU"/>
        </w:rPr>
        <w:t>Регулирование градостроительной деятельности</w:t>
      </w:r>
      <w:r w:rsidR="00A140AC" w:rsidRPr="00730882">
        <w:rPr>
          <w:rFonts w:ascii="Times New Roman" w:hAnsi="Times New Roman"/>
          <w:color w:val="000000"/>
          <w:lang w:eastAsia="ru-RU"/>
        </w:rPr>
        <w:t xml:space="preserve"> </w:t>
      </w:r>
      <w:r w:rsidRPr="00730882">
        <w:rPr>
          <w:rFonts w:ascii="Times New Roman" w:hAnsi="Times New Roman"/>
          <w:color w:val="000000"/>
          <w:lang w:eastAsia="ru-RU"/>
        </w:rPr>
        <w:t xml:space="preserve">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5ECB0A3F" w14:textId="77777777" w:rsidR="00ED42D1" w:rsidRPr="00730882" w:rsidRDefault="00ED42D1" w:rsidP="0035156C">
      <w:pPr>
        <w:spacing w:after="0" w:line="240" w:lineRule="auto"/>
        <w:jc w:val="center"/>
        <w:rPr>
          <w:rFonts w:ascii="Times New Roman" w:hAnsi="Times New Roman"/>
          <w:b/>
          <w:color w:val="000000"/>
        </w:rPr>
        <w:sectPr w:rsidR="00ED42D1" w:rsidRPr="00730882" w:rsidSect="00E256FF">
          <w:headerReference w:type="even" r:id="rId75"/>
          <w:headerReference w:type="default" r:id="rId76"/>
          <w:footerReference w:type="even" r:id="rId77"/>
          <w:footerReference w:type="default" r:id="rId78"/>
          <w:headerReference w:type="first" r:id="rId79"/>
          <w:footerReference w:type="first" r:id="rId80"/>
          <w:pgSz w:w="16838" w:h="11906" w:orient="landscape"/>
          <w:pgMar w:top="1280" w:right="1134" w:bottom="850" w:left="1134" w:header="708" w:footer="0" w:gutter="0"/>
          <w:cols w:space="708"/>
          <w:docGrid w:linePitch="360"/>
        </w:sectPr>
      </w:pPr>
    </w:p>
    <w:p w14:paraId="2E54FDD0" w14:textId="77777777" w:rsidR="00E256FF" w:rsidRPr="00730882" w:rsidRDefault="00E256FF" w:rsidP="0035156C">
      <w:pPr>
        <w:pStyle w:val="2"/>
        <w:spacing w:before="0" w:after="0"/>
        <w:ind w:left="-240"/>
        <w:jc w:val="both"/>
        <w:rPr>
          <w:rFonts w:ascii="Times New Roman" w:hAnsi="Times New Roman" w:cs="Times New Roman"/>
          <w:i w:val="0"/>
          <w:iCs w:val="0"/>
          <w:color w:val="000000"/>
          <w:kern w:val="1"/>
          <w:sz w:val="22"/>
          <w:szCs w:val="22"/>
        </w:rPr>
      </w:pPr>
      <w:bookmarkStart w:id="48" w:name="_Toc494887953"/>
      <w:bookmarkStart w:id="49" w:name="_Toc494888412"/>
      <w:bookmarkStart w:id="50" w:name="_Toc109829513"/>
      <w:bookmarkEnd w:id="47"/>
      <w:r w:rsidRPr="00730882">
        <w:rPr>
          <w:rFonts w:ascii="Times New Roman" w:hAnsi="Times New Roman" w:cs="Times New Roman"/>
          <w:i w:val="0"/>
          <w:color w:val="000000"/>
          <w:kern w:val="1"/>
          <w:sz w:val="22"/>
          <w:szCs w:val="22"/>
        </w:rPr>
        <w:lastRenderedPageBreak/>
        <w:t>ЧАСТЬ V. РЕГУЛИРОВАНИЕ ЗЕМЛЕПОЛЬЗОВАНИЯ И ЗАСТРОЙКИ В ЗОНАХ С ОСОБЫМИ УСЛОВИЯМИ ИСПОЛЬЗОВАНИЯ ТЕРРИТОРИЙ</w:t>
      </w:r>
      <w:bookmarkEnd w:id="48"/>
      <w:bookmarkEnd w:id="49"/>
      <w:bookmarkEnd w:id="50"/>
    </w:p>
    <w:p w14:paraId="0D99CFC2" w14:textId="77777777" w:rsidR="00E256FF" w:rsidRPr="00730882"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2"/>
          <w:szCs w:val="22"/>
        </w:rPr>
      </w:pPr>
      <w:bookmarkStart w:id="51" w:name="_Toc494887954"/>
      <w:bookmarkStart w:id="52" w:name="_Toc494888413"/>
      <w:bookmarkStart w:id="53" w:name="_Toc109829514"/>
      <w:r w:rsidRPr="00730882">
        <w:rPr>
          <w:rFonts w:ascii="Times New Roman" w:hAnsi="Times New Roman" w:cs="Times New Roman"/>
          <w:i w:val="0"/>
          <w:color w:val="000000"/>
          <w:kern w:val="1"/>
          <w:sz w:val="22"/>
          <w:szCs w:val="22"/>
        </w:rPr>
        <w:t>ГЛАВА 9. ЗОНИРОВАНИЕ С УЧЁТОМ ОСОБЫХ УСЛОВИЙ ИСПОЛЬЗОВАНИЯ ТЕРРИТОРИЙ</w:t>
      </w:r>
      <w:bookmarkEnd w:id="51"/>
      <w:bookmarkEnd w:id="52"/>
      <w:bookmarkEnd w:id="53"/>
    </w:p>
    <w:p w14:paraId="5C0C9976" w14:textId="77777777" w:rsidR="00E767CA" w:rsidRPr="00730882" w:rsidRDefault="00E767CA" w:rsidP="0035156C">
      <w:pPr>
        <w:pStyle w:val="2"/>
        <w:spacing w:before="0" w:after="0"/>
        <w:jc w:val="both"/>
        <w:rPr>
          <w:rFonts w:ascii="Times New Roman" w:hAnsi="Times New Roman" w:cs="Times New Roman"/>
          <w:i w:val="0"/>
          <w:iCs w:val="0"/>
          <w:color w:val="000000"/>
          <w:kern w:val="1"/>
          <w:sz w:val="22"/>
          <w:szCs w:val="22"/>
        </w:rPr>
      </w:pPr>
      <w:bookmarkStart w:id="54" w:name="_Toc495960205"/>
      <w:bookmarkStart w:id="55" w:name="_Toc109829515"/>
      <w:bookmarkEnd w:id="0"/>
      <w:bookmarkEnd w:id="1"/>
      <w:r w:rsidRPr="00730882">
        <w:rPr>
          <w:rFonts w:ascii="Times New Roman" w:hAnsi="Times New Roman" w:cs="Times New Roman"/>
          <w:i w:val="0"/>
          <w:color w:val="000000"/>
          <w:kern w:val="1"/>
          <w:sz w:val="22"/>
          <w:szCs w:val="22"/>
        </w:rPr>
        <w:t xml:space="preserve">Статья </w:t>
      </w:r>
      <w:r w:rsidR="00B84511" w:rsidRPr="00730882">
        <w:rPr>
          <w:rFonts w:ascii="Times New Roman" w:hAnsi="Times New Roman" w:cs="Times New Roman"/>
          <w:i w:val="0"/>
          <w:color w:val="000000"/>
          <w:kern w:val="1"/>
          <w:sz w:val="22"/>
          <w:szCs w:val="22"/>
        </w:rPr>
        <w:t>5</w:t>
      </w:r>
      <w:r w:rsidR="00CD2CCF" w:rsidRPr="00730882">
        <w:rPr>
          <w:rFonts w:ascii="Times New Roman" w:hAnsi="Times New Roman" w:cs="Times New Roman"/>
          <w:i w:val="0"/>
          <w:color w:val="000000"/>
          <w:kern w:val="1"/>
          <w:sz w:val="22"/>
          <w:szCs w:val="22"/>
        </w:rPr>
        <w:t>5</w:t>
      </w:r>
      <w:r w:rsidRPr="00730882">
        <w:rPr>
          <w:rFonts w:ascii="Times New Roman" w:hAnsi="Times New Roman" w:cs="Times New Roman"/>
          <w:i w:val="0"/>
          <w:color w:val="000000"/>
          <w:kern w:val="1"/>
          <w:sz w:val="22"/>
          <w:szCs w:val="22"/>
        </w:rPr>
        <w:t>. Зоны с особыми условиями использования территорий (ограничений градостроительной деятельности)</w:t>
      </w:r>
      <w:bookmarkEnd w:id="54"/>
      <w:bookmarkEnd w:id="55"/>
    </w:p>
    <w:p w14:paraId="6A6838AE"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730882">
        <w:rPr>
          <w:rFonts w:ascii="Times New Roman" w:hAnsi="Times New Roman"/>
          <w:color w:val="000000"/>
        </w:rPr>
        <w:t>сельского поселения</w:t>
      </w:r>
      <w:r w:rsidRPr="00730882">
        <w:rPr>
          <w:rFonts w:ascii="Times New Roman" w:hAnsi="Times New Roman"/>
          <w:color w:val="000000"/>
        </w:rPr>
        <w:t>.</w:t>
      </w:r>
    </w:p>
    <w:p w14:paraId="3B534BDE"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059269A1" w14:textId="77777777" w:rsidR="00E767CA" w:rsidRPr="00730882" w:rsidRDefault="00E767CA" w:rsidP="0029554E">
      <w:pPr>
        <w:pStyle w:val="aff6"/>
        <w:numPr>
          <w:ilvl w:val="0"/>
          <w:numId w:val="18"/>
        </w:numPr>
        <w:spacing w:after="0" w:line="240" w:lineRule="auto"/>
        <w:ind w:left="0" w:firstLine="709"/>
        <w:jc w:val="both"/>
        <w:rPr>
          <w:rFonts w:ascii="Times New Roman" w:hAnsi="Times New Roman"/>
          <w:color w:val="000000"/>
        </w:rPr>
      </w:pPr>
      <w:r w:rsidRPr="00730882">
        <w:rPr>
          <w:rFonts w:ascii="Times New Roman" w:hAnsi="Times New Roman"/>
          <w:color w:val="000000"/>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730882">
        <w:rPr>
          <w:rFonts w:ascii="Times New Roman" w:hAnsi="Times New Roman"/>
          <w:color w:val="000000"/>
        </w:rPr>
        <w:t xml:space="preserve"> в соответствии с законодательством</w:t>
      </w:r>
      <w:r w:rsidRPr="00730882">
        <w:rPr>
          <w:rFonts w:ascii="Times New Roman" w:hAnsi="Times New Roman"/>
          <w:color w:val="000000"/>
        </w:rPr>
        <w:t>;</w:t>
      </w:r>
    </w:p>
    <w:p w14:paraId="5CEB0121" w14:textId="77777777" w:rsidR="00E767CA" w:rsidRPr="00730882" w:rsidRDefault="00E767CA" w:rsidP="0029554E">
      <w:pPr>
        <w:pStyle w:val="aff6"/>
        <w:numPr>
          <w:ilvl w:val="0"/>
          <w:numId w:val="18"/>
        </w:numPr>
        <w:spacing w:after="0" w:line="240" w:lineRule="auto"/>
        <w:ind w:left="0" w:firstLine="709"/>
        <w:jc w:val="both"/>
        <w:rPr>
          <w:rFonts w:ascii="Times New Roman" w:hAnsi="Times New Roman"/>
          <w:color w:val="000000"/>
        </w:rPr>
      </w:pPr>
      <w:r w:rsidRPr="00730882">
        <w:rPr>
          <w:rFonts w:ascii="Times New Roman" w:hAnsi="Times New Roman"/>
          <w:color w:val="000000"/>
        </w:rPr>
        <w:t>запрещённые виды использования территорий – использование запрещено безусловно</w:t>
      </w:r>
      <w:r w:rsidR="00571265" w:rsidRPr="00730882">
        <w:rPr>
          <w:rFonts w:ascii="Times New Roman" w:hAnsi="Times New Roman"/>
          <w:color w:val="000000"/>
        </w:rPr>
        <w:t xml:space="preserve"> в соответствии с законодательством</w:t>
      </w:r>
      <w:r w:rsidRPr="00730882">
        <w:rPr>
          <w:rFonts w:ascii="Times New Roman" w:hAnsi="Times New Roman"/>
          <w:color w:val="000000"/>
        </w:rPr>
        <w:t>.</w:t>
      </w:r>
    </w:p>
    <w:p w14:paraId="3E973F4E"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6" w:name="_Toc236033107"/>
      <w:bookmarkStart w:id="57" w:name="_Toc255997023"/>
    </w:p>
    <w:bookmarkEnd w:id="56"/>
    <w:bookmarkEnd w:id="57"/>
    <w:p w14:paraId="4B6477E4"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4. К зонам с особыми условиями использования территорий отнесены:</w:t>
      </w:r>
    </w:p>
    <w:p w14:paraId="68583686" w14:textId="77777777" w:rsidR="00E767CA" w:rsidRPr="00730882" w:rsidRDefault="00E767CA" w:rsidP="0029554E">
      <w:pPr>
        <w:pStyle w:val="aff6"/>
        <w:numPr>
          <w:ilvl w:val="0"/>
          <w:numId w:val="17"/>
        </w:numPr>
        <w:spacing w:after="0" w:line="240" w:lineRule="auto"/>
        <w:ind w:left="0" w:firstLine="709"/>
        <w:jc w:val="both"/>
        <w:rPr>
          <w:rFonts w:ascii="Times New Roman" w:hAnsi="Times New Roman"/>
          <w:color w:val="000000"/>
        </w:rPr>
      </w:pPr>
      <w:r w:rsidRPr="00730882">
        <w:rPr>
          <w:rFonts w:ascii="Times New Roman" w:hAnsi="Times New Roman"/>
          <w:color w:val="000000"/>
        </w:rPr>
        <w:t>зоны, формируемые требованиями охраны объектов культурного наследия;</w:t>
      </w:r>
    </w:p>
    <w:p w14:paraId="1B30A493" w14:textId="77777777" w:rsidR="00E767CA" w:rsidRPr="00730882" w:rsidRDefault="00E767CA" w:rsidP="0029554E">
      <w:pPr>
        <w:pStyle w:val="aff6"/>
        <w:numPr>
          <w:ilvl w:val="0"/>
          <w:numId w:val="17"/>
        </w:numPr>
        <w:spacing w:after="0" w:line="240" w:lineRule="auto"/>
        <w:ind w:left="0" w:firstLine="709"/>
        <w:jc w:val="both"/>
        <w:rPr>
          <w:rFonts w:ascii="Times New Roman" w:hAnsi="Times New Roman"/>
          <w:color w:val="000000"/>
        </w:rPr>
      </w:pPr>
      <w:r w:rsidRPr="00730882">
        <w:rPr>
          <w:rFonts w:ascii="Times New Roman" w:hAnsi="Times New Roman"/>
          <w:color w:val="000000"/>
        </w:rPr>
        <w:t>зоны, формируемые санитарно-гигиеническими, экологическими и иными требованиями.</w:t>
      </w:r>
    </w:p>
    <w:p w14:paraId="3426527A"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3D36D934"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7C377348"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 xml:space="preserve">7. Границы территорий с особыми условиями использования территорий устанавливаются </w:t>
      </w:r>
      <w:r w:rsidR="00BD314A" w:rsidRPr="00730882">
        <w:rPr>
          <w:rFonts w:ascii="Times New Roman" w:hAnsi="Times New Roman"/>
          <w:color w:val="000000"/>
        </w:rPr>
        <w:t>в соответствии с законодательством</w:t>
      </w:r>
      <w:r w:rsidRPr="00730882">
        <w:rPr>
          <w:rFonts w:ascii="Times New Roman" w:hAnsi="Times New Roman"/>
          <w:color w:val="000000"/>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730882">
        <w:rPr>
          <w:rFonts w:ascii="Times New Roman" w:hAnsi="Times New Roman"/>
          <w:color w:val="000000"/>
        </w:rPr>
        <w:t>сельского поселения</w:t>
      </w:r>
      <w:r w:rsidRPr="00730882">
        <w:rPr>
          <w:rFonts w:ascii="Times New Roman" w:hAnsi="Times New Roman"/>
          <w:color w:val="000000"/>
        </w:rPr>
        <w:t>.</w:t>
      </w:r>
    </w:p>
    <w:p w14:paraId="764E97B9"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401F9D1A" w14:textId="77777777" w:rsidR="00E767CA" w:rsidRPr="00730882" w:rsidRDefault="00E767CA"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17DAC2E4" w14:textId="77777777" w:rsidR="003F6C38" w:rsidRPr="00730882" w:rsidRDefault="003F6C38" w:rsidP="0035156C">
      <w:pPr>
        <w:pStyle w:val="2"/>
        <w:spacing w:before="0" w:after="0"/>
        <w:jc w:val="both"/>
        <w:rPr>
          <w:rFonts w:ascii="Times New Roman" w:hAnsi="Times New Roman" w:cs="Times New Roman"/>
          <w:i w:val="0"/>
          <w:iCs w:val="0"/>
          <w:color w:val="000000"/>
          <w:kern w:val="1"/>
          <w:sz w:val="22"/>
          <w:szCs w:val="22"/>
        </w:rPr>
      </w:pPr>
      <w:bookmarkStart w:id="58" w:name="_Toc379703678"/>
      <w:bookmarkStart w:id="59" w:name="_Toc416785906"/>
      <w:bookmarkStart w:id="60" w:name="_Toc494887955"/>
      <w:bookmarkStart w:id="61" w:name="_Toc494888414"/>
      <w:bookmarkStart w:id="62" w:name="_Toc495960206"/>
      <w:bookmarkStart w:id="63" w:name="_Toc528181474"/>
      <w:bookmarkStart w:id="64" w:name="_Toc109829516"/>
      <w:r w:rsidRPr="00730882">
        <w:rPr>
          <w:rFonts w:ascii="Times New Roman" w:hAnsi="Times New Roman" w:cs="Times New Roman"/>
          <w:i w:val="0"/>
          <w:color w:val="000000"/>
          <w:kern w:val="1"/>
          <w:sz w:val="22"/>
          <w:szCs w:val="22"/>
        </w:rPr>
        <w:t xml:space="preserve">Статья </w:t>
      </w:r>
      <w:r w:rsidR="00B84511" w:rsidRPr="00730882">
        <w:rPr>
          <w:rFonts w:ascii="Times New Roman" w:hAnsi="Times New Roman" w:cs="Times New Roman"/>
          <w:i w:val="0"/>
          <w:color w:val="000000"/>
          <w:kern w:val="1"/>
          <w:sz w:val="22"/>
          <w:szCs w:val="22"/>
        </w:rPr>
        <w:t>5</w:t>
      </w:r>
      <w:r w:rsidR="00CD2CCF" w:rsidRPr="00730882">
        <w:rPr>
          <w:rFonts w:ascii="Times New Roman" w:hAnsi="Times New Roman" w:cs="Times New Roman"/>
          <w:i w:val="0"/>
          <w:color w:val="000000"/>
          <w:kern w:val="1"/>
          <w:sz w:val="22"/>
          <w:szCs w:val="22"/>
        </w:rPr>
        <w:t>6</w:t>
      </w:r>
      <w:r w:rsidRPr="00730882">
        <w:rPr>
          <w:rFonts w:ascii="Times New Roman" w:hAnsi="Times New Roman" w:cs="Times New Roman"/>
          <w:i w:val="0"/>
          <w:color w:val="000000"/>
          <w:kern w:val="1"/>
          <w:sz w:val="22"/>
          <w:szCs w:val="22"/>
        </w:rPr>
        <w:t xml:space="preserve">. </w:t>
      </w:r>
      <w:bookmarkStart w:id="65" w:name="_Toc344286782"/>
      <w:r w:rsidRPr="00730882">
        <w:rPr>
          <w:rFonts w:ascii="Times New Roman" w:hAnsi="Times New Roman" w:cs="Times New Roman"/>
          <w:i w:val="0"/>
          <w:color w:val="000000"/>
          <w:kern w:val="1"/>
          <w:sz w:val="22"/>
          <w:szCs w:val="22"/>
        </w:rPr>
        <w:t>Состав зон с особыми условиями использования территорий, формируемых санитарно-гигиеническими и экологическими требованиями</w:t>
      </w:r>
      <w:bookmarkEnd w:id="58"/>
      <w:bookmarkEnd w:id="59"/>
      <w:bookmarkEnd w:id="60"/>
      <w:bookmarkEnd w:id="61"/>
      <w:bookmarkEnd w:id="62"/>
      <w:bookmarkEnd w:id="63"/>
      <w:bookmarkEnd w:id="64"/>
      <w:bookmarkEnd w:id="65"/>
    </w:p>
    <w:p w14:paraId="3E737381" w14:textId="0885D2B2" w:rsidR="003F6C38" w:rsidRPr="00730882" w:rsidRDefault="003F6C38" w:rsidP="0035156C">
      <w:pPr>
        <w:spacing w:after="0" w:line="240" w:lineRule="auto"/>
        <w:ind w:left="720"/>
        <w:jc w:val="both"/>
        <w:rPr>
          <w:rFonts w:ascii="Times New Roman" w:eastAsia="Times New Roman" w:hAnsi="Times New Roman"/>
          <w:color w:val="000000"/>
        </w:rPr>
      </w:pPr>
    </w:p>
    <w:p w14:paraId="10F0B36F" w14:textId="346F8786" w:rsidR="008E69EA" w:rsidRPr="00730882" w:rsidRDefault="008E69EA" w:rsidP="0035156C">
      <w:pPr>
        <w:spacing w:after="0" w:line="240" w:lineRule="auto"/>
        <w:ind w:left="720"/>
        <w:jc w:val="both"/>
        <w:rPr>
          <w:rFonts w:ascii="Times New Roman" w:eastAsia="Times New Roman" w:hAnsi="Times New Roman"/>
          <w:color w:val="000000"/>
        </w:rPr>
      </w:pPr>
    </w:p>
    <w:p w14:paraId="35AEE3B7" w14:textId="1162BAA0" w:rsidR="008E69EA" w:rsidRPr="00730882" w:rsidRDefault="008E69EA" w:rsidP="0035156C">
      <w:pPr>
        <w:spacing w:after="0" w:line="240" w:lineRule="auto"/>
        <w:ind w:left="720"/>
        <w:jc w:val="both"/>
        <w:rPr>
          <w:rFonts w:ascii="Times New Roman" w:eastAsia="Times New Roman" w:hAnsi="Times New Roman"/>
          <w:color w:val="000000"/>
        </w:rPr>
      </w:pPr>
    </w:p>
    <w:p w14:paraId="139E491F" w14:textId="3A67D832" w:rsidR="008E69EA" w:rsidRPr="00730882" w:rsidRDefault="008E69EA" w:rsidP="0035156C">
      <w:pPr>
        <w:spacing w:after="0" w:line="240" w:lineRule="auto"/>
        <w:ind w:left="720"/>
        <w:jc w:val="both"/>
        <w:rPr>
          <w:rFonts w:ascii="Times New Roman" w:eastAsia="Times New Roman" w:hAnsi="Times New Roman"/>
          <w:color w:val="000000"/>
        </w:rPr>
      </w:pPr>
    </w:p>
    <w:p w14:paraId="3CDDB6E7" w14:textId="20BE935D" w:rsidR="008E69EA" w:rsidRPr="00730882" w:rsidRDefault="008E69EA" w:rsidP="0035156C">
      <w:pPr>
        <w:spacing w:after="0" w:line="240" w:lineRule="auto"/>
        <w:ind w:left="720"/>
        <w:jc w:val="both"/>
        <w:rPr>
          <w:rFonts w:ascii="Times New Roman" w:eastAsia="Times New Roman" w:hAnsi="Times New Roman"/>
          <w:color w:val="000000"/>
        </w:rPr>
      </w:pPr>
    </w:p>
    <w:p w14:paraId="4A280949" w14:textId="7CF91FB1" w:rsidR="008E69EA" w:rsidRPr="00730882" w:rsidRDefault="008E69EA" w:rsidP="0035156C">
      <w:pPr>
        <w:spacing w:after="0" w:line="240" w:lineRule="auto"/>
        <w:ind w:left="720"/>
        <w:jc w:val="both"/>
        <w:rPr>
          <w:rFonts w:ascii="Times New Roman" w:eastAsia="Times New Roman" w:hAnsi="Times New Roman"/>
          <w:color w:val="000000"/>
        </w:rPr>
      </w:pPr>
    </w:p>
    <w:p w14:paraId="7C41B1E6" w14:textId="7F52B445" w:rsidR="008E69EA" w:rsidRPr="00730882" w:rsidRDefault="008E69EA" w:rsidP="0035156C">
      <w:pPr>
        <w:spacing w:after="0" w:line="240" w:lineRule="auto"/>
        <w:ind w:left="720"/>
        <w:jc w:val="both"/>
        <w:rPr>
          <w:rFonts w:ascii="Times New Roman" w:eastAsia="Times New Roman" w:hAnsi="Times New Roman"/>
          <w:color w:val="000000"/>
        </w:rPr>
      </w:pPr>
    </w:p>
    <w:p w14:paraId="22DAB4AD" w14:textId="77777777" w:rsidR="008E69EA" w:rsidRPr="00730882" w:rsidRDefault="008E69EA" w:rsidP="0035156C">
      <w:pPr>
        <w:spacing w:after="0" w:line="240" w:lineRule="auto"/>
        <w:ind w:left="720"/>
        <w:jc w:val="both"/>
        <w:rPr>
          <w:rFonts w:ascii="Times New Roman" w:eastAsia="Times New Roman" w:hAnsi="Times New Roman"/>
          <w:color w:val="000000"/>
        </w:rPr>
      </w:pPr>
    </w:p>
    <w:p w14:paraId="6E22EB0F" w14:textId="77777777" w:rsidR="003F6C38" w:rsidRPr="00730882" w:rsidRDefault="003F6C38" w:rsidP="0035156C">
      <w:pPr>
        <w:pStyle w:val="Default"/>
        <w:jc w:val="center"/>
        <w:rPr>
          <w:b/>
          <w:sz w:val="22"/>
          <w:szCs w:val="22"/>
        </w:rPr>
      </w:pPr>
      <w:r w:rsidRPr="00730882">
        <w:rPr>
          <w:b/>
          <w:sz w:val="22"/>
          <w:szCs w:val="22"/>
        </w:rPr>
        <w:t>Санитарно-защитные зоны</w:t>
      </w:r>
    </w:p>
    <w:p w14:paraId="4CA09E6D" w14:textId="77777777" w:rsidR="003F6C38" w:rsidRPr="00730882" w:rsidRDefault="003F6C38" w:rsidP="0035156C">
      <w:pPr>
        <w:pStyle w:val="Default"/>
        <w:jc w:val="both"/>
        <w:rPr>
          <w:sz w:val="22"/>
          <w:szCs w:val="22"/>
        </w:rPr>
      </w:pPr>
    </w:p>
    <w:tbl>
      <w:tblPr>
        <w:tblStyle w:val="a9"/>
        <w:tblW w:w="0" w:type="auto"/>
        <w:tblLook w:val="04A0" w:firstRow="1" w:lastRow="0" w:firstColumn="1" w:lastColumn="0" w:noHBand="0" w:noVBand="1"/>
      </w:tblPr>
      <w:tblGrid>
        <w:gridCol w:w="4785"/>
        <w:gridCol w:w="4786"/>
      </w:tblGrid>
      <w:tr w:rsidR="00730882" w:rsidRPr="00730882" w14:paraId="5F02DC41" w14:textId="77777777" w:rsidTr="004C5145">
        <w:tc>
          <w:tcPr>
            <w:tcW w:w="4785" w:type="dxa"/>
          </w:tcPr>
          <w:p w14:paraId="48EA9EBA"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6BD82B52"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4384996D" w14:textId="77777777" w:rsidTr="0008559B">
        <w:trPr>
          <w:trHeight w:val="4100"/>
        </w:trPr>
        <w:tc>
          <w:tcPr>
            <w:tcW w:w="4785" w:type="dxa"/>
          </w:tcPr>
          <w:p w14:paraId="0BC88002" w14:textId="77777777" w:rsidR="003F6C38" w:rsidRPr="00730882" w:rsidRDefault="003F6C38" w:rsidP="0035156C">
            <w:pPr>
              <w:pStyle w:val="Default"/>
              <w:jc w:val="both"/>
              <w:rPr>
                <w:sz w:val="22"/>
                <w:szCs w:val="22"/>
              </w:rPr>
            </w:pPr>
            <w:r w:rsidRPr="00730882">
              <w:rPr>
                <w:sz w:val="22"/>
                <w:szCs w:val="22"/>
              </w:rPr>
              <w:lastRenderedPageBreak/>
              <w:t xml:space="preserve">Санитарно-защитная зона предприятий, сооружений и иных объектов </w:t>
            </w:r>
          </w:p>
          <w:p w14:paraId="25E390C3" w14:textId="77777777" w:rsidR="003F6C38" w:rsidRPr="00730882" w:rsidRDefault="003F6C38" w:rsidP="0035156C">
            <w:pPr>
              <w:jc w:val="both"/>
              <w:rPr>
                <w:rFonts w:ascii="Times New Roman" w:hAnsi="Times New Roman"/>
                <w:color w:val="000000"/>
              </w:rPr>
            </w:pPr>
          </w:p>
        </w:tc>
        <w:tc>
          <w:tcPr>
            <w:tcW w:w="4786" w:type="dxa"/>
          </w:tcPr>
          <w:p w14:paraId="26355FFC" w14:textId="77777777" w:rsidR="003F6C38" w:rsidRPr="00730882" w:rsidRDefault="003F6C38" w:rsidP="0035156C">
            <w:pPr>
              <w:pStyle w:val="Default"/>
              <w:jc w:val="both"/>
              <w:rPr>
                <w:sz w:val="22"/>
                <w:szCs w:val="22"/>
              </w:rPr>
            </w:pPr>
            <w:r w:rsidRPr="00730882">
              <w:rPr>
                <w:sz w:val="22"/>
                <w:szCs w:val="22"/>
              </w:rPr>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68B00389"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50FED1B3"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730882" w:rsidRPr="00730882" w14:paraId="64B205AD" w14:textId="77777777" w:rsidTr="004C5145">
        <w:tc>
          <w:tcPr>
            <w:tcW w:w="4785" w:type="dxa"/>
          </w:tcPr>
          <w:p w14:paraId="5ABF9778"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0322AF76"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7BB4BF45" w14:textId="77777777" w:rsidTr="004C5145">
        <w:tc>
          <w:tcPr>
            <w:tcW w:w="4785" w:type="dxa"/>
          </w:tcPr>
          <w:p w14:paraId="1C90A674" w14:textId="77777777" w:rsidR="003F6C38" w:rsidRPr="00730882" w:rsidRDefault="003F6C38" w:rsidP="0035156C">
            <w:pPr>
              <w:pStyle w:val="Default"/>
              <w:jc w:val="both"/>
              <w:rPr>
                <w:sz w:val="22"/>
                <w:szCs w:val="22"/>
              </w:rPr>
            </w:pPr>
            <w:r w:rsidRPr="00730882">
              <w:rPr>
                <w:sz w:val="22"/>
                <w:szCs w:val="22"/>
              </w:rPr>
              <w:t xml:space="preserve">Санитарный разрыв </w:t>
            </w:r>
          </w:p>
          <w:p w14:paraId="744E6A22" w14:textId="77777777" w:rsidR="003F6C38" w:rsidRPr="00730882" w:rsidRDefault="003F6C38" w:rsidP="0035156C">
            <w:pPr>
              <w:jc w:val="both"/>
              <w:rPr>
                <w:rFonts w:ascii="Times New Roman" w:hAnsi="Times New Roman"/>
                <w:color w:val="000000"/>
              </w:rPr>
            </w:pPr>
          </w:p>
        </w:tc>
        <w:tc>
          <w:tcPr>
            <w:tcW w:w="4786" w:type="dxa"/>
          </w:tcPr>
          <w:p w14:paraId="7F4A8AD1" w14:textId="77777777" w:rsidR="003F6C38" w:rsidRPr="00730882" w:rsidRDefault="003F6C38" w:rsidP="0035156C">
            <w:pPr>
              <w:pStyle w:val="Default"/>
              <w:jc w:val="both"/>
              <w:rPr>
                <w:sz w:val="22"/>
                <w:szCs w:val="22"/>
              </w:rPr>
            </w:pPr>
            <w:r w:rsidRPr="00730882">
              <w:rPr>
                <w:sz w:val="22"/>
                <w:szCs w:val="22"/>
              </w:rPr>
              <w:t xml:space="preserve">СанПиН 2.2.1/2.1.1.1200-03. Новая редакция, пункт 2.6, 2.7, 2.8, 6.3 </w:t>
            </w:r>
          </w:p>
          <w:p w14:paraId="69BC667D" w14:textId="4BC28581" w:rsidR="003F6C38" w:rsidRPr="00730882" w:rsidRDefault="003F6C38" w:rsidP="0035156C">
            <w:pPr>
              <w:jc w:val="both"/>
              <w:rPr>
                <w:rFonts w:ascii="Times New Roman" w:hAnsi="Times New Roman"/>
                <w:color w:val="000000"/>
              </w:rPr>
            </w:pPr>
            <w:r w:rsidRPr="00730882">
              <w:rPr>
                <w:rFonts w:ascii="Times New Roman" w:hAnsi="Times New Roman"/>
                <w:color w:val="000000"/>
              </w:rPr>
              <w:t xml:space="preserve">СП 42.13330.2016, пункт 8.21 </w:t>
            </w:r>
          </w:p>
        </w:tc>
      </w:tr>
      <w:tr w:rsidR="00730882" w:rsidRPr="00730882" w14:paraId="06659602" w14:textId="77777777" w:rsidTr="004C5145">
        <w:tc>
          <w:tcPr>
            <w:tcW w:w="4785" w:type="dxa"/>
          </w:tcPr>
          <w:p w14:paraId="601AAF8D" w14:textId="77777777" w:rsidR="003F6C38" w:rsidRPr="00730882" w:rsidRDefault="003F6C38" w:rsidP="0035156C">
            <w:pPr>
              <w:pStyle w:val="Default"/>
              <w:jc w:val="both"/>
              <w:rPr>
                <w:sz w:val="22"/>
                <w:szCs w:val="22"/>
              </w:rPr>
            </w:pPr>
            <w:r w:rsidRPr="00730882">
              <w:rPr>
                <w:sz w:val="22"/>
                <w:szCs w:val="22"/>
              </w:rPr>
              <w:t xml:space="preserve">Минимальные расстояния от оси магистральных газопроводов до населенных пунктов </w:t>
            </w:r>
          </w:p>
          <w:p w14:paraId="7ACDAD3B" w14:textId="77777777" w:rsidR="003F6C38" w:rsidRPr="00730882" w:rsidRDefault="003F6C38" w:rsidP="0035156C">
            <w:pPr>
              <w:pStyle w:val="Default"/>
              <w:jc w:val="both"/>
              <w:rPr>
                <w:sz w:val="22"/>
                <w:szCs w:val="22"/>
              </w:rPr>
            </w:pPr>
          </w:p>
        </w:tc>
        <w:tc>
          <w:tcPr>
            <w:tcW w:w="4786" w:type="dxa"/>
          </w:tcPr>
          <w:p w14:paraId="3F7B97AF" w14:textId="77777777" w:rsidR="003F6C38" w:rsidRPr="00730882" w:rsidRDefault="003F6C38" w:rsidP="0035156C">
            <w:pPr>
              <w:pStyle w:val="Default"/>
              <w:jc w:val="both"/>
              <w:rPr>
                <w:sz w:val="22"/>
                <w:szCs w:val="22"/>
              </w:rPr>
            </w:pPr>
            <w:r w:rsidRPr="00730882">
              <w:rPr>
                <w:sz w:val="22"/>
                <w:szCs w:val="22"/>
              </w:rPr>
              <w:t xml:space="preserve">СП 36.13330.2012 «Свод правил. Магистральные трубопроводы. Актуализированная редакция СНиП 2.05.06-85*.» </w:t>
            </w:r>
          </w:p>
          <w:p w14:paraId="0376FA1B" w14:textId="77777777" w:rsidR="003F6C38" w:rsidRPr="00730882" w:rsidRDefault="003F6C38" w:rsidP="0035156C">
            <w:pPr>
              <w:pStyle w:val="Default"/>
              <w:jc w:val="both"/>
              <w:rPr>
                <w:sz w:val="22"/>
                <w:szCs w:val="22"/>
              </w:rPr>
            </w:pPr>
            <w:r w:rsidRPr="00730882">
              <w:rPr>
                <w:sz w:val="22"/>
                <w:szCs w:val="22"/>
              </w:rPr>
              <w:t xml:space="preserve">СанПиН 2.2.1/2.1.1.1200-03. Новая редакция, пункт 2.7 </w:t>
            </w:r>
          </w:p>
        </w:tc>
      </w:tr>
    </w:tbl>
    <w:p w14:paraId="0238870C"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730882" w:rsidRPr="00730882" w14:paraId="7DE9618B" w14:textId="77777777" w:rsidTr="004C5145">
        <w:tc>
          <w:tcPr>
            <w:tcW w:w="4785" w:type="dxa"/>
          </w:tcPr>
          <w:p w14:paraId="4DA1934D"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4A9CD6CD"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1C187FF2" w14:textId="77777777" w:rsidTr="004C5145">
        <w:tc>
          <w:tcPr>
            <w:tcW w:w="4785" w:type="dxa"/>
          </w:tcPr>
          <w:p w14:paraId="7D5000FC" w14:textId="77777777" w:rsidR="003F6C38" w:rsidRPr="00730882" w:rsidRDefault="003F6C38" w:rsidP="0035156C">
            <w:pPr>
              <w:pStyle w:val="Default"/>
              <w:jc w:val="both"/>
              <w:rPr>
                <w:sz w:val="22"/>
                <w:szCs w:val="22"/>
              </w:rPr>
            </w:pPr>
            <w:r w:rsidRPr="00730882">
              <w:rPr>
                <w:sz w:val="22"/>
                <w:szCs w:val="22"/>
              </w:rPr>
              <w:t xml:space="preserve">Охранная зона железнодорожных путей </w:t>
            </w:r>
            <w:r w:rsidR="00BD314A" w:rsidRPr="00730882">
              <w:rPr>
                <w:sz w:val="22"/>
                <w:szCs w:val="22"/>
              </w:rPr>
              <w:t>(при их наличии)</w:t>
            </w:r>
          </w:p>
          <w:p w14:paraId="0142CE8B" w14:textId="77777777" w:rsidR="003F6C38" w:rsidRPr="00730882" w:rsidRDefault="003F6C38" w:rsidP="0035156C">
            <w:pPr>
              <w:pStyle w:val="Default"/>
              <w:jc w:val="both"/>
              <w:rPr>
                <w:sz w:val="22"/>
                <w:szCs w:val="22"/>
              </w:rPr>
            </w:pPr>
          </w:p>
        </w:tc>
        <w:tc>
          <w:tcPr>
            <w:tcW w:w="4786" w:type="dxa"/>
          </w:tcPr>
          <w:p w14:paraId="25DCA0FB" w14:textId="1C0F2C20" w:rsidR="003F6C38" w:rsidRPr="00730882" w:rsidRDefault="003F6C38" w:rsidP="0008559B">
            <w:pPr>
              <w:jc w:val="both"/>
              <w:rPr>
                <w:rFonts w:ascii="Times New Roman" w:hAnsi="Times New Roman"/>
                <w:color w:val="000000"/>
              </w:rPr>
            </w:pPr>
            <w:r w:rsidRPr="00730882">
              <w:rPr>
                <w:rFonts w:ascii="Times New Roman" w:hAnsi="Times New Roman"/>
                <w:color w:val="000000"/>
              </w:rPr>
              <w:t xml:space="preserve"> </w:t>
            </w:r>
            <w:r w:rsidRPr="00730882">
              <w:rPr>
                <w:color w:val="000000"/>
              </w:rPr>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tc>
      </w:tr>
      <w:tr w:rsidR="00730882" w:rsidRPr="00730882" w14:paraId="6E5A1844" w14:textId="77777777" w:rsidTr="004C5145">
        <w:tc>
          <w:tcPr>
            <w:tcW w:w="4785" w:type="dxa"/>
          </w:tcPr>
          <w:p w14:paraId="72F13AAE" w14:textId="77777777" w:rsidR="003F6C38" w:rsidRPr="00730882" w:rsidRDefault="003F6C38" w:rsidP="0035156C">
            <w:pPr>
              <w:pStyle w:val="Default"/>
              <w:jc w:val="both"/>
              <w:rPr>
                <w:sz w:val="22"/>
                <w:szCs w:val="22"/>
              </w:rPr>
            </w:pPr>
            <w:r w:rsidRPr="00730882">
              <w:rPr>
                <w:sz w:val="22"/>
                <w:szCs w:val="22"/>
              </w:rPr>
              <w:t xml:space="preserve">Охранная зона магистральных газопроводов и газораспределительных сетей </w:t>
            </w:r>
            <w:r w:rsidR="00BD314A" w:rsidRPr="00730882">
              <w:rPr>
                <w:sz w:val="22"/>
                <w:szCs w:val="22"/>
              </w:rPr>
              <w:t>(при их наличии)</w:t>
            </w:r>
          </w:p>
          <w:p w14:paraId="2B652843" w14:textId="77777777" w:rsidR="003F6C38" w:rsidRPr="00730882" w:rsidRDefault="003F6C38" w:rsidP="0035156C">
            <w:pPr>
              <w:pStyle w:val="Default"/>
              <w:jc w:val="both"/>
              <w:rPr>
                <w:sz w:val="22"/>
                <w:szCs w:val="22"/>
              </w:rPr>
            </w:pPr>
          </w:p>
        </w:tc>
        <w:tc>
          <w:tcPr>
            <w:tcW w:w="4786" w:type="dxa"/>
          </w:tcPr>
          <w:p w14:paraId="6F6AC6D0" w14:textId="10D6FFB6" w:rsidR="003F6C38" w:rsidRPr="00730882" w:rsidRDefault="003F6C38" w:rsidP="0008559B">
            <w:pPr>
              <w:pStyle w:val="Default"/>
              <w:jc w:val="both"/>
              <w:rPr>
                <w:sz w:val="22"/>
                <w:szCs w:val="22"/>
              </w:rPr>
            </w:pPr>
            <w:r w:rsidRPr="00730882">
              <w:rPr>
                <w:sz w:val="22"/>
                <w:szCs w:val="22"/>
              </w:rPr>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tc>
      </w:tr>
      <w:tr w:rsidR="00730882" w:rsidRPr="00730882" w14:paraId="485A9739" w14:textId="77777777" w:rsidTr="004C5145">
        <w:tc>
          <w:tcPr>
            <w:tcW w:w="4785" w:type="dxa"/>
          </w:tcPr>
          <w:p w14:paraId="1161C88A" w14:textId="77777777" w:rsidR="003F6C38" w:rsidRPr="00730882" w:rsidRDefault="003F6C38" w:rsidP="0035156C">
            <w:pPr>
              <w:pStyle w:val="Default"/>
              <w:jc w:val="both"/>
              <w:rPr>
                <w:sz w:val="22"/>
                <w:szCs w:val="22"/>
              </w:rPr>
            </w:pPr>
            <w:r w:rsidRPr="00730882">
              <w:rPr>
                <w:sz w:val="22"/>
                <w:szCs w:val="22"/>
              </w:rPr>
              <w:t xml:space="preserve">Охранная зона объектов электросетевого хозяйства (вдоль линий электропередачи, вокруг подстанций) </w:t>
            </w:r>
          </w:p>
          <w:p w14:paraId="6F5715E5" w14:textId="77777777" w:rsidR="003F6C38" w:rsidRPr="00730882" w:rsidRDefault="003F6C38" w:rsidP="0035156C">
            <w:pPr>
              <w:pStyle w:val="Default"/>
              <w:jc w:val="both"/>
              <w:rPr>
                <w:sz w:val="22"/>
                <w:szCs w:val="22"/>
              </w:rPr>
            </w:pPr>
          </w:p>
        </w:tc>
        <w:tc>
          <w:tcPr>
            <w:tcW w:w="4786" w:type="dxa"/>
          </w:tcPr>
          <w:p w14:paraId="5ADF6CB7" w14:textId="0D1C9AC3" w:rsidR="003F6C38" w:rsidRPr="00730882" w:rsidRDefault="003F6C38" w:rsidP="0008559B">
            <w:pPr>
              <w:pStyle w:val="Default"/>
              <w:tabs>
                <w:tab w:val="left" w:pos="1075"/>
              </w:tabs>
              <w:jc w:val="both"/>
              <w:rPr>
                <w:sz w:val="22"/>
                <w:szCs w:val="22"/>
              </w:rPr>
            </w:pPr>
            <w:r w:rsidRPr="00730882">
              <w:rPr>
                <w:sz w:val="22"/>
                <w:szCs w:val="22"/>
              </w:rPr>
              <w:tab/>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tc>
      </w:tr>
      <w:tr w:rsidR="00730882" w:rsidRPr="00730882" w14:paraId="1E0C9DB0" w14:textId="77777777" w:rsidTr="004C5145">
        <w:tc>
          <w:tcPr>
            <w:tcW w:w="4785" w:type="dxa"/>
          </w:tcPr>
          <w:p w14:paraId="56685161" w14:textId="77777777" w:rsidR="003F6C38" w:rsidRPr="00730882" w:rsidRDefault="003F6C38" w:rsidP="0035156C">
            <w:pPr>
              <w:pStyle w:val="Default"/>
              <w:jc w:val="both"/>
              <w:rPr>
                <w:sz w:val="22"/>
                <w:szCs w:val="22"/>
              </w:rPr>
            </w:pPr>
            <w:r w:rsidRPr="00730882">
              <w:rPr>
                <w:sz w:val="22"/>
                <w:szCs w:val="22"/>
              </w:rPr>
              <w:lastRenderedPageBreak/>
              <w:t xml:space="preserve">Охранная зона линий и сооружений связи </w:t>
            </w:r>
          </w:p>
          <w:p w14:paraId="7B06D0C0" w14:textId="77777777" w:rsidR="003F6C38" w:rsidRPr="00730882" w:rsidRDefault="003F6C38" w:rsidP="0035156C">
            <w:pPr>
              <w:pStyle w:val="Default"/>
              <w:jc w:val="both"/>
              <w:rPr>
                <w:sz w:val="22"/>
                <w:szCs w:val="22"/>
              </w:rPr>
            </w:pPr>
          </w:p>
        </w:tc>
        <w:tc>
          <w:tcPr>
            <w:tcW w:w="4786" w:type="dxa"/>
          </w:tcPr>
          <w:p w14:paraId="793269AA" w14:textId="1D69DF7B" w:rsidR="003F6C38" w:rsidRPr="00730882" w:rsidRDefault="003F6C38" w:rsidP="0008559B">
            <w:pPr>
              <w:pStyle w:val="Default"/>
              <w:jc w:val="both"/>
              <w:rPr>
                <w:sz w:val="22"/>
                <w:szCs w:val="22"/>
              </w:rPr>
            </w:pPr>
            <w:r w:rsidRPr="00730882">
              <w:rPr>
                <w:sz w:val="22"/>
                <w:szCs w:val="22"/>
              </w:rPr>
              <w:t xml:space="preserve">Постановление Правительства РФ от 09.06.1995 №578 «Об утверждении Правил охраны линий и сооружений связи Российской Федерации» </w:t>
            </w:r>
          </w:p>
        </w:tc>
      </w:tr>
      <w:tr w:rsidR="00730882" w:rsidRPr="00730882" w14:paraId="33730414" w14:textId="77777777" w:rsidTr="004C5145">
        <w:tc>
          <w:tcPr>
            <w:tcW w:w="4785" w:type="dxa"/>
          </w:tcPr>
          <w:p w14:paraId="650A3763" w14:textId="77777777" w:rsidR="003F6C38" w:rsidRPr="00730882" w:rsidRDefault="003F6C38" w:rsidP="0035156C">
            <w:pPr>
              <w:pStyle w:val="Default"/>
              <w:jc w:val="both"/>
              <w:rPr>
                <w:sz w:val="22"/>
                <w:szCs w:val="22"/>
              </w:rPr>
            </w:pPr>
            <w:r w:rsidRPr="00730882">
              <w:rPr>
                <w:sz w:val="22"/>
                <w:szCs w:val="22"/>
              </w:rPr>
              <w:t xml:space="preserve">Охранная зона тепловых сетей </w:t>
            </w:r>
            <w:r w:rsidR="00BD314A" w:rsidRPr="00730882">
              <w:rPr>
                <w:sz w:val="22"/>
                <w:szCs w:val="22"/>
              </w:rPr>
              <w:t>(при их наличии)</w:t>
            </w:r>
          </w:p>
          <w:p w14:paraId="53FBB19F" w14:textId="77777777" w:rsidR="003F6C38" w:rsidRPr="00730882" w:rsidRDefault="003F6C38" w:rsidP="0035156C">
            <w:pPr>
              <w:pStyle w:val="Default"/>
              <w:jc w:val="both"/>
              <w:rPr>
                <w:sz w:val="22"/>
                <w:szCs w:val="22"/>
              </w:rPr>
            </w:pPr>
          </w:p>
        </w:tc>
        <w:tc>
          <w:tcPr>
            <w:tcW w:w="4786" w:type="dxa"/>
          </w:tcPr>
          <w:p w14:paraId="3C4162AB" w14:textId="01AF2919" w:rsidR="003F6C38" w:rsidRPr="00730882" w:rsidRDefault="003F6C38" w:rsidP="0008559B">
            <w:pPr>
              <w:pStyle w:val="Default"/>
              <w:jc w:val="both"/>
              <w:rPr>
                <w:sz w:val="22"/>
                <w:szCs w:val="22"/>
              </w:rPr>
            </w:pPr>
            <w:r w:rsidRPr="00730882">
              <w:rPr>
                <w:sz w:val="22"/>
                <w:szCs w:val="22"/>
              </w:rPr>
              <w:t xml:space="preserve">Приказ Минстроя России от 17.08.1992 № 197 «О типовых правилах охраны коммунальных тепловых сетей» </w:t>
            </w:r>
          </w:p>
        </w:tc>
      </w:tr>
      <w:tr w:rsidR="00730882" w:rsidRPr="00730882" w14:paraId="1412AFA9" w14:textId="77777777" w:rsidTr="004C5145">
        <w:tc>
          <w:tcPr>
            <w:tcW w:w="4785" w:type="dxa"/>
          </w:tcPr>
          <w:p w14:paraId="11262634" w14:textId="1ACFB654" w:rsidR="003F6C38" w:rsidRPr="00730882" w:rsidRDefault="003F6C38" w:rsidP="0008559B">
            <w:pPr>
              <w:pStyle w:val="Default"/>
              <w:jc w:val="both"/>
              <w:rPr>
                <w:sz w:val="22"/>
                <w:szCs w:val="22"/>
              </w:rPr>
            </w:pPr>
            <w:r w:rsidRPr="00730882">
              <w:rPr>
                <w:sz w:val="22"/>
                <w:szCs w:val="22"/>
              </w:rPr>
              <w:t xml:space="preserve">Охранная зона канализационных сетей и сооружений </w:t>
            </w:r>
          </w:p>
        </w:tc>
        <w:tc>
          <w:tcPr>
            <w:tcW w:w="4786" w:type="dxa"/>
          </w:tcPr>
          <w:p w14:paraId="7ADD3A4E" w14:textId="37C850C7" w:rsidR="003F6C38" w:rsidRPr="00730882" w:rsidRDefault="003F6C38" w:rsidP="0008559B">
            <w:pPr>
              <w:pStyle w:val="Default"/>
              <w:jc w:val="both"/>
              <w:rPr>
                <w:sz w:val="22"/>
                <w:szCs w:val="22"/>
              </w:rPr>
            </w:pPr>
            <w:r w:rsidRPr="00730882">
              <w:rPr>
                <w:sz w:val="22"/>
                <w:szCs w:val="22"/>
              </w:rPr>
              <w:t xml:space="preserve">Размеры устанавливают представительные органы местного самоуправления </w:t>
            </w:r>
          </w:p>
        </w:tc>
      </w:tr>
    </w:tbl>
    <w:p w14:paraId="3BD7D0A6"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730882" w:rsidRPr="00730882" w14:paraId="3F5A61B5" w14:textId="77777777" w:rsidTr="004C5145">
        <w:tc>
          <w:tcPr>
            <w:tcW w:w="4785" w:type="dxa"/>
          </w:tcPr>
          <w:p w14:paraId="616C4F16"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1322F695"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1C3E425E" w14:textId="77777777" w:rsidTr="004C5145">
        <w:tc>
          <w:tcPr>
            <w:tcW w:w="4785" w:type="dxa"/>
          </w:tcPr>
          <w:p w14:paraId="096343B6" w14:textId="77777777" w:rsidR="003F6C38" w:rsidRPr="00730882" w:rsidRDefault="003F6C38" w:rsidP="0035156C">
            <w:pPr>
              <w:pStyle w:val="Default"/>
              <w:jc w:val="both"/>
              <w:rPr>
                <w:sz w:val="22"/>
                <w:szCs w:val="22"/>
              </w:rPr>
            </w:pPr>
            <w:r w:rsidRPr="00730882">
              <w:rPr>
                <w:sz w:val="22"/>
                <w:szCs w:val="22"/>
              </w:rPr>
              <w:t xml:space="preserve">Охранная зона особо охраняемых природных территорий </w:t>
            </w:r>
          </w:p>
          <w:p w14:paraId="40294042" w14:textId="77777777" w:rsidR="003F6C38" w:rsidRPr="00730882" w:rsidRDefault="003F6C38" w:rsidP="0035156C">
            <w:pPr>
              <w:jc w:val="both"/>
              <w:rPr>
                <w:rFonts w:ascii="Times New Roman" w:hAnsi="Times New Roman"/>
                <w:color w:val="000000"/>
              </w:rPr>
            </w:pPr>
          </w:p>
        </w:tc>
        <w:tc>
          <w:tcPr>
            <w:tcW w:w="4786" w:type="dxa"/>
          </w:tcPr>
          <w:p w14:paraId="09930516" w14:textId="77777777" w:rsidR="003F6C38" w:rsidRPr="00730882" w:rsidRDefault="003F6C38" w:rsidP="0035156C">
            <w:pPr>
              <w:pStyle w:val="Default"/>
              <w:jc w:val="both"/>
              <w:rPr>
                <w:sz w:val="22"/>
                <w:szCs w:val="22"/>
              </w:rPr>
            </w:pPr>
            <w:r w:rsidRPr="00730882">
              <w:rPr>
                <w:sz w:val="22"/>
                <w:szCs w:val="22"/>
              </w:rPr>
              <w:t xml:space="preserve">Федеральный закон от 14.03.1995 № 33-ФЗ «Об особо охраняемых природных территориях», статья 2, пункт 10; </w:t>
            </w:r>
          </w:p>
          <w:p w14:paraId="6836E00D"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5306381E"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730882" w:rsidRPr="00730882" w14:paraId="51C30417" w14:textId="77777777" w:rsidTr="004C5145">
        <w:tc>
          <w:tcPr>
            <w:tcW w:w="4785" w:type="dxa"/>
          </w:tcPr>
          <w:p w14:paraId="30A3C56B"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15D970A4"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1DF5C73F" w14:textId="77777777" w:rsidTr="004C5145">
        <w:tc>
          <w:tcPr>
            <w:tcW w:w="4785" w:type="dxa"/>
          </w:tcPr>
          <w:p w14:paraId="4180CF41" w14:textId="77777777" w:rsidR="003F6C38" w:rsidRPr="00730882" w:rsidRDefault="003F6C38" w:rsidP="0035156C">
            <w:pPr>
              <w:pStyle w:val="Default"/>
              <w:jc w:val="both"/>
              <w:rPr>
                <w:sz w:val="22"/>
                <w:szCs w:val="22"/>
              </w:rPr>
            </w:pPr>
            <w:r w:rsidRPr="00730882">
              <w:rPr>
                <w:sz w:val="22"/>
                <w:szCs w:val="22"/>
              </w:rPr>
              <w:t xml:space="preserve">Первый пояс зоны санитарной охраны источника водоснабжения </w:t>
            </w:r>
          </w:p>
          <w:p w14:paraId="059BD5D8" w14:textId="77777777" w:rsidR="003F6C38" w:rsidRPr="00730882" w:rsidRDefault="003F6C38" w:rsidP="0035156C">
            <w:pPr>
              <w:jc w:val="both"/>
              <w:rPr>
                <w:rFonts w:ascii="Times New Roman" w:hAnsi="Times New Roman"/>
                <w:color w:val="000000"/>
              </w:rPr>
            </w:pPr>
          </w:p>
          <w:p w14:paraId="46678228" w14:textId="77777777" w:rsidR="003F6C38" w:rsidRPr="00730882" w:rsidRDefault="003F6C38" w:rsidP="0035156C">
            <w:pPr>
              <w:pStyle w:val="Default"/>
              <w:jc w:val="both"/>
              <w:rPr>
                <w:sz w:val="22"/>
                <w:szCs w:val="22"/>
              </w:rPr>
            </w:pPr>
            <w:r w:rsidRPr="00730882">
              <w:rPr>
                <w:sz w:val="22"/>
                <w:szCs w:val="22"/>
              </w:rPr>
              <w:t xml:space="preserve">Второй пояс зоны санитарной охраны источника водоснабжения </w:t>
            </w:r>
          </w:p>
          <w:p w14:paraId="0BF90556" w14:textId="77777777" w:rsidR="003F6C38" w:rsidRPr="00730882" w:rsidRDefault="003F6C38" w:rsidP="0035156C">
            <w:pPr>
              <w:jc w:val="both"/>
              <w:rPr>
                <w:rFonts w:ascii="Times New Roman" w:hAnsi="Times New Roman"/>
                <w:color w:val="000000"/>
              </w:rPr>
            </w:pPr>
          </w:p>
          <w:p w14:paraId="6B4E6EAF" w14:textId="77777777" w:rsidR="003F6C38" w:rsidRPr="00730882" w:rsidRDefault="003F6C38" w:rsidP="0035156C">
            <w:pPr>
              <w:pStyle w:val="Default"/>
              <w:jc w:val="both"/>
              <w:rPr>
                <w:sz w:val="22"/>
                <w:szCs w:val="22"/>
              </w:rPr>
            </w:pPr>
            <w:r w:rsidRPr="00730882">
              <w:rPr>
                <w:sz w:val="22"/>
                <w:szCs w:val="22"/>
              </w:rPr>
              <w:t xml:space="preserve">Третий пояс зоны санитарной охраны источника водоснабжения </w:t>
            </w:r>
          </w:p>
          <w:p w14:paraId="3AF9237D" w14:textId="77777777" w:rsidR="003F6C38" w:rsidRPr="00730882" w:rsidRDefault="003F6C38" w:rsidP="0035156C">
            <w:pPr>
              <w:jc w:val="both"/>
              <w:rPr>
                <w:rFonts w:ascii="Times New Roman" w:hAnsi="Times New Roman"/>
                <w:color w:val="000000"/>
              </w:rPr>
            </w:pPr>
          </w:p>
          <w:p w14:paraId="7F2104EB" w14:textId="2D928703" w:rsidR="003F6C38" w:rsidRPr="00730882" w:rsidRDefault="003F6C38" w:rsidP="0008559B">
            <w:pPr>
              <w:pStyle w:val="Default"/>
              <w:jc w:val="both"/>
              <w:rPr>
                <w:sz w:val="22"/>
                <w:szCs w:val="22"/>
              </w:rPr>
            </w:pPr>
            <w:r w:rsidRPr="00730882">
              <w:rPr>
                <w:sz w:val="22"/>
                <w:szCs w:val="22"/>
              </w:rPr>
              <w:t xml:space="preserve">Санитарно-защитная полоса водоводов </w:t>
            </w:r>
          </w:p>
        </w:tc>
        <w:tc>
          <w:tcPr>
            <w:tcW w:w="4786" w:type="dxa"/>
          </w:tcPr>
          <w:p w14:paraId="30C6AB21" w14:textId="77777777" w:rsidR="003F6C38" w:rsidRPr="00730882" w:rsidRDefault="003F6C38" w:rsidP="0035156C">
            <w:pPr>
              <w:pStyle w:val="Default"/>
              <w:jc w:val="both"/>
              <w:rPr>
                <w:sz w:val="22"/>
                <w:szCs w:val="22"/>
              </w:rPr>
            </w:pPr>
            <w:r w:rsidRPr="00730882">
              <w:rPr>
                <w:sz w:val="22"/>
                <w:szCs w:val="22"/>
              </w:rPr>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509FCFDA" w14:textId="77777777" w:rsidR="003F6C38" w:rsidRPr="00730882" w:rsidRDefault="003F6C38" w:rsidP="0035156C">
            <w:pPr>
              <w:jc w:val="both"/>
              <w:rPr>
                <w:rFonts w:ascii="Times New Roman" w:hAnsi="Times New Roman"/>
                <w:color w:val="000000"/>
              </w:rPr>
            </w:pPr>
          </w:p>
        </w:tc>
      </w:tr>
    </w:tbl>
    <w:p w14:paraId="78E988AF"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t>Водоохранная зона</w:t>
      </w:r>
    </w:p>
    <w:tbl>
      <w:tblPr>
        <w:tblStyle w:val="a9"/>
        <w:tblW w:w="0" w:type="auto"/>
        <w:tblLook w:val="04A0" w:firstRow="1" w:lastRow="0" w:firstColumn="1" w:lastColumn="0" w:noHBand="0" w:noVBand="1"/>
      </w:tblPr>
      <w:tblGrid>
        <w:gridCol w:w="4785"/>
        <w:gridCol w:w="4786"/>
      </w:tblGrid>
      <w:tr w:rsidR="00730882" w:rsidRPr="00730882" w14:paraId="1225F4F4" w14:textId="77777777" w:rsidTr="004C5145">
        <w:tc>
          <w:tcPr>
            <w:tcW w:w="4785" w:type="dxa"/>
          </w:tcPr>
          <w:p w14:paraId="322DA8BF"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1CAF74F1"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13CCAD95" w14:textId="77777777" w:rsidTr="004C5145">
        <w:tc>
          <w:tcPr>
            <w:tcW w:w="4785" w:type="dxa"/>
          </w:tcPr>
          <w:p w14:paraId="5532FF58" w14:textId="77777777" w:rsidR="003F6C38" w:rsidRPr="00730882" w:rsidRDefault="003F6C38" w:rsidP="0035156C">
            <w:pPr>
              <w:pStyle w:val="Default"/>
              <w:jc w:val="both"/>
              <w:rPr>
                <w:sz w:val="22"/>
                <w:szCs w:val="22"/>
              </w:rPr>
            </w:pPr>
            <w:r w:rsidRPr="00730882">
              <w:rPr>
                <w:sz w:val="22"/>
                <w:szCs w:val="22"/>
              </w:rPr>
              <w:t xml:space="preserve">Водоохранная зона </w:t>
            </w:r>
          </w:p>
          <w:p w14:paraId="207AB07B" w14:textId="77777777" w:rsidR="003F6C38" w:rsidRPr="00730882" w:rsidRDefault="003F6C38" w:rsidP="0035156C">
            <w:pPr>
              <w:jc w:val="both"/>
              <w:rPr>
                <w:rFonts w:ascii="Times New Roman" w:hAnsi="Times New Roman"/>
                <w:color w:val="000000"/>
              </w:rPr>
            </w:pPr>
          </w:p>
        </w:tc>
        <w:tc>
          <w:tcPr>
            <w:tcW w:w="4786" w:type="dxa"/>
          </w:tcPr>
          <w:p w14:paraId="1DD12C89" w14:textId="77777777" w:rsidR="003F6C38" w:rsidRPr="00730882" w:rsidRDefault="003F6C38" w:rsidP="0035156C">
            <w:pPr>
              <w:pStyle w:val="Default"/>
              <w:jc w:val="both"/>
              <w:rPr>
                <w:sz w:val="22"/>
                <w:szCs w:val="22"/>
              </w:rPr>
            </w:pPr>
            <w:r w:rsidRPr="00730882">
              <w:rPr>
                <w:sz w:val="22"/>
                <w:szCs w:val="22"/>
              </w:rPr>
              <w:t xml:space="preserve">Водный кодекс Российской Федерации, статья 65; </w:t>
            </w:r>
          </w:p>
          <w:p w14:paraId="7CA6530A"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477B7188" w14:textId="77777777" w:rsidR="000A2FDF" w:rsidRPr="00730882" w:rsidRDefault="000A2FDF" w:rsidP="000A2FDF">
      <w:pPr>
        <w:jc w:val="center"/>
        <w:rPr>
          <w:rFonts w:ascii="Times New Roman" w:hAnsi="Times New Roman"/>
          <w:b/>
          <w:bCs/>
          <w:color w:val="000000"/>
        </w:rPr>
      </w:pPr>
      <w:r w:rsidRPr="00730882">
        <w:rPr>
          <w:rFonts w:ascii="Times New Roman" w:hAnsi="Times New Roman"/>
          <w:b/>
          <w:bCs/>
          <w:color w:val="000000"/>
        </w:rPr>
        <w:t>Зоны затопления и подтопления</w:t>
      </w:r>
    </w:p>
    <w:tbl>
      <w:tblPr>
        <w:tblStyle w:val="a9"/>
        <w:tblW w:w="0" w:type="auto"/>
        <w:tblLook w:val="04A0" w:firstRow="1" w:lastRow="0" w:firstColumn="1" w:lastColumn="0" w:noHBand="0" w:noVBand="1"/>
      </w:tblPr>
      <w:tblGrid>
        <w:gridCol w:w="4915"/>
        <w:gridCol w:w="4939"/>
      </w:tblGrid>
      <w:tr w:rsidR="00730882" w:rsidRPr="00730882" w14:paraId="0389174C" w14:textId="77777777" w:rsidTr="000A2FDF">
        <w:tc>
          <w:tcPr>
            <w:tcW w:w="4915" w:type="dxa"/>
          </w:tcPr>
          <w:p w14:paraId="65BF4B04" w14:textId="77777777" w:rsidR="000A2FDF" w:rsidRPr="00730882" w:rsidRDefault="000A2FDF" w:rsidP="00C162D8">
            <w:pPr>
              <w:jc w:val="both"/>
              <w:rPr>
                <w:rFonts w:ascii="Times New Roman" w:hAnsi="Times New Roman"/>
                <w:color w:val="000000"/>
              </w:rPr>
            </w:pPr>
            <w:r w:rsidRPr="00730882">
              <w:rPr>
                <w:rFonts w:ascii="Times New Roman" w:hAnsi="Times New Roman"/>
                <w:color w:val="000000"/>
              </w:rPr>
              <w:t>Виды зон</w:t>
            </w:r>
          </w:p>
        </w:tc>
        <w:tc>
          <w:tcPr>
            <w:tcW w:w="4939" w:type="dxa"/>
          </w:tcPr>
          <w:p w14:paraId="76ADC5C5" w14:textId="77777777" w:rsidR="000A2FDF" w:rsidRPr="00730882" w:rsidRDefault="000A2FDF" w:rsidP="00C162D8">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48FF180E" w14:textId="77777777" w:rsidTr="000A2FDF">
        <w:tc>
          <w:tcPr>
            <w:tcW w:w="4915" w:type="dxa"/>
          </w:tcPr>
          <w:p w14:paraId="3D4F747C" w14:textId="77777777" w:rsidR="000A2FDF" w:rsidRPr="00730882" w:rsidRDefault="000A2FDF" w:rsidP="00C162D8">
            <w:pPr>
              <w:pStyle w:val="Default"/>
              <w:jc w:val="both"/>
              <w:rPr>
                <w:rFonts w:eastAsia="Calibri"/>
                <w:sz w:val="22"/>
                <w:szCs w:val="22"/>
              </w:rPr>
            </w:pPr>
            <w:r w:rsidRPr="00730882">
              <w:rPr>
                <w:rFonts w:eastAsia="Calibri"/>
                <w:sz w:val="22"/>
                <w:szCs w:val="22"/>
              </w:rPr>
              <w:lastRenderedPageBreak/>
              <w:t xml:space="preserve">Зона затопления </w:t>
            </w:r>
          </w:p>
          <w:p w14:paraId="2C348387" w14:textId="77777777" w:rsidR="000A2FDF" w:rsidRPr="00730882" w:rsidRDefault="000A2FDF" w:rsidP="00C162D8">
            <w:pPr>
              <w:pStyle w:val="Default"/>
              <w:jc w:val="both"/>
              <w:rPr>
                <w:rFonts w:eastAsia="Calibri"/>
                <w:sz w:val="22"/>
                <w:szCs w:val="22"/>
              </w:rPr>
            </w:pPr>
            <w:r w:rsidRPr="00730882">
              <w:rPr>
                <w:rFonts w:eastAsia="Calibri"/>
                <w:sz w:val="22"/>
                <w:szCs w:val="22"/>
              </w:rPr>
              <w:t xml:space="preserve">Зона подтопления </w:t>
            </w:r>
          </w:p>
          <w:p w14:paraId="75A69AA5" w14:textId="77777777" w:rsidR="000A2FDF" w:rsidRPr="00730882" w:rsidRDefault="000A2FDF" w:rsidP="00C162D8">
            <w:pPr>
              <w:jc w:val="both"/>
              <w:rPr>
                <w:color w:val="000000"/>
              </w:rPr>
            </w:pPr>
          </w:p>
        </w:tc>
        <w:tc>
          <w:tcPr>
            <w:tcW w:w="4939" w:type="dxa"/>
          </w:tcPr>
          <w:p w14:paraId="1387AC85" w14:textId="77777777" w:rsidR="000A2FDF" w:rsidRPr="00730882" w:rsidRDefault="000A2FDF" w:rsidP="00C162D8">
            <w:pPr>
              <w:pStyle w:val="Default"/>
              <w:jc w:val="both"/>
              <w:rPr>
                <w:rFonts w:eastAsia="Calibri"/>
                <w:sz w:val="22"/>
                <w:szCs w:val="22"/>
              </w:rPr>
            </w:pPr>
            <w:r w:rsidRPr="00730882">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56F23877" w14:textId="77777777" w:rsidR="000A2FDF" w:rsidRPr="00730882" w:rsidRDefault="000A2FDF" w:rsidP="00C162D8">
            <w:pPr>
              <w:pStyle w:val="Default"/>
              <w:jc w:val="both"/>
              <w:rPr>
                <w:rFonts w:eastAsia="Calibri"/>
                <w:sz w:val="22"/>
                <w:szCs w:val="22"/>
              </w:rPr>
            </w:pPr>
          </w:p>
          <w:p w14:paraId="256D1861"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90:01-6.441: Зона сильного подтопления Бахчисарайского района Республики Крым р. Чурук-Су</w:t>
            </w:r>
          </w:p>
          <w:p w14:paraId="654D1156" w14:textId="77777777" w:rsidR="000A2FDF" w:rsidRPr="00730882" w:rsidRDefault="000A2FDF" w:rsidP="00C162D8">
            <w:pPr>
              <w:pStyle w:val="Default"/>
              <w:jc w:val="both"/>
              <w:rPr>
                <w:rFonts w:eastAsia="Calibri"/>
                <w:sz w:val="22"/>
                <w:szCs w:val="22"/>
              </w:rPr>
            </w:pPr>
          </w:p>
          <w:p w14:paraId="589EF0C0"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90:01-6.439: Зона затопления Бахчисарайского района Республики Крым р. Чурук-Су при 1% уровне обеспеченности</w:t>
            </w:r>
          </w:p>
          <w:p w14:paraId="6486CDCA" w14:textId="77777777" w:rsidR="000A2FDF" w:rsidRPr="00730882" w:rsidRDefault="000A2FDF" w:rsidP="00C162D8">
            <w:pPr>
              <w:pStyle w:val="Default"/>
              <w:jc w:val="both"/>
              <w:rPr>
                <w:rFonts w:eastAsia="Calibri"/>
                <w:sz w:val="22"/>
                <w:szCs w:val="22"/>
              </w:rPr>
            </w:pPr>
          </w:p>
          <w:p w14:paraId="2291A8A2" w14:textId="77777777" w:rsidR="000A2FDF" w:rsidRPr="00730882" w:rsidRDefault="000A2FDF" w:rsidP="00C162D8">
            <w:pPr>
              <w:pStyle w:val="Default"/>
              <w:jc w:val="both"/>
              <w:rPr>
                <w:sz w:val="22"/>
                <w:szCs w:val="22"/>
              </w:rPr>
            </w:pPr>
            <w:r w:rsidRPr="00730882">
              <w:rPr>
                <w:rFonts w:eastAsia="Calibri"/>
                <w:sz w:val="22"/>
                <w:szCs w:val="22"/>
              </w:rPr>
              <w:t>Номер ЗОУИТ 90:01-6.440: Зона умеренного подтопления Бахчисарайского района Республики Крым р. Чурук-Су</w:t>
            </w:r>
          </w:p>
        </w:tc>
      </w:tr>
      <w:tr w:rsidR="00730882" w:rsidRPr="00730882" w14:paraId="5A111CBC" w14:textId="77777777" w:rsidTr="000A2FDF">
        <w:tc>
          <w:tcPr>
            <w:tcW w:w="4915" w:type="dxa"/>
          </w:tcPr>
          <w:p w14:paraId="7D896830" w14:textId="77777777" w:rsidR="000A2FDF" w:rsidRPr="00730882" w:rsidRDefault="000A2FDF" w:rsidP="000A2FDF">
            <w:pPr>
              <w:pStyle w:val="Default"/>
              <w:jc w:val="both"/>
              <w:rPr>
                <w:sz w:val="22"/>
                <w:szCs w:val="22"/>
              </w:rPr>
            </w:pPr>
            <w:r w:rsidRPr="00730882">
              <w:rPr>
                <w:sz w:val="22"/>
                <w:szCs w:val="22"/>
              </w:rPr>
              <w:t xml:space="preserve">Зона затопления </w:t>
            </w:r>
          </w:p>
          <w:p w14:paraId="1B6EF825" w14:textId="77777777" w:rsidR="000A2FDF" w:rsidRPr="00730882" w:rsidRDefault="000A2FDF" w:rsidP="000A2FDF">
            <w:pPr>
              <w:pStyle w:val="Default"/>
              <w:jc w:val="both"/>
              <w:rPr>
                <w:sz w:val="22"/>
                <w:szCs w:val="22"/>
              </w:rPr>
            </w:pPr>
            <w:r w:rsidRPr="00730882">
              <w:rPr>
                <w:sz w:val="22"/>
                <w:szCs w:val="22"/>
              </w:rPr>
              <w:t xml:space="preserve">Зона подтопления </w:t>
            </w:r>
          </w:p>
          <w:p w14:paraId="30EA7779" w14:textId="77777777" w:rsidR="000A2FDF" w:rsidRPr="00730882" w:rsidRDefault="000A2FDF" w:rsidP="00C162D8">
            <w:pPr>
              <w:pStyle w:val="Default"/>
              <w:jc w:val="both"/>
              <w:rPr>
                <w:rFonts w:eastAsia="Calibri"/>
                <w:sz w:val="28"/>
                <w:szCs w:val="22"/>
              </w:rPr>
            </w:pPr>
          </w:p>
        </w:tc>
        <w:tc>
          <w:tcPr>
            <w:tcW w:w="4939" w:type="dxa"/>
          </w:tcPr>
          <w:p w14:paraId="2DF639B8" w14:textId="5D8850C8" w:rsidR="000A2FDF" w:rsidRPr="00730882" w:rsidRDefault="000A2FDF" w:rsidP="00C162D8">
            <w:pPr>
              <w:pStyle w:val="Default"/>
              <w:jc w:val="both"/>
              <w:rPr>
                <w:rFonts w:eastAsia="Calibri"/>
                <w:sz w:val="28"/>
                <w:szCs w:val="22"/>
              </w:rPr>
            </w:pPr>
            <w:r w:rsidRPr="00730882">
              <w:rPr>
                <w:sz w:val="22"/>
                <w:szCs w:val="22"/>
              </w:rPr>
              <w:t>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w:t>
            </w:r>
          </w:p>
        </w:tc>
      </w:tr>
    </w:tbl>
    <w:p w14:paraId="14A8C21F" w14:textId="4F3B2266" w:rsidR="000A2FDF" w:rsidRPr="00730882" w:rsidRDefault="000A2FDF" w:rsidP="008E69EA">
      <w:pPr>
        <w:jc w:val="center"/>
        <w:rPr>
          <w:rFonts w:ascii="Times New Roman" w:hAnsi="Times New Roman"/>
          <w:b/>
          <w:bCs/>
          <w:color w:val="000000"/>
        </w:rPr>
      </w:pPr>
      <w:r w:rsidRPr="00730882">
        <w:rPr>
          <w:rFonts w:ascii="Times New Roman" w:hAnsi="Times New Roman"/>
          <w:b/>
          <w:bCs/>
          <w:color w:val="000000"/>
        </w:rPr>
        <w:t>Приаэродромные территории</w:t>
      </w:r>
    </w:p>
    <w:tbl>
      <w:tblPr>
        <w:tblStyle w:val="a9"/>
        <w:tblW w:w="0" w:type="auto"/>
        <w:tblInd w:w="250" w:type="dxa"/>
        <w:tblLook w:val="04A0" w:firstRow="1" w:lastRow="0" w:firstColumn="1" w:lastColumn="0" w:noHBand="0" w:noVBand="1"/>
      </w:tblPr>
      <w:tblGrid>
        <w:gridCol w:w="4818"/>
        <w:gridCol w:w="4821"/>
      </w:tblGrid>
      <w:tr w:rsidR="00730882" w:rsidRPr="00730882" w14:paraId="15107F72" w14:textId="77777777" w:rsidTr="00C162D8">
        <w:tc>
          <w:tcPr>
            <w:tcW w:w="4818" w:type="dxa"/>
          </w:tcPr>
          <w:p w14:paraId="292BDA28" w14:textId="77777777" w:rsidR="000A2FDF" w:rsidRPr="00730882" w:rsidRDefault="000A2FDF" w:rsidP="00C162D8">
            <w:pPr>
              <w:pStyle w:val="Default"/>
              <w:jc w:val="both"/>
              <w:rPr>
                <w:rFonts w:eastAsia="Calibri"/>
                <w:sz w:val="22"/>
                <w:szCs w:val="22"/>
              </w:rPr>
            </w:pPr>
            <w:r w:rsidRPr="00730882">
              <w:rPr>
                <w:rFonts w:eastAsia="Calibri"/>
                <w:sz w:val="22"/>
                <w:szCs w:val="22"/>
              </w:rPr>
              <w:t>Виды зон</w:t>
            </w:r>
          </w:p>
        </w:tc>
        <w:tc>
          <w:tcPr>
            <w:tcW w:w="4821" w:type="dxa"/>
          </w:tcPr>
          <w:p w14:paraId="125D0188" w14:textId="77777777" w:rsidR="000A2FDF" w:rsidRPr="00730882" w:rsidRDefault="000A2FDF" w:rsidP="00C162D8">
            <w:pPr>
              <w:pStyle w:val="Default"/>
              <w:jc w:val="both"/>
              <w:rPr>
                <w:rFonts w:eastAsia="Calibri"/>
                <w:sz w:val="22"/>
                <w:szCs w:val="22"/>
              </w:rPr>
            </w:pPr>
            <w:r w:rsidRPr="00730882">
              <w:rPr>
                <w:rFonts w:eastAsia="Calibri"/>
                <w:sz w:val="22"/>
                <w:szCs w:val="22"/>
              </w:rPr>
              <w:t>Основание</w:t>
            </w:r>
          </w:p>
        </w:tc>
      </w:tr>
      <w:tr w:rsidR="00730882" w:rsidRPr="00730882" w14:paraId="7C0717D9" w14:textId="77777777" w:rsidTr="00C162D8">
        <w:tc>
          <w:tcPr>
            <w:tcW w:w="4818" w:type="dxa"/>
          </w:tcPr>
          <w:p w14:paraId="34F6055E" w14:textId="77777777" w:rsidR="000A2FDF" w:rsidRPr="00730882" w:rsidRDefault="000A2FDF" w:rsidP="00C162D8">
            <w:pPr>
              <w:pStyle w:val="Default"/>
              <w:jc w:val="both"/>
              <w:rPr>
                <w:rFonts w:eastAsia="Calibri"/>
                <w:sz w:val="22"/>
                <w:szCs w:val="22"/>
              </w:rPr>
            </w:pPr>
            <w:r w:rsidRPr="00730882">
              <w:rPr>
                <w:rFonts w:eastAsia="Calibri"/>
                <w:sz w:val="22"/>
                <w:szCs w:val="22"/>
              </w:rPr>
              <w:t>Приаэродромная территория</w:t>
            </w:r>
          </w:p>
        </w:tc>
        <w:tc>
          <w:tcPr>
            <w:tcW w:w="4821" w:type="dxa"/>
          </w:tcPr>
          <w:p w14:paraId="5D38AF87" w14:textId="77777777" w:rsidR="000A2FDF" w:rsidRPr="00730882" w:rsidRDefault="000A2FDF" w:rsidP="00C162D8">
            <w:pPr>
              <w:pStyle w:val="Default"/>
              <w:jc w:val="both"/>
              <w:rPr>
                <w:rFonts w:eastAsia="Calibri"/>
                <w:sz w:val="22"/>
                <w:szCs w:val="22"/>
              </w:rPr>
            </w:pPr>
            <w:r w:rsidRPr="00730882">
              <w:rPr>
                <w:rFonts w:eastAsia="Calibri"/>
                <w:sz w:val="22"/>
                <w:szCs w:val="22"/>
              </w:rPr>
              <w:t>Градостроительный кодекс РФ;</w:t>
            </w:r>
          </w:p>
          <w:p w14:paraId="62B2B9B7" w14:textId="77777777" w:rsidR="000A2FDF" w:rsidRPr="00730882" w:rsidRDefault="000A2FDF" w:rsidP="00C162D8">
            <w:pPr>
              <w:pStyle w:val="Default"/>
              <w:jc w:val="both"/>
              <w:rPr>
                <w:rFonts w:eastAsia="Calibri"/>
                <w:sz w:val="22"/>
                <w:szCs w:val="22"/>
              </w:rPr>
            </w:pPr>
            <w:r w:rsidRPr="00730882">
              <w:rPr>
                <w:rFonts w:eastAsia="Calibri"/>
                <w:sz w:val="22"/>
                <w:szCs w:val="22"/>
              </w:rPr>
              <w:t>Воздушный кодекс РФ;</w:t>
            </w:r>
          </w:p>
          <w:p w14:paraId="7D8B7BFE" w14:textId="77777777" w:rsidR="000A2FDF" w:rsidRPr="00730882" w:rsidRDefault="000A2FDF" w:rsidP="00C162D8">
            <w:pPr>
              <w:pStyle w:val="Default"/>
              <w:jc w:val="both"/>
              <w:rPr>
                <w:rFonts w:eastAsia="Calibri"/>
                <w:sz w:val="22"/>
                <w:szCs w:val="22"/>
              </w:rPr>
            </w:pPr>
            <w:r w:rsidRPr="00730882">
              <w:rPr>
                <w:rFonts w:eastAsia="Calibri"/>
                <w:sz w:val="22"/>
                <w:szCs w:val="22"/>
              </w:rPr>
              <w:t>Приказ Росавиации от 24.02.2021 № 112-П «Об установлении приаэродромной территории аэродрома Симферополь»;</w:t>
            </w:r>
          </w:p>
          <w:p w14:paraId="6B20A94B" w14:textId="77777777" w:rsidR="000A2FDF" w:rsidRPr="00730882" w:rsidRDefault="000A2FDF" w:rsidP="00C162D8">
            <w:pPr>
              <w:pStyle w:val="Default"/>
              <w:jc w:val="both"/>
              <w:rPr>
                <w:rFonts w:eastAsia="Calibri"/>
                <w:sz w:val="22"/>
                <w:szCs w:val="22"/>
              </w:rPr>
            </w:pPr>
            <w:r w:rsidRPr="00730882">
              <w:rPr>
                <w:rFonts w:eastAsia="Calibri"/>
                <w:sz w:val="22"/>
                <w:szCs w:val="22"/>
              </w:rPr>
              <w:t>Правила установления приаэродромной территории, утвержденными постановлением Правительства РФ от 02.12.2017 № 1460.</w:t>
            </w:r>
          </w:p>
          <w:p w14:paraId="5F0BA359" w14:textId="77777777" w:rsidR="000A2FDF" w:rsidRPr="00730882" w:rsidRDefault="000A2FDF" w:rsidP="00C162D8">
            <w:pPr>
              <w:pStyle w:val="Default"/>
              <w:jc w:val="both"/>
              <w:rPr>
                <w:rFonts w:eastAsia="Calibri"/>
                <w:sz w:val="22"/>
                <w:szCs w:val="22"/>
              </w:rPr>
            </w:pPr>
          </w:p>
          <w:p w14:paraId="5C8665F9"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90:00-6.927  Зона с особыми условиями использования территории Охранная зона транспорта Приаэродромная территория аэродрома "Симферополь"</w:t>
            </w:r>
          </w:p>
          <w:p w14:paraId="2B02D6BA" w14:textId="77777777" w:rsidR="000A2FDF" w:rsidRPr="00730882" w:rsidRDefault="000A2FDF" w:rsidP="00C162D8">
            <w:pPr>
              <w:pStyle w:val="Default"/>
              <w:jc w:val="both"/>
              <w:rPr>
                <w:rFonts w:eastAsia="Calibri"/>
                <w:sz w:val="22"/>
                <w:szCs w:val="22"/>
              </w:rPr>
            </w:pPr>
          </w:p>
          <w:p w14:paraId="26F46C2C"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90:00-6.957  Зона с особыми условиями использования территории Охранная зона транспорта Третья подзона приаэродромной территории аэродрома "Симферополь"</w:t>
            </w:r>
          </w:p>
          <w:p w14:paraId="09E69C38" w14:textId="77777777" w:rsidR="000A2FDF" w:rsidRPr="00730882" w:rsidRDefault="000A2FDF" w:rsidP="00C162D8">
            <w:pPr>
              <w:pStyle w:val="Default"/>
              <w:jc w:val="both"/>
              <w:rPr>
                <w:rFonts w:eastAsia="Calibri"/>
                <w:sz w:val="22"/>
                <w:szCs w:val="22"/>
              </w:rPr>
            </w:pPr>
          </w:p>
          <w:p w14:paraId="6F03C7B7"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90:00-6.961  Зона с особыми условиями использования территории Охранная зона транспорта Пятая подзона приаэродромной территории аэродрома "Симферополь"</w:t>
            </w:r>
          </w:p>
          <w:p w14:paraId="7F119A3C" w14:textId="77777777" w:rsidR="000A2FDF" w:rsidRPr="00730882" w:rsidRDefault="000A2FDF" w:rsidP="00C162D8">
            <w:pPr>
              <w:pStyle w:val="Default"/>
              <w:jc w:val="both"/>
              <w:rPr>
                <w:rFonts w:eastAsia="Calibri"/>
                <w:sz w:val="22"/>
                <w:szCs w:val="22"/>
              </w:rPr>
            </w:pPr>
          </w:p>
          <w:p w14:paraId="6156D938"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90:00-6.958  Зона с особыми условиями использования территории Охранная зона транспорта Четвертая подзона приаэродромной территории аэродрома "Симферополь"</w:t>
            </w:r>
          </w:p>
          <w:p w14:paraId="5BD8290F" w14:textId="77777777" w:rsidR="000A2FDF" w:rsidRPr="00730882" w:rsidRDefault="000A2FDF" w:rsidP="00C162D8">
            <w:pPr>
              <w:pStyle w:val="Default"/>
              <w:jc w:val="both"/>
              <w:rPr>
                <w:rFonts w:eastAsia="Calibri"/>
                <w:sz w:val="22"/>
                <w:szCs w:val="22"/>
              </w:rPr>
            </w:pPr>
          </w:p>
          <w:p w14:paraId="0EAC1DFC" w14:textId="77777777" w:rsidR="000A2FDF" w:rsidRPr="00730882" w:rsidRDefault="000A2FDF" w:rsidP="00C162D8">
            <w:pPr>
              <w:pStyle w:val="Default"/>
              <w:jc w:val="both"/>
              <w:rPr>
                <w:rFonts w:eastAsia="Calibri"/>
                <w:sz w:val="22"/>
                <w:szCs w:val="22"/>
              </w:rPr>
            </w:pPr>
            <w:r w:rsidRPr="00730882">
              <w:rPr>
                <w:rFonts w:eastAsia="Calibri"/>
                <w:sz w:val="22"/>
                <w:szCs w:val="22"/>
              </w:rPr>
              <w:t>Номер ЗОУИТ 90:00-6.960  Зона с особыми условиями использования территории Охранная зона транспорта Седьмая подзона приаэродромной территории аэродрома "Симферополь"</w:t>
            </w:r>
          </w:p>
        </w:tc>
      </w:tr>
    </w:tbl>
    <w:p w14:paraId="3EF71816" w14:textId="0B325CEA" w:rsidR="003F6C38" w:rsidRPr="00730882" w:rsidRDefault="003F6C38" w:rsidP="008E69EA">
      <w:pPr>
        <w:jc w:val="center"/>
        <w:rPr>
          <w:rFonts w:ascii="Times New Roman" w:hAnsi="Times New Roman"/>
          <w:b/>
          <w:color w:val="000000"/>
        </w:rPr>
      </w:pPr>
      <w:r w:rsidRPr="00730882">
        <w:rPr>
          <w:rFonts w:ascii="Times New Roman" w:hAnsi="Times New Roman"/>
          <w:b/>
          <w:color w:val="000000"/>
        </w:rPr>
        <w:lastRenderedPageBreak/>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730882" w:rsidRPr="00730882" w14:paraId="32A431EE" w14:textId="77777777" w:rsidTr="004C5145">
        <w:tc>
          <w:tcPr>
            <w:tcW w:w="4785" w:type="dxa"/>
          </w:tcPr>
          <w:p w14:paraId="2863E8EC"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1BEB72EA"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6826137F" w14:textId="77777777" w:rsidTr="004C5145">
        <w:tc>
          <w:tcPr>
            <w:tcW w:w="4785" w:type="dxa"/>
          </w:tcPr>
          <w:p w14:paraId="601C56C5" w14:textId="77777777" w:rsidR="003F6C38" w:rsidRPr="00730882" w:rsidRDefault="003F6C38" w:rsidP="0035156C">
            <w:pPr>
              <w:pStyle w:val="Default"/>
              <w:jc w:val="both"/>
              <w:rPr>
                <w:sz w:val="22"/>
                <w:szCs w:val="22"/>
              </w:rPr>
            </w:pPr>
            <w:r w:rsidRPr="00730882">
              <w:rPr>
                <w:sz w:val="22"/>
                <w:szCs w:val="22"/>
              </w:rPr>
              <w:t xml:space="preserve">Придорожная полоса </w:t>
            </w:r>
          </w:p>
          <w:p w14:paraId="3A399F34" w14:textId="77777777" w:rsidR="003F6C38" w:rsidRPr="00730882" w:rsidRDefault="003F6C38" w:rsidP="0035156C">
            <w:pPr>
              <w:jc w:val="both"/>
              <w:rPr>
                <w:rFonts w:ascii="Times New Roman" w:hAnsi="Times New Roman"/>
                <w:color w:val="000000"/>
              </w:rPr>
            </w:pPr>
          </w:p>
        </w:tc>
        <w:tc>
          <w:tcPr>
            <w:tcW w:w="4786" w:type="dxa"/>
          </w:tcPr>
          <w:p w14:paraId="4F9D6D59" w14:textId="77777777" w:rsidR="003F6C38" w:rsidRPr="00730882" w:rsidRDefault="003F6C38" w:rsidP="0035156C">
            <w:pPr>
              <w:pStyle w:val="Default"/>
              <w:jc w:val="both"/>
              <w:rPr>
                <w:sz w:val="22"/>
                <w:szCs w:val="22"/>
              </w:rPr>
            </w:pPr>
            <w:r w:rsidRPr="00730882">
              <w:rPr>
                <w:sz w:val="22"/>
                <w:szCs w:val="22"/>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6578D8E7"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730882" w14:paraId="5C51EB1B" w14:textId="77777777" w:rsidTr="004C5145">
        <w:tc>
          <w:tcPr>
            <w:tcW w:w="4785" w:type="dxa"/>
          </w:tcPr>
          <w:p w14:paraId="17C6D976" w14:textId="77777777" w:rsidR="003F6C38" w:rsidRPr="00730882" w:rsidRDefault="003F6C38" w:rsidP="0035156C">
            <w:pPr>
              <w:pStyle w:val="Default"/>
              <w:jc w:val="both"/>
              <w:rPr>
                <w:sz w:val="22"/>
                <w:szCs w:val="22"/>
              </w:rPr>
            </w:pPr>
            <w:r w:rsidRPr="00730882">
              <w:rPr>
                <w:sz w:val="22"/>
                <w:szCs w:val="22"/>
              </w:rPr>
              <w:t>Иные зоны</w:t>
            </w:r>
          </w:p>
        </w:tc>
        <w:tc>
          <w:tcPr>
            <w:tcW w:w="4786" w:type="dxa"/>
          </w:tcPr>
          <w:p w14:paraId="4291540A" w14:textId="77777777" w:rsidR="003F6C38" w:rsidRPr="00730882" w:rsidRDefault="003F6C38" w:rsidP="0035156C">
            <w:pPr>
              <w:pStyle w:val="Default"/>
              <w:jc w:val="both"/>
              <w:rPr>
                <w:sz w:val="22"/>
                <w:szCs w:val="22"/>
              </w:rPr>
            </w:pPr>
            <w:r w:rsidRPr="00730882">
              <w:rPr>
                <w:sz w:val="22"/>
                <w:szCs w:val="22"/>
              </w:rPr>
              <w:t>Устанавливаются в соответствии с действующим законодательством</w:t>
            </w:r>
          </w:p>
        </w:tc>
      </w:tr>
    </w:tbl>
    <w:p w14:paraId="27C91BDE" w14:textId="77777777" w:rsidR="003F6C38" w:rsidRPr="00730882" w:rsidRDefault="003F6C38" w:rsidP="0035156C">
      <w:pPr>
        <w:spacing w:after="0" w:line="240" w:lineRule="auto"/>
        <w:ind w:left="720"/>
        <w:jc w:val="both"/>
        <w:rPr>
          <w:rFonts w:ascii="Times New Roman" w:eastAsia="Times New Roman" w:hAnsi="Times New Roman"/>
          <w:color w:val="000000"/>
        </w:rPr>
      </w:pPr>
    </w:p>
    <w:p w14:paraId="693EEAA3" w14:textId="31963FA5" w:rsidR="003F6C38" w:rsidRPr="00730882"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2"/>
          <w:szCs w:val="22"/>
        </w:rPr>
      </w:pPr>
      <w:bookmarkStart w:id="66" w:name="_Toc494887956"/>
      <w:bookmarkStart w:id="67" w:name="_Toc494888415"/>
      <w:bookmarkStart w:id="68" w:name="_Toc495960207"/>
      <w:bookmarkStart w:id="69" w:name="_Toc528181475"/>
      <w:bookmarkStart w:id="70" w:name="_Toc109829517"/>
      <w:r w:rsidRPr="00730882">
        <w:rPr>
          <w:rFonts w:ascii="Times New Roman" w:hAnsi="Times New Roman" w:cs="Times New Roman"/>
          <w:i w:val="0"/>
          <w:color w:val="000000"/>
          <w:kern w:val="1"/>
          <w:sz w:val="22"/>
          <w:szCs w:val="22"/>
        </w:rPr>
        <w:t>ГЛАВА 10. ДОПОЛНИТЕЛЬНЫЕ РЕГЛАМЕНТЫ В ЗОНАХ С ОСОБЫМИ УСЛОВИЯМИ ИСПОЛЬЗОВАНИЯ ТЕРРИТОРИЙ</w:t>
      </w:r>
      <w:bookmarkEnd w:id="66"/>
      <w:bookmarkEnd w:id="67"/>
      <w:bookmarkEnd w:id="68"/>
      <w:bookmarkEnd w:id="69"/>
      <w:bookmarkEnd w:id="70"/>
    </w:p>
    <w:p w14:paraId="5F2BB80C" w14:textId="77777777" w:rsidR="00612CB1" w:rsidRPr="00730882" w:rsidRDefault="00612CB1" w:rsidP="0035156C">
      <w:pPr>
        <w:pStyle w:val="2"/>
        <w:spacing w:before="0" w:after="0"/>
        <w:jc w:val="both"/>
        <w:rPr>
          <w:rFonts w:ascii="Times New Roman" w:hAnsi="Times New Roman" w:cs="Times New Roman"/>
          <w:i w:val="0"/>
          <w:color w:val="000000"/>
          <w:kern w:val="1"/>
          <w:sz w:val="22"/>
          <w:szCs w:val="22"/>
        </w:rPr>
      </w:pPr>
      <w:bookmarkStart w:id="71" w:name="_Toc495960208"/>
      <w:bookmarkStart w:id="72" w:name="_Toc528181476"/>
      <w:bookmarkStart w:id="73" w:name="_Toc109829518"/>
    </w:p>
    <w:p w14:paraId="3061952D" w14:textId="65072BE4" w:rsidR="003F6C38" w:rsidRPr="00730882" w:rsidRDefault="003F6C38" w:rsidP="0035156C">
      <w:pPr>
        <w:pStyle w:val="2"/>
        <w:spacing w:before="0" w:after="0"/>
        <w:jc w:val="both"/>
        <w:rPr>
          <w:rFonts w:ascii="Times New Roman" w:hAnsi="Times New Roman" w:cs="Times New Roman"/>
          <w:i w:val="0"/>
          <w:iCs w:val="0"/>
          <w:color w:val="000000"/>
          <w:kern w:val="1"/>
          <w:sz w:val="22"/>
          <w:szCs w:val="22"/>
        </w:rPr>
      </w:pPr>
      <w:r w:rsidRPr="00730882">
        <w:rPr>
          <w:rFonts w:ascii="Times New Roman" w:hAnsi="Times New Roman" w:cs="Times New Roman"/>
          <w:i w:val="0"/>
          <w:color w:val="000000"/>
          <w:kern w:val="1"/>
          <w:sz w:val="22"/>
          <w:szCs w:val="22"/>
        </w:rPr>
        <w:t xml:space="preserve">Статья </w:t>
      </w:r>
      <w:r w:rsidR="00424B38" w:rsidRPr="00730882">
        <w:rPr>
          <w:rFonts w:ascii="Times New Roman" w:hAnsi="Times New Roman" w:cs="Times New Roman"/>
          <w:i w:val="0"/>
          <w:color w:val="000000"/>
          <w:kern w:val="1"/>
          <w:sz w:val="22"/>
          <w:szCs w:val="22"/>
        </w:rPr>
        <w:t>5</w:t>
      </w:r>
      <w:r w:rsidR="00CD2CCF" w:rsidRPr="00730882">
        <w:rPr>
          <w:rFonts w:ascii="Times New Roman" w:hAnsi="Times New Roman" w:cs="Times New Roman"/>
          <w:i w:val="0"/>
          <w:color w:val="000000"/>
          <w:kern w:val="1"/>
          <w:sz w:val="22"/>
          <w:szCs w:val="22"/>
        </w:rPr>
        <w:t>7</w:t>
      </w:r>
      <w:r w:rsidRPr="00730882">
        <w:rPr>
          <w:rFonts w:ascii="Times New Roman" w:hAnsi="Times New Roman" w:cs="Times New Roman"/>
          <w:i w:val="0"/>
          <w:color w:val="000000"/>
          <w:kern w:val="1"/>
          <w:sz w:val="22"/>
          <w:szCs w:val="22"/>
        </w:rPr>
        <w:t>. Режимы использования территорий в границах территорий памятников истории и культуры</w:t>
      </w:r>
      <w:bookmarkEnd w:id="71"/>
      <w:bookmarkEnd w:id="72"/>
      <w:bookmarkEnd w:id="73"/>
    </w:p>
    <w:p w14:paraId="2AA49F57" w14:textId="77777777" w:rsidR="003F6C38" w:rsidRPr="00730882" w:rsidRDefault="003F6C38" w:rsidP="0035156C">
      <w:pPr>
        <w:spacing w:after="0" w:line="240" w:lineRule="auto"/>
        <w:ind w:firstLine="709"/>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088184BB" w14:textId="253D0930" w:rsidR="003F6C38" w:rsidRPr="00730882" w:rsidRDefault="003F6C38" w:rsidP="0035156C">
      <w:pPr>
        <w:spacing w:after="0" w:line="240" w:lineRule="auto"/>
        <w:ind w:firstLine="709"/>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w:t>
      </w:r>
      <w:r w:rsidR="00612CB1" w:rsidRPr="00730882">
        <w:rPr>
          <w:rFonts w:ascii="Times New Roman" w:eastAsia="Times New Roman" w:hAnsi="Times New Roman"/>
          <w:color w:val="000000"/>
          <w:lang w:eastAsia="ru-RU"/>
        </w:rPr>
        <w:t>Р</w:t>
      </w:r>
      <w:r w:rsidRPr="00730882">
        <w:rPr>
          <w:rFonts w:ascii="Times New Roman" w:eastAsia="Times New Roman" w:hAnsi="Times New Roman"/>
          <w:color w:val="000000"/>
          <w:lang w:eastAsia="ru-RU"/>
        </w:rPr>
        <w:t xml:space="preserve">еспублики Крым и </w:t>
      </w:r>
      <w:r w:rsidR="00C95BE3" w:rsidRPr="00730882">
        <w:rPr>
          <w:rFonts w:ascii="Times New Roman" w:hAnsi="Times New Roman"/>
          <w:color w:val="000000"/>
        </w:rPr>
        <w:t>муниципального образования.</w:t>
      </w:r>
    </w:p>
    <w:p w14:paraId="6BCDAF48" w14:textId="77777777" w:rsidR="003F6C38" w:rsidRPr="00730882" w:rsidRDefault="003F6C38" w:rsidP="0035156C">
      <w:pPr>
        <w:spacing w:after="0" w:line="240" w:lineRule="auto"/>
        <w:ind w:firstLine="709"/>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4CCA4395" w14:textId="77777777" w:rsidR="003F6C38" w:rsidRPr="00730882" w:rsidRDefault="003F6C38" w:rsidP="0035156C">
      <w:pPr>
        <w:spacing w:after="0" w:line="240" w:lineRule="auto"/>
        <w:ind w:firstLine="709"/>
        <w:jc w:val="both"/>
        <w:rPr>
          <w:rFonts w:ascii="Times New Roman" w:hAnsi="Times New Roman"/>
          <w:color w:val="000000"/>
        </w:rPr>
      </w:pPr>
      <w:r w:rsidRPr="00730882">
        <w:rPr>
          <w:rFonts w:ascii="Times New Roman" w:eastAsia="Times New Roman" w:hAnsi="Times New Roman"/>
          <w:color w:val="000000"/>
          <w:lang w:eastAsia="ru-RU"/>
        </w:rPr>
        <w:t xml:space="preserve">4. Объекты культурного наследия </w:t>
      </w:r>
      <w:r w:rsidRPr="00730882">
        <w:rPr>
          <w:rFonts w:ascii="Times New Roman" w:hAnsi="Times New Roman"/>
          <w:color w:val="000000"/>
        </w:rPr>
        <w:t>представлены на карте градостроительного зонирования настоящих Правил.</w:t>
      </w:r>
    </w:p>
    <w:p w14:paraId="068F90A9" w14:textId="77777777" w:rsidR="003F6C38" w:rsidRPr="00730882" w:rsidRDefault="003F6C38" w:rsidP="0035156C">
      <w:pPr>
        <w:spacing w:after="0" w:line="240" w:lineRule="auto"/>
        <w:ind w:firstLine="709"/>
        <w:jc w:val="both"/>
        <w:rPr>
          <w:rFonts w:ascii="Times New Roman" w:hAnsi="Times New Roman"/>
          <w:color w:val="000000"/>
        </w:rPr>
      </w:pPr>
      <w:r w:rsidRPr="00730882">
        <w:rPr>
          <w:rFonts w:ascii="Times New Roman" w:hAnsi="Times New Roman"/>
          <w:color w:val="000000"/>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5563BD68" w14:textId="77777777" w:rsidR="0008559B" w:rsidRPr="00730882" w:rsidRDefault="0008559B" w:rsidP="0035156C">
      <w:pPr>
        <w:spacing w:after="0" w:line="240" w:lineRule="auto"/>
        <w:ind w:firstLine="709"/>
        <w:jc w:val="both"/>
        <w:rPr>
          <w:rFonts w:ascii="Times New Roman" w:hAnsi="Times New Roman"/>
          <w:color w:val="000000"/>
        </w:rPr>
      </w:pPr>
    </w:p>
    <w:p w14:paraId="319F928A"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730882" w:rsidRPr="00730882" w14:paraId="4CC0F401" w14:textId="77777777" w:rsidTr="004C5145">
        <w:tc>
          <w:tcPr>
            <w:tcW w:w="4785" w:type="dxa"/>
          </w:tcPr>
          <w:p w14:paraId="51C57413"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1F02E2BB"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730882" w:rsidRPr="00730882" w14:paraId="58E3942C" w14:textId="77777777" w:rsidTr="004C5145">
        <w:tc>
          <w:tcPr>
            <w:tcW w:w="4785" w:type="dxa"/>
          </w:tcPr>
          <w:p w14:paraId="215D9C90" w14:textId="77777777" w:rsidR="003F6C38" w:rsidRPr="00730882" w:rsidRDefault="003F6C38" w:rsidP="0035156C">
            <w:pPr>
              <w:pStyle w:val="Default"/>
              <w:jc w:val="both"/>
              <w:rPr>
                <w:sz w:val="22"/>
                <w:szCs w:val="22"/>
              </w:rPr>
            </w:pPr>
            <w:r w:rsidRPr="00730882">
              <w:rPr>
                <w:sz w:val="22"/>
                <w:szCs w:val="22"/>
              </w:rPr>
              <w:t xml:space="preserve">Охранная зона объекта культурного наследия </w:t>
            </w:r>
          </w:p>
          <w:p w14:paraId="1F4BFDC2" w14:textId="77777777" w:rsidR="003F6C38" w:rsidRPr="00730882" w:rsidRDefault="003F6C38" w:rsidP="0035156C">
            <w:pPr>
              <w:jc w:val="both"/>
              <w:rPr>
                <w:rFonts w:ascii="Times New Roman" w:hAnsi="Times New Roman"/>
                <w:color w:val="000000"/>
              </w:rPr>
            </w:pPr>
          </w:p>
          <w:p w14:paraId="4152ACDB" w14:textId="77777777" w:rsidR="003F6C38" w:rsidRPr="00730882" w:rsidRDefault="003F6C38" w:rsidP="0035156C">
            <w:pPr>
              <w:pStyle w:val="Default"/>
              <w:jc w:val="both"/>
              <w:rPr>
                <w:sz w:val="22"/>
                <w:szCs w:val="22"/>
              </w:rPr>
            </w:pPr>
            <w:r w:rsidRPr="00730882">
              <w:rPr>
                <w:sz w:val="22"/>
                <w:szCs w:val="22"/>
              </w:rPr>
              <w:t xml:space="preserve">Зона регулирования застройки и хозяйственной деятельности </w:t>
            </w:r>
          </w:p>
          <w:p w14:paraId="1BBE1BF0" w14:textId="77777777" w:rsidR="003F6C38" w:rsidRPr="00730882" w:rsidRDefault="003F6C38" w:rsidP="0035156C">
            <w:pPr>
              <w:jc w:val="both"/>
              <w:rPr>
                <w:rFonts w:ascii="Times New Roman" w:hAnsi="Times New Roman"/>
                <w:color w:val="000000"/>
              </w:rPr>
            </w:pPr>
          </w:p>
          <w:p w14:paraId="67427983" w14:textId="77777777" w:rsidR="003F6C38" w:rsidRPr="00730882" w:rsidRDefault="003F6C38" w:rsidP="0035156C">
            <w:pPr>
              <w:pStyle w:val="Default"/>
              <w:jc w:val="both"/>
              <w:rPr>
                <w:sz w:val="22"/>
                <w:szCs w:val="22"/>
              </w:rPr>
            </w:pPr>
            <w:r w:rsidRPr="00730882">
              <w:rPr>
                <w:sz w:val="22"/>
                <w:szCs w:val="22"/>
              </w:rPr>
              <w:t xml:space="preserve">Зона охраняемого природного ландшафта </w:t>
            </w:r>
          </w:p>
          <w:p w14:paraId="7C3C80AF" w14:textId="77777777" w:rsidR="003F6C38" w:rsidRPr="00730882" w:rsidRDefault="003F6C38" w:rsidP="0035156C">
            <w:pPr>
              <w:jc w:val="both"/>
              <w:rPr>
                <w:rFonts w:ascii="Times New Roman" w:hAnsi="Times New Roman"/>
                <w:color w:val="000000"/>
              </w:rPr>
            </w:pPr>
          </w:p>
        </w:tc>
        <w:tc>
          <w:tcPr>
            <w:tcW w:w="4786" w:type="dxa"/>
          </w:tcPr>
          <w:p w14:paraId="3821C192" w14:textId="77777777" w:rsidR="003F6C38" w:rsidRPr="00730882" w:rsidRDefault="003F6C38" w:rsidP="0035156C">
            <w:pPr>
              <w:pStyle w:val="Default"/>
              <w:jc w:val="both"/>
              <w:rPr>
                <w:sz w:val="22"/>
                <w:szCs w:val="22"/>
              </w:rPr>
            </w:pPr>
          </w:p>
          <w:p w14:paraId="020BCB98" w14:textId="77777777" w:rsidR="003F6C38" w:rsidRPr="00730882" w:rsidRDefault="003F6C38" w:rsidP="0035156C">
            <w:pPr>
              <w:pStyle w:val="Default"/>
              <w:jc w:val="both"/>
              <w:rPr>
                <w:sz w:val="22"/>
                <w:szCs w:val="22"/>
              </w:rPr>
            </w:pPr>
            <w:r w:rsidRPr="00730882">
              <w:rPr>
                <w:sz w:val="22"/>
                <w:szCs w:val="22"/>
              </w:rPr>
              <w:t xml:space="preserve">Федеральный закон от 25.06.2002 № 73-ФЗ «Об объектах культурного наследия (памятниках истории </w:t>
            </w:r>
          </w:p>
          <w:p w14:paraId="198E399F" w14:textId="77777777" w:rsidR="003F6C38" w:rsidRPr="00730882" w:rsidRDefault="003F6C38" w:rsidP="0035156C">
            <w:pPr>
              <w:pStyle w:val="Default"/>
              <w:jc w:val="both"/>
              <w:rPr>
                <w:sz w:val="22"/>
                <w:szCs w:val="22"/>
              </w:rPr>
            </w:pPr>
            <w:r w:rsidRPr="00730882">
              <w:rPr>
                <w:sz w:val="22"/>
                <w:szCs w:val="22"/>
              </w:rPr>
              <w:t xml:space="preserve">и культуры) народов Российской Федерации», </w:t>
            </w:r>
          </w:p>
          <w:p w14:paraId="00455379" w14:textId="77777777" w:rsidR="003F6C38" w:rsidRPr="00730882" w:rsidRDefault="003F6C38" w:rsidP="0035156C">
            <w:pPr>
              <w:pStyle w:val="Default"/>
              <w:jc w:val="both"/>
              <w:rPr>
                <w:sz w:val="22"/>
                <w:szCs w:val="22"/>
              </w:rPr>
            </w:pPr>
            <w:r w:rsidRPr="00730882">
              <w:rPr>
                <w:sz w:val="22"/>
                <w:szCs w:val="22"/>
              </w:rPr>
              <w:lastRenderedPageBreak/>
              <w:t xml:space="preserve">статья 34; </w:t>
            </w:r>
          </w:p>
          <w:p w14:paraId="7E9FF0BE"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2DB83A78" w14:textId="77777777" w:rsidR="003F6C38" w:rsidRPr="00730882" w:rsidRDefault="003F6C38" w:rsidP="0035156C">
      <w:pPr>
        <w:jc w:val="center"/>
        <w:rPr>
          <w:rFonts w:ascii="Times New Roman" w:hAnsi="Times New Roman"/>
          <w:b/>
          <w:color w:val="000000"/>
        </w:rPr>
      </w:pPr>
      <w:r w:rsidRPr="00730882">
        <w:rPr>
          <w:rFonts w:ascii="Times New Roman" w:hAnsi="Times New Roman"/>
          <w:b/>
          <w:color w:val="000000"/>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730882" w:rsidRPr="00730882" w14:paraId="32378D4B" w14:textId="77777777" w:rsidTr="004C5145">
        <w:tc>
          <w:tcPr>
            <w:tcW w:w="4785" w:type="dxa"/>
          </w:tcPr>
          <w:p w14:paraId="0FA7E94F"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Виды зон</w:t>
            </w:r>
          </w:p>
        </w:tc>
        <w:tc>
          <w:tcPr>
            <w:tcW w:w="4786" w:type="dxa"/>
          </w:tcPr>
          <w:p w14:paraId="37AE3BC4" w14:textId="77777777" w:rsidR="003F6C38" w:rsidRPr="00730882" w:rsidRDefault="003F6C38" w:rsidP="0035156C">
            <w:pPr>
              <w:jc w:val="both"/>
              <w:rPr>
                <w:rFonts w:ascii="Times New Roman" w:hAnsi="Times New Roman"/>
                <w:color w:val="000000"/>
              </w:rPr>
            </w:pPr>
            <w:r w:rsidRPr="00730882">
              <w:rPr>
                <w:rFonts w:ascii="Times New Roman" w:hAnsi="Times New Roman"/>
                <w:color w:val="000000"/>
              </w:rPr>
              <w:t>Основание</w:t>
            </w:r>
          </w:p>
        </w:tc>
      </w:tr>
      <w:tr w:rsidR="003F6C38" w:rsidRPr="00730882" w14:paraId="39926A2E" w14:textId="77777777" w:rsidTr="004C5145">
        <w:tc>
          <w:tcPr>
            <w:tcW w:w="4785" w:type="dxa"/>
          </w:tcPr>
          <w:p w14:paraId="18344DD7" w14:textId="77777777" w:rsidR="003F6C38" w:rsidRPr="00730882" w:rsidRDefault="003F6C38" w:rsidP="0035156C">
            <w:pPr>
              <w:pStyle w:val="Default"/>
              <w:jc w:val="both"/>
              <w:rPr>
                <w:sz w:val="22"/>
                <w:szCs w:val="22"/>
              </w:rPr>
            </w:pPr>
            <w:r w:rsidRPr="00730882">
              <w:rPr>
                <w:sz w:val="22"/>
                <w:szCs w:val="22"/>
              </w:rPr>
              <w:t xml:space="preserve">Защитная зона объекта культурного наследия </w:t>
            </w:r>
          </w:p>
          <w:p w14:paraId="299AF18C" w14:textId="77777777" w:rsidR="003F6C38" w:rsidRPr="00730882" w:rsidRDefault="003F6C38" w:rsidP="0035156C">
            <w:pPr>
              <w:jc w:val="both"/>
              <w:rPr>
                <w:rFonts w:ascii="Times New Roman" w:hAnsi="Times New Roman"/>
                <w:color w:val="000000"/>
              </w:rPr>
            </w:pPr>
          </w:p>
        </w:tc>
        <w:tc>
          <w:tcPr>
            <w:tcW w:w="4786" w:type="dxa"/>
          </w:tcPr>
          <w:p w14:paraId="3831436E" w14:textId="77777777" w:rsidR="003F6C38" w:rsidRPr="00730882" w:rsidRDefault="003F6C38" w:rsidP="0035156C">
            <w:pPr>
              <w:pStyle w:val="Default"/>
              <w:jc w:val="both"/>
              <w:rPr>
                <w:sz w:val="22"/>
                <w:szCs w:val="22"/>
              </w:rPr>
            </w:pPr>
          </w:p>
          <w:p w14:paraId="46294D97" w14:textId="7DC8D668" w:rsidR="003F6C38" w:rsidRPr="00730882" w:rsidRDefault="003F6C38" w:rsidP="0008559B">
            <w:pPr>
              <w:pStyle w:val="Default"/>
              <w:jc w:val="both"/>
              <w:rPr>
                <w:sz w:val="22"/>
                <w:szCs w:val="22"/>
              </w:rPr>
            </w:pPr>
            <w:r w:rsidRPr="00730882">
              <w:rPr>
                <w:sz w:val="22"/>
                <w:szCs w:val="22"/>
              </w:rPr>
              <w:t>Федеральный закон от 25.06.2002 № 73-ФЗ «Об объектах культурного наследия (памятниках истории и культуры) народов Российской Федерации», статья 34.1</w:t>
            </w:r>
          </w:p>
        </w:tc>
      </w:tr>
    </w:tbl>
    <w:p w14:paraId="401B4585" w14:textId="77777777" w:rsidR="003F6C38" w:rsidRPr="00730882" w:rsidRDefault="003F6C38" w:rsidP="0035156C">
      <w:pPr>
        <w:spacing w:after="0" w:line="240" w:lineRule="auto"/>
        <w:jc w:val="both"/>
        <w:rPr>
          <w:rFonts w:ascii="Times New Roman" w:eastAsia="Times New Roman" w:hAnsi="Times New Roman"/>
          <w:color w:val="000000"/>
        </w:rPr>
      </w:pPr>
    </w:p>
    <w:p w14:paraId="7146C453" w14:textId="77777777" w:rsidR="003F6C38" w:rsidRPr="00730882" w:rsidRDefault="003F6C38" w:rsidP="0035156C">
      <w:pPr>
        <w:pStyle w:val="2"/>
        <w:spacing w:before="0" w:after="0"/>
        <w:jc w:val="both"/>
        <w:rPr>
          <w:rFonts w:ascii="Times New Roman" w:hAnsi="Times New Roman" w:cs="Times New Roman"/>
          <w:i w:val="0"/>
          <w:iCs w:val="0"/>
          <w:color w:val="000000"/>
          <w:kern w:val="1"/>
          <w:sz w:val="22"/>
          <w:szCs w:val="22"/>
        </w:rPr>
      </w:pPr>
      <w:bookmarkStart w:id="74" w:name="_Toc379703681"/>
      <w:bookmarkStart w:id="75" w:name="_Toc416785909"/>
      <w:bookmarkStart w:id="76" w:name="_Toc494887957"/>
      <w:bookmarkStart w:id="77" w:name="_Toc494888416"/>
      <w:bookmarkStart w:id="78" w:name="_Toc495960209"/>
      <w:bookmarkStart w:id="79" w:name="_Toc528181477"/>
      <w:bookmarkStart w:id="80" w:name="_Toc109829519"/>
      <w:r w:rsidRPr="00730882">
        <w:rPr>
          <w:rFonts w:ascii="Times New Roman" w:hAnsi="Times New Roman" w:cs="Times New Roman"/>
          <w:i w:val="0"/>
          <w:color w:val="000000"/>
          <w:kern w:val="1"/>
          <w:sz w:val="22"/>
          <w:szCs w:val="22"/>
        </w:rPr>
        <w:t xml:space="preserve">Статья </w:t>
      </w:r>
      <w:r w:rsidR="00424B38" w:rsidRPr="00730882">
        <w:rPr>
          <w:rFonts w:ascii="Times New Roman" w:hAnsi="Times New Roman" w:cs="Times New Roman"/>
          <w:i w:val="0"/>
          <w:color w:val="000000"/>
          <w:kern w:val="1"/>
          <w:sz w:val="22"/>
          <w:szCs w:val="22"/>
        </w:rPr>
        <w:t>5</w:t>
      </w:r>
      <w:r w:rsidR="00CD2CCF" w:rsidRPr="00730882">
        <w:rPr>
          <w:rFonts w:ascii="Times New Roman" w:hAnsi="Times New Roman" w:cs="Times New Roman"/>
          <w:i w:val="0"/>
          <w:color w:val="000000"/>
          <w:kern w:val="1"/>
          <w:sz w:val="22"/>
          <w:szCs w:val="22"/>
        </w:rPr>
        <w:t>8</w:t>
      </w:r>
      <w:r w:rsidRPr="00730882">
        <w:rPr>
          <w:rFonts w:ascii="Times New Roman" w:hAnsi="Times New Roman" w:cs="Times New Roman"/>
          <w:i w:val="0"/>
          <w:color w:val="000000"/>
          <w:kern w:val="1"/>
          <w:sz w:val="22"/>
          <w:szCs w:val="22"/>
        </w:rPr>
        <w:t>. Регламенты использования территорий в зонах, формируемых санитарно-гигиеническими, экологическими и иными требованиями</w:t>
      </w:r>
      <w:bookmarkEnd w:id="74"/>
      <w:bookmarkEnd w:id="75"/>
      <w:bookmarkEnd w:id="76"/>
      <w:bookmarkEnd w:id="77"/>
      <w:bookmarkEnd w:id="78"/>
      <w:bookmarkEnd w:id="79"/>
      <w:bookmarkEnd w:id="80"/>
    </w:p>
    <w:p w14:paraId="42E68928" w14:textId="77777777" w:rsidR="009578D2" w:rsidRPr="00730882" w:rsidRDefault="009578D2" w:rsidP="0035156C">
      <w:pPr>
        <w:spacing w:after="0" w:line="240" w:lineRule="auto"/>
        <w:ind w:firstLine="709"/>
        <w:jc w:val="both"/>
        <w:rPr>
          <w:rFonts w:ascii="Times New Roman" w:eastAsia="Times New Roman" w:hAnsi="Times New Roman"/>
          <w:color w:val="000000"/>
        </w:rPr>
      </w:pPr>
    </w:p>
    <w:p w14:paraId="212897AE" w14:textId="77777777" w:rsidR="003F6C38" w:rsidRPr="00730882" w:rsidRDefault="003F6C38" w:rsidP="0035156C">
      <w:pPr>
        <w:spacing w:after="0" w:line="240" w:lineRule="auto"/>
        <w:ind w:firstLine="709"/>
        <w:jc w:val="both"/>
        <w:rPr>
          <w:rFonts w:ascii="Times New Roman" w:eastAsia="Times New Roman" w:hAnsi="Times New Roman"/>
          <w:color w:val="000000"/>
        </w:rPr>
      </w:pPr>
      <w:r w:rsidRPr="00730882">
        <w:rPr>
          <w:rFonts w:ascii="Times New Roman" w:eastAsia="Times New Roman" w:hAnsi="Times New Roman"/>
          <w:color w:val="000000"/>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2D4FA104" w14:textId="77777777" w:rsidR="003F6C38" w:rsidRPr="00730882" w:rsidRDefault="003F6C38" w:rsidP="0035156C">
      <w:pPr>
        <w:spacing w:after="0" w:line="240" w:lineRule="auto"/>
        <w:ind w:firstLine="709"/>
        <w:jc w:val="both"/>
        <w:rPr>
          <w:rFonts w:ascii="Times New Roman" w:eastAsia="Times New Roman" w:hAnsi="Times New Roman"/>
          <w:color w:val="000000"/>
        </w:rPr>
      </w:pPr>
      <w:r w:rsidRPr="00730882">
        <w:rPr>
          <w:rFonts w:ascii="Times New Roman" w:eastAsia="Times New Roman" w:hAnsi="Times New Roman"/>
          <w:color w:val="000000"/>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62E0CFC5" w14:textId="77777777" w:rsidR="003F6C38" w:rsidRPr="00730882" w:rsidRDefault="003F6C38" w:rsidP="0035156C">
      <w:pPr>
        <w:spacing w:after="0" w:line="240" w:lineRule="auto"/>
        <w:ind w:firstLine="709"/>
        <w:jc w:val="both"/>
        <w:rPr>
          <w:rFonts w:ascii="Times New Roman" w:eastAsia="Times New Roman" w:hAnsi="Times New Roman"/>
          <w:color w:val="000000"/>
        </w:rPr>
      </w:pPr>
      <w:r w:rsidRPr="00730882">
        <w:rPr>
          <w:rFonts w:ascii="Times New Roman" w:eastAsia="Times New Roman" w:hAnsi="Times New Roman"/>
          <w:color w:val="000000"/>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730882">
        <w:rPr>
          <w:rFonts w:ascii="Times New Roman" w:hAnsi="Times New Roman"/>
          <w:color w:val="000000"/>
        </w:rPr>
        <w:t>проектом генерального плана муниципального образования</w:t>
      </w:r>
      <w:r w:rsidRPr="00730882">
        <w:rPr>
          <w:rFonts w:ascii="Times New Roman" w:eastAsia="Times New Roman" w:hAnsi="Times New Roman"/>
          <w:color w:val="000000"/>
        </w:rPr>
        <w:t>.</w:t>
      </w:r>
    </w:p>
    <w:p w14:paraId="658FB70B" w14:textId="77777777" w:rsidR="003F6C38" w:rsidRPr="00730882" w:rsidRDefault="003F6C38" w:rsidP="0035156C">
      <w:pPr>
        <w:pStyle w:val="aff6"/>
        <w:spacing w:line="290" w:lineRule="atLeast"/>
        <w:ind w:left="405"/>
        <w:jc w:val="both"/>
        <w:rPr>
          <w:rFonts w:ascii="Times New Roman" w:hAnsi="Times New Roman"/>
          <w:color w:val="000000"/>
        </w:rPr>
      </w:pPr>
      <w:r w:rsidRPr="00730882">
        <w:rPr>
          <w:rFonts w:ascii="Times New Roman" w:hAnsi="Times New Roman"/>
          <w:b/>
          <w:color w:val="000000"/>
        </w:rPr>
        <w:t>Градостроительные регламенты не устанавливаются:</w:t>
      </w:r>
      <w:r w:rsidRPr="00730882">
        <w:rPr>
          <w:rFonts w:ascii="Times New Roman" w:hAnsi="Times New Roman"/>
          <w:color w:val="000000"/>
        </w:rPr>
        <w:t xml:space="preserve"> </w:t>
      </w:r>
    </w:p>
    <w:p w14:paraId="556E1236" w14:textId="77777777" w:rsidR="003F6C38" w:rsidRPr="00730882" w:rsidRDefault="003F6C38" w:rsidP="0029554E">
      <w:pPr>
        <w:pStyle w:val="aff6"/>
        <w:numPr>
          <w:ilvl w:val="0"/>
          <w:numId w:val="20"/>
        </w:numPr>
        <w:spacing w:line="290" w:lineRule="atLeast"/>
        <w:ind w:left="-142" w:firstLine="547"/>
        <w:jc w:val="both"/>
        <w:rPr>
          <w:rFonts w:ascii="Times New Roman" w:hAnsi="Times New Roman"/>
          <w:color w:val="000000"/>
        </w:rPr>
      </w:pPr>
      <w:r w:rsidRPr="00730882">
        <w:rPr>
          <w:rFonts w:ascii="Times New Roman" w:hAnsi="Times New Roman"/>
          <w:color w:val="000000"/>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730882">
        <w:rPr>
          <w:rFonts w:ascii="Times New Roman" w:hAnsi="Times New Roman"/>
          <w:color w:val="000000"/>
        </w:rPr>
        <w:t>;</w:t>
      </w:r>
      <w:bookmarkStart w:id="81" w:name="dst100587"/>
      <w:bookmarkEnd w:id="81"/>
    </w:p>
    <w:p w14:paraId="7ABD8D10" w14:textId="77777777" w:rsidR="003F6C38" w:rsidRPr="00730882" w:rsidRDefault="003F6C38" w:rsidP="0029554E">
      <w:pPr>
        <w:pStyle w:val="aff6"/>
        <w:numPr>
          <w:ilvl w:val="0"/>
          <w:numId w:val="20"/>
        </w:numPr>
        <w:spacing w:line="290" w:lineRule="atLeast"/>
        <w:ind w:left="-142" w:firstLine="547"/>
        <w:jc w:val="both"/>
        <w:rPr>
          <w:rFonts w:ascii="Times New Roman" w:hAnsi="Times New Roman"/>
          <w:color w:val="000000"/>
        </w:rPr>
      </w:pPr>
      <w:r w:rsidRPr="00730882">
        <w:rPr>
          <w:rFonts w:ascii="Times New Roman" w:hAnsi="Times New Roman"/>
          <w:color w:val="000000"/>
        </w:rPr>
        <w:t>В границах территорий общего пользования;</w:t>
      </w:r>
      <w:bookmarkStart w:id="82" w:name="dst101769"/>
      <w:bookmarkEnd w:id="82"/>
    </w:p>
    <w:p w14:paraId="54D98AC9" w14:textId="77777777" w:rsidR="003F6C38" w:rsidRPr="00730882" w:rsidRDefault="003F6C38" w:rsidP="0029554E">
      <w:pPr>
        <w:pStyle w:val="aff6"/>
        <w:numPr>
          <w:ilvl w:val="0"/>
          <w:numId w:val="20"/>
        </w:numPr>
        <w:spacing w:line="290" w:lineRule="atLeast"/>
        <w:ind w:left="-142" w:firstLine="547"/>
        <w:jc w:val="both"/>
        <w:rPr>
          <w:rFonts w:ascii="Times New Roman" w:hAnsi="Times New Roman"/>
          <w:color w:val="000000"/>
        </w:rPr>
      </w:pPr>
      <w:r w:rsidRPr="00730882">
        <w:rPr>
          <w:rFonts w:ascii="Times New Roman" w:hAnsi="Times New Roman"/>
          <w:color w:val="000000"/>
        </w:rPr>
        <w:t>В границах территорий предназначенные для размещения линейных объектов и (или) занятые линейными объектами;</w:t>
      </w:r>
      <w:bookmarkStart w:id="83" w:name="dst101025"/>
      <w:bookmarkEnd w:id="83"/>
    </w:p>
    <w:p w14:paraId="38AE111E" w14:textId="77777777" w:rsidR="003F6C38" w:rsidRPr="00730882" w:rsidRDefault="003F6C38" w:rsidP="0029554E">
      <w:pPr>
        <w:pStyle w:val="aff6"/>
        <w:numPr>
          <w:ilvl w:val="0"/>
          <w:numId w:val="20"/>
        </w:numPr>
        <w:spacing w:line="290" w:lineRule="atLeast"/>
        <w:ind w:left="-142" w:firstLine="547"/>
        <w:jc w:val="both"/>
        <w:rPr>
          <w:rFonts w:ascii="Times New Roman" w:hAnsi="Times New Roman"/>
          <w:color w:val="000000"/>
        </w:rPr>
      </w:pPr>
      <w:r w:rsidRPr="00730882">
        <w:rPr>
          <w:rFonts w:ascii="Times New Roman" w:hAnsi="Times New Roman"/>
          <w:color w:val="000000"/>
        </w:rPr>
        <w:t>В границах территорий предоставленных для добычи полезных ископаемых.</w:t>
      </w:r>
      <w:bookmarkStart w:id="84" w:name="dst100589"/>
      <w:bookmarkEnd w:id="84"/>
    </w:p>
    <w:p w14:paraId="08D38C69" w14:textId="77777777" w:rsidR="003F6C38" w:rsidRPr="00730882" w:rsidRDefault="003F6C38" w:rsidP="0029554E">
      <w:pPr>
        <w:pStyle w:val="aff6"/>
        <w:numPr>
          <w:ilvl w:val="0"/>
          <w:numId w:val="20"/>
        </w:numPr>
        <w:spacing w:line="290" w:lineRule="atLeast"/>
        <w:ind w:left="-142" w:firstLine="547"/>
        <w:jc w:val="both"/>
        <w:rPr>
          <w:rFonts w:ascii="Times New Roman" w:hAnsi="Times New Roman"/>
          <w:color w:val="000000"/>
        </w:rPr>
      </w:pPr>
      <w:r w:rsidRPr="00730882">
        <w:rPr>
          <w:rFonts w:ascii="Times New Roman" w:hAnsi="Times New Roman"/>
          <w:color w:val="000000"/>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5" w:name="dst1222"/>
      <w:bookmarkEnd w:id="85"/>
    </w:p>
    <w:p w14:paraId="36BE49D3" w14:textId="4771EFCA" w:rsidR="00164002" w:rsidRPr="00730882" w:rsidRDefault="003F6C38" w:rsidP="0029554E">
      <w:pPr>
        <w:pStyle w:val="aff6"/>
        <w:numPr>
          <w:ilvl w:val="0"/>
          <w:numId w:val="20"/>
        </w:numPr>
        <w:spacing w:after="0" w:line="240" w:lineRule="auto"/>
        <w:ind w:left="-142" w:firstLine="547"/>
        <w:jc w:val="both"/>
        <w:rPr>
          <w:rFonts w:ascii="Times New Roman" w:eastAsia="Times New Roman" w:hAnsi="Times New Roman"/>
          <w:color w:val="000000"/>
        </w:rPr>
      </w:pPr>
      <w:r w:rsidRPr="00730882">
        <w:rPr>
          <w:rFonts w:ascii="Times New Roman" w:hAnsi="Times New Roman"/>
          <w:color w:val="000000"/>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6" w:name="dst2098"/>
      <w:bookmarkEnd w:id="86"/>
    </w:p>
    <w:p w14:paraId="7908FB83" w14:textId="316CC1B4" w:rsidR="008E69EA" w:rsidRPr="00730882" w:rsidRDefault="008E69EA" w:rsidP="008E69EA">
      <w:pPr>
        <w:spacing w:after="0" w:line="240" w:lineRule="auto"/>
        <w:jc w:val="both"/>
        <w:rPr>
          <w:rFonts w:ascii="Times New Roman" w:eastAsia="Times New Roman" w:hAnsi="Times New Roman"/>
          <w:color w:val="000000"/>
        </w:rPr>
      </w:pPr>
    </w:p>
    <w:p w14:paraId="0C62AF74" w14:textId="74BBFC86" w:rsidR="008E69EA" w:rsidRPr="00730882" w:rsidRDefault="008E69EA" w:rsidP="008E69EA">
      <w:pPr>
        <w:spacing w:line="240" w:lineRule="auto"/>
        <w:ind w:firstLine="284"/>
        <w:jc w:val="both"/>
        <w:rPr>
          <w:rFonts w:ascii="Times New Roman" w:hAnsi="Times New Roman"/>
          <w:b/>
          <w:bCs/>
          <w:color w:val="000000"/>
          <w:sz w:val="24"/>
          <w:szCs w:val="24"/>
        </w:rPr>
      </w:pPr>
      <w:bookmarkStart w:id="87" w:name="_Hlk143168377"/>
      <w:bookmarkStart w:id="88" w:name="_Hlk143162759"/>
      <w:r w:rsidRPr="00730882">
        <w:rPr>
          <w:rFonts w:ascii="Times New Roman" w:hAnsi="Times New Roman"/>
          <w:b/>
          <w:bCs/>
          <w:color w:val="000000"/>
          <w:sz w:val="24"/>
          <w:szCs w:val="24"/>
        </w:rPr>
        <w:t>Статья 59. Градостроительные регламенты в части требований к архитектурно-градостроительному облику объекта капитального строительства</w:t>
      </w:r>
    </w:p>
    <w:p w14:paraId="40F1AFA9" w14:textId="09FA325F"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xml:space="preserve">1. На территории муниципального образования </w:t>
      </w:r>
      <w:r w:rsidR="00612CB1" w:rsidRPr="00730882">
        <w:rPr>
          <w:rFonts w:ascii="Times New Roman" w:hAnsi="Times New Roman"/>
          <w:color w:val="000000"/>
          <w:sz w:val="24"/>
          <w:szCs w:val="24"/>
        </w:rPr>
        <w:t>Ароматненское</w:t>
      </w:r>
      <w:r w:rsidRPr="00730882">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12ECBAE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зона объектов отдыха и туризма, озеленение общего пользования (З-1);</w:t>
      </w:r>
    </w:p>
    <w:p w14:paraId="1ECB78A7"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зона делового, общественного и коммерческого назначения (О-1);</w:t>
      </w:r>
    </w:p>
    <w:p w14:paraId="7EE069BE"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зона застройки среднеэтажными жилыми домами (Ж-3);</w:t>
      </w:r>
    </w:p>
    <w:p w14:paraId="02459E61"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зона застройки малоэтажными жилыми домами (Ж-2);</w:t>
      </w:r>
    </w:p>
    <w:p w14:paraId="43D9A88F"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10244E12"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5BD3C408"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66144949"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334C6251"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14648D61"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3) требования к цветовым решениям объектов капитального строительства;</w:t>
      </w:r>
    </w:p>
    <w:p w14:paraId="70906E71"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6FE9EBB2"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7C03F53C"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6) требования к подсветке фасадов объектов капитального строительства.</w:t>
      </w:r>
    </w:p>
    <w:p w14:paraId="3EE3FC74"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4B58B925"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1)</w:t>
      </w:r>
      <w:r w:rsidRPr="00730882">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25C39377"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5AFCF998"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3600335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0BEFC8E"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79EBACE6"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xml:space="preserve">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w:t>
      </w:r>
      <w:r w:rsidRPr="00730882">
        <w:rPr>
          <w:rFonts w:ascii="Times New Roman" w:hAnsi="Times New Roman"/>
          <w:color w:val="000000"/>
          <w:sz w:val="24"/>
          <w:szCs w:val="24"/>
        </w:rPr>
        <w:lastRenderedPageBreak/>
        <w:t>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6154E12C"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104F4B4D"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D08752E"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2)</w:t>
      </w:r>
      <w:r w:rsidRPr="00730882">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588445FE"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657E0AC5"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2F701E2E"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7B4292CA"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4406458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FA6D092"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3)</w:t>
      </w:r>
      <w:r w:rsidRPr="00730882">
        <w:rPr>
          <w:rFonts w:ascii="Times New Roman" w:hAnsi="Times New Roman"/>
          <w:color w:val="000000"/>
          <w:sz w:val="24"/>
          <w:szCs w:val="24"/>
        </w:rPr>
        <w:tab/>
        <w:t>Требования к цветовым решениям объектов капитального строительства:</w:t>
      </w:r>
    </w:p>
    <w:p w14:paraId="7D9C3A2A"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6D70683F"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цветовое решение</w:t>
      </w:r>
      <w:r w:rsidRPr="00730882">
        <w:rPr>
          <w:color w:val="000000"/>
        </w:rPr>
        <w:t xml:space="preserve"> </w:t>
      </w:r>
      <w:r w:rsidRPr="00730882">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0C5C36FF" w14:textId="77777777" w:rsidR="008E69EA" w:rsidRPr="00730882" w:rsidRDefault="008E69EA" w:rsidP="008E69EA">
      <w:pPr>
        <w:spacing w:after="0" w:line="240" w:lineRule="auto"/>
        <w:ind w:firstLine="284"/>
        <w:jc w:val="both"/>
        <w:rPr>
          <w:rFonts w:ascii="Times New Roman" w:hAnsi="Times New Roman"/>
          <w:color w:val="000000"/>
          <w:sz w:val="12"/>
          <w:szCs w:val="12"/>
        </w:rPr>
      </w:pPr>
    </w:p>
    <w:p w14:paraId="48B67CB9"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rPr>
        <w:t>Для</w:t>
      </w:r>
      <w:r w:rsidRPr="00730882">
        <w:rPr>
          <w:rFonts w:ascii="Times New Roman" w:hAnsi="Times New Roman"/>
          <w:color w:val="000000"/>
          <w:sz w:val="24"/>
          <w:szCs w:val="24"/>
          <w:lang w:val="en-US"/>
        </w:rPr>
        <w:t xml:space="preserve"> </w:t>
      </w:r>
      <w:r w:rsidRPr="00730882">
        <w:rPr>
          <w:rFonts w:ascii="Times New Roman" w:hAnsi="Times New Roman"/>
          <w:color w:val="000000"/>
          <w:sz w:val="24"/>
          <w:szCs w:val="24"/>
        </w:rPr>
        <w:t>стен</w:t>
      </w:r>
      <w:r w:rsidRPr="00730882">
        <w:rPr>
          <w:rFonts w:ascii="Times New Roman" w:hAnsi="Times New Roman"/>
          <w:color w:val="000000"/>
          <w:sz w:val="24"/>
          <w:szCs w:val="24"/>
          <w:lang w:val="en-US"/>
        </w:rPr>
        <w:t>:</w:t>
      </w:r>
    </w:p>
    <w:p w14:paraId="1BDBA5DE"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5476F543"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365A007A" wp14:editId="35D11160">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81"/>
                    <a:stretch>
                      <a:fillRect/>
                    </a:stretch>
                  </pic:blipFill>
                  <pic:spPr>
                    <a:xfrm>
                      <a:off x="0" y="0"/>
                      <a:ext cx="1186323" cy="715283"/>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0946D89" wp14:editId="493AFC8E">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82"/>
                    <a:stretch>
                      <a:fillRect/>
                    </a:stretch>
                  </pic:blipFill>
                  <pic:spPr>
                    <a:xfrm>
                      <a:off x="0" y="0"/>
                      <a:ext cx="1128088" cy="735044"/>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76F7C0FA" wp14:editId="19B33E85">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83"/>
                    <a:stretch>
                      <a:fillRect/>
                    </a:stretch>
                  </pic:blipFill>
                  <pic:spPr>
                    <a:xfrm>
                      <a:off x="0" y="0"/>
                      <a:ext cx="1065146" cy="730982"/>
                    </a:xfrm>
                    <a:prstGeom prst="rect">
                      <a:avLst/>
                    </a:prstGeom>
                  </pic:spPr>
                </pic:pic>
              </a:graphicData>
            </a:graphic>
          </wp:inline>
        </w:drawing>
      </w:r>
      <w:r w:rsidRPr="00730882">
        <w:rPr>
          <w:rFonts w:ascii="Times New Roman" w:hAnsi="Times New Roman"/>
          <w:color w:val="000000"/>
          <w:sz w:val="24"/>
          <w:szCs w:val="24"/>
          <w:lang w:val="en-US"/>
        </w:rPr>
        <w:t xml:space="preserve">   </w:t>
      </w:r>
    </w:p>
    <w:p w14:paraId="72ABED58"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 1013                   RAL 1014               RAL 1015             </w:t>
      </w:r>
    </w:p>
    <w:p w14:paraId="48BD3949"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1E4B8A27"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0C7225FF" wp14:editId="12286B86">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84"/>
                    <a:stretch>
                      <a:fillRect/>
                    </a:stretch>
                  </pic:blipFill>
                  <pic:spPr>
                    <a:xfrm flipH="1">
                      <a:off x="0" y="0"/>
                      <a:ext cx="1190605" cy="835239"/>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3B1BCE3" wp14:editId="44A815B3">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85"/>
                    <a:stretch>
                      <a:fillRect/>
                    </a:stretch>
                  </pic:blipFill>
                  <pic:spPr>
                    <a:xfrm>
                      <a:off x="0" y="0"/>
                      <a:ext cx="1117722" cy="854199"/>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7F554792" wp14:editId="05A79A30">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86"/>
                    <a:stretch>
                      <a:fillRect/>
                    </a:stretch>
                  </pic:blipFill>
                  <pic:spPr>
                    <a:xfrm flipH="1">
                      <a:off x="0" y="0"/>
                      <a:ext cx="1047229" cy="826794"/>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09D2D784" wp14:editId="78A29FA4">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87"/>
                    <a:stretch>
                      <a:fillRect/>
                    </a:stretch>
                  </pic:blipFill>
                  <pic:spPr>
                    <a:xfrm>
                      <a:off x="0" y="0"/>
                      <a:ext cx="1018511" cy="844916"/>
                    </a:xfrm>
                    <a:prstGeom prst="rect">
                      <a:avLst/>
                    </a:prstGeom>
                  </pic:spPr>
                </pic:pic>
              </a:graphicData>
            </a:graphic>
          </wp:inline>
        </w:drawing>
      </w:r>
    </w:p>
    <w:p w14:paraId="52FFAB78"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RAL8000                   RAL8001               RAL8002              RAL8003</w:t>
      </w:r>
    </w:p>
    <w:p w14:paraId="3562085D"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0CE7B599"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lastRenderedPageBreak/>
        <w:drawing>
          <wp:inline distT="0" distB="0" distL="0" distR="0" wp14:anchorId="11D35BBB" wp14:editId="7472BFDD">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88"/>
                    <a:stretch>
                      <a:fillRect/>
                    </a:stretch>
                  </pic:blipFill>
                  <pic:spPr>
                    <a:xfrm>
                      <a:off x="0" y="0"/>
                      <a:ext cx="1213308" cy="859815"/>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7137848F" wp14:editId="79E544C7">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89"/>
                    <a:stretch>
                      <a:fillRect/>
                    </a:stretch>
                  </pic:blipFill>
                  <pic:spPr>
                    <a:xfrm>
                      <a:off x="0" y="0"/>
                      <a:ext cx="1092310" cy="85258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B8C769C" wp14:editId="06AF234E">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90"/>
                    <a:stretch>
                      <a:fillRect/>
                    </a:stretch>
                  </pic:blipFill>
                  <pic:spPr>
                    <a:xfrm>
                      <a:off x="0" y="0"/>
                      <a:ext cx="1032133" cy="843661"/>
                    </a:xfrm>
                    <a:prstGeom prst="rect">
                      <a:avLst/>
                    </a:prstGeom>
                  </pic:spPr>
                </pic:pic>
              </a:graphicData>
            </a:graphic>
          </wp:inline>
        </w:drawing>
      </w:r>
      <w:r w:rsidRPr="00730882">
        <w:rPr>
          <w:rFonts w:ascii="Times New Roman" w:hAnsi="Times New Roman"/>
          <w:color w:val="000000"/>
          <w:sz w:val="24"/>
          <w:szCs w:val="24"/>
          <w:lang w:val="en-US"/>
        </w:rPr>
        <w:t xml:space="preserve">   </w:t>
      </w:r>
    </w:p>
    <w:p w14:paraId="302E71F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RAL9003                   RAL9002               RAL9001          </w:t>
      </w:r>
    </w:p>
    <w:p w14:paraId="00D60FB5"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2F254E79"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07EA18B8" wp14:editId="3AC2F2D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91"/>
                    <a:stretch>
                      <a:fillRect/>
                    </a:stretch>
                  </pic:blipFill>
                  <pic:spPr>
                    <a:xfrm flipH="1">
                      <a:off x="0" y="0"/>
                      <a:ext cx="1220248" cy="717679"/>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3EB953F" wp14:editId="5FC97BFC">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92"/>
                    <a:stretch>
                      <a:fillRect/>
                    </a:stretch>
                  </pic:blipFill>
                  <pic:spPr>
                    <a:xfrm>
                      <a:off x="0" y="0"/>
                      <a:ext cx="1091230" cy="712184"/>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FA6542E" wp14:editId="3AF83630">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93"/>
                    <a:stretch>
                      <a:fillRect/>
                    </a:stretch>
                  </pic:blipFill>
                  <pic:spPr>
                    <a:xfrm>
                      <a:off x="0" y="0"/>
                      <a:ext cx="1057243" cy="719324"/>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5F43A23B" wp14:editId="40B3A69F">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94"/>
                    <a:stretch>
                      <a:fillRect/>
                    </a:stretch>
                  </pic:blipFill>
                  <pic:spPr>
                    <a:xfrm>
                      <a:off x="0" y="0"/>
                      <a:ext cx="1062132" cy="728000"/>
                    </a:xfrm>
                    <a:prstGeom prst="rect">
                      <a:avLst/>
                    </a:prstGeom>
                  </pic:spPr>
                </pic:pic>
              </a:graphicData>
            </a:graphic>
          </wp:inline>
        </w:drawing>
      </w:r>
    </w:p>
    <w:p w14:paraId="454048E1"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RAL7034                   RAL7033               RAL7032              RAL 7047</w:t>
      </w:r>
    </w:p>
    <w:p w14:paraId="4E38CBAC"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73EA653D"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470BFEE6" wp14:editId="323E8EEE">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95"/>
                    <a:stretch>
                      <a:fillRect/>
                    </a:stretch>
                  </pic:blipFill>
                  <pic:spPr>
                    <a:xfrm flipH="1">
                      <a:off x="0" y="0"/>
                      <a:ext cx="1188541" cy="844377"/>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24FDFDFB" wp14:editId="3F053E88">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96"/>
                    <a:stretch>
                      <a:fillRect/>
                    </a:stretch>
                  </pic:blipFill>
                  <pic:spPr>
                    <a:xfrm flipH="1">
                      <a:off x="0" y="0"/>
                      <a:ext cx="1105497" cy="828753"/>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73CB1A9" wp14:editId="7E787A74">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97"/>
                    <a:stretch>
                      <a:fillRect/>
                    </a:stretch>
                  </pic:blipFill>
                  <pic:spPr>
                    <a:xfrm flipH="1">
                      <a:off x="0" y="0"/>
                      <a:ext cx="1060112" cy="83758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EFEC114" wp14:editId="3E420FBB">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98"/>
                    <a:stretch>
                      <a:fillRect/>
                    </a:stretch>
                  </pic:blipFill>
                  <pic:spPr>
                    <a:xfrm>
                      <a:off x="0" y="0"/>
                      <a:ext cx="1048843" cy="828088"/>
                    </a:xfrm>
                    <a:prstGeom prst="rect">
                      <a:avLst/>
                    </a:prstGeom>
                  </pic:spPr>
                </pic:pic>
              </a:graphicData>
            </a:graphic>
          </wp:inline>
        </w:drawing>
      </w:r>
    </w:p>
    <w:p w14:paraId="023ADA9D"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RAL7001                 RAL7002                 RAL7003              RAL7004</w:t>
      </w:r>
    </w:p>
    <w:p w14:paraId="26E1597B"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2E32901D"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xml:space="preserve">Выступающие декоративные части фасада (декор) </w:t>
      </w:r>
    </w:p>
    <w:p w14:paraId="64CF7D80" w14:textId="77777777" w:rsidR="008E69EA" w:rsidRPr="00730882" w:rsidRDefault="008E69EA" w:rsidP="008E69EA">
      <w:pPr>
        <w:spacing w:after="0" w:line="240" w:lineRule="auto"/>
        <w:ind w:firstLine="284"/>
        <w:jc w:val="both"/>
        <w:rPr>
          <w:color w:val="000000"/>
          <w:sz w:val="16"/>
          <w:szCs w:val="16"/>
        </w:rPr>
      </w:pPr>
    </w:p>
    <w:p w14:paraId="070E96F5" w14:textId="77777777" w:rsidR="008E69EA" w:rsidRPr="00730882" w:rsidRDefault="008E69EA" w:rsidP="008E69EA">
      <w:pPr>
        <w:spacing w:after="0" w:line="240" w:lineRule="auto"/>
        <w:ind w:firstLine="284"/>
        <w:jc w:val="both"/>
        <w:rPr>
          <w:color w:val="000000"/>
          <w:sz w:val="24"/>
          <w:szCs w:val="24"/>
        </w:rPr>
      </w:pPr>
      <w:r w:rsidRPr="00730882">
        <w:rPr>
          <w:noProof/>
          <w:color w:val="000000"/>
          <w:sz w:val="24"/>
          <w:szCs w:val="24"/>
          <w:lang w:eastAsia="ru-RU"/>
        </w:rPr>
        <w:drawing>
          <wp:inline distT="0" distB="0" distL="0" distR="0" wp14:anchorId="07624F54" wp14:editId="618A0D8C">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99"/>
                    <a:stretch>
                      <a:fillRect/>
                    </a:stretch>
                  </pic:blipFill>
                  <pic:spPr>
                    <a:xfrm>
                      <a:off x="0" y="0"/>
                      <a:ext cx="1120445" cy="907027"/>
                    </a:xfrm>
                    <a:prstGeom prst="rect">
                      <a:avLst/>
                    </a:prstGeom>
                  </pic:spPr>
                </pic:pic>
              </a:graphicData>
            </a:graphic>
          </wp:inline>
        </w:drawing>
      </w:r>
    </w:p>
    <w:p w14:paraId="55C1E75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lang w:val="en-US"/>
        </w:rPr>
        <w:t>RAL</w:t>
      </w:r>
      <w:r w:rsidRPr="00730882">
        <w:rPr>
          <w:rFonts w:ascii="Times New Roman" w:hAnsi="Times New Roman"/>
          <w:color w:val="000000"/>
          <w:sz w:val="24"/>
          <w:szCs w:val="24"/>
        </w:rPr>
        <w:t>9010</w:t>
      </w:r>
    </w:p>
    <w:p w14:paraId="0AD56A4D" w14:textId="77777777" w:rsidR="008E69EA" w:rsidRPr="00730882" w:rsidRDefault="008E69EA" w:rsidP="008E69EA">
      <w:pPr>
        <w:spacing w:after="0" w:line="240" w:lineRule="auto"/>
        <w:ind w:firstLine="284"/>
        <w:jc w:val="both"/>
        <w:rPr>
          <w:rFonts w:ascii="Times New Roman" w:hAnsi="Times New Roman"/>
          <w:color w:val="000000"/>
          <w:sz w:val="16"/>
          <w:szCs w:val="16"/>
        </w:rPr>
      </w:pPr>
    </w:p>
    <w:p w14:paraId="385BB017" w14:textId="77777777" w:rsidR="008E69EA" w:rsidRPr="00730882" w:rsidRDefault="008E69EA" w:rsidP="008E69EA">
      <w:pPr>
        <w:pStyle w:val="s1"/>
        <w:spacing w:before="0" w:beforeAutospacing="0" w:after="0" w:afterAutospacing="0"/>
        <w:ind w:left="284"/>
        <w:rPr>
          <w:color w:val="000000"/>
        </w:rPr>
      </w:pPr>
      <w:r w:rsidRPr="00730882">
        <w:rPr>
          <w:color w:val="000000"/>
        </w:rPr>
        <w:t>Цветовое решение маркиз по оттенку должно соответствовать основному колеру фасада и решено в следующих цветах:</w:t>
      </w:r>
    </w:p>
    <w:p w14:paraId="307F2AF6" w14:textId="77777777" w:rsidR="008E69EA" w:rsidRPr="00730882" w:rsidRDefault="008E69EA" w:rsidP="008E69EA">
      <w:pPr>
        <w:pStyle w:val="s1"/>
        <w:spacing w:before="0" w:beforeAutospacing="0" w:after="0" w:afterAutospacing="0"/>
        <w:ind w:left="284"/>
        <w:rPr>
          <w:color w:val="000000"/>
          <w:sz w:val="16"/>
          <w:szCs w:val="16"/>
        </w:rPr>
      </w:pPr>
    </w:p>
    <w:p w14:paraId="199FF995" w14:textId="77777777" w:rsidR="008E69EA" w:rsidRPr="00730882" w:rsidRDefault="008E69EA" w:rsidP="008E69EA">
      <w:pPr>
        <w:pStyle w:val="s1"/>
        <w:spacing w:before="0" w:beforeAutospacing="0" w:after="0" w:afterAutospacing="0"/>
        <w:rPr>
          <w:color w:val="000000"/>
          <w:lang w:val="en-US"/>
        </w:rPr>
      </w:pPr>
      <w:r w:rsidRPr="00730882">
        <w:rPr>
          <w:color w:val="000000"/>
        </w:rPr>
        <w:t xml:space="preserve">    </w:t>
      </w:r>
      <w:r w:rsidRPr="00730882">
        <w:rPr>
          <w:noProof/>
          <w:color w:val="000000"/>
        </w:rPr>
        <w:drawing>
          <wp:inline distT="0" distB="0" distL="0" distR="0" wp14:anchorId="0836B15E" wp14:editId="353F202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100"/>
                    <a:stretch>
                      <a:fillRect/>
                    </a:stretch>
                  </pic:blipFill>
                  <pic:spPr>
                    <a:xfrm flipH="1">
                      <a:off x="0" y="0"/>
                      <a:ext cx="1082313" cy="810446"/>
                    </a:xfrm>
                    <a:prstGeom prst="rect">
                      <a:avLst/>
                    </a:prstGeom>
                  </pic:spPr>
                </pic:pic>
              </a:graphicData>
            </a:graphic>
          </wp:inline>
        </w:drawing>
      </w:r>
      <w:r w:rsidRPr="00730882">
        <w:rPr>
          <w:color w:val="000000"/>
          <w:lang w:val="en-US"/>
        </w:rPr>
        <w:t xml:space="preserve">   </w:t>
      </w:r>
      <w:r w:rsidRPr="00730882">
        <w:rPr>
          <w:noProof/>
          <w:color w:val="000000"/>
        </w:rPr>
        <w:drawing>
          <wp:inline distT="0" distB="0" distL="0" distR="0" wp14:anchorId="51C0D95F" wp14:editId="6E5FF89C">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101"/>
                    <a:stretch>
                      <a:fillRect/>
                    </a:stretch>
                  </pic:blipFill>
                  <pic:spPr>
                    <a:xfrm>
                      <a:off x="0" y="0"/>
                      <a:ext cx="1073460" cy="801970"/>
                    </a:xfrm>
                    <a:prstGeom prst="rect">
                      <a:avLst/>
                    </a:prstGeom>
                  </pic:spPr>
                </pic:pic>
              </a:graphicData>
            </a:graphic>
          </wp:inline>
        </w:drawing>
      </w:r>
      <w:r w:rsidRPr="00730882">
        <w:rPr>
          <w:color w:val="000000"/>
          <w:lang w:val="en-US"/>
        </w:rPr>
        <w:t xml:space="preserve">   </w:t>
      </w:r>
      <w:r w:rsidRPr="00730882">
        <w:rPr>
          <w:noProof/>
          <w:color w:val="000000"/>
        </w:rPr>
        <w:drawing>
          <wp:inline distT="0" distB="0" distL="0" distR="0" wp14:anchorId="72D17679" wp14:editId="68BAFF42">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102"/>
                    <a:stretch>
                      <a:fillRect/>
                    </a:stretch>
                  </pic:blipFill>
                  <pic:spPr>
                    <a:xfrm>
                      <a:off x="0" y="0"/>
                      <a:ext cx="1051671" cy="790522"/>
                    </a:xfrm>
                    <a:prstGeom prst="rect">
                      <a:avLst/>
                    </a:prstGeom>
                  </pic:spPr>
                </pic:pic>
              </a:graphicData>
            </a:graphic>
          </wp:inline>
        </w:drawing>
      </w:r>
      <w:r w:rsidRPr="00730882">
        <w:rPr>
          <w:color w:val="000000"/>
          <w:lang w:val="en-US"/>
        </w:rPr>
        <w:t xml:space="preserve">   </w:t>
      </w:r>
      <w:r w:rsidRPr="00730882">
        <w:rPr>
          <w:noProof/>
          <w:color w:val="000000"/>
        </w:rPr>
        <w:drawing>
          <wp:inline distT="0" distB="0" distL="0" distR="0" wp14:anchorId="68DF7831" wp14:editId="6012DB3F">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103"/>
                    <a:stretch>
                      <a:fillRect/>
                    </a:stretch>
                  </pic:blipFill>
                  <pic:spPr>
                    <a:xfrm>
                      <a:off x="0" y="0"/>
                      <a:ext cx="1013618" cy="795076"/>
                    </a:xfrm>
                    <a:prstGeom prst="rect">
                      <a:avLst/>
                    </a:prstGeom>
                  </pic:spPr>
                </pic:pic>
              </a:graphicData>
            </a:graphic>
          </wp:inline>
        </w:drawing>
      </w:r>
    </w:p>
    <w:p w14:paraId="29369748"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RAL1001              RAL3005               RAL5026                RAL6028</w:t>
      </w:r>
    </w:p>
    <w:p w14:paraId="2E5669F1"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442B12A6" w14:textId="77777777" w:rsidR="008E69EA" w:rsidRPr="00730882" w:rsidRDefault="008E69EA" w:rsidP="008E69EA">
      <w:pPr>
        <w:spacing w:after="0" w:line="240" w:lineRule="auto"/>
        <w:ind w:firstLine="284"/>
        <w:jc w:val="both"/>
        <w:rPr>
          <w:color w:val="000000"/>
          <w:sz w:val="24"/>
          <w:szCs w:val="24"/>
          <w:lang w:val="en-US"/>
        </w:rPr>
      </w:pPr>
      <w:r w:rsidRPr="00730882">
        <w:rPr>
          <w:rFonts w:ascii="Times New Roman" w:hAnsi="Times New Roman"/>
          <w:noProof/>
          <w:color w:val="000000"/>
          <w:sz w:val="24"/>
          <w:szCs w:val="24"/>
          <w:lang w:eastAsia="ru-RU"/>
        </w:rPr>
        <w:drawing>
          <wp:inline distT="0" distB="0" distL="0" distR="0" wp14:anchorId="4E71EBDC" wp14:editId="037226F3">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104"/>
                    <a:stretch>
                      <a:fillRect/>
                    </a:stretch>
                  </pic:blipFill>
                  <pic:spPr>
                    <a:xfrm flipH="1">
                      <a:off x="0" y="0"/>
                      <a:ext cx="1010014" cy="79252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D4CEB74" wp14:editId="1AF19D4E">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105"/>
                    <a:stretch>
                      <a:fillRect/>
                    </a:stretch>
                  </pic:blipFill>
                  <pic:spPr>
                    <a:xfrm>
                      <a:off x="0" y="0"/>
                      <a:ext cx="1040675" cy="794666"/>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noProof/>
          <w:color w:val="000000"/>
          <w:sz w:val="24"/>
          <w:szCs w:val="24"/>
          <w:lang w:eastAsia="ru-RU"/>
        </w:rPr>
        <w:drawing>
          <wp:inline distT="0" distB="0" distL="0" distR="0" wp14:anchorId="422C7CD9" wp14:editId="3FBE5D8F">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99"/>
                    <a:stretch>
                      <a:fillRect/>
                    </a:stretch>
                  </pic:blipFill>
                  <pic:spPr>
                    <a:xfrm>
                      <a:off x="0" y="0"/>
                      <a:ext cx="1040212" cy="786562"/>
                    </a:xfrm>
                    <a:prstGeom prst="rect">
                      <a:avLst/>
                    </a:prstGeom>
                  </pic:spPr>
                </pic:pic>
              </a:graphicData>
            </a:graphic>
          </wp:inline>
        </w:drawing>
      </w:r>
    </w:p>
    <w:p w14:paraId="43774AD0"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RAL7001              RAL8007               RAL9010</w:t>
      </w:r>
    </w:p>
    <w:p w14:paraId="527DE59A"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42DE2F3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rPr>
        <w:t>Цоколь</w:t>
      </w:r>
      <w:r w:rsidRPr="00730882">
        <w:rPr>
          <w:rFonts w:ascii="Times New Roman" w:hAnsi="Times New Roman"/>
          <w:color w:val="000000"/>
          <w:sz w:val="24"/>
          <w:szCs w:val="24"/>
          <w:lang w:val="en-US"/>
        </w:rPr>
        <w:t>:</w:t>
      </w:r>
    </w:p>
    <w:p w14:paraId="60C55A5E"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0E28B3C0"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051810CB" wp14:editId="0748E70F">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106"/>
                    <a:stretch>
                      <a:fillRect/>
                    </a:stretch>
                  </pic:blipFill>
                  <pic:spPr>
                    <a:xfrm>
                      <a:off x="0" y="0"/>
                      <a:ext cx="1021515" cy="794297"/>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12D4DD7A" wp14:editId="0B415F8D">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107"/>
                    <a:stretch>
                      <a:fillRect/>
                    </a:stretch>
                  </pic:blipFill>
                  <pic:spPr>
                    <a:xfrm flipH="1">
                      <a:off x="0" y="0"/>
                      <a:ext cx="1042753" cy="780604"/>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5FB499C" wp14:editId="7443D802">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108"/>
                    <a:stretch>
                      <a:fillRect/>
                    </a:stretch>
                  </pic:blipFill>
                  <pic:spPr>
                    <a:xfrm>
                      <a:off x="0" y="0"/>
                      <a:ext cx="1040253" cy="781648"/>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9C2CBF8" wp14:editId="7117E40C">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109"/>
                    <a:stretch>
                      <a:fillRect/>
                    </a:stretch>
                  </pic:blipFill>
                  <pic:spPr>
                    <a:xfrm>
                      <a:off x="0" y="0"/>
                      <a:ext cx="1036485" cy="753071"/>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C94A356" wp14:editId="2D4AE133">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110"/>
                    <a:stretch>
                      <a:fillRect/>
                    </a:stretch>
                  </pic:blipFill>
                  <pic:spPr>
                    <a:xfrm>
                      <a:off x="0" y="0"/>
                      <a:ext cx="954974" cy="768399"/>
                    </a:xfrm>
                    <a:prstGeom prst="rect">
                      <a:avLst/>
                    </a:prstGeom>
                  </pic:spPr>
                </pic:pic>
              </a:graphicData>
            </a:graphic>
          </wp:inline>
        </w:drawing>
      </w:r>
    </w:p>
    <w:p w14:paraId="4A8479EE"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RAL7036              RAL7037               RAL7038             RAL7039             RAL7040</w:t>
      </w:r>
    </w:p>
    <w:p w14:paraId="57468D9B"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48B34D99"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lastRenderedPageBreak/>
        <w:drawing>
          <wp:inline distT="0" distB="0" distL="0" distR="0" wp14:anchorId="2CAE3BE4" wp14:editId="333C75EB">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104"/>
                    <a:stretch>
                      <a:fillRect/>
                    </a:stretch>
                  </pic:blipFill>
                  <pic:spPr>
                    <a:xfrm flipH="1">
                      <a:off x="0" y="0"/>
                      <a:ext cx="1010014" cy="79252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18474EA" wp14:editId="418605DB">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96"/>
                    <a:stretch>
                      <a:fillRect/>
                    </a:stretch>
                  </pic:blipFill>
                  <pic:spPr>
                    <a:xfrm flipH="1">
                      <a:off x="0" y="0"/>
                      <a:ext cx="1053736" cy="823108"/>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D9B7C06" wp14:editId="60F1C75F">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97"/>
                    <a:stretch>
                      <a:fillRect/>
                    </a:stretch>
                  </pic:blipFill>
                  <pic:spPr>
                    <a:xfrm flipH="1">
                      <a:off x="0" y="0"/>
                      <a:ext cx="1060112" cy="83758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67A7582" wp14:editId="12FAC895">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98"/>
                    <a:stretch>
                      <a:fillRect/>
                    </a:stretch>
                  </pic:blipFill>
                  <pic:spPr>
                    <a:xfrm>
                      <a:off x="0" y="0"/>
                      <a:ext cx="1048843" cy="828088"/>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9EDB321" wp14:editId="6EFDB8E6">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111"/>
                    <a:stretch>
                      <a:fillRect/>
                    </a:stretch>
                  </pic:blipFill>
                  <pic:spPr>
                    <a:xfrm flipH="1">
                      <a:off x="0" y="0"/>
                      <a:ext cx="954463" cy="820131"/>
                    </a:xfrm>
                    <a:prstGeom prst="rect">
                      <a:avLst/>
                    </a:prstGeom>
                  </pic:spPr>
                </pic:pic>
              </a:graphicData>
            </a:graphic>
          </wp:inline>
        </w:drawing>
      </w:r>
    </w:p>
    <w:p w14:paraId="21B4BBB4"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RAL7001             RAL7002              RAL7003               RAL7004             RAL7012</w:t>
      </w:r>
    </w:p>
    <w:p w14:paraId="2D91A90E"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480F4E8F"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16AB4D70" wp14:editId="44C67B28">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112"/>
                    <a:stretch>
                      <a:fillRect/>
                    </a:stretch>
                  </pic:blipFill>
                  <pic:spPr>
                    <a:xfrm>
                      <a:off x="0" y="0"/>
                      <a:ext cx="993201" cy="802506"/>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0D6F9396" wp14:editId="0C7DA41B">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93"/>
                    <a:stretch>
                      <a:fillRect/>
                    </a:stretch>
                  </pic:blipFill>
                  <pic:spPr>
                    <a:xfrm>
                      <a:off x="0" y="0"/>
                      <a:ext cx="1063580" cy="811991"/>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B0D65A4" wp14:editId="5C012981">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92"/>
                    <a:stretch>
                      <a:fillRect/>
                    </a:stretch>
                  </pic:blipFill>
                  <pic:spPr>
                    <a:xfrm>
                      <a:off x="0" y="0"/>
                      <a:ext cx="1031347" cy="814886"/>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33A22D67" wp14:editId="6FB4A5B3">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91"/>
                    <a:stretch>
                      <a:fillRect/>
                    </a:stretch>
                  </pic:blipFill>
                  <pic:spPr>
                    <a:xfrm flipH="1">
                      <a:off x="0" y="0"/>
                      <a:ext cx="1036797" cy="804890"/>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0045C9B4" wp14:editId="1057B3AB">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113"/>
                    <a:stretch>
                      <a:fillRect/>
                    </a:stretch>
                  </pic:blipFill>
                  <pic:spPr>
                    <a:xfrm>
                      <a:off x="0" y="0"/>
                      <a:ext cx="1000228" cy="792149"/>
                    </a:xfrm>
                    <a:prstGeom prst="rect">
                      <a:avLst/>
                    </a:prstGeom>
                  </pic:spPr>
                </pic:pic>
              </a:graphicData>
            </a:graphic>
          </wp:inline>
        </w:drawing>
      </w:r>
      <w:r w:rsidRPr="00730882">
        <w:rPr>
          <w:rFonts w:ascii="Times New Roman" w:hAnsi="Times New Roman"/>
          <w:color w:val="000000"/>
          <w:sz w:val="24"/>
          <w:szCs w:val="24"/>
          <w:lang w:val="en-US"/>
        </w:rPr>
        <w:t xml:space="preserve">    </w:t>
      </w:r>
    </w:p>
    <w:p w14:paraId="0E45A0F0"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RAL7031             RAL7032               RAL7033              RAL7034              RAL7035</w:t>
      </w:r>
    </w:p>
    <w:p w14:paraId="203BDAA0" w14:textId="77777777" w:rsidR="008E69EA" w:rsidRPr="00730882" w:rsidRDefault="008E69EA" w:rsidP="008E69EA">
      <w:pPr>
        <w:spacing w:after="0" w:line="240" w:lineRule="auto"/>
        <w:ind w:firstLine="284"/>
        <w:jc w:val="both"/>
        <w:rPr>
          <w:rFonts w:ascii="Times New Roman" w:hAnsi="Times New Roman"/>
          <w:b/>
          <w:bCs/>
          <w:color w:val="000000"/>
          <w:sz w:val="16"/>
          <w:szCs w:val="16"/>
          <w:lang w:val="en-US"/>
        </w:rPr>
      </w:pPr>
    </w:p>
    <w:p w14:paraId="333EF1E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b/>
          <w:bCs/>
          <w:noProof/>
          <w:color w:val="000000"/>
          <w:sz w:val="24"/>
          <w:szCs w:val="24"/>
          <w:lang w:eastAsia="ru-RU"/>
        </w:rPr>
        <w:drawing>
          <wp:inline distT="0" distB="0" distL="0" distR="0" wp14:anchorId="0F946039" wp14:editId="4A3C15EC">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114"/>
                    <a:stretch>
                      <a:fillRect/>
                    </a:stretch>
                  </pic:blipFill>
                  <pic:spPr>
                    <a:xfrm>
                      <a:off x="0" y="0"/>
                      <a:ext cx="1049810" cy="905603"/>
                    </a:xfrm>
                    <a:prstGeom prst="rect">
                      <a:avLst/>
                    </a:prstGeom>
                  </pic:spPr>
                </pic:pic>
              </a:graphicData>
            </a:graphic>
          </wp:inline>
        </w:drawing>
      </w:r>
      <w:r w:rsidRPr="00730882">
        <w:rPr>
          <w:rFonts w:ascii="Times New Roman" w:hAnsi="Times New Roman"/>
          <w:b/>
          <w:bCs/>
          <w:color w:val="000000"/>
          <w:sz w:val="24"/>
          <w:szCs w:val="24"/>
          <w:lang w:val="en-US"/>
        </w:rPr>
        <w:t xml:space="preserve">   </w:t>
      </w:r>
      <w:r w:rsidRPr="00730882">
        <w:rPr>
          <w:rFonts w:ascii="Times New Roman" w:hAnsi="Times New Roman"/>
          <w:b/>
          <w:bCs/>
          <w:noProof/>
          <w:color w:val="000000"/>
          <w:sz w:val="24"/>
          <w:szCs w:val="24"/>
          <w:lang w:eastAsia="ru-RU"/>
        </w:rPr>
        <w:drawing>
          <wp:inline distT="0" distB="0" distL="0" distR="0" wp14:anchorId="7E21D900" wp14:editId="738ED859">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115"/>
                    <a:stretch>
                      <a:fillRect/>
                    </a:stretch>
                  </pic:blipFill>
                  <pic:spPr>
                    <a:xfrm flipH="1">
                      <a:off x="0" y="0"/>
                      <a:ext cx="1005340" cy="881606"/>
                    </a:xfrm>
                    <a:prstGeom prst="rect">
                      <a:avLst/>
                    </a:prstGeom>
                  </pic:spPr>
                </pic:pic>
              </a:graphicData>
            </a:graphic>
          </wp:inline>
        </w:drawing>
      </w:r>
      <w:r w:rsidRPr="00730882">
        <w:rPr>
          <w:rFonts w:ascii="Times New Roman" w:hAnsi="Times New Roman"/>
          <w:b/>
          <w:bCs/>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A0EB835" wp14:editId="31BD960E">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105"/>
                    <a:stretch>
                      <a:fillRect/>
                    </a:stretch>
                  </pic:blipFill>
                  <pic:spPr>
                    <a:xfrm>
                      <a:off x="0" y="0"/>
                      <a:ext cx="1044618" cy="856108"/>
                    </a:xfrm>
                    <a:prstGeom prst="rect">
                      <a:avLst/>
                    </a:prstGeom>
                  </pic:spPr>
                </pic:pic>
              </a:graphicData>
            </a:graphic>
          </wp:inline>
        </w:drawing>
      </w:r>
    </w:p>
    <w:p w14:paraId="10D24911"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lang w:val="en-US"/>
        </w:rPr>
        <w:t>RAL</w:t>
      </w:r>
      <w:r w:rsidRPr="00730882">
        <w:rPr>
          <w:rFonts w:ascii="Times New Roman" w:hAnsi="Times New Roman"/>
          <w:color w:val="000000"/>
          <w:sz w:val="24"/>
          <w:szCs w:val="24"/>
        </w:rPr>
        <w:t xml:space="preserve">8003              </w:t>
      </w:r>
      <w:r w:rsidRPr="00730882">
        <w:rPr>
          <w:rFonts w:ascii="Times New Roman" w:hAnsi="Times New Roman"/>
          <w:color w:val="000000"/>
          <w:sz w:val="24"/>
          <w:szCs w:val="24"/>
          <w:lang w:val="en-US"/>
        </w:rPr>
        <w:t>RAL</w:t>
      </w:r>
      <w:r w:rsidRPr="00730882">
        <w:rPr>
          <w:rFonts w:ascii="Times New Roman" w:hAnsi="Times New Roman"/>
          <w:color w:val="000000"/>
          <w:sz w:val="24"/>
          <w:szCs w:val="24"/>
        </w:rPr>
        <w:t xml:space="preserve">8008             </w:t>
      </w:r>
      <w:r w:rsidRPr="00730882">
        <w:rPr>
          <w:rFonts w:ascii="Times New Roman" w:hAnsi="Times New Roman"/>
          <w:color w:val="000000"/>
          <w:sz w:val="24"/>
          <w:szCs w:val="24"/>
          <w:lang w:val="en-US"/>
        </w:rPr>
        <w:t>RAL</w:t>
      </w:r>
      <w:r w:rsidRPr="00730882">
        <w:rPr>
          <w:rFonts w:ascii="Times New Roman" w:hAnsi="Times New Roman"/>
          <w:color w:val="000000"/>
          <w:sz w:val="24"/>
          <w:szCs w:val="24"/>
        </w:rPr>
        <w:t xml:space="preserve">8007             </w:t>
      </w:r>
    </w:p>
    <w:p w14:paraId="6E49BC1B" w14:textId="77777777" w:rsidR="008E69EA" w:rsidRPr="00730882" w:rsidRDefault="008E69EA" w:rsidP="008E69EA">
      <w:pPr>
        <w:spacing w:after="0" w:line="240" w:lineRule="auto"/>
        <w:ind w:firstLine="284"/>
        <w:jc w:val="both"/>
        <w:rPr>
          <w:rFonts w:ascii="Times New Roman" w:hAnsi="Times New Roman"/>
          <w:color w:val="000000"/>
          <w:sz w:val="16"/>
          <w:szCs w:val="16"/>
        </w:rPr>
      </w:pPr>
    </w:p>
    <w:p w14:paraId="1DC25B16"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xml:space="preserve"> Подпорные стены:</w:t>
      </w:r>
    </w:p>
    <w:p w14:paraId="442D1776" w14:textId="77777777" w:rsidR="008E69EA" w:rsidRPr="00730882" w:rsidRDefault="008E69EA" w:rsidP="008E69EA">
      <w:pPr>
        <w:spacing w:after="0" w:line="240" w:lineRule="auto"/>
        <w:ind w:firstLine="284"/>
        <w:jc w:val="both"/>
        <w:rPr>
          <w:rFonts w:ascii="Times New Roman" w:hAnsi="Times New Roman"/>
          <w:color w:val="000000"/>
          <w:sz w:val="16"/>
          <w:szCs w:val="16"/>
        </w:rPr>
      </w:pPr>
    </w:p>
    <w:p w14:paraId="10E9D3C0"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513277E4" wp14:editId="182E59BF">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116"/>
                    <a:stretch>
                      <a:fillRect/>
                    </a:stretch>
                  </pic:blipFill>
                  <pic:spPr>
                    <a:xfrm flipH="1">
                      <a:off x="0" y="0"/>
                      <a:ext cx="1012223" cy="913250"/>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535A7CA" wp14:editId="3672BB16">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97"/>
                    <a:stretch>
                      <a:fillRect/>
                    </a:stretch>
                  </pic:blipFill>
                  <pic:spPr>
                    <a:xfrm flipH="1">
                      <a:off x="0" y="0"/>
                      <a:ext cx="1062052" cy="90736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A801880" wp14:editId="4F38DAB7">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117"/>
                    <a:stretch>
                      <a:fillRect/>
                    </a:stretch>
                  </pic:blipFill>
                  <pic:spPr>
                    <a:xfrm>
                      <a:off x="0" y="0"/>
                      <a:ext cx="1076140" cy="920374"/>
                    </a:xfrm>
                    <a:prstGeom prst="rect">
                      <a:avLst/>
                    </a:prstGeom>
                  </pic:spPr>
                </pic:pic>
              </a:graphicData>
            </a:graphic>
          </wp:inline>
        </w:drawing>
      </w:r>
      <w:r w:rsidRPr="00730882">
        <w:rPr>
          <w:rFonts w:ascii="Times New Roman" w:hAnsi="Times New Roman"/>
          <w:color w:val="000000"/>
          <w:sz w:val="24"/>
          <w:szCs w:val="24"/>
          <w:lang w:val="en-US"/>
        </w:rPr>
        <w:t xml:space="preserve"> </w:t>
      </w:r>
    </w:p>
    <w:p w14:paraId="756D23F8"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RAL1015              RAL7003              RAL7012             </w:t>
      </w:r>
    </w:p>
    <w:p w14:paraId="7709DC46"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50545AF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rPr>
        <w:t>Кровля</w:t>
      </w:r>
      <w:r w:rsidRPr="00730882">
        <w:rPr>
          <w:rFonts w:ascii="Times New Roman" w:hAnsi="Times New Roman"/>
          <w:color w:val="000000"/>
          <w:sz w:val="24"/>
          <w:szCs w:val="24"/>
          <w:lang w:val="en-US"/>
        </w:rPr>
        <w:t>:</w:t>
      </w:r>
    </w:p>
    <w:p w14:paraId="4F31D6F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460FE45F" w14:textId="77777777" w:rsidR="008E69EA" w:rsidRPr="00730882" w:rsidRDefault="008E69EA" w:rsidP="008E69EA">
      <w:pPr>
        <w:spacing w:after="0" w:line="240" w:lineRule="auto"/>
        <w:ind w:firstLine="284"/>
        <w:jc w:val="both"/>
        <w:rPr>
          <w:rFonts w:ascii="Times New Roman" w:hAnsi="Times New Roman"/>
          <w:b/>
          <w:bCs/>
          <w:color w:val="000000"/>
          <w:sz w:val="24"/>
          <w:szCs w:val="24"/>
          <w:lang w:val="en-US"/>
        </w:rPr>
      </w:pPr>
      <w:r w:rsidRPr="00730882">
        <w:rPr>
          <w:rFonts w:ascii="Times New Roman" w:hAnsi="Times New Roman"/>
          <w:noProof/>
          <w:color w:val="000000"/>
          <w:sz w:val="24"/>
          <w:szCs w:val="24"/>
          <w:lang w:eastAsia="ru-RU"/>
        </w:rPr>
        <w:drawing>
          <wp:inline distT="0" distB="0" distL="0" distR="0" wp14:anchorId="532B6DC1" wp14:editId="441E65B2">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118"/>
                    <a:stretch>
                      <a:fillRect/>
                    </a:stretch>
                  </pic:blipFill>
                  <pic:spPr>
                    <a:xfrm flipH="1">
                      <a:off x="0" y="0"/>
                      <a:ext cx="1156889" cy="847743"/>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5D303CAC" wp14:editId="1E94789D">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119"/>
                    <a:stretch>
                      <a:fillRect/>
                    </a:stretch>
                  </pic:blipFill>
                  <pic:spPr>
                    <a:xfrm flipH="1">
                      <a:off x="0" y="0"/>
                      <a:ext cx="1135704" cy="81809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0E3E89D" wp14:editId="025FB71D">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120"/>
                    <a:stretch>
                      <a:fillRect/>
                    </a:stretch>
                  </pic:blipFill>
                  <pic:spPr>
                    <a:xfrm flipH="1">
                      <a:off x="0" y="0"/>
                      <a:ext cx="1146323" cy="837064"/>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2D00927A" wp14:editId="0A001BFB">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98"/>
                    <a:stretch>
                      <a:fillRect/>
                    </a:stretch>
                  </pic:blipFill>
                  <pic:spPr>
                    <a:xfrm>
                      <a:off x="0" y="0"/>
                      <a:ext cx="1048843" cy="828088"/>
                    </a:xfrm>
                    <a:prstGeom prst="rect">
                      <a:avLst/>
                    </a:prstGeom>
                  </pic:spPr>
                </pic:pic>
              </a:graphicData>
            </a:graphic>
          </wp:inline>
        </w:drawing>
      </w:r>
    </w:p>
    <w:p w14:paraId="6AB8DDE9"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RAL3005                  RAL3007                RAL3009                 RAL7004            </w:t>
      </w:r>
    </w:p>
    <w:p w14:paraId="512625D6"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3F8655B0"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413E2581" wp14:editId="08319DFC">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121"/>
                    <a:stretch>
                      <a:fillRect/>
                    </a:stretch>
                  </pic:blipFill>
                  <pic:spPr>
                    <a:xfrm flipH="1">
                      <a:off x="0" y="0"/>
                      <a:ext cx="1140366" cy="916386"/>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72867109" wp14:editId="2AAB51B8">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105"/>
                    <a:stretch>
                      <a:fillRect/>
                    </a:stretch>
                  </pic:blipFill>
                  <pic:spPr>
                    <a:xfrm>
                      <a:off x="0" y="0"/>
                      <a:ext cx="1098838" cy="922505"/>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096AC59B" wp14:editId="602B82E7">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84"/>
                    <a:stretch>
                      <a:fillRect/>
                    </a:stretch>
                  </pic:blipFill>
                  <pic:spPr>
                    <a:xfrm flipH="1">
                      <a:off x="0" y="0"/>
                      <a:ext cx="1128352" cy="893603"/>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0049CF95" wp14:editId="2AAD3DAE">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122"/>
                    <a:stretch>
                      <a:fillRect/>
                    </a:stretch>
                  </pic:blipFill>
                  <pic:spPr>
                    <a:xfrm flipH="1">
                      <a:off x="0" y="0"/>
                      <a:ext cx="1056390" cy="930904"/>
                    </a:xfrm>
                    <a:prstGeom prst="rect">
                      <a:avLst/>
                    </a:prstGeom>
                  </pic:spPr>
                </pic:pic>
              </a:graphicData>
            </a:graphic>
          </wp:inline>
        </w:drawing>
      </w:r>
    </w:p>
    <w:p w14:paraId="1F921DB3"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RAL8004                  RAL8007                RAL8000                 RAL8011   </w:t>
      </w:r>
    </w:p>
    <w:p w14:paraId="438A30EC"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r w:rsidRPr="00730882">
        <w:rPr>
          <w:rFonts w:ascii="Times New Roman" w:hAnsi="Times New Roman"/>
          <w:color w:val="000000"/>
          <w:sz w:val="24"/>
          <w:szCs w:val="24"/>
          <w:lang w:val="en-US"/>
        </w:rPr>
        <w:t xml:space="preserve">    </w:t>
      </w:r>
    </w:p>
    <w:p w14:paraId="27839FDC"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5323F8AE" wp14:editId="2608037A">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123"/>
                    <a:stretch>
                      <a:fillRect/>
                    </a:stretch>
                  </pic:blipFill>
                  <pic:spPr>
                    <a:xfrm>
                      <a:off x="0" y="0"/>
                      <a:ext cx="1138996" cy="875707"/>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1C7A381D" wp14:editId="17C76D61">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124"/>
                    <a:stretch>
                      <a:fillRect/>
                    </a:stretch>
                  </pic:blipFill>
                  <pic:spPr>
                    <a:xfrm flipH="1">
                      <a:off x="0" y="0"/>
                      <a:ext cx="1104516" cy="893223"/>
                    </a:xfrm>
                    <a:prstGeom prst="rect">
                      <a:avLst/>
                    </a:prstGeom>
                  </pic:spPr>
                </pic:pic>
              </a:graphicData>
            </a:graphic>
          </wp:inline>
        </w:drawing>
      </w:r>
    </w:p>
    <w:p w14:paraId="7F987164"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RAL8014                  RAL8028                </w:t>
      </w:r>
    </w:p>
    <w:p w14:paraId="16430B8E"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251F14BD"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346B5B7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159FF484"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34742619"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rPr>
        <w:lastRenderedPageBreak/>
        <w:t>Оконные</w:t>
      </w:r>
      <w:r w:rsidRPr="00730882">
        <w:rPr>
          <w:rFonts w:ascii="Times New Roman" w:hAnsi="Times New Roman"/>
          <w:color w:val="000000"/>
          <w:sz w:val="24"/>
          <w:szCs w:val="24"/>
          <w:lang w:val="en-US"/>
        </w:rPr>
        <w:t xml:space="preserve"> </w:t>
      </w:r>
      <w:r w:rsidRPr="00730882">
        <w:rPr>
          <w:rFonts w:ascii="Times New Roman" w:hAnsi="Times New Roman"/>
          <w:color w:val="000000"/>
          <w:sz w:val="24"/>
          <w:szCs w:val="24"/>
        </w:rPr>
        <w:t>рамы</w:t>
      </w:r>
      <w:r w:rsidRPr="00730882">
        <w:rPr>
          <w:rFonts w:ascii="Times New Roman" w:hAnsi="Times New Roman"/>
          <w:color w:val="000000"/>
          <w:sz w:val="24"/>
          <w:szCs w:val="24"/>
          <w:lang w:val="en-US"/>
        </w:rPr>
        <w:t>:</w:t>
      </w:r>
    </w:p>
    <w:p w14:paraId="66E6651F"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2FC24083"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noProof/>
          <w:color w:val="000000"/>
          <w:sz w:val="24"/>
          <w:szCs w:val="24"/>
          <w:lang w:eastAsia="ru-RU"/>
        </w:rPr>
        <w:drawing>
          <wp:inline distT="0" distB="0" distL="0" distR="0" wp14:anchorId="58BBE898" wp14:editId="3BD6FE90">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99"/>
                    <a:stretch>
                      <a:fillRect/>
                    </a:stretch>
                  </pic:blipFill>
                  <pic:spPr>
                    <a:xfrm>
                      <a:off x="0" y="0"/>
                      <a:ext cx="1120445" cy="907027"/>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41F0B101" wp14:editId="49C35345">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85"/>
                    <a:stretch>
                      <a:fillRect/>
                    </a:stretch>
                  </pic:blipFill>
                  <pic:spPr>
                    <a:xfrm>
                      <a:off x="0" y="0"/>
                      <a:ext cx="1120991" cy="905835"/>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55E6B16" wp14:editId="723F0FD8">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86"/>
                    <a:stretch>
                      <a:fillRect/>
                    </a:stretch>
                  </pic:blipFill>
                  <pic:spPr>
                    <a:xfrm flipH="1">
                      <a:off x="0" y="0"/>
                      <a:ext cx="1047231" cy="894671"/>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784FBE09" wp14:editId="263A671E">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87"/>
                    <a:stretch>
                      <a:fillRect/>
                    </a:stretch>
                  </pic:blipFill>
                  <pic:spPr>
                    <a:xfrm>
                      <a:off x="0" y="0"/>
                      <a:ext cx="1018512" cy="883351"/>
                    </a:xfrm>
                    <a:prstGeom prst="rect">
                      <a:avLst/>
                    </a:prstGeom>
                  </pic:spPr>
                </pic:pic>
              </a:graphicData>
            </a:graphic>
          </wp:inline>
        </w:drawing>
      </w:r>
    </w:p>
    <w:p w14:paraId="4A31AACB"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RAL9010                  RAL8001                RAL8002                 RAL8003   </w:t>
      </w:r>
    </w:p>
    <w:p w14:paraId="6E721957" w14:textId="77777777" w:rsidR="008E69EA" w:rsidRPr="00730882" w:rsidRDefault="008E69EA" w:rsidP="008E69EA">
      <w:pPr>
        <w:spacing w:after="0" w:line="240" w:lineRule="auto"/>
        <w:ind w:firstLine="284"/>
        <w:jc w:val="both"/>
        <w:rPr>
          <w:rFonts w:ascii="Times New Roman" w:hAnsi="Times New Roman"/>
          <w:b/>
          <w:bCs/>
          <w:color w:val="000000"/>
          <w:sz w:val="16"/>
          <w:szCs w:val="16"/>
          <w:lang w:val="en-US"/>
        </w:rPr>
      </w:pPr>
    </w:p>
    <w:p w14:paraId="2A431884" w14:textId="77777777" w:rsidR="008E69EA" w:rsidRPr="00730882" w:rsidRDefault="008E69EA" w:rsidP="008E69EA">
      <w:pPr>
        <w:spacing w:after="0" w:line="240" w:lineRule="auto"/>
        <w:ind w:firstLine="284"/>
        <w:jc w:val="both"/>
        <w:rPr>
          <w:rFonts w:ascii="Times New Roman" w:hAnsi="Times New Roman"/>
          <w:b/>
          <w:bCs/>
          <w:color w:val="000000"/>
          <w:sz w:val="24"/>
          <w:szCs w:val="24"/>
        </w:rPr>
      </w:pPr>
      <w:r w:rsidRPr="00730882">
        <w:rPr>
          <w:rFonts w:ascii="Times New Roman" w:hAnsi="Times New Roman"/>
          <w:b/>
          <w:bCs/>
          <w:noProof/>
          <w:color w:val="000000"/>
          <w:sz w:val="24"/>
          <w:szCs w:val="24"/>
          <w:lang w:eastAsia="ru-RU"/>
        </w:rPr>
        <w:drawing>
          <wp:inline distT="0" distB="0" distL="0" distR="0" wp14:anchorId="2992A984" wp14:editId="7A7DE898">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125"/>
                    <a:stretch>
                      <a:fillRect/>
                    </a:stretch>
                  </pic:blipFill>
                  <pic:spPr>
                    <a:xfrm flipH="1">
                      <a:off x="0" y="0"/>
                      <a:ext cx="1088954" cy="884801"/>
                    </a:xfrm>
                    <a:prstGeom prst="rect">
                      <a:avLst/>
                    </a:prstGeom>
                  </pic:spPr>
                </pic:pic>
              </a:graphicData>
            </a:graphic>
          </wp:inline>
        </w:drawing>
      </w:r>
      <w:r w:rsidRPr="00730882">
        <w:rPr>
          <w:rFonts w:ascii="Times New Roman" w:hAnsi="Times New Roman"/>
          <w:b/>
          <w:bCs/>
          <w:color w:val="000000"/>
          <w:sz w:val="24"/>
          <w:szCs w:val="24"/>
        </w:rPr>
        <w:t xml:space="preserve">     </w:t>
      </w:r>
      <w:r w:rsidRPr="00730882">
        <w:rPr>
          <w:rFonts w:ascii="Times New Roman" w:hAnsi="Times New Roman"/>
          <w:noProof/>
          <w:color w:val="000000"/>
          <w:sz w:val="24"/>
          <w:szCs w:val="24"/>
          <w:lang w:eastAsia="ru-RU"/>
        </w:rPr>
        <w:drawing>
          <wp:inline distT="0" distB="0" distL="0" distR="0" wp14:anchorId="4B50FF89" wp14:editId="7D680F65">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105"/>
                    <a:stretch>
                      <a:fillRect/>
                    </a:stretch>
                  </pic:blipFill>
                  <pic:spPr>
                    <a:xfrm>
                      <a:off x="0" y="0"/>
                      <a:ext cx="1041166" cy="882398"/>
                    </a:xfrm>
                    <a:prstGeom prst="rect">
                      <a:avLst/>
                    </a:prstGeom>
                  </pic:spPr>
                </pic:pic>
              </a:graphicData>
            </a:graphic>
          </wp:inline>
        </w:drawing>
      </w:r>
      <w:r w:rsidRPr="00730882">
        <w:rPr>
          <w:rFonts w:ascii="Times New Roman" w:hAnsi="Times New Roman"/>
          <w:b/>
          <w:bCs/>
          <w:color w:val="000000"/>
          <w:sz w:val="24"/>
          <w:szCs w:val="24"/>
        </w:rPr>
        <w:t xml:space="preserve">     </w:t>
      </w:r>
      <w:r w:rsidRPr="00730882">
        <w:rPr>
          <w:rFonts w:ascii="Times New Roman" w:hAnsi="Times New Roman"/>
          <w:b/>
          <w:bCs/>
          <w:noProof/>
          <w:color w:val="000000"/>
          <w:sz w:val="24"/>
          <w:szCs w:val="24"/>
          <w:lang w:eastAsia="ru-RU"/>
        </w:rPr>
        <w:drawing>
          <wp:inline distT="0" distB="0" distL="0" distR="0" wp14:anchorId="1C2393B9" wp14:editId="1BE6E7C4">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115"/>
                    <a:stretch>
                      <a:fillRect/>
                    </a:stretch>
                  </pic:blipFill>
                  <pic:spPr>
                    <a:xfrm flipH="1">
                      <a:off x="0" y="0"/>
                      <a:ext cx="1005340" cy="881606"/>
                    </a:xfrm>
                    <a:prstGeom prst="rect">
                      <a:avLst/>
                    </a:prstGeom>
                  </pic:spPr>
                </pic:pic>
              </a:graphicData>
            </a:graphic>
          </wp:inline>
        </w:drawing>
      </w:r>
    </w:p>
    <w:p w14:paraId="6B1047CF"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lang w:val="en-US"/>
        </w:rPr>
        <w:t>RAL</w:t>
      </w:r>
      <w:r w:rsidRPr="00730882">
        <w:rPr>
          <w:rFonts w:ascii="Times New Roman" w:hAnsi="Times New Roman"/>
          <w:color w:val="000000"/>
          <w:sz w:val="24"/>
          <w:szCs w:val="24"/>
        </w:rPr>
        <w:t xml:space="preserve">7047                  </w:t>
      </w:r>
      <w:r w:rsidRPr="00730882">
        <w:rPr>
          <w:rFonts w:ascii="Times New Roman" w:hAnsi="Times New Roman"/>
          <w:color w:val="000000"/>
          <w:sz w:val="24"/>
          <w:szCs w:val="24"/>
          <w:lang w:val="en-US"/>
        </w:rPr>
        <w:t>RAL</w:t>
      </w:r>
      <w:r w:rsidRPr="00730882">
        <w:rPr>
          <w:rFonts w:ascii="Times New Roman" w:hAnsi="Times New Roman"/>
          <w:color w:val="000000"/>
          <w:sz w:val="24"/>
          <w:szCs w:val="24"/>
        </w:rPr>
        <w:t xml:space="preserve">8007                </w:t>
      </w:r>
      <w:r w:rsidRPr="00730882">
        <w:rPr>
          <w:rFonts w:ascii="Times New Roman" w:hAnsi="Times New Roman"/>
          <w:color w:val="000000"/>
          <w:sz w:val="24"/>
          <w:szCs w:val="24"/>
          <w:lang w:val="en-US"/>
        </w:rPr>
        <w:t>RAL</w:t>
      </w:r>
      <w:r w:rsidRPr="00730882">
        <w:rPr>
          <w:rFonts w:ascii="Times New Roman" w:hAnsi="Times New Roman"/>
          <w:color w:val="000000"/>
          <w:sz w:val="24"/>
          <w:szCs w:val="24"/>
        </w:rPr>
        <w:t xml:space="preserve">8008                    </w:t>
      </w:r>
    </w:p>
    <w:p w14:paraId="6A9FB174" w14:textId="77777777" w:rsidR="008E69EA" w:rsidRPr="00730882" w:rsidRDefault="008E69EA" w:rsidP="008E69EA">
      <w:pPr>
        <w:spacing w:after="0" w:line="240" w:lineRule="auto"/>
        <w:ind w:firstLine="284"/>
        <w:jc w:val="both"/>
        <w:rPr>
          <w:rFonts w:ascii="Times New Roman" w:hAnsi="Times New Roman"/>
          <w:color w:val="000000"/>
          <w:sz w:val="16"/>
          <w:szCs w:val="16"/>
        </w:rPr>
      </w:pPr>
    </w:p>
    <w:p w14:paraId="0B67A6A8"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Водосточные трубы, желоба (под цвет кровли):</w:t>
      </w:r>
    </w:p>
    <w:p w14:paraId="227123A5" w14:textId="77777777" w:rsidR="008E69EA" w:rsidRPr="00730882" w:rsidRDefault="008E69EA" w:rsidP="008E69EA">
      <w:pPr>
        <w:spacing w:after="0" w:line="240" w:lineRule="auto"/>
        <w:ind w:firstLine="284"/>
        <w:jc w:val="both"/>
        <w:rPr>
          <w:rFonts w:ascii="Times New Roman" w:hAnsi="Times New Roman"/>
          <w:color w:val="000000"/>
          <w:sz w:val="16"/>
          <w:szCs w:val="16"/>
        </w:rPr>
      </w:pPr>
    </w:p>
    <w:p w14:paraId="697135A6"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noProof/>
          <w:color w:val="000000"/>
          <w:sz w:val="24"/>
          <w:szCs w:val="24"/>
          <w:lang w:eastAsia="ru-RU"/>
        </w:rPr>
        <w:drawing>
          <wp:inline distT="0" distB="0" distL="0" distR="0" wp14:anchorId="04560F97" wp14:editId="74A0CEF9">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99"/>
                    <a:stretch>
                      <a:fillRect/>
                    </a:stretch>
                  </pic:blipFill>
                  <pic:spPr>
                    <a:xfrm>
                      <a:off x="0" y="0"/>
                      <a:ext cx="1062837" cy="860392"/>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58310C5C" wp14:editId="6CB40075">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126"/>
                    <a:stretch>
                      <a:fillRect/>
                    </a:stretch>
                  </pic:blipFill>
                  <pic:spPr>
                    <a:xfrm>
                      <a:off x="0" y="0"/>
                      <a:ext cx="978465" cy="878700"/>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50827CF1" wp14:editId="39000DE1">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119"/>
                    <a:stretch>
                      <a:fillRect/>
                    </a:stretch>
                  </pic:blipFill>
                  <pic:spPr>
                    <a:xfrm flipH="1">
                      <a:off x="0" y="0"/>
                      <a:ext cx="1000960" cy="866215"/>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522152E5" wp14:editId="6375F315">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120"/>
                    <a:stretch>
                      <a:fillRect/>
                    </a:stretch>
                  </pic:blipFill>
                  <pic:spPr>
                    <a:xfrm flipH="1">
                      <a:off x="0" y="0"/>
                      <a:ext cx="1062689" cy="858797"/>
                    </a:xfrm>
                    <a:prstGeom prst="rect">
                      <a:avLst/>
                    </a:prstGeom>
                  </pic:spPr>
                </pic:pic>
              </a:graphicData>
            </a:graphic>
          </wp:inline>
        </w:drawing>
      </w:r>
    </w:p>
    <w:p w14:paraId="372410CD"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RAL9010                  RAL3005                RAL3007                RAL3009  </w:t>
      </w:r>
    </w:p>
    <w:p w14:paraId="7DA546BC" w14:textId="77777777" w:rsidR="008E69EA" w:rsidRPr="00730882" w:rsidRDefault="008E69EA" w:rsidP="008E69EA">
      <w:pPr>
        <w:spacing w:after="0" w:line="240" w:lineRule="auto"/>
        <w:ind w:firstLine="284"/>
        <w:jc w:val="both"/>
        <w:rPr>
          <w:rFonts w:ascii="Times New Roman" w:hAnsi="Times New Roman"/>
          <w:color w:val="000000"/>
          <w:sz w:val="16"/>
          <w:szCs w:val="16"/>
          <w:lang w:val="en-US"/>
        </w:rPr>
      </w:pPr>
    </w:p>
    <w:p w14:paraId="48979853"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noProof/>
          <w:color w:val="000000"/>
          <w:sz w:val="24"/>
          <w:szCs w:val="24"/>
          <w:lang w:eastAsia="ru-RU"/>
        </w:rPr>
        <w:drawing>
          <wp:inline distT="0" distB="0" distL="0" distR="0" wp14:anchorId="3EFB48F1" wp14:editId="492A16FF">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121"/>
                    <a:stretch>
                      <a:fillRect/>
                    </a:stretch>
                  </pic:blipFill>
                  <pic:spPr>
                    <a:xfrm flipH="1">
                      <a:off x="0" y="0"/>
                      <a:ext cx="982340" cy="789399"/>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6EC11F7B" wp14:editId="01E1B2A4">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105"/>
                    <a:stretch>
                      <a:fillRect/>
                    </a:stretch>
                  </pic:blipFill>
                  <pic:spPr>
                    <a:xfrm>
                      <a:off x="0" y="0"/>
                      <a:ext cx="1021057" cy="779685"/>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b/>
          <w:bCs/>
          <w:noProof/>
          <w:color w:val="000000"/>
          <w:sz w:val="24"/>
          <w:szCs w:val="24"/>
          <w:lang w:eastAsia="ru-RU"/>
        </w:rPr>
        <w:drawing>
          <wp:inline distT="0" distB="0" distL="0" distR="0" wp14:anchorId="4A8EE1EB" wp14:editId="667DD1E2">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115"/>
                    <a:stretch>
                      <a:fillRect/>
                    </a:stretch>
                  </pic:blipFill>
                  <pic:spPr>
                    <a:xfrm flipH="1">
                      <a:off x="0" y="0"/>
                      <a:ext cx="947340" cy="755939"/>
                    </a:xfrm>
                    <a:prstGeom prst="rect">
                      <a:avLst/>
                    </a:prstGeom>
                  </pic:spPr>
                </pic:pic>
              </a:graphicData>
            </a:graphic>
          </wp:inline>
        </w:drawing>
      </w:r>
      <w:r w:rsidRPr="00730882">
        <w:rPr>
          <w:rFonts w:ascii="Times New Roman" w:hAnsi="Times New Roman"/>
          <w:color w:val="000000"/>
          <w:sz w:val="24"/>
          <w:szCs w:val="24"/>
          <w:lang w:val="en-US"/>
        </w:rPr>
        <w:t xml:space="preserve">        </w:t>
      </w:r>
      <w:r w:rsidRPr="00730882">
        <w:rPr>
          <w:rFonts w:ascii="Times New Roman" w:hAnsi="Times New Roman"/>
          <w:noProof/>
          <w:color w:val="000000"/>
          <w:sz w:val="24"/>
          <w:szCs w:val="24"/>
          <w:lang w:eastAsia="ru-RU"/>
        </w:rPr>
        <w:drawing>
          <wp:inline distT="0" distB="0" distL="0" distR="0" wp14:anchorId="03E9AFF6" wp14:editId="37101036">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122"/>
                    <a:stretch>
                      <a:fillRect/>
                    </a:stretch>
                  </pic:blipFill>
                  <pic:spPr>
                    <a:xfrm flipH="1">
                      <a:off x="0" y="0"/>
                      <a:ext cx="1008375" cy="748438"/>
                    </a:xfrm>
                    <a:prstGeom prst="rect">
                      <a:avLst/>
                    </a:prstGeom>
                  </pic:spPr>
                </pic:pic>
              </a:graphicData>
            </a:graphic>
          </wp:inline>
        </w:drawing>
      </w:r>
    </w:p>
    <w:p w14:paraId="7ABB9612"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r w:rsidRPr="00730882">
        <w:rPr>
          <w:rFonts w:ascii="Times New Roman" w:hAnsi="Times New Roman"/>
          <w:color w:val="000000"/>
          <w:sz w:val="24"/>
          <w:szCs w:val="24"/>
          <w:lang w:val="en-US"/>
        </w:rPr>
        <w:t xml:space="preserve">RAL8004                  RAL8007               RAL8008                RAL8011  </w:t>
      </w:r>
    </w:p>
    <w:p w14:paraId="09791C4A" w14:textId="77777777" w:rsidR="008E69EA" w:rsidRPr="00730882" w:rsidRDefault="008E69EA" w:rsidP="008E69EA">
      <w:pPr>
        <w:spacing w:after="0" w:line="240" w:lineRule="auto"/>
        <w:ind w:firstLine="284"/>
        <w:jc w:val="both"/>
        <w:rPr>
          <w:rFonts w:ascii="Times New Roman" w:hAnsi="Times New Roman"/>
          <w:color w:val="000000"/>
          <w:sz w:val="24"/>
          <w:szCs w:val="24"/>
          <w:lang w:val="en-US"/>
        </w:rPr>
      </w:pPr>
    </w:p>
    <w:p w14:paraId="063EFE28"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39A8EBA5"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064EBBD"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4)</w:t>
      </w:r>
      <w:r w:rsidRPr="00730882">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5AB4807C"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59B1F22E"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1AA4C673"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3E5DE74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337F06F5"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2B3AAF42"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lastRenderedPageBreak/>
        <w:t>Иные требования применительно к виду разрешенного использования установлены в соответствии с таблицей.</w:t>
      </w:r>
    </w:p>
    <w:p w14:paraId="0562510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5)</w:t>
      </w:r>
      <w:r w:rsidRPr="00730882">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27CBD336"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51728BA5"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264084B"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6)</w:t>
      </w:r>
      <w:r w:rsidRPr="00730882">
        <w:rPr>
          <w:rFonts w:ascii="Times New Roman" w:hAnsi="Times New Roman"/>
          <w:color w:val="000000"/>
          <w:sz w:val="24"/>
          <w:szCs w:val="24"/>
        </w:rPr>
        <w:tab/>
        <w:t>Требования к подсветке фасадов объектов капитального строительства:</w:t>
      </w:r>
    </w:p>
    <w:p w14:paraId="429EE66F"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64FB0B36"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0DE9FD1F"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64A05451"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5CFA142" w14:textId="77777777" w:rsidR="008E69EA" w:rsidRPr="00730882" w:rsidRDefault="008E69EA" w:rsidP="008E69EA">
      <w:pPr>
        <w:spacing w:after="0" w:line="240" w:lineRule="auto"/>
        <w:ind w:firstLine="284"/>
        <w:jc w:val="both"/>
        <w:rPr>
          <w:rFonts w:ascii="Times New Roman" w:hAnsi="Times New Roman"/>
          <w:color w:val="000000"/>
          <w:sz w:val="24"/>
          <w:szCs w:val="24"/>
        </w:rPr>
      </w:pPr>
      <w:r w:rsidRPr="00730882">
        <w:rPr>
          <w:rFonts w:ascii="Times New Roman" w:hAnsi="Times New Roman"/>
          <w:color w:val="000000"/>
          <w:sz w:val="24"/>
          <w:szCs w:val="24"/>
        </w:rPr>
        <w:t>4.</w:t>
      </w:r>
      <w:r w:rsidRPr="00730882">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396A4827" w14:textId="77777777" w:rsidR="008E69EA" w:rsidRPr="00730882" w:rsidRDefault="008E69EA" w:rsidP="008E69EA">
      <w:pPr>
        <w:spacing w:after="0" w:line="240" w:lineRule="auto"/>
        <w:ind w:firstLine="284"/>
        <w:jc w:val="both"/>
        <w:rPr>
          <w:rFonts w:ascii="Times New Roman" w:hAnsi="Times New Roman"/>
          <w:color w:val="000000"/>
          <w:sz w:val="24"/>
          <w:szCs w:val="24"/>
          <w:highlight w:val="yellow"/>
        </w:rPr>
      </w:pPr>
      <w:r w:rsidRPr="00730882">
        <w:rPr>
          <w:rFonts w:ascii="Times New Roman" w:hAnsi="Times New Roman"/>
          <w:color w:val="000000"/>
          <w:sz w:val="24"/>
          <w:szCs w:val="24"/>
        </w:rPr>
        <w:t>5.</w:t>
      </w:r>
      <w:r w:rsidRPr="00730882">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3D5EDEA7" w14:textId="77777777" w:rsidR="008E69EA" w:rsidRPr="00730882" w:rsidRDefault="008E69EA" w:rsidP="008E69EA">
      <w:pPr>
        <w:spacing w:line="240" w:lineRule="auto"/>
        <w:jc w:val="both"/>
        <w:rPr>
          <w:rFonts w:ascii="Times New Roman" w:hAnsi="Times New Roman"/>
          <w:color w:val="000000"/>
          <w:sz w:val="24"/>
          <w:szCs w:val="24"/>
          <w:highlight w:val="yellow"/>
        </w:rPr>
        <w:sectPr w:rsidR="008E69EA" w:rsidRPr="00730882" w:rsidSect="00C162D8">
          <w:pgSz w:w="11906" w:h="16838"/>
          <w:pgMar w:top="993" w:right="707" w:bottom="851" w:left="1134" w:header="567" w:footer="283" w:gutter="0"/>
          <w:cols w:space="708"/>
          <w:titlePg/>
          <w:docGrid w:linePitch="360"/>
        </w:sectPr>
      </w:pPr>
    </w:p>
    <w:p w14:paraId="7B908860" w14:textId="4E3CA2A9" w:rsidR="008E69EA" w:rsidRPr="00730882" w:rsidRDefault="008E69EA" w:rsidP="008E69EA">
      <w:pPr>
        <w:pStyle w:val="1"/>
        <w:tabs>
          <w:tab w:val="left" w:pos="853"/>
        </w:tabs>
        <w:spacing w:before="87" w:line="259" w:lineRule="auto"/>
        <w:ind w:right="121"/>
        <w:rPr>
          <w:rFonts w:ascii="Times New Roman" w:hAnsi="Times New Roman"/>
          <w:color w:val="000000"/>
          <w:sz w:val="24"/>
          <w:szCs w:val="24"/>
        </w:rPr>
      </w:pPr>
      <w:r w:rsidRPr="00730882">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72CCD7AA" w14:textId="77777777" w:rsidR="008E69EA" w:rsidRPr="00730882" w:rsidRDefault="008E69EA" w:rsidP="008E69EA">
      <w:pPr>
        <w:spacing w:line="269" w:lineRule="exact"/>
        <w:jc w:val="right"/>
        <w:rPr>
          <w:rFonts w:ascii="Times New Roman" w:hAnsi="Times New Roman"/>
          <w:color w:val="000000"/>
          <w:sz w:val="24"/>
        </w:rPr>
      </w:pPr>
      <w:r w:rsidRPr="00730882">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730882" w:rsidRPr="00730882" w14:paraId="32BD7631" w14:textId="77777777" w:rsidTr="00C162D8">
        <w:trPr>
          <w:tblHeader/>
        </w:trPr>
        <w:tc>
          <w:tcPr>
            <w:tcW w:w="675" w:type="dxa"/>
            <w:shd w:val="clear" w:color="auto" w:fill="auto"/>
          </w:tcPr>
          <w:p w14:paraId="377A7A49" w14:textId="77777777" w:rsidR="008E69EA" w:rsidRPr="00730882" w:rsidRDefault="008E69EA" w:rsidP="00C162D8">
            <w:pPr>
              <w:spacing w:after="0" w:line="240" w:lineRule="auto"/>
              <w:jc w:val="center"/>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rPr>
              <w:t>№ пп</w:t>
            </w:r>
          </w:p>
        </w:tc>
        <w:tc>
          <w:tcPr>
            <w:tcW w:w="2302" w:type="dxa"/>
            <w:shd w:val="clear" w:color="auto" w:fill="auto"/>
          </w:tcPr>
          <w:p w14:paraId="70B22127" w14:textId="77777777" w:rsidR="008E69EA" w:rsidRPr="00730882" w:rsidRDefault="008E69EA" w:rsidP="00C162D8">
            <w:pPr>
              <w:spacing w:after="0" w:line="240" w:lineRule="auto"/>
              <w:jc w:val="center"/>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7CAEBED0" w14:textId="77777777" w:rsidR="008E69EA" w:rsidRPr="00730882" w:rsidRDefault="008E69EA" w:rsidP="00C162D8">
            <w:pPr>
              <w:spacing w:after="0" w:line="240" w:lineRule="auto"/>
              <w:jc w:val="center"/>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56DB3642" w14:textId="77777777" w:rsidR="008E69EA" w:rsidRPr="00730882" w:rsidRDefault="008E69EA" w:rsidP="00C162D8">
            <w:pPr>
              <w:spacing w:after="0" w:line="240" w:lineRule="auto"/>
              <w:jc w:val="center"/>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730882" w:rsidRPr="00730882" w14:paraId="067F6EBB" w14:textId="77777777" w:rsidTr="00C162D8">
        <w:trPr>
          <w:trHeight w:val="1332"/>
        </w:trPr>
        <w:tc>
          <w:tcPr>
            <w:tcW w:w="675" w:type="dxa"/>
            <w:vMerge w:val="restart"/>
            <w:tcBorders>
              <w:top w:val="single" w:sz="4" w:space="0" w:color="auto"/>
              <w:left w:val="single" w:sz="4" w:space="0" w:color="auto"/>
            </w:tcBorders>
            <w:shd w:val="clear" w:color="auto" w:fill="FFFFFF"/>
          </w:tcPr>
          <w:p w14:paraId="296C0514" w14:textId="77777777" w:rsidR="008E69EA" w:rsidRPr="00730882" w:rsidRDefault="008E69EA" w:rsidP="00C162D8">
            <w:pPr>
              <w:spacing w:after="0" w:line="240" w:lineRule="auto"/>
              <w:jc w:val="center"/>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300B8A7C" w14:textId="77777777" w:rsidR="008E69EA" w:rsidRPr="00730882" w:rsidRDefault="008E69EA" w:rsidP="00C162D8">
            <w:pPr>
              <w:spacing w:after="0" w:line="240" w:lineRule="auto"/>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45CC960E"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bidi="ru-RU"/>
              </w:rPr>
            </w:pPr>
            <w:r w:rsidRPr="00730882">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54A57D36" w14:textId="77777777" w:rsidR="008E69EA" w:rsidRPr="00730882" w:rsidRDefault="008E69EA" w:rsidP="00C162D8">
            <w:pPr>
              <w:numPr>
                <w:ilvl w:val="0"/>
                <w:numId w:val="36"/>
              </w:numPr>
              <w:tabs>
                <w:tab w:val="left" w:pos="314"/>
              </w:tabs>
              <w:spacing w:after="0" w:line="240" w:lineRule="auto"/>
              <w:ind w:firstLine="31"/>
              <w:jc w:val="both"/>
              <w:rPr>
                <w:rFonts w:ascii="Times New Roman" w:eastAsia="Times New Roman" w:hAnsi="Times New Roman"/>
                <w:color w:val="000000"/>
              </w:rPr>
            </w:pPr>
            <w:r w:rsidRPr="00730882">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6BC1708F" w14:textId="77777777" w:rsidR="008E69EA" w:rsidRPr="00730882" w:rsidRDefault="008E69EA" w:rsidP="00C162D8">
            <w:pPr>
              <w:numPr>
                <w:ilvl w:val="0"/>
                <w:numId w:val="36"/>
              </w:numPr>
              <w:tabs>
                <w:tab w:val="left" w:pos="314"/>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77080606" w14:textId="77777777" w:rsidR="008E69EA" w:rsidRPr="00730882" w:rsidRDefault="008E69EA" w:rsidP="00C162D8">
            <w:pPr>
              <w:numPr>
                <w:ilvl w:val="0"/>
                <w:numId w:val="36"/>
              </w:numPr>
              <w:tabs>
                <w:tab w:val="left" w:pos="314"/>
              </w:tabs>
              <w:spacing w:after="0" w:line="240" w:lineRule="auto"/>
              <w:ind w:firstLine="31"/>
              <w:jc w:val="both"/>
              <w:rPr>
                <w:rFonts w:ascii="Times New Roman" w:eastAsia="Times New Roman" w:hAnsi="Times New Roman"/>
                <w:color w:val="000000"/>
              </w:rPr>
            </w:pPr>
            <w:r w:rsidRPr="00730882">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09DBF990" w14:textId="77777777" w:rsidR="008E69EA" w:rsidRPr="00730882" w:rsidRDefault="008E69EA" w:rsidP="00C162D8">
            <w:pPr>
              <w:widowControl w:val="0"/>
              <w:numPr>
                <w:ilvl w:val="0"/>
                <w:numId w:val="36"/>
              </w:numPr>
              <w:tabs>
                <w:tab w:val="left" w:pos="221"/>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5701B3A5" w14:textId="77777777" w:rsidR="008E69EA" w:rsidRPr="00730882" w:rsidRDefault="008E69EA" w:rsidP="00C162D8">
            <w:pPr>
              <w:widowControl w:val="0"/>
              <w:numPr>
                <w:ilvl w:val="0"/>
                <w:numId w:val="36"/>
              </w:numPr>
              <w:tabs>
                <w:tab w:val="left" w:pos="259"/>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 xml:space="preserve">Основные элементы окон и дверей </w:t>
            </w:r>
            <w:r w:rsidRPr="00730882">
              <w:rPr>
                <w:rFonts w:ascii="Times New Roman" w:eastAsia="Times New Roman" w:hAnsi="Times New Roman"/>
                <w:color w:val="000000"/>
              </w:rPr>
              <w:lastRenderedPageBreak/>
              <w:t>необходимо использовать идентичные по цвету и материалам.</w:t>
            </w:r>
          </w:p>
          <w:p w14:paraId="7755B2D4" w14:textId="77777777" w:rsidR="008E69EA" w:rsidRPr="00730882" w:rsidRDefault="008E69EA" w:rsidP="00C162D8">
            <w:pPr>
              <w:widowControl w:val="0"/>
              <w:numPr>
                <w:ilvl w:val="0"/>
                <w:numId w:val="36"/>
              </w:numPr>
              <w:tabs>
                <w:tab w:val="left" w:pos="274"/>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2DBA72D1" w14:textId="77777777" w:rsidR="008E69EA" w:rsidRPr="00730882" w:rsidRDefault="008E69EA" w:rsidP="00C162D8">
            <w:pPr>
              <w:widowControl w:val="0"/>
              <w:numPr>
                <w:ilvl w:val="0"/>
                <w:numId w:val="36"/>
              </w:numPr>
              <w:tabs>
                <w:tab w:val="left" w:pos="293"/>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64D382E2" w14:textId="77777777" w:rsidR="008E69EA" w:rsidRPr="00730882" w:rsidRDefault="008E69EA" w:rsidP="00C162D8">
            <w:pPr>
              <w:widowControl w:val="0"/>
              <w:numPr>
                <w:ilvl w:val="0"/>
                <w:numId w:val="36"/>
              </w:numPr>
              <w:tabs>
                <w:tab w:val="left" w:pos="293"/>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150F278" w14:textId="77777777" w:rsidR="008E69EA" w:rsidRPr="00730882" w:rsidRDefault="008E69EA" w:rsidP="00C162D8">
            <w:pPr>
              <w:widowControl w:val="0"/>
              <w:numPr>
                <w:ilvl w:val="0"/>
                <w:numId w:val="36"/>
              </w:numPr>
              <w:tabs>
                <w:tab w:val="left" w:pos="230"/>
              </w:tabs>
              <w:spacing w:after="0" w:line="240" w:lineRule="auto"/>
              <w:jc w:val="both"/>
              <w:rPr>
                <w:rFonts w:ascii="Times New Roman" w:eastAsia="Times New Roman" w:hAnsi="Times New Roman"/>
                <w:color w:val="000000"/>
              </w:rPr>
            </w:pPr>
            <w:r w:rsidRPr="00730882">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39729B51" w14:textId="77777777" w:rsidR="008E69EA" w:rsidRPr="00730882" w:rsidRDefault="008E69EA" w:rsidP="00C162D8">
            <w:pPr>
              <w:numPr>
                <w:ilvl w:val="0"/>
                <w:numId w:val="36"/>
              </w:numPr>
              <w:spacing w:after="0" w:line="240" w:lineRule="auto"/>
              <w:jc w:val="both"/>
              <w:rPr>
                <w:rFonts w:ascii="Times New Roman" w:eastAsia="Microsoft Sans Serif" w:hAnsi="Times New Roman"/>
                <w:color w:val="000000"/>
                <w:lang w:eastAsia="ru-RU" w:bidi="ru-RU"/>
              </w:rPr>
            </w:pPr>
            <w:r w:rsidRPr="00730882">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730882">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7CBD5554" w14:textId="77777777" w:rsidR="008E69EA" w:rsidRPr="00730882" w:rsidRDefault="008E69EA" w:rsidP="00C162D8">
            <w:pPr>
              <w:numPr>
                <w:ilvl w:val="0"/>
                <w:numId w:val="36"/>
              </w:numPr>
              <w:spacing w:after="0" w:line="240" w:lineRule="auto"/>
              <w:jc w:val="both"/>
              <w:rPr>
                <w:rFonts w:ascii="Times New Roman" w:eastAsia="Times New Roman" w:hAnsi="Times New Roman"/>
                <w:color w:val="000000"/>
                <w:lang w:eastAsia="ru-RU" w:bidi="ru-RU"/>
              </w:rPr>
            </w:pPr>
            <w:r w:rsidRPr="00730882">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730882" w:rsidRPr="00730882" w14:paraId="2B0A64F2" w14:textId="77777777" w:rsidTr="00C162D8">
        <w:trPr>
          <w:trHeight w:val="2107"/>
        </w:trPr>
        <w:tc>
          <w:tcPr>
            <w:tcW w:w="675" w:type="dxa"/>
            <w:vMerge/>
            <w:tcBorders>
              <w:left w:val="single" w:sz="4" w:space="0" w:color="auto"/>
            </w:tcBorders>
            <w:shd w:val="clear" w:color="auto" w:fill="FFFFFF"/>
          </w:tcPr>
          <w:p w14:paraId="61C7AF1C"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495A155"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B5B23C1"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730882">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32776FD7" w14:textId="77777777" w:rsidR="008E69EA" w:rsidRPr="00730882" w:rsidRDefault="008E69EA" w:rsidP="00C162D8">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730882" w:rsidRPr="00730882" w14:paraId="6699210B" w14:textId="77777777" w:rsidTr="00C162D8">
        <w:trPr>
          <w:trHeight w:val="2107"/>
        </w:trPr>
        <w:tc>
          <w:tcPr>
            <w:tcW w:w="675" w:type="dxa"/>
            <w:vMerge/>
            <w:tcBorders>
              <w:left w:val="single" w:sz="4" w:space="0" w:color="auto"/>
            </w:tcBorders>
            <w:shd w:val="clear" w:color="auto" w:fill="FFFFFF"/>
          </w:tcPr>
          <w:p w14:paraId="48CF6996"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81278E1"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57B44453"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39AE1645" w14:textId="77777777" w:rsidR="008E69EA" w:rsidRPr="00730882" w:rsidRDefault="008E69EA" w:rsidP="00C162D8">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730882" w:rsidRPr="00730882" w14:paraId="2AE817E1" w14:textId="77777777" w:rsidTr="00C162D8">
        <w:trPr>
          <w:trHeight w:val="2107"/>
        </w:trPr>
        <w:tc>
          <w:tcPr>
            <w:tcW w:w="675" w:type="dxa"/>
            <w:vMerge/>
            <w:tcBorders>
              <w:left w:val="single" w:sz="4" w:space="0" w:color="auto"/>
            </w:tcBorders>
            <w:shd w:val="clear" w:color="auto" w:fill="FFFFFF"/>
          </w:tcPr>
          <w:p w14:paraId="1B9583E2"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1F12342"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2AE2709F"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многоквартирных домов этажностью не выше восьми этажей;</w:t>
            </w:r>
          </w:p>
          <w:p w14:paraId="4C074ED7"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благоустройство и озеленение;</w:t>
            </w:r>
          </w:p>
          <w:p w14:paraId="4F686818"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подземных гаражей и автостоянок;</w:t>
            </w:r>
          </w:p>
          <w:p w14:paraId="736E4053"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обустройство спортивных и детских площадок, площадок для отдыха;</w:t>
            </w:r>
          </w:p>
          <w:p w14:paraId="67A6A7A9"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7F7AF3CE" w14:textId="77777777" w:rsidR="008E69EA" w:rsidRPr="00730882" w:rsidRDefault="008E69EA" w:rsidP="00C162D8">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730882" w:rsidRPr="00730882" w14:paraId="10C4CDB0" w14:textId="77777777" w:rsidTr="00C162D8">
        <w:trPr>
          <w:trHeight w:val="1049"/>
        </w:trPr>
        <w:tc>
          <w:tcPr>
            <w:tcW w:w="675" w:type="dxa"/>
            <w:vMerge/>
            <w:tcBorders>
              <w:left w:val="single" w:sz="4" w:space="0" w:color="auto"/>
              <w:bottom w:val="single" w:sz="4" w:space="0" w:color="auto"/>
            </w:tcBorders>
            <w:shd w:val="clear" w:color="auto" w:fill="FFFFFF"/>
          </w:tcPr>
          <w:p w14:paraId="24E8D7E6"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3AF5F22"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49E16741"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730882">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67430286" w14:textId="77777777" w:rsidR="008E69EA" w:rsidRPr="00730882" w:rsidRDefault="008E69EA" w:rsidP="00C162D8">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730882" w:rsidRPr="00730882" w14:paraId="2D6D4716" w14:textId="77777777" w:rsidTr="00C162D8">
        <w:tc>
          <w:tcPr>
            <w:tcW w:w="675" w:type="dxa"/>
            <w:tcBorders>
              <w:top w:val="single" w:sz="4" w:space="0" w:color="auto"/>
              <w:left w:val="single" w:sz="4" w:space="0" w:color="auto"/>
            </w:tcBorders>
            <w:shd w:val="clear" w:color="auto" w:fill="FFFFFF"/>
          </w:tcPr>
          <w:p w14:paraId="691387D7"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2D4F3812"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5326D2C5"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1370AD4E"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w:t>
            </w:r>
            <w:r w:rsidRPr="00730882">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730882">
              <w:rPr>
                <w:rFonts w:ascii="Times New Roman" w:eastAsia="Times New Roman" w:hAnsi="Times New Roman"/>
                <w:color w:val="000000"/>
                <w:sz w:val="24"/>
                <w:szCs w:val="24"/>
                <w:lang w:eastAsia="ru-RU"/>
              </w:rPr>
              <w:t xml:space="preserve"> </w:t>
            </w:r>
            <w:r w:rsidRPr="00730882">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64B545BA"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2.</w:t>
            </w:r>
            <w:r w:rsidRPr="00730882">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730882">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940D9D9"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3.</w:t>
            </w:r>
            <w:r w:rsidRPr="0073088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7F2152C"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4.</w:t>
            </w:r>
            <w:r w:rsidRPr="00730882">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4D2333CB"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5.</w:t>
            </w:r>
            <w:r w:rsidRPr="0073088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5A86C16B" w14:textId="77777777" w:rsidR="008E69EA" w:rsidRPr="00730882" w:rsidRDefault="008E69EA" w:rsidP="00C162D8">
            <w:pPr>
              <w:widowControl w:val="0"/>
              <w:numPr>
                <w:ilvl w:val="0"/>
                <w:numId w:val="37"/>
              </w:numPr>
              <w:tabs>
                <w:tab w:val="left" w:pos="278"/>
              </w:tabs>
              <w:spacing w:after="0" w:line="240" w:lineRule="auto"/>
              <w:ind w:left="0" w:firstLine="27"/>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EB71B6E"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730882">
              <w:rPr>
                <w:rFonts w:ascii="Times New Roman" w:eastAsia="Times New Roman" w:hAnsi="Times New Roman"/>
                <w:color w:val="000000"/>
                <w:lang w:eastAsia="ru-RU"/>
              </w:rPr>
              <w:lastRenderedPageBreak/>
              <w:t>(каркасное строения, фахверк, каркасно-щитовое, ЛСТК и т. д.).</w:t>
            </w:r>
          </w:p>
          <w:p w14:paraId="51A44AF0"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6DBBC52"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56D4552D"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2AD492D0"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8110BE1"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12.</w:t>
            </w:r>
            <w:r w:rsidRPr="00730882">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01019A2C"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13.</w:t>
            </w:r>
            <w:r w:rsidRPr="00730882">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3AF56B7" w14:textId="77777777" w:rsidR="008E69EA" w:rsidRPr="00730882" w:rsidRDefault="008E69EA" w:rsidP="00C162D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4CFCDD3B" w14:textId="3B12C3BA" w:rsidR="002446E8" w:rsidRPr="00730882" w:rsidRDefault="002446E8" w:rsidP="002446E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1BC0006B" w14:textId="77777777" w:rsidR="002446E8" w:rsidRPr="00730882" w:rsidRDefault="002446E8" w:rsidP="002446E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2FDCD680" w14:textId="77777777" w:rsidR="002446E8" w:rsidRPr="00730882" w:rsidRDefault="002446E8" w:rsidP="002446E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730882">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35843EE2" w14:textId="2106C81B" w:rsidR="002446E8" w:rsidRPr="00730882" w:rsidRDefault="002446E8" w:rsidP="002446E8">
            <w:pPr>
              <w:widowControl w:val="0"/>
              <w:tabs>
                <w:tab w:val="left" w:pos="2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730882" w:rsidRPr="00730882" w14:paraId="66A5E328" w14:textId="77777777" w:rsidTr="00C162D8">
        <w:tc>
          <w:tcPr>
            <w:tcW w:w="675" w:type="dxa"/>
            <w:tcBorders>
              <w:top w:val="single" w:sz="4" w:space="0" w:color="auto"/>
              <w:left w:val="single" w:sz="4" w:space="0" w:color="auto"/>
            </w:tcBorders>
            <w:shd w:val="clear" w:color="auto" w:fill="FFFFFF"/>
          </w:tcPr>
          <w:p w14:paraId="544CD3E8"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226A5EF9"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65CA3B50" w14:textId="77777777" w:rsidR="008E69EA" w:rsidRPr="00730882" w:rsidRDefault="008E69EA" w:rsidP="00C162D8">
            <w:pPr>
              <w:widowControl w:val="0"/>
              <w:tabs>
                <w:tab w:val="right" w:pos="2875"/>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730882">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730882">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1A52697F"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5B2B152C" w14:textId="77777777" w:rsidTr="00C162D8">
        <w:tc>
          <w:tcPr>
            <w:tcW w:w="675" w:type="dxa"/>
            <w:tcBorders>
              <w:top w:val="single" w:sz="4" w:space="0" w:color="auto"/>
              <w:left w:val="single" w:sz="4" w:space="0" w:color="auto"/>
              <w:bottom w:val="single" w:sz="4" w:space="0" w:color="auto"/>
            </w:tcBorders>
            <w:shd w:val="clear" w:color="auto" w:fill="FFFFFF"/>
          </w:tcPr>
          <w:p w14:paraId="05087450"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3062E16D"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5C6EED8F" w14:textId="77777777" w:rsidR="008E69EA" w:rsidRPr="00730882" w:rsidRDefault="008E69EA" w:rsidP="00C162D8">
            <w:pPr>
              <w:widowControl w:val="0"/>
              <w:tabs>
                <w:tab w:val="left" w:pos="1978"/>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730882">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269C746C"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37EB4471" w14:textId="77777777" w:rsidTr="00C162D8">
        <w:tc>
          <w:tcPr>
            <w:tcW w:w="675" w:type="dxa"/>
            <w:tcBorders>
              <w:top w:val="single" w:sz="4" w:space="0" w:color="auto"/>
              <w:left w:val="single" w:sz="4" w:space="0" w:color="auto"/>
            </w:tcBorders>
            <w:shd w:val="clear" w:color="auto" w:fill="FFFFFF"/>
          </w:tcPr>
          <w:p w14:paraId="1ED80CD5"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617104AB"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47CD044A" w14:textId="77777777" w:rsidR="008E69EA" w:rsidRPr="00730882" w:rsidRDefault="008E69EA" w:rsidP="00C162D8">
            <w:pPr>
              <w:widowControl w:val="0"/>
              <w:tabs>
                <w:tab w:val="right" w:pos="2861"/>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1F2A6181"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3C6DE7AC" w14:textId="77777777" w:rsidTr="00C162D8">
        <w:tc>
          <w:tcPr>
            <w:tcW w:w="675" w:type="dxa"/>
            <w:tcBorders>
              <w:top w:val="single" w:sz="4" w:space="0" w:color="auto"/>
              <w:left w:val="single" w:sz="4" w:space="0" w:color="auto"/>
            </w:tcBorders>
            <w:shd w:val="clear" w:color="auto" w:fill="FFFFFF"/>
          </w:tcPr>
          <w:p w14:paraId="57AD6DD4"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335B427F"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4F12CBDE" w14:textId="77777777" w:rsidR="008E69EA" w:rsidRPr="00730882" w:rsidRDefault="008E69EA" w:rsidP="00C162D8">
            <w:pPr>
              <w:widowControl w:val="0"/>
              <w:tabs>
                <w:tab w:val="right" w:pos="2861"/>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1F23D34D"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5C670E1E" w14:textId="77777777" w:rsidTr="00C162D8">
        <w:tc>
          <w:tcPr>
            <w:tcW w:w="675" w:type="dxa"/>
            <w:tcBorders>
              <w:top w:val="single" w:sz="4" w:space="0" w:color="auto"/>
              <w:left w:val="single" w:sz="4" w:space="0" w:color="auto"/>
            </w:tcBorders>
            <w:shd w:val="clear" w:color="auto" w:fill="FFFFFF"/>
          </w:tcPr>
          <w:p w14:paraId="5F5D7BE3"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20669B78"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Культурное развитие</w:t>
            </w:r>
          </w:p>
          <w:p w14:paraId="1B670291"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59DA4273" w14:textId="77777777" w:rsidR="008E69EA" w:rsidRPr="00730882" w:rsidRDefault="008E69EA" w:rsidP="00C162D8">
            <w:pPr>
              <w:widowControl w:val="0"/>
              <w:tabs>
                <w:tab w:val="right" w:pos="2861"/>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25342473"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24C46D66" w14:textId="77777777" w:rsidTr="00C162D8">
        <w:tc>
          <w:tcPr>
            <w:tcW w:w="675" w:type="dxa"/>
            <w:tcBorders>
              <w:top w:val="single" w:sz="4" w:space="0" w:color="auto"/>
              <w:left w:val="single" w:sz="4" w:space="0" w:color="auto"/>
            </w:tcBorders>
            <w:shd w:val="clear" w:color="auto" w:fill="FFFFFF"/>
          </w:tcPr>
          <w:p w14:paraId="78957388"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187E120F"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3787816C" w14:textId="77777777" w:rsidR="008E69EA" w:rsidRPr="00730882" w:rsidRDefault="008E69EA" w:rsidP="00C162D8">
            <w:pPr>
              <w:widowControl w:val="0"/>
              <w:tabs>
                <w:tab w:val="right" w:pos="2861"/>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647CDA02"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3AC7173C" w14:textId="77777777" w:rsidTr="00C162D8">
        <w:tc>
          <w:tcPr>
            <w:tcW w:w="675" w:type="dxa"/>
            <w:tcBorders>
              <w:top w:val="single" w:sz="4" w:space="0" w:color="auto"/>
              <w:left w:val="single" w:sz="4" w:space="0" w:color="auto"/>
            </w:tcBorders>
            <w:shd w:val="clear" w:color="auto" w:fill="FFFFFF"/>
          </w:tcPr>
          <w:p w14:paraId="1EA5A066"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53072153"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539656CD" w14:textId="77777777" w:rsidR="008E69EA" w:rsidRPr="00730882" w:rsidRDefault="008E69EA" w:rsidP="00C162D8">
            <w:pPr>
              <w:widowControl w:val="0"/>
              <w:tabs>
                <w:tab w:val="right" w:pos="2861"/>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730882">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498CD4A8"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30882" w:rsidRPr="00730882" w14:paraId="238A6151" w14:textId="77777777" w:rsidTr="00C162D8">
        <w:tc>
          <w:tcPr>
            <w:tcW w:w="675" w:type="dxa"/>
            <w:tcBorders>
              <w:left w:val="single" w:sz="4" w:space="0" w:color="auto"/>
            </w:tcBorders>
            <w:shd w:val="clear" w:color="auto" w:fill="FFFFFF"/>
          </w:tcPr>
          <w:p w14:paraId="02D32959"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79E5F8EB"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068B5B6B" w14:textId="77777777" w:rsidR="008E69EA" w:rsidRPr="00730882" w:rsidRDefault="008E69EA" w:rsidP="00C162D8">
            <w:pPr>
              <w:widowControl w:val="0"/>
              <w:tabs>
                <w:tab w:val="right" w:pos="2880"/>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2B3ECEA5" w14:textId="77777777" w:rsidR="008E69EA" w:rsidRPr="00730882" w:rsidRDefault="008E69EA" w:rsidP="00C162D8">
            <w:pPr>
              <w:widowControl w:val="0"/>
              <w:tabs>
                <w:tab w:val="left" w:pos="235"/>
              </w:tabs>
              <w:spacing w:after="0" w:line="240" w:lineRule="auto"/>
              <w:jc w:val="both"/>
              <w:rPr>
                <w:rFonts w:ascii="Times New Roman" w:eastAsia="Times New Roman" w:hAnsi="Times New Roman"/>
                <w:color w:val="000000"/>
                <w:lang w:eastAsia="ru-RU"/>
              </w:rPr>
            </w:pPr>
          </w:p>
        </w:tc>
      </w:tr>
      <w:tr w:rsidR="00730882" w:rsidRPr="00730882" w14:paraId="1B090B53" w14:textId="77777777" w:rsidTr="00C162D8">
        <w:tc>
          <w:tcPr>
            <w:tcW w:w="675" w:type="dxa"/>
            <w:tcBorders>
              <w:left w:val="single" w:sz="4" w:space="0" w:color="auto"/>
            </w:tcBorders>
            <w:shd w:val="clear" w:color="auto" w:fill="FFFFFF"/>
          </w:tcPr>
          <w:p w14:paraId="0EC41DF2"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14BD8543"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Амбулаторное ветеринарное обслуживание (код 3.10.1)</w:t>
            </w:r>
          </w:p>
          <w:p w14:paraId="45AE2598" w14:textId="77777777" w:rsidR="008E69EA" w:rsidRPr="00730882" w:rsidRDefault="008E69EA" w:rsidP="00C162D8">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44E51248" w14:textId="77777777" w:rsidR="008E69EA" w:rsidRPr="00730882" w:rsidRDefault="008E69EA" w:rsidP="00C162D8">
            <w:pPr>
              <w:widowControl w:val="0"/>
              <w:tabs>
                <w:tab w:val="right" w:pos="2880"/>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22FB3ABC" w14:textId="77777777" w:rsidR="008E69EA" w:rsidRPr="00730882" w:rsidRDefault="008E69EA" w:rsidP="00C162D8">
            <w:pPr>
              <w:widowControl w:val="0"/>
              <w:tabs>
                <w:tab w:val="left" w:pos="235"/>
              </w:tabs>
              <w:spacing w:after="0" w:line="240" w:lineRule="auto"/>
              <w:jc w:val="both"/>
              <w:rPr>
                <w:rFonts w:ascii="Times New Roman" w:eastAsia="Times New Roman" w:hAnsi="Times New Roman"/>
                <w:color w:val="000000"/>
                <w:lang w:eastAsia="ru-RU"/>
              </w:rPr>
            </w:pPr>
          </w:p>
        </w:tc>
      </w:tr>
      <w:tr w:rsidR="00730882" w:rsidRPr="00730882" w14:paraId="2D895999" w14:textId="77777777" w:rsidTr="00C162D8">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45043E80"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EDE9C0D"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15799C"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BE73C2C"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w:t>
            </w:r>
            <w:r w:rsidRPr="00730882">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00FC5069"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2.</w:t>
            </w:r>
            <w:r w:rsidRPr="00730882">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6AA57940"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3.</w:t>
            </w:r>
            <w:r w:rsidRPr="0073088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929736D"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4.</w:t>
            </w:r>
            <w:r w:rsidRPr="00730882">
              <w:rPr>
                <w:rFonts w:ascii="Times New Roman" w:eastAsia="Times New Roman" w:hAnsi="Times New Roman"/>
                <w:color w:val="000000"/>
                <w:lang w:eastAsia="ru-RU"/>
              </w:rPr>
              <w:tab/>
              <w:t xml:space="preserve">Допускается использование </w:t>
            </w:r>
            <w:r w:rsidRPr="00730882">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63E0678"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5.</w:t>
            </w:r>
            <w:r w:rsidRPr="0073088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48B1CAF"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6.</w:t>
            </w:r>
            <w:r w:rsidRPr="00730882">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7D83F6A"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7.</w:t>
            </w:r>
            <w:r w:rsidRPr="00730882">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2E05972E"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8.</w:t>
            </w:r>
            <w:r w:rsidRPr="00730882">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2785991A"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9.</w:t>
            </w:r>
            <w:r w:rsidRPr="00730882">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730882">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B4F48AC"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10.</w:t>
            </w:r>
            <w:r w:rsidRPr="00730882">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BA3BA3D"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11.</w:t>
            </w:r>
            <w:r w:rsidRPr="0073088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32C8224"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12.</w:t>
            </w:r>
            <w:r w:rsidRPr="00730882">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730882" w:rsidRPr="00730882" w14:paraId="79B5ADB7" w14:textId="77777777" w:rsidTr="00C162D8">
        <w:trPr>
          <w:trHeight w:val="300"/>
        </w:trPr>
        <w:tc>
          <w:tcPr>
            <w:tcW w:w="675" w:type="dxa"/>
            <w:vMerge/>
            <w:tcBorders>
              <w:left w:val="single" w:sz="4" w:space="0" w:color="auto"/>
              <w:bottom w:val="single" w:sz="4" w:space="0" w:color="auto"/>
              <w:right w:val="single" w:sz="4" w:space="0" w:color="auto"/>
            </w:tcBorders>
            <w:shd w:val="clear" w:color="auto" w:fill="FFFFFF"/>
          </w:tcPr>
          <w:p w14:paraId="093F171B"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4661616"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6B6A3B6E"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76EB50"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1E2E3BC0"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6EB6E680"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7190B9ED" w14:textId="77777777" w:rsidTr="00C162D8">
        <w:trPr>
          <w:trHeight w:val="300"/>
        </w:trPr>
        <w:tc>
          <w:tcPr>
            <w:tcW w:w="675" w:type="dxa"/>
            <w:vMerge/>
            <w:tcBorders>
              <w:left w:val="single" w:sz="4" w:space="0" w:color="auto"/>
              <w:bottom w:val="single" w:sz="4" w:space="0" w:color="auto"/>
              <w:right w:val="single" w:sz="4" w:space="0" w:color="auto"/>
            </w:tcBorders>
            <w:shd w:val="clear" w:color="auto" w:fill="FFFFFF"/>
          </w:tcPr>
          <w:p w14:paraId="49D63101"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922C004"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2D2C54"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310A41F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6C86A001" w14:textId="77777777" w:rsidTr="00C162D8">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5839B135"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8501EB0"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Рынки (код 4.3)</w:t>
            </w:r>
          </w:p>
          <w:p w14:paraId="74B61702" w14:textId="77777777" w:rsidR="008E69EA" w:rsidRPr="00730882" w:rsidRDefault="008E69EA" w:rsidP="00C162D8">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9D961A"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209405FD"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w:t>
            </w:r>
            <w:r w:rsidRPr="00730882">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9B68AA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2.</w:t>
            </w:r>
            <w:r w:rsidRPr="00730882">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730882">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1AF14CE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3.</w:t>
            </w:r>
            <w:r w:rsidRPr="0073088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61F4063"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4.</w:t>
            </w:r>
            <w:r w:rsidRPr="00730882">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7F5D7F9"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5.</w:t>
            </w:r>
            <w:r w:rsidRPr="0073088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5D6B6CA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6.</w:t>
            </w:r>
            <w:r w:rsidRPr="00730882">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D33626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7.</w:t>
            </w:r>
            <w:r w:rsidRPr="00730882">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7523A25"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8.</w:t>
            </w:r>
            <w:r w:rsidRPr="00730882">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688D70AF"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9.</w:t>
            </w:r>
            <w:r w:rsidRPr="00730882">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528E236"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10.</w:t>
            </w:r>
            <w:r w:rsidRPr="00730882">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5C7AF606"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11.</w:t>
            </w:r>
            <w:r w:rsidRPr="0073088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43D3E29"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12.</w:t>
            </w:r>
            <w:r w:rsidRPr="00730882">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730882" w:rsidRPr="00730882" w14:paraId="0E7B3092" w14:textId="77777777" w:rsidTr="00C162D8">
        <w:trPr>
          <w:trHeight w:val="300"/>
        </w:trPr>
        <w:tc>
          <w:tcPr>
            <w:tcW w:w="675" w:type="dxa"/>
            <w:vMerge/>
            <w:tcBorders>
              <w:left w:val="single" w:sz="4" w:space="0" w:color="auto"/>
              <w:right w:val="single" w:sz="4" w:space="0" w:color="auto"/>
            </w:tcBorders>
            <w:shd w:val="clear" w:color="auto" w:fill="FFFFFF"/>
          </w:tcPr>
          <w:p w14:paraId="03B542F9"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BD700A1"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24006D7"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4D534497"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3CA97075" w14:textId="77777777" w:rsidTr="00C162D8">
        <w:trPr>
          <w:trHeight w:val="300"/>
        </w:trPr>
        <w:tc>
          <w:tcPr>
            <w:tcW w:w="675" w:type="dxa"/>
            <w:vMerge/>
            <w:tcBorders>
              <w:left w:val="single" w:sz="4" w:space="0" w:color="auto"/>
              <w:right w:val="single" w:sz="4" w:space="0" w:color="auto"/>
            </w:tcBorders>
            <w:shd w:val="clear" w:color="auto" w:fill="FFFFFF"/>
          </w:tcPr>
          <w:p w14:paraId="2703111B"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BB3F7E6"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23A0A26"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 xml:space="preserve">Размещение объектов капитального строительства в </w:t>
            </w:r>
            <w:r w:rsidRPr="00730882">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07A4143F"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2701A649" w14:textId="77777777" w:rsidTr="00C162D8">
        <w:trPr>
          <w:trHeight w:val="300"/>
        </w:trPr>
        <w:tc>
          <w:tcPr>
            <w:tcW w:w="675" w:type="dxa"/>
            <w:vMerge/>
            <w:tcBorders>
              <w:left w:val="single" w:sz="4" w:space="0" w:color="auto"/>
              <w:right w:val="single" w:sz="4" w:space="0" w:color="auto"/>
            </w:tcBorders>
            <w:shd w:val="clear" w:color="auto" w:fill="FFFFFF"/>
          </w:tcPr>
          <w:p w14:paraId="4B4C127C"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06DEF5F"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84DE8F"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085B05FE"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2B08D2F0" w14:textId="77777777" w:rsidTr="00C162D8">
        <w:trPr>
          <w:trHeight w:val="300"/>
        </w:trPr>
        <w:tc>
          <w:tcPr>
            <w:tcW w:w="675" w:type="dxa"/>
            <w:vMerge/>
            <w:tcBorders>
              <w:left w:val="single" w:sz="4" w:space="0" w:color="auto"/>
              <w:bottom w:val="single" w:sz="4" w:space="0" w:color="auto"/>
              <w:right w:val="single" w:sz="4" w:space="0" w:color="auto"/>
            </w:tcBorders>
            <w:shd w:val="clear" w:color="auto" w:fill="FFFFFF"/>
          </w:tcPr>
          <w:p w14:paraId="0554FD2A" w14:textId="77777777" w:rsidR="008E69EA" w:rsidRPr="00730882" w:rsidRDefault="008E69EA" w:rsidP="00C162D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880E20A"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6C72CB"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227CDBCC"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728F277E" w14:textId="77777777" w:rsidTr="00C162D8">
        <w:trPr>
          <w:trHeight w:val="300"/>
        </w:trPr>
        <w:tc>
          <w:tcPr>
            <w:tcW w:w="675" w:type="dxa"/>
            <w:tcBorders>
              <w:left w:val="single" w:sz="4" w:space="0" w:color="auto"/>
              <w:bottom w:val="single" w:sz="4" w:space="0" w:color="auto"/>
              <w:right w:val="single" w:sz="4" w:space="0" w:color="auto"/>
            </w:tcBorders>
            <w:shd w:val="clear" w:color="auto" w:fill="FFFFFF"/>
          </w:tcPr>
          <w:p w14:paraId="0C911303"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4931B0E" w14:textId="77777777" w:rsidR="008E69EA" w:rsidRPr="00730882" w:rsidRDefault="008E69EA" w:rsidP="00C162D8">
            <w:pPr>
              <w:spacing w:after="0" w:line="240" w:lineRule="auto"/>
              <w:rPr>
                <w:rFonts w:ascii="Times New Roman" w:hAnsi="Times New Roman"/>
                <w:color w:val="000000"/>
                <w:sz w:val="24"/>
                <w:szCs w:val="24"/>
              </w:rPr>
            </w:pPr>
            <w:r w:rsidRPr="00730882">
              <w:rPr>
                <w:rFonts w:ascii="Times New Roman" w:hAnsi="Times New Roman"/>
                <w:color w:val="000000"/>
                <w:sz w:val="24"/>
                <w:szCs w:val="24"/>
              </w:rPr>
              <w:t xml:space="preserve">Выставочно-ярмарочная деятельность </w:t>
            </w:r>
          </w:p>
          <w:p w14:paraId="0A81AE13"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BFFB50B"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BD12BEF"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p>
        </w:tc>
      </w:tr>
      <w:tr w:rsidR="00730882" w:rsidRPr="00730882" w14:paraId="04081703" w14:textId="77777777" w:rsidTr="00C162D8">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8EB0B66"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C21475B"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3BB5F46" w14:textId="77777777" w:rsidR="008E69EA" w:rsidRPr="00730882" w:rsidRDefault="008E69EA" w:rsidP="00C162D8">
            <w:pPr>
              <w:widowControl w:val="0"/>
              <w:tabs>
                <w:tab w:val="left" w:pos="1622"/>
                <w:tab w:val="right" w:pos="2875"/>
              </w:tabs>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5642EBF3"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w:t>
            </w:r>
            <w:r w:rsidRPr="00730882">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062BC37"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6DB7C3F"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3.</w:t>
            </w:r>
            <w:r w:rsidRPr="0073088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D3A56CC"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4.</w:t>
            </w:r>
            <w:r w:rsidRPr="00730882">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730882">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7220CF1C"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5.</w:t>
            </w:r>
            <w:r w:rsidRPr="0073088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FB660E0"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2AF6D6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7.</w:t>
            </w:r>
            <w:r w:rsidRPr="00730882">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5F0413C1"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8.</w:t>
            </w:r>
            <w:r w:rsidRPr="00730882">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730882">
              <w:rPr>
                <w:rFonts w:ascii="Times New Roman" w:eastAsia="Times New Roman" w:hAnsi="Times New Roman"/>
                <w:color w:val="000000"/>
                <w:lang w:eastAsia="ru-RU"/>
              </w:rPr>
              <w:lastRenderedPageBreak/>
              <w:t>реконструкции и капитальном ремонте).</w:t>
            </w:r>
          </w:p>
          <w:p w14:paraId="3A76B412"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9.</w:t>
            </w:r>
            <w:r w:rsidRPr="00730882">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76E6F206"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10.</w:t>
            </w:r>
            <w:r w:rsidRPr="00730882">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4DFC811"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11.</w:t>
            </w:r>
            <w:r w:rsidRPr="00730882">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680AFFA0"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12.</w:t>
            </w:r>
            <w:r w:rsidRPr="0073088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8FD99F6" w14:textId="77777777" w:rsidR="008E69EA" w:rsidRPr="00730882" w:rsidRDefault="008E69EA" w:rsidP="00C162D8">
            <w:pPr>
              <w:widowControl w:val="0"/>
              <w:tabs>
                <w:tab w:val="left" w:pos="274"/>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13.</w:t>
            </w:r>
            <w:r w:rsidRPr="00730882">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730882">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730882" w:rsidRPr="00730882" w14:paraId="27AB18EE" w14:textId="77777777" w:rsidTr="00C162D8">
        <w:tc>
          <w:tcPr>
            <w:tcW w:w="675" w:type="dxa"/>
            <w:tcBorders>
              <w:top w:val="single" w:sz="4" w:space="0" w:color="auto"/>
              <w:left w:val="single" w:sz="4" w:space="0" w:color="auto"/>
              <w:bottom w:val="single" w:sz="4" w:space="0" w:color="auto"/>
            </w:tcBorders>
            <w:shd w:val="clear" w:color="auto" w:fill="FFFFFF"/>
          </w:tcPr>
          <w:p w14:paraId="45677ABF" w14:textId="77777777" w:rsidR="008E69EA" w:rsidRPr="00730882" w:rsidRDefault="008E69EA" w:rsidP="00C162D8">
            <w:pPr>
              <w:spacing w:after="0" w:line="240" w:lineRule="auto"/>
              <w:jc w:val="center"/>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730882" w:rsidRPr="00730882" w14:paraId="0BE8B0AD" w14:textId="77777777" w:rsidTr="00C162D8">
              <w:tc>
                <w:tcPr>
                  <w:tcW w:w="3000" w:type="dxa"/>
                  <w:tcBorders>
                    <w:top w:val="nil"/>
                    <w:left w:val="nil"/>
                    <w:bottom w:val="nil"/>
                    <w:right w:val="nil"/>
                  </w:tcBorders>
                  <w:vAlign w:val="center"/>
                  <w:hideMark/>
                </w:tcPr>
                <w:p w14:paraId="2DDCD51E" w14:textId="77777777" w:rsidR="008E69EA" w:rsidRPr="00730882" w:rsidRDefault="008E69EA" w:rsidP="00C162D8">
                  <w:pPr>
                    <w:spacing w:after="0" w:line="240" w:lineRule="auto"/>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Отдых (рекреация) (код 5.0)</w:t>
                  </w:r>
                </w:p>
              </w:tc>
            </w:tr>
          </w:tbl>
          <w:p w14:paraId="78CE88FA" w14:textId="77777777" w:rsidR="008E69EA" w:rsidRPr="00730882" w:rsidRDefault="008E69EA" w:rsidP="00C162D8">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730882" w:rsidRPr="00730882" w14:paraId="46899BC2" w14:textId="77777777" w:rsidTr="00C162D8">
              <w:tc>
                <w:tcPr>
                  <w:tcW w:w="3000" w:type="dxa"/>
                  <w:tcBorders>
                    <w:top w:val="nil"/>
                    <w:left w:val="nil"/>
                    <w:bottom w:val="nil"/>
                    <w:right w:val="nil"/>
                  </w:tcBorders>
                  <w:vAlign w:val="center"/>
                  <w:hideMark/>
                </w:tcPr>
                <w:p w14:paraId="2669DE80" w14:textId="77777777" w:rsidR="008E69EA" w:rsidRPr="00730882" w:rsidRDefault="008E69EA" w:rsidP="00C162D8">
                  <w:pPr>
                    <w:widowControl w:val="0"/>
                    <w:tabs>
                      <w:tab w:val="left" w:pos="2030"/>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2829315A" w14:textId="77777777" w:rsidR="008E69EA" w:rsidRPr="00730882" w:rsidRDefault="008E69EA" w:rsidP="00C162D8">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4F57154C" w14:textId="77777777" w:rsidR="008E69EA" w:rsidRPr="00730882" w:rsidRDefault="008E69EA" w:rsidP="00C162D8">
            <w:pPr>
              <w:widowControl w:val="0"/>
              <w:numPr>
                <w:ilvl w:val="1"/>
                <w:numId w:val="35"/>
              </w:numPr>
              <w:tabs>
                <w:tab w:val="left" w:pos="235"/>
              </w:tabs>
              <w:spacing w:after="0" w:line="240" w:lineRule="auto"/>
              <w:ind w:left="39" w:firstLine="88"/>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5AD8E903" w14:textId="77777777" w:rsidR="008E69EA" w:rsidRPr="00730882" w:rsidRDefault="008E69EA" w:rsidP="00C162D8">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E700137"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3.</w:t>
            </w:r>
            <w:r w:rsidRPr="0073088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9EB6EC0"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4.</w:t>
            </w:r>
            <w:r w:rsidRPr="00730882">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8049870"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5.</w:t>
            </w:r>
            <w:r w:rsidRPr="0073088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358CE9E"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0FB3348"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7.</w:t>
            </w:r>
            <w:r w:rsidRPr="00730882">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3FEB0741"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8.</w:t>
            </w:r>
            <w:r w:rsidRPr="00730882">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730882">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6822800"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9.</w:t>
            </w:r>
            <w:r w:rsidRPr="00730882">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3A454FB5"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10.</w:t>
            </w:r>
            <w:r w:rsidRPr="00730882">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00FA614"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11.</w:t>
            </w:r>
            <w:r w:rsidRPr="00730882">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43630024" w14:textId="77777777" w:rsidR="008E69EA" w:rsidRPr="00730882" w:rsidRDefault="008E69EA" w:rsidP="00C162D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t>12.</w:t>
            </w:r>
            <w:r w:rsidRPr="0073088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8094BBB" w14:textId="77777777" w:rsidR="008E69EA" w:rsidRPr="00730882" w:rsidRDefault="008E69EA" w:rsidP="00C162D8">
            <w:pPr>
              <w:widowControl w:val="0"/>
              <w:tabs>
                <w:tab w:val="left" w:pos="336"/>
              </w:tabs>
              <w:spacing w:after="0" w:line="240" w:lineRule="auto"/>
              <w:jc w:val="both"/>
              <w:rPr>
                <w:rFonts w:ascii="Times New Roman" w:eastAsia="Times New Roman" w:hAnsi="Times New Roman"/>
                <w:color w:val="000000"/>
                <w:lang w:eastAsia="ru-RU"/>
              </w:rPr>
            </w:pPr>
            <w:r w:rsidRPr="00730882">
              <w:rPr>
                <w:rFonts w:ascii="Times New Roman" w:eastAsia="Times New Roman" w:hAnsi="Times New Roman"/>
                <w:color w:val="000000"/>
                <w:lang w:eastAsia="ru-RU"/>
              </w:rPr>
              <w:lastRenderedPageBreak/>
              <w:t>13.</w:t>
            </w:r>
            <w:r w:rsidRPr="00730882">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69E82DB0" w14:textId="77777777" w:rsidR="008E69EA" w:rsidRPr="00730882" w:rsidRDefault="008E69EA" w:rsidP="008E69EA">
      <w:pPr>
        <w:pStyle w:val="ac"/>
        <w:spacing w:before="6"/>
        <w:rPr>
          <w:color w:val="000000"/>
          <w:sz w:val="2"/>
          <w:highlight w:val="yellow"/>
        </w:rPr>
      </w:pPr>
    </w:p>
    <w:p w14:paraId="0B2DA0DE" w14:textId="77777777" w:rsidR="008E69EA" w:rsidRPr="00730882" w:rsidRDefault="008E69EA" w:rsidP="008E69EA">
      <w:pPr>
        <w:pStyle w:val="ac"/>
        <w:spacing w:before="6"/>
        <w:rPr>
          <w:color w:val="000000"/>
          <w:sz w:val="2"/>
          <w:highlight w:val="yellow"/>
        </w:rPr>
      </w:pPr>
    </w:p>
    <w:p w14:paraId="708115A6" w14:textId="77777777" w:rsidR="008E69EA" w:rsidRPr="00730882" w:rsidRDefault="008E69EA" w:rsidP="008E69EA">
      <w:pPr>
        <w:pStyle w:val="ac"/>
        <w:spacing w:before="6"/>
        <w:rPr>
          <w:color w:val="000000"/>
          <w:sz w:val="2"/>
          <w:highlight w:val="yellow"/>
        </w:rPr>
      </w:pPr>
    </w:p>
    <w:p w14:paraId="23287991" w14:textId="77777777" w:rsidR="008E69EA" w:rsidRPr="00730882" w:rsidRDefault="008E69EA" w:rsidP="008E69EA">
      <w:pPr>
        <w:pStyle w:val="ac"/>
        <w:spacing w:before="6"/>
        <w:rPr>
          <w:color w:val="000000"/>
          <w:sz w:val="2"/>
          <w:highlight w:val="yellow"/>
        </w:rPr>
      </w:pPr>
    </w:p>
    <w:p w14:paraId="62CC77AE" w14:textId="77777777" w:rsidR="008E69EA" w:rsidRPr="00730882" w:rsidRDefault="008E69EA" w:rsidP="008E69EA">
      <w:pPr>
        <w:pStyle w:val="ac"/>
        <w:spacing w:before="6"/>
        <w:rPr>
          <w:color w:val="000000"/>
          <w:sz w:val="2"/>
          <w:highlight w:val="yellow"/>
        </w:rPr>
      </w:pPr>
    </w:p>
    <w:p w14:paraId="59183D67" w14:textId="4380A477" w:rsidR="008E69EA" w:rsidRPr="00730882" w:rsidRDefault="008E69EA" w:rsidP="003F41A3">
      <w:pPr>
        <w:spacing w:after="0" w:line="240" w:lineRule="auto"/>
        <w:jc w:val="both"/>
        <w:rPr>
          <w:rFonts w:ascii="Times New Roman" w:hAnsi="Times New Roman"/>
          <w:color w:val="000000"/>
          <w:sz w:val="24"/>
          <w:szCs w:val="24"/>
        </w:rPr>
      </w:pPr>
      <w:r w:rsidRPr="00730882">
        <w:rPr>
          <w:rFonts w:ascii="Times New Roman" w:hAnsi="Times New Roman"/>
          <w:color w:val="000000"/>
          <w:sz w:val="24"/>
          <w:szCs w:val="24"/>
        </w:rPr>
        <w:t>Примечания.</w:t>
      </w:r>
    </w:p>
    <w:p w14:paraId="11F8878A" w14:textId="77777777" w:rsidR="008E69EA" w:rsidRPr="00730882" w:rsidRDefault="008E69EA" w:rsidP="003F41A3">
      <w:pPr>
        <w:spacing w:after="0" w:line="240" w:lineRule="auto"/>
        <w:jc w:val="both"/>
        <w:rPr>
          <w:rFonts w:ascii="Times New Roman" w:hAnsi="Times New Roman"/>
          <w:color w:val="000000"/>
          <w:sz w:val="24"/>
          <w:szCs w:val="24"/>
        </w:rPr>
      </w:pPr>
      <w:r w:rsidRPr="00730882">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06747AEC" w14:textId="77777777" w:rsidR="008E69EA" w:rsidRPr="00730882" w:rsidRDefault="008E69EA" w:rsidP="003F41A3">
      <w:pPr>
        <w:spacing w:after="0" w:line="240" w:lineRule="auto"/>
        <w:jc w:val="both"/>
        <w:rPr>
          <w:rFonts w:ascii="Times New Roman" w:hAnsi="Times New Roman"/>
          <w:color w:val="000000"/>
          <w:sz w:val="24"/>
          <w:szCs w:val="24"/>
        </w:rPr>
      </w:pPr>
      <w:r w:rsidRPr="00730882">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3D9C75A5" w14:textId="77777777" w:rsidR="008E69EA" w:rsidRPr="00730882" w:rsidRDefault="008E69EA" w:rsidP="003F41A3">
      <w:pPr>
        <w:spacing w:after="0" w:line="240" w:lineRule="auto"/>
        <w:jc w:val="both"/>
        <w:rPr>
          <w:rFonts w:ascii="Times New Roman" w:hAnsi="Times New Roman"/>
          <w:color w:val="000000"/>
          <w:sz w:val="24"/>
          <w:szCs w:val="24"/>
        </w:rPr>
      </w:pPr>
      <w:r w:rsidRPr="00730882">
        <w:rPr>
          <w:rFonts w:ascii="Times New Roman" w:hAnsi="Times New Roman"/>
          <w:color w:val="000000"/>
          <w:sz w:val="24"/>
          <w:szCs w:val="24"/>
        </w:rPr>
        <w:t>*** RAL - международный стандарт выбора цветов.</w:t>
      </w:r>
      <w:bookmarkEnd w:id="87"/>
    </w:p>
    <w:bookmarkEnd w:id="88"/>
    <w:p w14:paraId="6E68D3A6" w14:textId="77777777" w:rsidR="00715976" w:rsidRPr="00730882" w:rsidRDefault="00715976" w:rsidP="00715976">
      <w:pPr>
        <w:spacing w:after="0" w:line="240" w:lineRule="auto"/>
        <w:jc w:val="center"/>
        <w:rPr>
          <w:rFonts w:ascii="Times New Roman" w:hAnsi="Times New Roman"/>
          <w:b/>
          <w:color w:val="000000"/>
        </w:rPr>
      </w:pPr>
      <w:r w:rsidRPr="00730882">
        <w:rPr>
          <w:rFonts w:ascii="Times New Roman" w:hAnsi="Times New Roman"/>
          <w:b/>
          <w:color w:val="000000"/>
        </w:rPr>
        <w:t xml:space="preserve">ПРИМЕЧАНИЕ К ПРАВИЛАМ ЗЕМЛЕПОЛЬЗОВАНИЯ И ЗАСТРОЙКИ </w:t>
      </w:r>
    </w:p>
    <w:p w14:paraId="15829738" w14:textId="77777777" w:rsidR="00715976" w:rsidRPr="00730882" w:rsidRDefault="00715976" w:rsidP="00715976">
      <w:pPr>
        <w:spacing w:after="0" w:line="240" w:lineRule="auto"/>
        <w:jc w:val="center"/>
        <w:rPr>
          <w:rFonts w:ascii="Times New Roman" w:hAnsi="Times New Roman"/>
          <w:color w:val="000000"/>
        </w:rPr>
      </w:pPr>
    </w:p>
    <w:p w14:paraId="4DEFFC09" w14:textId="77777777" w:rsidR="00715976" w:rsidRPr="00730882" w:rsidRDefault="00715976" w:rsidP="0029554E">
      <w:pPr>
        <w:pStyle w:val="aff6"/>
        <w:numPr>
          <w:ilvl w:val="3"/>
          <w:numId w:val="21"/>
        </w:numPr>
        <w:tabs>
          <w:tab w:val="clear" w:pos="2827"/>
          <w:tab w:val="num" w:pos="0"/>
        </w:tabs>
        <w:spacing w:after="0" w:line="240" w:lineRule="auto"/>
        <w:ind w:left="0" w:firstLine="851"/>
        <w:jc w:val="both"/>
        <w:rPr>
          <w:rFonts w:ascii="Times New Roman" w:hAnsi="Times New Roman"/>
          <w:color w:val="000000"/>
        </w:rPr>
      </w:pPr>
      <w:r w:rsidRPr="00730882">
        <w:rPr>
          <w:rFonts w:ascii="Times New Roman" w:hAnsi="Times New Roman"/>
          <w:color w:val="000000"/>
        </w:rPr>
        <w:t>Расчет количества парковочных мест в указанных регламентах Том 2 ст. 36 – 50 применять в соответствии с действующим законодательством.</w:t>
      </w:r>
    </w:p>
    <w:p w14:paraId="6E021E4E" w14:textId="77777777" w:rsidR="00827C39" w:rsidRPr="00730882" w:rsidRDefault="00827C39" w:rsidP="00827C39">
      <w:pPr>
        <w:jc w:val="right"/>
        <w:rPr>
          <w:rFonts w:ascii="Times New Roman" w:hAnsi="Times New Roman"/>
          <w:color w:val="000000"/>
          <w:shd w:val="clear" w:color="auto" w:fill="FFFFFF"/>
        </w:rPr>
      </w:pPr>
      <w:r w:rsidRPr="00730882">
        <w:rPr>
          <w:rFonts w:ascii="Times New Roman" w:hAnsi="Times New Roman"/>
          <w:color w:val="000000"/>
          <w:shd w:val="clear" w:color="auto" w:fill="FFFFFF"/>
        </w:rPr>
        <w:t>Примечание 1а</w:t>
      </w:r>
    </w:p>
    <w:p w14:paraId="625192A4" w14:textId="6389FB60" w:rsidR="00827C39" w:rsidRPr="00730882" w:rsidRDefault="00827C39" w:rsidP="00A435C5">
      <w:pPr>
        <w:pStyle w:val="aff4"/>
        <w:numPr>
          <w:ilvl w:val="0"/>
          <w:numId w:val="34"/>
        </w:numPr>
        <w:jc w:val="both"/>
        <w:rPr>
          <w:rFonts w:eastAsia="Calibri"/>
          <w:b/>
          <w:bCs/>
          <w:i/>
          <w:iCs/>
          <w:color w:val="000000"/>
          <w:sz w:val="22"/>
          <w:szCs w:val="22"/>
        </w:rPr>
      </w:pPr>
      <w:r w:rsidRPr="00730882">
        <w:rPr>
          <w:rFonts w:eastAsia="Calibri"/>
          <w:color w:val="000000"/>
          <w:sz w:val="22"/>
          <w:szCs w:val="22"/>
        </w:rPr>
        <w:t xml:space="preserve">Минимальные и максимальные размеры земельных участков, образуемые </w:t>
      </w:r>
      <w:r w:rsidR="008E69EA" w:rsidRPr="00730882">
        <w:rPr>
          <w:rFonts w:eastAsia="Calibri"/>
          <w:color w:val="000000"/>
          <w:sz w:val="22"/>
          <w:szCs w:val="22"/>
        </w:rPr>
        <w:t>под существующими жилыми домами,</w:t>
      </w:r>
      <w:r w:rsidRPr="00730882">
        <w:rPr>
          <w:rFonts w:eastAsia="Calibri"/>
          <w:color w:val="000000"/>
          <w:sz w:val="22"/>
          <w:szCs w:val="22"/>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6E73849A" w14:textId="77777777" w:rsidR="00827C39" w:rsidRPr="00730882" w:rsidRDefault="00827C39" w:rsidP="00827C39">
      <w:pPr>
        <w:pStyle w:val="2"/>
        <w:spacing w:before="0" w:after="0"/>
        <w:ind w:firstLine="708"/>
        <w:jc w:val="both"/>
        <w:rPr>
          <w:rFonts w:ascii="Times New Roman" w:eastAsia="Calibri" w:hAnsi="Times New Roman" w:cs="Times New Roman"/>
          <w:b w:val="0"/>
          <w:bCs w:val="0"/>
          <w:i w:val="0"/>
          <w:iCs w:val="0"/>
          <w:color w:val="000000"/>
          <w:sz w:val="22"/>
          <w:szCs w:val="22"/>
          <w:shd w:val="clear" w:color="auto" w:fill="FFFFFF"/>
          <w:lang w:eastAsia="en-US"/>
        </w:rPr>
      </w:pPr>
    </w:p>
    <w:p w14:paraId="60B2FEC8" w14:textId="77777777" w:rsidR="00827C39" w:rsidRPr="00730882" w:rsidRDefault="00827C39" w:rsidP="00A435C5">
      <w:pPr>
        <w:pStyle w:val="aff4"/>
        <w:ind w:left="798"/>
        <w:jc w:val="both"/>
        <w:rPr>
          <w:rFonts w:eastAsia="Calibri"/>
          <w:b/>
          <w:bCs/>
          <w:i/>
          <w:iCs/>
          <w:color w:val="000000"/>
          <w:sz w:val="22"/>
          <w:szCs w:val="22"/>
          <w:shd w:val="clear" w:color="auto" w:fill="FFFFFF"/>
        </w:rPr>
      </w:pPr>
      <w:r w:rsidRPr="00730882">
        <w:rPr>
          <w:rFonts w:eastAsia="Calibri"/>
          <w:color w:val="000000"/>
          <w:sz w:val="22"/>
          <w:szCs w:val="22"/>
          <w:shd w:val="clear" w:color="auto" w:fill="FFFFFF"/>
        </w:rPr>
        <w:t xml:space="preserve">Минимальный размер земельного участка – от 300 кв.м. </w:t>
      </w:r>
    </w:p>
    <w:p w14:paraId="4DE51BCB" w14:textId="77777777" w:rsidR="00827C39" w:rsidRPr="00730882" w:rsidRDefault="00827C39" w:rsidP="00A435C5">
      <w:pPr>
        <w:pStyle w:val="aff4"/>
        <w:ind w:left="798"/>
        <w:jc w:val="both"/>
        <w:rPr>
          <w:color w:val="000000"/>
          <w:sz w:val="22"/>
          <w:szCs w:val="22"/>
          <w:shd w:val="clear" w:color="auto" w:fill="FFFFFF"/>
        </w:rPr>
      </w:pPr>
      <w:r w:rsidRPr="00730882">
        <w:rPr>
          <w:color w:val="000000"/>
          <w:sz w:val="22"/>
          <w:szCs w:val="22"/>
          <w:shd w:val="clear" w:color="auto" w:fill="FFFFFF"/>
        </w:rPr>
        <w:t>Максимальный размер земельного участка - 2 500 кв.м.;</w:t>
      </w:r>
    </w:p>
    <w:p w14:paraId="69680C1E" w14:textId="77777777" w:rsidR="00827C39" w:rsidRPr="00730882" w:rsidRDefault="00827C39" w:rsidP="00827C39">
      <w:pPr>
        <w:tabs>
          <w:tab w:val="left" w:pos="709"/>
        </w:tabs>
        <w:spacing w:after="0" w:line="240" w:lineRule="auto"/>
        <w:ind w:right="57" w:firstLine="708"/>
        <w:jc w:val="both"/>
        <w:rPr>
          <w:rFonts w:ascii="Times New Roman" w:hAnsi="Times New Roman"/>
          <w:color w:val="000000"/>
          <w:shd w:val="clear" w:color="auto" w:fill="FFFFFF"/>
        </w:rPr>
      </w:pPr>
    </w:p>
    <w:p w14:paraId="57A5BEC7" w14:textId="77777777" w:rsidR="00A435C5" w:rsidRPr="00730882" w:rsidRDefault="00A435C5" w:rsidP="00A435C5">
      <w:pPr>
        <w:pStyle w:val="aff4"/>
        <w:numPr>
          <w:ilvl w:val="0"/>
          <w:numId w:val="34"/>
        </w:numPr>
        <w:jc w:val="both"/>
        <w:rPr>
          <w:rFonts w:eastAsia="Calibri"/>
          <w:b/>
          <w:bCs/>
          <w:i/>
          <w:iCs/>
          <w:color w:val="000000"/>
          <w:sz w:val="22"/>
          <w:szCs w:val="22"/>
        </w:rPr>
      </w:pPr>
      <w:r w:rsidRPr="00730882">
        <w:rPr>
          <w:rFonts w:eastAsia="Calibri"/>
          <w:color w:val="000000"/>
          <w:sz w:val="22"/>
          <w:szCs w:val="22"/>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C94B701" w14:textId="77777777" w:rsidR="00A435C5" w:rsidRPr="00730882" w:rsidRDefault="00A435C5" w:rsidP="00A435C5">
      <w:pPr>
        <w:pStyle w:val="2"/>
        <w:tabs>
          <w:tab w:val="num" w:pos="709"/>
          <w:tab w:val="num" w:pos="851"/>
        </w:tabs>
        <w:spacing w:before="0" w:after="0"/>
        <w:jc w:val="both"/>
        <w:rPr>
          <w:rFonts w:ascii="Times New Roman" w:eastAsia="Calibri" w:hAnsi="Times New Roman" w:cs="Times New Roman"/>
          <w:b w:val="0"/>
          <w:bCs w:val="0"/>
          <w:i w:val="0"/>
          <w:iCs w:val="0"/>
          <w:color w:val="000000"/>
          <w:sz w:val="22"/>
          <w:szCs w:val="22"/>
          <w:shd w:val="clear" w:color="auto" w:fill="FFFFFF"/>
          <w:lang w:eastAsia="en-US"/>
        </w:rPr>
      </w:pPr>
    </w:p>
    <w:p w14:paraId="403D6B9E" w14:textId="77777777" w:rsidR="00A435C5" w:rsidRPr="00730882" w:rsidRDefault="00A435C5" w:rsidP="00A435C5">
      <w:pPr>
        <w:pStyle w:val="aff4"/>
        <w:ind w:left="798"/>
        <w:jc w:val="both"/>
        <w:rPr>
          <w:rFonts w:eastAsia="Calibri"/>
          <w:b/>
          <w:bCs/>
          <w:i/>
          <w:iCs/>
          <w:color w:val="000000"/>
          <w:sz w:val="22"/>
          <w:szCs w:val="22"/>
          <w:shd w:val="clear" w:color="auto" w:fill="FFFFFF"/>
        </w:rPr>
      </w:pPr>
      <w:r w:rsidRPr="00730882">
        <w:rPr>
          <w:rFonts w:eastAsia="Calibri"/>
          <w:color w:val="000000"/>
          <w:sz w:val="22"/>
          <w:szCs w:val="22"/>
          <w:shd w:val="clear" w:color="auto" w:fill="FFFFFF"/>
        </w:rPr>
        <w:t xml:space="preserve">Минимальный размер земельного участка – не подлежат установлению; </w:t>
      </w:r>
    </w:p>
    <w:p w14:paraId="0F566677" w14:textId="77777777" w:rsidR="00A435C5" w:rsidRPr="00730882" w:rsidRDefault="00A435C5" w:rsidP="00A435C5">
      <w:pPr>
        <w:pStyle w:val="aff4"/>
        <w:ind w:left="798"/>
        <w:jc w:val="both"/>
        <w:rPr>
          <w:color w:val="000000"/>
          <w:sz w:val="22"/>
          <w:szCs w:val="22"/>
          <w:shd w:val="clear" w:color="auto" w:fill="FFFFFF"/>
        </w:rPr>
      </w:pPr>
      <w:r w:rsidRPr="00730882">
        <w:rPr>
          <w:color w:val="000000"/>
          <w:sz w:val="22"/>
          <w:szCs w:val="22"/>
          <w:shd w:val="clear" w:color="auto" w:fill="FFFFFF"/>
        </w:rPr>
        <w:t>Максимальный размер земельного участка - не подлежат установлению.</w:t>
      </w:r>
    </w:p>
    <w:p w14:paraId="00A5A373" w14:textId="77777777" w:rsidR="00A435C5" w:rsidRPr="00730882" w:rsidRDefault="00A435C5" w:rsidP="00827C39">
      <w:pPr>
        <w:tabs>
          <w:tab w:val="left" w:pos="709"/>
        </w:tabs>
        <w:spacing w:after="0" w:line="240" w:lineRule="auto"/>
        <w:ind w:right="57" w:firstLine="708"/>
        <w:jc w:val="both"/>
        <w:rPr>
          <w:rFonts w:ascii="Times New Roman" w:hAnsi="Times New Roman"/>
          <w:color w:val="000000"/>
          <w:shd w:val="clear" w:color="auto" w:fill="FFFFFF"/>
        </w:rPr>
      </w:pPr>
    </w:p>
    <w:p w14:paraId="6D7C1970" w14:textId="77777777" w:rsidR="00827C39" w:rsidRPr="00730882" w:rsidRDefault="00827C39" w:rsidP="00A435C5">
      <w:pPr>
        <w:pStyle w:val="aff6"/>
        <w:numPr>
          <w:ilvl w:val="0"/>
          <w:numId w:val="34"/>
        </w:numPr>
        <w:tabs>
          <w:tab w:val="left" w:pos="709"/>
        </w:tabs>
        <w:spacing w:after="0" w:line="240" w:lineRule="auto"/>
        <w:ind w:right="57"/>
        <w:jc w:val="both"/>
        <w:rPr>
          <w:rFonts w:ascii="Times New Roman" w:hAnsi="Times New Roman"/>
          <w:color w:val="000000"/>
          <w:shd w:val="clear" w:color="auto" w:fill="FFFFFF"/>
        </w:rPr>
      </w:pPr>
      <w:r w:rsidRPr="00730882">
        <w:rPr>
          <w:rFonts w:ascii="Times New Roman" w:hAnsi="Times New Roman"/>
          <w:color w:val="000000"/>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4CE8D367" w14:textId="77777777" w:rsidR="00827C39" w:rsidRPr="00730882" w:rsidRDefault="00827C39" w:rsidP="00A435C5">
      <w:pPr>
        <w:pStyle w:val="aff6"/>
        <w:widowControl w:val="0"/>
        <w:numPr>
          <w:ilvl w:val="0"/>
          <w:numId w:val="34"/>
        </w:numPr>
        <w:spacing w:after="0" w:line="240" w:lineRule="auto"/>
        <w:jc w:val="both"/>
        <w:rPr>
          <w:rFonts w:ascii="Times New Roman" w:hAnsi="Times New Roman"/>
          <w:color w:val="000000"/>
          <w:shd w:val="clear" w:color="auto" w:fill="FFFFFF"/>
        </w:rPr>
      </w:pPr>
      <w:r w:rsidRPr="00730882">
        <w:rPr>
          <w:rFonts w:ascii="Times New Roman" w:hAnsi="Times New Roman"/>
          <w:color w:val="000000"/>
          <w:shd w:val="clear" w:color="auto" w:fill="FFFFFF"/>
        </w:rPr>
        <w:t>Установленные настоящими Правилами минимальные и максимальные размеры земельных участков не распространяются на:</w:t>
      </w:r>
    </w:p>
    <w:p w14:paraId="1B02E339" w14:textId="77777777" w:rsidR="00827C39" w:rsidRPr="00730882" w:rsidRDefault="00827C39" w:rsidP="00827C39">
      <w:pPr>
        <w:widowControl w:val="0"/>
        <w:spacing w:after="0" w:line="240" w:lineRule="auto"/>
        <w:ind w:firstLine="709"/>
        <w:jc w:val="both"/>
        <w:rPr>
          <w:rFonts w:ascii="Times New Roman" w:hAnsi="Times New Roman"/>
          <w:color w:val="000000"/>
          <w:shd w:val="clear" w:color="auto" w:fill="FFFFFF"/>
        </w:rPr>
      </w:pPr>
      <w:r w:rsidRPr="00730882">
        <w:rPr>
          <w:rFonts w:ascii="Times New Roman" w:hAnsi="Times New Roman"/>
          <w:color w:val="000000"/>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w:t>
      </w:r>
      <w:r w:rsidRPr="00730882">
        <w:rPr>
          <w:rFonts w:ascii="Times New Roman" w:hAnsi="Times New Roman"/>
          <w:color w:val="000000"/>
          <w:shd w:val="clear" w:color="auto" w:fill="FFFFFF"/>
        </w:rPr>
        <w:lastRenderedPageBreak/>
        <w:t xml:space="preserve">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0BC4D371" w14:textId="3F7D7348" w:rsidR="000C68E3" w:rsidRPr="00730882" w:rsidRDefault="00827C39" w:rsidP="00827C39">
      <w:pPr>
        <w:spacing w:after="0" w:line="240" w:lineRule="auto"/>
        <w:ind w:firstLine="709"/>
        <w:jc w:val="both"/>
        <w:rPr>
          <w:rFonts w:ascii="Times New Roman" w:hAnsi="Times New Roman"/>
          <w:color w:val="000000"/>
        </w:rPr>
      </w:pPr>
      <w:r w:rsidRPr="00730882">
        <w:rPr>
          <w:rFonts w:ascii="Times New Roman" w:hAnsi="Times New Roman"/>
          <w:color w:val="000000"/>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8E69EA" w:rsidRPr="00730882">
        <w:rPr>
          <w:rFonts w:ascii="Times New Roman" w:hAnsi="Times New Roman"/>
          <w:color w:val="000000"/>
          <w:shd w:val="clear" w:color="auto" w:fill="FFFFFF"/>
        </w:rPr>
        <w:t>.</w:t>
      </w:r>
    </w:p>
    <w:sectPr w:rsidR="000C68E3" w:rsidRPr="00730882"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C11C5" w14:textId="77777777" w:rsidR="00CF53F7" w:rsidRDefault="00CF53F7" w:rsidP="00801317">
      <w:pPr>
        <w:spacing w:after="0" w:line="240" w:lineRule="auto"/>
      </w:pPr>
      <w:r>
        <w:separator/>
      </w:r>
    </w:p>
  </w:endnote>
  <w:endnote w:type="continuationSeparator" w:id="0">
    <w:p w14:paraId="4384D784" w14:textId="77777777" w:rsidR="00CF53F7" w:rsidRDefault="00CF53F7"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25B2" w14:textId="77777777" w:rsidR="00154A30" w:rsidRDefault="00154A3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2C24" w14:textId="77777777" w:rsidR="00154A30" w:rsidRDefault="00154A30" w:rsidP="0044501C">
    <w:pPr>
      <w:pStyle w:val="a5"/>
    </w:pPr>
  </w:p>
  <w:p w14:paraId="09A83321" w14:textId="77777777" w:rsidR="00154A30" w:rsidRDefault="00154A3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772D" w14:textId="77777777" w:rsidR="00154A30" w:rsidRDefault="00154A30" w:rsidP="00EB4808">
    <w:pPr>
      <w:pStyle w:val="a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35D7" w14:textId="77777777" w:rsidR="00154A30" w:rsidRDefault="00154A30">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3DD9" w14:textId="77777777" w:rsidR="00154A30" w:rsidRDefault="00154A30" w:rsidP="0044501C">
    <w:pPr>
      <w:pStyle w:val="a5"/>
    </w:pPr>
  </w:p>
  <w:p w14:paraId="24718C78" w14:textId="77777777" w:rsidR="00154A30" w:rsidRDefault="00154A3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01DBD" w14:textId="77777777" w:rsidR="00154A30" w:rsidRDefault="00154A30"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038C" w14:textId="77777777" w:rsidR="00CF53F7" w:rsidRDefault="00CF53F7" w:rsidP="00801317">
      <w:pPr>
        <w:spacing w:after="0" w:line="240" w:lineRule="auto"/>
      </w:pPr>
      <w:r>
        <w:separator/>
      </w:r>
    </w:p>
  </w:footnote>
  <w:footnote w:type="continuationSeparator" w:id="0">
    <w:p w14:paraId="2350D728" w14:textId="77777777" w:rsidR="00CF53F7" w:rsidRDefault="00CF53F7"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A102" w14:textId="77777777" w:rsidR="00154A30" w:rsidRDefault="00154A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9E50" w14:textId="2FB7618C" w:rsidR="00154A30" w:rsidRDefault="00154A30">
    <w:pPr>
      <w:pStyle w:val="a3"/>
      <w:jc w:val="center"/>
    </w:pPr>
    <w:r>
      <w:t>[</w:t>
    </w:r>
    <w:r>
      <w:fldChar w:fldCharType="begin"/>
    </w:r>
    <w:r>
      <w:instrText>PAGE   \* MERGEFORMAT</w:instrText>
    </w:r>
    <w:r>
      <w:fldChar w:fldCharType="separate"/>
    </w:r>
    <w:r w:rsidR="00730882">
      <w:rPr>
        <w:noProof/>
      </w:rPr>
      <w:t>2</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49C1" w14:textId="77777777" w:rsidR="00154A30" w:rsidRPr="00355E17" w:rsidRDefault="00154A30" w:rsidP="00355E17">
    <w:pPr>
      <w:pStyle w:val="a3"/>
      <w:jc w:val="cent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D09F" w14:textId="77777777" w:rsidR="00154A30" w:rsidRDefault="00154A30">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3E942" w14:textId="063484FA" w:rsidR="00154A30" w:rsidRDefault="00154A30">
    <w:pPr>
      <w:pStyle w:val="a3"/>
      <w:jc w:val="center"/>
    </w:pPr>
    <w:r>
      <w:t>[</w:t>
    </w:r>
    <w:r>
      <w:fldChar w:fldCharType="begin"/>
    </w:r>
    <w:r>
      <w:instrText>PAGE   \* MERGEFORMAT</w:instrText>
    </w:r>
    <w:r>
      <w:fldChar w:fldCharType="separate"/>
    </w:r>
    <w:r w:rsidR="00730882">
      <w:rPr>
        <w:noProof/>
      </w:rPr>
      <w:t>21</w:t>
    </w:r>
    <w:r>
      <w:fldChar w:fldCharType="end"/>
    </w:r>
    <w: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87EC" w14:textId="77777777" w:rsidR="00154A30" w:rsidRPr="00355E17" w:rsidRDefault="00154A30"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95DA5490"/>
    <w:lvl w:ilvl="0" w:tplc="1BDAD1F0">
      <w:start w:val="1"/>
      <w:numFmt w:val="decimal"/>
      <w:lvlText w:val="%1."/>
      <w:lvlJc w:val="left"/>
      <w:pPr>
        <w:tabs>
          <w:tab w:val="num" w:pos="993"/>
        </w:tabs>
        <w:ind w:left="142"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84DEB6A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multilevel"/>
    <w:tmpl w:val="C34E2AEC"/>
    <w:lvl w:ilvl="0">
      <w:start w:val="1"/>
      <w:numFmt w:val="decimal"/>
      <w:lvlText w:val="%1."/>
      <w:lvlJc w:val="left"/>
      <w:pPr>
        <w:ind w:left="720" w:hanging="360"/>
      </w:pPr>
      <w:rPr>
        <w:rFonts w:hint="default"/>
      </w:rPr>
    </w:lvl>
    <w:lvl w:ilvl="1">
      <w:start w:val="7"/>
      <w:numFmt w:val="decimal"/>
      <w:isLgl/>
      <w:lvlText w:val="%1.%2"/>
      <w:lvlJc w:val="left"/>
      <w:pPr>
        <w:ind w:left="945" w:hanging="58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7" w15:restartNumberingAfterBreak="0">
    <w:nsid w:val="3064388C"/>
    <w:multiLevelType w:val="multilevel"/>
    <w:tmpl w:val="694C1880"/>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1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5"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3" w15:restartNumberingAfterBreak="0">
    <w:nsid w:val="729878C9"/>
    <w:multiLevelType w:val="multilevel"/>
    <w:tmpl w:val="019036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7EDD2B88"/>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4"/>
  </w:num>
  <w:num w:numId="3">
    <w:abstractNumId w:val="4"/>
  </w:num>
  <w:num w:numId="4">
    <w:abstractNumId w:val="3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4"/>
  </w:num>
  <w:num w:numId="8">
    <w:abstractNumId w:val="16"/>
  </w:num>
  <w:num w:numId="9">
    <w:abstractNumId w:val="11"/>
  </w:num>
  <w:num w:numId="10">
    <w:abstractNumId w:val="25"/>
  </w:num>
  <w:num w:numId="11">
    <w:abstractNumId w:val="1"/>
  </w:num>
  <w:num w:numId="12">
    <w:abstractNumId w:val="3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22"/>
  </w:num>
  <w:num w:numId="19">
    <w:abstractNumId w:val="3"/>
  </w:num>
  <w:num w:numId="20">
    <w:abstractNumId w:val="15"/>
  </w:num>
  <w:num w:numId="21">
    <w:abstractNumId w:val="9"/>
  </w:num>
  <w:num w:numId="22">
    <w:abstractNumId w:val="0"/>
  </w:num>
  <w:num w:numId="23">
    <w:abstractNumId w:val="20"/>
  </w:num>
  <w:num w:numId="24">
    <w:abstractNumId w:val="3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8"/>
  </w:num>
  <w:num w:numId="33">
    <w:abstractNumId w:val="19"/>
  </w:num>
  <w:num w:numId="34">
    <w:abstractNumId w:val="17"/>
  </w:num>
  <w:num w:numId="35">
    <w:abstractNumId w:val="13"/>
  </w:num>
  <w:num w:numId="36">
    <w:abstractNumId w:val="36"/>
  </w:num>
  <w:num w:numId="37">
    <w:abstractNumId w:val="2"/>
  </w:num>
  <w:num w:numId="3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03F5"/>
    <w:rsid w:val="00011012"/>
    <w:rsid w:val="00025212"/>
    <w:rsid w:val="0003398D"/>
    <w:rsid w:val="00040DFB"/>
    <w:rsid w:val="00051013"/>
    <w:rsid w:val="00053E37"/>
    <w:rsid w:val="0005724A"/>
    <w:rsid w:val="000636C1"/>
    <w:rsid w:val="00071791"/>
    <w:rsid w:val="00077601"/>
    <w:rsid w:val="0008559B"/>
    <w:rsid w:val="00085C97"/>
    <w:rsid w:val="00090BC8"/>
    <w:rsid w:val="0009125F"/>
    <w:rsid w:val="00091DF6"/>
    <w:rsid w:val="000A12F1"/>
    <w:rsid w:val="000A2FDF"/>
    <w:rsid w:val="000A59E0"/>
    <w:rsid w:val="000B1347"/>
    <w:rsid w:val="000B6B2C"/>
    <w:rsid w:val="000C3F80"/>
    <w:rsid w:val="000C4CCB"/>
    <w:rsid w:val="000C68E3"/>
    <w:rsid w:val="000E1A64"/>
    <w:rsid w:val="00100BE6"/>
    <w:rsid w:val="00106FF9"/>
    <w:rsid w:val="00112FF5"/>
    <w:rsid w:val="00123D60"/>
    <w:rsid w:val="00131E69"/>
    <w:rsid w:val="00134BC0"/>
    <w:rsid w:val="001410BB"/>
    <w:rsid w:val="00142338"/>
    <w:rsid w:val="001443E5"/>
    <w:rsid w:val="00154A30"/>
    <w:rsid w:val="001550E9"/>
    <w:rsid w:val="001616DF"/>
    <w:rsid w:val="00164002"/>
    <w:rsid w:val="00166024"/>
    <w:rsid w:val="0017602B"/>
    <w:rsid w:val="00177A70"/>
    <w:rsid w:val="00181F8A"/>
    <w:rsid w:val="00184775"/>
    <w:rsid w:val="00194E8C"/>
    <w:rsid w:val="001A25A6"/>
    <w:rsid w:val="001A3F00"/>
    <w:rsid w:val="001A5B9D"/>
    <w:rsid w:val="001C2052"/>
    <w:rsid w:val="001C5A02"/>
    <w:rsid w:val="001C7A8E"/>
    <w:rsid w:val="001D3912"/>
    <w:rsid w:val="001E11DF"/>
    <w:rsid w:val="001E3169"/>
    <w:rsid w:val="001E5E8D"/>
    <w:rsid w:val="001F05EF"/>
    <w:rsid w:val="001F5B23"/>
    <w:rsid w:val="001F68BC"/>
    <w:rsid w:val="001F7D43"/>
    <w:rsid w:val="00210E38"/>
    <w:rsid w:val="00211872"/>
    <w:rsid w:val="0021439F"/>
    <w:rsid w:val="00217E72"/>
    <w:rsid w:val="002205C5"/>
    <w:rsid w:val="00220C40"/>
    <w:rsid w:val="00222F15"/>
    <w:rsid w:val="0022446C"/>
    <w:rsid w:val="00225E1B"/>
    <w:rsid w:val="002312C8"/>
    <w:rsid w:val="00231F73"/>
    <w:rsid w:val="00232C40"/>
    <w:rsid w:val="00240CB0"/>
    <w:rsid w:val="002446E8"/>
    <w:rsid w:val="00254B8C"/>
    <w:rsid w:val="00267506"/>
    <w:rsid w:val="002677B3"/>
    <w:rsid w:val="00273F97"/>
    <w:rsid w:val="0028334D"/>
    <w:rsid w:val="00284FAD"/>
    <w:rsid w:val="00285AA3"/>
    <w:rsid w:val="002863F8"/>
    <w:rsid w:val="0029554E"/>
    <w:rsid w:val="002A46CD"/>
    <w:rsid w:val="002A65B0"/>
    <w:rsid w:val="002A74F3"/>
    <w:rsid w:val="002B368D"/>
    <w:rsid w:val="002B7064"/>
    <w:rsid w:val="002C4BA7"/>
    <w:rsid w:val="002C5628"/>
    <w:rsid w:val="002C605B"/>
    <w:rsid w:val="002D0A74"/>
    <w:rsid w:val="002E0E6D"/>
    <w:rsid w:val="002E1366"/>
    <w:rsid w:val="002E157B"/>
    <w:rsid w:val="002E303B"/>
    <w:rsid w:val="002E37FD"/>
    <w:rsid w:val="002E6A61"/>
    <w:rsid w:val="002F1ED4"/>
    <w:rsid w:val="00307126"/>
    <w:rsid w:val="003109AF"/>
    <w:rsid w:val="00312B47"/>
    <w:rsid w:val="00332A6B"/>
    <w:rsid w:val="003434AE"/>
    <w:rsid w:val="00350249"/>
    <w:rsid w:val="0035156C"/>
    <w:rsid w:val="0035163D"/>
    <w:rsid w:val="00354278"/>
    <w:rsid w:val="0035518F"/>
    <w:rsid w:val="003553A0"/>
    <w:rsid w:val="00355E17"/>
    <w:rsid w:val="003562B3"/>
    <w:rsid w:val="003643AF"/>
    <w:rsid w:val="003670BE"/>
    <w:rsid w:val="00367EBA"/>
    <w:rsid w:val="0037092A"/>
    <w:rsid w:val="00374167"/>
    <w:rsid w:val="00382C96"/>
    <w:rsid w:val="003832C1"/>
    <w:rsid w:val="00383C25"/>
    <w:rsid w:val="00390CD9"/>
    <w:rsid w:val="003A3769"/>
    <w:rsid w:val="003B0450"/>
    <w:rsid w:val="003B06BD"/>
    <w:rsid w:val="003B21D0"/>
    <w:rsid w:val="003B3611"/>
    <w:rsid w:val="003B517F"/>
    <w:rsid w:val="003C0368"/>
    <w:rsid w:val="003D130C"/>
    <w:rsid w:val="003D4B14"/>
    <w:rsid w:val="003E0972"/>
    <w:rsid w:val="003F41A3"/>
    <w:rsid w:val="003F6C38"/>
    <w:rsid w:val="003F7885"/>
    <w:rsid w:val="00404041"/>
    <w:rsid w:val="00407CE1"/>
    <w:rsid w:val="00407D4B"/>
    <w:rsid w:val="00410FCD"/>
    <w:rsid w:val="00411ADB"/>
    <w:rsid w:val="00412648"/>
    <w:rsid w:val="004168F0"/>
    <w:rsid w:val="00421319"/>
    <w:rsid w:val="00421A67"/>
    <w:rsid w:val="00422382"/>
    <w:rsid w:val="00422E67"/>
    <w:rsid w:val="00424B38"/>
    <w:rsid w:val="004253D3"/>
    <w:rsid w:val="00430BAC"/>
    <w:rsid w:val="00437D13"/>
    <w:rsid w:val="0044501C"/>
    <w:rsid w:val="004464BD"/>
    <w:rsid w:val="00447227"/>
    <w:rsid w:val="00454B54"/>
    <w:rsid w:val="00456F2C"/>
    <w:rsid w:val="00461B57"/>
    <w:rsid w:val="00472A99"/>
    <w:rsid w:val="00476925"/>
    <w:rsid w:val="00492514"/>
    <w:rsid w:val="004B33BF"/>
    <w:rsid w:val="004C3299"/>
    <w:rsid w:val="004C5145"/>
    <w:rsid w:val="004D2DF0"/>
    <w:rsid w:val="004F019D"/>
    <w:rsid w:val="005058FA"/>
    <w:rsid w:val="00522DDD"/>
    <w:rsid w:val="005277E0"/>
    <w:rsid w:val="00532D6E"/>
    <w:rsid w:val="00560BD7"/>
    <w:rsid w:val="00564C4F"/>
    <w:rsid w:val="0056639B"/>
    <w:rsid w:val="00570505"/>
    <w:rsid w:val="00571265"/>
    <w:rsid w:val="0057607F"/>
    <w:rsid w:val="0057718C"/>
    <w:rsid w:val="00582C4E"/>
    <w:rsid w:val="00584093"/>
    <w:rsid w:val="005A20E2"/>
    <w:rsid w:val="005A710F"/>
    <w:rsid w:val="005A7894"/>
    <w:rsid w:val="005B0AAC"/>
    <w:rsid w:val="005B6270"/>
    <w:rsid w:val="005B6673"/>
    <w:rsid w:val="005D2F22"/>
    <w:rsid w:val="005D3E0D"/>
    <w:rsid w:val="005D5447"/>
    <w:rsid w:val="005D7D60"/>
    <w:rsid w:val="005E0107"/>
    <w:rsid w:val="005F22E7"/>
    <w:rsid w:val="00600005"/>
    <w:rsid w:val="00600DF9"/>
    <w:rsid w:val="00606A31"/>
    <w:rsid w:val="00612CB1"/>
    <w:rsid w:val="006141D2"/>
    <w:rsid w:val="00616F93"/>
    <w:rsid w:val="0061713B"/>
    <w:rsid w:val="006176EC"/>
    <w:rsid w:val="00620C78"/>
    <w:rsid w:val="0062135C"/>
    <w:rsid w:val="006272F4"/>
    <w:rsid w:val="00635E6E"/>
    <w:rsid w:val="00653CB3"/>
    <w:rsid w:val="00654CBA"/>
    <w:rsid w:val="00656323"/>
    <w:rsid w:val="006619AA"/>
    <w:rsid w:val="0066540A"/>
    <w:rsid w:val="00673073"/>
    <w:rsid w:val="00677AB5"/>
    <w:rsid w:val="00691B89"/>
    <w:rsid w:val="00694715"/>
    <w:rsid w:val="006A6139"/>
    <w:rsid w:val="006A6861"/>
    <w:rsid w:val="006B59AE"/>
    <w:rsid w:val="006C515D"/>
    <w:rsid w:val="006C7E62"/>
    <w:rsid w:val="006F589F"/>
    <w:rsid w:val="006F5D83"/>
    <w:rsid w:val="00702FCB"/>
    <w:rsid w:val="00703337"/>
    <w:rsid w:val="0071015A"/>
    <w:rsid w:val="00713FF8"/>
    <w:rsid w:val="00715976"/>
    <w:rsid w:val="00720E9C"/>
    <w:rsid w:val="00721DEB"/>
    <w:rsid w:val="00723025"/>
    <w:rsid w:val="007304F3"/>
    <w:rsid w:val="00730882"/>
    <w:rsid w:val="00734467"/>
    <w:rsid w:val="00734D3C"/>
    <w:rsid w:val="007434DF"/>
    <w:rsid w:val="00743906"/>
    <w:rsid w:val="007515CD"/>
    <w:rsid w:val="0075512A"/>
    <w:rsid w:val="00767AE0"/>
    <w:rsid w:val="007700B7"/>
    <w:rsid w:val="00771BFA"/>
    <w:rsid w:val="00777172"/>
    <w:rsid w:val="00783F8D"/>
    <w:rsid w:val="007A26BB"/>
    <w:rsid w:val="007C5DFE"/>
    <w:rsid w:val="007C6146"/>
    <w:rsid w:val="007D02D3"/>
    <w:rsid w:val="007F039A"/>
    <w:rsid w:val="007F07BB"/>
    <w:rsid w:val="00800FBD"/>
    <w:rsid w:val="00801317"/>
    <w:rsid w:val="00801D37"/>
    <w:rsid w:val="00807B0B"/>
    <w:rsid w:val="008122FB"/>
    <w:rsid w:val="008139EB"/>
    <w:rsid w:val="0081444B"/>
    <w:rsid w:val="00817ED2"/>
    <w:rsid w:val="008211DC"/>
    <w:rsid w:val="008261B6"/>
    <w:rsid w:val="008272C8"/>
    <w:rsid w:val="00827C39"/>
    <w:rsid w:val="00831C53"/>
    <w:rsid w:val="00835202"/>
    <w:rsid w:val="008366D9"/>
    <w:rsid w:val="00836A82"/>
    <w:rsid w:val="00842D25"/>
    <w:rsid w:val="00843A9F"/>
    <w:rsid w:val="00853359"/>
    <w:rsid w:val="00860279"/>
    <w:rsid w:val="00860BE4"/>
    <w:rsid w:val="00872BFA"/>
    <w:rsid w:val="00885036"/>
    <w:rsid w:val="00890551"/>
    <w:rsid w:val="0089218C"/>
    <w:rsid w:val="008948FC"/>
    <w:rsid w:val="008A0785"/>
    <w:rsid w:val="008B5A47"/>
    <w:rsid w:val="008C0684"/>
    <w:rsid w:val="008D1E9E"/>
    <w:rsid w:val="008D5370"/>
    <w:rsid w:val="008E4DAE"/>
    <w:rsid w:val="008E69EA"/>
    <w:rsid w:val="008E6F31"/>
    <w:rsid w:val="00902559"/>
    <w:rsid w:val="00903819"/>
    <w:rsid w:val="00903EC8"/>
    <w:rsid w:val="00906D51"/>
    <w:rsid w:val="0091564B"/>
    <w:rsid w:val="009216DC"/>
    <w:rsid w:val="00924009"/>
    <w:rsid w:val="00930913"/>
    <w:rsid w:val="00930E7C"/>
    <w:rsid w:val="0094135E"/>
    <w:rsid w:val="00955186"/>
    <w:rsid w:val="009578D2"/>
    <w:rsid w:val="00965243"/>
    <w:rsid w:val="009902D7"/>
    <w:rsid w:val="00991F65"/>
    <w:rsid w:val="009A169F"/>
    <w:rsid w:val="009D46A6"/>
    <w:rsid w:val="009E0741"/>
    <w:rsid w:val="009E1118"/>
    <w:rsid w:val="009E6F35"/>
    <w:rsid w:val="009F1ED7"/>
    <w:rsid w:val="009F49EA"/>
    <w:rsid w:val="00A013D7"/>
    <w:rsid w:val="00A140AC"/>
    <w:rsid w:val="00A14911"/>
    <w:rsid w:val="00A22D3F"/>
    <w:rsid w:val="00A24CA8"/>
    <w:rsid w:val="00A270C4"/>
    <w:rsid w:val="00A2727E"/>
    <w:rsid w:val="00A27E5E"/>
    <w:rsid w:val="00A32CA7"/>
    <w:rsid w:val="00A3452B"/>
    <w:rsid w:val="00A435C5"/>
    <w:rsid w:val="00A4734B"/>
    <w:rsid w:val="00A5703A"/>
    <w:rsid w:val="00A6019E"/>
    <w:rsid w:val="00A65436"/>
    <w:rsid w:val="00A70C6B"/>
    <w:rsid w:val="00A82710"/>
    <w:rsid w:val="00A87B6D"/>
    <w:rsid w:val="00A9065B"/>
    <w:rsid w:val="00AB29D5"/>
    <w:rsid w:val="00AB2EC3"/>
    <w:rsid w:val="00AB3462"/>
    <w:rsid w:val="00AB555E"/>
    <w:rsid w:val="00AB70C5"/>
    <w:rsid w:val="00AC08FE"/>
    <w:rsid w:val="00AD0061"/>
    <w:rsid w:val="00AD2CEC"/>
    <w:rsid w:val="00AD4F66"/>
    <w:rsid w:val="00AD64C6"/>
    <w:rsid w:val="00AE3BB5"/>
    <w:rsid w:val="00AF3520"/>
    <w:rsid w:val="00AF5A10"/>
    <w:rsid w:val="00AF5B6F"/>
    <w:rsid w:val="00B1479A"/>
    <w:rsid w:val="00B1757A"/>
    <w:rsid w:val="00B20E67"/>
    <w:rsid w:val="00B247B1"/>
    <w:rsid w:val="00B31223"/>
    <w:rsid w:val="00B31B95"/>
    <w:rsid w:val="00B3254D"/>
    <w:rsid w:val="00B35297"/>
    <w:rsid w:val="00B3755F"/>
    <w:rsid w:val="00B4289F"/>
    <w:rsid w:val="00B435CE"/>
    <w:rsid w:val="00B44380"/>
    <w:rsid w:val="00B44406"/>
    <w:rsid w:val="00B46836"/>
    <w:rsid w:val="00B47AE8"/>
    <w:rsid w:val="00B50D75"/>
    <w:rsid w:val="00B5306F"/>
    <w:rsid w:val="00B530D3"/>
    <w:rsid w:val="00B66119"/>
    <w:rsid w:val="00B71EE1"/>
    <w:rsid w:val="00B8073B"/>
    <w:rsid w:val="00B8134B"/>
    <w:rsid w:val="00B84511"/>
    <w:rsid w:val="00B95E9A"/>
    <w:rsid w:val="00B971E4"/>
    <w:rsid w:val="00BB3E20"/>
    <w:rsid w:val="00BB4BA9"/>
    <w:rsid w:val="00BB52D0"/>
    <w:rsid w:val="00BC254B"/>
    <w:rsid w:val="00BC682C"/>
    <w:rsid w:val="00BD0CC0"/>
    <w:rsid w:val="00BD1739"/>
    <w:rsid w:val="00BD30D5"/>
    <w:rsid w:val="00BD314A"/>
    <w:rsid w:val="00BE2704"/>
    <w:rsid w:val="00BF0E7F"/>
    <w:rsid w:val="00BF19D6"/>
    <w:rsid w:val="00BF1A6C"/>
    <w:rsid w:val="00BF259F"/>
    <w:rsid w:val="00C0111D"/>
    <w:rsid w:val="00C01AB8"/>
    <w:rsid w:val="00C022F5"/>
    <w:rsid w:val="00C05609"/>
    <w:rsid w:val="00C05821"/>
    <w:rsid w:val="00C06799"/>
    <w:rsid w:val="00C13AA7"/>
    <w:rsid w:val="00C13F71"/>
    <w:rsid w:val="00C162D8"/>
    <w:rsid w:val="00C42594"/>
    <w:rsid w:val="00C44A53"/>
    <w:rsid w:val="00C558F2"/>
    <w:rsid w:val="00C62DD1"/>
    <w:rsid w:val="00C742B6"/>
    <w:rsid w:val="00C7712E"/>
    <w:rsid w:val="00C81DAC"/>
    <w:rsid w:val="00C83607"/>
    <w:rsid w:val="00C8683D"/>
    <w:rsid w:val="00C8712D"/>
    <w:rsid w:val="00C91096"/>
    <w:rsid w:val="00C91A4E"/>
    <w:rsid w:val="00C95BE3"/>
    <w:rsid w:val="00CA1C20"/>
    <w:rsid w:val="00CA2FCB"/>
    <w:rsid w:val="00CB5276"/>
    <w:rsid w:val="00CB6480"/>
    <w:rsid w:val="00CC24D3"/>
    <w:rsid w:val="00CC4A74"/>
    <w:rsid w:val="00CC512F"/>
    <w:rsid w:val="00CC5DBD"/>
    <w:rsid w:val="00CD2CCD"/>
    <w:rsid w:val="00CD2CCF"/>
    <w:rsid w:val="00CE0D1E"/>
    <w:rsid w:val="00CE12E0"/>
    <w:rsid w:val="00CF13A4"/>
    <w:rsid w:val="00CF53F7"/>
    <w:rsid w:val="00CF6CC3"/>
    <w:rsid w:val="00D01FBD"/>
    <w:rsid w:val="00D1508E"/>
    <w:rsid w:val="00D2059C"/>
    <w:rsid w:val="00D23D89"/>
    <w:rsid w:val="00D25B0C"/>
    <w:rsid w:val="00D331B4"/>
    <w:rsid w:val="00D36495"/>
    <w:rsid w:val="00D4264B"/>
    <w:rsid w:val="00D55FE7"/>
    <w:rsid w:val="00D6305A"/>
    <w:rsid w:val="00D63424"/>
    <w:rsid w:val="00D7353A"/>
    <w:rsid w:val="00D77C1D"/>
    <w:rsid w:val="00D81E00"/>
    <w:rsid w:val="00D8216E"/>
    <w:rsid w:val="00D86C19"/>
    <w:rsid w:val="00D94DFB"/>
    <w:rsid w:val="00DA2649"/>
    <w:rsid w:val="00DA28C6"/>
    <w:rsid w:val="00DA342A"/>
    <w:rsid w:val="00DA528D"/>
    <w:rsid w:val="00DB0291"/>
    <w:rsid w:val="00DB7F63"/>
    <w:rsid w:val="00DC2256"/>
    <w:rsid w:val="00DD0685"/>
    <w:rsid w:val="00DD59AA"/>
    <w:rsid w:val="00DD6E67"/>
    <w:rsid w:val="00DE78D8"/>
    <w:rsid w:val="00DF1B33"/>
    <w:rsid w:val="00E03095"/>
    <w:rsid w:val="00E076D1"/>
    <w:rsid w:val="00E0776D"/>
    <w:rsid w:val="00E11FF4"/>
    <w:rsid w:val="00E2225A"/>
    <w:rsid w:val="00E256FF"/>
    <w:rsid w:val="00E277B9"/>
    <w:rsid w:val="00E32DB1"/>
    <w:rsid w:val="00E3360C"/>
    <w:rsid w:val="00E421F0"/>
    <w:rsid w:val="00E42F43"/>
    <w:rsid w:val="00E506B0"/>
    <w:rsid w:val="00E5125D"/>
    <w:rsid w:val="00E655CB"/>
    <w:rsid w:val="00E71D1C"/>
    <w:rsid w:val="00E73B4F"/>
    <w:rsid w:val="00E767CA"/>
    <w:rsid w:val="00E81BA8"/>
    <w:rsid w:val="00E83973"/>
    <w:rsid w:val="00E9453F"/>
    <w:rsid w:val="00EB0E60"/>
    <w:rsid w:val="00EB1BBA"/>
    <w:rsid w:val="00EB4808"/>
    <w:rsid w:val="00EB49FC"/>
    <w:rsid w:val="00EB5B0B"/>
    <w:rsid w:val="00EC5560"/>
    <w:rsid w:val="00EC5B91"/>
    <w:rsid w:val="00ED0699"/>
    <w:rsid w:val="00ED0B6F"/>
    <w:rsid w:val="00ED42D1"/>
    <w:rsid w:val="00ED5609"/>
    <w:rsid w:val="00EE15D8"/>
    <w:rsid w:val="00EE3A32"/>
    <w:rsid w:val="00F07426"/>
    <w:rsid w:val="00F215F5"/>
    <w:rsid w:val="00F25A27"/>
    <w:rsid w:val="00F32947"/>
    <w:rsid w:val="00F43B36"/>
    <w:rsid w:val="00F51B3C"/>
    <w:rsid w:val="00F54813"/>
    <w:rsid w:val="00F56F56"/>
    <w:rsid w:val="00F620D4"/>
    <w:rsid w:val="00F6293B"/>
    <w:rsid w:val="00F65078"/>
    <w:rsid w:val="00F6786D"/>
    <w:rsid w:val="00F8369B"/>
    <w:rsid w:val="00F8471E"/>
    <w:rsid w:val="00FA12DD"/>
    <w:rsid w:val="00FA2FD1"/>
    <w:rsid w:val="00FA3591"/>
    <w:rsid w:val="00FB00F2"/>
    <w:rsid w:val="00FB052D"/>
    <w:rsid w:val="00FB1E51"/>
    <w:rsid w:val="00FC1791"/>
    <w:rsid w:val="00FD507E"/>
    <w:rsid w:val="00FD7CA6"/>
    <w:rsid w:val="00FE0372"/>
    <w:rsid w:val="00FE0810"/>
    <w:rsid w:val="00FE5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1BA9A"/>
  <w15:docId w15:val="{E4AAC3FE-4240-4728-A0D8-455C611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6EC"/>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1"/>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1"/>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F32947"/>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character" w:customStyle="1" w:styleId="WW8Num14z6">
    <w:name w:val="WW8Num14z6"/>
    <w:rsid w:val="00860279"/>
  </w:style>
  <w:style w:type="paragraph" w:customStyle="1" w:styleId="s1">
    <w:name w:val="s_1"/>
    <w:basedOn w:val="a"/>
    <w:rsid w:val="00E94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17602B"/>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1286541533">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117" Type="http://schemas.openxmlformats.org/officeDocument/2006/relationships/image" Target="media/image37.png"/><Relationship Id="rId21"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63" Type="http://schemas.openxmlformats.org/officeDocument/2006/relationships/hyperlink" Target="https://base.garant.ru/70736874/53f89421bbdaf741eb2d1ecc4ddb4c33/" TargetMode="External"/><Relationship Id="rId68" Type="http://schemas.openxmlformats.org/officeDocument/2006/relationships/hyperlink" Target="https://base.garant.ru/70736874/53f89421bbdaf741eb2d1ecc4ddb4c33/" TargetMode="External"/><Relationship Id="rId84" Type="http://schemas.openxmlformats.org/officeDocument/2006/relationships/image" Target="media/image4.png"/><Relationship Id="rId89" Type="http://schemas.openxmlformats.org/officeDocument/2006/relationships/image" Target="media/image9.png"/><Relationship Id="rId112" Type="http://schemas.openxmlformats.org/officeDocument/2006/relationships/image" Target="media/image32.png"/><Relationship Id="rId16" Type="http://schemas.openxmlformats.org/officeDocument/2006/relationships/hyperlink" Target="https://base.garant.ru/70736874/53f89421bbdaf741eb2d1ecc4ddb4c33/" TargetMode="External"/><Relationship Id="rId107" Type="http://schemas.openxmlformats.org/officeDocument/2006/relationships/image" Target="media/image27.png"/><Relationship Id="rId11" Type="http://schemas.openxmlformats.org/officeDocument/2006/relationships/footer" Target="footer2.xm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hyperlink" Target="https://base.garant.ru/70736874/53f89421bbdaf741eb2d1ecc4ddb4c33/" TargetMode="External"/><Relationship Id="rId74" Type="http://schemas.openxmlformats.org/officeDocument/2006/relationships/hyperlink" Target="https://base.garant.ru/70736874/53f89421bbdaf741eb2d1ecc4ddb4c33/" TargetMode="External"/><Relationship Id="rId79" Type="http://schemas.openxmlformats.org/officeDocument/2006/relationships/header" Target="header6.xml"/><Relationship Id="rId102" Type="http://schemas.openxmlformats.org/officeDocument/2006/relationships/image" Target="media/image22.png"/><Relationship Id="rId123" Type="http://schemas.openxmlformats.org/officeDocument/2006/relationships/image" Target="media/image43.png"/><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10.png"/><Relationship Id="rId95" Type="http://schemas.openxmlformats.org/officeDocument/2006/relationships/image" Target="media/image15.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hyperlink" Target="https://base.garant.ru/70736874/53f89421bbdaf741eb2d1ecc4ddb4c33/" TargetMode="External"/><Relationship Id="rId64" Type="http://schemas.openxmlformats.org/officeDocument/2006/relationships/hyperlink" Target="https://base.garant.ru/70736874/53f89421bbdaf741eb2d1ecc4ddb4c33/" TargetMode="External"/><Relationship Id="rId69" Type="http://schemas.openxmlformats.org/officeDocument/2006/relationships/hyperlink" Target="https://base.garant.ru/70736874/53f89421bbdaf741eb2d1ecc4ddb4c33/" TargetMode="External"/><Relationship Id="rId77" Type="http://schemas.openxmlformats.org/officeDocument/2006/relationships/footer" Target="footer4.xml"/><Relationship Id="rId100" Type="http://schemas.openxmlformats.org/officeDocument/2006/relationships/image" Target="media/image20.png"/><Relationship Id="rId105" Type="http://schemas.openxmlformats.org/officeDocument/2006/relationships/image" Target="media/image25.png"/><Relationship Id="rId113" Type="http://schemas.openxmlformats.org/officeDocument/2006/relationships/image" Target="media/image33.png"/><Relationship Id="rId118" Type="http://schemas.openxmlformats.org/officeDocument/2006/relationships/image" Target="media/image38.png"/><Relationship Id="rId126" Type="http://schemas.openxmlformats.org/officeDocument/2006/relationships/image" Target="media/image46.png"/><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hyperlink" Target="https://base.garant.ru/70736874/53f89421bbdaf741eb2d1ecc4ddb4c33/" TargetMode="External"/><Relationship Id="rId80" Type="http://schemas.openxmlformats.org/officeDocument/2006/relationships/footer" Target="footer6.xml"/><Relationship Id="rId85" Type="http://schemas.openxmlformats.org/officeDocument/2006/relationships/image" Target="media/image5.png"/><Relationship Id="rId93" Type="http://schemas.openxmlformats.org/officeDocument/2006/relationships/image" Target="media/image13.png"/><Relationship Id="rId98" Type="http://schemas.openxmlformats.org/officeDocument/2006/relationships/image" Target="media/image18.png"/><Relationship Id="rId12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s://base.garant.ru/70736874/53f89421bbdaf741eb2d1ecc4ddb4c33/" TargetMode="External"/><Relationship Id="rId103" Type="http://schemas.openxmlformats.org/officeDocument/2006/relationships/image" Target="media/image23.png"/><Relationship Id="rId108" Type="http://schemas.openxmlformats.org/officeDocument/2006/relationships/image" Target="media/image28.png"/><Relationship Id="rId116" Type="http://schemas.openxmlformats.org/officeDocument/2006/relationships/image" Target="media/image36.png"/><Relationship Id="rId124" Type="http://schemas.openxmlformats.org/officeDocument/2006/relationships/image" Target="media/image44.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hyperlink" Target="https://base.garant.ru/70736874/53f89421bbdaf741eb2d1ecc4ddb4c33/" TargetMode="External"/><Relationship Id="rId70" Type="http://schemas.openxmlformats.org/officeDocument/2006/relationships/hyperlink" Target="https://base.garant.ru/70736874/53f89421bbdaf741eb2d1ecc4ddb4c33/" TargetMode="External"/><Relationship Id="rId75" Type="http://schemas.openxmlformats.org/officeDocument/2006/relationships/header" Target="header4.xml"/><Relationship Id="rId83" Type="http://schemas.openxmlformats.org/officeDocument/2006/relationships/image" Target="media/image3.png"/><Relationship Id="rId88" Type="http://schemas.openxmlformats.org/officeDocument/2006/relationships/image" Target="media/image8.png"/><Relationship Id="rId91" Type="http://schemas.openxmlformats.org/officeDocument/2006/relationships/image" Target="media/image11.png"/><Relationship Id="rId96" Type="http://schemas.openxmlformats.org/officeDocument/2006/relationships/image" Target="media/image16.png"/><Relationship Id="rId11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hyperlink" Target="https://base.garant.ru/70736874/53f89421bbdaf741eb2d1ecc4ddb4c33/" TargetMode="External"/><Relationship Id="rId106" Type="http://schemas.openxmlformats.org/officeDocument/2006/relationships/image" Target="media/image26.png"/><Relationship Id="rId114" Type="http://schemas.openxmlformats.org/officeDocument/2006/relationships/image" Target="media/image34.png"/><Relationship Id="rId119" Type="http://schemas.openxmlformats.org/officeDocument/2006/relationships/image" Target="media/image39.png"/><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s://base.garant.ru/70736874/53f89421bbdaf741eb2d1ecc4ddb4c33/" TargetMode="External"/><Relationship Id="rId73" Type="http://schemas.openxmlformats.org/officeDocument/2006/relationships/hyperlink" Target="https://base.garant.ru/70736874/53f89421bbdaf741eb2d1ecc4ddb4c33/" TargetMode="External"/><Relationship Id="rId78" Type="http://schemas.openxmlformats.org/officeDocument/2006/relationships/footer" Target="footer5.xml"/><Relationship Id="rId81" Type="http://schemas.openxmlformats.org/officeDocument/2006/relationships/image" Target="media/image1.png"/><Relationship Id="rId86" Type="http://schemas.openxmlformats.org/officeDocument/2006/relationships/image" Target="media/image6.png"/><Relationship Id="rId94" Type="http://schemas.openxmlformats.org/officeDocument/2006/relationships/image" Target="media/image14.png"/><Relationship Id="rId99" Type="http://schemas.openxmlformats.org/officeDocument/2006/relationships/image" Target="media/image19.png"/><Relationship Id="rId101" Type="http://schemas.openxmlformats.org/officeDocument/2006/relationships/image" Target="media/image21.png"/><Relationship Id="rId122"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109" Type="http://schemas.openxmlformats.org/officeDocument/2006/relationships/image" Target="media/image29.png"/><Relationship Id="rId34"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76" Type="http://schemas.openxmlformats.org/officeDocument/2006/relationships/header" Target="header5.xml"/><Relationship Id="rId97" Type="http://schemas.openxmlformats.org/officeDocument/2006/relationships/image" Target="media/image17.png"/><Relationship Id="rId104" Type="http://schemas.openxmlformats.org/officeDocument/2006/relationships/image" Target="media/image24.png"/><Relationship Id="rId120" Type="http://schemas.openxmlformats.org/officeDocument/2006/relationships/image" Target="media/image40.png"/><Relationship Id="rId125" Type="http://schemas.openxmlformats.org/officeDocument/2006/relationships/image" Target="media/image45.png"/><Relationship Id="rId7" Type="http://schemas.openxmlformats.org/officeDocument/2006/relationships/endnotes" Target="endnotes.xml"/><Relationship Id="rId71" Type="http://schemas.openxmlformats.org/officeDocument/2006/relationships/hyperlink" Target="https://base.garant.ru/70736874/53f89421bbdaf741eb2d1ecc4ddb4c33/" TargetMode="External"/><Relationship Id="rId92" Type="http://schemas.openxmlformats.org/officeDocument/2006/relationships/image" Target="media/image12.png"/><Relationship Id="rId2" Type="http://schemas.openxmlformats.org/officeDocument/2006/relationships/numbering" Target="numbering.xml"/><Relationship Id="rId29" Type="http://schemas.openxmlformats.org/officeDocument/2006/relationships/hyperlink" Target="https://base.garant.ru/70736874/53f89421bbdaf741eb2d1ecc4ddb4c33/" TargetMode="External"/><Relationship Id="rId24"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66" Type="http://schemas.openxmlformats.org/officeDocument/2006/relationships/hyperlink" Target="https://base.garant.ru/70736874/53f89421bbdaf741eb2d1ecc4ddb4c33/" TargetMode="External"/><Relationship Id="rId87" Type="http://schemas.openxmlformats.org/officeDocument/2006/relationships/image" Target="media/image7.png"/><Relationship Id="rId110" Type="http://schemas.openxmlformats.org/officeDocument/2006/relationships/image" Target="media/image30.png"/><Relationship Id="rId115" Type="http://schemas.openxmlformats.org/officeDocument/2006/relationships/image" Target="media/image35.png"/><Relationship Id="rId61" Type="http://schemas.openxmlformats.org/officeDocument/2006/relationships/hyperlink" Target="https://base.garant.ru/70736874/53f89421bbdaf741eb2d1ecc4ddb4c33/" TargetMode="External"/><Relationship Id="rId8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7E824-0270-433D-8EBF-6D171C7B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29</TotalTime>
  <Pages>1</Pages>
  <Words>79093</Words>
  <Characters>450831</Characters>
  <Application>Microsoft Office Word</Application>
  <DocSecurity>0</DocSecurity>
  <Lines>3756</Lines>
  <Paragraphs>1057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18</cp:revision>
  <cp:lastPrinted>2017-03-25T18:40:00Z</cp:lastPrinted>
  <dcterms:created xsi:type="dcterms:W3CDTF">2024-12-16T05:35:00Z</dcterms:created>
  <dcterms:modified xsi:type="dcterms:W3CDTF">2024-12-25T05:50:00Z</dcterms:modified>
</cp:coreProperties>
</file>